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CFF0" w14:textId="77777777" w:rsidR="00FB4B38" w:rsidRPr="009E6FC2" w:rsidRDefault="00670FF4" w:rsidP="009E6FC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r w:rsidRPr="009E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200E1" w14:textId="77777777" w:rsidR="00083704" w:rsidRPr="009E6FC2" w:rsidRDefault="008437DA" w:rsidP="009E6FC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Legnickie Pole</w:t>
      </w:r>
      <w:r w:rsidR="009E6FC2" w:rsidRPr="009E6FC2">
        <w:rPr>
          <w:rFonts w:ascii="Times New Roman" w:hAnsi="Times New Roman" w:cs="Times New Roman"/>
          <w:sz w:val="24"/>
          <w:szCs w:val="24"/>
        </w:rPr>
        <w:t>, dnia…………………………….</w:t>
      </w:r>
    </w:p>
    <w:p w14:paraId="3A0897A6" w14:textId="77777777" w:rsidR="009E6FC2" w:rsidRDefault="009E6FC2" w:rsidP="009E6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E81F6" w14:textId="77777777" w:rsidR="009E6FC2" w:rsidRDefault="009E6FC2" w:rsidP="009E6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C9F39" w14:textId="77777777" w:rsidR="002D23A1" w:rsidRPr="009E6FC2" w:rsidRDefault="007D3FDC" w:rsidP="009E6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C2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3B54EF">
        <w:rPr>
          <w:rFonts w:ascii="Times New Roman" w:hAnsi="Times New Roman" w:cs="Times New Roman"/>
          <w:b/>
          <w:sz w:val="24"/>
          <w:szCs w:val="24"/>
        </w:rPr>
        <w:t xml:space="preserve">UWAGI </w:t>
      </w:r>
    </w:p>
    <w:p w14:paraId="22351411" w14:textId="77777777" w:rsidR="007D3FDC" w:rsidRPr="009E6FC2" w:rsidRDefault="007D3FDC" w:rsidP="009E6F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4F9927" w14:textId="77777777" w:rsidR="007D3FDC" w:rsidRPr="009E6FC2" w:rsidRDefault="007D3FDC" w:rsidP="009E6F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B36A3A" w14:textId="77777777" w:rsidR="007D3FDC" w:rsidRPr="009E6FC2" w:rsidRDefault="007D3FDC" w:rsidP="009E6FC2">
      <w:pPr>
        <w:spacing w:after="0" w:line="360" w:lineRule="auto"/>
        <w:ind w:right="5104"/>
        <w:jc w:val="center"/>
        <w:rPr>
          <w:rFonts w:ascii="Times New Roman" w:hAnsi="Times New Roman" w:cs="Times New Roman"/>
          <w:sz w:val="24"/>
          <w:szCs w:val="24"/>
        </w:rPr>
      </w:pPr>
      <w:r w:rsidRPr="009E6FC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177E4" w:rsidRPr="009E6FC2">
        <w:rPr>
          <w:rFonts w:ascii="Times New Roman" w:hAnsi="Times New Roman" w:cs="Times New Roman"/>
          <w:sz w:val="24"/>
          <w:szCs w:val="24"/>
        </w:rPr>
        <w:t>……….</w:t>
      </w:r>
      <w:r w:rsidRPr="009E6FC2">
        <w:rPr>
          <w:rFonts w:ascii="Times New Roman" w:hAnsi="Times New Roman" w:cs="Times New Roman"/>
          <w:sz w:val="24"/>
          <w:szCs w:val="24"/>
        </w:rPr>
        <w:t>……</w:t>
      </w:r>
      <w:r w:rsidR="009E6FC2">
        <w:rPr>
          <w:rFonts w:ascii="Times New Roman" w:hAnsi="Times New Roman" w:cs="Times New Roman"/>
          <w:sz w:val="24"/>
          <w:szCs w:val="24"/>
        </w:rPr>
        <w:t>...</w:t>
      </w:r>
      <w:r w:rsidRPr="009E6FC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E6FC2">
        <w:rPr>
          <w:rFonts w:ascii="Times New Roman" w:hAnsi="Times New Roman" w:cs="Times New Roman"/>
          <w:sz w:val="24"/>
          <w:szCs w:val="24"/>
        </w:rPr>
        <w:t>…</w:t>
      </w:r>
      <w:r w:rsidRPr="009E6FC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177E4" w:rsidRPr="009E6FC2">
        <w:rPr>
          <w:rFonts w:ascii="Times New Roman" w:hAnsi="Times New Roman" w:cs="Times New Roman"/>
          <w:sz w:val="24"/>
          <w:szCs w:val="24"/>
        </w:rPr>
        <w:t>….</w:t>
      </w:r>
    </w:p>
    <w:p w14:paraId="56FEEC9D" w14:textId="77777777" w:rsidR="007D3FDC" w:rsidRPr="009E6FC2" w:rsidRDefault="007D3FDC" w:rsidP="009E6FC2">
      <w:pPr>
        <w:spacing w:after="0" w:line="276" w:lineRule="auto"/>
        <w:ind w:right="5104"/>
        <w:jc w:val="center"/>
        <w:rPr>
          <w:rFonts w:ascii="Times New Roman" w:hAnsi="Times New Roman" w:cs="Times New Roman"/>
          <w:sz w:val="24"/>
          <w:szCs w:val="24"/>
        </w:rPr>
      </w:pPr>
      <w:r w:rsidRPr="009E6FC2">
        <w:rPr>
          <w:rFonts w:ascii="Times New Roman" w:hAnsi="Times New Roman" w:cs="Times New Roman"/>
          <w:sz w:val="24"/>
          <w:szCs w:val="24"/>
        </w:rPr>
        <w:t>(Imię i nazwisko, adres)</w:t>
      </w:r>
    </w:p>
    <w:p w14:paraId="0CC8300F" w14:textId="77777777" w:rsidR="007D3FDC" w:rsidRPr="009E6FC2" w:rsidRDefault="007D3FDC" w:rsidP="009E6FC2">
      <w:pPr>
        <w:spacing w:after="0" w:line="276" w:lineRule="auto"/>
        <w:ind w:right="6238"/>
        <w:jc w:val="both"/>
        <w:rPr>
          <w:rFonts w:ascii="Times New Roman" w:hAnsi="Times New Roman" w:cs="Times New Roman"/>
          <w:sz w:val="24"/>
          <w:szCs w:val="24"/>
        </w:rPr>
      </w:pPr>
    </w:p>
    <w:p w14:paraId="76E86DF0" w14:textId="77777777" w:rsidR="007D3FDC" w:rsidRPr="009E6FC2" w:rsidRDefault="007D3FDC" w:rsidP="009E6FC2">
      <w:pPr>
        <w:spacing w:after="0" w:line="276" w:lineRule="auto"/>
        <w:ind w:right="6238"/>
        <w:jc w:val="both"/>
        <w:rPr>
          <w:rFonts w:ascii="Times New Roman" w:hAnsi="Times New Roman" w:cs="Times New Roman"/>
          <w:sz w:val="24"/>
          <w:szCs w:val="24"/>
        </w:rPr>
      </w:pPr>
    </w:p>
    <w:p w14:paraId="4DCE7CC2" w14:textId="77777777" w:rsidR="007D3FDC" w:rsidRPr="009E6FC2" w:rsidRDefault="00E177E4" w:rsidP="009E6FC2">
      <w:pPr>
        <w:spacing w:after="0" w:line="276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C2">
        <w:rPr>
          <w:rFonts w:ascii="Times New Roman" w:hAnsi="Times New Roman" w:cs="Times New Roman"/>
          <w:b/>
          <w:sz w:val="24"/>
          <w:szCs w:val="24"/>
        </w:rPr>
        <w:t xml:space="preserve">UWAGA DO PROJEKTU </w:t>
      </w:r>
      <w:r w:rsidR="002C58CD">
        <w:rPr>
          <w:rFonts w:ascii="Times New Roman" w:hAnsi="Times New Roman" w:cs="Times New Roman"/>
          <w:b/>
          <w:sz w:val="24"/>
          <w:szCs w:val="24"/>
        </w:rPr>
        <w:t>ZMIANY PLANU</w:t>
      </w:r>
    </w:p>
    <w:p w14:paraId="0594FFF6" w14:textId="77777777" w:rsidR="003401D7" w:rsidRPr="009E6FC2" w:rsidRDefault="003401D7" w:rsidP="009E6FC2">
      <w:pPr>
        <w:spacing w:after="0" w:line="276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C3FE8" w14:textId="77ED3103" w:rsidR="00E177E4" w:rsidRDefault="003401D7" w:rsidP="00A349FF">
      <w:pPr>
        <w:pStyle w:val="Default"/>
        <w:jc w:val="both"/>
        <w:rPr>
          <w:rFonts w:ascii="Times New Roman" w:hAnsi="Times New Roman" w:cs="Times New Roman"/>
          <w:b/>
        </w:rPr>
      </w:pPr>
      <w:r w:rsidRPr="00A349FF">
        <w:rPr>
          <w:rFonts w:ascii="Times New Roman" w:hAnsi="Times New Roman" w:cs="Times New Roman"/>
          <w:b/>
        </w:rPr>
        <w:t>Składam </w:t>
      </w:r>
      <w:r w:rsidR="00E177E4" w:rsidRPr="00A349FF">
        <w:rPr>
          <w:rFonts w:ascii="Times New Roman" w:hAnsi="Times New Roman" w:cs="Times New Roman"/>
          <w:b/>
        </w:rPr>
        <w:t>uwagę</w:t>
      </w:r>
      <w:r w:rsidR="00CD3F9A" w:rsidRPr="00A349FF">
        <w:rPr>
          <w:rFonts w:ascii="Times New Roman" w:hAnsi="Times New Roman" w:cs="Times New Roman"/>
          <w:b/>
        </w:rPr>
        <w:t xml:space="preserve"> </w:t>
      </w:r>
      <w:r w:rsidR="00E177E4" w:rsidRPr="00A349FF">
        <w:rPr>
          <w:rFonts w:ascii="Times New Roman" w:hAnsi="Times New Roman" w:cs="Times New Roman"/>
          <w:b/>
        </w:rPr>
        <w:t xml:space="preserve">do projektu </w:t>
      </w:r>
      <w:r w:rsidR="008437DA" w:rsidRPr="008437DA">
        <w:rPr>
          <w:rFonts w:ascii="Times New Roman" w:hAnsi="Times New Roman" w:cs="Times New Roman"/>
          <w:b/>
        </w:rPr>
        <w:t xml:space="preserve">zmiany miejscowego planu zagospodarowania przestrzennego </w:t>
      </w:r>
      <w:r w:rsidR="00EC5624">
        <w:rPr>
          <w:rFonts w:ascii="Times New Roman" w:hAnsi="Times New Roman" w:cs="Times New Roman"/>
          <w:b/>
        </w:rPr>
        <w:t>dla wybranych obszarów Gminy Legnickie Pole.</w:t>
      </w:r>
    </w:p>
    <w:p w14:paraId="44894294" w14:textId="77777777" w:rsidR="00EC5624" w:rsidRPr="00A349FF" w:rsidRDefault="00EC5624" w:rsidP="00A349FF">
      <w:pPr>
        <w:pStyle w:val="Default"/>
        <w:jc w:val="both"/>
        <w:rPr>
          <w:rFonts w:ascii="Times New Roman" w:hAnsi="Times New Roman" w:cs="Times New Roman"/>
          <w:b/>
        </w:rPr>
      </w:pPr>
    </w:p>
    <w:p w14:paraId="7C9C8251" w14:textId="113ADD31" w:rsidR="003401D7" w:rsidRPr="008437DA" w:rsidRDefault="003401D7" w:rsidP="002C58CD">
      <w:pPr>
        <w:spacing w:after="0" w:line="276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8437DA">
        <w:rPr>
          <w:rFonts w:ascii="Times New Roman" w:hAnsi="Times New Roman" w:cs="Times New Roman"/>
          <w:sz w:val="24"/>
          <w:szCs w:val="24"/>
        </w:rPr>
        <w:t>dotyczącą nieruchomoś</w:t>
      </w:r>
      <w:r w:rsidR="002344B2" w:rsidRPr="008437DA">
        <w:rPr>
          <w:rFonts w:ascii="Times New Roman" w:hAnsi="Times New Roman" w:cs="Times New Roman"/>
          <w:sz w:val="24"/>
          <w:szCs w:val="24"/>
        </w:rPr>
        <w:t>ci</w:t>
      </w:r>
      <w:r w:rsidRPr="008437DA">
        <w:rPr>
          <w:rFonts w:ascii="Times New Roman" w:hAnsi="Times New Roman" w:cs="Times New Roman"/>
          <w:sz w:val="24"/>
          <w:szCs w:val="24"/>
        </w:rPr>
        <w:t xml:space="preserve">  dz.nr……………. obręb…………………, przeznaczoną w projekcie </w:t>
      </w:r>
      <w:r w:rsidR="008437DA" w:rsidRPr="008437DA">
        <w:rPr>
          <w:rFonts w:ascii="Times New Roman" w:hAnsi="Times New Roman" w:cs="Times New Roman"/>
          <w:color w:val="000000"/>
          <w:sz w:val="24"/>
          <w:szCs w:val="24"/>
        </w:rPr>
        <w:t xml:space="preserve">zmiany miejscowego planu zagospodarowania przestrzennego </w:t>
      </w:r>
      <w:r w:rsidR="00EC5624">
        <w:rPr>
          <w:rFonts w:ascii="Times New Roman" w:hAnsi="Times New Roman" w:cs="Times New Roman"/>
          <w:color w:val="000000"/>
          <w:sz w:val="24"/>
          <w:szCs w:val="24"/>
        </w:rPr>
        <w:t>wybranych obszarów Gminy Legnickie Pole</w:t>
      </w:r>
      <w:r w:rsidR="008437DA" w:rsidRPr="008437DA">
        <w:rPr>
          <w:rFonts w:ascii="Times New Roman" w:hAnsi="Times New Roman" w:cs="Times New Roman"/>
          <w:sz w:val="24"/>
          <w:szCs w:val="24"/>
        </w:rPr>
        <w:t xml:space="preserve">  na</w:t>
      </w:r>
      <w:r w:rsidR="008437DA" w:rsidRPr="00843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7DA">
        <w:rPr>
          <w:rFonts w:ascii="Times New Roman" w:hAnsi="Times New Roman" w:cs="Times New Roman"/>
          <w:sz w:val="24"/>
          <w:szCs w:val="24"/>
        </w:rPr>
        <w:t>………</w:t>
      </w:r>
      <w:r w:rsidR="00530C70" w:rsidRPr="008437DA">
        <w:rPr>
          <w:rFonts w:ascii="Times New Roman" w:hAnsi="Times New Roman" w:cs="Times New Roman"/>
          <w:sz w:val="24"/>
          <w:szCs w:val="24"/>
        </w:rPr>
        <w:t>……….</w:t>
      </w:r>
      <w:r w:rsidRPr="008437DA">
        <w:rPr>
          <w:rFonts w:ascii="Times New Roman" w:hAnsi="Times New Roman" w:cs="Times New Roman"/>
          <w:sz w:val="24"/>
          <w:szCs w:val="24"/>
        </w:rPr>
        <w:t>……………</w:t>
      </w:r>
      <w:r w:rsidR="00F14B9F" w:rsidRPr="008437DA">
        <w:rPr>
          <w:rFonts w:ascii="Times New Roman" w:hAnsi="Times New Roman" w:cs="Times New Roman"/>
          <w:sz w:val="24"/>
          <w:szCs w:val="24"/>
        </w:rPr>
        <w:t>…………</w:t>
      </w:r>
      <w:r w:rsidR="002C58CD" w:rsidRPr="008437DA">
        <w:rPr>
          <w:rFonts w:ascii="Times New Roman" w:hAnsi="Times New Roman" w:cs="Times New Roman"/>
          <w:sz w:val="24"/>
          <w:szCs w:val="24"/>
        </w:rPr>
        <w:t>………</w:t>
      </w:r>
      <w:r w:rsidR="008437DA">
        <w:rPr>
          <w:rFonts w:ascii="Times New Roman" w:hAnsi="Times New Roman" w:cs="Times New Roman"/>
          <w:sz w:val="24"/>
          <w:szCs w:val="24"/>
        </w:rPr>
        <w:t>……..</w:t>
      </w:r>
      <w:r w:rsidR="00530C70" w:rsidRPr="008437DA">
        <w:rPr>
          <w:rFonts w:ascii="Times New Roman" w:hAnsi="Times New Roman" w:cs="Times New Roman"/>
          <w:sz w:val="24"/>
          <w:szCs w:val="24"/>
        </w:rPr>
        <w:t xml:space="preserve"> </w:t>
      </w:r>
      <w:r w:rsidR="00E177E4" w:rsidRPr="008437DA">
        <w:rPr>
          <w:rFonts w:ascii="Times New Roman" w:hAnsi="Times New Roman" w:cs="Times New Roman"/>
          <w:sz w:val="24"/>
          <w:szCs w:val="24"/>
        </w:rPr>
        <w:t>(poda</w:t>
      </w:r>
      <w:r w:rsidR="00F14B9F" w:rsidRPr="008437DA">
        <w:rPr>
          <w:rFonts w:ascii="Times New Roman" w:hAnsi="Times New Roman" w:cs="Times New Roman"/>
          <w:sz w:val="24"/>
          <w:szCs w:val="24"/>
        </w:rPr>
        <w:t>ć</w:t>
      </w:r>
      <w:r w:rsidR="00E177E4" w:rsidRPr="008437DA">
        <w:rPr>
          <w:rFonts w:ascii="Times New Roman" w:hAnsi="Times New Roman" w:cs="Times New Roman"/>
          <w:sz w:val="24"/>
          <w:szCs w:val="24"/>
        </w:rPr>
        <w:t xml:space="preserve"> funkcję terenu)</w:t>
      </w:r>
      <w:r w:rsidR="00F14B9F" w:rsidRPr="008437DA">
        <w:rPr>
          <w:rFonts w:ascii="Times New Roman" w:hAnsi="Times New Roman" w:cs="Times New Roman"/>
          <w:sz w:val="24"/>
          <w:szCs w:val="24"/>
        </w:rPr>
        <w:t>,</w:t>
      </w:r>
      <w:r w:rsidR="003B54EF" w:rsidRPr="008437DA">
        <w:rPr>
          <w:rFonts w:ascii="Times New Roman" w:hAnsi="Times New Roman" w:cs="Times New Roman"/>
          <w:sz w:val="24"/>
          <w:szCs w:val="24"/>
        </w:rPr>
        <w:t xml:space="preserve"> </w:t>
      </w:r>
      <w:r w:rsidRPr="008437DA">
        <w:rPr>
          <w:rFonts w:ascii="Times New Roman" w:hAnsi="Times New Roman" w:cs="Times New Roman"/>
          <w:sz w:val="24"/>
          <w:szCs w:val="24"/>
        </w:rPr>
        <w:t>następującej treści:</w:t>
      </w:r>
    </w:p>
    <w:p w14:paraId="1B4051DE" w14:textId="77777777" w:rsidR="003401D7" w:rsidRPr="009E6FC2" w:rsidRDefault="003401D7" w:rsidP="009E6FC2">
      <w:pPr>
        <w:spacing w:after="0" w:line="276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9E6F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0C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D916F9E" w14:textId="77777777" w:rsidR="003401D7" w:rsidRDefault="003401D7" w:rsidP="009E6FC2">
      <w:pPr>
        <w:spacing w:after="0" w:line="276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14:paraId="1F73BC32" w14:textId="77777777" w:rsidR="009E6FC2" w:rsidRPr="009E6FC2" w:rsidRDefault="009E6FC2" w:rsidP="009E6FC2">
      <w:pPr>
        <w:spacing w:after="0" w:line="276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14:paraId="36077BB1" w14:textId="77777777" w:rsidR="00A349FF" w:rsidRDefault="00A349FF" w:rsidP="009E6FC2">
      <w:pPr>
        <w:spacing w:after="0" w:line="276" w:lineRule="auto"/>
        <w:ind w:right="-141"/>
        <w:jc w:val="right"/>
        <w:rPr>
          <w:rFonts w:ascii="Times New Roman" w:hAnsi="Times New Roman" w:cs="Times New Roman"/>
          <w:sz w:val="24"/>
          <w:szCs w:val="24"/>
        </w:rPr>
      </w:pPr>
    </w:p>
    <w:p w14:paraId="28E65B67" w14:textId="284D4FF1" w:rsidR="00EC5624" w:rsidRPr="009E6FC2" w:rsidRDefault="003401D7" w:rsidP="00EC5624">
      <w:pPr>
        <w:spacing w:after="0" w:line="276" w:lineRule="auto"/>
        <w:ind w:right="-141"/>
        <w:jc w:val="right"/>
        <w:rPr>
          <w:rFonts w:ascii="Times New Roman" w:hAnsi="Times New Roman" w:cs="Times New Roman"/>
          <w:sz w:val="24"/>
          <w:szCs w:val="24"/>
        </w:rPr>
      </w:pPr>
      <w:r w:rsidRPr="009E6FC2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7AD857C" w14:textId="77777777" w:rsidR="003401D7" w:rsidRDefault="003401D7" w:rsidP="009E6FC2">
      <w:pPr>
        <w:spacing w:after="0" w:line="276" w:lineRule="auto"/>
        <w:ind w:right="-141"/>
        <w:jc w:val="right"/>
        <w:rPr>
          <w:rFonts w:ascii="Times New Roman" w:hAnsi="Times New Roman" w:cs="Times New Roman"/>
          <w:sz w:val="24"/>
          <w:szCs w:val="24"/>
        </w:rPr>
      </w:pPr>
      <w:r w:rsidRPr="009E6FC2">
        <w:rPr>
          <w:rFonts w:ascii="Times New Roman" w:hAnsi="Times New Roman" w:cs="Times New Roman"/>
          <w:sz w:val="24"/>
          <w:szCs w:val="24"/>
        </w:rPr>
        <w:t>(data i czytelny podpis)</w:t>
      </w:r>
    </w:p>
    <w:p w14:paraId="676DA8D4" w14:textId="77777777" w:rsidR="00EC5624" w:rsidRDefault="00EC5624" w:rsidP="009E6FC2">
      <w:pPr>
        <w:spacing w:after="0" w:line="276" w:lineRule="auto"/>
        <w:ind w:right="-141"/>
        <w:jc w:val="right"/>
        <w:rPr>
          <w:rFonts w:ascii="Times New Roman" w:hAnsi="Times New Roman" w:cs="Times New Roman"/>
          <w:sz w:val="24"/>
          <w:szCs w:val="24"/>
        </w:rPr>
      </w:pPr>
    </w:p>
    <w:p w14:paraId="1F7E88A0" w14:textId="77777777" w:rsidR="00EC5624" w:rsidRDefault="00EC5624" w:rsidP="009E6FC2">
      <w:pPr>
        <w:spacing w:after="0" w:line="276" w:lineRule="auto"/>
        <w:ind w:right="-141"/>
        <w:jc w:val="right"/>
        <w:rPr>
          <w:rFonts w:ascii="Times New Roman" w:hAnsi="Times New Roman" w:cs="Times New Roman"/>
          <w:sz w:val="24"/>
          <w:szCs w:val="24"/>
        </w:rPr>
      </w:pPr>
    </w:p>
    <w:p w14:paraId="0760F58D" w14:textId="77777777" w:rsidR="00EC5624" w:rsidRDefault="00EC5624" w:rsidP="009E6FC2">
      <w:pPr>
        <w:spacing w:after="0" w:line="276" w:lineRule="auto"/>
        <w:ind w:right="-141"/>
        <w:jc w:val="right"/>
        <w:rPr>
          <w:rFonts w:ascii="Times New Roman" w:hAnsi="Times New Roman" w:cs="Times New Roman"/>
          <w:sz w:val="24"/>
          <w:szCs w:val="24"/>
        </w:rPr>
      </w:pPr>
    </w:p>
    <w:p w14:paraId="25D15260" w14:textId="77777777" w:rsidR="00EC5624" w:rsidRPr="009E6FC2" w:rsidRDefault="00EC5624" w:rsidP="009E6FC2">
      <w:pPr>
        <w:spacing w:after="0" w:line="276" w:lineRule="auto"/>
        <w:ind w:right="-141"/>
        <w:jc w:val="right"/>
        <w:rPr>
          <w:rFonts w:ascii="Times New Roman" w:hAnsi="Times New Roman" w:cs="Times New Roman"/>
          <w:sz w:val="24"/>
          <w:szCs w:val="24"/>
        </w:rPr>
      </w:pPr>
    </w:p>
    <w:p w14:paraId="26E6AA88" w14:textId="77777777" w:rsidR="008437DA" w:rsidRPr="008817A2" w:rsidRDefault="008437DA" w:rsidP="008437D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17A2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14:paraId="7A28FDFE" w14:textId="77777777" w:rsidR="008437DA" w:rsidRPr="008817A2" w:rsidRDefault="008437DA" w:rsidP="008437DA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17A2">
        <w:rPr>
          <w:rFonts w:ascii="Times New Roman" w:hAnsi="Times New Roman" w:cs="Times New Roman"/>
          <w:color w:val="auto"/>
          <w:sz w:val="20"/>
          <w:szCs w:val="20"/>
        </w:rPr>
        <w:t>W związku z obowiązkiem, o którym mowa w art. 13 ust. 1 i 2 Rozporządz</w:t>
      </w:r>
      <w:r>
        <w:rPr>
          <w:rFonts w:ascii="Times New Roman" w:hAnsi="Times New Roman" w:cs="Times New Roman"/>
          <w:color w:val="auto"/>
          <w:sz w:val="20"/>
          <w:szCs w:val="20"/>
        </w:rPr>
        <w:t>enia Parlamentu Europejskiego i </w:t>
      </w:r>
      <w:r w:rsidRPr="008817A2">
        <w:rPr>
          <w:rFonts w:ascii="Times New Roman" w:hAnsi="Times New Roman" w:cs="Times New Roman"/>
          <w:color w:val="auto"/>
          <w:sz w:val="20"/>
          <w:szCs w:val="20"/>
        </w:rPr>
        <w:t xml:space="preserve">Rady (UE)2016/679 z dnia 27 kwietnia 2016r. oraz art. 8a ust. 1 i art. 17a ustawy z dnia </w:t>
      </w:r>
      <w:r>
        <w:rPr>
          <w:rFonts w:ascii="Times New Roman" w:hAnsi="Times New Roman" w:cs="Times New Roman"/>
          <w:color w:val="auto"/>
          <w:sz w:val="20"/>
          <w:szCs w:val="20"/>
        </w:rPr>
        <w:t>27 marca 2003 r. o planowaniu i </w:t>
      </w:r>
      <w:r w:rsidRPr="008817A2">
        <w:rPr>
          <w:rFonts w:ascii="Times New Roman" w:hAnsi="Times New Roman" w:cs="Times New Roman"/>
          <w:color w:val="auto"/>
          <w:sz w:val="20"/>
          <w:szCs w:val="20"/>
        </w:rPr>
        <w:t>zagospodarowaniu przestrzennym, informuję, że:</w:t>
      </w:r>
    </w:p>
    <w:p w14:paraId="11A4EA45" w14:textId="77777777" w:rsidR="008437DA" w:rsidRPr="008817A2" w:rsidRDefault="008437DA" w:rsidP="008437DA">
      <w:pPr>
        <w:pStyle w:val="Default"/>
        <w:numPr>
          <w:ilvl w:val="0"/>
          <w:numId w:val="10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17A2">
        <w:rPr>
          <w:rFonts w:ascii="Times New Roman" w:hAnsi="Times New Roman" w:cs="Times New Roman"/>
          <w:color w:val="auto"/>
          <w:sz w:val="20"/>
          <w:szCs w:val="20"/>
        </w:rPr>
        <w:t xml:space="preserve">Administratorem danych osobowych osób fizycznych lub prawnych składających wnioski jest Wójt Gminy </w:t>
      </w:r>
      <w:r w:rsidRPr="008817A2">
        <w:rPr>
          <w:rFonts w:ascii="Times New Roman" w:hAnsi="Times New Roman" w:cs="Times New Roman"/>
          <w:color w:val="1A1A1A"/>
          <w:sz w:val="20"/>
          <w:szCs w:val="20"/>
        </w:rPr>
        <w:t xml:space="preserve">Legnickie Pole </w:t>
      </w:r>
      <w:r w:rsidRPr="008817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ul. Kiliana Ignacego </w:t>
      </w:r>
      <w:proofErr w:type="spellStart"/>
      <w:r w:rsidRPr="008817A2">
        <w:rPr>
          <w:rFonts w:ascii="Times New Roman" w:hAnsi="Times New Roman" w:cs="Times New Roman"/>
          <w:sz w:val="20"/>
          <w:szCs w:val="20"/>
          <w:shd w:val="clear" w:color="auto" w:fill="FFFFFF"/>
        </w:rPr>
        <w:t>Dientzenhofera</w:t>
      </w:r>
      <w:proofErr w:type="spellEnd"/>
      <w:r w:rsidRPr="008817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1, 59-241 Legnickie Pole</w:t>
      </w:r>
      <w:r w:rsidRPr="008817A2">
        <w:rPr>
          <w:rFonts w:ascii="Times New Roman" w:hAnsi="Times New Roman" w:cs="Times New Roman"/>
          <w:color w:val="auto"/>
          <w:sz w:val="20"/>
          <w:szCs w:val="20"/>
        </w:rPr>
        <w:t>, tel. 7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8817A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85 82</w:t>
      </w:r>
      <w:r w:rsidRPr="008817A2">
        <w:rPr>
          <w:rFonts w:ascii="Times New Roman" w:hAnsi="Times New Roman" w:cs="Times New Roman"/>
          <w:color w:val="auto"/>
          <w:sz w:val="20"/>
          <w:szCs w:val="20"/>
        </w:rPr>
        <w:t> </w:t>
      </w:r>
      <w:r>
        <w:rPr>
          <w:rFonts w:ascii="Times New Roman" w:hAnsi="Times New Roman" w:cs="Times New Roman"/>
          <w:color w:val="auto"/>
          <w:sz w:val="20"/>
          <w:szCs w:val="20"/>
        </w:rPr>
        <w:t>810</w:t>
      </w:r>
    </w:p>
    <w:p w14:paraId="7EBC093E" w14:textId="77777777" w:rsidR="008437DA" w:rsidRPr="008817A2" w:rsidRDefault="008437DA" w:rsidP="008437DA">
      <w:pPr>
        <w:pStyle w:val="Default"/>
        <w:numPr>
          <w:ilvl w:val="0"/>
          <w:numId w:val="10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17A2">
        <w:rPr>
          <w:rFonts w:ascii="Times New Roman" w:hAnsi="Times New Roman" w:cs="Times New Roman"/>
          <w:color w:val="auto"/>
          <w:sz w:val="20"/>
          <w:szCs w:val="20"/>
        </w:rPr>
        <w:t>Dane osobowe będą przetwarzane w celu realizacji procedury sporządzania miejscowego planu zagospodarowania przestrzennego na podstawie ustawy z 27 marca 2003r. o planowaniu i zagospodarowaniu przestrzennym.</w:t>
      </w:r>
    </w:p>
    <w:p w14:paraId="0EBB87DD" w14:textId="77777777" w:rsidR="008437DA" w:rsidRPr="008817A2" w:rsidRDefault="008437DA" w:rsidP="008437DA">
      <w:pPr>
        <w:pStyle w:val="Default"/>
        <w:numPr>
          <w:ilvl w:val="0"/>
          <w:numId w:val="10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17A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Administrator wyznaczył </w:t>
      </w:r>
      <w:r w:rsidRPr="008817A2">
        <w:rPr>
          <w:rStyle w:val="Pogrubienie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Inspektora Ochrony Danych Osobowych</w:t>
      </w:r>
      <w:r w:rsidRPr="008817A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 - Pana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Mariusza Kanię</w:t>
      </w:r>
      <w:r w:rsidRPr="008817A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do zadań którego należy realizacja czynności wynikających z art. 39 Rozporządz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enia Parlamentu Europejskiego i </w:t>
      </w:r>
      <w:r w:rsidRPr="008817A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Rady (UE) 2016/679 z dnia 27 kwietnia 2016r. w sprawie ochrony osób fizycznych w 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związku z </w:t>
      </w:r>
      <w:r w:rsidRPr="008817A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przetwarzaniem danych osobowych i w sprawie swobodnego przepływu takich danych oraz uchylenia dyrektywy 95/46/WE (ogólne rozporządzenie o ochronie danych osobowych) – zwanego dalej RODO (Dz. Urz. UE L 119 z 27.04.2016, s.1) oraz innych przepisów prawa obowiązujących w tym zakresie.</w:t>
      </w:r>
      <w:r w:rsidRPr="008817A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e:</w:t>
      </w:r>
      <w:r w:rsidRPr="008817A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mail: </w:t>
      </w:r>
      <w:hyperlink r:id="rId8" w:history="1">
        <w:r w:rsidRPr="008437DA">
          <w:rPr>
            <w:rStyle w:val="Hipercze"/>
            <w:rFonts w:ascii="Times New Roman" w:hAnsi="Times New Roman" w:cs="Times New Roman"/>
            <w:b/>
            <w:color w:val="000099"/>
            <w:sz w:val="20"/>
            <w:szCs w:val="20"/>
          </w:rPr>
          <w:t>iod@centrumbip.pl</w:t>
        </w:r>
      </w:hyperlink>
    </w:p>
    <w:p w14:paraId="4B57D1F9" w14:textId="77777777" w:rsidR="008437DA" w:rsidRPr="008817A2" w:rsidRDefault="008437DA" w:rsidP="008437DA">
      <w:pPr>
        <w:pStyle w:val="Default"/>
        <w:numPr>
          <w:ilvl w:val="0"/>
          <w:numId w:val="10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17A2">
        <w:rPr>
          <w:rFonts w:ascii="Times New Roman" w:hAnsi="Times New Roman" w:cs="Times New Roman"/>
          <w:color w:val="auto"/>
          <w:sz w:val="20"/>
          <w:szCs w:val="20"/>
        </w:rPr>
        <w:t>Pełen zakres informacji nt. przetwarzania danych osobowych znajduje się na stronie Biuletynu Informacji Publicznej</w:t>
      </w:r>
      <w:r w:rsidRPr="008437DA">
        <w:rPr>
          <w:rFonts w:ascii="Times New Roman" w:hAnsi="Times New Roman" w:cs="Times New Roman"/>
          <w:color w:val="000099"/>
          <w:sz w:val="20"/>
          <w:szCs w:val="20"/>
          <w:shd w:val="clear" w:color="auto" w:fill="FFFFFF"/>
        </w:rPr>
        <w:t xml:space="preserve"> </w:t>
      </w:r>
      <w:hyperlink r:id="rId9" w:history="1">
        <w:r w:rsidRPr="008437DA">
          <w:rPr>
            <w:rStyle w:val="Hipercze"/>
            <w:rFonts w:ascii="Times New Roman" w:hAnsi="Times New Roman" w:cs="Times New Roman"/>
            <w:b/>
            <w:color w:val="000099"/>
            <w:sz w:val="20"/>
            <w:szCs w:val="20"/>
          </w:rPr>
          <w:t>https://bip.legnickiepole.pl/rodo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817A2">
        <w:rPr>
          <w:rFonts w:ascii="Times New Roman" w:hAnsi="Times New Roman" w:cs="Times New Roman"/>
          <w:color w:val="auto"/>
          <w:sz w:val="20"/>
          <w:szCs w:val="20"/>
        </w:rPr>
        <w:t xml:space="preserve"> oraz w siedzibie administratora. </w:t>
      </w:r>
    </w:p>
    <w:p w14:paraId="031F0923" w14:textId="77777777" w:rsidR="003B54EF" w:rsidRPr="001120B6" w:rsidRDefault="003B54EF" w:rsidP="008437DA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sectPr w:rsidR="003B54EF" w:rsidRPr="001120B6" w:rsidSect="0021285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85FB9" w14:textId="77777777" w:rsidR="00AE7ABE" w:rsidRDefault="00AE7ABE" w:rsidP="002D23A1">
      <w:pPr>
        <w:spacing w:after="0" w:line="240" w:lineRule="auto"/>
      </w:pPr>
      <w:r>
        <w:separator/>
      </w:r>
    </w:p>
  </w:endnote>
  <w:endnote w:type="continuationSeparator" w:id="0">
    <w:p w14:paraId="43B936C9" w14:textId="77777777" w:rsidR="00AE7ABE" w:rsidRDefault="00AE7ABE" w:rsidP="002D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C637" w14:textId="77777777" w:rsidR="00AE7ABE" w:rsidRDefault="00AE7ABE" w:rsidP="002D23A1">
      <w:pPr>
        <w:spacing w:after="0" w:line="240" w:lineRule="auto"/>
      </w:pPr>
      <w:r>
        <w:separator/>
      </w:r>
    </w:p>
  </w:footnote>
  <w:footnote w:type="continuationSeparator" w:id="0">
    <w:p w14:paraId="7D495F4C" w14:textId="77777777" w:rsidR="00AE7ABE" w:rsidRDefault="00AE7ABE" w:rsidP="002D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6073EF"/>
    <w:multiLevelType w:val="hybridMultilevel"/>
    <w:tmpl w:val="9B6A15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BA7063"/>
    <w:multiLevelType w:val="hybridMultilevel"/>
    <w:tmpl w:val="98766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EAC6"/>
    <w:multiLevelType w:val="hybridMultilevel"/>
    <w:tmpl w:val="ED0CF0D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A43CB7"/>
    <w:multiLevelType w:val="hybridMultilevel"/>
    <w:tmpl w:val="DD3A7358"/>
    <w:lvl w:ilvl="0" w:tplc="B0B49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5033"/>
    <w:multiLevelType w:val="hybridMultilevel"/>
    <w:tmpl w:val="178A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388"/>
    <w:multiLevelType w:val="hybridMultilevel"/>
    <w:tmpl w:val="55D085E2"/>
    <w:lvl w:ilvl="0" w:tplc="B0B49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F2A"/>
    <w:multiLevelType w:val="hybridMultilevel"/>
    <w:tmpl w:val="FA206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27327"/>
    <w:multiLevelType w:val="hybridMultilevel"/>
    <w:tmpl w:val="FA206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D180C"/>
    <w:multiLevelType w:val="hybridMultilevel"/>
    <w:tmpl w:val="0EF8C24C"/>
    <w:lvl w:ilvl="0" w:tplc="6CDA4B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E31554"/>
    <w:multiLevelType w:val="hybridMultilevel"/>
    <w:tmpl w:val="D9CA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00461"/>
    <w:multiLevelType w:val="hybridMultilevel"/>
    <w:tmpl w:val="D6D2C478"/>
    <w:lvl w:ilvl="0" w:tplc="D93C6A2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83497">
    <w:abstractNumId w:val="10"/>
  </w:num>
  <w:num w:numId="2" w16cid:durableId="1528635235">
    <w:abstractNumId w:val="1"/>
  </w:num>
  <w:num w:numId="3" w16cid:durableId="607615568">
    <w:abstractNumId w:val="0"/>
  </w:num>
  <w:num w:numId="4" w16cid:durableId="431363673">
    <w:abstractNumId w:val="2"/>
  </w:num>
  <w:num w:numId="5" w16cid:durableId="1345933308">
    <w:abstractNumId w:val="3"/>
  </w:num>
  <w:num w:numId="6" w16cid:durableId="1887831912">
    <w:abstractNumId w:val="5"/>
  </w:num>
  <w:num w:numId="7" w16cid:durableId="1395273129">
    <w:abstractNumId w:val="7"/>
  </w:num>
  <w:num w:numId="8" w16cid:durableId="1458718464">
    <w:abstractNumId w:val="9"/>
  </w:num>
  <w:num w:numId="9" w16cid:durableId="931620987">
    <w:abstractNumId w:val="6"/>
  </w:num>
  <w:num w:numId="10" w16cid:durableId="1598248791">
    <w:abstractNumId w:val="4"/>
  </w:num>
  <w:num w:numId="11" w16cid:durableId="817958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A1"/>
    <w:rsid w:val="00052FEB"/>
    <w:rsid w:val="000571F9"/>
    <w:rsid w:val="0006058A"/>
    <w:rsid w:val="00060A12"/>
    <w:rsid w:val="00083704"/>
    <w:rsid w:val="001120B6"/>
    <w:rsid w:val="00155A6F"/>
    <w:rsid w:val="0017448F"/>
    <w:rsid w:val="001A6227"/>
    <w:rsid w:val="001D3D4A"/>
    <w:rsid w:val="0021285D"/>
    <w:rsid w:val="002344B2"/>
    <w:rsid w:val="0025081A"/>
    <w:rsid w:val="002C58CD"/>
    <w:rsid w:val="002D23A1"/>
    <w:rsid w:val="002E122D"/>
    <w:rsid w:val="003401D7"/>
    <w:rsid w:val="00391E7F"/>
    <w:rsid w:val="003B54EF"/>
    <w:rsid w:val="00422A2A"/>
    <w:rsid w:val="00492A4B"/>
    <w:rsid w:val="004B3CC8"/>
    <w:rsid w:val="00530C70"/>
    <w:rsid w:val="00580914"/>
    <w:rsid w:val="005F29F9"/>
    <w:rsid w:val="00670FF4"/>
    <w:rsid w:val="007156A1"/>
    <w:rsid w:val="007563D7"/>
    <w:rsid w:val="007A3D37"/>
    <w:rsid w:val="007D3FDC"/>
    <w:rsid w:val="008437DA"/>
    <w:rsid w:val="008A7B41"/>
    <w:rsid w:val="008F2C59"/>
    <w:rsid w:val="00930685"/>
    <w:rsid w:val="009560DF"/>
    <w:rsid w:val="00960C39"/>
    <w:rsid w:val="00964A83"/>
    <w:rsid w:val="00987EC0"/>
    <w:rsid w:val="009E6FC2"/>
    <w:rsid w:val="00A022CA"/>
    <w:rsid w:val="00A349FF"/>
    <w:rsid w:val="00A41782"/>
    <w:rsid w:val="00A549B8"/>
    <w:rsid w:val="00A924E5"/>
    <w:rsid w:val="00AC3159"/>
    <w:rsid w:val="00AD013F"/>
    <w:rsid w:val="00AE3A86"/>
    <w:rsid w:val="00AE7ABE"/>
    <w:rsid w:val="00B048DD"/>
    <w:rsid w:val="00B8432F"/>
    <w:rsid w:val="00B910AE"/>
    <w:rsid w:val="00B914B6"/>
    <w:rsid w:val="00BA6976"/>
    <w:rsid w:val="00CD3F9A"/>
    <w:rsid w:val="00D065C4"/>
    <w:rsid w:val="00D65E06"/>
    <w:rsid w:val="00DE2389"/>
    <w:rsid w:val="00E177E4"/>
    <w:rsid w:val="00EB59F9"/>
    <w:rsid w:val="00EC5624"/>
    <w:rsid w:val="00F02B28"/>
    <w:rsid w:val="00F07467"/>
    <w:rsid w:val="00F14B9F"/>
    <w:rsid w:val="00F566DB"/>
    <w:rsid w:val="00FB4B38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008847"/>
  <w15:docId w15:val="{4698F54C-AA9F-4AF7-BA3F-2374B69B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A1"/>
  </w:style>
  <w:style w:type="paragraph" w:styleId="Stopka">
    <w:name w:val="footer"/>
    <w:basedOn w:val="Normalny"/>
    <w:link w:val="StopkaZnak"/>
    <w:uiPriority w:val="99"/>
    <w:unhideWhenUsed/>
    <w:rsid w:val="002D2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A1"/>
  </w:style>
  <w:style w:type="paragraph" w:styleId="Akapitzlist">
    <w:name w:val="List Paragraph"/>
    <w:basedOn w:val="Normalny"/>
    <w:uiPriority w:val="34"/>
    <w:qFormat/>
    <w:rsid w:val="002D23A1"/>
    <w:pPr>
      <w:ind w:left="720"/>
      <w:contextualSpacing/>
    </w:pPr>
  </w:style>
  <w:style w:type="table" w:styleId="Tabela-Siatka">
    <w:name w:val="Table Grid"/>
    <w:basedOn w:val="Standardowy"/>
    <w:uiPriority w:val="39"/>
    <w:rsid w:val="0096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1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46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70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E6F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B54E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C5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entrum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egnickiepole.pl/ro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dzia%20&#321;opusiewicz\Documents\Niestandardowe%20szablony%20pakietu%20Office\Jadz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3D7E-58E6-4244-9F71-9864D6FB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Jadzia</Template>
  <TotalTime>3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 Łopusiewicz</dc:creator>
  <cp:lastModifiedBy>Joanna Skórska</cp:lastModifiedBy>
  <cp:revision>3</cp:revision>
  <dcterms:created xsi:type="dcterms:W3CDTF">2025-01-08T09:18:00Z</dcterms:created>
  <dcterms:modified xsi:type="dcterms:W3CDTF">2025-01-08T09:20:00Z</dcterms:modified>
</cp:coreProperties>
</file>