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7DE4" w14:textId="68215D41" w:rsidR="00C210FD" w:rsidRPr="00C210FD" w:rsidRDefault="00C210FD" w:rsidP="00C210FD">
      <w:pPr>
        <w:jc w:val="right"/>
        <w:rPr>
          <w:rFonts w:asciiTheme="minorHAnsi" w:hAnsiTheme="minorHAnsi" w:cstheme="minorHAnsi"/>
        </w:rPr>
      </w:pPr>
      <w:r w:rsidRPr="002A5F67">
        <w:rPr>
          <w:rFonts w:asciiTheme="minorHAnsi" w:hAnsiTheme="minorHAnsi" w:cstheme="minorHAnsi"/>
          <w:sz w:val="24"/>
          <w:szCs w:val="24"/>
        </w:rPr>
        <w:tab/>
      </w:r>
      <w:r w:rsidRPr="002A5F67">
        <w:rPr>
          <w:rFonts w:asciiTheme="minorHAnsi" w:hAnsiTheme="minorHAnsi" w:cstheme="minorHAnsi"/>
          <w:sz w:val="24"/>
          <w:szCs w:val="24"/>
        </w:rPr>
        <w:tab/>
      </w:r>
      <w:r w:rsidRPr="002A5F67"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Pr="002A5F67">
        <w:rPr>
          <w:rFonts w:asciiTheme="minorHAnsi" w:hAnsiTheme="minorHAnsi" w:cstheme="minorHAnsi"/>
          <w:bCs/>
          <w:iCs/>
        </w:rPr>
        <w:t>Załącznik Nr 2</w:t>
      </w:r>
    </w:p>
    <w:p w14:paraId="51874B20" w14:textId="77777777" w:rsidR="00C210FD" w:rsidRPr="002A5F67" w:rsidRDefault="00C210FD" w:rsidP="00211585">
      <w:pPr>
        <w:widowControl w:val="0"/>
        <w:autoSpaceDE w:val="0"/>
        <w:spacing w:before="240"/>
        <w:rPr>
          <w:rFonts w:asciiTheme="minorHAnsi" w:hAnsiTheme="minorHAnsi" w:cstheme="minorHAnsi"/>
        </w:rPr>
      </w:pPr>
      <w:r w:rsidRPr="002A5F67">
        <w:rPr>
          <w:rFonts w:asciiTheme="minorHAnsi" w:eastAsia="Arial" w:hAnsiTheme="minorHAnsi" w:cstheme="minorHAnsi"/>
        </w:rPr>
        <w:t>………………………………………</w:t>
      </w:r>
    </w:p>
    <w:p w14:paraId="4E59E669" w14:textId="77777777" w:rsidR="00C210FD" w:rsidRPr="002A5F67" w:rsidRDefault="00C210FD" w:rsidP="00C210FD">
      <w:pPr>
        <w:widowControl w:val="0"/>
        <w:autoSpaceDE w:val="0"/>
        <w:rPr>
          <w:rFonts w:asciiTheme="minorHAnsi" w:hAnsiTheme="minorHAnsi" w:cstheme="minorHAnsi"/>
        </w:rPr>
      </w:pPr>
      <w:r w:rsidRPr="002A5F67">
        <w:rPr>
          <w:rFonts w:asciiTheme="minorHAnsi" w:eastAsia="Arial" w:hAnsiTheme="minorHAnsi" w:cstheme="minorHAnsi"/>
          <w:vertAlign w:val="superscript"/>
        </w:rPr>
        <w:t xml:space="preserve">                </w:t>
      </w:r>
      <w:r w:rsidRPr="002A5F67">
        <w:rPr>
          <w:rFonts w:asciiTheme="minorHAnsi" w:hAnsiTheme="minorHAnsi" w:cstheme="minorHAnsi"/>
          <w:vertAlign w:val="superscript"/>
        </w:rPr>
        <w:t>( Pieczęć Wykonawcy )</w:t>
      </w:r>
    </w:p>
    <w:p w14:paraId="69E9378A" w14:textId="77777777" w:rsidR="00C210FD" w:rsidRPr="002A5F67" w:rsidRDefault="00C210FD" w:rsidP="00C210FD">
      <w:pPr>
        <w:keepNext/>
        <w:keepLines/>
        <w:spacing w:before="200"/>
        <w:outlineLvl w:val="1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A5F67">
        <w:rPr>
          <w:rFonts w:asciiTheme="minorHAnsi" w:hAnsiTheme="minorHAnsi" w:cstheme="minorHAnsi"/>
          <w:b/>
          <w:bCs/>
        </w:rPr>
        <w:tab/>
      </w:r>
      <w:r w:rsidRPr="002A5F6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Znak sprawy: PS. 271.1.2022 </w:t>
      </w:r>
    </w:p>
    <w:p w14:paraId="33048A77" w14:textId="77777777" w:rsidR="00C210FD" w:rsidRPr="002A5F67" w:rsidRDefault="00C210FD" w:rsidP="00C210FD">
      <w:pPr>
        <w:widowControl w:val="0"/>
        <w:autoSpaceDE w:val="0"/>
        <w:spacing w:after="0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</w:t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  <w:t>Gmina Pruszcz</w:t>
      </w:r>
    </w:p>
    <w:p w14:paraId="5040CF32" w14:textId="77777777" w:rsidR="00C210FD" w:rsidRPr="002A5F67" w:rsidRDefault="00C210FD" w:rsidP="00C210FD">
      <w:pPr>
        <w:widowControl w:val="0"/>
        <w:autoSpaceDE w:val="0"/>
        <w:spacing w:after="0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  <w:t>ul. Główna 33</w:t>
      </w:r>
    </w:p>
    <w:p w14:paraId="44A0A6BD" w14:textId="6A4F8FFC" w:rsidR="00C210FD" w:rsidRPr="00C210FD" w:rsidRDefault="00C210FD" w:rsidP="00C210FD">
      <w:pPr>
        <w:widowControl w:val="0"/>
        <w:autoSpaceDE w:val="0"/>
        <w:spacing w:after="0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A5F67">
        <w:rPr>
          <w:rFonts w:asciiTheme="minorHAnsi" w:hAnsiTheme="minorHAnsi" w:cstheme="minorHAnsi"/>
          <w:b/>
          <w:bCs/>
          <w:sz w:val="24"/>
          <w:szCs w:val="24"/>
        </w:rPr>
        <w:tab/>
        <w:t>86-120 Pruszcz</w:t>
      </w:r>
    </w:p>
    <w:p w14:paraId="62298BE1" w14:textId="77777777" w:rsidR="00C210FD" w:rsidRPr="002A5F67" w:rsidRDefault="00C210FD" w:rsidP="00C210FD">
      <w:pPr>
        <w:pStyle w:val="Nagwek2"/>
        <w:tabs>
          <w:tab w:val="num" w:pos="0"/>
        </w:tabs>
        <w:jc w:val="center"/>
        <w:rPr>
          <w:rFonts w:asciiTheme="minorHAnsi" w:hAnsiTheme="minorHAnsi" w:cstheme="minorHAnsi"/>
        </w:rPr>
      </w:pPr>
      <w:r w:rsidRPr="002A5F67">
        <w:rPr>
          <w:rFonts w:asciiTheme="minorHAnsi" w:hAnsiTheme="minorHAnsi" w:cstheme="minorHAnsi"/>
          <w:sz w:val="28"/>
          <w:szCs w:val="28"/>
        </w:rPr>
        <w:t>OFERTA CENOWA</w:t>
      </w:r>
    </w:p>
    <w:p w14:paraId="5D263202" w14:textId="09539FAD" w:rsidR="00C210FD" w:rsidRPr="002A5F67" w:rsidRDefault="00C210FD" w:rsidP="00C210FD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2A5F67">
        <w:rPr>
          <w:rFonts w:asciiTheme="minorHAnsi" w:hAnsiTheme="minorHAnsi" w:cstheme="minorHAnsi"/>
          <w:sz w:val="24"/>
          <w:szCs w:val="24"/>
        </w:rPr>
        <w:t xml:space="preserve">na usługę </w:t>
      </w:r>
      <w:r w:rsidRPr="002A5F67">
        <w:rPr>
          <w:rFonts w:asciiTheme="minorHAnsi" w:hAnsiTheme="minorHAnsi" w:cstheme="minorHAnsi"/>
          <w:i/>
          <w:iCs/>
          <w:sz w:val="24"/>
          <w:szCs w:val="24"/>
          <w:lang w:eastAsia="ar-SA"/>
        </w:rPr>
        <w:t>montażową dostarczonych nw. w tabeli elementów:</w:t>
      </w:r>
    </w:p>
    <w:p w14:paraId="0640DEAE" w14:textId="649E0383" w:rsidR="00C210FD" w:rsidRPr="00211585" w:rsidRDefault="00C210FD" w:rsidP="00211585">
      <w:pPr>
        <w:shd w:val="clear" w:color="auto" w:fill="FFFFFF"/>
        <w:spacing w:before="60" w:after="120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0" w:name="_Hlk63773216"/>
      <w:r w:rsidRPr="002A5F6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ramach projektu pn.: "DOSTĘPNA GMINA PRUSZCZ"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61"/>
        <w:gridCol w:w="1079"/>
        <w:gridCol w:w="1270"/>
        <w:gridCol w:w="1506"/>
        <w:gridCol w:w="1402"/>
      </w:tblGrid>
      <w:tr w:rsidR="00C210FD" w:rsidRPr="002A5F67" w14:paraId="104F09B1" w14:textId="77777777" w:rsidTr="00C210FD">
        <w:tc>
          <w:tcPr>
            <w:tcW w:w="582" w:type="dxa"/>
            <w:shd w:val="clear" w:color="auto" w:fill="auto"/>
          </w:tcPr>
          <w:p w14:paraId="01AB69B2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A5F6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61" w:type="dxa"/>
            <w:shd w:val="clear" w:color="auto" w:fill="auto"/>
          </w:tcPr>
          <w:p w14:paraId="280272C9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A5F6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Nazwa elementu</w:t>
            </w:r>
          </w:p>
        </w:tc>
        <w:tc>
          <w:tcPr>
            <w:tcW w:w="1079" w:type="dxa"/>
            <w:shd w:val="clear" w:color="auto" w:fill="auto"/>
          </w:tcPr>
          <w:p w14:paraId="00FA4771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A5F6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1270" w:type="dxa"/>
            <w:shd w:val="clear" w:color="auto" w:fill="auto"/>
          </w:tcPr>
          <w:p w14:paraId="1C9369EF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A5F6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506" w:type="dxa"/>
            <w:shd w:val="clear" w:color="auto" w:fill="auto"/>
          </w:tcPr>
          <w:p w14:paraId="5E53ABEC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A5F6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jednostkowa brutto</w:t>
            </w:r>
          </w:p>
        </w:tc>
        <w:tc>
          <w:tcPr>
            <w:tcW w:w="1402" w:type="dxa"/>
            <w:shd w:val="clear" w:color="auto" w:fill="auto"/>
          </w:tcPr>
          <w:p w14:paraId="4AF7679F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A5F6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Wartość razem</w:t>
            </w:r>
          </w:p>
        </w:tc>
      </w:tr>
      <w:tr w:rsidR="00C210FD" w:rsidRPr="002A5F67" w14:paraId="36D82C36" w14:textId="77777777" w:rsidTr="00C210FD">
        <w:tc>
          <w:tcPr>
            <w:tcW w:w="582" w:type="dxa"/>
            <w:shd w:val="clear" w:color="auto" w:fill="auto"/>
          </w:tcPr>
          <w:p w14:paraId="4333975A" w14:textId="77777777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14:paraId="2D423F8C" w14:textId="5D8E0F06" w:rsidR="00C210FD" w:rsidRPr="00C210FD" w:rsidRDefault="00C210FD" w:rsidP="0052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10FD">
              <w:rPr>
                <w:rFonts w:asciiTheme="minorHAnsi" w:eastAsia="Calibri" w:hAnsiTheme="minorHAnsi" w:cstheme="minorHAnsi"/>
                <w:sz w:val="24"/>
                <w:szCs w:val="24"/>
              </w:rPr>
              <w:t>Kontrastowe oznaczenie stopni na schodach</w:t>
            </w:r>
          </w:p>
        </w:tc>
        <w:tc>
          <w:tcPr>
            <w:tcW w:w="1079" w:type="dxa"/>
            <w:shd w:val="clear" w:color="auto" w:fill="auto"/>
          </w:tcPr>
          <w:p w14:paraId="618CAE41" w14:textId="4428B743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Metr</w:t>
            </w:r>
          </w:p>
        </w:tc>
        <w:tc>
          <w:tcPr>
            <w:tcW w:w="1270" w:type="dxa"/>
            <w:shd w:val="clear" w:color="auto" w:fill="auto"/>
          </w:tcPr>
          <w:p w14:paraId="6D05EFFE" w14:textId="6E4974DA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14:paraId="17D4D132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14:paraId="5A6A309F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0FD" w:rsidRPr="002A5F67" w14:paraId="2EBDD90C" w14:textId="77777777" w:rsidTr="00C210FD">
        <w:tc>
          <w:tcPr>
            <w:tcW w:w="582" w:type="dxa"/>
            <w:shd w:val="clear" w:color="auto" w:fill="auto"/>
          </w:tcPr>
          <w:p w14:paraId="1E24F567" w14:textId="77777777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14:paraId="0AE72579" w14:textId="2DE331E5" w:rsidR="00C210FD" w:rsidRPr="00C210FD" w:rsidRDefault="00C210FD" w:rsidP="0052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10FD">
              <w:rPr>
                <w:rFonts w:asciiTheme="minorHAnsi" w:eastAsia="Calibri" w:hAnsiTheme="minorHAnsi" w:cstheme="minorHAnsi"/>
                <w:sz w:val="24"/>
                <w:szCs w:val="24"/>
              </w:rPr>
              <w:t>Dotykowe pasy ostrzegawcze przed schodami i innymi niebezpiecznymi miejscami</w:t>
            </w:r>
          </w:p>
        </w:tc>
        <w:tc>
          <w:tcPr>
            <w:tcW w:w="1079" w:type="dxa"/>
            <w:shd w:val="clear" w:color="auto" w:fill="auto"/>
          </w:tcPr>
          <w:p w14:paraId="60953725" w14:textId="6423905D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Metr</w:t>
            </w:r>
          </w:p>
        </w:tc>
        <w:tc>
          <w:tcPr>
            <w:tcW w:w="1270" w:type="dxa"/>
            <w:shd w:val="clear" w:color="auto" w:fill="auto"/>
          </w:tcPr>
          <w:p w14:paraId="57717C61" w14:textId="2028F098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6" w:type="dxa"/>
            <w:shd w:val="clear" w:color="auto" w:fill="auto"/>
          </w:tcPr>
          <w:p w14:paraId="37BD6B55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14:paraId="78CB6A67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0FD" w:rsidRPr="002A5F67" w14:paraId="629441F9" w14:textId="77777777" w:rsidTr="00C210FD">
        <w:tc>
          <w:tcPr>
            <w:tcW w:w="582" w:type="dxa"/>
            <w:shd w:val="clear" w:color="auto" w:fill="auto"/>
          </w:tcPr>
          <w:p w14:paraId="443C5CED" w14:textId="77777777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1" w:type="dxa"/>
            <w:shd w:val="clear" w:color="auto" w:fill="auto"/>
          </w:tcPr>
          <w:p w14:paraId="5AC5D972" w14:textId="77777777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210FD">
              <w:rPr>
                <w:rFonts w:asciiTheme="minorHAnsi" w:eastAsia="Calibri" w:hAnsiTheme="minorHAnsi" w:cstheme="minorHAnsi"/>
                <w:sz w:val="24"/>
                <w:szCs w:val="24"/>
              </w:rPr>
              <w:t>Tyflomapa duża wisząca</w:t>
            </w:r>
          </w:p>
        </w:tc>
        <w:tc>
          <w:tcPr>
            <w:tcW w:w="1079" w:type="dxa"/>
            <w:shd w:val="clear" w:color="auto" w:fill="auto"/>
          </w:tcPr>
          <w:p w14:paraId="7333D316" w14:textId="5E9B9D60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1270" w:type="dxa"/>
            <w:shd w:val="clear" w:color="auto" w:fill="auto"/>
          </w:tcPr>
          <w:p w14:paraId="2635E9AE" w14:textId="5DA2C1FF" w:rsidR="00C210FD" w:rsidRPr="00C210FD" w:rsidRDefault="00C210FD" w:rsidP="005231C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14:paraId="7D528742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14:paraId="621BE104" w14:textId="77777777" w:rsidR="00C210FD" w:rsidRPr="002A5F67" w:rsidRDefault="00C210FD" w:rsidP="005231C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0FD" w:rsidRPr="002A5F67" w14:paraId="0C9389EF" w14:textId="77777777" w:rsidTr="00C210FD">
        <w:trPr>
          <w:trHeight w:val="682"/>
        </w:trPr>
        <w:tc>
          <w:tcPr>
            <w:tcW w:w="582" w:type="dxa"/>
            <w:shd w:val="clear" w:color="auto" w:fill="auto"/>
          </w:tcPr>
          <w:p w14:paraId="6CB3E065" w14:textId="77777777" w:rsidR="00C210FD" w:rsidRPr="00C210FD" w:rsidRDefault="00C210FD" w:rsidP="00C210F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61" w:type="dxa"/>
            <w:shd w:val="clear" w:color="auto" w:fill="auto"/>
          </w:tcPr>
          <w:p w14:paraId="4BB474F5" w14:textId="47F9381E" w:rsidR="00C210FD" w:rsidRPr="00C210FD" w:rsidRDefault="00C210FD" w:rsidP="00C21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210FD">
              <w:rPr>
                <w:rFonts w:asciiTheme="minorHAnsi" w:eastAsia="Calibri" w:hAnsiTheme="minorHAnsi" w:cstheme="minorHAnsi"/>
                <w:sz w:val="24"/>
                <w:szCs w:val="24"/>
              </w:rPr>
              <w:t>Wykonanie oznaczeń za pomocą piktogramów – tabliczki</w:t>
            </w:r>
          </w:p>
        </w:tc>
        <w:tc>
          <w:tcPr>
            <w:tcW w:w="1079" w:type="dxa"/>
            <w:shd w:val="clear" w:color="auto" w:fill="auto"/>
          </w:tcPr>
          <w:p w14:paraId="64F7B4FE" w14:textId="4580F5D1" w:rsidR="00C210FD" w:rsidRPr="00C210FD" w:rsidRDefault="00C210FD" w:rsidP="00C210F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210FD">
              <w:rPr>
                <w:sz w:val="24"/>
                <w:szCs w:val="24"/>
              </w:rPr>
              <w:t>Sztuka</w:t>
            </w:r>
          </w:p>
        </w:tc>
        <w:tc>
          <w:tcPr>
            <w:tcW w:w="1270" w:type="dxa"/>
            <w:shd w:val="clear" w:color="auto" w:fill="auto"/>
          </w:tcPr>
          <w:p w14:paraId="0DE753E3" w14:textId="3EEAA0A1" w:rsidR="00C210FD" w:rsidRPr="00C210FD" w:rsidRDefault="00C210FD" w:rsidP="00C210F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shd w:val="clear" w:color="auto" w:fill="auto"/>
          </w:tcPr>
          <w:p w14:paraId="7E89D63F" w14:textId="77777777" w:rsidR="00C210FD" w:rsidRPr="002A5F67" w:rsidRDefault="00C210FD" w:rsidP="00C210F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14:paraId="08ED243A" w14:textId="77777777" w:rsidR="00C210FD" w:rsidRPr="002A5F67" w:rsidRDefault="00C210FD" w:rsidP="00C210F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0FD" w:rsidRPr="002A5F67" w14:paraId="1C70FB0D" w14:textId="77777777" w:rsidTr="00C210FD">
        <w:trPr>
          <w:trHeight w:val="690"/>
        </w:trPr>
        <w:tc>
          <w:tcPr>
            <w:tcW w:w="582" w:type="dxa"/>
            <w:shd w:val="clear" w:color="auto" w:fill="auto"/>
          </w:tcPr>
          <w:p w14:paraId="131F4688" w14:textId="77777777" w:rsidR="00C210FD" w:rsidRPr="00C210FD" w:rsidRDefault="00C210FD" w:rsidP="00C210F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10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1" w:type="dxa"/>
            <w:shd w:val="clear" w:color="auto" w:fill="auto"/>
          </w:tcPr>
          <w:p w14:paraId="31E1856E" w14:textId="77777777" w:rsidR="00C210FD" w:rsidRPr="00C210FD" w:rsidRDefault="00C210FD" w:rsidP="00C21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10FD">
              <w:rPr>
                <w:rFonts w:asciiTheme="minorHAnsi" w:eastAsia="Calibri" w:hAnsiTheme="minorHAnsi" w:cstheme="minorHAnsi"/>
                <w:sz w:val="24"/>
                <w:szCs w:val="24"/>
              </w:rPr>
              <w:t>Tabliczki przydrzwiowe z wypukłym oznaczeniem nr pokoju, opisem w alfabecie Braille'a i kodem QR</w:t>
            </w:r>
          </w:p>
        </w:tc>
        <w:tc>
          <w:tcPr>
            <w:tcW w:w="1079" w:type="dxa"/>
            <w:shd w:val="clear" w:color="auto" w:fill="auto"/>
          </w:tcPr>
          <w:p w14:paraId="33C8A561" w14:textId="7F6333A8" w:rsidR="00C210FD" w:rsidRPr="00C210FD" w:rsidRDefault="00C210FD" w:rsidP="00C210F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210FD">
              <w:rPr>
                <w:sz w:val="24"/>
                <w:szCs w:val="24"/>
              </w:rPr>
              <w:t>Sztuka</w:t>
            </w:r>
          </w:p>
        </w:tc>
        <w:tc>
          <w:tcPr>
            <w:tcW w:w="1270" w:type="dxa"/>
            <w:shd w:val="clear" w:color="auto" w:fill="auto"/>
          </w:tcPr>
          <w:p w14:paraId="337D3A9A" w14:textId="3C72D2B9" w:rsidR="00C210FD" w:rsidRPr="00211585" w:rsidRDefault="00211585" w:rsidP="00C210F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115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shd w:val="clear" w:color="auto" w:fill="auto"/>
          </w:tcPr>
          <w:p w14:paraId="663E00E8" w14:textId="77777777" w:rsidR="00C210FD" w:rsidRPr="002A5F67" w:rsidRDefault="00C210FD" w:rsidP="00C210F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14:paraId="73B5B1C0" w14:textId="77777777" w:rsidR="00C210FD" w:rsidRPr="002A5F67" w:rsidRDefault="00C210FD" w:rsidP="00C210F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E89F55" w14:textId="1748EC31" w:rsidR="00C210FD" w:rsidRPr="002A5F67" w:rsidRDefault="00C210FD" w:rsidP="00211585">
      <w:pPr>
        <w:widowControl w:val="0"/>
        <w:tabs>
          <w:tab w:val="left" w:pos="9923"/>
        </w:tabs>
        <w:autoSpaceDE w:val="0"/>
        <w:spacing w:before="480" w:line="360" w:lineRule="auto"/>
        <w:ind w:right="70"/>
        <w:rPr>
          <w:rFonts w:asciiTheme="minorHAnsi" w:hAnsiTheme="minorHAnsi" w:cstheme="minorHAnsi"/>
          <w:sz w:val="24"/>
          <w:szCs w:val="24"/>
        </w:rPr>
      </w:pPr>
      <w:bookmarkStart w:id="1" w:name="_Hlk63842909"/>
      <w:r w:rsidRPr="002A5F67">
        <w:rPr>
          <w:rFonts w:asciiTheme="minorHAnsi" w:hAnsiTheme="minorHAnsi" w:cstheme="minorHAnsi"/>
          <w:sz w:val="24"/>
          <w:szCs w:val="24"/>
        </w:rPr>
        <w:t>Wartość  netto łącznie:  ………………………………………....…...........</w:t>
      </w:r>
    </w:p>
    <w:p w14:paraId="2E3549AF" w14:textId="1A5F3810" w:rsidR="00C210FD" w:rsidRPr="002A5F67" w:rsidRDefault="00211585" w:rsidP="00C210FD">
      <w:pPr>
        <w:widowControl w:val="0"/>
        <w:tabs>
          <w:tab w:val="left" w:pos="9923"/>
        </w:tabs>
        <w:autoSpaceDE w:val="0"/>
        <w:spacing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C210FD" w:rsidRPr="002A5F67">
        <w:rPr>
          <w:rFonts w:asciiTheme="minorHAnsi" w:hAnsiTheme="minorHAnsi" w:cstheme="minorHAnsi"/>
          <w:sz w:val="24"/>
          <w:szCs w:val="24"/>
        </w:rPr>
        <w:t>…..% VAT: ……………………………………………………..………………</w:t>
      </w:r>
      <w:r>
        <w:rPr>
          <w:rFonts w:asciiTheme="minorHAnsi" w:hAnsiTheme="minorHAnsi" w:cstheme="minorHAnsi"/>
          <w:sz w:val="24"/>
          <w:szCs w:val="24"/>
        </w:rPr>
        <w:t>…..</w:t>
      </w:r>
      <w:r w:rsidR="00C210FD" w:rsidRPr="002A5F67">
        <w:rPr>
          <w:rFonts w:asciiTheme="minorHAnsi" w:hAnsiTheme="minorHAnsi" w:cstheme="minorHAnsi"/>
          <w:sz w:val="24"/>
          <w:szCs w:val="24"/>
        </w:rPr>
        <w:t>.</w:t>
      </w:r>
    </w:p>
    <w:p w14:paraId="4D589531" w14:textId="77777777" w:rsidR="00C210FD" w:rsidRPr="002A5F67" w:rsidRDefault="00C210FD" w:rsidP="00C210FD">
      <w:pPr>
        <w:widowControl w:val="0"/>
        <w:tabs>
          <w:tab w:val="left" w:pos="9923"/>
        </w:tabs>
        <w:autoSpaceDE w:val="0"/>
        <w:spacing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lastRenderedPageBreak/>
        <w:t xml:space="preserve">Wartość brutto łącznie:  ……………....…............................................................................... </w:t>
      </w:r>
    </w:p>
    <w:p w14:paraId="5A6051BD" w14:textId="77777777" w:rsidR="00C210FD" w:rsidRPr="002A5F67" w:rsidRDefault="00C210FD" w:rsidP="00C210FD">
      <w:pPr>
        <w:widowControl w:val="0"/>
        <w:tabs>
          <w:tab w:val="left" w:pos="9923"/>
        </w:tabs>
        <w:autoSpaceDE w:val="0"/>
        <w:spacing w:line="360" w:lineRule="auto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t>Słownie: ………………………………………………………………………………</w:t>
      </w:r>
    </w:p>
    <w:bookmarkEnd w:id="0"/>
    <w:bookmarkEnd w:id="1"/>
    <w:p w14:paraId="3C2CB0CD" w14:textId="77777777" w:rsidR="00C210FD" w:rsidRPr="002A5F67" w:rsidRDefault="00C210FD" w:rsidP="00C210FD">
      <w:pPr>
        <w:widowControl w:val="0"/>
        <w:autoSpaceDE w:val="0"/>
        <w:ind w:right="72"/>
        <w:jc w:val="both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b/>
          <w:sz w:val="24"/>
          <w:szCs w:val="24"/>
        </w:rPr>
        <w:t>Oferowany termin płatności:</w:t>
      </w:r>
      <w:r w:rsidRPr="002A5F67">
        <w:rPr>
          <w:rFonts w:asciiTheme="minorHAnsi" w:hAnsiTheme="minorHAnsi" w:cstheme="minorHAnsi"/>
          <w:sz w:val="24"/>
          <w:szCs w:val="24"/>
        </w:rPr>
        <w:t xml:space="preserve">  7 dni po dostarczeniu rachunku/faktury wystawionych  po dokonaniu odbioru </w:t>
      </w:r>
    </w:p>
    <w:p w14:paraId="19878CF4" w14:textId="77777777" w:rsidR="00C210FD" w:rsidRPr="002A5F67" w:rsidRDefault="00C210FD" w:rsidP="00C210FD">
      <w:pPr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t>Płatność przelewem na konto nr: ................................................................................................................................</w:t>
      </w:r>
    </w:p>
    <w:p w14:paraId="00373660" w14:textId="77777777" w:rsidR="00C210FD" w:rsidRPr="002A5F67" w:rsidRDefault="00C210FD" w:rsidP="00C210FD">
      <w:pPr>
        <w:rPr>
          <w:rFonts w:asciiTheme="minorHAnsi" w:hAnsiTheme="minorHAnsi" w:cstheme="minorHAnsi"/>
          <w:sz w:val="24"/>
          <w:szCs w:val="24"/>
        </w:rPr>
      </w:pPr>
    </w:p>
    <w:p w14:paraId="612DAA29" w14:textId="77777777" w:rsidR="00C210FD" w:rsidRPr="002A5F67" w:rsidRDefault="00C210FD" w:rsidP="00C210FD">
      <w:pPr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t>Termin związania ofertą: 30 dni</w:t>
      </w:r>
    </w:p>
    <w:p w14:paraId="2FE5C3F5" w14:textId="77777777" w:rsidR="00C210FD" w:rsidRPr="002A5F67" w:rsidRDefault="00C210FD" w:rsidP="00C210FD">
      <w:pPr>
        <w:rPr>
          <w:rFonts w:asciiTheme="minorHAnsi" w:hAnsiTheme="minorHAnsi" w:cstheme="minorHAnsi"/>
          <w:sz w:val="24"/>
          <w:szCs w:val="24"/>
        </w:rPr>
      </w:pPr>
    </w:p>
    <w:p w14:paraId="1C9B66CC" w14:textId="77777777" w:rsidR="00C210FD" w:rsidRPr="002A5F67" w:rsidRDefault="00C210FD" w:rsidP="00C210FD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t>Oświadczam, że:</w:t>
      </w:r>
    </w:p>
    <w:p w14:paraId="10C35CF4" w14:textId="77777777" w:rsidR="00C210FD" w:rsidRPr="002A5F67" w:rsidRDefault="00C210FD" w:rsidP="00C210F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t xml:space="preserve">- posiadam uprawnienia do wykonywania określonej w zapytaniu działalności </w:t>
      </w:r>
    </w:p>
    <w:p w14:paraId="31D1C300" w14:textId="77777777" w:rsidR="00C210FD" w:rsidRPr="002A5F67" w:rsidRDefault="00C210FD" w:rsidP="00C210FD">
      <w:pPr>
        <w:pStyle w:val="pkt"/>
        <w:spacing w:after="0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t xml:space="preserve">   - posiadam niezbędną wiedzę i doświadczenie oraz potencjał techniczny do wykonania zamówienia;</w:t>
      </w:r>
    </w:p>
    <w:p w14:paraId="57329FFB" w14:textId="77777777" w:rsidR="00C210FD" w:rsidRPr="002A5F67" w:rsidRDefault="00C210FD" w:rsidP="00C210F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A5F67">
        <w:rPr>
          <w:rFonts w:asciiTheme="minorHAnsi" w:hAnsiTheme="minorHAnsi" w:cstheme="minorHAnsi"/>
          <w:sz w:val="24"/>
          <w:szCs w:val="24"/>
        </w:rPr>
        <w:t>- znajduję się w sytuacji ekonomicznej i finansowej zapewniającej wykonanie zamówienia.</w:t>
      </w:r>
    </w:p>
    <w:p w14:paraId="4C3036E0" w14:textId="77777777" w:rsidR="00C210FD" w:rsidRPr="002A5F67" w:rsidRDefault="00C210FD" w:rsidP="00C210FD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0B60F48" w14:textId="77777777" w:rsidR="00C210FD" w:rsidRPr="002A5F67" w:rsidRDefault="00C210FD" w:rsidP="00C210FD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</w:rPr>
      </w:pPr>
    </w:p>
    <w:p w14:paraId="13752A2E" w14:textId="77777777" w:rsidR="00C210FD" w:rsidRPr="002A5F67" w:rsidRDefault="00C210FD" w:rsidP="00C210FD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</w:rPr>
      </w:pPr>
    </w:p>
    <w:p w14:paraId="10DFE547" w14:textId="77777777" w:rsidR="00C210FD" w:rsidRPr="002A5F67" w:rsidRDefault="00C210FD" w:rsidP="00C210FD">
      <w:pPr>
        <w:ind w:right="6662"/>
        <w:jc w:val="center"/>
        <w:rPr>
          <w:rFonts w:asciiTheme="minorHAnsi" w:hAnsiTheme="minorHAnsi" w:cstheme="minorHAnsi"/>
        </w:rPr>
      </w:pPr>
      <w:r w:rsidRPr="002A5F67">
        <w:rPr>
          <w:rFonts w:asciiTheme="minorHAnsi" w:hAnsiTheme="minorHAnsi" w:cstheme="minorHAnsi"/>
        </w:rPr>
        <w:t>........................................</w:t>
      </w:r>
    </w:p>
    <w:p w14:paraId="786BA1F7" w14:textId="77777777" w:rsidR="00C210FD" w:rsidRPr="002A5F67" w:rsidRDefault="00C210FD" w:rsidP="00C210FD">
      <w:pPr>
        <w:ind w:right="6662"/>
        <w:jc w:val="center"/>
        <w:rPr>
          <w:rFonts w:asciiTheme="minorHAnsi" w:hAnsiTheme="minorHAnsi" w:cstheme="minorHAnsi"/>
        </w:rPr>
      </w:pPr>
      <w:r w:rsidRPr="002A5F67">
        <w:rPr>
          <w:rFonts w:asciiTheme="minorHAnsi" w:hAnsiTheme="minorHAnsi" w:cstheme="minorHAnsi"/>
          <w:sz w:val="18"/>
        </w:rPr>
        <w:t>( data )</w:t>
      </w:r>
    </w:p>
    <w:p w14:paraId="54318461" w14:textId="77777777" w:rsidR="00C210FD" w:rsidRPr="002A5F67" w:rsidRDefault="00C210FD" w:rsidP="00C210FD">
      <w:pPr>
        <w:tabs>
          <w:tab w:val="right" w:leader="dot" w:pos="9072"/>
        </w:tabs>
        <w:ind w:left="2835"/>
        <w:jc w:val="center"/>
        <w:rPr>
          <w:rFonts w:asciiTheme="minorHAnsi" w:hAnsiTheme="minorHAnsi" w:cstheme="minorHAnsi"/>
        </w:rPr>
      </w:pPr>
      <w:r w:rsidRPr="002A5F67">
        <w:rPr>
          <w:rFonts w:asciiTheme="minorHAnsi" w:hAnsiTheme="minorHAnsi" w:cstheme="minorHAnsi"/>
          <w:sz w:val="18"/>
        </w:rPr>
        <w:tab/>
      </w:r>
    </w:p>
    <w:p w14:paraId="0AB05CA0" w14:textId="77777777" w:rsidR="00C210FD" w:rsidRPr="002A5F67" w:rsidRDefault="00C210FD" w:rsidP="00C210FD">
      <w:pPr>
        <w:ind w:left="2835"/>
        <w:jc w:val="center"/>
        <w:rPr>
          <w:rFonts w:asciiTheme="minorHAnsi" w:hAnsiTheme="minorHAnsi" w:cstheme="minorHAnsi"/>
        </w:rPr>
      </w:pPr>
      <w:r w:rsidRPr="002A5F67">
        <w:rPr>
          <w:rFonts w:asciiTheme="minorHAnsi" w:hAnsiTheme="minorHAnsi" w:cstheme="minorHAnsi"/>
          <w:sz w:val="18"/>
        </w:rPr>
        <w:t xml:space="preserve"> ( podpis  </w:t>
      </w:r>
      <w:bookmarkStart w:id="2" w:name="_Hlk45615317"/>
      <w:r w:rsidRPr="002A5F67">
        <w:rPr>
          <w:rFonts w:asciiTheme="minorHAnsi" w:hAnsiTheme="minorHAnsi" w:cstheme="minorHAnsi"/>
          <w:sz w:val="18"/>
        </w:rPr>
        <w:t>Wykonawcy /</w:t>
      </w:r>
      <w:bookmarkEnd w:id="2"/>
      <w:r w:rsidRPr="002A5F67">
        <w:rPr>
          <w:rFonts w:asciiTheme="minorHAnsi" w:hAnsiTheme="minorHAnsi" w:cstheme="minorHAnsi"/>
          <w:sz w:val="18"/>
        </w:rPr>
        <w:t xml:space="preserve"> osoby uprawnionej do reprezentowania Wykonawcy )</w:t>
      </w:r>
    </w:p>
    <w:p w14:paraId="2ADE225E" w14:textId="77777777" w:rsidR="00C210FD" w:rsidRPr="002A5F67" w:rsidRDefault="00C210FD" w:rsidP="00C210FD">
      <w:pPr>
        <w:ind w:left="1080"/>
        <w:rPr>
          <w:rFonts w:asciiTheme="minorHAnsi" w:hAnsiTheme="minorHAnsi" w:cstheme="minorHAnsi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2313" w14:textId="77777777" w:rsidR="005F1D16" w:rsidRDefault="005F1D16">
      <w:pPr>
        <w:spacing w:after="0" w:line="240" w:lineRule="auto"/>
      </w:pPr>
      <w:r>
        <w:separator/>
      </w:r>
    </w:p>
  </w:endnote>
  <w:endnote w:type="continuationSeparator" w:id="0">
    <w:p w14:paraId="368DFEA8" w14:textId="77777777" w:rsidR="005F1D16" w:rsidRDefault="005F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buntu-Bold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1A544B4" w:rsidR="0079581E" w:rsidRPr="009A1E32" w:rsidRDefault="009A681B" w:rsidP="00B00491">
    <w:pPr>
      <w:tabs>
        <w:tab w:val="left" w:pos="5115"/>
      </w:tabs>
      <w:spacing w:after="0" w:line="240" w:lineRule="auto"/>
      <w:rPr>
        <w:rFonts w:eastAsia="Calibri"/>
        <w:color w:val="FF0000"/>
      </w:rPr>
    </w:pPr>
    <w:bookmarkStart w:id="3" w:name="_Hlk112365034"/>
    <w:bookmarkStart w:id="4" w:name="_Hlk112365033"/>
    <w:bookmarkStart w:id="5" w:name="_Hlk112363067"/>
    <w:bookmarkStart w:id="6" w:name="_Hlk112363066"/>
    <w:r>
      <w:rPr>
        <w:rFonts w:eastAsia="Calibri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98908" wp14:editId="4211EF53">
              <wp:simplePos x="0" y="0"/>
              <wp:positionH relativeFrom="column">
                <wp:posOffset>2633345</wp:posOffset>
              </wp:positionH>
              <wp:positionV relativeFrom="paragraph">
                <wp:posOffset>88265</wp:posOffset>
              </wp:positionV>
              <wp:extent cx="2171700" cy="619125"/>
              <wp:effectExtent l="0" t="0" r="0" b="952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0467F3" w14:textId="77777777" w:rsidR="009A681B" w:rsidRPr="000F3DC8" w:rsidRDefault="009A681B" w:rsidP="009A681B">
                          <w:pPr>
                            <w:spacing w:after="0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F3DC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GMINA PRUSZCZ</w:t>
                          </w:r>
                        </w:p>
                        <w:p w14:paraId="5914957D" w14:textId="77777777" w:rsidR="009A681B" w:rsidRPr="000F3DC8" w:rsidRDefault="009A681B" w:rsidP="009A681B">
                          <w:pPr>
                            <w:spacing w:after="0" w:line="240" w:lineRule="auto"/>
                            <w:rPr>
                              <w:rFonts w:eastAsia="Ubuntu-Bold" w:cstheme="minorHAns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F3DC8">
                            <w:rPr>
                              <w:rFonts w:eastAsia="Ubuntu-Bold" w:cstheme="minorHAns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Dostępna Gmina Pruszcz</w:t>
                          </w:r>
                        </w:p>
                        <w:p w14:paraId="05B7CFCE" w14:textId="77777777" w:rsidR="009A681B" w:rsidRPr="000F3DC8" w:rsidRDefault="009A681B" w:rsidP="009A681B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F3DC8">
                            <w:rPr>
                              <w:rFonts w:eastAsia="Ubuntu-Bold" w:cstheme="minorHAns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Dostępny samorząd - granty</w:t>
                          </w:r>
                          <w:r w:rsidRPr="000F3DC8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7053693" w14:textId="77777777" w:rsidR="009A681B" w:rsidRDefault="009A68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49890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07.35pt;margin-top:6.95pt;width:171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rfKw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" fillcolor="white [3201]" stroked="f" strokeweight=".5pt">
              <v:textbox>
                <w:txbxContent>
                  <w:p w14:paraId="190467F3" w14:textId="77777777" w:rsidR="009A681B" w:rsidRPr="000F3DC8" w:rsidRDefault="009A681B" w:rsidP="009A681B">
                    <w:pPr>
                      <w:spacing w:after="0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0F3DC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GMINA PRUSZCZ</w:t>
                    </w:r>
                  </w:p>
                  <w:p w14:paraId="5914957D" w14:textId="77777777" w:rsidR="009A681B" w:rsidRPr="000F3DC8" w:rsidRDefault="009A681B" w:rsidP="009A681B">
                    <w:pPr>
                      <w:spacing w:after="0" w:line="240" w:lineRule="auto"/>
                      <w:rPr>
                        <w:rFonts w:eastAsia="Ubuntu-Bold" w:cstheme="minorHAns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F3DC8">
                      <w:rPr>
                        <w:rFonts w:eastAsia="Ubuntu-Bold" w:cstheme="minorHAns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Dostępna Gmina Pruszcz</w:t>
                    </w:r>
                  </w:p>
                  <w:p w14:paraId="05B7CFCE" w14:textId="77777777" w:rsidR="009A681B" w:rsidRPr="000F3DC8" w:rsidRDefault="009A681B" w:rsidP="009A681B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F3DC8">
                      <w:rPr>
                        <w:rFonts w:eastAsia="Ubuntu-Bold" w:cstheme="minorHAns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Dostępny samorząd - granty</w:t>
                    </w:r>
                    <w:r w:rsidRPr="000F3DC8">
                      <w:rPr>
                        <w:rFonts w:cstheme="minorHAns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47053693" w14:textId="77777777" w:rsidR="009A681B" w:rsidRDefault="009A681B"/>
                </w:txbxContent>
              </v:textbox>
            </v:shape>
          </w:pict>
        </mc:Fallback>
      </mc:AlternateContent>
    </w:r>
    <w:r w:rsidR="00B00491">
      <w:rPr>
        <w:rFonts w:eastAsia="Calibri"/>
        <w:noProof/>
        <w:color w:val="FF0000"/>
      </w:rPr>
      <w:drawing>
        <wp:anchor distT="0" distB="0" distL="114300" distR="114300" simplePos="0" relativeHeight="251658240" behindDoc="1" locked="0" layoutInCell="1" allowOverlap="1" wp14:anchorId="00B0021B" wp14:editId="52117B30">
          <wp:simplePos x="0" y="0"/>
          <wp:positionH relativeFrom="column">
            <wp:posOffset>2133600</wp:posOffset>
          </wp:positionH>
          <wp:positionV relativeFrom="paragraph">
            <wp:posOffset>145415</wp:posOffset>
          </wp:positionV>
          <wp:extent cx="414655" cy="48133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244CB0F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r w:rsidR="00B00491">
      <w:rPr>
        <w:rFonts w:eastAsia="Calibri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DB4F" w14:textId="77777777" w:rsidR="005F1D16" w:rsidRDefault="005F1D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1CEFED" w14:textId="77777777" w:rsidR="005F1D16" w:rsidRDefault="005F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399306">
    <w:abstractNumId w:val="5"/>
  </w:num>
  <w:num w:numId="2" w16cid:durableId="46532703">
    <w:abstractNumId w:val="4"/>
  </w:num>
  <w:num w:numId="3" w16cid:durableId="97911277">
    <w:abstractNumId w:val="15"/>
  </w:num>
  <w:num w:numId="4" w16cid:durableId="1190529473">
    <w:abstractNumId w:val="13"/>
  </w:num>
  <w:num w:numId="5" w16cid:durableId="1372269620">
    <w:abstractNumId w:val="2"/>
  </w:num>
  <w:num w:numId="6" w16cid:durableId="1877355438">
    <w:abstractNumId w:val="16"/>
  </w:num>
  <w:num w:numId="7" w16cid:durableId="1249270345">
    <w:abstractNumId w:val="8"/>
  </w:num>
  <w:num w:numId="8" w16cid:durableId="464851958">
    <w:abstractNumId w:val="1"/>
  </w:num>
  <w:num w:numId="9" w16cid:durableId="336469628">
    <w:abstractNumId w:val="7"/>
  </w:num>
  <w:num w:numId="10" w16cid:durableId="770708781">
    <w:abstractNumId w:val="9"/>
  </w:num>
  <w:num w:numId="11" w16cid:durableId="2146309030">
    <w:abstractNumId w:val="19"/>
  </w:num>
  <w:num w:numId="12" w16cid:durableId="1234781119">
    <w:abstractNumId w:val="18"/>
  </w:num>
  <w:num w:numId="13" w16cid:durableId="2028015997">
    <w:abstractNumId w:val="14"/>
  </w:num>
  <w:num w:numId="14" w16cid:durableId="899629036">
    <w:abstractNumId w:val="10"/>
  </w:num>
  <w:num w:numId="15" w16cid:durableId="1864245598">
    <w:abstractNumId w:val="12"/>
  </w:num>
  <w:num w:numId="16" w16cid:durableId="1128350944">
    <w:abstractNumId w:val="17"/>
  </w:num>
  <w:num w:numId="17" w16cid:durableId="2099717179">
    <w:abstractNumId w:val="20"/>
  </w:num>
  <w:num w:numId="18" w16cid:durableId="1955747785">
    <w:abstractNumId w:val="11"/>
  </w:num>
  <w:num w:numId="19" w16cid:durableId="233515193">
    <w:abstractNumId w:val="3"/>
  </w:num>
  <w:num w:numId="20" w16cid:durableId="1351294098">
    <w:abstractNumId w:val="6"/>
  </w:num>
  <w:num w:numId="21" w16cid:durableId="18371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D55AC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11585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95C36"/>
    <w:rsid w:val="005B4445"/>
    <w:rsid w:val="005E09D8"/>
    <w:rsid w:val="005F1D16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A79FA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A681B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0491"/>
    <w:rsid w:val="00B04DF2"/>
    <w:rsid w:val="00B26F75"/>
    <w:rsid w:val="00B66B2F"/>
    <w:rsid w:val="00B71470"/>
    <w:rsid w:val="00B868F5"/>
    <w:rsid w:val="00B90A5A"/>
    <w:rsid w:val="00BD2BDD"/>
    <w:rsid w:val="00C210F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17B76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pkt">
    <w:name w:val="pkt"/>
    <w:basedOn w:val="Normalny"/>
    <w:rsid w:val="00C210FD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15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Karolina Weber</cp:lastModifiedBy>
  <cp:revision>3</cp:revision>
  <cp:lastPrinted>2022-02-09T13:36:00Z</cp:lastPrinted>
  <dcterms:created xsi:type="dcterms:W3CDTF">2022-11-30T08:55:00Z</dcterms:created>
  <dcterms:modified xsi:type="dcterms:W3CDTF">2022-11-30T10:51:00Z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