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3D16" w14:textId="77777777" w:rsidR="004D2684" w:rsidRDefault="00DD609D">
      <w:pPr>
        <w:pStyle w:val="Standard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7C2BB1" w14:textId="77777777" w:rsidR="004D2684" w:rsidRDefault="004D2684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</w:p>
    <w:p w14:paraId="33A4EFB5" w14:textId="77777777" w:rsidR="004D2684" w:rsidRDefault="00DD609D">
      <w:pPr>
        <w:pStyle w:val="Standard"/>
        <w:jc w:val="center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>SPRAWOZDANIE KOŃCOWE</w:t>
      </w:r>
    </w:p>
    <w:p w14:paraId="598CB464" w14:textId="77777777" w:rsidR="004D2684" w:rsidRDefault="00DD609D">
      <w:pPr>
        <w:pStyle w:val="Standard"/>
        <w:jc w:val="center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>z wykonania  zadania w zakresie rozwoju sportu</w:t>
      </w:r>
    </w:p>
    <w:p w14:paraId="05F13EAB" w14:textId="77777777" w:rsidR="004D2684" w:rsidRDefault="004D2684">
      <w:pPr>
        <w:pStyle w:val="Standard"/>
        <w:jc w:val="center"/>
        <w:rPr>
          <w:rFonts w:eastAsia="Times New Roman"/>
          <w:b/>
          <w:bCs/>
          <w:sz w:val="20"/>
          <w:szCs w:val="20"/>
          <w:lang w:bidi="ar-SA"/>
        </w:rPr>
      </w:pPr>
    </w:p>
    <w:p w14:paraId="12FDCD89" w14:textId="77777777" w:rsidR="004D2684" w:rsidRDefault="00DD609D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</w:t>
      </w:r>
    </w:p>
    <w:p w14:paraId="2DC2C914" w14:textId="77777777" w:rsidR="004D2684" w:rsidRDefault="00DD609D">
      <w:pPr>
        <w:pStyle w:val="Tekstpodstawowy2"/>
        <w:jc w:val="center"/>
        <w:rPr>
          <w:rFonts w:eastAsia="Times New Roman"/>
          <w:sz w:val="20"/>
          <w:lang w:bidi="ar-SA"/>
        </w:rPr>
      </w:pPr>
      <w:r>
        <w:rPr>
          <w:rFonts w:eastAsia="Times New Roman"/>
          <w:sz w:val="20"/>
          <w:lang w:bidi="ar-SA"/>
        </w:rPr>
        <w:t>(nazwa zadania)</w:t>
      </w:r>
    </w:p>
    <w:p w14:paraId="24A8C29C" w14:textId="77777777" w:rsidR="004D2684" w:rsidRDefault="004D2684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</w:p>
    <w:p w14:paraId="793E92F1" w14:textId="77777777" w:rsidR="004D2684" w:rsidRDefault="00DD609D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realizowanego w okresie od ........................... do ...........................,</w:t>
      </w:r>
    </w:p>
    <w:p w14:paraId="70981132" w14:textId="77777777" w:rsidR="004D2684" w:rsidRDefault="004D2684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</w:p>
    <w:p w14:paraId="14D8AFDD" w14:textId="77777777" w:rsidR="004D2684" w:rsidRDefault="00DD609D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określonego w umowie nr ................................................................,</w:t>
      </w:r>
    </w:p>
    <w:p w14:paraId="57DF7F22" w14:textId="77777777" w:rsidR="004D2684" w:rsidRDefault="004D2684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</w:p>
    <w:p w14:paraId="341D30FD" w14:textId="77777777" w:rsidR="004D2684" w:rsidRDefault="00DD609D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zawartej w dniu .............................................................., pomiędzy</w:t>
      </w:r>
    </w:p>
    <w:p w14:paraId="5EED3A7E" w14:textId="77777777" w:rsidR="004D2684" w:rsidRDefault="004D2684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</w:p>
    <w:p w14:paraId="4DE9D2C8" w14:textId="77777777" w:rsidR="004D2684" w:rsidRDefault="00DD609D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...................................................... a ...................................................</w:t>
      </w:r>
    </w:p>
    <w:p w14:paraId="1E4828C9" w14:textId="77777777" w:rsidR="004D2684" w:rsidRDefault="00DD609D">
      <w:pPr>
        <w:pStyle w:val="Standard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                                                (nazwa dotującego)                                 (nazwa dotowanego)</w:t>
      </w:r>
    </w:p>
    <w:p w14:paraId="51517099" w14:textId="77777777" w:rsidR="004D2684" w:rsidRDefault="004D2684">
      <w:pPr>
        <w:pStyle w:val="Standard"/>
        <w:rPr>
          <w:rFonts w:eastAsia="Times New Roman"/>
          <w:sz w:val="20"/>
          <w:szCs w:val="20"/>
          <w:lang w:bidi="ar-SA"/>
        </w:rPr>
      </w:pPr>
    </w:p>
    <w:p w14:paraId="3C5985A8" w14:textId="77777777" w:rsidR="004D2684" w:rsidRDefault="00DD609D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Data złożenia sprawozdania: .....................</w:t>
      </w:r>
    </w:p>
    <w:p w14:paraId="51696355" w14:textId="77777777" w:rsidR="004D2684" w:rsidRDefault="004D2684">
      <w:pPr>
        <w:pStyle w:val="Standard"/>
        <w:jc w:val="center"/>
        <w:rPr>
          <w:rFonts w:eastAsia="Times New Roman"/>
          <w:b/>
          <w:bCs/>
          <w:sz w:val="20"/>
          <w:szCs w:val="20"/>
          <w:lang w:bidi="ar-SA"/>
        </w:rPr>
      </w:pPr>
    </w:p>
    <w:p w14:paraId="5314A3E5" w14:textId="77777777" w:rsidR="004D2684" w:rsidRDefault="00DD609D">
      <w:pPr>
        <w:pStyle w:val="Nagwek2"/>
        <w:tabs>
          <w:tab w:val="left" w:pos="0"/>
        </w:tabs>
        <w:spacing w:before="0" w:after="0"/>
        <w:rPr>
          <w:rFonts w:ascii="Times New Roman" w:eastAsia="Times New Roman" w:hAnsi="Times New Roman"/>
          <w:i w:val="0"/>
          <w:iCs w:val="0"/>
          <w:sz w:val="20"/>
          <w:szCs w:val="20"/>
          <w:lang w:bidi="ar-SA"/>
        </w:rPr>
      </w:pPr>
      <w:r>
        <w:rPr>
          <w:rFonts w:ascii="Times New Roman" w:eastAsia="Times New Roman" w:hAnsi="Times New Roman"/>
          <w:i w:val="0"/>
          <w:iCs w:val="0"/>
          <w:sz w:val="20"/>
          <w:szCs w:val="20"/>
          <w:lang w:bidi="ar-SA"/>
        </w:rPr>
        <w:t xml:space="preserve">Część I. Sprawozdanie </w:t>
      </w:r>
      <w:r>
        <w:rPr>
          <w:rFonts w:ascii="Times New Roman" w:eastAsia="Times New Roman" w:hAnsi="Times New Roman"/>
          <w:i w:val="0"/>
          <w:iCs w:val="0"/>
          <w:sz w:val="20"/>
          <w:szCs w:val="20"/>
          <w:lang w:bidi="ar-SA"/>
        </w:rPr>
        <w:t>merytoryczne</w:t>
      </w:r>
    </w:p>
    <w:p w14:paraId="59E0773C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1. Czy zakładane cele zostały osiągnięte w wymiarze określonym w umowie? Jeśli nie – dlaczego?</w:t>
      </w:r>
    </w:p>
    <w:tbl>
      <w:tblPr>
        <w:tblW w:w="9573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3"/>
      </w:tblGrid>
      <w:tr w:rsidR="004D2684" w14:paraId="361A0F24" w14:textId="77777777">
        <w:tblPrEx>
          <w:tblCellMar>
            <w:top w:w="0" w:type="dxa"/>
            <w:bottom w:w="0" w:type="dxa"/>
          </w:tblCellMar>
        </w:tblPrEx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19FB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  <w:p w14:paraId="43307C36" w14:textId="77777777" w:rsidR="004D2684" w:rsidRDefault="004D2684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20C3A4A8" w14:textId="77777777" w:rsidR="004D2684" w:rsidRDefault="00DD609D">
      <w:pPr>
        <w:pStyle w:val="Standard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 </w:t>
      </w:r>
    </w:p>
    <w:p w14:paraId="0C908CF0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2. Opis wykonania zadania.</w:t>
      </w:r>
    </w:p>
    <w:tbl>
      <w:tblPr>
        <w:tblW w:w="9603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3"/>
      </w:tblGrid>
      <w:tr w:rsidR="004D2684" w14:paraId="4259343E" w14:textId="77777777">
        <w:tblPrEx>
          <w:tblCellMar>
            <w:top w:w="0" w:type="dxa"/>
            <w:bottom w:w="0" w:type="dxa"/>
          </w:tblCellMar>
        </w:tblPrEx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B86BE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  <w:p w14:paraId="3DECD94D" w14:textId="77777777" w:rsidR="004D2684" w:rsidRDefault="004D2684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7335FD1F" w14:textId="77777777" w:rsidR="004D2684" w:rsidRDefault="00DD609D">
      <w:pPr>
        <w:pStyle w:val="Standard"/>
        <w:rPr>
          <w:rFonts w:eastAsia="Times New Roman" w:cs="Calibri"/>
          <w:lang w:bidi="ar-SA"/>
        </w:rPr>
      </w:pPr>
      <w:r>
        <w:rPr>
          <w:rFonts w:eastAsia="Times New Roman" w:cs="Calibri"/>
          <w:lang w:bidi="ar-SA"/>
        </w:rPr>
        <w:t xml:space="preserve"> </w:t>
      </w:r>
    </w:p>
    <w:p w14:paraId="793C7CDA" w14:textId="77777777" w:rsidR="004D2684" w:rsidRDefault="00DD609D">
      <w:pPr>
        <w:pStyle w:val="Tekstpodstawowy2"/>
        <w:rPr>
          <w:rFonts w:eastAsia="Times New Roman"/>
          <w:sz w:val="20"/>
          <w:lang w:bidi="ar-SA"/>
        </w:rPr>
      </w:pPr>
      <w:r>
        <w:rPr>
          <w:rFonts w:eastAsia="Times New Roman"/>
          <w:sz w:val="20"/>
          <w:lang w:bidi="ar-SA"/>
        </w:rPr>
        <w:t>3. Liczbowe określenie skali działań, zrealizowanych w ramach zadania.</w:t>
      </w:r>
    </w:p>
    <w:tbl>
      <w:tblPr>
        <w:tblW w:w="9618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8"/>
      </w:tblGrid>
      <w:tr w:rsidR="004D2684" w14:paraId="7CB33C24" w14:textId="77777777">
        <w:tblPrEx>
          <w:tblCellMar>
            <w:top w:w="0" w:type="dxa"/>
            <w:bottom w:w="0" w:type="dxa"/>
          </w:tblCellMar>
        </w:tblPrEx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EBB4C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  <w:p w14:paraId="1EB40F14" w14:textId="77777777" w:rsidR="004D2684" w:rsidRDefault="004D2684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03173508" w14:textId="77777777" w:rsidR="004D2684" w:rsidRDefault="00DD609D">
      <w:pPr>
        <w:pStyle w:val="Standard"/>
        <w:rPr>
          <w:rFonts w:eastAsia="Times New Roman" w:cs="Calibri"/>
          <w:lang w:bidi="ar-SA"/>
        </w:rPr>
      </w:pPr>
      <w:r>
        <w:rPr>
          <w:rFonts w:eastAsia="Times New Roman" w:cs="Calibri"/>
          <w:lang w:bidi="ar-SA"/>
        </w:rPr>
        <w:t xml:space="preserve"> </w:t>
      </w:r>
    </w:p>
    <w:p w14:paraId="2C5A2270" w14:textId="77777777" w:rsidR="004D2684" w:rsidRDefault="00DD609D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 xml:space="preserve">Część II. Sprawozdanie z </w:t>
      </w:r>
      <w:r>
        <w:rPr>
          <w:rFonts w:eastAsia="Times New Roman"/>
          <w:b/>
          <w:bCs/>
          <w:sz w:val="20"/>
          <w:szCs w:val="20"/>
          <w:lang w:bidi="ar-SA"/>
        </w:rPr>
        <w:t>wykonania wydatków</w:t>
      </w:r>
    </w:p>
    <w:p w14:paraId="18E7F4D0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1. Rozliczenie ze względu na rodzaj kosztów (w zł)</w:t>
      </w:r>
    </w:p>
    <w:p w14:paraId="15A79D0B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 </w:t>
      </w:r>
    </w:p>
    <w:tbl>
      <w:tblPr>
        <w:tblW w:w="10978" w:type="dxa"/>
        <w:tblInd w:w="-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854"/>
        <w:gridCol w:w="780"/>
        <w:gridCol w:w="1125"/>
        <w:gridCol w:w="1110"/>
        <w:gridCol w:w="795"/>
        <w:gridCol w:w="1110"/>
        <w:gridCol w:w="1110"/>
        <w:gridCol w:w="839"/>
        <w:gridCol w:w="1185"/>
        <w:gridCol w:w="1290"/>
      </w:tblGrid>
      <w:tr w:rsidR="004D2684" w14:paraId="77AEA193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05B6D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Lp.</w:t>
            </w:r>
          </w:p>
          <w:p w14:paraId="720059C8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  <w:p w14:paraId="12815129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  <w:p w14:paraId="06133CFB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  <w:p w14:paraId="2B172DAB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  <w:p w14:paraId="333FD3B6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</w:t>
            </w:r>
          </w:p>
          <w:p w14:paraId="32A9B7BF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</w:rPr>
            </w:pPr>
          </w:p>
          <w:p w14:paraId="33FAF0EE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</w:rPr>
            </w:pPr>
          </w:p>
          <w:p w14:paraId="3CF9AC6F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8ED39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Rodzaj kosztów realizacji zadania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187CF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  <w:p w14:paraId="791403CF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Całość zadania</w:t>
            </w:r>
          </w:p>
          <w:p w14:paraId="0FE326D2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(zgodnie z umową)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4FB44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Poprzednie okresy sprawozdawcze  (narastająco)</w:t>
            </w:r>
          </w:p>
        </w:tc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8234B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Bieżący okres sprawozdawczy </w:t>
            </w:r>
            <w:r>
              <w:rPr>
                <w:rFonts w:ascii="Times New Roman" w:hAnsi="Times New Roman" w:cs="Arial"/>
                <w:sz w:val="18"/>
                <w:szCs w:val="18"/>
              </w:rPr>
              <w:t xml:space="preserve">                   – w przypadku sprawozdania końcowego             - za okres realizacji zadania</w:t>
            </w:r>
          </w:p>
        </w:tc>
      </w:tr>
      <w:tr w:rsidR="004D2684" w14:paraId="57476FAC" w14:textId="77777777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9807D" w14:textId="77777777" w:rsidR="004D2684" w:rsidRDefault="004D2684"/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2E718" w14:textId="77777777" w:rsidR="004D2684" w:rsidRDefault="004D2684"/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85996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2781BAFB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Koszt całkowity</w:t>
            </w:r>
          </w:p>
          <w:p w14:paraId="36EEE535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(w zł)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BFAAC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32C58D9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z tego z</w:t>
            </w:r>
          </w:p>
          <w:p w14:paraId="375957CC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wnioskowanej</w:t>
            </w:r>
          </w:p>
          <w:p w14:paraId="7989F437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dotacji (w zł)</w:t>
            </w:r>
          </w:p>
          <w:p w14:paraId="3C6ACA48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7DF0000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E3A7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099D6DD7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z tego z finansowych środków własnych</w:t>
            </w:r>
          </w:p>
          <w:p w14:paraId="778B816E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dotowanego</w:t>
            </w:r>
            <w:r>
              <w:rPr>
                <w:rFonts w:ascii="Times New Roman" w:hAnsi="Times New Roman" w:cs="Arial"/>
                <w:sz w:val="16"/>
                <w:szCs w:val="16"/>
              </w:rPr>
              <w:br/>
            </w:r>
            <w:r>
              <w:rPr>
                <w:rFonts w:ascii="Times New Roman" w:hAnsi="Times New Roman" w:cs="Arial"/>
                <w:sz w:val="16"/>
                <w:szCs w:val="16"/>
              </w:rPr>
              <w:t>i innych źródeł (w zł)*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15F3C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FDF4774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 xml:space="preserve">Koszt </w:t>
            </w:r>
            <w:r>
              <w:rPr>
                <w:rFonts w:ascii="Times New Roman" w:hAnsi="Times New Roman" w:cs="Arial"/>
                <w:sz w:val="16"/>
                <w:szCs w:val="16"/>
              </w:rPr>
              <w:t>całkowity</w:t>
            </w:r>
          </w:p>
          <w:p w14:paraId="63C511FE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(w zł)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029FF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1067E49F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z tego z</w:t>
            </w:r>
          </w:p>
          <w:p w14:paraId="7CBA5816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wnioskowanej</w:t>
            </w:r>
          </w:p>
          <w:p w14:paraId="13D24A44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dotacji (w zł)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7D95D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61DA8346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z tego z finansowych środków własnych dotowanego</w:t>
            </w:r>
            <w:r>
              <w:rPr>
                <w:rFonts w:ascii="Times New Roman" w:hAnsi="Times New Roman" w:cs="Arial"/>
                <w:sz w:val="16"/>
                <w:szCs w:val="16"/>
              </w:rPr>
              <w:br/>
            </w:r>
            <w:r>
              <w:rPr>
                <w:rFonts w:ascii="Times New Roman" w:hAnsi="Times New Roman" w:cs="Arial"/>
                <w:sz w:val="16"/>
                <w:szCs w:val="16"/>
              </w:rPr>
              <w:t>i innych źródeł (w zł)*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B0101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50923E68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Koszt całkowity</w:t>
            </w:r>
          </w:p>
          <w:p w14:paraId="1570FAB8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(w zł)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F1DA4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3830EA48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z tego z</w:t>
            </w:r>
          </w:p>
          <w:p w14:paraId="47988D7E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wnioskowanej</w:t>
            </w:r>
          </w:p>
          <w:p w14:paraId="42790399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dotacji (w zł)</w:t>
            </w:r>
          </w:p>
          <w:p w14:paraId="378BE2D8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A3F48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  <w:p w14:paraId="2EAA5339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z tego z finansowych środków własnych dotowanego</w:t>
            </w:r>
            <w:r>
              <w:rPr>
                <w:rFonts w:ascii="Times New Roman" w:hAnsi="Times New Roman" w:cs="Arial"/>
                <w:sz w:val="16"/>
                <w:szCs w:val="16"/>
              </w:rPr>
              <w:br/>
            </w:r>
            <w:r>
              <w:rPr>
                <w:rFonts w:ascii="Times New Roman" w:hAnsi="Times New Roman" w:cs="Arial"/>
                <w:sz w:val="16"/>
                <w:szCs w:val="16"/>
              </w:rPr>
              <w:t>i innych źródeł (w zł)*</w:t>
            </w:r>
          </w:p>
        </w:tc>
      </w:tr>
      <w:tr w:rsidR="004D2684" w14:paraId="2881D970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3FBA3" w14:textId="77777777" w:rsidR="004D2684" w:rsidRDefault="00DD609D">
            <w:pPr>
              <w:pStyle w:val="Standard"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bidi="ar-SA"/>
              </w:rPr>
              <w:t>1.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99A78" w14:textId="77777777" w:rsidR="004D2684" w:rsidRDefault="004D2684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7C9E8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99ABA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1BC6B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62F77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78C7F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5BAAE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7772E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414FA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578A3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</w:tr>
      <w:tr w:rsidR="004D2684" w14:paraId="2BBCBB13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5776" w14:textId="77777777" w:rsidR="004D2684" w:rsidRDefault="00DD609D">
            <w:pPr>
              <w:pStyle w:val="Standard"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bidi="ar-SA"/>
              </w:rPr>
              <w:t>2.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AFF10" w14:textId="77777777" w:rsidR="004D2684" w:rsidRDefault="004D2684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807AB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AF274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422FC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EE508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52253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28965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DA6DC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6FE1E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FA794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</w:tr>
      <w:tr w:rsidR="004D2684" w14:paraId="2D58321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1875F" w14:textId="77777777" w:rsidR="004D2684" w:rsidRDefault="00DD609D">
            <w:pPr>
              <w:pStyle w:val="Standard"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bidi="ar-SA"/>
              </w:rPr>
              <w:t>…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2F537" w14:textId="77777777" w:rsidR="004D2684" w:rsidRDefault="004D2684">
            <w:pPr>
              <w:pStyle w:val="Standard"/>
              <w:snapToGrid w:val="0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6378C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DA3F0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7233A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3746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82BAE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09558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E105B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66686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7F8FE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</w:tr>
      <w:tr w:rsidR="004D2684" w14:paraId="4B73D465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59184" w14:textId="77777777" w:rsidR="004D2684" w:rsidRDefault="004D2684">
            <w:pPr>
              <w:pStyle w:val="Table"/>
              <w:snapToGrid w:val="0"/>
              <w:ind w:left="113" w:right="113"/>
              <w:jc w:val="center"/>
              <w:rPr>
                <w:rFonts w:ascii="Times New Roman" w:hAnsi="Times New Roman" w:cs="Arial"/>
                <w:sz w:val="12"/>
                <w:szCs w:val="12"/>
              </w:rPr>
            </w:pPr>
          </w:p>
          <w:p w14:paraId="3E2C388A" w14:textId="77777777" w:rsidR="004D2684" w:rsidRDefault="00DD609D">
            <w:pPr>
              <w:pStyle w:val="Table"/>
              <w:snapToGrid w:val="0"/>
              <w:ind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Ogółem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1D9D4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E6FBC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5158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A72D6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45BBB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FBC33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3AAE5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00024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21CBF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5CA04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</w:tr>
    </w:tbl>
    <w:p w14:paraId="35A7F179" w14:textId="77777777" w:rsidR="004D2684" w:rsidRDefault="004D2684">
      <w:pPr>
        <w:pStyle w:val="Standard"/>
      </w:pPr>
    </w:p>
    <w:p w14:paraId="06E76D14" w14:textId="77777777" w:rsidR="004D2684" w:rsidRDefault="00DD609D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>2. Rozliczenie ze względu na źródło finansowania</w:t>
      </w:r>
    </w:p>
    <w:tbl>
      <w:tblPr>
        <w:tblW w:w="10891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  <w:gridCol w:w="930"/>
        <w:gridCol w:w="900"/>
        <w:gridCol w:w="1185"/>
        <w:gridCol w:w="1155"/>
        <w:gridCol w:w="1260"/>
        <w:gridCol w:w="1111"/>
      </w:tblGrid>
      <w:tr w:rsidR="004D2684" w14:paraId="64687852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03BA1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Źródło finansowania</w:t>
            </w:r>
          </w:p>
          <w:p w14:paraId="5C0C8580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  <w:p w14:paraId="676A5CA2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0AA95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Całość zadania</w:t>
            </w:r>
          </w:p>
          <w:p w14:paraId="5B4D205F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(zgodnie z umową)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FBB4C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Poprzednie okresy sprawozdawcze (narastająco)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23D4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Bieżący okres </w:t>
            </w:r>
            <w:r>
              <w:rPr>
                <w:rFonts w:ascii="Times New Roman" w:hAnsi="Times New Roman" w:cs="Arial"/>
                <w:sz w:val="18"/>
                <w:szCs w:val="18"/>
              </w:rPr>
              <w:t>sprawozdawczy – za okres realizacji zadania</w:t>
            </w:r>
          </w:p>
        </w:tc>
      </w:tr>
      <w:tr w:rsidR="004D2684" w14:paraId="0C392315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CC8D1" w14:textId="77777777" w:rsidR="004D2684" w:rsidRDefault="004D2684"/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0CA66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zł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1880B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%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CD16F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zł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B5516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%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BE497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zł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D4628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%</w:t>
            </w:r>
          </w:p>
        </w:tc>
      </w:tr>
      <w:tr w:rsidR="004D2684" w14:paraId="16922323" w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3991A" w14:textId="77777777" w:rsidR="004D2684" w:rsidRDefault="00DD609D">
            <w:pPr>
              <w:pStyle w:val="Table"/>
              <w:snapToGrid w:val="0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 Koszty pokryte  z dotacji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51DF6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B43F4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ABC75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CC604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58EC6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31D91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</w:tr>
      <w:tr w:rsidR="004D2684" w14:paraId="4CA290EF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AB8EC" w14:textId="77777777" w:rsidR="004D2684" w:rsidRDefault="00DD609D">
            <w:pPr>
              <w:pStyle w:val="Table"/>
              <w:snapToGrid w:val="0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 Koszty pokryte z finansowych środków własnych dotowanego, środków z innych źródeł oraz wpłat i opłat adresatów *</w:t>
            </w:r>
          </w:p>
          <w:p w14:paraId="56753350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lastRenderedPageBreak/>
              <w:t xml:space="preserve">/z tego wpłaty i opłaty adresatów </w:t>
            </w:r>
            <w:r>
              <w:rPr>
                <w:rFonts w:ascii="Times New Roman" w:hAnsi="Times New Roman" w:cs="Arial"/>
                <w:sz w:val="18"/>
                <w:szCs w:val="18"/>
              </w:rPr>
              <w:t>zadania .................. zł/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E6E62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  <w:p w14:paraId="1B1D9C24" w14:textId="77777777" w:rsidR="004D2684" w:rsidRDefault="004D2684">
            <w:pPr>
              <w:pStyle w:val="Table"/>
              <w:rPr>
                <w:rFonts w:ascii="Times New Roman" w:hAnsi="Times New Roman" w:cs="Aria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BD231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  <w:p w14:paraId="2CBB75B9" w14:textId="77777777" w:rsidR="004D2684" w:rsidRDefault="004D2684">
            <w:pPr>
              <w:pStyle w:val="Table"/>
              <w:rPr>
                <w:rFonts w:ascii="Times New Roman" w:hAnsi="Times New Roman" w:cs="Aria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FFE78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20747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E05C9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  <w:p w14:paraId="2F00C570" w14:textId="77777777" w:rsidR="004D2684" w:rsidRDefault="004D2684">
            <w:pPr>
              <w:pStyle w:val="Table"/>
              <w:rPr>
                <w:rFonts w:ascii="Times New Roman" w:hAnsi="Times New Roman" w:cs="Arial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33639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  <w:p w14:paraId="4F640F0F" w14:textId="77777777" w:rsidR="004D2684" w:rsidRDefault="004D2684">
            <w:pPr>
              <w:pStyle w:val="Table"/>
              <w:rPr>
                <w:rFonts w:ascii="Times New Roman" w:hAnsi="Times New Roman" w:cs="Arial"/>
              </w:rPr>
            </w:pPr>
          </w:p>
        </w:tc>
      </w:tr>
      <w:tr w:rsidR="004D2684" w14:paraId="68DD166D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FC8A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Ogółem: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AFA32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D359E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100%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EC5FD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E61B6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7650C" w14:textId="77777777" w:rsidR="004D2684" w:rsidRDefault="004D2684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66B5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100%</w:t>
            </w:r>
          </w:p>
        </w:tc>
      </w:tr>
    </w:tbl>
    <w:p w14:paraId="04B24A5D" w14:textId="77777777" w:rsidR="004D2684" w:rsidRDefault="00DD609D">
      <w:pPr>
        <w:pStyle w:val="Standard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 </w:t>
      </w:r>
    </w:p>
    <w:p w14:paraId="46DB8171" w14:textId="77777777" w:rsidR="004D2684" w:rsidRDefault="004D2684">
      <w:pPr>
        <w:pStyle w:val="Standard"/>
        <w:rPr>
          <w:rFonts w:eastAsia="Times New Roman"/>
          <w:sz w:val="20"/>
          <w:szCs w:val="20"/>
          <w:lang w:bidi="ar-SA"/>
        </w:rPr>
      </w:pPr>
    </w:p>
    <w:p w14:paraId="6E01939B" w14:textId="77777777" w:rsidR="004D2684" w:rsidRDefault="00DD609D">
      <w:pPr>
        <w:pStyle w:val="Standard"/>
        <w:jc w:val="both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>3. Zestawienie faktur (rachunków)*</w:t>
      </w:r>
    </w:p>
    <w:tbl>
      <w:tblPr>
        <w:tblW w:w="10200" w:type="dxa"/>
        <w:tblInd w:w="-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275"/>
        <w:gridCol w:w="2070"/>
        <w:gridCol w:w="1035"/>
        <w:gridCol w:w="870"/>
        <w:gridCol w:w="705"/>
        <w:gridCol w:w="1695"/>
        <w:gridCol w:w="1876"/>
      </w:tblGrid>
      <w:tr w:rsidR="004D2684" w14:paraId="32EDE76F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88D0E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Lp</w:t>
            </w:r>
            <w:proofErr w:type="spellEnd"/>
          </w:p>
          <w:p w14:paraId="0A9833B9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</w:rPr>
            </w:pPr>
          </w:p>
          <w:p w14:paraId="0C04E753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0796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Numer dokumentu</w:t>
            </w:r>
          </w:p>
          <w:p w14:paraId="14CED452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księgowego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4048F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Data wystawienia dokumentu księgowego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FD9AF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Numer</w:t>
            </w:r>
          </w:p>
          <w:p w14:paraId="06EEF275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pozycji</w:t>
            </w:r>
          </w:p>
          <w:p w14:paraId="17D82ADA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kosztorysu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B773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Nazwa</w:t>
            </w:r>
          </w:p>
          <w:p w14:paraId="5FBA90D7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wydatku</w:t>
            </w:r>
          </w:p>
          <w:p w14:paraId="13536EAF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</w:rPr>
            </w:pPr>
          </w:p>
          <w:p w14:paraId="02C9FC9B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C6F4C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Kwota (zł)</w:t>
            </w:r>
          </w:p>
          <w:p w14:paraId="1E7677CD" w14:textId="77777777" w:rsidR="004D2684" w:rsidRDefault="004D2684">
            <w:pPr>
              <w:pStyle w:val="Table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EBF00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Z tego ze środków</w:t>
            </w:r>
          </w:p>
          <w:p w14:paraId="19524070" w14:textId="77777777" w:rsidR="004D2684" w:rsidRDefault="00DD609D">
            <w:pPr>
              <w:pStyle w:val="Table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pochodzących                  z dotacji (zł)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ECF93" w14:textId="77777777" w:rsidR="004D2684" w:rsidRDefault="00DD609D">
            <w:pPr>
              <w:pStyle w:val="Table"/>
              <w:snapToGrid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Z tego ze środków własnych dotowanego</w:t>
            </w:r>
          </w:p>
        </w:tc>
      </w:tr>
      <w:tr w:rsidR="004D2684" w14:paraId="7E7E8A03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46D88" w14:textId="77777777" w:rsidR="004D2684" w:rsidRDefault="00DD609D">
            <w:pPr>
              <w:pStyle w:val="Table"/>
              <w:snapToGri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ADCF0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AB7A2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39086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C5A3E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ED637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CBFB7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3B11E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</w:tr>
      <w:tr w:rsidR="004D2684" w14:paraId="592FC96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1852E" w14:textId="77777777" w:rsidR="004D2684" w:rsidRDefault="00DD609D">
            <w:pPr>
              <w:pStyle w:val="Table"/>
              <w:snapToGri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F2BBA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D3544" w14:textId="77777777" w:rsidR="004D2684" w:rsidRDefault="004D2684">
            <w:pPr>
              <w:pStyle w:val="Standard"/>
              <w:snapToGrid w:val="0"/>
              <w:rPr>
                <w:rFonts w:eastAsia="Times New Roman"/>
                <w:lang w:bidi="ar-SA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16279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7DAA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0EE6D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79540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5A74C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</w:tr>
      <w:tr w:rsidR="004D2684" w14:paraId="1D43700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F4AFE" w14:textId="77777777" w:rsidR="004D2684" w:rsidRDefault="00DD609D">
            <w:pPr>
              <w:pStyle w:val="Table"/>
              <w:snapToGri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CB76F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5E9E7" w14:textId="77777777" w:rsidR="004D2684" w:rsidRDefault="004D2684">
            <w:pPr>
              <w:pStyle w:val="Standard"/>
              <w:snapToGrid w:val="0"/>
              <w:rPr>
                <w:rFonts w:eastAsia="Times New Roman"/>
                <w:lang w:bidi="ar-SA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B0ED3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46834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E6B88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015AD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C5C73" w14:textId="77777777" w:rsidR="004D2684" w:rsidRDefault="004D2684">
            <w:pPr>
              <w:pStyle w:val="Table"/>
              <w:snapToGrid w:val="0"/>
              <w:rPr>
                <w:rFonts w:ascii="Times New Roman" w:hAnsi="Times New Roman" w:cs="Arial"/>
              </w:rPr>
            </w:pPr>
          </w:p>
        </w:tc>
      </w:tr>
    </w:tbl>
    <w:p w14:paraId="3F2CDA76" w14:textId="77777777" w:rsidR="004D2684" w:rsidRDefault="004D2684">
      <w:pPr>
        <w:pStyle w:val="Standard"/>
        <w:rPr>
          <w:rFonts w:eastAsia="Times New Roman"/>
          <w:sz w:val="20"/>
          <w:szCs w:val="20"/>
          <w:lang w:bidi="ar-SA"/>
        </w:rPr>
      </w:pPr>
    </w:p>
    <w:p w14:paraId="36C5C3A0" w14:textId="77777777" w:rsidR="004D2684" w:rsidRDefault="00DD609D">
      <w:pPr>
        <w:pStyle w:val="Standard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Uwagi mogące mieć znaczenie przy ocenie realizacji budżetu:</w:t>
      </w:r>
    </w:p>
    <w:p w14:paraId="5BEE9409" w14:textId="77777777" w:rsidR="004D2684" w:rsidRDefault="00DD609D">
      <w:pPr>
        <w:pStyle w:val="Standard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</w:t>
      </w:r>
    </w:p>
    <w:p w14:paraId="6AB1FEF9" w14:textId="77777777" w:rsidR="004D2684" w:rsidRDefault="004D2684">
      <w:pPr>
        <w:pStyle w:val="Standard"/>
        <w:jc w:val="both"/>
      </w:pPr>
    </w:p>
    <w:p w14:paraId="498F9144" w14:textId="77777777" w:rsidR="004D2684" w:rsidRDefault="00DD609D">
      <w:pPr>
        <w:pStyle w:val="Standard"/>
        <w:jc w:val="both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>Część III. Dodatkowe informacje</w:t>
      </w:r>
    </w:p>
    <w:p w14:paraId="23C4AC61" w14:textId="77777777" w:rsidR="004D2684" w:rsidRDefault="004D2684">
      <w:pPr>
        <w:pStyle w:val="Standard"/>
        <w:rPr>
          <w:rFonts w:eastAsia="Times New Roman"/>
          <w:sz w:val="20"/>
          <w:szCs w:val="20"/>
          <w:lang w:bidi="ar-SA"/>
        </w:rPr>
      </w:pPr>
    </w:p>
    <w:p w14:paraId="4B15D470" w14:textId="77777777" w:rsidR="004D2684" w:rsidRDefault="00DD609D">
      <w:pPr>
        <w:pStyle w:val="Standard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</w:t>
      </w:r>
    </w:p>
    <w:p w14:paraId="1F83A64E" w14:textId="77777777" w:rsidR="004D2684" w:rsidRDefault="004D2684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</w:p>
    <w:p w14:paraId="188FBB1B" w14:textId="77777777" w:rsidR="004D2684" w:rsidRDefault="00DD609D">
      <w:pPr>
        <w:pStyle w:val="Standard"/>
        <w:jc w:val="both"/>
        <w:rPr>
          <w:rFonts w:eastAsia="Times New Roman"/>
          <w:b/>
          <w:bCs/>
          <w:sz w:val="20"/>
          <w:szCs w:val="20"/>
          <w:u w:val="single"/>
          <w:lang w:bidi="ar-SA"/>
        </w:rPr>
      </w:pPr>
      <w:r>
        <w:rPr>
          <w:rFonts w:eastAsia="Times New Roman"/>
          <w:b/>
          <w:bCs/>
          <w:sz w:val="20"/>
          <w:szCs w:val="20"/>
          <w:u w:val="single"/>
          <w:lang w:bidi="ar-SA"/>
        </w:rPr>
        <w:t>Załączniki:</w:t>
      </w:r>
    </w:p>
    <w:p w14:paraId="5D09BA32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ab/>
        <w:t>1. ............................................................</w:t>
      </w:r>
    </w:p>
    <w:p w14:paraId="593903A1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ab/>
        <w:t>2. ............................................................</w:t>
      </w:r>
    </w:p>
    <w:p w14:paraId="7B4D0DCD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ab/>
        <w:t>3. ............................................................</w:t>
      </w:r>
    </w:p>
    <w:p w14:paraId="56177B44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ab/>
        <w:t>4. ............................................................</w:t>
      </w:r>
    </w:p>
    <w:p w14:paraId="5DE0BB0A" w14:textId="77777777" w:rsidR="004D2684" w:rsidRDefault="004D2684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</w:p>
    <w:p w14:paraId="11745896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Oświadczam(-my), że:</w:t>
      </w:r>
    </w:p>
    <w:p w14:paraId="37771FD3" w14:textId="77777777" w:rsidR="004D2684" w:rsidRDefault="00DD609D">
      <w:pPr>
        <w:pStyle w:val="Standard"/>
        <w:numPr>
          <w:ilvl w:val="0"/>
          <w:numId w:val="13"/>
        </w:numPr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od daty zawarcia umowy nie zmienił się status prawny instytucji,</w:t>
      </w:r>
    </w:p>
    <w:p w14:paraId="700CB75E" w14:textId="77777777" w:rsidR="004D2684" w:rsidRDefault="00DD609D">
      <w:pPr>
        <w:pStyle w:val="Standard"/>
        <w:numPr>
          <w:ilvl w:val="0"/>
          <w:numId w:val="13"/>
        </w:numPr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wszystkie podane w niniejszym sprawozdaniu informacje są zgodne z aktualnym stanem prawnym </w:t>
      </w:r>
      <w:r>
        <w:rPr>
          <w:rFonts w:eastAsia="Times New Roman"/>
          <w:sz w:val="20"/>
          <w:szCs w:val="20"/>
          <w:lang w:bidi="ar-SA"/>
        </w:rPr>
        <w:br/>
      </w:r>
      <w:r>
        <w:rPr>
          <w:rFonts w:eastAsia="Times New Roman"/>
          <w:sz w:val="20"/>
          <w:szCs w:val="20"/>
          <w:lang w:bidi="ar-SA"/>
        </w:rPr>
        <w:t>i faktycznym,</w:t>
      </w:r>
    </w:p>
    <w:p w14:paraId="32E3898F" w14:textId="77777777" w:rsidR="004D2684" w:rsidRDefault="00DD609D">
      <w:pPr>
        <w:pStyle w:val="Standard"/>
        <w:numPr>
          <w:ilvl w:val="0"/>
          <w:numId w:val="13"/>
        </w:numPr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zamówienia na dostawy, usługi i roboty budowlane za środki finansowe uzyskane w ramach umowy zostały dokonane zgodnie z przepisami ustawy z dnia 29 stycznia 2004 r. Prawo zamówień publicznych.</w:t>
      </w:r>
    </w:p>
    <w:p w14:paraId="5E2108E4" w14:textId="77777777" w:rsidR="004D2684" w:rsidRDefault="00DD609D">
      <w:pPr>
        <w:pStyle w:val="Standard"/>
        <w:numPr>
          <w:ilvl w:val="0"/>
          <w:numId w:val="13"/>
        </w:numPr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wszystkie kwoty wymienione w zestawieniu faktur (rachunków) zostały faktycznie poniesione.</w:t>
      </w:r>
    </w:p>
    <w:p w14:paraId="345EF9C8" w14:textId="77777777" w:rsidR="004D2684" w:rsidRDefault="004D2684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</w:p>
    <w:p w14:paraId="3AA13729" w14:textId="77777777" w:rsidR="004D2684" w:rsidRDefault="004D2684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</w:p>
    <w:p w14:paraId="55CE0100" w14:textId="77777777" w:rsidR="004D2684" w:rsidRDefault="004D2684">
      <w:pPr>
        <w:pStyle w:val="Standard"/>
        <w:jc w:val="center"/>
        <w:rPr>
          <w:rFonts w:eastAsia="Times New Roman"/>
          <w:sz w:val="20"/>
          <w:szCs w:val="20"/>
          <w:lang w:bidi="ar-SA"/>
        </w:rPr>
      </w:pPr>
    </w:p>
    <w:p w14:paraId="5B09466C" w14:textId="77777777" w:rsidR="004D2684" w:rsidRDefault="00DD609D">
      <w:pPr>
        <w:pStyle w:val="Standard"/>
        <w:jc w:val="right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............................................</w:t>
      </w:r>
    </w:p>
    <w:p w14:paraId="0DDF8CE2" w14:textId="77777777" w:rsidR="004D2684" w:rsidRDefault="00DD609D">
      <w:pPr>
        <w:pStyle w:val="Standard"/>
        <w:jc w:val="right"/>
        <w:rPr>
          <w:rFonts w:eastAsia="Times New Roman"/>
          <w:i/>
          <w:iCs/>
          <w:sz w:val="20"/>
          <w:szCs w:val="20"/>
          <w:lang w:bidi="ar-SA"/>
        </w:rPr>
      </w:pPr>
      <w:r>
        <w:rPr>
          <w:rFonts w:eastAsia="Times New Roman"/>
          <w:i/>
          <w:iCs/>
          <w:sz w:val="20"/>
          <w:szCs w:val="20"/>
          <w:lang w:bidi="ar-SA"/>
        </w:rPr>
        <w:t>(pieczęć dotowanego)</w:t>
      </w:r>
    </w:p>
    <w:p w14:paraId="542C5FF0" w14:textId="77777777" w:rsidR="004D2684" w:rsidRDefault="004D2684">
      <w:pPr>
        <w:pStyle w:val="Standard"/>
        <w:jc w:val="right"/>
        <w:rPr>
          <w:rFonts w:eastAsia="Times New Roman"/>
          <w:sz w:val="20"/>
          <w:szCs w:val="20"/>
          <w:lang w:bidi="ar-SA"/>
        </w:rPr>
      </w:pPr>
    </w:p>
    <w:p w14:paraId="45696FFA" w14:textId="77777777" w:rsidR="004D2684" w:rsidRDefault="004D2684">
      <w:pPr>
        <w:pStyle w:val="Standard"/>
        <w:jc w:val="right"/>
        <w:rPr>
          <w:rFonts w:eastAsia="Times New Roman"/>
          <w:sz w:val="20"/>
          <w:szCs w:val="20"/>
          <w:lang w:bidi="ar-SA"/>
        </w:rPr>
      </w:pPr>
    </w:p>
    <w:p w14:paraId="78F991F9" w14:textId="77777777" w:rsidR="004D2684" w:rsidRDefault="00DD609D">
      <w:pPr>
        <w:pStyle w:val="Standard"/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</w:t>
      </w:r>
    </w:p>
    <w:p w14:paraId="1961FA97" w14:textId="77777777" w:rsidR="004D2684" w:rsidRDefault="00DD609D">
      <w:pPr>
        <w:pStyle w:val="Standard"/>
        <w:jc w:val="center"/>
      </w:pPr>
      <w:r>
        <w:rPr>
          <w:rFonts w:eastAsia="Times New Roman"/>
          <w:i/>
          <w:iCs/>
          <w:sz w:val="20"/>
          <w:szCs w:val="20"/>
          <w:lang w:bidi="ar-SA"/>
        </w:rPr>
        <w:t xml:space="preserve"> (podpis osoby upoważnionej lub podpisy osób upoważnionych do składania oświadczeń woli </w:t>
      </w:r>
      <w:r>
        <w:rPr>
          <w:rFonts w:eastAsia="Times New Roman"/>
          <w:i/>
          <w:iCs/>
          <w:sz w:val="20"/>
          <w:szCs w:val="20"/>
          <w:lang w:bidi="ar-SA"/>
        </w:rPr>
        <w:br/>
      </w:r>
      <w:r>
        <w:rPr>
          <w:rFonts w:eastAsia="Times New Roman"/>
          <w:i/>
          <w:iCs/>
          <w:sz w:val="20"/>
          <w:szCs w:val="20"/>
          <w:lang w:bidi="ar-SA"/>
        </w:rPr>
        <w:t>w imieniu dotowanego</w:t>
      </w:r>
      <w:r>
        <w:rPr>
          <w:rFonts w:eastAsia="Times New Roman"/>
          <w:sz w:val="20"/>
          <w:szCs w:val="20"/>
          <w:lang w:bidi="ar-SA"/>
        </w:rPr>
        <w:t>)</w:t>
      </w:r>
    </w:p>
    <w:p w14:paraId="5ED73384" w14:textId="77777777" w:rsidR="004D2684" w:rsidRDefault="004D2684">
      <w:pPr>
        <w:pStyle w:val="Standard"/>
        <w:rPr>
          <w:rFonts w:eastAsia="Times New Roman"/>
          <w:sz w:val="20"/>
          <w:szCs w:val="20"/>
          <w:lang w:bidi="ar-SA"/>
        </w:rPr>
      </w:pPr>
    </w:p>
    <w:p w14:paraId="00E045CB" w14:textId="77777777" w:rsidR="004D2684" w:rsidRDefault="00DD609D">
      <w:pPr>
        <w:pStyle w:val="Standard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Adnotacje urzędowe (nie wypełniać)</w:t>
      </w:r>
    </w:p>
    <w:p w14:paraId="36E2335F" w14:textId="77777777" w:rsidR="004D2684" w:rsidRDefault="004D2684">
      <w:pPr>
        <w:pStyle w:val="Standard"/>
        <w:rPr>
          <w:rFonts w:eastAsia="Times New Roman"/>
          <w:sz w:val="20"/>
          <w:szCs w:val="20"/>
          <w:lang w:bidi="ar-SA"/>
        </w:rPr>
      </w:pPr>
    </w:p>
    <w:tbl>
      <w:tblPr>
        <w:tblW w:w="9601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1"/>
      </w:tblGrid>
      <w:tr w:rsidR="004D2684" w14:paraId="0470BB7E" w14:textId="77777777">
        <w:tblPrEx>
          <w:tblCellMar>
            <w:top w:w="0" w:type="dxa"/>
            <w:bottom w:w="0" w:type="dxa"/>
          </w:tblCellMar>
        </w:tblPrEx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986F3" w14:textId="77777777" w:rsidR="004D2684" w:rsidRDefault="004D2684">
            <w:pPr>
              <w:pStyle w:val="Tabl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A1AE981" w14:textId="77777777" w:rsidR="004D2684" w:rsidRDefault="004D2684">
            <w:pPr>
              <w:pStyle w:val="Standard"/>
              <w:rPr>
                <w:rFonts w:eastAsia="Times New Roman" w:cs="Calibri"/>
                <w:lang w:bidi="ar-SA"/>
              </w:rPr>
            </w:pPr>
          </w:p>
          <w:p w14:paraId="157CA972" w14:textId="77777777" w:rsidR="004D2684" w:rsidRDefault="004D2684">
            <w:pPr>
              <w:pStyle w:val="Standard"/>
              <w:rPr>
                <w:rFonts w:eastAsia="Times New Roman" w:cs="Calibri"/>
                <w:lang w:bidi="ar-SA"/>
              </w:rPr>
            </w:pPr>
          </w:p>
          <w:p w14:paraId="6A7D3B00" w14:textId="77777777" w:rsidR="004D2684" w:rsidRDefault="004D2684">
            <w:pPr>
              <w:pStyle w:val="Standard"/>
              <w:rPr>
                <w:rFonts w:eastAsia="Times New Roman" w:cs="Calibri"/>
                <w:lang w:bidi="ar-SA"/>
              </w:rPr>
            </w:pPr>
          </w:p>
          <w:p w14:paraId="614D5EDE" w14:textId="77777777" w:rsidR="004D2684" w:rsidRDefault="004D2684">
            <w:pPr>
              <w:pStyle w:val="Standard"/>
              <w:rPr>
                <w:rFonts w:eastAsia="Times New Roman" w:cs="Calibri"/>
                <w:lang w:bidi="ar-SA"/>
              </w:rPr>
            </w:pPr>
          </w:p>
          <w:p w14:paraId="703D4BC1" w14:textId="77777777" w:rsidR="004D2684" w:rsidRDefault="004D2684">
            <w:pPr>
              <w:pStyle w:val="Standard"/>
              <w:rPr>
                <w:rFonts w:eastAsia="Times New Roman" w:cs="Calibri"/>
                <w:lang w:bidi="ar-SA"/>
              </w:rPr>
            </w:pPr>
          </w:p>
          <w:p w14:paraId="7A901489" w14:textId="77777777" w:rsidR="004D2684" w:rsidRDefault="004D2684">
            <w:pPr>
              <w:pStyle w:val="Standard"/>
              <w:rPr>
                <w:rFonts w:eastAsia="Times New Roman" w:cs="Calibri"/>
                <w:lang w:bidi="ar-SA"/>
              </w:rPr>
            </w:pPr>
          </w:p>
        </w:tc>
      </w:tr>
    </w:tbl>
    <w:p w14:paraId="73D57DA7" w14:textId="77777777" w:rsidR="004D2684" w:rsidRDefault="00DD609D">
      <w:pPr>
        <w:pStyle w:val="Standard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 ______________</w:t>
      </w:r>
    </w:p>
    <w:p w14:paraId="6042684D" w14:textId="77777777" w:rsidR="004D2684" w:rsidRDefault="00DD609D">
      <w:pPr>
        <w:pStyle w:val="Standard"/>
        <w:numPr>
          <w:ilvl w:val="0"/>
          <w:numId w:val="14"/>
        </w:numPr>
        <w:tabs>
          <w:tab w:val="left" w:pos="0"/>
        </w:tabs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Niepotrzebne skreślić.</w:t>
      </w:r>
    </w:p>
    <w:p w14:paraId="6EA83CE5" w14:textId="77777777" w:rsidR="004D2684" w:rsidRDefault="004D2684">
      <w:pPr>
        <w:pStyle w:val="Standard"/>
        <w:ind w:left="360"/>
        <w:rPr>
          <w:rFonts w:eastAsia="Times New Roman"/>
          <w:b/>
          <w:bCs/>
          <w:sz w:val="20"/>
          <w:szCs w:val="20"/>
          <w:lang w:bidi="ar-SA"/>
        </w:rPr>
      </w:pPr>
    </w:p>
    <w:p w14:paraId="4734FEBF" w14:textId="77777777" w:rsidR="004D2684" w:rsidRDefault="004D2684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</w:p>
    <w:p w14:paraId="571DD268" w14:textId="77777777" w:rsidR="004D2684" w:rsidRDefault="004D2684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</w:p>
    <w:p w14:paraId="2E1DC4A3" w14:textId="77777777" w:rsidR="004D2684" w:rsidRDefault="004D2684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</w:p>
    <w:p w14:paraId="470D676C" w14:textId="77777777" w:rsidR="004D2684" w:rsidRDefault="004D2684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</w:p>
    <w:p w14:paraId="68457BA4" w14:textId="77777777" w:rsidR="004D2684" w:rsidRDefault="004D2684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</w:p>
    <w:p w14:paraId="4CA52183" w14:textId="77777777" w:rsidR="004D2684" w:rsidRDefault="00DD609D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>POUCZENIE</w:t>
      </w:r>
    </w:p>
    <w:p w14:paraId="76037DBF" w14:textId="77777777" w:rsidR="004D2684" w:rsidRDefault="00DD609D">
      <w:pPr>
        <w:pStyle w:val="Standard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 xml:space="preserve">Sprawozdanie składa się osobiście lub przesyła przesyłką poleconą w przewidzianym w umowie terminie na </w:t>
      </w:r>
      <w:r>
        <w:rPr>
          <w:rFonts w:eastAsia="Times New Roman"/>
          <w:b/>
          <w:bCs/>
          <w:sz w:val="20"/>
          <w:szCs w:val="20"/>
          <w:lang w:bidi="ar-SA"/>
        </w:rPr>
        <w:t>adres organu zlecającego.</w:t>
      </w:r>
    </w:p>
    <w:p w14:paraId="7EFBFC72" w14:textId="77777777" w:rsidR="004D2684" w:rsidRDefault="00DD609D">
      <w:pPr>
        <w:pStyle w:val="Standard"/>
        <w:numPr>
          <w:ilvl w:val="0"/>
          <w:numId w:val="15"/>
        </w:numPr>
        <w:tabs>
          <w:tab w:val="left" w:pos="0"/>
        </w:tabs>
        <w:jc w:val="both"/>
        <w:rPr>
          <w:rFonts w:eastAsia="Times New Roman" w:cs="Calibri"/>
          <w:sz w:val="20"/>
          <w:szCs w:val="20"/>
          <w:lang w:bidi="ar-SA"/>
        </w:rPr>
      </w:pPr>
      <w:r>
        <w:rPr>
          <w:rFonts w:eastAsia="Times New Roman" w:cs="Calibri"/>
          <w:sz w:val="20"/>
          <w:szCs w:val="20"/>
          <w:lang w:bidi="ar-SA"/>
        </w:rPr>
        <w:t>Sprawozdanie sporządzić należy w okresach określonych w umowie.</w:t>
      </w:r>
    </w:p>
    <w:p w14:paraId="2410AF8E" w14:textId="77777777" w:rsidR="004D2684" w:rsidRDefault="00DD609D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Calibri"/>
          <w:sz w:val="20"/>
          <w:szCs w:val="20"/>
          <w:lang w:bidi="ar-SA"/>
        </w:rPr>
      </w:pPr>
      <w:r>
        <w:rPr>
          <w:rFonts w:eastAsia="Times New Roman" w:cs="Calibri"/>
          <w:sz w:val="20"/>
          <w:szCs w:val="20"/>
          <w:lang w:bidi="ar-SA"/>
        </w:rPr>
        <w:t>Opis musi zawierać szczegółową informację o zrealizowanych działaniach zgodnie z ich układem zawartym  w opisie zakresu rzeczowego stanowiącym załącznik do umowy. W opisie konieczne jest uwzględnienie wszystkich planowanych działań (w okresie sprawozdawczym), zakres w jakim zostały one zrealizowane, wyjaśnienie ewentualnych odstępstw w ich realizacji, zarówno w odniesieniu do ich zakresu, jak                                  i harmonogramu realizacji.</w:t>
      </w:r>
    </w:p>
    <w:p w14:paraId="2F2BA418" w14:textId="77777777" w:rsidR="004D2684" w:rsidRDefault="00DD609D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eastAsia="Times New Roman" w:cs="Calibri"/>
          <w:sz w:val="20"/>
          <w:szCs w:val="20"/>
          <w:lang w:bidi="ar-SA"/>
        </w:rPr>
      </w:pPr>
      <w:r>
        <w:rPr>
          <w:rFonts w:eastAsia="Times New Roman" w:cs="Calibri"/>
          <w:sz w:val="20"/>
          <w:szCs w:val="20"/>
          <w:lang w:bidi="ar-SA"/>
        </w:rPr>
        <w:t xml:space="preserve">Do sprawozdania załączyć należy spis wszystkich faktur (rachunków), które opłacone zostały w całości lub w części ze środków pochodzących z dotacji. </w:t>
      </w:r>
    </w:p>
    <w:p w14:paraId="3842E777" w14:textId="77777777" w:rsidR="004D2684" w:rsidRDefault="004D2684">
      <w:pPr>
        <w:pStyle w:val="Standard"/>
        <w:tabs>
          <w:tab w:val="left" w:pos="1440"/>
        </w:tabs>
        <w:ind w:left="720" w:hanging="360"/>
        <w:jc w:val="both"/>
        <w:rPr>
          <w:rFonts w:eastAsia="Times New Roman" w:cs="Calibri"/>
          <w:sz w:val="20"/>
          <w:szCs w:val="20"/>
          <w:lang w:bidi="ar-SA"/>
        </w:rPr>
      </w:pPr>
    </w:p>
    <w:p w14:paraId="79B6834A" w14:textId="77777777" w:rsidR="004D2684" w:rsidRDefault="004D2684">
      <w:pPr>
        <w:pStyle w:val="Standard"/>
        <w:tabs>
          <w:tab w:val="left" w:pos="1440"/>
        </w:tabs>
        <w:ind w:left="720" w:hanging="360"/>
        <w:jc w:val="both"/>
        <w:rPr>
          <w:rFonts w:eastAsia="Times New Roman" w:cs="Calibri"/>
          <w:sz w:val="20"/>
          <w:szCs w:val="20"/>
          <w:lang w:bidi="ar-SA"/>
        </w:rPr>
      </w:pPr>
    </w:p>
    <w:sectPr w:rsidR="004D268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33CA" w14:textId="77777777" w:rsidR="00DD609D" w:rsidRDefault="00DD609D">
      <w:r>
        <w:separator/>
      </w:r>
    </w:p>
  </w:endnote>
  <w:endnote w:type="continuationSeparator" w:id="0">
    <w:p w14:paraId="51FE5762" w14:textId="77777777" w:rsidR="00DD609D" w:rsidRDefault="00DD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">
    <w:charset w:val="00"/>
    <w:family w:val="auto"/>
    <w:pitch w:val="default"/>
  </w:font>
  <w:font w:name="StarSymbol, 'Arial Unicode MS'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1066" w14:textId="77777777" w:rsidR="00DD609D" w:rsidRDefault="00DD609D">
      <w:r>
        <w:rPr>
          <w:color w:val="000000"/>
        </w:rPr>
        <w:separator/>
      </w:r>
    </w:p>
  </w:footnote>
  <w:footnote w:type="continuationSeparator" w:id="0">
    <w:p w14:paraId="6F3268FF" w14:textId="77777777" w:rsidR="00DD609D" w:rsidRDefault="00DD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BF1"/>
    <w:multiLevelType w:val="multilevel"/>
    <w:tmpl w:val="588EBB90"/>
    <w:styleLink w:val="WW8Num1"/>
    <w:lvl w:ilvl="0">
      <w:numFmt w:val="bullet"/>
      <w:lvlText w:val=""/>
      <w:lvlJc w:val="left"/>
      <w:rPr>
        <w:rFonts w:ascii="Symbol" w:hAnsi="Symbol" w:cs="OpenSymbol, "/>
      </w:rPr>
    </w:lvl>
    <w:lvl w:ilvl="1">
      <w:numFmt w:val="bullet"/>
      <w:lvlText w:val=""/>
      <w:lvlJc w:val="left"/>
      <w:rPr>
        <w:rFonts w:ascii="Symbol" w:hAnsi="Symbol" w:cs="OpenSymbol, "/>
      </w:rPr>
    </w:lvl>
    <w:lvl w:ilvl="2">
      <w:numFmt w:val="bullet"/>
      <w:lvlText w:val=""/>
      <w:lvlJc w:val="left"/>
      <w:rPr>
        <w:rFonts w:ascii="Symbol" w:hAnsi="Symbol" w:cs="OpenSymbol, "/>
      </w:rPr>
    </w:lvl>
    <w:lvl w:ilvl="3">
      <w:numFmt w:val="bullet"/>
      <w:lvlText w:val=""/>
      <w:lvlJc w:val="left"/>
      <w:rPr>
        <w:rFonts w:ascii="Symbol" w:hAnsi="Symbol" w:cs="OpenSymbol, "/>
      </w:rPr>
    </w:lvl>
    <w:lvl w:ilvl="4">
      <w:numFmt w:val="bullet"/>
      <w:lvlText w:val=""/>
      <w:lvlJc w:val="left"/>
      <w:rPr>
        <w:rFonts w:ascii="Symbol" w:hAnsi="Symbol" w:cs="OpenSymbol, "/>
      </w:rPr>
    </w:lvl>
    <w:lvl w:ilvl="5">
      <w:numFmt w:val="bullet"/>
      <w:lvlText w:val=""/>
      <w:lvlJc w:val="left"/>
      <w:rPr>
        <w:rFonts w:ascii="Symbol" w:hAnsi="Symbol" w:cs="OpenSymbol, "/>
      </w:rPr>
    </w:lvl>
    <w:lvl w:ilvl="6">
      <w:numFmt w:val="bullet"/>
      <w:lvlText w:val=""/>
      <w:lvlJc w:val="left"/>
      <w:rPr>
        <w:rFonts w:ascii="Symbol" w:hAnsi="Symbol" w:cs="OpenSymbol, "/>
      </w:rPr>
    </w:lvl>
    <w:lvl w:ilvl="7">
      <w:numFmt w:val="bullet"/>
      <w:lvlText w:val=""/>
      <w:lvlJc w:val="left"/>
      <w:rPr>
        <w:rFonts w:ascii="Symbol" w:hAnsi="Symbol" w:cs="OpenSymbol, "/>
      </w:rPr>
    </w:lvl>
    <w:lvl w:ilvl="8">
      <w:numFmt w:val="bullet"/>
      <w:lvlText w:val=""/>
      <w:lvlJc w:val="left"/>
      <w:rPr>
        <w:rFonts w:ascii="Symbol" w:hAnsi="Symbol" w:cs="OpenSymbol, "/>
      </w:rPr>
    </w:lvl>
  </w:abstractNum>
  <w:abstractNum w:abstractNumId="1" w15:restartNumberingAfterBreak="0">
    <w:nsid w:val="02AA5425"/>
    <w:multiLevelType w:val="multilevel"/>
    <w:tmpl w:val="CD8AA570"/>
    <w:styleLink w:val="WW8Num1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16B41B45"/>
    <w:multiLevelType w:val="multilevel"/>
    <w:tmpl w:val="972840F0"/>
    <w:styleLink w:val="WW8Num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24A16E1A"/>
    <w:multiLevelType w:val="multilevel"/>
    <w:tmpl w:val="6F126B88"/>
    <w:styleLink w:val="WW8Num16"/>
    <w:lvl w:ilvl="0">
      <w:numFmt w:val="bullet"/>
      <w:lvlText w:val="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2F7974AF"/>
    <w:multiLevelType w:val="multilevel"/>
    <w:tmpl w:val="4786534E"/>
    <w:styleLink w:val="WW8Num6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34EF7619"/>
    <w:multiLevelType w:val="multilevel"/>
    <w:tmpl w:val="C03C3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7412AF"/>
    <w:multiLevelType w:val="multilevel"/>
    <w:tmpl w:val="0506FA8C"/>
    <w:styleLink w:val="WW8Num4"/>
    <w:lvl w:ilvl="0">
      <w:numFmt w:val="bullet"/>
      <w:lvlText w:val=""/>
      <w:lvlJc w:val="left"/>
      <w:rPr>
        <w:rFonts w:ascii="Symbol" w:hAnsi="Symbol" w:cs="OpenSymbol, "/>
      </w:rPr>
    </w:lvl>
    <w:lvl w:ilvl="1">
      <w:numFmt w:val="bullet"/>
      <w:lvlText w:val=""/>
      <w:lvlJc w:val="left"/>
      <w:rPr>
        <w:rFonts w:ascii="Symbol" w:hAnsi="Symbol" w:cs="OpenSymbol, "/>
      </w:rPr>
    </w:lvl>
    <w:lvl w:ilvl="2">
      <w:numFmt w:val="bullet"/>
      <w:lvlText w:val=""/>
      <w:lvlJc w:val="left"/>
      <w:rPr>
        <w:rFonts w:ascii="Symbol" w:hAnsi="Symbol" w:cs="OpenSymbol, "/>
      </w:rPr>
    </w:lvl>
    <w:lvl w:ilvl="3">
      <w:numFmt w:val="bullet"/>
      <w:lvlText w:val=""/>
      <w:lvlJc w:val="left"/>
      <w:rPr>
        <w:rFonts w:ascii="Symbol" w:hAnsi="Symbol" w:cs="OpenSymbol, "/>
      </w:rPr>
    </w:lvl>
    <w:lvl w:ilvl="4">
      <w:numFmt w:val="bullet"/>
      <w:lvlText w:val=""/>
      <w:lvlJc w:val="left"/>
      <w:rPr>
        <w:rFonts w:ascii="Symbol" w:hAnsi="Symbol" w:cs="OpenSymbol, "/>
      </w:rPr>
    </w:lvl>
    <w:lvl w:ilvl="5">
      <w:numFmt w:val="bullet"/>
      <w:lvlText w:val=""/>
      <w:lvlJc w:val="left"/>
      <w:rPr>
        <w:rFonts w:ascii="Symbol" w:hAnsi="Symbol" w:cs="OpenSymbol, "/>
      </w:rPr>
    </w:lvl>
    <w:lvl w:ilvl="6">
      <w:numFmt w:val="bullet"/>
      <w:lvlText w:val=""/>
      <w:lvlJc w:val="left"/>
      <w:rPr>
        <w:rFonts w:ascii="Symbol" w:hAnsi="Symbol" w:cs="OpenSymbol, "/>
      </w:rPr>
    </w:lvl>
    <w:lvl w:ilvl="7">
      <w:numFmt w:val="bullet"/>
      <w:lvlText w:val=""/>
      <w:lvlJc w:val="left"/>
      <w:rPr>
        <w:rFonts w:ascii="Symbol" w:hAnsi="Symbol" w:cs="OpenSymbol, "/>
      </w:rPr>
    </w:lvl>
    <w:lvl w:ilvl="8">
      <w:numFmt w:val="bullet"/>
      <w:lvlText w:val=""/>
      <w:lvlJc w:val="left"/>
      <w:rPr>
        <w:rFonts w:ascii="Symbol" w:hAnsi="Symbol" w:cs="OpenSymbol, "/>
      </w:rPr>
    </w:lvl>
  </w:abstractNum>
  <w:abstractNum w:abstractNumId="7" w15:restartNumberingAfterBreak="0">
    <w:nsid w:val="41435870"/>
    <w:multiLevelType w:val="multilevel"/>
    <w:tmpl w:val="126889A4"/>
    <w:styleLink w:val="WW8Num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5D380A7C"/>
    <w:multiLevelType w:val="multilevel"/>
    <w:tmpl w:val="B992CA1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DE278DD"/>
    <w:multiLevelType w:val="multilevel"/>
    <w:tmpl w:val="2AFC75A4"/>
    <w:styleLink w:val="WW8Num7"/>
    <w:lvl w:ilvl="0">
      <w:start w:val="1"/>
      <w:numFmt w:val="decimal"/>
      <w:lvlText w:val="%1)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" w15:restartNumberingAfterBreak="0">
    <w:nsid w:val="627868E1"/>
    <w:multiLevelType w:val="multilevel"/>
    <w:tmpl w:val="B05E82FC"/>
    <w:styleLink w:val="WW8Num8"/>
    <w:lvl w:ilvl="0">
      <w:start w:val="4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" w15:restartNumberingAfterBreak="0">
    <w:nsid w:val="69FF1B8A"/>
    <w:multiLevelType w:val="multilevel"/>
    <w:tmpl w:val="56C8C97E"/>
    <w:styleLink w:val="WW8Num9"/>
    <w:lvl w:ilvl="0">
      <w:start w:val="5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" w15:restartNumberingAfterBreak="0">
    <w:nsid w:val="7CBB6557"/>
    <w:multiLevelType w:val="multilevel"/>
    <w:tmpl w:val="25267A80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73891">
    <w:abstractNumId w:val="12"/>
  </w:num>
  <w:num w:numId="2" w16cid:durableId="1614287646">
    <w:abstractNumId w:val="3"/>
  </w:num>
  <w:num w:numId="3" w16cid:durableId="1665350900">
    <w:abstractNumId w:val="2"/>
  </w:num>
  <w:num w:numId="4" w16cid:durableId="877283761">
    <w:abstractNumId w:val="4"/>
  </w:num>
  <w:num w:numId="5" w16cid:durableId="1442146126">
    <w:abstractNumId w:val="9"/>
  </w:num>
  <w:num w:numId="6" w16cid:durableId="869756547">
    <w:abstractNumId w:val="10"/>
  </w:num>
  <w:num w:numId="7" w16cid:durableId="842472819">
    <w:abstractNumId w:val="11"/>
  </w:num>
  <w:num w:numId="8" w16cid:durableId="906308225">
    <w:abstractNumId w:val="1"/>
  </w:num>
  <w:num w:numId="9" w16cid:durableId="2058511572">
    <w:abstractNumId w:val="7"/>
  </w:num>
  <w:num w:numId="10" w16cid:durableId="968826552">
    <w:abstractNumId w:val="8"/>
  </w:num>
  <w:num w:numId="11" w16cid:durableId="1051535989">
    <w:abstractNumId w:val="6"/>
  </w:num>
  <w:num w:numId="12" w16cid:durableId="317803526">
    <w:abstractNumId w:val="0"/>
  </w:num>
  <w:num w:numId="13" w16cid:durableId="1698236645">
    <w:abstractNumId w:val="5"/>
  </w:num>
  <w:num w:numId="14" w16cid:durableId="509878081">
    <w:abstractNumId w:val="3"/>
    <w:lvlOverride w:ilvl="0"/>
  </w:num>
  <w:num w:numId="15" w16cid:durableId="190822278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2684"/>
    <w:rsid w:val="004D2684"/>
    <w:rsid w:val="00C35A30"/>
    <w:rsid w:val="00D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056"/>
  <w15:docId w15:val="{2E752889-FDCB-4893-BAFC-572BB64F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uiPriority w:val="9"/>
    <w:qFormat/>
    <w:pPr>
      <w:keepNext/>
      <w:suppressAutoHyphens w:val="0"/>
      <w:jc w:val="center"/>
      <w:outlineLvl w:val="0"/>
    </w:pPr>
    <w:rPr>
      <w:rFonts w:eastAsia="Times New Roman" w:cs="Times New Roman"/>
      <w:szCs w:val="20"/>
      <w:lang w:eastAsia="pl-PL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"/>
    <w:rPr>
      <w:rFonts w:cs="Tahom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podstawowy2">
    <w:name w:val="Body Text 2"/>
    <w:basedOn w:val="Standard"/>
    <w:pPr>
      <w:jc w:val="both"/>
    </w:pPr>
    <w:rPr>
      <w:sz w:val="26"/>
      <w:szCs w:val="20"/>
    </w:rPr>
  </w:style>
  <w:style w:type="paragraph" w:customStyle="1" w:styleId="Heading">
    <w:name w:val="Heading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able">
    <w:name w:val="Table"/>
    <w:next w:val="Standard"/>
    <w:pPr>
      <w:widowControl/>
      <w:suppressAutoHyphens/>
    </w:pPr>
    <w:rPr>
      <w:rFonts w:ascii="Courier New" w:eastAsia="Times New Roman" w:hAnsi="Courier New" w:cs="Calibri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user"/>
    <w:pPr>
      <w:ind w:left="720"/>
    </w:pPr>
  </w:style>
  <w:style w:type="paragraph" w:customStyle="1" w:styleId="Standarduser">
    <w:name w:val="Standard (user)"/>
    <w:pPr>
      <w:suppressAutoHyphens/>
    </w:pPr>
    <w:rPr>
      <w:rFonts w:eastAsia="Lucida Sans Unicode" w:cs="Tahoma"/>
    </w:rPr>
  </w:style>
  <w:style w:type="paragraph" w:customStyle="1" w:styleId="Framecontents">
    <w:name w:val="Frame contents"/>
    <w:basedOn w:val="Text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Symbol" w:eastAsia="Symbol" w:hAnsi="Symbol" w:cs="StarSymbol, 'Arial Unicode MS'"/>
      <w:sz w:val="18"/>
      <w:szCs w:val="18"/>
    </w:rPr>
  </w:style>
  <w:style w:type="character" w:customStyle="1" w:styleId="WW8Num5z0">
    <w:name w:val="WW8Num5z0"/>
    <w:rPr>
      <w:rFonts w:ascii="Symbol" w:eastAsia="Symbol" w:hAnsi="Symbol" w:cs="OpenSymbol, "/>
    </w:rPr>
  </w:style>
  <w:style w:type="character" w:customStyle="1" w:styleId="WW8Num4z0">
    <w:name w:val="WW8Num4z0"/>
    <w:rPr>
      <w:rFonts w:ascii="Symbol" w:eastAsia="Symbol" w:hAnsi="Symbol" w:cs="OpenSymbol, "/>
    </w:rPr>
  </w:style>
  <w:style w:type="character" w:customStyle="1" w:styleId="WW8Num1z0">
    <w:name w:val="WW8Num1z0"/>
    <w:rPr>
      <w:rFonts w:ascii="Symbol" w:eastAsia="Symbol" w:hAnsi="Symbol" w:cs="OpenSymbol, 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numbering" w:customStyle="1" w:styleId="WW8Num11">
    <w:name w:val="WW8Num11"/>
    <w:basedOn w:val="Bezlisty"/>
    <w:pPr>
      <w:numPr>
        <w:numId w:val="1"/>
      </w:numPr>
    </w:pPr>
  </w:style>
  <w:style w:type="numbering" w:customStyle="1" w:styleId="WW8Num16">
    <w:name w:val="WW8Num16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8">
    <w:name w:val="WW8Num8"/>
    <w:basedOn w:val="Bezlisty"/>
    <w:pPr>
      <w:numPr>
        <w:numId w:val="6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8">
    <w:name w:val="WW8Num18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  <w:style w:type="numbering" w:customStyle="1" w:styleId="WW8Num1">
    <w:name w:val="WW8Num1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Wysłocka Magdalena</dc:creator>
  <cp:lastModifiedBy>Gmina Rudna</cp:lastModifiedBy>
  <cp:revision>2</cp:revision>
  <cp:lastPrinted>2020-01-08T08:55:00Z</cp:lastPrinted>
  <dcterms:created xsi:type="dcterms:W3CDTF">2025-02-18T13:22:00Z</dcterms:created>
  <dcterms:modified xsi:type="dcterms:W3CDTF">2025-02-18T13:22:00Z</dcterms:modified>
</cp:coreProperties>
</file>