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BA" w:rsidRDefault="001471BA" w:rsidP="00AB167E">
      <w:pPr>
        <w:spacing w:line="240" w:lineRule="auto"/>
        <w:ind w:left="0" w:firstLine="0"/>
        <w:rPr>
          <w:rFonts w:ascii="Times New Roman" w:hAnsi="Times New Roman" w:cs="Times New Roman"/>
          <w:sz w:val="14"/>
          <w:szCs w:val="14"/>
        </w:rPr>
      </w:pPr>
    </w:p>
    <w:p w:rsidR="001471BA" w:rsidRDefault="001471BA" w:rsidP="00FA215A">
      <w:pPr>
        <w:pStyle w:val="Header"/>
        <w:pBdr>
          <w:bottom w:val="thickThinSmallGap" w:sz="24" w:space="0" w:color="622423"/>
        </w:pBdr>
        <w:tabs>
          <w:tab w:val="clear" w:pos="4536"/>
          <w:tab w:val="clear" w:pos="9072"/>
        </w:tabs>
        <w:ind w:left="110" w:firstLine="0"/>
        <w:jc w:val="both"/>
        <w:rPr>
          <w:rFonts w:ascii="Cambria" w:hAnsi="Cambria" w:cs="Cambria"/>
          <w:sz w:val="32"/>
          <w:szCs w:val="32"/>
        </w:rPr>
      </w:pPr>
      <w:r w:rsidRPr="0052133B">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7.25pt;height:67.5pt">
            <v:imagedata r:id="rId7" o:title=""/>
          </v:shape>
        </w:pict>
      </w:r>
      <w:r w:rsidRPr="0052133B">
        <w:rPr>
          <w:rFonts w:ascii="Cambria" w:hAnsi="Cambria" w:cs="Cambria"/>
          <w:sz w:val="32"/>
          <w:szCs w:val="32"/>
        </w:rPr>
        <w:pict>
          <v:shape id="_x0000_i1032" type="#_x0000_t75" style="width:64.5pt;height:58.5pt">
            <v:imagedata r:id="rId8" o:title=""/>
          </v:shape>
        </w:pict>
      </w:r>
      <w:r w:rsidRPr="0052133B">
        <w:rPr>
          <w:rFonts w:ascii="Cambria" w:hAnsi="Cambria" w:cs="Cambria"/>
          <w:sz w:val="32"/>
          <w:szCs w:val="32"/>
        </w:rPr>
        <w:pict>
          <v:shape id="_x0000_i1033" type="#_x0000_t75" style="width:171pt;height:57pt">
            <v:imagedata r:id="rId9" o:title=""/>
          </v:shape>
        </w:pict>
      </w:r>
    </w:p>
    <w:p w:rsidR="001471BA" w:rsidRDefault="001471BA" w:rsidP="002D7ACD">
      <w:pPr>
        <w:pStyle w:val="Header"/>
        <w:spacing w:line="240" w:lineRule="auto"/>
        <w:ind w:left="403" w:hanging="403"/>
        <w:jc w:val="center"/>
        <w:rPr>
          <w:rFonts w:ascii="Times New Roman" w:hAnsi="Times New Roman" w:cs="Times New Roman"/>
          <w:sz w:val="14"/>
          <w:szCs w:val="14"/>
        </w:rPr>
      </w:pPr>
      <w:r>
        <w:rPr>
          <w:rFonts w:ascii="Times New Roman" w:hAnsi="Times New Roman" w:cs="Times New Roman"/>
          <w:sz w:val="14"/>
          <w:szCs w:val="14"/>
        </w:rPr>
        <w:tab/>
      </w:r>
    </w:p>
    <w:p w:rsidR="001471BA" w:rsidRPr="00C05930" w:rsidRDefault="001471BA" w:rsidP="002D7ACD">
      <w:pPr>
        <w:pStyle w:val="Header"/>
        <w:spacing w:line="240" w:lineRule="auto"/>
        <w:ind w:left="403" w:hanging="403"/>
        <w:jc w:val="center"/>
        <w:rPr>
          <w:rFonts w:ascii="Times New Roman" w:hAnsi="Times New Roman" w:cs="Times New Roman"/>
          <w:i/>
          <w:iCs/>
        </w:rPr>
      </w:pPr>
    </w:p>
    <w:p w:rsidR="001471BA" w:rsidRDefault="001471BA"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 xml:space="preserve">Projekt współfinansowany ze środków Europejskiego Funduszu Rolnego na rzecz </w:t>
      </w:r>
    </w:p>
    <w:p w:rsidR="001471BA" w:rsidRDefault="001471BA"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Rozwoju Obszar</w:t>
      </w:r>
      <w:r>
        <w:rPr>
          <w:rFonts w:ascii="Times New Roman" w:hAnsi="Times New Roman" w:cs="Times New Roman"/>
          <w:i/>
          <w:iCs/>
        </w:rPr>
        <w:t xml:space="preserve">ów Wiejskich w ramach działania 413 „Wdrażanie lokalnych strategii rozwoju” </w:t>
      </w:r>
    </w:p>
    <w:p w:rsidR="001471BA" w:rsidRPr="001C56BE" w:rsidRDefault="001471BA" w:rsidP="00106064">
      <w:pPr>
        <w:pStyle w:val="Header"/>
        <w:spacing w:line="240" w:lineRule="auto"/>
        <w:ind w:left="403" w:hanging="403"/>
        <w:jc w:val="center"/>
        <w:rPr>
          <w:rFonts w:ascii="Times New Roman" w:hAnsi="Times New Roman" w:cs="Times New Roman"/>
          <w:i/>
          <w:iCs/>
        </w:rPr>
      </w:pPr>
      <w:r>
        <w:rPr>
          <w:rFonts w:ascii="Times New Roman" w:hAnsi="Times New Roman" w:cs="Times New Roman"/>
          <w:i/>
          <w:iCs/>
        </w:rPr>
        <w:t xml:space="preserve">w zakresie operacji odpowiadających warunkom przyznania pomocy w ramach działania </w:t>
      </w:r>
    </w:p>
    <w:p w:rsidR="001471BA" w:rsidRDefault="001471BA" w:rsidP="00106064">
      <w:pPr>
        <w:spacing w:line="240" w:lineRule="auto"/>
        <w:jc w:val="center"/>
        <w:rPr>
          <w:rFonts w:ascii="Times New Roman" w:hAnsi="Times New Roman" w:cs="Times New Roman"/>
          <w:i/>
          <w:iCs/>
        </w:rPr>
      </w:pPr>
      <w:r w:rsidRPr="001C56BE">
        <w:rPr>
          <w:rFonts w:ascii="Times New Roman" w:hAnsi="Times New Roman" w:cs="Times New Roman"/>
          <w:i/>
          <w:iCs/>
        </w:rPr>
        <w:t xml:space="preserve"> „Odnowa i rozwój wsi” </w:t>
      </w:r>
      <w:r>
        <w:rPr>
          <w:rFonts w:ascii="Times New Roman" w:hAnsi="Times New Roman" w:cs="Times New Roman"/>
          <w:i/>
          <w:iCs/>
        </w:rPr>
        <w:t>objętego PROW na lata</w:t>
      </w:r>
      <w:r w:rsidRPr="001C56BE">
        <w:rPr>
          <w:rFonts w:ascii="Times New Roman" w:hAnsi="Times New Roman" w:cs="Times New Roman"/>
          <w:i/>
          <w:iCs/>
        </w:rPr>
        <w:t xml:space="preserve"> 2007 </w:t>
      </w:r>
      <w:r>
        <w:rPr>
          <w:rFonts w:ascii="Times New Roman" w:hAnsi="Times New Roman" w:cs="Times New Roman"/>
          <w:i/>
          <w:iCs/>
        </w:rPr>
        <w:t>–</w:t>
      </w:r>
      <w:r w:rsidRPr="001C56BE">
        <w:rPr>
          <w:rFonts w:ascii="Times New Roman" w:hAnsi="Times New Roman" w:cs="Times New Roman"/>
          <w:i/>
          <w:iCs/>
        </w:rPr>
        <w:t xml:space="preserve"> 2013</w:t>
      </w:r>
    </w:p>
    <w:p w:rsidR="001471BA" w:rsidRDefault="001471BA" w:rsidP="002D7ACD">
      <w:pPr>
        <w:tabs>
          <w:tab w:val="left" w:pos="4140"/>
        </w:tabs>
        <w:spacing w:line="240" w:lineRule="auto"/>
        <w:ind w:left="0" w:firstLine="0"/>
        <w:rPr>
          <w:rFonts w:ascii="Times New Roman" w:hAnsi="Times New Roman" w:cs="Times New Roman"/>
          <w:sz w:val="14"/>
          <w:szCs w:val="14"/>
        </w:rPr>
      </w:pPr>
    </w:p>
    <w:p w:rsidR="001471BA" w:rsidRDefault="001471BA" w:rsidP="002D7ACD">
      <w:pPr>
        <w:tabs>
          <w:tab w:val="left" w:pos="4140"/>
        </w:tabs>
        <w:spacing w:line="240" w:lineRule="auto"/>
        <w:ind w:left="0" w:firstLine="0"/>
        <w:rPr>
          <w:rFonts w:ascii="Times New Roman" w:hAnsi="Times New Roman" w:cs="Times New Roman"/>
          <w:sz w:val="14"/>
          <w:szCs w:val="14"/>
        </w:rPr>
      </w:pPr>
    </w:p>
    <w:p w:rsidR="001471BA" w:rsidRDefault="001471BA" w:rsidP="00AB167E">
      <w:pPr>
        <w:spacing w:line="240" w:lineRule="auto"/>
        <w:ind w:left="0" w:firstLine="0"/>
        <w:rPr>
          <w:rFonts w:ascii="Times New Roman" w:hAnsi="Times New Roman" w:cs="Times New Roman"/>
          <w:sz w:val="24"/>
          <w:szCs w:val="24"/>
        </w:rPr>
      </w:pPr>
    </w:p>
    <w:p w:rsidR="001471BA" w:rsidRPr="00692FD1" w:rsidRDefault="001471BA"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6"/>
          <w:szCs w:val="56"/>
        </w:rPr>
      </w:pPr>
      <w:r w:rsidRPr="00692FD1">
        <w:rPr>
          <w:rFonts w:ascii="wofBlixa" w:hAnsi="wofBlixa" w:cs="wofBlixa"/>
          <w:b/>
          <w:bCs/>
          <w:i/>
          <w:iCs/>
          <w:imprint/>
          <w:sz w:val="56"/>
          <w:szCs w:val="56"/>
        </w:rPr>
        <w:t>SPECYFIKACJA</w:t>
      </w:r>
      <w:r w:rsidRPr="00692FD1">
        <w:rPr>
          <w:rFonts w:ascii="wofBlixa" w:hAnsi="wofBlixa" w:cs="wofBlixa"/>
          <w:b/>
          <w:bCs/>
          <w:i/>
          <w:iCs/>
          <w:imprint/>
          <w:sz w:val="56"/>
          <w:szCs w:val="56"/>
        </w:rPr>
        <w:tab/>
        <w:t>ISTOTNYCH</w:t>
      </w:r>
    </w:p>
    <w:p w:rsidR="001471BA" w:rsidRPr="00925E16" w:rsidRDefault="001471BA"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sidRPr="00692FD1">
        <w:rPr>
          <w:rFonts w:ascii="wofBlixa" w:hAnsi="wofBlixa" w:cs="wofBlixa"/>
          <w:b/>
          <w:bCs/>
          <w:i/>
          <w:iCs/>
          <w:imprint/>
          <w:sz w:val="56"/>
          <w:szCs w:val="56"/>
        </w:rPr>
        <w:t>WARUNKÓW</w:t>
      </w:r>
      <w:r w:rsidRPr="00692FD1">
        <w:rPr>
          <w:rFonts w:ascii="wofBlixa" w:hAnsi="wofBlixa" w:cs="wofBlixa"/>
          <w:b/>
          <w:bCs/>
          <w:i/>
          <w:iCs/>
          <w:imprint/>
          <w:sz w:val="56"/>
          <w:szCs w:val="56"/>
        </w:rPr>
        <w:tab/>
        <w:t>ZAMÓWIENIA</w:t>
      </w:r>
    </w:p>
    <w:p w:rsidR="001471BA" w:rsidRDefault="001471BA" w:rsidP="00322F1C">
      <w:pPr>
        <w:spacing w:line="240" w:lineRule="auto"/>
        <w:ind w:left="0" w:firstLine="0"/>
        <w:rPr>
          <w:rFonts w:ascii="Times New Roman" w:hAnsi="Times New Roman" w:cs="Times New Roman"/>
          <w:i/>
          <w:iCs/>
          <w:sz w:val="24"/>
          <w:szCs w:val="24"/>
        </w:rPr>
      </w:pPr>
    </w:p>
    <w:p w:rsidR="001471BA" w:rsidRDefault="001471BA" w:rsidP="00075955">
      <w:pPr>
        <w:spacing w:line="240" w:lineRule="auto"/>
        <w:jc w:val="center"/>
        <w:rPr>
          <w:rFonts w:ascii="Times New Roman" w:hAnsi="Times New Roman" w:cs="Times New Roman"/>
          <w:i/>
          <w:iCs/>
          <w:sz w:val="24"/>
          <w:szCs w:val="24"/>
        </w:rPr>
      </w:pPr>
    </w:p>
    <w:p w:rsidR="001471BA" w:rsidRPr="00852404" w:rsidRDefault="001471BA"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1471BA" w:rsidRDefault="001471BA" w:rsidP="00075955">
      <w:pPr>
        <w:spacing w:line="240" w:lineRule="auto"/>
        <w:jc w:val="center"/>
        <w:rPr>
          <w:rFonts w:ascii="Times New Roman" w:hAnsi="Times New Roman" w:cs="Times New Roman"/>
          <w:sz w:val="24"/>
          <w:szCs w:val="24"/>
        </w:rPr>
      </w:pPr>
      <w:r w:rsidRPr="00852404">
        <w:rPr>
          <w:rFonts w:ascii="Times New Roman" w:hAnsi="Times New Roman" w:cs="Times New Roman"/>
          <w:i/>
          <w:iCs/>
          <w:sz w:val="24"/>
          <w:szCs w:val="24"/>
        </w:rPr>
        <w:t>(</w:t>
      </w:r>
      <w:r>
        <w:rPr>
          <w:rFonts w:ascii="Times New Roman" w:hAnsi="Times New Roman" w:cs="Times New Roman"/>
          <w:i/>
          <w:iCs/>
          <w:sz w:val="24"/>
          <w:szCs w:val="24"/>
        </w:rPr>
        <w:t xml:space="preserve">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 ze zm.</w:t>
      </w:r>
      <w:r w:rsidRPr="00852404">
        <w:rPr>
          <w:rFonts w:ascii="Times New Roman" w:hAnsi="Times New Roman" w:cs="Times New Roman"/>
          <w:i/>
          <w:iCs/>
          <w:sz w:val="24"/>
          <w:szCs w:val="24"/>
        </w:rPr>
        <w:t>)</w:t>
      </w:r>
    </w:p>
    <w:p w:rsidR="001471BA" w:rsidRPr="00B549DB" w:rsidRDefault="001471BA" w:rsidP="00075955">
      <w:pPr>
        <w:spacing w:line="240" w:lineRule="auto"/>
        <w:jc w:val="center"/>
        <w:rPr>
          <w:rFonts w:ascii="Times New Roman" w:hAnsi="Times New Roman" w:cs="Times New Roman"/>
          <w:sz w:val="24"/>
          <w:szCs w:val="24"/>
        </w:rPr>
      </w:pPr>
    </w:p>
    <w:p w:rsidR="001471BA" w:rsidRPr="000D153E" w:rsidRDefault="001471BA" w:rsidP="000873B5">
      <w:pPr>
        <w:pStyle w:val="BodyText"/>
        <w:jc w:val="center"/>
        <w:rPr>
          <w:rFonts w:ascii="Times New Roman" w:hAnsi="Times New Roman" w:cs="Times New Roman"/>
          <w:b/>
          <w:bCs/>
          <w:i/>
          <w:iCs/>
          <w:sz w:val="44"/>
          <w:szCs w:val="44"/>
        </w:rPr>
      </w:pPr>
      <w:r w:rsidRPr="000D153E">
        <w:rPr>
          <w:rFonts w:ascii="Times New Roman" w:hAnsi="Times New Roman" w:cs="Times New Roman"/>
          <w:b/>
          <w:bCs/>
          <w:i/>
          <w:iCs/>
          <w:sz w:val="44"/>
          <w:szCs w:val="44"/>
        </w:rPr>
        <w:t xml:space="preserve">Zagospodarowanie kąpieliska </w:t>
      </w:r>
    </w:p>
    <w:p w:rsidR="001471BA" w:rsidRPr="000D153E" w:rsidRDefault="001471BA" w:rsidP="000873B5">
      <w:pPr>
        <w:pStyle w:val="BodyText"/>
        <w:jc w:val="center"/>
        <w:rPr>
          <w:rFonts w:ascii="Times New Roman" w:hAnsi="Times New Roman" w:cs="Times New Roman"/>
          <w:b/>
          <w:bCs/>
          <w:emboss/>
          <w:sz w:val="44"/>
          <w:szCs w:val="44"/>
        </w:rPr>
      </w:pPr>
      <w:r w:rsidRPr="000D153E">
        <w:rPr>
          <w:rFonts w:ascii="Times New Roman" w:hAnsi="Times New Roman" w:cs="Times New Roman"/>
          <w:b/>
          <w:bCs/>
          <w:i/>
          <w:iCs/>
          <w:sz w:val="44"/>
          <w:szCs w:val="44"/>
        </w:rPr>
        <w:t>„Rajska plaża” w Poroście</w:t>
      </w:r>
    </w:p>
    <w:p w:rsidR="001471BA" w:rsidRDefault="001471BA" w:rsidP="00075955">
      <w:pPr>
        <w:pStyle w:val="BodyText"/>
        <w:jc w:val="center"/>
        <w:rPr>
          <w:rFonts w:ascii="Times New Roman" w:hAnsi="Times New Roman" w:cs="Times New Roman"/>
          <w:b/>
          <w:bCs/>
          <w:i/>
          <w:iCs/>
          <w:sz w:val="22"/>
          <w:szCs w:val="22"/>
          <w:u w:val="single"/>
        </w:rPr>
      </w:pPr>
    </w:p>
    <w:p w:rsidR="001471BA" w:rsidRDefault="001471BA" w:rsidP="000D153E">
      <w:pPr>
        <w:pStyle w:val="BodyText"/>
        <w:rPr>
          <w:rFonts w:ascii="Times New Roman" w:hAnsi="Times New Roman" w:cs="Times New Roman"/>
          <w:b/>
          <w:bCs/>
          <w:i/>
          <w:iCs/>
          <w:sz w:val="22"/>
          <w:szCs w:val="22"/>
        </w:rPr>
      </w:pPr>
    </w:p>
    <w:p w:rsidR="001471BA" w:rsidRDefault="001471BA" w:rsidP="000D153E">
      <w:pPr>
        <w:pStyle w:val="BodyText"/>
        <w:rPr>
          <w:rFonts w:ascii="Times New Roman" w:hAnsi="Times New Roman" w:cs="Times New Roman"/>
          <w:b/>
          <w:bCs/>
          <w:i/>
          <w:iCs/>
          <w:sz w:val="22"/>
          <w:szCs w:val="22"/>
        </w:rPr>
      </w:pPr>
    </w:p>
    <w:p w:rsidR="001471BA" w:rsidRPr="00C027DA" w:rsidRDefault="001471BA" w:rsidP="000D153E">
      <w:pPr>
        <w:pStyle w:val="BodyText"/>
        <w:rPr>
          <w:rFonts w:ascii="Times New Roman" w:hAnsi="Times New Roman" w:cs="Times New Roman"/>
          <w:b/>
          <w:bCs/>
          <w:i/>
          <w:iCs/>
          <w:sz w:val="28"/>
          <w:szCs w:val="28"/>
        </w:rPr>
      </w:pPr>
      <w:r w:rsidRPr="00C027DA">
        <w:rPr>
          <w:rFonts w:ascii="Times New Roman" w:hAnsi="Times New Roman" w:cs="Times New Roman"/>
          <w:b/>
          <w:bCs/>
          <w:i/>
          <w:iCs/>
          <w:sz w:val="28"/>
          <w:szCs w:val="28"/>
        </w:rPr>
        <w:t>Zadanie 1 – „Dostawa i montaż pomostu pływającego wraz z wyposażeniem”.</w:t>
      </w:r>
    </w:p>
    <w:p w:rsidR="001471BA" w:rsidRDefault="001471BA" w:rsidP="000D153E">
      <w:pPr>
        <w:pStyle w:val="BodyText"/>
        <w:rPr>
          <w:rFonts w:ascii="Times New Roman" w:hAnsi="Times New Roman" w:cs="Times New Roman"/>
          <w:b/>
          <w:bCs/>
          <w:i/>
          <w:iCs/>
          <w:sz w:val="28"/>
          <w:szCs w:val="28"/>
        </w:rPr>
      </w:pPr>
    </w:p>
    <w:p w:rsidR="001471BA" w:rsidRPr="00C027DA" w:rsidRDefault="001471BA" w:rsidP="000D153E">
      <w:pPr>
        <w:pStyle w:val="BodyText"/>
        <w:rPr>
          <w:rFonts w:ascii="Times New Roman" w:hAnsi="Times New Roman" w:cs="Times New Roman"/>
          <w:b/>
          <w:bCs/>
          <w:i/>
          <w:iCs/>
          <w:sz w:val="28"/>
          <w:szCs w:val="28"/>
        </w:rPr>
      </w:pPr>
      <w:r w:rsidRPr="00C027DA">
        <w:rPr>
          <w:rFonts w:ascii="Times New Roman" w:hAnsi="Times New Roman" w:cs="Times New Roman"/>
          <w:b/>
          <w:bCs/>
          <w:i/>
          <w:iCs/>
          <w:sz w:val="28"/>
          <w:szCs w:val="28"/>
        </w:rPr>
        <w:t>Zadanie 2 – „Dostawa i montaż zjeżdżalni wodnych”.</w:t>
      </w:r>
    </w:p>
    <w:p w:rsidR="001471BA" w:rsidRDefault="001471BA" w:rsidP="00075955">
      <w:pPr>
        <w:pStyle w:val="BodyText"/>
        <w:jc w:val="center"/>
        <w:rPr>
          <w:rFonts w:ascii="Times New Roman" w:hAnsi="Times New Roman" w:cs="Times New Roman"/>
          <w:b/>
          <w:bCs/>
          <w:i/>
          <w:iCs/>
          <w:sz w:val="22"/>
          <w:szCs w:val="22"/>
          <w:u w:val="single"/>
        </w:rPr>
      </w:pPr>
    </w:p>
    <w:p w:rsidR="001471BA" w:rsidRDefault="001471BA" w:rsidP="00075955">
      <w:pPr>
        <w:pStyle w:val="BodyText"/>
        <w:jc w:val="center"/>
        <w:rPr>
          <w:rFonts w:ascii="Times New Roman" w:hAnsi="Times New Roman" w:cs="Times New Roman"/>
          <w:b/>
          <w:bCs/>
          <w:i/>
          <w:iCs/>
          <w:sz w:val="22"/>
          <w:szCs w:val="22"/>
          <w:u w:val="single"/>
        </w:rPr>
      </w:pPr>
    </w:p>
    <w:p w:rsidR="001471BA" w:rsidRPr="00113D0C" w:rsidRDefault="001471BA"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1471BA" w:rsidRPr="00AB615B" w:rsidRDefault="001471BA" w:rsidP="00B737A6">
      <w:pPr>
        <w:spacing w:line="240" w:lineRule="auto"/>
        <w:ind w:left="0" w:firstLine="0"/>
        <w:jc w:val="both"/>
        <w:rPr>
          <w:rStyle w:val="Strong"/>
          <w:rFonts w:ascii="Times New Roman" w:hAnsi="Times New Roman" w:cs="Times New Roman"/>
          <w:i/>
          <w:iCs/>
        </w:rPr>
      </w:pPr>
    </w:p>
    <w:p w:rsidR="001471BA" w:rsidRDefault="001471BA"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Zadanie 1:</w:t>
      </w:r>
    </w:p>
    <w:p w:rsidR="001471BA" w:rsidRDefault="001471BA"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95 31 00 – 3 – pomosty promowe,</w:t>
      </w:r>
    </w:p>
    <w:p w:rsidR="001471BA" w:rsidRPr="003265E6" w:rsidRDefault="001471BA"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93 00 00 – 5 – urządzenia wodne.</w:t>
      </w:r>
    </w:p>
    <w:p w:rsidR="001471BA" w:rsidRDefault="001471BA" w:rsidP="006C2947">
      <w:pPr>
        <w:shd w:val="clear" w:color="auto" w:fill="FFFFFF"/>
        <w:spacing w:line="240" w:lineRule="auto"/>
        <w:ind w:left="0" w:firstLine="0"/>
        <w:jc w:val="both"/>
        <w:rPr>
          <w:rFonts w:ascii="Times New Roman" w:hAnsi="Times New Roman" w:cs="Times New Roman"/>
          <w:sz w:val="24"/>
          <w:szCs w:val="24"/>
        </w:rPr>
      </w:pPr>
    </w:p>
    <w:p w:rsidR="001471BA" w:rsidRDefault="001471BA" w:rsidP="002217EA">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Zadanie 2:</w:t>
      </w:r>
    </w:p>
    <w:p w:rsidR="001471BA" w:rsidRPr="003265E6" w:rsidRDefault="001471BA" w:rsidP="002217EA">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93 00 00 – 5 – urządzenia wodne.</w:t>
      </w:r>
    </w:p>
    <w:p w:rsidR="001471BA" w:rsidRDefault="001471BA" w:rsidP="002217EA">
      <w:pPr>
        <w:shd w:val="clear" w:color="auto" w:fill="FFFFFF"/>
        <w:spacing w:line="240" w:lineRule="auto"/>
        <w:ind w:left="0" w:firstLine="0"/>
        <w:jc w:val="both"/>
        <w:rPr>
          <w:rFonts w:ascii="Times New Roman" w:hAnsi="Times New Roman" w:cs="Times New Roman"/>
          <w:sz w:val="24"/>
          <w:szCs w:val="24"/>
        </w:rPr>
      </w:pPr>
    </w:p>
    <w:p w:rsidR="001471BA" w:rsidRDefault="001471BA" w:rsidP="006C2947">
      <w:pPr>
        <w:shd w:val="clear" w:color="auto" w:fill="FFFFFF"/>
        <w:spacing w:line="240" w:lineRule="auto"/>
        <w:ind w:left="0" w:firstLine="0"/>
        <w:jc w:val="both"/>
        <w:rPr>
          <w:rFonts w:ascii="Times New Roman" w:hAnsi="Times New Roman" w:cs="Times New Roman"/>
          <w:sz w:val="24"/>
          <w:szCs w:val="24"/>
        </w:rPr>
      </w:pPr>
    </w:p>
    <w:p w:rsidR="001471BA" w:rsidRDefault="001471BA" w:rsidP="006C2947">
      <w:pPr>
        <w:shd w:val="clear" w:color="auto" w:fill="FFFFFF"/>
        <w:spacing w:line="240" w:lineRule="auto"/>
        <w:ind w:left="0" w:firstLine="0"/>
        <w:jc w:val="both"/>
        <w:rPr>
          <w:rFonts w:ascii="Times New Roman" w:hAnsi="Times New Roman" w:cs="Times New Roman"/>
          <w:sz w:val="24"/>
          <w:szCs w:val="24"/>
        </w:rPr>
      </w:pPr>
    </w:p>
    <w:p w:rsidR="001471BA" w:rsidRDefault="001471BA" w:rsidP="006C2947">
      <w:pPr>
        <w:shd w:val="clear" w:color="auto" w:fill="FFFFFF"/>
        <w:spacing w:line="240" w:lineRule="auto"/>
        <w:ind w:left="0" w:firstLine="0"/>
        <w:jc w:val="both"/>
        <w:rPr>
          <w:rFonts w:ascii="Times New Roman" w:hAnsi="Times New Roman" w:cs="Times New Roman"/>
          <w:sz w:val="24"/>
          <w:szCs w:val="24"/>
        </w:rPr>
      </w:pPr>
    </w:p>
    <w:p w:rsidR="001471BA" w:rsidRDefault="001471BA" w:rsidP="006C2947">
      <w:pPr>
        <w:shd w:val="clear" w:color="auto" w:fill="FFFFFF"/>
        <w:spacing w:line="240" w:lineRule="auto"/>
        <w:ind w:left="0" w:firstLine="0"/>
        <w:jc w:val="both"/>
        <w:rPr>
          <w:rFonts w:ascii="Times New Roman" w:hAnsi="Times New Roman" w:cs="Times New Roman"/>
          <w:sz w:val="24"/>
          <w:szCs w:val="24"/>
        </w:rPr>
      </w:pPr>
    </w:p>
    <w:p w:rsidR="001471BA" w:rsidRPr="00EF0F12" w:rsidRDefault="001471BA"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471BA" w:rsidRPr="00B549DB" w:rsidRDefault="001471BA"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1471BA" w:rsidRDefault="001471BA" w:rsidP="00075955">
      <w:pPr>
        <w:shd w:val="clear" w:color="auto" w:fill="FFFFFF"/>
        <w:spacing w:line="240" w:lineRule="auto"/>
        <w:jc w:val="both"/>
        <w:rPr>
          <w:rFonts w:ascii="Times New Roman" w:hAnsi="Times New Roman" w:cs="Times New Roman"/>
          <w:sz w:val="34"/>
          <w:szCs w:val="34"/>
        </w:rPr>
      </w:pPr>
    </w:p>
    <w:p w:rsidR="001471BA" w:rsidRPr="00B549DB" w:rsidRDefault="001471BA" w:rsidP="00075955">
      <w:pPr>
        <w:shd w:val="clear" w:color="auto" w:fill="FFFFFF"/>
        <w:spacing w:line="240" w:lineRule="auto"/>
        <w:jc w:val="both"/>
        <w:rPr>
          <w:rFonts w:ascii="Times New Roman" w:hAnsi="Times New Roman" w:cs="Times New Roman"/>
          <w:sz w:val="34"/>
          <w:szCs w:val="34"/>
        </w:rPr>
      </w:pPr>
    </w:p>
    <w:p w:rsidR="001471BA" w:rsidRPr="00B549DB" w:rsidRDefault="001471BA" w:rsidP="00075955">
      <w:pPr>
        <w:shd w:val="clear" w:color="auto" w:fill="FFFFFF"/>
        <w:spacing w:line="240" w:lineRule="auto"/>
        <w:ind w:left="0" w:firstLine="0"/>
        <w:jc w:val="both"/>
        <w:rPr>
          <w:rFonts w:ascii="Times New Roman" w:hAnsi="Times New Roman" w:cs="Times New Roman"/>
          <w:sz w:val="34"/>
          <w:szCs w:val="34"/>
        </w:rPr>
        <w:sectPr w:rsidR="001471BA" w:rsidRPr="00B549DB" w:rsidSect="00492EBC">
          <w:headerReference w:type="default" r:id="rId10"/>
          <w:footerReference w:type="default" r:id="rId11"/>
          <w:footerReference w:type="first" r:id="rId12"/>
          <w:pgSz w:w="11907" w:h="16840" w:code="9"/>
          <w:pgMar w:top="221" w:right="1128" w:bottom="851" w:left="1247" w:header="709" w:footer="709" w:gutter="0"/>
          <w:paperSrc w:first="7"/>
          <w:pgBorders w:display="firstPage" w:offsetFrom="page">
            <w:top w:val="triple" w:sz="4" w:space="24" w:color="auto"/>
            <w:left w:val="triple" w:sz="4" w:space="24" w:color="auto"/>
            <w:bottom w:val="triple" w:sz="4" w:space="24" w:color="auto"/>
            <w:right w:val="triple" w:sz="4" w:space="24" w:color="auto"/>
          </w:pgBorders>
          <w:pgNumType w:start="2" w:chapStyle="1" w:chapSep="emDash"/>
          <w:cols w:space="60"/>
          <w:noEndnote/>
          <w:titlePg/>
          <w:docGrid w:linePitch="299"/>
        </w:sectPr>
      </w:pPr>
    </w:p>
    <w:p w:rsidR="001471BA" w:rsidRPr="009E39E4" w:rsidRDefault="001471BA"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137A2B">
        <w:rPr>
          <w:rFonts w:ascii="Times New Roman" w:hAnsi="Times New Roman" w:cs="Times New Roman"/>
          <w:b/>
          <w:bCs/>
          <w:sz w:val="24"/>
          <w:szCs w:val="24"/>
        </w:rPr>
        <w:t>2014-0</w:t>
      </w:r>
      <w:r>
        <w:rPr>
          <w:rFonts w:ascii="Times New Roman" w:hAnsi="Times New Roman" w:cs="Times New Roman"/>
          <w:b/>
          <w:bCs/>
          <w:sz w:val="24"/>
          <w:szCs w:val="24"/>
        </w:rPr>
        <w:t>4</w:t>
      </w:r>
      <w:r w:rsidRPr="00137A2B">
        <w:rPr>
          <w:rFonts w:ascii="Times New Roman" w:hAnsi="Times New Roman" w:cs="Times New Roman"/>
          <w:b/>
          <w:bCs/>
          <w:sz w:val="24"/>
          <w:szCs w:val="24"/>
        </w:rPr>
        <w:t>-</w:t>
      </w:r>
      <w:r>
        <w:rPr>
          <w:rFonts w:ascii="Times New Roman" w:hAnsi="Times New Roman" w:cs="Times New Roman"/>
          <w:b/>
          <w:bCs/>
          <w:sz w:val="24"/>
          <w:szCs w:val="24"/>
        </w:rPr>
        <w:t>04</w:t>
      </w:r>
    </w:p>
    <w:p w:rsidR="001471BA" w:rsidRPr="009E39E4" w:rsidRDefault="001471BA" w:rsidP="00075955">
      <w:pPr>
        <w:shd w:val="clear" w:color="auto" w:fill="FFFFFF"/>
        <w:spacing w:line="240" w:lineRule="auto"/>
        <w:ind w:left="0" w:firstLine="0"/>
        <w:jc w:val="both"/>
        <w:rPr>
          <w:rFonts w:ascii="Times New Roman" w:hAnsi="Times New Roman" w:cs="Times New Roman"/>
          <w:b/>
          <w:bCs/>
        </w:rPr>
        <w:sectPr w:rsidR="001471BA" w:rsidRPr="009E39E4" w:rsidSect="00C56F92">
          <w:type w:val="continuous"/>
          <w:pgSz w:w="11907" w:h="16840" w:code="9"/>
          <w:pgMar w:top="221" w:right="1128" w:bottom="851" w:left="1247" w:header="709" w:footer="6" w:gutter="0"/>
          <w:paperSrc w:first="7"/>
          <w:pgNumType w:start="2" w:chapStyle="1" w:chapSep="emDash"/>
          <w:cols w:space="60"/>
          <w:noEndnote/>
          <w:docGrid w:linePitch="299"/>
        </w:sectPr>
      </w:pPr>
    </w:p>
    <w:p w:rsidR="001471BA" w:rsidRDefault="001471BA"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w:t>
      </w:r>
      <w:r>
        <w:rPr>
          <w:rFonts w:ascii="Times New Roman" w:hAnsi="Times New Roman" w:cs="Times New Roman"/>
          <w:b/>
          <w:bCs/>
        </w:rPr>
        <w:t>042</w:t>
      </w:r>
      <w:r w:rsidRPr="00791436">
        <w:rPr>
          <w:rFonts w:ascii="Times New Roman" w:hAnsi="Times New Roman" w:cs="Times New Roman"/>
          <w:b/>
          <w:bCs/>
        </w:rPr>
        <w:t>.</w:t>
      </w:r>
      <w:r>
        <w:rPr>
          <w:rFonts w:ascii="Times New Roman" w:hAnsi="Times New Roman" w:cs="Times New Roman"/>
          <w:b/>
          <w:bCs/>
        </w:rPr>
        <w:t>5</w:t>
      </w:r>
      <w:r w:rsidRPr="00791436">
        <w:rPr>
          <w:rFonts w:ascii="Times New Roman" w:hAnsi="Times New Roman" w:cs="Times New Roman"/>
          <w:b/>
          <w:bCs/>
        </w:rPr>
        <w:t>.201</w:t>
      </w:r>
      <w:r>
        <w:rPr>
          <w:rFonts w:ascii="Times New Roman" w:hAnsi="Times New Roman" w:cs="Times New Roman"/>
          <w:b/>
          <w:bCs/>
        </w:rPr>
        <w:t>4</w:t>
      </w:r>
    </w:p>
    <w:p w:rsidR="001471BA" w:rsidRPr="00B549DB" w:rsidRDefault="001471BA" w:rsidP="00165D5C">
      <w:pPr>
        <w:shd w:val="clear" w:color="auto" w:fill="FFFFFF"/>
        <w:spacing w:line="240" w:lineRule="auto"/>
        <w:ind w:left="0" w:firstLine="0"/>
        <w:rPr>
          <w:b/>
          <w:bCs/>
          <w:u w:val="single"/>
        </w:rPr>
        <w:sectPr w:rsidR="001471BA" w:rsidRPr="00B549DB" w:rsidSect="00C56F92">
          <w:type w:val="continuous"/>
          <w:pgSz w:w="11907" w:h="16840" w:code="9"/>
          <w:pgMar w:top="221" w:right="1247" w:bottom="851" w:left="1247" w:header="709" w:footer="6" w:gutter="0"/>
          <w:pgNumType w:start="1" w:chapStyle="1" w:chapSep="period"/>
          <w:cols w:space="60"/>
          <w:noEndnote/>
          <w:docGrid w:linePitch="299"/>
        </w:sectPr>
      </w:pPr>
    </w:p>
    <w:p w:rsidR="001471BA" w:rsidRDefault="001471BA" w:rsidP="001F1B16">
      <w:pPr>
        <w:shd w:val="clear" w:color="auto" w:fill="FFFFFF"/>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br w:type="page"/>
      </w:r>
    </w:p>
    <w:p w:rsidR="001471BA" w:rsidRDefault="001471BA" w:rsidP="001F1B16">
      <w:pPr>
        <w:shd w:val="clear" w:color="auto" w:fill="FFFFFF"/>
        <w:spacing w:line="240" w:lineRule="auto"/>
        <w:ind w:left="0" w:firstLine="0"/>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SPIS TREŚCI:</w:t>
      </w:r>
    </w:p>
    <w:p w:rsidR="001471BA" w:rsidRPr="001F1B16" w:rsidRDefault="001471BA" w:rsidP="001F1B16">
      <w:pPr>
        <w:shd w:val="clear" w:color="auto" w:fill="FFFFFF"/>
        <w:spacing w:line="240" w:lineRule="auto"/>
        <w:ind w:left="0" w:firstLine="0"/>
        <w:rPr>
          <w:rFonts w:ascii="Times New Roman" w:hAnsi="Times New Roman" w:cs="Times New Roman"/>
          <w:b/>
          <w:bCs/>
          <w:sz w:val="18"/>
          <w:szCs w:val="18"/>
          <w:u w:val="single"/>
        </w:rPr>
      </w:pPr>
    </w:p>
    <w:p w:rsidR="001471BA" w:rsidRPr="001F1B16" w:rsidRDefault="001471BA"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1471BA" w:rsidRPr="001F1B16" w:rsidRDefault="001471BA"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1471BA" w:rsidRPr="001F1B16" w:rsidRDefault="001471BA"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1471BA" w:rsidRPr="001F1B16" w:rsidRDefault="001471BA"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10</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10</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14</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1471BA" w:rsidRPr="001F1B16" w:rsidRDefault="001471BA"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1471BA" w:rsidRPr="001F1B16" w:rsidRDefault="001471BA"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1471BA" w:rsidRPr="001F1B16" w:rsidRDefault="001471BA"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1471BA" w:rsidRPr="001F1B16" w:rsidRDefault="001471BA"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1471BA" w:rsidRPr="001F1B16" w:rsidRDefault="001471BA"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1471BA" w:rsidRPr="001F1B16" w:rsidRDefault="001471BA"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1471BA" w:rsidRPr="001F1B16" w:rsidRDefault="001471BA"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7</w:t>
      </w:r>
    </w:p>
    <w:p w:rsidR="001471BA" w:rsidRPr="001F1B16" w:rsidRDefault="001471BA"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1471BA" w:rsidRPr="001F1B16" w:rsidRDefault="001471BA"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1471BA" w:rsidRDefault="001471BA"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1471BA" w:rsidRPr="001F1B16" w:rsidRDefault="001471BA"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1471BA" w:rsidRDefault="001471BA"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19</w:t>
      </w:r>
    </w:p>
    <w:p w:rsidR="001471BA" w:rsidRPr="005E051A" w:rsidRDefault="001471BA" w:rsidP="00534927">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5E051A">
        <w:rPr>
          <w:rFonts w:ascii="Times New Roman" w:hAnsi="Times New Roman" w:cs="Times New Roman"/>
          <w:sz w:val="18"/>
          <w:szCs w:val="18"/>
        </w:rPr>
        <w:t>Informacja o obowiązku osobistego wykonania przez Wykonawcę kluczowych części zamówienia</w:t>
      </w:r>
      <w:r>
        <w:rPr>
          <w:rFonts w:ascii="Times New Roman" w:hAnsi="Times New Roman" w:cs="Times New Roman"/>
          <w:sz w:val="18"/>
          <w:szCs w:val="18"/>
        </w:rPr>
        <w:tab/>
      </w:r>
      <w:r>
        <w:rPr>
          <w:rFonts w:ascii="Times New Roman" w:hAnsi="Times New Roman" w:cs="Times New Roman"/>
          <w:sz w:val="18"/>
          <w:szCs w:val="18"/>
        </w:rPr>
        <w:tab/>
        <w:t>strona 19</w:t>
      </w:r>
    </w:p>
    <w:p w:rsidR="001471BA" w:rsidRDefault="001471BA"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471BA" w:rsidRPr="001F1B16" w:rsidRDefault="001471BA"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b/>
          <w:bCs/>
          <w:sz w:val="18"/>
          <w:szCs w:val="18"/>
          <w:u w:val="single"/>
        </w:rPr>
        <w:t>ROZDZIAŁ B</w:t>
      </w:r>
      <w:r w:rsidRPr="001F1B16">
        <w:rPr>
          <w:rFonts w:ascii="Times New Roman" w:hAnsi="Times New Roman" w:cs="Times New Roman"/>
          <w:sz w:val="18"/>
          <w:szCs w:val="18"/>
        </w:rPr>
        <w:t xml:space="preserve"> – </w:t>
      </w:r>
      <w:r w:rsidRPr="001F1B16">
        <w:rPr>
          <w:rFonts w:ascii="Times New Roman" w:hAnsi="Times New Roman" w:cs="Times New Roman"/>
          <w:b/>
          <w:bCs/>
          <w:sz w:val="18"/>
          <w:szCs w:val="18"/>
        </w:rPr>
        <w:t>OPIS PRZEDMIOTU ZAMÓWIENIA</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18</w:t>
      </w:r>
    </w:p>
    <w:p w:rsidR="001471BA" w:rsidRDefault="001471BA"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1471BA" w:rsidRPr="001F1B16" w:rsidRDefault="001471BA"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1471BA" w:rsidRPr="001F1B16" w:rsidRDefault="001471BA"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27</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30</w:t>
      </w:r>
    </w:p>
    <w:p w:rsidR="001471BA" w:rsidRPr="001F1B16" w:rsidRDefault="001471BA"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31</w:t>
      </w:r>
    </w:p>
    <w:p w:rsidR="001471BA" w:rsidRPr="001F1B16" w:rsidRDefault="001471BA"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Wykaz </w:t>
      </w:r>
      <w:r>
        <w:rPr>
          <w:rFonts w:ascii="Times New Roman" w:hAnsi="Times New Roman" w:cs="Times New Roman"/>
          <w:sz w:val="18"/>
          <w:szCs w:val="18"/>
        </w:rPr>
        <w:t>głównych dostaw</w:t>
      </w:r>
      <w:r w:rsidRPr="001F1B16">
        <w:rPr>
          <w:rFonts w:ascii="Times New Roman" w:hAnsi="Times New Roman" w:cs="Times New Roman"/>
          <w:sz w:val="18"/>
          <w:szCs w:val="18"/>
        </w:rPr>
        <w:t xml:space="preserve"> – załącznik nr 3</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32</w:t>
      </w:r>
    </w:p>
    <w:p w:rsidR="001471BA" w:rsidRPr="001F1B16" w:rsidRDefault="001471BA"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Lista podmiotów należących do tej samej grupy kapitałowej/informacja o braku przynależności </w:t>
      </w:r>
    </w:p>
    <w:p w:rsidR="001471BA" w:rsidRPr="001F1B16" w:rsidRDefault="001471BA"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do grupy kapitałowej – załącznik nr </w:t>
      </w:r>
      <w:r>
        <w:rPr>
          <w:rFonts w:ascii="Times New Roman" w:hAnsi="Times New Roman" w:cs="Times New Roman"/>
          <w:sz w:val="18"/>
          <w:szCs w:val="18"/>
        </w:rPr>
        <w:t>4</w:t>
      </w:r>
      <w:r>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33</w:t>
      </w:r>
    </w:p>
    <w:p w:rsidR="001471BA" w:rsidRDefault="001471BA"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Wykaz części zamówienia, których wykonanie Wykonawca zamierza powierzyć podwykonawcom – załącznik nr 5 </w:t>
      </w:r>
      <w:r>
        <w:rPr>
          <w:rFonts w:ascii="Times New Roman" w:hAnsi="Times New Roman" w:cs="Times New Roman"/>
          <w:sz w:val="18"/>
          <w:szCs w:val="18"/>
        </w:rPr>
        <w:tab/>
      </w:r>
      <w:r>
        <w:rPr>
          <w:rFonts w:ascii="Times New Roman" w:hAnsi="Times New Roman" w:cs="Times New Roman"/>
          <w:sz w:val="18"/>
          <w:szCs w:val="18"/>
        </w:rPr>
        <w:tab/>
        <w:t>strona 34</w:t>
      </w:r>
    </w:p>
    <w:p w:rsidR="001471BA" w:rsidRDefault="001471BA"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Zestawienie ilościowo – cenowe przedmiotu zamówienia dla Zadania 1 – załącznik nr 6</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35</w:t>
      </w:r>
    </w:p>
    <w:p w:rsidR="001471BA" w:rsidRDefault="001471BA" w:rsidP="00520E13">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Zestawienie ilościowo – cenowe przedmiotu zamówienia dla Zadania 2 – załącznik nr 7</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36</w:t>
      </w:r>
    </w:p>
    <w:p w:rsidR="001471BA" w:rsidRDefault="001471BA" w:rsidP="00520E13">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Wzór umowy</w:t>
      </w:r>
      <w:r>
        <w:rPr>
          <w:rFonts w:ascii="Times New Roman" w:hAnsi="Times New Roman" w:cs="Times New Roman"/>
          <w:sz w:val="18"/>
          <w:szCs w:val="18"/>
        </w:rPr>
        <w:t xml:space="preserve"> dla Zadania 1</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8</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37</w:t>
      </w:r>
    </w:p>
    <w:p w:rsidR="001471BA" w:rsidRDefault="001471BA"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Wzór umowy dla Zadania 2 – załącznik nr 9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49</w:t>
      </w:r>
    </w:p>
    <w:p w:rsidR="001471BA" w:rsidRDefault="001471BA"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471BA" w:rsidRPr="001F1B16" w:rsidRDefault="001471BA" w:rsidP="00FA4DA7">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ZAŁĄCZNIKI DO SIWZ –  PDF</w:t>
      </w:r>
    </w:p>
    <w:p w:rsidR="001471BA" w:rsidRPr="008B7521" w:rsidRDefault="001471BA" w:rsidP="00FD2CF3">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Projekt zagospodarowania terenu z zaznaczonym obszarem objętym inwestycją – </w:t>
      </w:r>
      <w:r w:rsidRPr="008B7521">
        <w:rPr>
          <w:rFonts w:ascii="Times New Roman" w:hAnsi="Times New Roman" w:cs="Times New Roman"/>
          <w:snapToGrid w:val="0"/>
          <w:color w:val="000000"/>
          <w:sz w:val="18"/>
          <w:szCs w:val="18"/>
        </w:rPr>
        <w:t xml:space="preserve">załącznik nr </w:t>
      </w:r>
      <w:r>
        <w:rPr>
          <w:rFonts w:ascii="Times New Roman" w:hAnsi="Times New Roman" w:cs="Times New Roman"/>
          <w:snapToGrid w:val="0"/>
          <w:color w:val="000000"/>
          <w:sz w:val="18"/>
          <w:szCs w:val="18"/>
        </w:rPr>
        <w:t>10</w:t>
      </w:r>
    </w:p>
    <w:p w:rsidR="001471BA" w:rsidRDefault="001471BA"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na budowę – załącznik nr 11</w:t>
      </w:r>
    </w:p>
    <w:p w:rsidR="001471BA" w:rsidRDefault="001471BA"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wodnoprawne – załącznik nr 12</w:t>
      </w:r>
    </w:p>
    <w:p w:rsidR="001471BA"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Zaświadczenie – </w:t>
      </w:r>
      <w:r w:rsidRPr="008B7521">
        <w:rPr>
          <w:rFonts w:ascii="Times New Roman" w:hAnsi="Times New Roman" w:cs="Times New Roman"/>
          <w:snapToGrid w:val="0"/>
          <w:color w:val="000000"/>
          <w:sz w:val="18"/>
          <w:szCs w:val="18"/>
        </w:rPr>
        <w:t>załącznik nr 1</w:t>
      </w:r>
      <w:r>
        <w:rPr>
          <w:rFonts w:ascii="Times New Roman" w:hAnsi="Times New Roman" w:cs="Times New Roman"/>
          <w:snapToGrid w:val="0"/>
          <w:color w:val="000000"/>
          <w:sz w:val="18"/>
          <w:szCs w:val="18"/>
        </w:rPr>
        <w:t>3</w:t>
      </w:r>
    </w:p>
    <w:p w:rsidR="001471BA"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budowlany zagospodarowania terenu – załącznik nr 14 część I</w:t>
      </w:r>
    </w:p>
    <w:p w:rsidR="001471BA"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Rysunki do projektu budowlanego zagospodarowania terenu – załącznik nr 14 część II</w:t>
      </w:r>
    </w:p>
    <w:p w:rsidR="001471BA"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pomostu – załącznik nr 15</w:t>
      </w:r>
    </w:p>
    <w:p w:rsidR="001471BA"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Przedmiar – załącznik nr 16</w:t>
      </w:r>
    </w:p>
    <w:p w:rsidR="001471BA"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Specyfikacja Techniczna Wykonania i Odbioru robót budowlanych – załącznik nr 17</w:t>
      </w:r>
    </w:p>
    <w:p w:rsidR="001471BA"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Decyzja o ustaleniu lokalizacji inwestycji celu publicznego – załącznik nr 186</w:t>
      </w:r>
    </w:p>
    <w:p w:rsidR="001471BA" w:rsidRPr="008B7521" w:rsidRDefault="001471BA"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Uprawnienia zawodowe – załącznik nr 19</w:t>
      </w:r>
    </w:p>
    <w:p w:rsidR="001471BA" w:rsidRPr="001F1B16" w:rsidRDefault="001471BA"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1471BA" w:rsidRDefault="001471BA" w:rsidP="00A14A9E">
      <w:pPr>
        <w:spacing w:line="240" w:lineRule="auto"/>
        <w:ind w:left="708" w:firstLine="0"/>
        <w:rPr>
          <w:rFonts w:ascii="Times New Roman" w:hAnsi="Times New Roman" w:cs="Times New Roman"/>
        </w:rPr>
      </w:pPr>
      <w:r w:rsidRPr="00F96AA9">
        <w:rPr>
          <w:rFonts w:ascii="Times New Roman" w:hAnsi="Times New Roman" w:cs="Times New Roman"/>
        </w:rPr>
        <w:br w:type="page"/>
      </w:r>
    </w:p>
    <w:p w:rsidR="001471BA" w:rsidRPr="009F7AE5" w:rsidRDefault="001471BA" w:rsidP="00A14A9E">
      <w:pPr>
        <w:spacing w:line="240" w:lineRule="auto"/>
        <w:ind w:left="708" w:firstLine="0"/>
        <w:rPr>
          <w:rFonts w:ascii="Times New Roman" w:hAnsi="Times New Roman" w:cs="Times New Roman"/>
          <w:sz w:val="18"/>
          <w:szCs w:val="18"/>
          <w:u w:val="single"/>
        </w:rPr>
      </w:pP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1471BA" w:rsidRDefault="001471BA" w:rsidP="000442D4">
      <w:pPr>
        <w:shd w:val="clear" w:color="auto" w:fill="FFFFFF"/>
        <w:tabs>
          <w:tab w:val="left" w:pos="0"/>
        </w:tabs>
        <w:spacing w:line="240" w:lineRule="auto"/>
        <w:ind w:left="1134" w:right="50"/>
        <w:jc w:val="center"/>
        <w:rPr>
          <w:rFonts w:ascii="Times New Roman" w:hAnsi="Times New Roman" w:cs="Times New Roman"/>
          <w:b/>
          <w:bCs/>
        </w:rPr>
      </w:pPr>
    </w:p>
    <w:p w:rsidR="001471BA" w:rsidRPr="00B622D8" w:rsidRDefault="001471BA"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1471BA" w:rsidRPr="00B622D8" w:rsidRDefault="001471BA"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i/>
          <w:iCs/>
          <w:u w:val="single"/>
        </w:rPr>
        <w:t>Zamawiający:</w:t>
      </w:r>
    </w:p>
    <w:p w:rsidR="001471BA" w:rsidRPr="00B622D8" w:rsidRDefault="001471BA"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1471BA" w:rsidRPr="00B622D8" w:rsidRDefault="001471BA"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1471BA" w:rsidRPr="00B622D8" w:rsidRDefault="001471BA"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1471BA" w:rsidRPr="00B622D8" w:rsidRDefault="001471BA"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1471BA" w:rsidRPr="00B622D8" w:rsidRDefault="001471BA"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1471BA" w:rsidRPr="00B622D8" w:rsidRDefault="001471BA"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3"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1471BA" w:rsidRDefault="001471BA"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1471BA" w:rsidRDefault="001471BA"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1471BA" w:rsidRDefault="001471BA"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1471BA" w:rsidRPr="00B622D8" w:rsidRDefault="001471BA"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1471BA" w:rsidRDefault="001471BA" w:rsidP="000442D4">
      <w:pPr>
        <w:shd w:val="clear" w:color="auto" w:fill="FFFFFF"/>
        <w:tabs>
          <w:tab w:val="left" w:pos="0"/>
        </w:tabs>
        <w:spacing w:line="240" w:lineRule="auto"/>
        <w:ind w:left="993" w:right="-233" w:firstLine="0"/>
        <w:jc w:val="both"/>
        <w:rPr>
          <w:rFonts w:ascii="Times New Roman" w:hAnsi="Times New Roman" w:cs="Times New Roman"/>
        </w:rPr>
      </w:pPr>
    </w:p>
    <w:p w:rsidR="001471BA" w:rsidRPr="00B622D8" w:rsidRDefault="001471BA" w:rsidP="000442D4">
      <w:pPr>
        <w:shd w:val="clear" w:color="auto" w:fill="FFFFFF"/>
        <w:tabs>
          <w:tab w:val="left" w:pos="0"/>
        </w:tabs>
        <w:spacing w:line="240" w:lineRule="auto"/>
        <w:ind w:left="993" w:right="-233" w:firstLine="0"/>
        <w:jc w:val="both"/>
        <w:rPr>
          <w:rFonts w:ascii="Times New Roman" w:hAnsi="Times New Roman" w:cs="Times New Roman"/>
        </w:rPr>
      </w:pPr>
    </w:p>
    <w:p w:rsidR="001471BA" w:rsidRPr="00B622D8" w:rsidRDefault="001471BA"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1471BA" w:rsidRPr="00B622D8" w:rsidRDefault="001471BA"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1471BA" w:rsidRDefault="001471BA" w:rsidP="00286A4E">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E14CD9">
        <w:rPr>
          <w:rFonts w:ascii="Times New Roman" w:hAnsi="Times New Roman" w:cs="Times New Roman"/>
        </w:rPr>
        <w:t xml:space="preserve">Postępowanie o udzielanie zamówienia publicznego prowadzone jest w trybie </w:t>
      </w:r>
      <w:r w:rsidRPr="00E14CD9">
        <w:rPr>
          <w:rFonts w:ascii="Times New Roman" w:hAnsi="Times New Roman" w:cs="Times New Roman"/>
          <w:b/>
          <w:bCs/>
        </w:rPr>
        <w:t>przetargu nieograniczonego,</w:t>
      </w:r>
      <w:r w:rsidRPr="00E14CD9">
        <w:rPr>
          <w:rFonts w:ascii="Times New Roman" w:hAnsi="Times New Roman" w:cs="Times New Roman"/>
        </w:rPr>
        <w:t xml:space="preserve"> na podstawie art. 39 ustawy z dnia  29 stycznia 2004 r. Prawo zamówień publicznych (tj. Dz. U. z 2013 r. poz. 907 ze zm.), zwanej dalej ustawą</w:t>
      </w:r>
      <w:r w:rsidRPr="00B622D8">
        <w:rPr>
          <w:rFonts w:ascii="Times New Roman" w:hAnsi="Times New Roman" w:cs="Times New Roman"/>
        </w:rPr>
        <w:t xml:space="preserve"> oraz aktów wykonawczych do ustawy.</w:t>
      </w:r>
    </w:p>
    <w:p w:rsidR="001471BA" w:rsidRPr="00B622D8" w:rsidRDefault="001471BA" w:rsidP="00286A4E">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1471BA" w:rsidRPr="00B622D8" w:rsidRDefault="001471BA" w:rsidP="00286A4E">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1471BA" w:rsidRPr="00B622D8" w:rsidRDefault="001471BA"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1471BA" w:rsidRPr="00B622D8" w:rsidRDefault="001471BA"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4"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1471BA" w:rsidRPr="00B622D8" w:rsidRDefault="001471BA"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1471BA" w:rsidRPr="00B622D8" w:rsidRDefault="001471BA" w:rsidP="00932C84">
      <w:pPr>
        <w:shd w:val="clear" w:color="auto" w:fill="FFFFFF"/>
        <w:tabs>
          <w:tab w:val="left" w:pos="0"/>
        </w:tabs>
        <w:spacing w:line="240" w:lineRule="auto"/>
        <w:ind w:left="0" w:right="-233" w:firstLine="0"/>
        <w:jc w:val="both"/>
        <w:rPr>
          <w:rFonts w:ascii="Times New Roman" w:hAnsi="Times New Roman" w:cs="Times New Roman"/>
        </w:rPr>
      </w:pPr>
    </w:p>
    <w:p w:rsidR="001471BA" w:rsidRPr="00B622D8" w:rsidRDefault="001471BA"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1471BA" w:rsidRPr="00B622D8" w:rsidRDefault="001471BA"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1471BA" w:rsidRPr="00B622D8" w:rsidRDefault="001471BA" w:rsidP="00932C84">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Pr>
          <w:rFonts w:ascii="Times New Roman" w:hAnsi="Times New Roman" w:cs="Times New Roman"/>
        </w:rPr>
        <w:t>SIWZ Rozdział</w:t>
      </w:r>
      <w:r w:rsidRPr="00426C8E">
        <w:rPr>
          <w:rFonts w:ascii="Times New Roman" w:hAnsi="Times New Roman" w:cs="Times New Roman"/>
        </w:rPr>
        <w:t xml:space="preserve"> B</w:t>
      </w:r>
      <w:r w:rsidRPr="00B622D8">
        <w:rPr>
          <w:rFonts w:ascii="Times New Roman" w:hAnsi="Times New Roman" w:cs="Times New Roman"/>
          <w:b/>
          <w:bCs/>
        </w:rPr>
        <w:t xml:space="preserve"> </w:t>
      </w:r>
      <w:r w:rsidRPr="00B622D8">
        <w:rPr>
          <w:rFonts w:ascii="Times New Roman" w:hAnsi="Times New Roman" w:cs="Times New Roman"/>
        </w:rPr>
        <w:t>„Opis przedmiotu zamówienia”</w:t>
      </w:r>
      <w:r>
        <w:rPr>
          <w:rFonts w:ascii="Times New Roman" w:hAnsi="Times New Roman" w:cs="Times New Roman"/>
        </w:rPr>
        <w:t>, oraz dokumentacji.</w:t>
      </w:r>
    </w:p>
    <w:p w:rsidR="001471BA" w:rsidRPr="00E94E03" w:rsidRDefault="001471BA" w:rsidP="00442FAA">
      <w:pPr>
        <w:spacing w:line="240" w:lineRule="auto"/>
        <w:ind w:right="29" w:firstLine="0"/>
        <w:jc w:val="both"/>
        <w:rPr>
          <w:rFonts w:ascii="Times New Roman" w:hAnsi="Times New Roman" w:cs="Times New Roman"/>
          <w:color w:val="000000"/>
          <w:sz w:val="24"/>
          <w:szCs w:val="24"/>
        </w:rPr>
      </w:pPr>
      <w:r w:rsidRPr="00B622D8">
        <w:rPr>
          <w:rFonts w:ascii="Times New Roman" w:hAnsi="Times New Roman" w:cs="Times New Roman"/>
          <w:b/>
          <w:bCs/>
        </w:rPr>
        <w:t>Wszystkie zapisy SIWZ i załącznikach dotyczące przedmiotu zamówienia rozpatrywać należy łącznie – wraz z wszystkimi załączonymi dokumentami (kompleksowo).</w:t>
      </w:r>
    </w:p>
    <w:p w:rsidR="001471BA" w:rsidRPr="00B622D8" w:rsidRDefault="001471BA" w:rsidP="00932C84">
      <w:pPr>
        <w:pStyle w:val="Footer"/>
        <w:spacing w:line="240" w:lineRule="auto"/>
        <w:ind w:left="0" w:firstLine="0"/>
        <w:jc w:val="both"/>
        <w:rPr>
          <w:rFonts w:ascii="Times New Roman" w:hAnsi="Times New Roman" w:cs="Times New Roman"/>
        </w:rPr>
      </w:pPr>
    </w:p>
    <w:p w:rsidR="001471BA" w:rsidRPr="00B622D8" w:rsidRDefault="001471BA" w:rsidP="00E34E01">
      <w:pPr>
        <w:pStyle w:val="Footer"/>
        <w:numPr>
          <w:ilvl w:val="0"/>
          <w:numId w:val="41"/>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1471BA" w:rsidRPr="00B622D8" w:rsidRDefault="001471BA" w:rsidP="00932C84">
      <w:pPr>
        <w:pStyle w:val="Footer"/>
        <w:tabs>
          <w:tab w:val="clear" w:pos="4536"/>
          <w:tab w:val="clear" w:pos="9072"/>
        </w:tabs>
        <w:spacing w:line="240" w:lineRule="auto"/>
        <w:ind w:firstLine="0"/>
        <w:jc w:val="both"/>
        <w:rPr>
          <w:rFonts w:ascii="Times New Roman" w:hAnsi="Times New Roman" w:cs="Times New Roman"/>
          <w:b/>
          <w:bCs/>
        </w:rPr>
      </w:pPr>
    </w:p>
    <w:p w:rsidR="001471BA" w:rsidRDefault="001471BA" w:rsidP="00F61135">
      <w:pPr>
        <w:pStyle w:val="Footer"/>
        <w:tabs>
          <w:tab w:val="clear" w:pos="4536"/>
          <w:tab w:val="clear" w:pos="9072"/>
        </w:tabs>
        <w:spacing w:line="240" w:lineRule="auto"/>
        <w:ind w:firstLine="0"/>
        <w:jc w:val="both"/>
        <w:rPr>
          <w:rFonts w:ascii="Times New Roman" w:hAnsi="Times New Roman" w:cs="Times New Roman"/>
        </w:rPr>
      </w:pPr>
      <w:r>
        <w:rPr>
          <w:rFonts w:ascii="Times New Roman" w:hAnsi="Times New Roman" w:cs="Times New Roman"/>
          <w:b/>
          <w:bCs/>
        </w:rPr>
        <w:t xml:space="preserve">Zamawiający </w:t>
      </w:r>
      <w:r w:rsidRPr="003274E5">
        <w:rPr>
          <w:rFonts w:ascii="Times New Roman" w:hAnsi="Times New Roman" w:cs="Times New Roman"/>
        </w:rPr>
        <w:t>dopuszcza składanie ofert częściowych</w:t>
      </w:r>
      <w:r>
        <w:rPr>
          <w:rFonts w:ascii="Times New Roman" w:hAnsi="Times New Roman" w:cs="Times New Roman"/>
          <w:b/>
          <w:bCs/>
        </w:rPr>
        <w:t xml:space="preserve">. </w:t>
      </w:r>
      <w:r w:rsidRPr="000F3DF1">
        <w:rPr>
          <w:rFonts w:ascii="Times New Roman" w:hAnsi="Times New Roman" w:cs="Times New Roman"/>
        </w:rPr>
        <w:t xml:space="preserve">Ilość </w:t>
      </w:r>
      <w:r>
        <w:rPr>
          <w:rFonts w:ascii="Times New Roman" w:hAnsi="Times New Roman" w:cs="Times New Roman"/>
        </w:rPr>
        <w:t>zadań (części) 2, tj.:</w:t>
      </w:r>
    </w:p>
    <w:p w:rsidR="001471BA" w:rsidRPr="000F3DF1" w:rsidRDefault="001471BA" w:rsidP="00F61135">
      <w:pPr>
        <w:pStyle w:val="BodyText"/>
        <w:ind w:left="440"/>
        <w:rPr>
          <w:rFonts w:ascii="Times New Roman" w:hAnsi="Times New Roman" w:cs="Times New Roman"/>
          <w:b/>
          <w:bCs/>
          <w:sz w:val="22"/>
          <w:szCs w:val="22"/>
        </w:rPr>
      </w:pPr>
      <w:r w:rsidRPr="000F3DF1">
        <w:rPr>
          <w:rFonts w:ascii="Times New Roman" w:hAnsi="Times New Roman" w:cs="Times New Roman"/>
          <w:b/>
          <w:bCs/>
          <w:sz w:val="22"/>
          <w:szCs w:val="22"/>
        </w:rPr>
        <w:t>Zadanie 1 – „Dostawa i montaż pomostu pływającego wraz z wyposażeniem”.</w:t>
      </w:r>
    </w:p>
    <w:p w:rsidR="001471BA" w:rsidRDefault="001471BA" w:rsidP="00F61135">
      <w:pPr>
        <w:pStyle w:val="BodyText"/>
        <w:ind w:left="440"/>
        <w:rPr>
          <w:rFonts w:ascii="Times New Roman" w:hAnsi="Times New Roman" w:cs="Times New Roman"/>
          <w:b/>
          <w:bCs/>
          <w:sz w:val="22"/>
          <w:szCs w:val="22"/>
        </w:rPr>
      </w:pPr>
      <w:r w:rsidRPr="000F3DF1">
        <w:rPr>
          <w:rFonts w:ascii="Times New Roman" w:hAnsi="Times New Roman" w:cs="Times New Roman"/>
          <w:b/>
          <w:bCs/>
          <w:sz w:val="22"/>
          <w:szCs w:val="22"/>
        </w:rPr>
        <w:t>Zadanie 2 – „Dostawa i montaż zjeżdżalni wodnych”.</w:t>
      </w:r>
    </w:p>
    <w:p w:rsidR="001471BA" w:rsidRDefault="001471BA" w:rsidP="000F3DF1">
      <w:pPr>
        <w:pStyle w:val="BodyText"/>
        <w:ind w:left="440"/>
        <w:rPr>
          <w:rFonts w:ascii="Times New Roman" w:hAnsi="Times New Roman" w:cs="Times New Roman"/>
          <w:b/>
          <w:bCs/>
          <w:sz w:val="22"/>
          <w:szCs w:val="22"/>
        </w:rPr>
      </w:pPr>
    </w:p>
    <w:p w:rsidR="001471BA" w:rsidRPr="00B622D8" w:rsidRDefault="001471BA"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1471BA" w:rsidRPr="00B622D8" w:rsidRDefault="001471BA" w:rsidP="00932C84">
      <w:pPr>
        <w:spacing w:line="240" w:lineRule="auto"/>
        <w:ind w:left="320" w:firstLine="0"/>
        <w:jc w:val="both"/>
        <w:rPr>
          <w:rFonts w:ascii="Times New Roman" w:hAnsi="Times New Roman" w:cs="Times New Roman"/>
          <w:b/>
          <w:bCs/>
        </w:rPr>
      </w:pPr>
    </w:p>
    <w:p w:rsidR="001471BA" w:rsidRPr="00B622D8" w:rsidRDefault="001471BA"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w:t>
      </w:r>
      <w:r>
        <w:rPr>
          <w:rFonts w:ascii="Times New Roman" w:hAnsi="Times New Roman" w:cs="Times New Roman"/>
        </w:rPr>
        <w:t xml:space="preserve">nie </w:t>
      </w:r>
      <w:r w:rsidRPr="00B622D8">
        <w:rPr>
          <w:rFonts w:ascii="Times New Roman" w:hAnsi="Times New Roman" w:cs="Times New Roman"/>
        </w:rPr>
        <w:t>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dostaw </w:t>
      </w:r>
      <w:r w:rsidRPr="00B622D8">
        <w:rPr>
          <w:rFonts w:ascii="Times New Roman" w:hAnsi="Times New Roman" w:cs="Times New Roman"/>
        </w:rPr>
        <w:t>zamówień uzupełniających</w:t>
      </w:r>
      <w:r>
        <w:rPr>
          <w:rFonts w:ascii="Times New Roman" w:hAnsi="Times New Roman" w:cs="Times New Roman"/>
        </w:rPr>
        <w:t>.</w:t>
      </w:r>
    </w:p>
    <w:p w:rsidR="001471BA" w:rsidRPr="00B622D8" w:rsidRDefault="001471BA" w:rsidP="00932C84">
      <w:pPr>
        <w:spacing w:line="240" w:lineRule="auto"/>
        <w:ind w:left="0" w:firstLine="0"/>
        <w:rPr>
          <w:rFonts w:ascii="Times New Roman" w:hAnsi="Times New Roman" w:cs="Times New Roman"/>
        </w:rPr>
      </w:pPr>
    </w:p>
    <w:p w:rsidR="001471BA" w:rsidRPr="00B622D8" w:rsidRDefault="001471BA"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1471BA" w:rsidRPr="00B622D8" w:rsidRDefault="001471BA"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1471BA" w:rsidRPr="00B622D8" w:rsidRDefault="001471BA"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1471BA" w:rsidRPr="00B622D8" w:rsidRDefault="001471BA" w:rsidP="00932C84">
      <w:pPr>
        <w:pStyle w:val="Footer"/>
        <w:spacing w:line="240" w:lineRule="auto"/>
        <w:ind w:left="720"/>
        <w:jc w:val="both"/>
        <w:rPr>
          <w:rFonts w:ascii="Times New Roman" w:hAnsi="Times New Roman" w:cs="Times New Roman"/>
        </w:rPr>
      </w:pPr>
    </w:p>
    <w:p w:rsidR="001471BA" w:rsidRPr="00734D9A" w:rsidRDefault="001471BA"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1471BA" w:rsidRPr="00B622D8" w:rsidRDefault="001471BA" w:rsidP="00932C84">
      <w:pPr>
        <w:pStyle w:val="BodyText"/>
        <w:shd w:val="clear" w:color="auto" w:fill="FFFFFF"/>
        <w:ind w:left="330" w:right="29"/>
        <w:rPr>
          <w:rFonts w:ascii="Times New Roman" w:hAnsi="Times New Roman" w:cs="Times New Roman"/>
          <w:color w:val="000000"/>
          <w:sz w:val="22"/>
          <w:szCs w:val="22"/>
        </w:rPr>
      </w:pPr>
    </w:p>
    <w:p w:rsidR="001471BA" w:rsidRPr="00D80661" w:rsidRDefault="001471BA" w:rsidP="00D80661">
      <w:pPr>
        <w:pStyle w:val="BodyText"/>
        <w:shd w:val="clear" w:color="auto" w:fill="FFFFFF"/>
        <w:ind w:left="330" w:right="29"/>
        <w:rPr>
          <w:rFonts w:ascii="Times New Roman" w:hAnsi="Times New Roman" w:cs="Times New Roman"/>
          <w:b/>
          <w:bCs/>
          <w:color w:val="000000"/>
          <w:sz w:val="22"/>
          <w:szCs w:val="22"/>
        </w:rPr>
      </w:pPr>
      <w:r w:rsidRPr="00B622D8">
        <w:rPr>
          <w:rFonts w:ascii="Times New Roman" w:hAnsi="Times New Roman" w:cs="Times New Roman"/>
          <w:color w:val="000000"/>
          <w:sz w:val="22"/>
          <w:szCs w:val="22"/>
        </w:rPr>
        <w:t xml:space="preserve">Termin wykonania zamówienia obejmuje okres: </w:t>
      </w:r>
      <w:r>
        <w:rPr>
          <w:rFonts w:ascii="Times New Roman" w:hAnsi="Times New Roman" w:cs="Times New Roman"/>
          <w:b/>
          <w:bCs/>
          <w:sz w:val="22"/>
          <w:szCs w:val="22"/>
        </w:rPr>
        <w:t xml:space="preserve">do </w:t>
      </w:r>
      <w:r w:rsidRPr="000969FB">
        <w:rPr>
          <w:rFonts w:ascii="Times New Roman" w:hAnsi="Times New Roman" w:cs="Times New Roman"/>
          <w:b/>
          <w:bCs/>
          <w:sz w:val="22"/>
          <w:szCs w:val="22"/>
        </w:rPr>
        <w:t>30.06.2014 r.</w:t>
      </w:r>
    </w:p>
    <w:p w:rsidR="001471BA" w:rsidRDefault="001471BA" w:rsidP="00D46EE4">
      <w:pPr>
        <w:shd w:val="clear" w:color="auto" w:fill="FFFFFF"/>
        <w:tabs>
          <w:tab w:val="left" w:pos="0"/>
        </w:tabs>
        <w:spacing w:line="240" w:lineRule="auto"/>
        <w:ind w:left="0" w:right="-233" w:hanging="861"/>
        <w:jc w:val="both"/>
        <w:rPr>
          <w:rFonts w:ascii="Times New Roman" w:hAnsi="Times New Roman" w:cs="Times New Roman"/>
          <w:b/>
          <w:bCs/>
        </w:rPr>
      </w:pPr>
    </w:p>
    <w:p w:rsidR="001471BA" w:rsidRDefault="001471BA" w:rsidP="00D46EE4">
      <w:pPr>
        <w:shd w:val="clear" w:color="auto" w:fill="FFFFFF"/>
        <w:tabs>
          <w:tab w:val="left" w:pos="0"/>
        </w:tabs>
        <w:spacing w:line="240" w:lineRule="auto"/>
        <w:ind w:left="0" w:right="-233" w:hanging="861"/>
        <w:jc w:val="both"/>
        <w:rPr>
          <w:rFonts w:ascii="Times New Roman" w:hAnsi="Times New Roman" w:cs="Times New Roman"/>
          <w:b/>
          <w:bCs/>
        </w:rPr>
      </w:pPr>
    </w:p>
    <w:p w:rsidR="001471BA" w:rsidRDefault="001471BA" w:rsidP="00D40576">
      <w:pPr>
        <w:numPr>
          <w:ilvl w:val="0"/>
          <w:numId w:val="41"/>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1471BA" w:rsidRPr="00053106" w:rsidRDefault="001471BA" w:rsidP="00114EF3">
      <w:pPr>
        <w:shd w:val="clear" w:color="auto" w:fill="FFFFFF"/>
        <w:tabs>
          <w:tab w:val="left" w:pos="0"/>
        </w:tabs>
        <w:spacing w:line="240" w:lineRule="auto"/>
        <w:ind w:left="0" w:right="28" w:firstLine="0"/>
        <w:jc w:val="both"/>
        <w:rPr>
          <w:rFonts w:ascii="Times New Roman" w:hAnsi="Times New Roman" w:cs="Times New Roman"/>
          <w:b/>
          <w:bCs/>
        </w:rPr>
      </w:pPr>
    </w:p>
    <w:p w:rsidR="001471BA" w:rsidRPr="00B622D8" w:rsidRDefault="001471BA" w:rsidP="00286A4E">
      <w:pPr>
        <w:widowControl/>
        <w:numPr>
          <w:ilvl w:val="1"/>
          <w:numId w:val="14"/>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1471BA" w:rsidRPr="00B622D8" w:rsidRDefault="001471BA" w:rsidP="00286A4E">
      <w:pPr>
        <w:widowControl/>
        <w:numPr>
          <w:ilvl w:val="0"/>
          <w:numId w:val="15"/>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1471BA" w:rsidRDefault="001471BA" w:rsidP="00097C0D">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 xml:space="preserve">opis sposobu dokonywania oceny spełnienia tego warunku: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1471BA" w:rsidRDefault="001471BA" w:rsidP="00454D0A">
      <w:pPr>
        <w:widowControl/>
        <w:spacing w:line="240" w:lineRule="auto"/>
        <w:jc w:val="both"/>
        <w:rPr>
          <w:rFonts w:ascii="Times New Roman" w:hAnsi="Times New Roman" w:cs="Times New Roman"/>
        </w:rPr>
      </w:pPr>
    </w:p>
    <w:p w:rsidR="001471BA" w:rsidRPr="00102752" w:rsidRDefault="001471BA" w:rsidP="00286A4E">
      <w:pPr>
        <w:widowControl/>
        <w:numPr>
          <w:ilvl w:val="0"/>
          <w:numId w:val="15"/>
        </w:numPr>
        <w:autoSpaceDE w:val="0"/>
        <w:autoSpaceDN w:val="0"/>
        <w:adjustRightInd w:val="0"/>
        <w:spacing w:line="240" w:lineRule="auto"/>
        <w:ind w:left="993" w:right="-569"/>
        <w:jc w:val="both"/>
        <w:rPr>
          <w:rFonts w:ascii="Times New Roman" w:hAnsi="Times New Roman" w:cs="Times New Roman"/>
          <w:u w:val="single"/>
        </w:rPr>
      </w:pPr>
      <w:r w:rsidRPr="00102752">
        <w:rPr>
          <w:rFonts w:ascii="Times New Roman" w:hAnsi="Times New Roman" w:cs="Times New Roman"/>
          <w:b/>
          <w:bCs/>
          <w:i/>
          <w:iCs/>
          <w:u w:val="single"/>
        </w:rPr>
        <w:t xml:space="preserve">posiadania wiedzy i doświadczenia </w:t>
      </w:r>
    </w:p>
    <w:p w:rsidR="001471BA" w:rsidRDefault="001471BA" w:rsidP="00097C0D">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Pr>
          <w:rFonts w:ascii="Times New Roman" w:hAnsi="Times New Roman" w:cs="Times New Roman"/>
        </w:rPr>
        <w:t xml:space="preserve"> </w:t>
      </w:r>
    </w:p>
    <w:p w:rsidR="001471BA" w:rsidRDefault="001471BA" w:rsidP="00097C0D">
      <w:pPr>
        <w:autoSpaceDE w:val="0"/>
        <w:autoSpaceDN w:val="0"/>
        <w:adjustRightInd w:val="0"/>
        <w:spacing w:line="240" w:lineRule="auto"/>
        <w:ind w:left="993" w:right="39" w:firstLine="0"/>
        <w:jc w:val="both"/>
        <w:rPr>
          <w:rFonts w:ascii="Times New Roman" w:hAnsi="Times New Roman" w:cs="Times New Roman"/>
        </w:rPr>
      </w:pPr>
    </w:p>
    <w:p w:rsidR="001471BA" w:rsidRPr="008C1B07" w:rsidRDefault="001471BA" w:rsidP="00097C0D">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1471BA" w:rsidRDefault="001471BA" w:rsidP="00097C0D">
      <w:pPr>
        <w:autoSpaceDE w:val="0"/>
        <w:autoSpaceDN w:val="0"/>
        <w:adjustRightInd w:val="0"/>
        <w:spacing w:line="240" w:lineRule="auto"/>
        <w:ind w:left="993" w:right="3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pomostów pływających w ramach jednej umowy</w:t>
      </w:r>
      <w:r w:rsidRPr="00A368B3">
        <w:rPr>
          <w:rFonts w:ascii="Times New Roman" w:hAnsi="Times New Roman" w:cs="Times New Roman"/>
          <w:color w:val="C00000"/>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 xml:space="preserve">wartości nie mniejszej niż </w:t>
      </w:r>
      <w:r>
        <w:rPr>
          <w:rFonts w:ascii="Times New Roman" w:hAnsi="Times New Roman" w:cs="Times New Roman"/>
          <w:b/>
          <w:bCs/>
          <w:u w:val="single"/>
        </w:rPr>
        <w:t>100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sto </w:t>
      </w:r>
      <w:r w:rsidRPr="00A368B3">
        <w:rPr>
          <w:rFonts w:ascii="Times New Roman" w:hAnsi="Times New Roman" w:cs="Times New Roman"/>
        </w:rPr>
        <w:t>tysięcy złotych 00/100 brutto).</w:t>
      </w:r>
    </w:p>
    <w:p w:rsidR="001471BA" w:rsidRDefault="001471BA" w:rsidP="00097C0D">
      <w:pPr>
        <w:autoSpaceDE w:val="0"/>
        <w:autoSpaceDN w:val="0"/>
        <w:adjustRightInd w:val="0"/>
        <w:spacing w:line="240" w:lineRule="auto"/>
        <w:ind w:left="426" w:right="29" w:firstLine="0"/>
        <w:jc w:val="both"/>
        <w:rPr>
          <w:rFonts w:ascii="Times New Roman" w:hAnsi="Times New Roman" w:cs="Times New Roman"/>
          <w:i/>
          <w:iCs/>
        </w:rPr>
      </w:pPr>
    </w:p>
    <w:p w:rsidR="001471BA" w:rsidRPr="008C1B07" w:rsidRDefault="001471BA" w:rsidP="00793D2C">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1471BA" w:rsidRDefault="001471BA" w:rsidP="00793D2C">
      <w:pPr>
        <w:autoSpaceDE w:val="0"/>
        <w:autoSpaceDN w:val="0"/>
        <w:adjustRightInd w:val="0"/>
        <w:spacing w:line="240" w:lineRule="auto"/>
        <w:ind w:left="990" w:right="29" w:firstLine="0"/>
        <w:jc w:val="both"/>
        <w:rPr>
          <w:rFonts w:ascii="Times New Roman" w:hAnsi="Times New Roman" w:cs="Times New Roman"/>
          <w:i/>
          <w:iCs/>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zjeżdżalni wodnych</w:t>
      </w:r>
      <w:r w:rsidRPr="00034A48">
        <w:rPr>
          <w:rFonts w:ascii="Times New Roman" w:hAnsi="Times New Roman" w:cs="Times New Roman"/>
        </w:rPr>
        <w:t xml:space="preserve"> </w:t>
      </w:r>
      <w:r>
        <w:rPr>
          <w:rFonts w:ascii="Times New Roman" w:hAnsi="Times New Roman" w:cs="Times New Roman"/>
        </w:rPr>
        <w:t>w ramach jednej umowy</w:t>
      </w:r>
      <w:r w:rsidRPr="00A368B3">
        <w:rPr>
          <w:rFonts w:ascii="Times New Roman" w:hAnsi="Times New Roman" w:cs="Times New Roman"/>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wartości nie mniejszej niż</w:t>
      </w:r>
      <w:r>
        <w:rPr>
          <w:rFonts w:ascii="Times New Roman" w:hAnsi="Times New Roman" w:cs="Times New Roman"/>
        </w:rPr>
        <w:t> </w:t>
      </w:r>
      <w:r>
        <w:rPr>
          <w:rFonts w:ascii="Times New Roman" w:hAnsi="Times New Roman" w:cs="Times New Roman"/>
          <w:b/>
          <w:bCs/>
          <w:u w:val="single"/>
        </w:rPr>
        <w:t>20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dwadzieścia </w:t>
      </w:r>
      <w:r w:rsidRPr="00A368B3">
        <w:rPr>
          <w:rFonts w:ascii="Times New Roman" w:hAnsi="Times New Roman" w:cs="Times New Roman"/>
        </w:rPr>
        <w:t>tysięcy złotych 00/100 brutto).</w:t>
      </w:r>
    </w:p>
    <w:p w:rsidR="001471BA" w:rsidRDefault="001471BA" w:rsidP="007E0D31">
      <w:pPr>
        <w:autoSpaceDE w:val="0"/>
        <w:autoSpaceDN w:val="0"/>
        <w:adjustRightInd w:val="0"/>
        <w:spacing w:line="240" w:lineRule="auto"/>
        <w:ind w:left="0" w:right="29" w:firstLine="0"/>
        <w:jc w:val="both"/>
        <w:rPr>
          <w:rFonts w:ascii="Times New Roman" w:hAnsi="Times New Roman" w:cs="Times New Roman"/>
          <w:i/>
          <w:iCs/>
        </w:rPr>
      </w:pPr>
    </w:p>
    <w:p w:rsidR="001471BA" w:rsidRPr="00B622D8" w:rsidRDefault="001471BA" w:rsidP="00286A4E">
      <w:pPr>
        <w:widowControl/>
        <w:numPr>
          <w:ilvl w:val="0"/>
          <w:numId w:val="15"/>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1471BA" w:rsidRDefault="001471BA" w:rsidP="00097C0D">
      <w:pPr>
        <w:autoSpaceDE w:val="0"/>
        <w:autoSpaceDN w:val="0"/>
        <w:adjustRightInd w:val="0"/>
        <w:spacing w:line="240" w:lineRule="auto"/>
        <w:ind w:left="990" w:right="28"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sidRPr="00A90CC2">
        <w:rPr>
          <w:rFonts w:ascii="Times New Roman" w:hAnsi="Times New Roman" w:cs="Times New Roman"/>
          <w:b/>
          <w:bCs/>
        </w:rPr>
        <w:t>:</w:t>
      </w:r>
      <w:r w:rsidRPr="00A90CC2">
        <w:rPr>
          <w:rFonts w:ascii="Times New Roman" w:hAnsi="Times New Roman" w:cs="Times New Roman"/>
        </w:rPr>
        <w:t xml:space="preserve">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1471BA" w:rsidRPr="00A86D9D" w:rsidRDefault="001471BA" w:rsidP="009E1ACD">
      <w:pPr>
        <w:autoSpaceDE w:val="0"/>
        <w:autoSpaceDN w:val="0"/>
        <w:adjustRightInd w:val="0"/>
        <w:spacing w:line="240" w:lineRule="auto"/>
        <w:ind w:right="28"/>
        <w:jc w:val="both"/>
        <w:rPr>
          <w:rFonts w:ascii="Times New Roman" w:hAnsi="Times New Roman" w:cs="Times New Roman"/>
        </w:rPr>
      </w:pPr>
    </w:p>
    <w:p w:rsidR="001471BA" w:rsidRDefault="001471BA" w:rsidP="00286A4E">
      <w:pPr>
        <w:widowControl/>
        <w:numPr>
          <w:ilvl w:val="0"/>
          <w:numId w:val="46"/>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1471BA" w:rsidRPr="00371B4E" w:rsidRDefault="001471BA" w:rsidP="003D1985">
      <w:pPr>
        <w:widowControl/>
        <w:autoSpaceDE w:val="0"/>
        <w:autoSpaceDN w:val="0"/>
        <w:adjustRightInd w:val="0"/>
        <w:spacing w:line="240" w:lineRule="auto"/>
        <w:ind w:left="912" w:right="28" w:firstLine="78"/>
        <w:jc w:val="both"/>
        <w:rPr>
          <w:rFonts w:ascii="Times New Roman" w:hAnsi="Times New Roman" w:cs="Times New Roman"/>
          <w:b/>
          <w:bCs/>
          <w:i/>
          <w:iCs/>
          <w:u w:val="single"/>
        </w:rPr>
      </w:pPr>
      <w:r w:rsidRPr="002C06FA">
        <w:rPr>
          <w:rFonts w:ascii="Times New Roman" w:hAnsi="Times New Roman" w:cs="Times New Roman"/>
          <w:b/>
          <w:bCs/>
        </w:rPr>
        <w:t>opis sposobu dokonywania</w:t>
      </w:r>
      <w:r>
        <w:rPr>
          <w:rFonts w:ascii="Times New Roman" w:hAnsi="Times New Roman" w:cs="Times New Roman"/>
          <w:b/>
          <w:bCs/>
        </w:rPr>
        <w:t xml:space="preserve"> oceny spełnienia tego warunku:</w:t>
      </w:r>
    </w:p>
    <w:p w:rsidR="001471BA" w:rsidRDefault="001471BA" w:rsidP="00097C0D">
      <w:pPr>
        <w:autoSpaceDE w:val="0"/>
        <w:autoSpaceDN w:val="0"/>
        <w:adjustRightInd w:val="0"/>
        <w:spacing w:line="240" w:lineRule="auto"/>
        <w:ind w:left="992" w:right="40" w:firstLine="0"/>
        <w:jc w:val="both"/>
        <w:rPr>
          <w:rFonts w:ascii="Times New Roman" w:hAnsi="Times New Roman" w:cs="Times New Roman"/>
          <w:b/>
          <w:bCs/>
        </w:rPr>
      </w:pPr>
    </w:p>
    <w:p w:rsidR="001471BA" w:rsidRPr="008C1B07" w:rsidRDefault="001471BA" w:rsidP="003D1985">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1471BA" w:rsidRPr="009517CD" w:rsidRDefault="001471BA" w:rsidP="00097C0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Pr>
          <w:rFonts w:ascii="Times New Roman" w:hAnsi="Times New Roman" w:cs="Times New Roman"/>
          <w:b/>
          <w:bCs/>
        </w:rPr>
        <w:t>na jedno </w:t>
      </w:r>
      <w:r w:rsidRPr="002C06FA">
        <w:rPr>
          <w:rFonts w:ascii="Times New Roman" w:hAnsi="Times New Roman" w:cs="Times New Roman"/>
          <w:b/>
          <w:bCs/>
        </w:rPr>
        <w:t>i na wszystkie zdarzenia</w:t>
      </w:r>
      <w:r w:rsidRPr="002C06FA">
        <w:rPr>
          <w:rFonts w:ascii="Times New Roman" w:hAnsi="Times New Roman" w:cs="Times New Roman"/>
        </w:rPr>
        <w:t>, a w przypadku jej braku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1471BA" w:rsidRDefault="001471BA" w:rsidP="00097C0D">
      <w:pPr>
        <w:autoSpaceDE w:val="0"/>
        <w:autoSpaceDN w:val="0"/>
        <w:adjustRightInd w:val="0"/>
        <w:spacing w:line="240" w:lineRule="auto"/>
        <w:ind w:left="0" w:right="29" w:firstLine="0"/>
        <w:jc w:val="both"/>
        <w:rPr>
          <w:rFonts w:ascii="Times New Roman" w:hAnsi="Times New Roman" w:cs="Times New Roman"/>
          <w:b/>
          <w:bCs/>
        </w:rPr>
      </w:pPr>
    </w:p>
    <w:p w:rsidR="001471BA" w:rsidRPr="008C1B07" w:rsidRDefault="001471BA" w:rsidP="003D1985">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1471BA" w:rsidRPr="009517CD" w:rsidRDefault="001471BA" w:rsidP="003D1985">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w:t>
      </w:r>
      <w:r w:rsidRPr="008F28B3">
        <w:rPr>
          <w:rFonts w:ascii="Times New Roman" w:hAnsi="Times New Roman" w:cs="Times New Roman"/>
        </w:rPr>
        <w:t xml:space="preserve">niższą niż </w:t>
      </w:r>
      <w:r w:rsidRPr="008F28B3">
        <w:rPr>
          <w:rFonts w:ascii="Times New Roman" w:hAnsi="Times New Roman" w:cs="Times New Roman"/>
          <w:b/>
          <w:bCs/>
        </w:rPr>
        <w:t>25.000,00 PLN</w:t>
      </w:r>
      <w:r w:rsidRPr="008F28B3">
        <w:rPr>
          <w:rFonts w:ascii="Times New Roman" w:hAnsi="Times New Roman" w:cs="Times New Roman"/>
        </w:rPr>
        <w:t xml:space="preserve"> (słownie: dwadzieścia pięć tysięcy złotych 00/100) </w:t>
      </w:r>
      <w:r w:rsidRPr="008F28B3">
        <w:rPr>
          <w:rFonts w:ascii="Times New Roman" w:hAnsi="Times New Roman" w:cs="Times New Roman"/>
          <w:b/>
          <w:bCs/>
        </w:rPr>
        <w:t>na jedno i na wszystkie zdarzenia</w:t>
      </w:r>
      <w:r w:rsidRPr="008F28B3">
        <w:rPr>
          <w:rFonts w:ascii="Times New Roman" w:hAnsi="Times New Roman" w:cs="Times New Roman"/>
        </w:rPr>
        <w:t>, a w przypadku jej braku</w:t>
      </w:r>
      <w:r w:rsidRPr="002C06FA">
        <w:rPr>
          <w:rFonts w:ascii="Times New Roman" w:hAnsi="Times New Roman" w:cs="Times New Roman"/>
        </w:rPr>
        <w:t xml:space="preserve">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1471BA" w:rsidRDefault="001471BA" w:rsidP="00F44937">
      <w:pPr>
        <w:autoSpaceDE w:val="0"/>
        <w:autoSpaceDN w:val="0"/>
        <w:adjustRightInd w:val="0"/>
        <w:spacing w:line="240" w:lineRule="auto"/>
        <w:ind w:left="912" w:right="29" w:firstLine="0"/>
        <w:jc w:val="both"/>
        <w:rPr>
          <w:rFonts w:ascii="Times New Roman" w:hAnsi="Times New Roman" w:cs="Times New Roman"/>
          <w:i/>
          <w:iCs/>
        </w:rPr>
      </w:pPr>
    </w:p>
    <w:p w:rsidR="001471BA" w:rsidRPr="00975023" w:rsidRDefault="001471BA" w:rsidP="00F44937">
      <w:pPr>
        <w:autoSpaceDE w:val="0"/>
        <w:autoSpaceDN w:val="0"/>
        <w:adjustRightInd w:val="0"/>
        <w:spacing w:line="240" w:lineRule="auto"/>
        <w:ind w:left="912"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ść dotycząca ww. warunk</w:t>
      </w:r>
      <w:r>
        <w:rPr>
          <w:rFonts w:ascii="Times New Roman" w:eastAsia="TimesNewRoman" w:hAnsi="Times New Roman" w:cs="Times New Roman"/>
          <w:i/>
          <w:iCs/>
        </w:rPr>
        <w:t>ów</w:t>
      </w:r>
      <w:r w:rsidRPr="00975023">
        <w:rPr>
          <w:rFonts w:ascii="Times New Roman" w:eastAsia="TimesNewRoman" w:hAnsi="Times New Roman" w:cs="Times New Roman"/>
          <w:i/>
          <w:iCs/>
        </w:rPr>
        <w:t xml:space="preserve">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w:t>
      </w:r>
      <w:r>
        <w:rPr>
          <w:rFonts w:ascii="Times New Roman" w:hAnsi="Times New Roman" w:cs="Times New Roman"/>
          <w:i/>
          <w:iCs/>
        </w:rPr>
        <w:t>ego kursu złotego w stosunku do </w:t>
      </w:r>
      <w:r w:rsidRPr="00975023">
        <w:rPr>
          <w:rFonts w:ascii="Times New Roman" w:hAnsi="Times New Roman" w:cs="Times New Roman"/>
          <w:i/>
          <w:iCs/>
        </w:rPr>
        <w:t>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1471BA" w:rsidRPr="00975023" w:rsidRDefault="001471BA" w:rsidP="00097C0D">
      <w:pPr>
        <w:autoSpaceDE w:val="0"/>
        <w:autoSpaceDN w:val="0"/>
        <w:adjustRightInd w:val="0"/>
        <w:spacing w:line="240" w:lineRule="auto"/>
        <w:ind w:left="0" w:right="29" w:firstLine="0"/>
        <w:jc w:val="both"/>
        <w:rPr>
          <w:rFonts w:ascii="Times New Roman" w:hAnsi="Times New Roman" w:cs="Times New Roman"/>
          <w:b/>
          <w:bCs/>
        </w:rPr>
      </w:pPr>
    </w:p>
    <w:p w:rsidR="001471BA" w:rsidRPr="00454D0A" w:rsidRDefault="001471BA" w:rsidP="00286A4E">
      <w:pPr>
        <w:numPr>
          <w:ilvl w:val="1"/>
          <w:numId w:val="14"/>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1471BA" w:rsidRPr="00454D0A" w:rsidRDefault="001471BA" w:rsidP="00286A4E">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1471BA" w:rsidRPr="00975023" w:rsidRDefault="001471BA" w:rsidP="00286A4E">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ustawy Prawo </w:t>
      </w:r>
      <w:r w:rsidRPr="00125E85">
        <w:rPr>
          <w:rFonts w:ascii="Times New Roman" w:hAnsi="Times New Roman" w:cs="Times New Roman"/>
          <w:sz w:val="22"/>
          <w:szCs w:val="22"/>
        </w:rPr>
        <w:t>zamówień publicznych (</w:t>
      </w:r>
      <w:r>
        <w:rPr>
          <w:rFonts w:ascii="Times New Roman" w:hAnsi="Times New Roman" w:cs="Times New Roman"/>
          <w:sz w:val="22"/>
          <w:szCs w:val="22"/>
        </w:rPr>
        <w:t xml:space="preserve">tj. Dz. U. z 2013 r. poz. </w:t>
      </w:r>
      <w:r w:rsidRPr="00125E85">
        <w:rPr>
          <w:rFonts w:ascii="Times New Roman" w:hAnsi="Times New Roman" w:cs="Times New Roman"/>
          <w:sz w:val="22"/>
          <w:szCs w:val="22"/>
        </w:rPr>
        <w:t xml:space="preserve">907  ze zm.) wezwie </w:t>
      </w:r>
      <w:r w:rsidRPr="00125E85">
        <w:rPr>
          <w:rFonts w:ascii="Times New Roman" w:hAnsi="Times New Roman" w:cs="Times New Roman"/>
          <w:b/>
          <w:bCs/>
          <w:sz w:val="22"/>
          <w:szCs w:val="22"/>
        </w:rPr>
        <w:t>Wykonawców</w:t>
      </w:r>
      <w:r w:rsidRPr="00125E85">
        <w:rPr>
          <w:rFonts w:ascii="Times New Roman" w:hAnsi="Times New Roman" w:cs="Times New Roman"/>
          <w:sz w:val="22"/>
          <w:szCs w:val="22"/>
        </w:rPr>
        <w:t>, którzy w określonym terminie nie złożyli</w:t>
      </w:r>
      <w:r w:rsidRPr="00975023">
        <w:rPr>
          <w:rFonts w:ascii="Times New Roman" w:hAnsi="Times New Roman" w:cs="Times New Roman"/>
          <w:sz w:val="22"/>
          <w:szCs w:val="22"/>
        </w:rPr>
        <w:t xml:space="preserve">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w:t>
      </w:r>
      <w:r>
        <w:rPr>
          <w:rFonts w:ascii="Times New Roman" w:hAnsi="Times New Roman" w:cs="Times New Roman"/>
          <w:sz w:val="22"/>
          <w:szCs w:val="22"/>
        </w:rPr>
        <w:t>ków udziału w postępowaniu oraz </w:t>
      </w:r>
      <w:r w:rsidRPr="00975023">
        <w:rPr>
          <w:rFonts w:ascii="Times New Roman" w:hAnsi="Times New Roman" w:cs="Times New Roman"/>
          <w:sz w:val="22"/>
          <w:szCs w:val="22"/>
        </w:rPr>
        <w:t xml:space="preserve">spełnianie przez oferowane </w:t>
      </w:r>
      <w:r>
        <w:rPr>
          <w:rFonts w:ascii="Times New Roman" w:hAnsi="Times New Roman" w:cs="Times New Roman"/>
          <w:sz w:val="22"/>
          <w:szCs w:val="22"/>
        </w:rPr>
        <w:t>dostawy</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Pr>
          <w:rFonts w:ascii="Times New Roman" w:hAnsi="Times New Roman" w:cs="Times New Roman"/>
          <w:sz w:val="22"/>
          <w:szCs w:val="22"/>
        </w:rPr>
        <w:t>, nie później niż </w:t>
      </w:r>
      <w:r w:rsidRPr="00975023">
        <w:rPr>
          <w:rFonts w:ascii="Times New Roman" w:hAnsi="Times New Roman" w:cs="Times New Roman"/>
          <w:sz w:val="22"/>
          <w:szCs w:val="22"/>
        </w:rPr>
        <w:t>w</w:t>
      </w:r>
      <w:r>
        <w:rPr>
          <w:rFonts w:ascii="Times New Roman" w:hAnsi="Times New Roman" w:cs="Times New Roman"/>
          <w:sz w:val="22"/>
          <w:szCs w:val="22"/>
        </w:rPr>
        <w:t> </w:t>
      </w:r>
      <w:r w:rsidRPr="00975023">
        <w:rPr>
          <w:rFonts w:ascii="Times New Roman" w:hAnsi="Times New Roman" w:cs="Times New Roman"/>
          <w:sz w:val="22"/>
          <w:szCs w:val="22"/>
        </w:rPr>
        <w:t>dniu, w którym upłynął termin składania ofert.</w:t>
      </w:r>
    </w:p>
    <w:p w:rsidR="001471BA" w:rsidRPr="00B622D8" w:rsidRDefault="001471BA" w:rsidP="00097C0D">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1471BA" w:rsidRPr="00B622D8" w:rsidRDefault="001471BA" w:rsidP="00097C0D">
      <w:pPr>
        <w:numPr>
          <w:ilvl w:val="0"/>
          <w:numId w:val="41"/>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1471BA" w:rsidRPr="00B622D8" w:rsidRDefault="001471BA" w:rsidP="00097C0D">
      <w:pPr>
        <w:shd w:val="clear" w:color="auto" w:fill="FFFFFF"/>
        <w:tabs>
          <w:tab w:val="left" w:pos="0"/>
        </w:tabs>
        <w:spacing w:line="240" w:lineRule="auto"/>
        <w:ind w:right="-233"/>
        <w:jc w:val="both"/>
        <w:rPr>
          <w:rFonts w:ascii="Times New Roman" w:hAnsi="Times New Roman" w:cs="Times New Roman"/>
          <w:b/>
          <w:bCs/>
        </w:rPr>
      </w:pPr>
    </w:p>
    <w:p w:rsidR="001471BA" w:rsidRDefault="001471BA" w:rsidP="00286A4E">
      <w:pPr>
        <w:widowControl/>
        <w:numPr>
          <w:ilvl w:val="0"/>
          <w:numId w:val="17"/>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1471BA" w:rsidRDefault="001471BA" w:rsidP="00286A4E">
      <w:pPr>
        <w:widowControl/>
        <w:numPr>
          <w:ilvl w:val="0"/>
          <w:numId w:val="39"/>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r w:rsidRPr="00BA4AD7">
        <w:rPr>
          <w:rFonts w:ascii="Times New Roman" w:hAnsi="Times New Roman" w:cs="Times New Roman"/>
          <w:b/>
          <w:bCs/>
          <w:u w:val="single"/>
        </w:rPr>
        <w:t>Dla Zadania 1 i 2.</w:t>
      </w:r>
    </w:p>
    <w:p w:rsidR="001471BA" w:rsidRPr="00214441" w:rsidRDefault="001471BA"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1471BA" w:rsidRPr="007E7ED1" w:rsidRDefault="001471BA" w:rsidP="00286A4E">
      <w:pPr>
        <w:widowControl/>
        <w:numPr>
          <w:ilvl w:val="0"/>
          <w:numId w:val="39"/>
        </w:numPr>
        <w:autoSpaceDE w:val="0"/>
        <w:autoSpaceDN w:val="0"/>
        <w:adjustRightInd w:val="0"/>
        <w:spacing w:line="240" w:lineRule="auto"/>
        <w:ind w:left="990" w:right="28"/>
        <w:jc w:val="both"/>
        <w:rPr>
          <w:rFonts w:ascii="Times New Roman" w:hAnsi="Times New Roman" w:cs="Times New Roman"/>
          <w:i/>
          <w:iCs/>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 xml:space="preserve">głównych </w:t>
      </w:r>
      <w:r>
        <w:rPr>
          <w:rFonts w:ascii="Times New Roman" w:hAnsi="Times New Roman" w:cs="Times New Roman"/>
        </w:rPr>
        <w:t>dostaw,</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dostawy zostały wykonane, oraz załączeniem dowodów, czy zostały wykonane lub są wykonywane należycie - </w:t>
      </w:r>
      <w:r w:rsidRPr="0095579F">
        <w:rPr>
          <w:rFonts w:ascii="Times New Roman" w:hAnsi="Times New Roman" w:cs="Times New Roman"/>
          <w:b/>
          <w:bCs/>
        </w:rPr>
        <w:t xml:space="preserve">Załącznik Nr </w:t>
      </w:r>
      <w:r>
        <w:rPr>
          <w:rFonts w:ascii="Times New Roman" w:hAnsi="Times New Roman" w:cs="Times New Roman"/>
          <w:b/>
          <w:bCs/>
        </w:rPr>
        <w:t>3</w:t>
      </w:r>
      <w:r w:rsidRPr="0095579F">
        <w:rPr>
          <w:rFonts w:ascii="Times New Roman" w:hAnsi="Times New Roman" w:cs="Times New Roman"/>
          <w:b/>
          <w:bCs/>
        </w:rPr>
        <w:t xml:space="preserve"> </w:t>
      </w:r>
      <w:r w:rsidRPr="0095579F">
        <w:rPr>
          <w:rFonts w:ascii="Times New Roman" w:hAnsi="Times New Roman" w:cs="Times New Roman"/>
        </w:rPr>
        <w:t>(druk do wypełnienia)</w:t>
      </w:r>
      <w:r w:rsidRPr="00F10926">
        <w:rPr>
          <w:rFonts w:ascii="Times New Roman" w:hAnsi="Times New Roman" w:cs="Times New Roman"/>
        </w:rPr>
        <w:t>.</w:t>
      </w:r>
      <w:r>
        <w:rPr>
          <w:rFonts w:ascii="Times New Roman" w:hAnsi="Times New Roman" w:cs="Times New Roman"/>
          <w:b/>
          <w:bCs/>
        </w:rPr>
        <w:t xml:space="preserve"> </w:t>
      </w:r>
      <w:r w:rsidRPr="00F10926">
        <w:rPr>
          <w:rFonts w:ascii="Times New Roman" w:hAnsi="Times New Roman" w:cs="Times New Roman"/>
        </w:rPr>
        <w:t>Dla Zadania 1 i 2.</w:t>
      </w:r>
    </w:p>
    <w:p w:rsidR="001471BA" w:rsidRPr="00234DB4" w:rsidRDefault="001471BA" w:rsidP="007E7ED1">
      <w:pPr>
        <w:widowControl/>
        <w:autoSpaceDE w:val="0"/>
        <w:autoSpaceDN w:val="0"/>
        <w:adjustRightInd w:val="0"/>
        <w:spacing w:line="240" w:lineRule="auto"/>
        <w:ind w:left="990" w:right="28" w:firstLine="3"/>
        <w:jc w:val="both"/>
        <w:rPr>
          <w:rFonts w:ascii="Times New Roman" w:hAnsi="Times New Roman" w:cs="Times New Roman"/>
        </w:rPr>
      </w:pPr>
      <w:r w:rsidRPr="00234DB4">
        <w:rPr>
          <w:rFonts w:ascii="Times New Roman" w:hAnsi="Times New Roman" w:cs="Times New Roman"/>
          <w:i/>
          <w:iCs/>
        </w:rPr>
        <w:t xml:space="preserve">W przypadku składania oferty wspólnej </w:t>
      </w:r>
      <w:r w:rsidRPr="00234DB4">
        <w:rPr>
          <w:rFonts w:ascii="Times New Roman" w:hAnsi="Times New Roman" w:cs="Times New Roman"/>
          <w:b/>
          <w:bCs/>
          <w:i/>
          <w:iCs/>
        </w:rPr>
        <w:t xml:space="preserve">Wykonawcy </w:t>
      </w:r>
      <w:r w:rsidRPr="00234DB4">
        <w:rPr>
          <w:rFonts w:ascii="Times New Roman" w:hAnsi="Times New Roman" w:cs="Times New Roman"/>
          <w:i/>
          <w:iCs/>
        </w:rPr>
        <w:t>składający ofertę wspólną składają jeden wspólny ww. wykaz.</w:t>
      </w:r>
    </w:p>
    <w:p w:rsidR="001471BA" w:rsidRPr="000B3BE0" w:rsidRDefault="001471BA" w:rsidP="007E7ED1">
      <w:pPr>
        <w:autoSpaceDE w:val="0"/>
        <w:autoSpaceDN w:val="0"/>
        <w:adjustRightInd w:val="0"/>
        <w:spacing w:line="240" w:lineRule="auto"/>
        <w:ind w:left="993" w:right="39" w:firstLine="423"/>
        <w:jc w:val="both"/>
        <w:rPr>
          <w:rFonts w:ascii="Times New Roman" w:hAnsi="Times New Roman" w:cs="Times New Roman"/>
        </w:rPr>
      </w:pPr>
      <w:r w:rsidRPr="00E21B8E">
        <w:rPr>
          <w:rFonts w:ascii="Times New Roman" w:hAnsi="Times New Roman" w:cs="Times New Roman"/>
        </w:rPr>
        <w:t xml:space="preserve">Za główne </w:t>
      </w:r>
      <w:r>
        <w:rPr>
          <w:rFonts w:ascii="Times New Roman" w:hAnsi="Times New Roman" w:cs="Times New Roman"/>
        </w:rPr>
        <w:t>dostawy</w:t>
      </w:r>
      <w:r w:rsidRPr="00E21B8E">
        <w:rPr>
          <w:rFonts w:ascii="Times New Roman" w:hAnsi="Times New Roman" w:cs="Times New Roman"/>
        </w:rPr>
        <w:t xml:space="preserve"> uznaje się </w:t>
      </w:r>
      <w:r>
        <w:rPr>
          <w:rFonts w:ascii="Times New Roman" w:hAnsi="Times New Roman" w:cs="Times New Roman"/>
        </w:rPr>
        <w:t>dostawy niezbędne do wykazania spełnienia warunku określonego w SIWZ, Rozdział A pkt. VIII pkt.1 ppkt. 2), tj.:</w:t>
      </w:r>
    </w:p>
    <w:p w:rsidR="001471BA" w:rsidRDefault="001471BA" w:rsidP="007E7ED1">
      <w:pPr>
        <w:widowControl/>
        <w:autoSpaceDE w:val="0"/>
        <w:autoSpaceDN w:val="0"/>
        <w:adjustRightInd w:val="0"/>
        <w:spacing w:line="240" w:lineRule="auto"/>
        <w:ind w:left="285" w:right="29" w:firstLine="708"/>
        <w:jc w:val="both"/>
        <w:rPr>
          <w:rFonts w:ascii="Times New Roman" w:hAnsi="Times New Roman" w:cs="Times New Roman"/>
        </w:rPr>
      </w:pPr>
    </w:p>
    <w:p w:rsidR="001471BA" w:rsidRPr="008C1B07" w:rsidRDefault="001471BA" w:rsidP="004E4249">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1471BA" w:rsidRDefault="001471BA" w:rsidP="004E4249">
      <w:pPr>
        <w:autoSpaceDE w:val="0"/>
        <w:autoSpaceDN w:val="0"/>
        <w:adjustRightInd w:val="0"/>
        <w:spacing w:line="240" w:lineRule="auto"/>
        <w:ind w:left="993" w:right="3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pomostów pływających w ramach jednej umowy</w:t>
      </w:r>
      <w:r w:rsidRPr="00A368B3">
        <w:rPr>
          <w:rFonts w:ascii="Times New Roman" w:hAnsi="Times New Roman" w:cs="Times New Roman"/>
          <w:color w:val="C00000"/>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 xml:space="preserve">wartości nie mniejszej niż </w:t>
      </w:r>
      <w:r>
        <w:rPr>
          <w:rFonts w:ascii="Times New Roman" w:hAnsi="Times New Roman" w:cs="Times New Roman"/>
          <w:b/>
          <w:bCs/>
          <w:u w:val="single"/>
        </w:rPr>
        <w:t>100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sto </w:t>
      </w:r>
      <w:r w:rsidRPr="00A368B3">
        <w:rPr>
          <w:rFonts w:ascii="Times New Roman" w:hAnsi="Times New Roman" w:cs="Times New Roman"/>
        </w:rPr>
        <w:t>tysięcy złotych 00/100 brutto).</w:t>
      </w:r>
    </w:p>
    <w:p w:rsidR="001471BA" w:rsidRDefault="001471BA" w:rsidP="004E4249">
      <w:pPr>
        <w:autoSpaceDE w:val="0"/>
        <w:autoSpaceDN w:val="0"/>
        <w:adjustRightInd w:val="0"/>
        <w:spacing w:line="240" w:lineRule="auto"/>
        <w:ind w:left="426" w:right="29" w:firstLine="0"/>
        <w:jc w:val="both"/>
        <w:rPr>
          <w:rFonts w:ascii="Times New Roman" w:hAnsi="Times New Roman" w:cs="Times New Roman"/>
          <w:i/>
          <w:iCs/>
        </w:rPr>
      </w:pPr>
    </w:p>
    <w:p w:rsidR="001471BA" w:rsidRPr="008C1B07" w:rsidRDefault="001471BA" w:rsidP="004E4249">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1471BA" w:rsidRDefault="001471BA" w:rsidP="004E4249">
      <w:pPr>
        <w:widowControl/>
        <w:autoSpaceDE w:val="0"/>
        <w:autoSpaceDN w:val="0"/>
        <w:adjustRightInd w:val="0"/>
        <w:spacing w:line="240" w:lineRule="auto"/>
        <w:ind w:left="993" w:right="2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zjeżdżalni wodnych</w:t>
      </w:r>
      <w:r w:rsidRPr="00034A48">
        <w:rPr>
          <w:rFonts w:ascii="Times New Roman" w:hAnsi="Times New Roman" w:cs="Times New Roman"/>
        </w:rPr>
        <w:t xml:space="preserve"> </w:t>
      </w:r>
      <w:r>
        <w:rPr>
          <w:rFonts w:ascii="Times New Roman" w:hAnsi="Times New Roman" w:cs="Times New Roman"/>
        </w:rPr>
        <w:t>w ramach jednej umowy</w:t>
      </w:r>
      <w:r w:rsidRPr="00A368B3">
        <w:rPr>
          <w:rFonts w:ascii="Times New Roman" w:hAnsi="Times New Roman" w:cs="Times New Roman"/>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wartości nie mniejszej niż</w:t>
      </w:r>
      <w:r>
        <w:rPr>
          <w:rFonts w:ascii="Times New Roman" w:hAnsi="Times New Roman" w:cs="Times New Roman"/>
        </w:rPr>
        <w:t> </w:t>
      </w:r>
      <w:r>
        <w:rPr>
          <w:rFonts w:ascii="Times New Roman" w:hAnsi="Times New Roman" w:cs="Times New Roman"/>
          <w:b/>
          <w:bCs/>
          <w:u w:val="single"/>
        </w:rPr>
        <w:t>20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dwadzieścia </w:t>
      </w:r>
      <w:r w:rsidRPr="00A368B3">
        <w:rPr>
          <w:rFonts w:ascii="Times New Roman" w:hAnsi="Times New Roman" w:cs="Times New Roman"/>
        </w:rPr>
        <w:t>tysięcy złotych 00/100 brutto).</w:t>
      </w:r>
    </w:p>
    <w:p w:rsidR="001471BA" w:rsidRDefault="001471BA" w:rsidP="007E7ED1">
      <w:pPr>
        <w:widowControl/>
        <w:autoSpaceDE w:val="0"/>
        <w:autoSpaceDN w:val="0"/>
        <w:adjustRightInd w:val="0"/>
        <w:spacing w:line="240" w:lineRule="auto"/>
        <w:ind w:left="285" w:right="29" w:firstLine="708"/>
        <w:jc w:val="both"/>
        <w:rPr>
          <w:rFonts w:ascii="Times New Roman" w:hAnsi="Times New Roman" w:cs="Times New Roman"/>
        </w:rPr>
      </w:pPr>
    </w:p>
    <w:p w:rsidR="001471BA" w:rsidRDefault="001471BA" w:rsidP="007E7ED1">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dostawy zostały wykonane lub są wykonywane należycie są:</w:t>
      </w:r>
    </w:p>
    <w:p w:rsidR="001471BA" w:rsidRDefault="001471BA" w:rsidP="00286A4E">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dostaw okresowych lub ciągłych poświadczenie powinno być wydane nie wcześniej niż 3 miesiące przed upływem terminu składania ofert;</w:t>
      </w:r>
    </w:p>
    <w:p w:rsidR="001471BA" w:rsidRDefault="001471BA" w:rsidP="00286A4E">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1471BA" w:rsidRPr="006D356D" w:rsidRDefault="001471BA" w:rsidP="00D350DD">
      <w:pPr>
        <w:widowControl/>
        <w:autoSpaceDE w:val="0"/>
        <w:autoSpaceDN w:val="0"/>
        <w:adjustRightInd w:val="0"/>
        <w:spacing w:line="240" w:lineRule="auto"/>
        <w:ind w:left="0" w:right="29" w:firstLine="0"/>
        <w:jc w:val="both"/>
        <w:rPr>
          <w:rFonts w:ascii="Times New Roman" w:hAnsi="Times New Roman" w:cs="Times New Roman"/>
          <w:highlight w:val="yellow"/>
        </w:rPr>
      </w:pPr>
    </w:p>
    <w:p w:rsidR="001471BA" w:rsidRDefault="001471BA" w:rsidP="00E65FCA">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dostawy wskazane w wykazie </w:t>
      </w:r>
      <w:r w:rsidRPr="00911184">
        <w:rPr>
          <w:rFonts w:ascii="Times New Roman" w:hAnsi="Times New Roman" w:cs="Times New Roman"/>
        </w:rPr>
        <w:t>(Załącznik nr 3 do SIWZ),</w:t>
      </w:r>
      <w:r>
        <w:rPr>
          <w:rFonts w:ascii="Times New Roman" w:hAnsi="Times New Roman" w:cs="Times New Roman"/>
        </w:rPr>
        <w:t xml:space="preserve">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dostawy zostały wykonane lub są wykonywane należycie.</w:t>
      </w:r>
    </w:p>
    <w:p w:rsidR="001471BA" w:rsidRPr="001F5366" w:rsidRDefault="001471BA" w:rsidP="00D324C4">
      <w:pPr>
        <w:widowControl/>
        <w:autoSpaceDE w:val="0"/>
        <w:autoSpaceDN w:val="0"/>
        <w:adjustRightInd w:val="0"/>
        <w:spacing w:line="240" w:lineRule="auto"/>
        <w:ind w:left="0" w:right="29" w:firstLine="0"/>
        <w:jc w:val="both"/>
        <w:rPr>
          <w:rFonts w:ascii="Times New Roman" w:hAnsi="Times New Roman" w:cs="Times New Roman"/>
        </w:rPr>
      </w:pPr>
    </w:p>
    <w:p w:rsidR="001471BA" w:rsidRDefault="001471BA" w:rsidP="00286A4E">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 tj.:</w:t>
      </w:r>
    </w:p>
    <w:p w:rsidR="001471BA" w:rsidRDefault="001471BA" w:rsidP="00A846A7">
      <w:pPr>
        <w:widowControl/>
        <w:autoSpaceDE w:val="0"/>
        <w:autoSpaceDN w:val="0"/>
        <w:adjustRightInd w:val="0"/>
        <w:spacing w:line="240" w:lineRule="auto"/>
        <w:ind w:left="912" w:right="29" w:firstLine="78"/>
        <w:jc w:val="both"/>
        <w:rPr>
          <w:rFonts w:ascii="Times New Roman" w:hAnsi="Times New Roman" w:cs="Times New Roman"/>
          <w:b/>
          <w:bCs/>
          <w:u w:val="single"/>
        </w:rPr>
      </w:pPr>
    </w:p>
    <w:p w:rsidR="001471BA" w:rsidRDefault="001471BA" w:rsidP="00A846A7">
      <w:pPr>
        <w:widowControl/>
        <w:autoSpaceDE w:val="0"/>
        <w:autoSpaceDN w:val="0"/>
        <w:adjustRightInd w:val="0"/>
        <w:spacing w:line="240" w:lineRule="auto"/>
        <w:ind w:left="912" w:right="29" w:firstLine="78"/>
        <w:jc w:val="both"/>
        <w:rPr>
          <w:rFonts w:ascii="Times New Roman" w:hAnsi="Times New Roman" w:cs="Times New Roman"/>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1471BA" w:rsidRPr="002C06FA" w:rsidRDefault="001471BA" w:rsidP="00A846A7">
      <w:pPr>
        <w:widowControl/>
        <w:autoSpaceDE w:val="0"/>
        <w:autoSpaceDN w:val="0"/>
        <w:adjustRightInd w:val="0"/>
        <w:spacing w:line="240" w:lineRule="auto"/>
        <w:ind w:left="990" w:right="29" w:firstLine="0"/>
        <w:jc w:val="both"/>
        <w:rPr>
          <w:rFonts w:ascii="Times New Roman" w:hAnsi="Times New Roman" w:cs="Times New Roman"/>
        </w:rPr>
      </w:pPr>
      <w:r w:rsidRPr="00371B4E">
        <w:rPr>
          <w:rFonts w:ascii="Times New Roman" w:hAnsi="Times New Roman" w:cs="Times New Roman"/>
        </w:rPr>
        <w:t>na kwotę nie niższą niż</w:t>
      </w:r>
      <w:r>
        <w:rPr>
          <w:rFonts w:ascii="Times New Roman" w:hAnsi="Times New Roman" w:cs="Times New Roman"/>
        </w:rPr>
        <w:t xml:space="preserve">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sidRPr="002C06FA">
        <w:rPr>
          <w:rFonts w:ascii="Times New Roman" w:hAnsi="Times New Roman" w:cs="Times New Roman"/>
          <w:b/>
          <w:bCs/>
        </w:rPr>
        <w:t>na jedno i na wszystkie zdarzenia</w:t>
      </w:r>
      <w:r w:rsidRPr="002C06FA">
        <w:rPr>
          <w:rFonts w:ascii="Times New Roman" w:hAnsi="Times New Roman" w:cs="Times New Roman"/>
        </w:rPr>
        <w:t>, a w przyp</w:t>
      </w:r>
      <w:r>
        <w:rPr>
          <w:rFonts w:ascii="Times New Roman" w:hAnsi="Times New Roman" w:cs="Times New Roman"/>
        </w:rPr>
        <w:t xml:space="preserve">adku jej braku innego dokumentu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1471BA" w:rsidRDefault="001471BA" w:rsidP="00731370">
      <w:pPr>
        <w:widowControl/>
        <w:autoSpaceDE w:val="0"/>
        <w:autoSpaceDN w:val="0"/>
        <w:adjustRightInd w:val="0"/>
        <w:spacing w:line="240" w:lineRule="auto"/>
        <w:ind w:left="990" w:right="29" w:firstLine="0"/>
        <w:jc w:val="both"/>
        <w:rPr>
          <w:rFonts w:ascii="Times New Roman" w:hAnsi="Times New Roman" w:cs="Times New Roman"/>
          <w:i/>
          <w:iCs/>
        </w:rPr>
      </w:pPr>
    </w:p>
    <w:p w:rsidR="001471BA" w:rsidRPr="008C1B07" w:rsidRDefault="001471BA" w:rsidP="00A846A7">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1471BA" w:rsidRPr="009517CD" w:rsidRDefault="001471BA" w:rsidP="00A846A7">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sidRPr="0015322D">
        <w:rPr>
          <w:rFonts w:ascii="Times New Roman" w:hAnsi="Times New Roman" w:cs="Times New Roman"/>
          <w:b/>
          <w:bCs/>
        </w:rPr>
        <w:t>25.000,00 PLN</w:t>
      </w:r>
      <w:r w:rsidRPr="0015322D">
        <w:rPr>
          <w:rFonts w:ascii="Times New Roman" w:hAnsi="Times New Roman" w:cs="Times New Roman"/>
        </w:rPr>
        <w:t xml:space="preserve"> (słownie: dwadzieścia pięć tysięcy złotych 00/100) </w:t>
      </w:r>
      <w:r w:rsidRPr="0015322D">
        <w:rPr>
          <w:rFonts w:ascii="Times New Roman" w:hAnsi="Times New Roman" w:cs="Times New Roman"/>
          <w:b/>
          <w:bCs/>
        </w:rPr>
        <w:t>na jedno i na wszystkie zdarzenia</w:t>
      </w:r>
      <w:r w:rsidRPr="0015322D">
        <w:rPr>
          <w:rFonts w:ascii="Times New Roman" w:hAnsi="Times New Roman" w:cs="Times New Roman"/>
        </w:rPr>
        <w:t>,</w:t>
      </w:r>
      <w:r w:rsidRPr="002C06FA">
        <w:rPr>
          <w:rFonts w:ascii="Times New Roman" w:hAnsi="Times New Roman" w:cs="Times New Roman"/>
        </w:rPr>
        <w:t xml:space="preserve"> a w przypadku jej braku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1471BA" w:rsidRDefault="001471BA" w:rsidP="00EC5482">
      <w:pPr>
        <w:widowControl/>
        <w:autoSpaceDE w:val="0"/>
        <w:autoSpaceDN w:val="0"/>
        <w:adjustRightInd w:val="0"/>
        <w:spacing w:line="240" w:lineRule="auto"/>
        <w:ind w:left="0" w:right="29" w:firstLine="0"/>
        <w:jc w:val="both"/>
        <w:rPr>
          <w:rFonts w:ascii="Times New Roman" w:hAnsi="Times New Roman" w:cs="Times New Roman"/>
          <w:i/>
          <w:iCs/>
        </w:rPr>
      </w:pPr>
    </w:p>
    <w:p w:rsidR="001471BA" w:rsidRDefault="001471BA" w:rsidP="00731370">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1471BA" w:rsidRPr="00731370" w:rsidRDefault="001471BA" w:rsidP="00731370">
      <w:pPr>
        <w:widowControl/>
        <w:autoSpaceDE w:val="0"/>
        <w:autoSpaceDN w:val="0"/>
        <w:adjustRightInd w:val="0"/>
        <w:spacing w:line="240" w:lineRule="auto"/>
        <w:ind w:left="630" w:right="29" w:firstLine="0"/>
        <w:jc w:val="both"/>
        <w:rPr>
          <w:rFonts w:ascii="Times New Roman" w:hAnsi="Times New Roman" w:cs="Times New Roman"/>
        </w:rPr>
      </w:pPr>
    </w:p>
    <w:p w:rsidR="001471BA" w:rsidRDefault="001471BA" w:rsidP="00286A4E">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Pr>
          <w:rFonts w:ascii="Times New Roman" w:hAnsi="Times New Roman" w:cs="Times New Roman"/>
        </w:rPr>
        <w:t xml:space="preserve"> - </w:t>
      </w:r>
      <w:r w:rsidRPr="0050435F">
        <w:rPr>
          <w:rFonts w:ascii="Times New Roman" w:hAnsi="Times New Roman" w:cs="Times New Roman"/>
          <w:b/>
          <w:bCs/>
          <w:u w:val="single"/>
        </w:rPr>
        <w:t>dla Zadania 1 i 2</w:t>
      </w:r>
      <w:r>
        <w:rPr>
          <w:rFonts w:ascii="Times New Roman" w:hAnsi="Times New Roman" w:cs="Times New Roman"/>
        </w:rPr>
        <w:t>.</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 xml:space="preserve">iż będzie dysponował zasobami niezbędnymi do realizacji zamówienia, </w:t>
      </w:r>
      <w:r w:rsidRPr="003271CF">
        <w:rPr>
          <w:rFonts w:ascii="Times New Roman" w:hAnsi="Times New Roman" w:cs="Times New Roman"/>
          <w:u w:val="single"/>
        </w:rPr>
        <w:t>w szczególności przedstawiając w tym celu pisemne zobowiązanie tych podmiotów do oddania</w:t>
      </w:r>
      <w:r w:rsidRPr="003271CF">
        <w:rPr>
          <w:rFonts w:ascii="Times New Roman" w:hAnsi="Times New Roman" w:cs="Times New Roman"/>
          <w:b/>
          <w:bCs/>
          <w:u w:val="single"/>
        </w:rPr>
        <w:t xml:space="preserve"> Wykonawcy </w:t>
      </w:r>
      <w:r w:rsidRPr="003271CF">
        <w:rPr>
          <w:rFonts w:ascii="Times New Roman" w:hAnsi="Times New Roman" w:cs="Times New Roman"/>
          <w:u w:val="single"/>
        </w:rPr>
        <w:t>do dyspozycji niezbędnych zasobów na okres korzystania z nich przy wykon</w:t>
      </w:r>
      <w:r>
        <w:rPr>
          <w:rFonts w:ascii="Times New Roman" w:hAnsi="Times New Roman" w:cs="Times New Roman"/>
          <w:u w:val="single"/>
        </w:rPr>
        <w:t>ywa</w:t>
      </w:r>
      <w:r w:rsidRPr="003271CF">
        <w:rPr>
          <w:rFonts w:ascii="Times New Roman" w:hAnsi="Times New Roman" w:cs="Times New Roman"/>
          <w:u w:val="single"/>
        </w:rPr>
        <w:t>niu zamówienia (art. 26 ust. 2b ustawy Pzp).</w:t>
      </w:r>
      <w:r>
        <w:rPr>
          <w:rFonts w:ascii="Times New Roman" w:hAnsi="Times New Roman" w:cs="Times New Roman"/>
        </w:rPr>
        <w:t xml:space="preserve"> Dokument, z którego będzie wynikać zobowiązanie podmiotu trzeciego powinien wyrażać w sposób wyraźny i jednoznaczny wolę udzielenia </w:t>
      </w:r>
      <w:r w:rsidRPr="00B90684">
        <w:rPr>
          <w:rFonts w:ascii="Times New Roman" w:hAnsi="Times New Roman" w:cs="Times New Roman"/>
          <w:b/>
          <w:bCs/>
        </w:rPr>
        <w:t>Wykonawcy</w:t>
      </w:r>
      <w:r>
        <w:rPr>
          <w:rFonts w:ascii="Times New Roman" w:hAnsi="Times New Roman" w:cs="Times New Roman"/>
        </w:rPr>
        <w:t>, ubiegającemu się o zamówienie odpowiedniego zasobu, czyli wskazać jego zakres, rodzaj, czas udzielenia, a także inne istotne okoliczności, w tym wynikające ze specyfiki tego zasobu.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 aby z treści dokumentu jasno wynikało:</w:t>
      </w:r>
    </w:p>
    <w:p w:rsidR="001471BA" w:rsidRDefault="001471BA" w:rsidP="00286A4E">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1471BA" w:rsidRDefault="001471BA" w:rsidP="00286A4E">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w jaki sposób zostaną wykorzystane zasoby</w:t>
      </w:r>
      <w:r w:rsidRPr="00A12837">
        <w:rPr>
          <w:rFonts w:ascii="Times New Roman" w:hAnsi="Times New Roman" w:cs="Times New Roman"/>
        </w:rPr>
        <w:t xml:space="preserve"> innego podmiotu, przez </w:t>
      </w:r>
      <w:r w:rsidRPr="00866C6C">
        <w:rPr>
          <w:rFonts w:ascii="Times New Roman" w:hAnsi="Times New Roman" w:cs="Times New Roman"/>
          <w:b/>
          <w:bCs/>
        </w:rPr>
        <w:t>Wykonawcę</w:t>
      </w:r>
      <w:r>
        <w:rPr>
          <w:rFonts w:ascii="Times New Roman" w:hAnsi="Times New Roman" w:cs="Times New Roman"/>
        </w:rPr>
        <w:t>, przy </w:t>
      </w:r>
      <w:r w:rsidRPr="00A12837">
        <w:rPr>
          <w:rFonts w:ascii="Times New Roman" w:hAnsi="Times New Roman" w:cs="Times New Roman"/>
        </w:rPr>
        <w:t>wykonywaniu zamówienia,</w:t>
      </w:r>
    </w:p>
    <w:p w:rsidR="001471BA" w:rsidRDefault="001471BA" w:rsidP="00286A4E">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jakiego charakteru stosunki będą łączyły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1471BA" w:rsidRPr="00A12837" w:rsidRDefault="001471BA" w:rsidP="00286A4E">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i </w:t>
      </w:r>
      <w:r>
        <w:rPr>
          <w:rFonts w:ascii="Times New Roman" w:hAnsi="Times New Roman" w:cs="Times New Roman"/>
        </w:rPr>
        <w:t xml:space="preserve">w jakim okresie inny podmiot będzie brał udział </w:t>
      </w:r>
      <w:r w:rsidRPr="00A12837">
        <w:rPr>
          <w:rFonts w:ascii="Times New Roman" w:hAnsi="Times New Roman" w:cs="Times New Roman"/>
        </w:rPr>
        <w:t>przy wykonywaniu zamówienia.</w:t>
      </w:r>
    </w:p>
    <w:p w:rsidR="001471BA" w:rsidRDefault="001471BA" w:rsidP="00851583">
      <w:pPr>
        <w:widowControl/>
        <w:spacing w:line="240" w:lineRule="auto"/>
        <w:rPr>
          <w:rFonts w:ascii="Times New Roman" w:hAnsi="Times New Roman" w:cs="Times New Roman"/>
        </w:rPr>
      </w:pPr>
    </w:p>
    <w:p w:rsidR="001471BA" w:rsidRDefault="001471BA" w:rsidP="005A7CB8">
      <w:pPr>
        <w:widowControl/>
        <w:spacing w:line="240" w:lineRule="auto"/>
        <w:ind w:left="938" w:firstLine="0"/>
        <w:jc w:val="both"/>
        <w:rPr>
          <w:rFonts w:ascii="Times New Roman" w:hAnsi="Times New Roman" w:cs="Times New Roman"/>
          <w:color w:val="000000"/>
        </w:rPr>
      </w:pPr>
      <w:r w:rsidRPr="005A7CB8">
        <w:rPr>
          <w:rFonts w:ascii="Times New Roman" w:hAnsi="Times New Roman" w:cs="Times New Roman"/>
          <w:color w:val="000000"/>
        </w:rPr>
        <w:t xml:space="preserve">Jeżeli w ocenie </w:t>
      </w:r>
      <w:r w:rsidRPr="00C5267F">
        <w:rPr>
          <w:rFonts w:ascii="Times New Roman" w:hAnsi="Times New Roman" w:cs="Times New Roman"/>
          <w:b/>
          <w:bCs/>
          <w:color w:val="000000"/>
        </w:rPr>
        <w:t>Zamawiającego</w:t>
      </w:r>
      <w:r w:rsidRPr="005A7CB8">
        <w:rPr>
          <w:rFonts w:ascii="Times New Roman" w:hAnsi="Times New Roman" w:cs="Times New Roman"/>
          <w:color w:val="000000"/>
        </w:rPr>
        <w:t xml:space="preserve"> informacje będą niewystarczające tj. </w:t>
      </w:r>
      <w:r w:rsidRPr="00C5267F">
        <w:rPr>
          <w:rFonts w:ascii="Times New Roman" w:hAnsi="Times New Roman" w:cs="Times New Roman"/>
          <w:b/>
          <w:bCs/>
          <w:color w:val="000000"/>
        </w:rPr>
        <w:t>Zamawiający</w:t>
      </w:r>
      <w:r>
        <w:rPr>
          <w:rFonts w:ascii="Times New Roman" w:hAnsi="Times New Roman" w:cs="Times New Roman"/>
          <w:color w:val="000000"/>
        </w:rPr>
        <w:t xml:space="preserve"> uzna,</w:t>
      </w:r>
      <w:r w:rsidRPr="005A7CB8">
        <w:rPr>
          <w:rFonts w:ascii="Times New Roman" w:hAnsi="Times New Roman" w:cs="Times New Roman"/>
          <w:color w:val="000000"/>
        </w:rPr>
        <w:t xml:space="preserve"> iż </w:t>
      </w:r>
      <w:r w:rsidRPr="00C5267F">
        <w:rPr>
          <w:rFonts w:ascii="Times New Roman" w:hAnsi="Times New Roman" w:cs="Times New Roman"/>
          <w:b/>
          <w:bCs/>
          <w:color w:val="000000"/>
        </w:rPr>
        <w:t>Wykonawca</w:t>
      </w:r>
      <w:r w:rsidRPr="005A7CB8">
        <w:rPr>
          <w:rFonts w:ascii="Times New Roman" w:hAnsi="Times New Roman" w:cs="Times New Roman"/>
          <w:color w:val="000000"/>
        </w:rPr>
        <w:t xml:space="preserve"> w niewystarczający sposób udowodnił dysponowanie niezbędnymi </w:t>
      </w:r>
      <w:r>
        <w:rPr>
          <w:rFonts w:ascii="Times New Roman" w:hAnsi="Times New Roman" w:cs="Times New Roman"/>
          <w:color w:val="000000"/>
        </w:rPr>
        <w:t>zasobami podmiotów trzecich dla </w:t>
      </w:r>
      <w:r w:rsidRPr="005A7CB8">
        <w:rPr>
          <w:rFonts w:ascii="Times New Roman" w:hAnsi="Times New Roman" w:cs="Times New Roman"/>
          <w:color w:val="000000"/>
        </w:rPr>
        <w:t>spełnienia warunków udziału w postępowaniu zaż</w:t>
      </w:r>
      <w:r>
        <w:rPr>
          <w:rFonts w:ascii="Times New Roman" w:hAnsi="Times New Roman" w:cs="Times New Roman"/>
          <w:color w:val="000000"/>
        </w:rPr>
        <w:t xml:space="preserve">ąda, odpowiednio </w:t>
      </w:r>
      <w:r w:rsidRPr="005A7CB8">
        <w:rPr>
          <w:rFonts w:ascii="Times New Roman" w:hAnsi="Times New Roman" w:cs="Times New Roman"/>
          <w:color w:val="000000"/>
        </w:rPr>
        <w:t>do oko</w:t>
      </w:r>
      <w:r>
        <w:rPr>
          <w:rFonts w:ascii="Times New Roman" w:hAnsi="Times New Roman" w:cs="Times New Roman"/>
          <w:color w:val="000000"/>
        </w:rPr>
        <w:t>liczności, na podstawie art. 26 </w:t>
      </w:r>
      <w:r w:rsidRPr="005A7CB8">
        <w:rPr>
          <w:rFonts w:ascii="Times New Roman" w:hAnsi="Times New Roman" w:cs="Times New Roman"/>
          <w:color w:val="000000"/>
        </w:rPr>
        <w:t xml:space="preserve">ust 3 Pzp odpowiednich dokumentów od </w:t>
      </w:r>
      <w:r w:rsidRPr="00BE3F72">
        <w:rPr>
          <w:rFonts w:ascii="Times New Roman" w:hAnsi="Times New Roman" w:cs="Times New Roman"/>
          <w:b/>
          <w:bCs/>
          <w:color w:val="000000"/>
        </w:rPr>
        <w:t>Wykonawcy</w:t>
      </w:r>
      <w:r w:rsidRPr="005A7CB8">
        <w:rPr>
          <w:rFonts w:ascii="Times New Roman" w:hAnsi="Times New Roman" w:cs="Times New Roman"/>
          <w:color w:val="000000"/>
        </w:rPr>
        <w:t>.</w:t>
      </w:r>
    </w:p>
    <w:p w:rsidR="001471BA" w:rsidRPr="00A12837" w:rsidRDefault="001471BA" w:rsidP="005A7CB8">
      <w:pPr>
        <w:widowControl/>
        <w:spacing w:line="240" w:lineRule="auto"/>
        <w:ind w:left="938" w:firstLine="0"/>
        <w:jc w:val="both"/>
        <w:rPr>
          <w:rFonts w:ascii="Times New Roman" w:hAnsi="Times New Roman" w:cs="Times New Roman"/>
        </w:rPr>
      </w:pPr>
    </w:p>
    <w:p w:rsidR="001471BA" w:rsidRDefault="001471BA" w:rsidP="00286A4E">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1471BA" w:rsidRPr="00614206" w:rsidRDefault="001471BA" w:rsidP="00286A4E">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celu potwierdzenia, że oferowane dostawy odpowiadają wymaganiom określonym przez </w:t>
      </w:r>
      <w:r w:rsidRPr="00F810D5">
        <w:rPr>
          <w:rFonts w:ascii="Times New Roman" w:hAnsi="Times New Roman" w:cs="Times New Roman"/>
          <w:b/>
          <w:bCs/>
        </w:rPr>
        <w:t>Zamawiającego</w:t>
      </w:r>
      <w:r>
        <w:rPr>
          <w:rFonts w:ascii="Times New Roman" w:hAnsi="Times New Roman" w:cs="Times New Roman"/>
        </w:rPr>
        <w:t xml:space="preserve">, </w:t>
      </w:r>
      <w:r w:rsidRPr="00F810D5">
        <w:rPr>
          <w:rFonts w:ascii="Times New Roman" w:hAnsi="Times New Roman" w:cs="Times New Roman"/>
          <w:b/>
          <w:bCs/>
        </w:rPr>
        <w:t>Wykonawcy</w:t>
      </w:r>
      <w:r>
        <w:rPr>
          <w:rFonts w:ascii="Times New Roman" w:hAnsi="Times New Roman" w:cs="Times New Roman"/>
        </w:rPr>
        <w:t xml:space="preserve"> mają dołączyć do oferty następujące dokumenty:</w:t>
      </w:r>
      <w:r w:rsidRPr="00614206">
        <w:rPr>
          <w:rFonts w:ascii="Times New Roman" w:hAnsi="Times New Roman" w:cs="Times New Roman"/>
          <w:color w:val="000000"/>
        </w:rPr>
        <w:t xml:space="preserve"> </w:t>
      </w:r>
    </w:p>
    <w:p w:rsidR="001471BA" w:rsidRPr="007A150B" w:rsidRDefault="001471BA" w:rsidP="00286A4E">
      <w:pPr>
        <w:widowControl/>
        <w:numPr>
          <w:ilvl w:val="1"/>
          <w:numId w:val="15"/>
        </w:numPr>
        <w:tabs>
          <w:tab w:val="clear" w:pos="2084"/>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opis rozwiązań równoważnych - jeżeli </w:t>
      </w:r>
      <w:r w:rsidRPr="00BC3344">
        <w:rPr>
          <w:rFonts w:ascii="Times New Roman" w:hAnsi="Times New Roman" w:cs="Times New Roman"/>
          <w:b/>
          <w:bCs/>
        </w:rPr>
        <w:t>Wykonawca</w:t>
      </w:r>
      <w:r>
        <w:rPr>
          <w:rFonts w:ascii="Times New Roman" w:hAnsi="Times New Roman" w:cs="Times New Roman"/>
        </w:rPr>
        <w:t xml:space="preserve"> przewiduje dostarczenie urządzeń równoważnych – w przypadku, o którym mowa w </w:t>
      </w:r>
      <w:r w:rsidRPr="00A535CB">
        <w:rPr>
          <w:rFonts w:ascii="Times New Roman" w:hAnsi="Times New Roman" w:cs="Times New Roman"/>
        </w:rPr>
        <w:t>SIWZ, Rozdział B Opis przedmiotu zamówienia pkt 4 ppkt 4.1.1.</w:t>
      </w:r>
      <w:r>
        <w:rPr>
          <w:rFonts w:ascii="Times New Roman" w:hAnsi="Times New Roman" w:cs="Times New Roman"/>
        </w:rPr>
        <w:t xml:space="preserve"> Przy zaoferowaniu innych urządzeń niż wzorcowe, </w:t>
      </w:r>
      <w:r w:rsidRPr="00924990">
        <w:rPr>
          <w:rFonts w:ascii="Times New Roman" w:hAnsi="Times New Roman" w:cs="Times New Roman"/>
          <w:b/>
          <w:bCs/>
        </w:rPr>
        <w:t>Wykonawca</w:t>
      </w:r>
      <w:r>
        <w:rPr>
          <w:rFonts w:ascii="Times New Roman" w:hAnsi="Times New Roman" w:cs="Times New Roman"/>
        </w:rPr>
        <w:t xml:space="preserve"> musi wykazać szczegółowo w treści oferty, że zaoferowane przez niego urządzenia spełniają wymagania i parametry techniczne urządzeń określone w SIWZ, lub też że są one lepsze niż wskazane w SIWZ w tym przede wszystkim okres gwarancji.</w:t>
      </w:r>
    </w:p>
    <w:p w:rsidR="001471BA" w:rsidRPr="009D4389" w:rsidRDefault="001471BA" w:rsidP="007A150B">
      <w:pPr>
        <w:widowControl/>
        <w:autoSpaceDE w:val="0"/>
        <w:autoSpaceDN w:val="0"/>
        <w:adjustRightInd w:val="0"/>
        <w:spacing w:line="240" w:lineRule="auto"/>
        <w:ind w:left="1070" w:right="29" w:firstLine="0"/>
        <w:jc w:val="both"/>
        <w:rPr>
          <w:rFonts w:ascii="Times New Roman" w:hAnsi="Times New Roman" w:cs="Times New Roman"/>
        </w:rPr>
      </w:pPr>
      <w:r w:rsidRPr="009C1FA9">
        <w:rPr>
          <w:rFonts w:ascii="Times New Roman" w:hAnsi="Times New Roman" w:cs="Times New Roman"/>
          <w:i/>
          <w:iCs/>
        </w:rPr>
        <w:t xml:space="preserve">W przypadku składania oferty wspólnej </w:t>
      </w:r>
      <w:r w:rsidRPr="009C1FA9">
        <w:rPr>
          <w:rFonts w:ascii="Times New Roman" w:hAnsi="Times New Roman" w:cs="Times New Roman"/>
          <w:b/>
          <w:bCs/>
          <w:i/>
          <w:iCs/>
        </w:rPr>
        <w:t xml:space="preserve">Wykonawcy </w:t>
      </w:r>
      <w:r w:rsidRPr="009C1FA9">
        <w:rPr>
          <w:rFonts w:ascii="Times New Roman" w:hAnsi="Times New Roman" w:cs="Times New Roman"/>
          <w:i/>
          <w:iCs/>
        </w:rPr>
        <w:t>składający ofertę wspólną składają jeden wspólny dokument.</w:t>
      </w:r>
    </w:p>
    <w:p w:rsidR="001471BA" w:rsidRPr="00B622D8" w:rsidRDefault="001471BA" w:rsidP="00B622D8">
      <w:pPr>
        <w:widowControl/>
        <w:autoSpaceDE w:val="0"/>
        <w:autoSpaceDN w:val="0"/>
        <w:adjustRightInd w:val="0"/>
        <w:spacing w:line="240" w:lineRule="auto"/>
        <w:ind w:left="630" w:right="28" w:firstLine="0"/>
        <w:jc w:val="both"/>
        <w:rPr>
          <w:rFonts w:ascii="Times New Roman" w:hAnsi="Times New Roman" w:cs="Times New Roman"/>
        </w:rPr>
      </w:pPr>
    </w:p>
    <w:p w:rsidR="001471BA" w:rsidRPr="000268DE" w:rsidRDefault="001471BA" w:rsidP="00286A4E">
      <w:pPr>
        <w:numPr>
          <w:ilvl w:val="0"/>
          <w:numId w:val="17"/>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1471BA" w:rsidRPr="00B622D8" w:rsidRDefault="001471BA"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1471BA" w:rsidRPr="00B622D8" w:rsidRDefault="001471BA" w:rsidP="00286A4E">
      <w:pPr>
        <w:pStyle w:val="Footer"/>
        <w:widowControl/>
        <w:numPr>
          <w:ilvl w:val="0"/>
          <w:numId w:val="17"/>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r>
        <w:rPr>
          <w:rFonts w:ascii="Times New Roman" w:hAnsi="Times New Roman" w:cs="Times New Roman"/>
        </w:rPr>
        <w:t xml:space="preserve"> – </w:t>
      </w:r>
      <w:r w:rsidRPr="00AD086D">
        <w:rPr>
          <w:rFonts w:ascii="Times New Roman" w:hAnsi="Times New Roman" w:cs="Times New Roman"/>
          <w:b/>
          <w:bCs/>
        </w:rPr>
        <w:t>dla Zadania 1 i 2</w:t>
      </w:r>
      <w:r w:rsidRPr="00B622D8">
        <w:rPr>
          <w:rFonts w:ascii="Times New Roman" w:hAnsi="Times New Roman" w:cs="Times New Roman"/>
        </w:rPr>
        <w:t>:</w:t>
      </w:r>
    </w:p>
    <w:p w:rsidR="001471BA" w:rsidRPr="002D3E98" w:rsidRDefault="001471BA"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1471BA" w:rsidRPr="002D3E98" w:rsidRDefault="001471BA"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1471BA" w:rsidRPr="0008259D" w:rsidRDefault="001471BA"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1471BA" w:rsidRPr="0008259D" w:rsidRDefault="001471BA"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1471BA" w:rsidRPr="00CE2BB4" w:rsidRDefault="001471BA"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1471BA" w:rsidRPr="00CE2BB4" w:rsidRDefault="001471BA"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1471BA" w:rsidRPr="005621E7" w:rsidRDefault="001471BA" w:rsidP="00286A4E">
      <w:pPr>
        <w:pStyle w:val="Footer"/>
        <w:widowControl/>
        <w:numPr>
          <w:ilvl w:val="0"/>
          <w:numId w:val="40"/>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1471BA" w:rsidRPr="005621E7" w:rsidRDefault="001471BA"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1471BA" w:rsidRPr="003B0B84" w:rsidRDefault="001471BA" w:rsidP="00286A4E">
      <w:pPr>
        <w:pStyle w:val="Footer"/>
        <w:widowControl/>
        <w:numPr>
          <w:ilvl w:val="0"/>
          <w:numId w:val="40"/>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1471BA" w:rsidRPr="003B0B84" w:rsidRDefault="001471BA"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1471BA" w:rsidRPr="00C41608" w:rsidRDefault="001471BA" w:rsidP="00E34E01">
      <w:pPr>
        <w:pStyle w:val="Footer"/>
        <w:widowControl/>
        <w:numPr>
          <w:ilvl w:val="0"/>
          <w:numId w:val="40"/>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1471BA" w:rsidRPr="00C41608" w:rsidRDefault="001471BA"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1471BA" w:rsidRPr="00C41608" w:rsidRDefault="001471BA" w:rsidP="00E34E01">
      <w:pPr>
        <w:pStyle w:val="Footer"/>
        <w:widowControl/>
        <w:numPr>
          <w:ilvl w:val="0"/>
          <w:numId w:val="40"/>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1471BA" w:rsidRPr="00C41608" w:rsidRDefault="001471BA"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1471BA" w:rsidRDefault="001471BA"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1471BA" w:rsidRPr="001B01F8" w:rsidRDefault="001471BA"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1471BA" w:rsidRPr="00B622D8" w:rsidRDefault="001471BA"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1471BA" w:rsidRDefault="001471BA" w:rsidP="00286A4E">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1471BA" w:rsidRPr="003D5CBB" w:rsidRDefault="001471BA"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Pr>
          <w:rFonts w:ascii="Times New Roman" w:hAnsi="Times New Roman" w:cs="Times New Roman"/>
        </w:rPr>
        <w:t>(druk do </w:t>
      </w:r>
      <w:r w:rsidRPr="003D5CBB">
        <w:rPr>
          <w:rFonts w:ascii="Times New Roman" w:hAnsi="Times New Roman" w:cs="Times New Roman"/>
        </w:rPr>
        <w:t>wypełnienia)</w:t>
      </w:r>
      <w:r>
        <w:rPr>
          <w:rFonts w:ascii="Times New Roman" w:hAnsi="Times New Roman" w:cs="Times New Roman"/>
        </w:rPr>
        <w:t xml:space="preserve"> – </w:t>
      </w:r>
      <w:r w:rsidRPr="00E160BC">
        <w:rPr>
          <w:rFonts w:ascii="Times New Roman" w:hAnsi="Times New Roman" w:cs="Times New Roman"/>
          <w:b/>
          <w:bCs/>
        </w:rPr>
        <w:t>dla Zadania 1 i 2</w:t>
      </w:r>
      <w:r w:rsidRPr="003D5CBB">
        <w:rPr>
          <w:rFonts w:ascii="Times New Roman" w:hAnsi="Times New Roman" w:cs="Times New Roman"/>
        </w:rPr>
        <w:t>.</w:t>
      </w:r>
    </w:p>
    <w:p w:rsidR="001471BA" w:rsidRDefault="001471BA"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1471BA" w:rsidRPr="0019026A" w:rsidRDefault="001471BA"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1471BA" w:rsidRPr="008E41CE" w:rsidRDefault="001471BA" w:rsidP="00286A4E">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8E41CE">
        <w:rPr>
          <w:rFonts w:ascii="Times New Roman" w:hAnsi="Times New Roman" w:cs="Times New Roman"/>
        </w:rPr>
        <w:t xml:space="preserve">Inne dokumenty wymagane przez </w:t>
      </w:r>
      <w:r w:rsidRPr="008E41CE">
        <w:rPr>
          <w:rFonts w:ascii="Times New Roman" w:hAnsi="Times New Roman" w:cs="Times New Roman"/>
          <w:b/>
          <w:bCs/>
        </w:rPr>
        <w:t>Zamawiającego</w:t>
      </w:r>
      <w:r w:rsidRPr="008E41CE">
        <w:rPr>
          <w:rFonts w:ascii="Times New Roman" w:hAnsi="Times New Roman" w:cs="Times New Roman"/>
        </w:rPr>
        <w:t>:</w:t>
      </w:r>
    </w:p>
    <w:p w:rsidR="001471BA" w:rsidRPr="0037787C" w:rsidRDefault="001471BA" w:rsidP="00286A4E">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1471BA" w:rsidRPr="00CF0732" w:rsidRDefault="001471BA" w:rsidP="00286A4E">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1471BA" w:rsidRDefault="001471BA" w:rsidP="00286A4E">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 xml:space="preserve">Wykaz części zamówienia, których wykonanie </w:t>
      </w:r>
      <w:r w:rsidRPr="0012331A">
        <w:rPr>
          <w:rFonts w:ascii="Times New Roman" w:hAnsi="Times New Roman" w:cs="Times New Roman"/>
          <w:b/>
          <w:bCs/>
        </w:rPr>
        <w:t xml:space="preserve">Wykonawca </w:t>
      </w:r>
      <w:r>
        <w:rPr>
          <w:rFonts w:ascii="Times New Roman" w:hAnsi="Times New Roman" w:cs="Times New Roman"/>
        </w:rPr>
        <w:t>zamierza powierzyć podwykonawcom wg </w:t>
      </w:r>
      <w:r w:rsidRPr="0012331A">
        <w:rPr>
          <w:rFonts w:ascii="Times New Roman" w:hAnsi="Times New Roman" w:cs="Times New Roman"/>
          <w:b/>
          <w:bCs/>
        </w:rPr>
        <w:t xml:space="preserve">Załącznika nr </w:t>
      </w:r>
      <w:r>
        <w:rPr>
          <w:rFonts w:ascii="Times New Roman" w:hAnsi="Times New Roman" w:cs="Times New Roman"/>
          <w:b/>
          <w:bCs/>
        </w:rPr>
        <w:t>5</w:t>
      </w:r>
      <w:r>
        <w:rPr>
          <w:rFonts w:ascii="Times New Roman" w:hAnsi="Times New Roman" w:cs="Times New Roman"/>
        </w:rPr>
        <w:t xml:space="preserve"> do SIWZ, wraz ze wskazaniem zakresu wykonywanych dostaw przez podwykonawców.</w:t>
      </w:r>
    </w:p>
    <w:p w:rsidR="001471BA" w:rsidRDefault="001471BA" w:rsidP="00286A4E">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Zestawienie ilościowo – cenowe przedmiotu zamówienia</w:t>
      </w:r>
      <w:r w:rsidRPr="00CF0732">
        <w:rPr>
          <w:rFonts w:ascii="Times New Roman" w:hAnsi="Times New Roman" w:cs="Times New Roman"/>
          <w:b/>
          <w:bCs/>
        </w:rPr>
        <w:t xml:space="preserve"> </w:t>
      </w:r>
      <w:r w:rsidRPr="00CF0732">
        <w:rPr>
          <w:rFonts w:ascii="Times New Roman" w:hAnsi="Times New Roman" w:cs="Times New Roman"/>
        </w:rPr>
        <w:t>–</w:t>
      </w:r>
      <w:r w:rsidRPr="00CF0732">
        <w:rPr>
          <w:rFonts w:ascii="Times New Roman" w:hAnsi="Times New Roman" w:cs="Times New Roman"/>
          <w:b/>
          <w:bCs/>
        </w:rPr>
        <w:t xml:space="preserve"> Załącznik nr </w:t>
      </w:r>
      <w:r>
        <w:rPr>
          <w:rFonts w:ascii="Times New Roman" w:hAnsi="Times New Roman" w:cs="Times New Roman"/>
          <w:b/>
          <w:bCs/>
        </w:rPr>
        <w:t>6</w:t>
      </w:r>
      <w:r w:rsidRPr="00CF0732">
        <w:rPr>
          <w:rFonts w:ascii="Times New Roman" w:hAnsi="Times New Roman" w:cs="Times New Roman"/>
          <w:b/>
          <w:bCs/>
        </w:rPr>
        <w:t xml:space="preserve"> (</w:t>
      </w:r>
      <w:r w:rsidRPr="00CF0732">
        <w:rPr>
          <w:rFonts w:ascii="Times New Roman" w:hAnsi="Times New Roman" w:cs="Times New Roman"/>
        </w:rPr>
        <w:t>druk do wypełnienia)</w:t>
      </w:r>
      <w:r>
        <w:rPr>
          <w:rFonts w:ascii="Times New Roman" w:hAnsi="Times New Roman" w:cs="Times New Roman"/>
        </w:rPr>
        <w:t xml:space="preserve"> – </w:t>
      </w:r>
      <w:r>
        <w:rPr>
          <w:rFonts w:ascii="Times New Roman" w:hAnsi="Times New Roman" w:cs="Times New Roman"/>
          <w:b/>
          <w:bCs/>
          <w:u w:val="single"/>
        </w:rPr>
        <w:t>dla </w:t>
      </w:r>
      <w:r w:rsidRPr="00AF6B8C">
        <w:rPr>
          <w:rFonts w:ascii="Times New Roman" w:hAnsi="Times New Roman" w:cs="Times New Roman"/>
          <w:b/>
          <w:bCs/>
          <w:u w:val="single"/>
        </w:rPr>
        <w:t>Zadania 1</w:t>
      </w:r>
      <w:r>
        <w:rPr>
          <w:rFonts w:ascii="Times New Roman" w:hAnsi="Times New Roman" w:cs="Times New Roman"/>
        </w:rPr>
        <w:t>.</w:t>
      </w:r>
    </w:p>
    <w:p w:rsidR="001471BA" w:rsidRDefault="001471BA" w:rsidP="00286A4E">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Zestawienie ilościowo – cenowe przedmiotu zamówienia</w:t>
      </w:r>
      <w:r w:rsidRPr="00CF0732">
        <w:rPr>
          <w:rFonts w:ascii="Times New Roman" w:hAnsi="Times New Roman" w:cs="Times New Roman"/>
          <w:b/>
          <w:bCs/>
        </w:rPr>
        <w:t xml:space="preserve"> </w:t>
      </w:r>
      <w:r w:rsidRPr="00CF0732">
        <w:rPr>
          <w:rFonts w:ascii="Times New Roman" w:hAnsi="Times New Roman" w:cs="Times New Roman"/>
        </w:rPr>
        <w:t>–</w:t>
      </w:r>
      <w:r w:rsidRPr="00CF0732">
        <w:rPr>
          <w:rFonts w:ascii="Times New Roman" w:hAnsi="Times New Roman" w:cs="Times New Roman"/>
          <w:b/>
          <w:bCs/>
        </w:rPr>
        <w:t xml:space="preserve"> Załącznik nr </w:t>
      </w:r>
      <w:r>
        <w:rPr>
          <w:rFonts w:ascii="Times New Roman" w:hAnsi="Times New Roman" w:cs="Times New Roman"/>
          <w:b/>
          <w:bCs/>
        </w:rPr>
        <w:t>7</w:t>
      </w:r>
      <w:r w:rsidRPr="00CF0732">
        <w:rPr>
          <w:rFonts w:ascii="Times New Roman" w:hAnsi="Times New Roman" w:cs="Times New Roman"/>
          <w:b/>
          <w:bCs/>
        </w:rPr>
        <w:t xml:space="preserve"> (</w:t>
      </w:r>
      <w:r w:rsidRPr="00CF0732">
        <w:rPr>
          <w:rFonts w:ascii="Times New Roman" w:hAnsi="Times New Roman" w:cs="Times New Roman"/>
        </w:rPr>
        <w:t>druk do wypełnienia)</w:t>
      </w:r>
      <w:r>
        <w:rPr>
          <w:rFonts w:ascii="Times New Roman" w:hAnsi="Times New Roman" w:cs="Times New Roman"/>
        </w:rPr>
        <w:t xml:space="preserve"> – </w:t>
      </w:r>
      <w:r>
        <w:rPr>
          <w:rFonts w:ascii="Times New Roman" w:hAnsi="Times New Roman" w:cs="Times New Roman"/>
          <w:b/>
          <w:bCs/>
          <w:u w:val="single"/>
        </w:rPr>
        <w:t>dla </w:t>
      </w:r>
      <w:r w:rsidRPr="00AF6B8C">
        <w:rPr>
          <w:rFonts w:ascii="Times New Roman" w:hAnsi="Times New Roman" w:cs="Times New Roman"/>
          <w:b/>
          <w:bCs/>
          <w:u w:val="single"/>
        </w:rPr>
        <w:t xml:space="preserve">Zadania </w:t>
      </w:r>
      <w:r>
        <w:rPr>
          <w:rFonts w:ascii="Times New Roman" w:hAnsi="Times New Roman" w:cs="Times New Roman"/>
          <w:b/>
          <w:bCs/>
          <w:u w:val="single"/>
        </w:rPr>
        <w:t>2</w:t>
      </w:r>
      <w:r>
        <w:rPr>
          <w:rFonts w:ascii="Times New Roman" w:hAnsi="Times New Roman" w:cs="Times New Roman"/>
        </w:rPr>
        <w:t>.</w:t>
      </w:r>
    </w:p>
    <w:p w:rsidR="001471BA" w:rsidRPr="00B622D8" w:rsidRDefault="001471BA"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1471BA" w:rsidRPr="00B622D8" w:rsidRDefault="001471BA" w:rsidP="00286A4E">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1471BA" w:rsidRPr="00B622D8" w:rsidRDefault="001471BA" w:rsidP="00286A4E">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1471BA" w:rsidRPr="00B622D8" w:rsidRDefault="001471BA" w:rsidP="00286A4E">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1471BA" w:rsidRPr="00B622D8" w:rsidRDefault="001471BA" w:rsidP="00286A4E">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1471BA" w:rsidRPr="00B50428" w:rsidRDefault="001471BA" w:rsidP="00286A4E">
      <w:pPr>
        <w:pStyle w:val="BodyText"/>
        <w:widowControl/>
        <w:numPr>
          <w:ilvl w:val="0"/>
          <w:numId w:val="18"/>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1471BA" w:rsidRDefault="001471BA"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1471BA" w:rsidRDefault="001471BA"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1471BA" w:rsidRPr="00B622D8" w:rsidRDefault="001471BA"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1471BA" w:rsidRPr="00B622D8" w:rsidRDefault="001471BA" w:rsidP="00B622D8">
      <w:pPr>
        <w:tabs>
          <w:tab w:val="left" w:pos="510"/>
        </w:tabs>
        <w:spacing w:line="240" w:lineRule="auto"/>
        <w:ind w:left="0" w:firstLine="0"/>
        <w:rPr>
          <w:rFonts w:ascii="Times New Roman" w:hAnsi="Times New Roman" w:cs="Times New Roman"/>
        </w:rPr>
      </w:pPr>
    </w:p>
    <w:p w:rsidR="001471BA" w:rsidRPr="00B622D8" w:rsidRDefault="001471BA"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1471BA" w:rsidRPr="00B622D8" w:rsidRDefault="001471BA" w:rsidP="00B622D8">
      <w:pPr>
        <w:pStyle w:val="BodyText"/>
        <w:widowControl/>
        <w:ind w:right="29"/>
        <w:rPr>
          <w:rFonts w:ascii="Times New Roman" w:hAnsi="Times New Roman" w:cs="Times New Roman"/>
          <w:b/>
          <w:bCs/>
          <w:sz w:val="22"/>
          <w:szCs w:val="22"/>
        </w:rPr>
      </w:pPr>
    </w:p>
    <w:p w:rsidR="001471BA" w:rsidRPr="00B622D8" w:rsidRDefault="001471BA" w:rsidP="00286A4E">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1471BA" w:rsidRPr="00B622D8" w:rsidRDefault="001471BA" w:rsidP="00286A4E">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1471BA" w:rsidRPr="00B622D8" w:rsidRDefault="001471BA" w:rsidP="00286A4E">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1471BA" w:rsidRPr="00E90587" w:rsidRDefault="001471BA" w:rsidP="00286A4E">
      <w:pPr>
        <w:widowControl/>
        <w:numPr>
          <w:ilvl w:val="0"/>
          <w:numId w:val="20"/>
        </w:numPr>
        <w:tabs>
          <w:tab w:val="clear" w:pos="1778"/>
        </w:tabs>
        <w:spacing w:line="240" w:lineRule="auto"/>
        <w:ind w:left="1134" w:right="28" w:firstLine="0"/>
        <w:jc w:val="both"/>
        <w:rPr>
          <w:rFonts w:ascii="Times New Roman" w:hAnsi="Times New Roman" w:cs="Times New Roman"/>
        </w:rPr>
      </w:pPr>
      <w:r w:rsidRPr="00E90587">
        <w:rPr>
          <w:rFonts w:ascii="Times New Roman" w:hAnsi="Times New Roman" w:cs="Times New Roman"/>
        </w:rPr>
        <w:t xml:space="preserve">dokumenty wspólne, takie jak np.: formularz ofertowy, wykaz głównych dostaw, oświadczenie o spełnianiu warunków podanych w art. 22 ust. 1 pkt. 1-4 ustawy Pzp, zestawienie ilościowo – cenowe przedmiotu zamówienia, wykaz części zamówienia, których wykonanie </w:t>
      </w:r>
      <w:r w:rsidRPr="00E90587">
        <w:rPr>
          <w:rFonts w:ascii="Times New Roman" w:hAnsi="Times New Roman" w:cs="Times New Roman"/>
          <w:b/>
          <w:bCs/>
        </w:rPr>
        <w:t>Wykonawca</w:t>
      </w:r>
      <w:r w:rsidRPr="00E90587">
        <w:rPr>
          <w:rFonts w:ascii="Times New Roman" w:hAnsi="Times New Roman" w:cs="Times New Roman"/>
        </w:rPr>
        <w:t xml:space="preserve">, zamierza powierzyć podwykonawcom, itp. </w:t>
      </w:r>
      <w:r w:rsidRPr="00E90587">
        <w:rPr>
          <w:rFonts w:ascii="Times New Roman" w:hAnsi="Times New Roman" w:cs="Times New Roman"/>
          <w:u w:val="single"/>
        </w:rPr>
        <w:t xml:space="preserve">składa pełnomocnik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w imieniu wszystkich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składających ofertę wspólną. </w:t>
      </w:r>
    </w:p>
    <w:p w:rsidR="001471BA" w:rsidRPr="000422F1" w:rsidRDefault="001471BA" w:rsidP="00286A4E">
      <w:pPr>
        <w:widowControl/>
        <w:numPr>
          <w:ilvl w:val="4"/>
          <w:numId w:val="42"/>
        </w:numPr>
        <w:tabs>
          <w:tab w:val="clear" w:pos="1800"/>
        </w:tabs>
        <w:spacing w:line="240" w:lineRule="auto"/>
        <w:ind w:left="1320" w:right="28" w:hanging="220"/>
        <w:jc w:val="both"/>
        <w:rPr>
          <w:rFonts w:ascii="Times New Roman" w:hAnsi="Times New Roman" w:cs="Times New Roman"/>
          <w:color w:val="000000"/>
        </w:rPr>
      </w:pPr>
      <w:r w:rsidRPr="003A4B92">
        <w:rPr>
          <w:rFonts w:ascii="Times New Roman" w:hAnsi="Times New Roman" w:cs="Times New Roman"/>
        </w:rPr>
        <w:t>dokumenty, dotyczące własnej firmy, tj. oświadczenia i dokumenty wymienione w pkt. IX pkt. 3 podpunkt 1), 2), 3), 4), 5), 6), 7) oraz pkt. IX pkt. 4 podpunkt 1),</w:t>
      </w:r>
      <w:r w:rsidRPr="000422F1">
        <w:rPr>
          <w:rFonts w:ascii="Times New Roman" w:hAnsi="Times New Roman" w:cs="Times New Roman"/>
        </w:rPr>
        <w:t xml:space="preserve">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1471BA" w:rsidRDefault="001471BA" w:rsidP="00286A4E">
      <w:pPr>
        <w:pStyle w:val="Footer"/>
        <w:widowControl/>
        <w:numPr>
          <w:ilvl w:val="0"/>
          <w:numId w:val="19"/>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1471BA" w:rsidRPr="00B967E5" w:rsidRDefault="001471BA"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1471BA" w:rsidRDefault="001471BA" w:rsidP="00286A4E">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1471BA" w:rsidRDefault="001471BA" w:rsidP="00286A4E">
      <w:pPr>
        <w:pStyle w:val="Footer"/>
        <w:widowControl/>
        <w:numPr>
          <w:ilvl w:val="2"/>
          <w:numId w:val="20"/>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Prezesa Rady M</w:t>
      </w:r>
      <w:r>
        <w:rPr>
          <w:rFonts w:ascii="Times New Roman" w:hAnsi="Times New Roman" w:cs="Times New Roman"/>
        </w:rPr>
        <w:t>inistrów z dnia 19 </w:t>
      </w:r>
      <w:r w:rsidRPr="00D201A0">
        <w:rPr>
          <w:rFonts w:ascii="Times New Roman" w:hAnsi="Times New Roman" w:cs="Times New Roman"/>
        </w:rPr>
        <w:t>lutego 2013 r. oraz SIWZ, Rozdział A, pkt. IX, pkt. 3:</w:t>
      </w:r>
    </w:p>
    <w:p w:rsidR="001471BA" w:rsidRPr="00D201A0" w:rsidRDefault="001471BA" w:rsidP="007D648B">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1471BA" w:rsidRDefault="001471BA" w:rsidP="007D648B">
      <w:pPr>
        <w:widowControl/>
        <w:numPr>
          <w:ilvl w:val="1"/>
          <w:numId w:val="69"/>
        </w:numPr>
        <w:spacing w:line="240" w:lineRule="auto"/>
        <w:ind w:right="29"/>
        <w:jc w:val="both"/>
        <w:rPr>
          <w:rFonts w:ascii="Times New Roman" w:hAnsi="Times New Roman" w:cs="Times New Roman"/>
        </w:rPr>
      </w:pPr>
      <w:r w:rsidRPr="00D201A0">
        <w:rPr>
          <w:rFonts w:ascii="Times New Roman" w:hAnsi="Times New Roman" w:cs="Times New Roman"/>
        </w:rPr>
        <w:t>ppkt. 2-4 i ppkt. 6 - składa dokument lub dokumenty wystawione w kraju, w którym ma siedzibę lub miejsce zamieszkania, potwierdzające odpowiednio, że:</w:t>
      </w:r>
    </w:p>
    <w:p w:rsidR="001471BA" w:rsidRDefault="001471BA" w:rsidP="007D648B">
      <w:pPr>
        <w:widowControl/>
        <w:spacing w:line="240" w:lineRule="auto"/>
        <w:ind w:left="1210" w:right="29" w:firstLine="0"/>
        <w:jc w:val="both"/>
        <w:rPr>
          <w:rFonts w:ascii="Times New Roman" w:hAnsi="Times New Roman" w:cs="Times New Roman"/>
        </w:rPr>
      </w:pPr>
    </w:p>
    <w:p w:rsidR="001471BA" w:rsidRPr="00213C40" w:rsidRDefault="001471BA" w:rsidP="00286A4E">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1471BA" w:rsidRPr="00CA31EB" w:rsidRDefault="001471BA" w:rsidP="00286A4E">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Pr>
          <w:rFonts w:ascii="Times New Roman" w:hAnsi="Times New Roman" w:cs="Times New Roman"/>
        </w:rPr>
        <w:t>wystawiony nie </w:t>
      </w:r>
      <w:r w:rsidRPr="00CA31EB">
        <w:rPr>
          <w:rFonts w:ascii="Times New Roman" w:hAnsi="Times New Roman" w:cs="Times New Roman"/>
        </w:rPr>
        <w:t>wcześniej niż 3 miesięcy przed upływem terminu składania ofert;</w:t>
      </w:r>
    </w:p>
    <w:p w:rsidR="001471BA" w:rsidRDefault="001471BA" w:rsidP="00286A4E">
      <w:pPr>
        <w:widowControl/>
        <w:numPr>
          <w:ilvl w:val="0"/>
          <w:numId w:val="16"/>
        </w:numPr>
        <w:spacing w:line="240" w:lineRule="auto"/>
        <w:ind w:left="165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1471BA" w:rsidRPr="00213C40" w:rsidRDefault="001471BA" w:rsidP="007D648B">
      <w:pPr>
        <w:widowControl/>
        <w:spacing w:line="240" w:lineRule="auto"/>
        <w:ind w:left="1430" w:right="29" w:firstLine="0"/>
        <w:jc w:val="both"/>
        <w:rPr>
          <w:rFonts w:ascii="Times New Roman" w:hAnsi="Times New Roman" w:cs="Times New Roman"/>
        </w:rPr>
      </w:pPr>
    </w:p>
    <w:p w:rsidR="001471BA" w:rsidRDefault="001471BA"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ab/>
        <w:t xml:space="preserve">1.2)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1471BA" w:rsidRDefault="001471BA" w:rsidP="00286A4E">
      <w:pPr>
        <w:numPr>
          <w:ilvl w:val="2"/>
          <w:numId w:val="20"/>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 xml:space="preserve"> 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1.1) i 1.2) stosuje się odpowiednio.</w:t>
      </w:r>
    </w:p>
    <w:p w:rsidR="001471BA" w:rsidRDefault="001471BA" w:rsidP="002B42B1">
      <w:pPr>
        <w:spacing w:line="240" w:lineRule="auto"/>
        <w:ind w:left="1980" w:right="29" w:firstLine="0"/>
        <w:jc w:val="both"/>
        <w:rPr>
          <w:rFonts w:ascii="Times New Roman" w:hAnsi="Times New Roman" w:cs="Times New Roman"/>
        </w:rPr>
      </w:pPr>
    </w:p>
    <w:p w:rsidR="001471BA" w:rsidRPr="00A93E8F" w:rsidRDefault="001471BA"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1471BA" w:rsidRPr="00B622D8" w:rsidRDefault="001471BA"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1471BA" w:rsidRPr="00B53B73" w:rsidRDefault="001471BA" w:rsidP="00286A4E">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1471BA" w:rsidRPr="00B53B73" w:rsidRDefault="001471BA" w:rsidP="00286A4E">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1471BA" w:rsidRPr="00B53B73" w:rsidRDefault="001471BA"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1471BA"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1471BA"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kierowane do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1471BA"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1471BA" w:rsidRPr="00B53B73"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wezwanie do udzielenia wyjaśnień dotyczących elementów oferty mających wpływ na wysokość ceny,</w:t>
      </w:r>
    </w:p>
    <w:p w:rsidR="001471BA" w:rsidRPr="00B53B73"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1471BA" w:rsidRPr="00B53B73"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 xml:space="preserve">zawiadomienie o poprawieniu </w:t>
      </w:r>
      <w:r>
        <w:rPr>
          <w:rFonts w:ascii="Times New Roman" w:hAnsi="Times New Roman" w:cs="Times New Roman"/>
        </w:rPr>
        <w:t>oferty na podstawie art. 87 ust. 2 ustawy Pzp</w:t>
      </w:r>
      <w:r w:rsidRPr="00B53B73">
        <w:rPr>
          <w:rFonts w:ascii="Times New Roman" w:hAnsi="Times New Roman" w:cs="Times New Roman"/>
        </w:rPr>
        <w:t>,</w:t>
      </w:r>
    </w:p>
    <w:p w:rsidR="001471BA" w:rsidRPr="00B53B73"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1471BA" w:rsidRPr="00B53B73" w:rsidRDefault="001471BA" w:rsidP="00286A4E">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1471BA" w:rsidRPr="00B622D8" w:rsidRDefault="001471BA" w:rsidP="00286A4E">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1471BA" w:rsidRPr="00B622D8" w:rsidRDefault="001471BA" w:rsidP="00286A4E">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1471BA" w:rsidRPr="00B622D8" w:rsidRDefault="001471BA" w:rsidP="00286A4E">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1471BA" w:rsidRPr="00B622D8" w:rsidRDefault="001471BA" w:rsidP="00286A4E">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1471BA" w:rsidRPr="0050122E" w:rsidRDefault="001471BA" w:rsidP="00286A4E">
      <w:pPr>
        <w:widowControl/>
        <w:numPr>
          <w:ilvl w:val="0"/>
          <w:numId w:val="21"/>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1471BA" w:rsidRPr="0050122E" w:rsidRDefault="001471BA"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1471BA" w:rsidRPr="0050122E" w:rsidRDefault="001471BA" w:rsidP="00286A4E">
      <w:pPr>
        <w:widowControl/>
        <w:numPr>
          <w:ilvl w:val="0"/>
          <w:numId w:val="21"/>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1471BA" w:rsidRPr="00B622D8" w:rsidRDefault="001471BA" w:rsidP="00EB5F9D">
      <w:pPr>
        <w:widowControl/>
        <w:spacing w:line="240" w:lineRule="auto"/>
        <w:ind w:left="426" w:right="29" w:firstLine="0"/>
        <w:jc w:val="both"/>
        <w:rPr>
          <w:rFonts w:ascii="Times New Roman" w:hAnsi="Times New Roman" w:cs="Times New Roman"/>
        </w:rPr>
      </w:pPr>
    </w:p>
    <w:p w:rsidR="001471BA" w:rsidRPr="00925B36" w:rsidRDefault="001471BA"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1471BA" w:rsidRPr="004F6DCD" w:rsidRDefault="001471BA" w:rsidP="00B622D8">
      <w:pPr>
        <w:shd w:val="clear" w:color="auto" w:fill="FFFFFF"/>
        <w:tabs>
          <w:tab w:val="left" w:pos="0"/>
        </w:tabs>
        <w:spacing w:line="240" w:lineRule="auto"/>
        <w:ind w:right="-233"/>
        <w:jc w:val="both"/>
        <w:rPr>
          <w:rFonts w:ascii="Times New Roman" w:hAnsi="Times New Roman" w:cs="Times New Roman"/>
          <w:b/>
          <w:bCs/>
          <w:color w:val="FF6600"/>
        </w:rPr>
      </w:pPr>
    </w:p>
    <w:p w:rsidR="001471BA" w:rsidRPr="0096031F" w:rsidRDefault="001471BA" w:rsidP="00286A4E">
      <w:pPr>
        <w:widowControl/>
        <w:numPr>
          <w:ilvl w:val="0"/>
          <w:numId w:val="25"/>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Pr>
          <w:rFonts w:ascii="Times New Roman" w:hAnsi="Times New Roman" w:cs="Times New Roman"/>
          <w:b/>
          <w:bCs/>
        </w:rPr>
        <w:t>wysokości:</w:t>
      </w:r>
    </w:p>
    <w:p w:rsidR="001471BA" w:rsidRDefault="001471BA" w:rsidP="0096031F">
      <w:pPr>
        <w:widowControl/>
        <w:spacing w:line="240" w:lineRule="auto"/>
        <w:ind w:left="427" w:right="29" w:firstLine="282"/>
        <w:jc w:val="both"/>
        <w:rPr>
          <w:rFonts w:ascii="Times New Roman" w:hAnsi="Times New Roman" w:cs="Times New Roman"/>
        </w:rPr>
      </w:pPr>
      <w:r w:rsidRPr="0096031F">
        <w:rPr>
          <w:rFonts w:ascii="Times New Roman" w:hAnsi="Times New Roman" w:cs="Times New Roman"/>
          <w:b/>
          <w:bCs/>
        </w:rPr>
        <w:t xml:space="preserve">dla Zadania 1 - </w:t>
      </w:r>
      <w:r>
        <w:rPr>
          <w:rFonts w:ascii="Times New Roman" w:hAnsi="Times New Roman" w:cs="Times New Roman"/>
          <w:b/>
          <w:bCs/>
        </w:rPr>
        <w:t>6</w:t>
      </w:r>
      <w:r w:rsidRPr="0096031F">
        <w:rPr>
          <w:rFonts w:ascii="Times New Roman" w:hAnsi="Times New Roman" w:cs="Times New Roman"/>
          <w:b/>
          <w:bCs/>
        </w:rPr>
        <w:t>.000,00 PLN</w:t>
      </w:r>
      <w:r w:rsidRPr="00003674">
        <w:rPr>
          <w:rFonts w:ascii="Times New Roman" w:hAnsi="Times New Roman" w:cs="Times New Roman"/>
        </w:rPr>
        <w:t xml:space="preserve"> (słownie: </w:t>
      </w:r>
      <w:r>
        <w:rPr>
          <w:rFonts w:ascii="Times New Roman" w:hAnsi="Times New Roman" w:cs="Times New Roman"/>
        </w:rPr>
        <w:t>sześć</w:t>
      </w:r>
      <w:r w:rsidRPr="00003674">
        <w:rPr>
          <w:rFonts w:ascii="Times New Roman" w:hAnsi="Times New Roman" w:cs="Times New Roman"/>
        </w:rPr>
        <w:t xml:space="preserve"> tysięcy złotych 00/100).</w:t>
      </w:r>
    </w:p>
    <w:p w:rsidR="001471BA" w:rsidRPr="00857F3C" w:rsidRDefault="001471BA" w:rsidP="0096031F">
      <w:pPr>
        <w:widowControl/>
        <w:spacing w:line="240" w:lineRule="auto"/>
        <w:ind w:left="427" w:right="29" w:firstLine="282"/>
        <w:jc w:val="both"/>
        <w:rPr>
          <w:rFonts w:ascii="Times New Roman" w:hAnsi="Times New Roman" w:cs="Times New Roman"/>
        </w:rPr>
      </w:pPr>
      <w:r w:rsidRPr="0096031F">
        <w:rPr>
          <w:rFonts w:ascii="Times New Roman" w:hAnsi="Times New Roman" w:cs="Times New Roman"/>
          <w:b/>
          <w:bCs/>
        </w:rPr>
        <w:t xml:space="preserve">dla Zadania 2 </w:t>
      </w:r>
      <w:r>
        <w:rPr>
          <w:rFonts w:ascii="Times New Roman" w:hAnsi="Times New Roman" w:cs="Times New Roman"/>
          <w:b/>
          <w:bCs/>
        </w:rPr>
        <w:t xml:space="preserve">–700,00 PLN </w:t>
      </w:r>
      <w:r>
        <w:rPr>
          <w:rFonts w:ascii="Times New Roman" w:hAnsi="Times New Roman" w:cs="Times New Roman"/>
        </w:rPr>
        <w:t>(słownie: siedemset złotych 00/100).</w:t>
      </w:r>
    </w:p>
    <w:p w:rsidR="001471BA" w:rsidRPr="00B622D8" w:rsidRDefault="001471BA" w:rsidP="00286A4E">
      <w:pPr>
        <w:pStyle w:val="Akapitzlist1"/>
        <w:numPr>
          <w:ilvl w:val="0"/>
          <w:numId w:val="24"/>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sidRPr="000969FB">
        <w:rPr>
          <w:rFonts w:ascii="Times New Roman" w:hAnsi="Times New Roman" w:cs="Times New Roman"/>
          <w:b/>
          <w:bCs/>
        </w:rPr>
        <w:t>14.04.2014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1471BA" w:rsidRPr="00B622D8" w:rsidRDefault="001471BA" w:rsidP="00286A4E">
      <w:pPr>
        <w:widowControl/>
        <w:numPr>
          <w:ilvl w:val="0"/>
          <w:numId w:val="26"/>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1471BA" w:rsidRPr="00AE72E1" w:rsidRDefault="001471BA" w:rsidP="00286A4E">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6F6241">
        <w:rPr>
          <w:rFonts w:ascii="Times New Roman" w:hAnsi="Times New Roman" w:cs="Times New Roman"/>
          <w:b/>
          <w:bCs/>
          <w:i/>
          <w:iCs/>
        </w:rPr>
        <w:t>WADIUM - PRZETARG NIEOGRANICZONY NA ZAGOSPODAROWANIE KĄPIELISKA „RAJSKA PLAŻA” W POROŚCIE NA ZADANIE ………………… (wpisać numer Zadania)</w:t>
      </w:r>
      <w:r w:rsidRPr="00AE72E1">
        <w:rPr>
          <w:rFonts w:ascii="Times New Roman" w:hAnsi="Times New Roman" w:cs="Times New Roman"/>
          <w:i/>
          <w:iCs/>
        </w:rPr>
        <w:t>.</w:t>
      </w:r>
    </w:p>
    <w:p w:rsidR="001471BA" w:rsidRPr="00B622D8" w:rsidRDefault="001471BA"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1471BA" w:rsidRPr="00B622D8" w:rsidRDefault="001471BA" w:rsidP="00286A4E">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sidRPr="00041577">
        <w:rPr>
          <w:rFonts w:ascii="Times New Roman" w:hAnsi="Times New Roman" w:cs="Times New Roman"/>
          <w:b/>
          <w:bCs/>
          <w:i/>
          <w:iCs/>
        </w:rPr>
        <w:t>WADIUM - PRZETARG NIEOGRANICZONY NA ZAGOSPODAROWANIE KĄPIELISKA „RAJSKA PLAŻA” W POROŚCIE</w:t>
      </w:r>
      <w:r w:rsidRPr="00B622D8">
        <w:rPr>
          <w:rFonts w:ascii="Times New Roman" w:hAnsi="Times New Roman" w:cs="Times New Roman"/>
          <w:i/>
          <w:iCs/>
        </w:rPr>
        <w:t xml:space="preserve"> </w:t>
      </w:r>
      <w:r>
        <w:rPr>
          <w:rFonts w:ascii="Times New Roman" w:hAnsi="Times New Roman" w:cs="Times New Roman"/>
          <w:b/>
          <w:bCs/>
          <w:i/>
          <w:iCs/>
        </w:rPr>
        <w:t>NA </w:t>
      </w:r>
      <w:r w:rsidRPr="006F6241">
        <w:rPr>
          <w:rFonts w:ascii="Times New Roman" w:hAnsi="Times New Roman" w:cs="Times New Roman"/>
          <w:b/>
          <w:bCs/>
          <w:i/>
          <w:iCs/>
        </w:rPr>
        <w:t>ZADANIE ………………… (wpisać numer Zadania)</w:t>
      </w:r>
      <w:r>
        <w:rPr>
          <w:rFonts w:ascii="Times New Roman" w:hAnsi="Times New Roman" w:cs="Times New Roman"/>
          <w:b/>
          <w:bCs/>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sidRPr="000969FB">
        <w:rPr>
          <w:rFonts w:ascii="Times New Roman" w:hAnsi="Times New Roman" w:cs="Times New Roman"/>
          <w:b/>
          <w:bCs/>
        </w:rPr>
        <w:t>14.04.2014 r.</w:t>
      </w:r>
      <w:r w:rsidRPr="00A75D92">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1471BA" w:rsidRPr="0070053C" w:rsidRDefault="001471BA"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1471BA" w:rsidRPr="0070053C" w:rsidRDefault="001471BA"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1471BA" w:rsidRPr="00B622D8" w:rsidRDefault="001471BA"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1471BA" w:rsidRPr="00817295" w:rsidRDefault="001471BA"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1471BA" w:rsidRPr="00B622D8" w:rsidRDefault="001471BA" w:rsidP="00FC27F4">
      <w:pPr>
        <w:widowControl/>
        <w:numPr>
          <w:ilvl w:val="0"/>
          <w:numId w:val="26"/>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1471BA" w:rsidRPr="00B622D8" w:rsidRDefault="001471BA"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1471BA" w:rsidRPr="00B622D8" w:rsidRDefault="001471BA"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1471BA" w:rsidRPr="00B622D8" w:rsidRDefault="001471BA"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1471BA" w:rsidRPr="001934C5" w:rsidRDefault="001471BA" w:rsidP="00FC27F4">
      <w:pPr>
        <w:widowControl/>
        <w:numPr>
          <w:ilvl w:val="0"/>
          <w:numId w:val="26"/>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1471BA" w:rsidRPr="00B622D8" w:rsidRDefault="001471BA" w:rsidP="00286A4E">
      <w:pPr>
        <w:widowControl/>
        <w:numPr>
          <w:ilvl w:val="0"/>
          <w:numId w:val="26"/>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1471BA" w:rsidRPr="00B622D8" w:rsidRDefault="001471BA" w:rsidP="00286A4E">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1471BA" w:rsidRPr="00B622D8" w:rsidRDefault="001471BA" w:rsidP="00286A4E">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1471BA" w:rsidRPr="00B622D8" w:rsidRDefault="001471BA" w:rsidP="00286A4E">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1471BA" w:rsidRDefault="001471BA"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1471BA" w:rsidRDefault="001471BA"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1471BA" w:rsidRDefault="001471BA"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1471BA" w:rsidRPr="00B622D8" w:rsidRDefault="001471BA" w:rsidP="00B622D8">
      <w:pPr>
        <w:shd w:val="clear" w:color="auto" w:fill="FFFFFF"/>
        <w:tabs>
          <w:tab w:val="left" w:pos="0"/>
        </w:tabs>
        <w:spacing w:line="240" w:lineRule="auto"/>
        <w:ind w:left="0" w:right="-233" w:firstLine="0"/>
        <w:jc w:val="both"/>
        <w:rPr>
          <w:rFonts w:ascii="Times New Roman" w:hAnsi="Times New Roman" w:cs="Times New Roman"/>
          <w:b/>
          <w:bCs/>
        </w:rPr>
      </w:pPr>
    </w:p>
    <w:p w:rsidR="001471BA" w:rsidRDefault="001471BA"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1471BA" w:rsidRPr="00B622D8" w:rsidRDefault="001471BA"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1471BA" w:rsidRPr="00B622D8" w:rsidRDefault="001471BA" w:rsidP="00286A4E">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1471BA" w:rsidRPr="00B622D8" w:rsidRDefault="001471BA" w:rsidP="00286A4E">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1471BA" w:rsidRPr="00B622D8" w:rsidRDefault="001471BA" w:rsidP="00286A4E">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1471BA" w:rsidRPr="00B622D8" w:rsidRDefault="001471BA"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1471BA" w:rsidRPr="00B622D8" w:rsidRDefault="001471BA" w:rsidP="00286A4E">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1471BA" w:rsidRPr="00B622D8" w:rsidRDefault="001471BA" w:rsidP="00286A4E">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1471BA" w:rsidRPr="00B622D8" w:rsidRDefault="001471BA"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p>
    <w:p w:rsidR="001471BA" w:rsidRPr="00B622D8" w:rsidRDefault="001471BA" w:rsidP="00E34E01">
      <w:pPr>
        <w:numPr>
          <w:ilvl w:val="0"/>
          <w:numId w:val="41"/>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1471BA" w:rsidRPr="00B622D8" w:rsidRDefault="001471BA" w:rsidP="00B622D8">
      <w:pPr>
        <w:pStyle w:val="BodyText"/>
        <w:widowControl/>
        <w:ind w:left="540" w:right="29"/>
        <w:rPr>
          <w:rFonts w:ascii="Times New Roman" w:hAnsi="Times New Roman" w:cs="Times New Roman"/>
          <w:b/>
          <w:bCs/>
          <w:sz w:val="22"/>
          <w:szCs w:val="22"/>
        </w:rPr>
      </w:pPr>
    </w:p>
    <w:p w:rsidR="001471BA" w:rsidRPr="00B622D8" w:rsidRDefault="001471BA" w:rsidP="00286A4E">
      <w:pPr>
        <w:pStyle w:val="BodyText"/>
        <w:widowControl/>
        <w:numPr>
          <w:ilvl w:val="0"/>
          <w:numId w:val="28"/>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1471BA" w:rsidRDefault="001471BA" w:rsidP="00DF0937">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1471BA" w:rsidRDefault="001471BA" w:rsidP="00DB1D31">
      <w:pPr>
        <w:pStyle w:val="BodyText"/>
        <w:ind w:left="539" w:right="29"/>
        <w:rPr>
          <w:rFonts w:ascii="Times New Roman" w:hAnsi="Times New Roman" w:cs="Times New Roman"/>
          <w:sz w:val="22"/>
          <w:szCs w:val="22"/>
        </w:rPr>
      </w:pPr>
    </w:p>
    <w:p w:rsidR="001471BA" w:rsidRPr="00123D3E" w:rsidRDefault="001471BA"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1471BA" w:rsidRPr="000B4D88" w:rsidRDefault="001471B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1471BA" w:rsidRPr="000B4D88" w:rsidRDefault="001471B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1471BA" w:rsidRPr="000B4D88" w:rsidRDefault="001471B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1471BA" w:rsidRPr="000B4D88" w:rsidRDefault="001471B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1471BA" w:rsidRPr="000B4D88" w:rsidRDefault="001471B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1471BA" w:rsidRPr="000B4D88" w:rsidRDefault="001471B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1471BA" w:rsidRDefault="001471B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rPr>
      </w:pPr>
      <w:r w:rsidRPr="009836ED">
        <w:rPr>
          <w:rFonts w:ascii="Times New Roman" w:hAnsi="Times New Roman" w:cs="Times New Roman"/>
          <w:b/>
          <w:bCs/>
          <w:i/>
          <w:iCs/>
        </w:rPr>
        <w:t>ZAGOSPODAROWANIE KĄPIELISKA „RAJSKA PLAŻA” W POROŚCIE</w:t>
      </w:r>
    </w:p>
    <w:p w:rsidR="001471BA" w:rsidRPr="009836ED" w:rsidRDefault="001471B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Pr>
          <w:rFonts w:ascii="Times New Roman" w:hAnsi="Times New Roman" w:cs="Times New Roman"/>
          <w:b/>
          <w:bCs/>
          <w:i/>
          <w:iCs/>
        </w:rPr>
        <w:t>NA ZADANIE ………………(wpisać numer Zadania)</w:t>
      </w:r>
    </w:p>
    <w:p w:rsidR="001471BA" w:rsidRPr="000B4D88" w:rsidRDefault="001471BA"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1471BA" w:rsidRPr="00033E75" w:rsidRDefault="001471B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033E75">
        <w:rPr>
          <w:rFonts w:ascii="Times New Roman" w:hAnsi="Times New Roman" w:cs="Times New Roman"/>
          <w:b/>
          <w:bCs/>
          <w:sz w:val="22"/>
          <w:szCs w:val="22"/>
        </w:rPr>
        <w:t xml:space="preserve">Nie otwierać </w:t>
      </w:r>
      <w:r w:rsidRPr="009658B0">
        <w:rPr>
          <w:rFonts w:ascii="Times New Roman" w:hAnsi="Times New Roman" w:cs="Times New Roman"/>
          <w:b/>
          <w:bCs/>
          <w:sz w:val="22"/>
          <w:szCs w:val="22"/>
        </w:rPr>
        <w:t>przed 14.04.2014 r.  godz</w:t>
      </w:r>
      <w:r w:rsidRPr="00033E75">
        <w:rPr>
          <w:rFonts w:ascii="Times New Roman" w:hAnsi="Times New Roman" w:cs="Times New Roman"/>
          <w:b/>
          <w:bCs/>
          <w:sz w:val="22"/>
          <w:szCs w:val="22"/>
        </w:rPr>
        <w:t>.11</w:t>
      </w:r>
      <w:r w:rsidRPr="00033E75">
        <w:rPr>
          <w:rFonts w:ascii="Times New Roman" w:hAnsi="Times New Roman" w:cs="Times New Roman"/>
          <w:b/>
          <w:bCs/>
          <w:sz w:val="22"/>
          <w:szCs w:val="22"/>
          <w:vertAlign w:val="superscript"/>
        </w:rPr>
        <w:t xml:space="preserve">15 </w:t>
      </w:r>
      <w:r w:rsidRPr="00033E75">
        <w:rPr>
          <w:rFonts w:ascii="Times New Roman" w:hAnsi="Times New Roman" w:cs="Times New Roman"/>
          <w:b/>
          <w:bCs/>
          <w:sz w:val="22"/>
          <w:szCs w:val="22"/>
        </w:rPr>
        <w:t xml:space="preserve"> </w:t>
      </w:r>
    </w:p>
    <w:p w:rsidR="001471BA" w:rsidRPr="00E338B3" w:rsidRDefault="001471BA"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1471BA" w:rsidRPr="00E338B3" w:rsidRDefault="001471BA"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1471BA" w:rsidRPr="00E338B3" w:rsidRDefault="001471BA" w:rsidP="00286A4E">
      <w:pPr>
        <w:pStyle w:val="BodyText"/>
        <w:widowControl/>
        <w:numPr>
          <w:ilvl w:val="0"/>
          <w:numId w:val="28"/>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1471BA" w:rsidRPr="00E338B3" w:rsidRDefault="001471BA"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1471BA" w:rsidRPr="00E338B3" w:rsidRDefault="001471BA"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1471BA" w:rsidRPr="00D91A42" w:rsidRDefault="001471BA" w:rsidP="00286A4E">
      <w:pPr>
        <w:pStyle w:val="BodyText"/>
        <w:widowControl/>
        <w:numPr>
          <w:ilvl w:val="0"/>
          <w:numId w:val="28"/>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1471BA" w:rsidRPr="00D91A42" w:rsidRDefault="001471BA"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1471BA" w:rsidRPr="00D91A42" w:rsidRDefault="001471BA" w:rsidP="00286A4E">
      <w:pPr>
        <w:pStyle w:val="BodyText"/>
        <w:widowControl/>
        <w:numPr>
          <w:ilvl w:val="0"/>
          <w:numId w:val="32"/>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1471BA" w:rsidRPr="00D91A42" w:rsidRDefault="001471BA"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1471BA" w:rsidRPr="00735CBC" w:rsidRDefault="001471BA" w:rsidP="00286A4E">
      <w:pPr>
        <w:pStyle w:val="BodyText"/>
        <w:widowControl/>
        <w:numPr>
          <w:ilvl w:val="0"/>
          <w:numId w:val="28"/>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w:t>
      </w:r>
      <w:r>
        <w:rPr>
          <w:rFonts w:ascii="Times New Roman" w:hAnsi="Times New Roman" w:cs="Times New Roman"/>
          <w:sz w:val="22"/>
          <w:szCs w:val="22"/>
        </w:rPr>
        <w:t>pkt. IX pkt. 1 ppkt. 5</w:t>
      </w:r>
      <w:r w:rsidRPr="00735CBC">
        <w:rPr>
          <w:rFonts w:ascii="Times New Roman" w:hAnsi="Times New Roman" w:cs="Times New Roman"/>
          <w:sz w:val="22"/>
          <w:szCs w:val="22"/>
        </w:rPr>
        <w:t>), pkt. IX pkt. 3 ppkt. 1), pkt. IX pkt. 4 ppkt. 1), pkt. IX pkt. 6 ppkt. 2), pkt. XIII pkt. 3.</w:t>
      </w:r>
    </w:p>
    <w:p w:rsidR="001471BA" w:rsidRPr="00D91A42" w:rsidRDefault="001471BA" w:rsidP="00E338B3">
      <w:pPr>
        <w:pStyle w:val="BodyText"/>
        <w:tabs>
          <w:tab w:val="left" w:pos="1620"/>
        </w:tabs>
        <w:ind w:left="1080" w:right="28"/>
        <w:rPr>
          <w:rFonts w:ascii="Times New Roman" w:hAnsi="Times New Roman" w:cs="Times New Roman"/>
          <w:sz w:val="22"/>
          <w:szCs w:val="22"/>
        </w:rPr>
      </w:pPr>
    </w:p>
    <w:p w:rsidR="001471BA" w:rsidRPr="00D91A42" w:rsidRDefault="001471BA" w:rsidP="00286A4E">
      <w:pPr>
        <w:pStyle w:val="BodyText"/>
        <w:widowControl/>
        <w:numPr>
          <w:ilvl w:val="0"/>
          <w:numId w:val="28"/>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1471BA" w:rsidRPr="00D91A42" w:rsidRDefault="001471BA" w:rsidP="00286A4E">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1471BA" w:rsidRDefault="001471BA" w:rsidP="00286A4E">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dostaw</w:t>
      </w:r>
      <w:r w:rsidRPr="00BD0372">
        <w:rPr>
          <w:rFonts w:ascii="Times New Roman" w:hAnsi="Times New Roman" w:cs="Times New Roman"/>
        </w:rPr>
        <w:t xml:space="preserve">, </w:t>
      </w:r>
      <w:r w:rsidRPr="00980AA8">
        <w:rPr>
          <w:rFonts w:ascii="Times New Roman" w:hAnsi="Times New Roman" w:cs="Times New Roman"/>
        </w:rPr>
        <w:t>zestawienie ilościowo – cenowe przedmiotu zamówienia</w:t>
      </w:r>
      <w:r>
        <w:rPr>
          <w:rFonts w:ascii="Times New Roman" w:hAnsi="Times New Roman" w:cs="Times New Roman"/>
        </w:rPr>
        <w:t xml:space="preserve">, wykaz części zamówienia, których wykonanie </w:t>
      </w:r>
      <w:r w:rsidRPr="003425FC">
        <w:rPr>
          <w:rFonts w:ascii="Times New Roman" w:hAnsi="Times New Roman" w:cs="Times New Roman"/>
          <w:b/>
          <w:bCs/>
        </w:rPr>
        <w:t>Wykonawca</w:t>
      </w:r>
      <w:r>
        <w:rPr>
          <w:rFonts w:ascii="Times New Roman" w:hAnsi="Times New Roman" w:cs="Times New Roman"/>
        </w:rPr>
        <w:t xml:space="preserve"> zamierza powierzyć podwykonawcom</w:t>
      </w:r>
      <w:r w:rsidRPr="00677058">
        <w:rPr>
          <w:rFonts w:ascii="Times New Roman" w:hAnsi="Times New Roman" w:cs="Times New Roman"/>
        </w:rPr>
        <w:t>)</w:t>
      </w:r>
      <w:r>
        <w:rPr>
          <w:rFonts w:ascii="Times New Roman" w:hAnsi="Times New Roman" w:cs="Times New Roman"/>
        </w:rPr>
        <w:t>,</w:t>
      </w:r>
    </w:p>
    <w:p w:rsidR="001471BA" w:rsidRPr="00D91A42" w:rsidRDefault="001471BA" w:rsidP="00286A4E">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1471BA" w:rsidRDefault="001471BA" w:rsidP="00286A4E">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1471BA" w:rsidRPr="002E3ED0" w:rsidRDefault="001471BA" w:rsidP="00286A4E">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1471BA" w:rsidRPr="0030610C" w:rsidRDefault="001471BA" w:rsidP="00FC27F4">
      <w:pPr>
        <w:pStyle w:val="BodyText"/>
        <w:widowControl/>
        <w:numPr>
          <w:ilvl w:val="0"/>
          <w:numId w:val="28"/>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1471BA" w:rsidRPr="00E338B3" w:rsidRDefault="001471BA" w:rsidP="00286A4E">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1471BA" w:rsidRPr="00E338B3" w:rsidRDefault="001471BA" w:rsidP="00286A4E">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1471BA" w:rsidRPr="00E338B3" w:rsidRDefault="001471BA" w:rsidP="00286A4E">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1471BA" w:rsidRPr="00E338B3" w:rsidRDefault="001471BA" w:rsidP="00286A4E">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1471BA" w:rsidRPr="00E338B3" w:rsidRDefault="001471BA" w:rsidP="00286A4E">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w:t>
      </w:r>
      <w:r w:rsidRPr="00E338B3">
        <w:rPr>
          <w:rFonts w:ascii="Times New Roman" w:hAnsi="Times New Roman" w:cs="Times New Roman"/>
          <w:b/>
          <w:bCs/>
          <w:sz w:val="22"/>
          <w:szCs w:val="22"/>
        </w:rPr>
        <w:t>ofertę</w:t>
      </w:r>
      <w:r>
        <w:rPr>
          <w:rFonts w:ascii="Times New Roman" w:hAnsi="Times New Roman" w:cs="Times New Roman"/>
          <w:b/>
          <w:bCs/>
          <w:sz w:val="22"/>
          <w:szCs w:val="22"/>
        </w:rPr>
        <w:t xml:space="preserve"> na jedno lub dwa Zadania </w:t>
      </w:r>
      <w:r>
        <w:rPr>
          <w:rFonts w:ascii="Times New Roman" w:hAnsi="Times New Roman" w:cs="Times New Roman"/>
          <w:sz w:val="22"/>
          <w:szCs w:val="22"/>
        </w:rPr>
        <w:t>(części zamówienia)</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1471BA" w:rsidRPr="00E338B3" w:rsidRDefault="001471BA" w:rsidP="00286A4E">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1471BA" w:rsidRPr="00E338B3" w:rsidRDefault="001471BA"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1471BA" w:rsidRPr="00E338B3" w:rsidRDefault="001471BA"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1471BA" w:rsidRPr="00E338B3" w:rsidRDefault="001471BA"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1471BA" w:rsidRPr="00E338B3" w:rsidRDefault="001471BA" w:rsidP="00286A4E">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1471BA" w:rsidRPr="00E338B3" w:rsidRDefault="001471BA" w:rsidP="00286A4E">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1471BA" w:rsidRPr="00E338B3" w:rsidRDefault="001471BA"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1471BA" w:rsidRPr="00E338B3" w:rsidRDefault="001471BA"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1471BA" w:rsidRPr="00E338B3" w:rsidRDefault="001471BA"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1471BA" w:rsidRPr="00E338B3" w:rsidRDefault="001471BA"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1471BA" w:rsidRPr="00E338B3" w:rsidRDefault="001471BA"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1471BA" w:rsidRPr="00E338B3" w:rsidRDefault="001471BA" w:rsidP="00286A4E">
      <w:pPr>
        <w:pStyle w:val="BodyText"/>
        <w:widowControl/>
        <w:numPr>
          <w:ilvl w:val="0"/>
          <w:numId w:val="28"/>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1471BA" w:rsidRPr="00E338B3" w:rsidRDefault="001471BA" w:rsidP="00286A4E">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1471BA" w:rsidRPr="00E338B3" w:rsidRDefault="001471BA" w:rsidP="00286A4E">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1471BA" w:rsidRPr="00E338B3" w:rsidRDefault="001471BA" w:rsidP="00286A4E">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1471BA" w:rsidRPr="00E338B3" w:rsidRDefault="001471BA" w:rsidP="00286A4E">
      <w:pPr>
        <w:pStyle w:val="BodyText"/>
        <w:widowControl/>
        <w:numPr>
          <w:ilvl w:val="0"/>
          <w:numId w:val="30"/>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1471BA" w:rsidRPr="00E338B3" w:rsidRDefault="001471BA" w:rsidP="00286A4E">
      <w:pPr>
        <w:pStyle w:val="BodyText"/>
        <w:widowControl/>
        <w:numPr>
          <w:ilvl w:val="0"/>
          <w:numId w:val="28"/>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1471BA" w:rsidRPr="00E338B3" w:rsidRDefault="001471BA"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1471BA" w:rsidRDefault="001471BA"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1471BA" w:rsidRDefault="001471BA" w:rsidP="00E338B3">
      <w:pPr>
        <w:shd w:val="clear" w:color="auto" w:fill="FFFFFF"/>
        <w:tabs>
          <w:tab w:val="left" w:pos="0"/>
        </w:tabs>
        <w:spacing w:line="240" w:lineRule="auto"/>
        <w:ind w:left="0" w:right="-233" w:firstLine="0"/>
        <w:jc w:val="both"/>
        <w:rPr>
          <w:rFonts w:ascii="Times New Roman" w:hAnsi="Times New Roman" w:cs="Times New Roman"/>
          <w:b/>
          <w:bCs/>
        </w:rPr>
      </w:pPr>
    </w:p>
    <w:p w:rsidR="001471BA" w:rsidRDefault="001471BA" w:rsidP="00E338B3">
      <w:pPr>
        <w:shd w:val="clear" w:color="auto" w:fill="FFFFFF"/>
        <w:tabs>
          <w:tab w:val="left" w:pos="0"/>
        </w:tabs>
        <w:spacing w:line="240" w:lineRule="auto"/>
        <w:ind w:left="0" w:right="-233" w:firstLine="0"/>
        <w:jc w:val="both"/>
        <w:rPr>
          <w:rFonts w:ascii="Times New Roman" w:hAnsi="Times New Roman" w:cs="Times New Roman"/>
          <w:b/>
          <w:bCs/>
        </w:rPr>
      </w:pPr>
    </w:p>
    <w:p w:rsidR="001471BA" w:rsidRPr="00E338B3" w:rsidRDefault="001471BA"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1471BA" w:rsidRPr="00E338B3" w:rsidRDefault="001471BA" w:rsidP="00E338B3">
      <w:pPr>
        <w:shd w:val="clear" w:color="auto" w:fill="FFFFFF"/>
        <w:spacing w:line="240" w:lineRule="auto"/>
        <w:ind w:left="1854" w:right="-233" w:firstLine="0"/>
        <w:jc w:val="both"/>
        <w:rPr>
          <w:rFonts w:ascii="Times New Roman" w:hAnsi="Times New Roman" w:cs="Times New Roman"/>
          <w:b/>
          <w:bCs/>
        </w:rPr>
      </w:pPr>
    </w:p>
    <w:p w:rsidR="001471BA" w:rsidRPr="009658B0"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9658B0">
        <w:rPr>
          <w:rFonts w:ascii="Times New Roman" w:hAnsi="Times New Roman" w:cs="Times New Roman"/>
          <w:sz w:val="22"/>
          <w:szCs w:val="22"/>
        </w:rPr>
        <w:t xml:space="preserve">dnia </w:t>
      </w:r>
      <w:r w:rsidRPr="009658B0">
        <w:rPr>
          <w:rFonts w:ascii="Times New Roman" w:hAnsi="Times New Roman" w:cs="Times New Roman"/>
          <w:b/>
          <w:bCs/>
          <w:sz w:val="22"/>
          <w:szCs w:val="22"/>
          <w:u w:val="single"/>
        </w:rPr>
        <w:t>14.04.2014 r.  , godz. 11</w:t>
      </w:r>
      <w:r w:rsidRPr="009658B0">
        <w:rPr>
          <w:rFonts w:ascii="Times New Roman" w:hAnsi="Times New Roman" w:cs="Times New Roman"/>
          <w:b/>
          <w:bCs/>
          <w:sz w:val="22"/>
          <w:szCs w:val="22"/>
          <w:u w:val="single"/>
          <w:vertAlign w:val="superscript"/>
        </w:rPr>
        <w:t>00</w:t>
      </w:r>
      <w:r w:rsidRPr="009658B0">
        <w:rPr>
          <w:rFonts w:ascii="Times New Roman" w:hAnsi="Times New Roman" w:cs="Times New Roman"/>
          <w:b/>
          <w:bCs/>
          <w:sz w:val="22"/>
          <w:szCs w:val="22"/>
          <w:u w:val="single"/>
        </w:rPr>
        <w:t>, sekretariat – pokój nr 12, I piętro.</w:t>
      </w:r>
    </w:p>
    <w:p w:rsidR="001471BA" w:rsidRPr="009658B0"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9658B0">
        <w:rPr>
          <w:rFonts w:ascii="Times New Roman" w:hAnsi="Times New Roman" w:cs="Times New Roman"/>
          <w:sz w:val="22"/>
          <w:szCs w:val="22"/>
        </w:rPr>
        <w:t>Złożona oferta zostanie zarejestrowana (dzień, godzina) oraz otrzyma kolejny numer.</w:t>
      </w:r>
    </w:p>
    <w:p w:rsidR="001471BA" w:rsidRPr="00E338B3"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9658B0">
        <w:rPr>
          <w:rFonts w:ascii="Times New Roman" w:hAnsi="Times New Roman" w:cs="Times New Roman"/>
          <w:b/>
          <w:bCs/>
          <w:sz w:val="22"/>
          <w:szCs w:val="22"/>
        </w:rPr>
        <w:t xml:space="preserve">Otwarcie ofert nastąpi </w:t>
      </w:r>
      <w:r w:rsidRPr="009658B0">
        <w:rPr>
          <w:rFonts w:ascii="Times New Roman" w:hAnsi="Times New Roman" w:cs="Times New Roman"/>
          <w:b/>
          <w:bCs/>
          <w:sz w:val="22"/>
          <w:szCs w:val="22"/>
          <w:u w:val="single"/>
        </w:rPr>
        <w:t>w dniu 14.04.2014 r., o godz</w:t>
      </w:r>
      <w:r w:rsidRPr="008332CF">
        <w:rPr>
          <w:rFonts w:ascii="Times New Roman" w:hAnsi="Times New Roman" w:cs="Times New Roman"/>
          <w:b/>
          <w:bCs/>
          <w:sz w:val="22"/>
          <w:szCs w:val="22"/>
          <w:u w:val="single"/>
        </w:rPr>
        <w:t>. 11</w:t>
      </w:r>
      <w:r w:rsidRPr="008332CF">
        <w:rPr>
          <w:rFonts w:ascii="Times New Roman" w:hAnsi="Times New Roman" w:cs="Times New Roman"/>
          <w:b/>
          <w:bCs/>
          <w:sz w:val="22"/>
          <w:szCs w:val="22"/>
          <w:u w:val="single"/>
          <w:vertAlign w:val="superscript"/>
        </w:rPr>
        <w:t>15</w:t>
      </w:r>
      <w:r w:rsidRPr="00FB1A96">
        <w:rPr>
          <w:rFonts w:ascii="Times New Roman" w:hAnsi="Times New Roman" w:cs="Times New Roman"/>
          <w:b/>
          <w:bCs/>
          <w:sz w:val="22"/>
          <w:szCs w:val="22"/>
          <w:vertAlign w:val="superscript"/>
        </w:rPr>
        <w:t xml:space="preserve"> </w:t>
      </w:r>
      <w:r w:rsidRPr="00E338B3">
        <w:rPr>
          <w:rFonts w:ascii="Times New Roman" w:hAnsi="Times New Roman" w:cs="Times New Roman"/>
          <w:sz w:val="22"/>
          <w:szCs w:val="22"/>
        </w:rPr>
        <w:t xml:space="preserve">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1471BA" w:rsidRPr="00E338B3"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1471BA" w:rsidRPr="00E338B3"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1471BA" w:rsidRPr="00E338B3"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1471BA" w:rsidRPr="00E338B3"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1471BA" w:rsidRPr="00E338B3" w:rsidRDefault="001471BA" w:rsidP="00286A4E">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1471BA" w:rsidRDefault="001471BA"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1471BA" w:rsidRPr="002F3C98" w:rsidRDefault="001471BA"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2F3C98">
        <w:rPr>
          <w:rFonts w:ascii="Times New Roman" w:hAnsi="Times New Roman" w:cs="Times New Roman"/>
          <w:b/>
          <w:bCs/>
        </w:rPr>
        <w:t xml:space="preserve">Opis sposobu obliczenia ceny. </w:t>
      </w:r>
    </w:p>
    <w:p w:rsidR="001471BA" w:rsidRDefault="001471BA" w:rsidP="00285372">
      <w:pPr>
        <w:shd w:val="clear" w:color="auto" w:fill="FFFFFF"/>
        <w:spacing w:line="240" w:lineRule="auto"/>
        <w:ind w:left="0" w:firstLine="0"/>
        <w:jc w:val="both"/>
        <w:rPr>
          <w:rFonts w:ascii="Times New Roman" w:hAnsi="Times New Roman" w:cs="Times New Roman"/>
        </w:rPr>
      </w:pPr>
    </w:p>
    <w:p w:rsidR="001471BA" w:rsidRPr="002F3C98" w:rsidRDefault="001471BA" w:rsidP="002F3C98">
      <w:pPr>
        <w:shd w:val="clear" w:color="auto" w:fill="FFFFFF"/>
        <w:spacing w:line="240" w:lineRule="auto"/>
        <w:ind w:left="0" w:firstLine="644"/>
        <w:jc w:val="both"/>
        <w:rPr>
          <w:rFonts w:ascii="Times New Roman" w:hAnsi="Times New Roman" w:cs="Times New Roman"/>
          <w:b/>
          <w:bCs/>
          <w:u w:val="single"/>
        </w:rPr>
      </w:pPr>
      <w:r w:rsidRPr="002F3C98">
        <w:rPr>
          <w:rFonts w:ascii="Times New Roman" w:hAnsi="Times New Roman" w:cs="Times New Roman"/>
          <w:b/>
          <w:bCs/>
          <w:u w:val="single"/>
        </w:rPr>
        <w:t>Dla Zadania 1</w:t>
      </w:r>
    </w:p>
    <w:p w:rsidR="001471BA" w:rsidRPr="002F3C98" w:rsidRDefault="001471BA" w:rsidP="00E34E01">
      <w:pPr>
        <w:widowControl/>
        <w:numPr>
          <w:ilvl w:val="0"/>
          <w:numId w:val="51"/>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zobowiązany jest do zapoznania się z przedmiotem zamówienia objętym niniejszym postępowaniem.</w:t>
      </w:r>
    </w:p>
    <w:p w:rsidR="001471BA" w:rsidRPr="002F3C98" w:rsidRDefault="001471BA" w:rsidP="00E34E01">
      <w:pPr>
        <w:widowControl/>
        <w:numPr>
          <w:ilvl w:val="0"/>
          <w:numId w:val="51"/>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określi cenę oferty brutto w oparciu o zapisy niniejszej SIWZ, za realizację całego przedmiotu zamówienia</w:t>
      </w:r>
      <w:r>
        <w:rPr>
          <w:rFonts w:ascii="Times New Roman" w:hAnsi="Times New Roman" w:cs="Times New Roman"/>
        </w:rPr>
        <w:t xml:space="preserve"> dla Zadania 1</w:t>
      </w:r>
      <w:r w:rsidRPr="002F3C98">
        <w:rPr>
          <w:rFonts w:ascii="Times New Roman" w:hAnsi="Times New Roman" w:cs="Times New Roman"/>
        </w:rPr>
        <w:t>, podając ją w zapisie liczbowym i słownie z </w:t>
      </w:r>
      <w:r>
        <w:rPr>
          <w:rFonts w:ascii="Times New Roman" w:hAnsi="Times New Roman" w:cs="Times New Roman"/>
        </w:rPr>
        <w:t>dokładnością do dwóch miejsc po </w:t>
      </w:r>
      <w:r w:rsidRPr="002F3C98">
        <w:rPr>
          <w:rFonts w:ascii="Times New Roman" w:hAnsi="Times New Roman" w:cs="Times New Roman"/>
        </w:rPr>
        <w:t>przecinku.</w:t>
      </w:r>
    </w:p>
    <w:p w:rsidR="001471BA" w:rsidRPr="002F3C98" w:rsidRDefault="001471BA" w:rsidP="00A54B35">
      <w:pPr>
        <w:widowControl/>
        <w:numPr>
          <w:ilvl w:val="0"/>
          <w:numId w:val="51"/>
        </w:numPr>
        <w:spacing w:line="240" w:lineRule="auto"/>
        <w:ind w:right="39"/>
        <w:jc w:val="both"/>
        <w:rPr>
          <w:rFonts w:ascii="Times New Roman" w:hAnsi="Times New Roman" w:cs="Times New Roman"/>
        </w:rPr>
      </w:pPr>
      <w:r w:rsidRPr="002F3C98">
        <w:rPr>
          <w:rFonts w:ascii="Times New Roman" w:hAnsi="Times New Roman" w:cs="Times New Roman"/>
          <w:b/>
          <w:bCs/>
        </w:rPr>
        <w:t xml:space="preserve">Wykonawca </w:t>
      </w:r>
      <w:r w:rsidRPr="002F3C98">
        <w:rPr>
          <w:rFonts w:ascii="Times New Roman" w:hAnsi="Times New Roman" w:cs="Times New Roman"/>
        </w:rPr>
        <w:t>zobowiązany jest do wypełnienia zestawienia ilościowo – cenowego przedmiotu zamówienia</w:t>
      </w:r>
      <w:r w:rsidRPr="002F3C98">
        <w:rPr>
          <w:rFonts w:ascii="Times New Roman" w:hAnsi="Times New Roman" w:cs="Times New Roman"/>
          <w:b/>
          <w:bCs/>
        </w:rPr>
        <w:t xml:space="preserve"> (Załącznik nr 6)</w:t>
      </w:r>
      <w:r w:rsidRPr="002F3C98">
        <w:rPr>
          <w:rFonts w:ascii="Times New Roman" w:hAnsi="Times New Roman" w:cs="Times New Roman"/>
        </w:rPr>
        <w:t>, w którym określa z dokładnością do dwóch miejsc po przecinku ceny jednostkowe brutto na zawarty zakres rzeczowy. Suma wszystkic</w:t>
      </w:r>
      <w:r>
        <w:rPr>
          <w:rFonts w:ascii="Times New Roman" w:hAnsi="Times New Roman" w:cs="Times New Roman"/>
        </w:rPr>
        <w:t xml:space="preserve">h pozycji zestawienia – OGÓŁEM </w:t>
      </w:r>
      <w:r w:rsidRPr="002F3C98">
        <w:rPr>
          <w:rFonts w:ascii="Times New Roman" w:hAnsi="Times New Roman" w:cs="Times New Roman"/>
        </w:rPr>
        <w:t>stanowi pozycja nr 1</w:t>
      </w:r>
      <w:r>
        <w:rPr>
          <w:rFonts w:ascii="Times New Roman" w:hAnsi="Times New Roman" w:cs="Times New Roman"/>
        </w:rPr>
        <w:t>0</w:t>
      </w:r>
      <w:r w:rsidRPr="002F3C98">
        <w:rPr>
          <w:rFonts w:ascii="Times New Roman" w:hAnsi="Times New Roman" w:cs="Times New Roman"/>
        </w:rPr>
        <w:t xml:space="preserve"> (kolumna nr 6), którą należy wpisać do formularza ofertowego - pkt. 1 lit. b) jako cenę ofertową (ryczałtową) brutto</w:t>
      </w:r>
      <w:r>
        <w:rPr>
          <w:rFonts w:ascii="Times New Roman" w:hAnsi="Times New Roman" w:cs="Times New Roman"/>
        </w:rPr>
        <w:t xml:space="preserve"> dla Zadania 1</w:t>
      </w:r>
      <w:r w:rsidRPr="002F3C98">
        <w:rPr>
          <w:rFonts w:ascii="Times New Roman" w:hAnsi="Times New Roman" w:cs="Times New Roman"/>
        </w:rPr>
        <w:t xml:space="preserve">. </w:t>
      </w:r>
    </w:p>
    <w:p w:rsidR="001471BA" w:rsidRPr="002F3C98" w:rsidRDefault="001471BA" w:rsidP="00286A4E">
      <w:pPr>
        <w:widowControl/>
        <w:numPr>
          <w:ilvl w:val="0"/>
          <w:numId w:val="51"/>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 xml:space="preserve">Załączony przedmiar należy traktować jako element pomocniczy, poglądowy służący porównaniu zakresu przedmiotu zamówienia z dokumentacją projektową i zapisami SIWZ. W związku z powyższym </w:t>
      </w:r>
      <w:r w:rsidRPr="002F3C98">
        <w:rPr>
          <w:rFonts w:ascii="Times New Roman" w:hAnsi="Times New Roman" w:cs="Times New Roman"/>
          <w:b/>
          <w:bCs/>
        </w:rPr>
        <w:t>Zamawiający</w:t>
      </w:r>
      <w:r w:rsidRPr="002F3C98">
        <w:rPr>
          <w:rFonts w:ascii="Times New Roman" w:hAnsi="Times New Roman" w:cs="Times New Roman"/>
        </w:rPr>
        <w:t xml:space="preserve"> nie ponosi odpowiedzialności za nieścisłości w nim zawarte. </w:t>
      </w:r>
      <w:r w:rsidRPr="002F3C98">
        <w:rPr>
          <w:rFonts w:ascii="Times New Roman" w:hAnsi="Times New Roman" w:cs="Times New Roman"/>
          <w:b/>
          <w:bCs/>
        </w:rPr>
        <w:t>Wykonawca</w:t>
      </w:r>
      <w:r w:rsidRPr="002F3C98">
        <w:rPr>
          <w:rFonts w:ascii="Times New Roman" w:hAnsi="Times New Roman" w:cs="Times New Roman"/>
        </w:rPr>
        <w:t xml:space="preserve"> powinien mieć na uwadze pochodny charakter przedmiaru oraz sprawdzić zakres zadania, które jest wymagany w celu realizacji przedmiotu zamówienia.</w:t>
      </w:r>
    </w:p>
    <w:p w:rsidR="001471BA" w:rsidRPr="002F3C98" w:rsidRDefault="001471BA" w:rsidP="00286A4E">
      <w:pPr>
        <w:widowControl/>
        <w:numPr>
          <w:ilvl w:val="0"/>
          <w:numId w:val="51"/>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Ocenie podlegać będzie cena ofertowa (ryczałtowa) brutto z formularza ofertowego - pkt 1 lit. b)</w:t>
      </w:r>
      <w:r>
        <w:rPr>
          <w:rFonts w:ascii="Times New Roman" w:hAnsi="Times New Roman" w:cs="Times New Roman"/>
        </w:rPr>
        <w:t xml:space="preserve"> – dla Zadania 1</w:t>
      </w:r>
      <w:r w:rsidRPr="002F3C98">
        <w:rPr>
          <w:rFonts w:ascii="Times New Roman" w:hAnsi="Times New Roman" w:cs="Times New Roman"/>
        </w:rPr>
        <w:t>. Podstawą do określenia ceny jest pełen zakres zamówienia określony w SIWZ.</w:t>
      </w:r>
    </w:p>
    <w:p w:rsidR="001471BA" w:rsidRPr="002F3C98" w:rsidRDefault="001471BA" w:rsidP="00286A4E">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Cena oferty wpisana do formularza ofertowego musi być zgodna z załączonym zestawieniem ilościowo – cenowym przedmiotu zamówienia</w:t>
      </w:r>
      <w:r>
        <w:rPr>
          <w:rFonts w:ascii="Times New Roman" w:hAnsi="Times New Roman" w:cs="Times New Roman"/>
        </w:rPr>
        <w:t>, tj. Załącznik nr 6 dla Zadania 1, pozycja nr 10 OGÓŁEM, kolumna 6</w:t>
      </w:r>
      <w:r w:rsidRPr="002F3C98">
        <w:rPr>
          <w:rFonts w:ascii="Times New Roman" w:hAnsi="Times New Roman" w:cs="Times New Roman"/>
        </w:rPr>
        <w:t>.</w:t>
      </w:r>
    </w:p>
    <w:p w:rsidR="001471BA" w:rsidRPr="002F3C98" w:rsidRDefault="001471BA" w:rsidP="00286A4E">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1471BA" w:rsidRPr="002F3C98" w:rsidRDefault="001471BA" w:rsidP="00286A4E">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Cena musi być wyrażona w złotych polskich niezależnie od wchodzących w jej skład elementów. </w:t>
      </w:r>
      <w:r w:rsidRPr="002F3C98">
        <w:rPr>
          <w:rFonts w:ascii="Times New Roman" w:hAnsi="Times New Roman" w:cs="Times New Roman"/>
          <w:b/>
          <w:bCs/>
        </w:rPr>
        <w:t>Zamawiający</w:t>
      </w:r>
      <w:r w:rsidRPr="002F3C98">
        <w:rPr>
          <w:rFonts w:ascii="Times New Roman" w:hAnsi="Times New Roman" w:cs="Times New Roman"/>
        </w:rPr>
        <w:t xml:space="preserve"> nie przewiduje rozliczenia się z </w:t>
      </w:r>
      <w:r w:rsidRPr="002F3C98">
        <w:rPr>
          <w:rFonts w:ascii="Times New Roman" w:hAnsi="Times New Roman" w:cs="Times New Roman"/>
          <w:b/>
          <w:bCs/>
        </w:rPr>
        <w:t>Wykonawcą</w:t>
      </w:r>
      <w:r w:rsidRPr="002F3C98">
        <w:rPr>
          <w:rFonts w:ascii="Times New Roman" w:hAnsi="Times New Roman" w:cs="Times New Roman"/>
        </w:rPr>
        <w:t xml:space="preserve"> w walutach obcych.</w:t>
      </w:r>
    </w:p>
    <w:p w:rsidR="001471BA" w:rsidRPr="002F3C98" w:rsidRDefault="001471BA" w:rsidP="00286A4E">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Wszystkie ceny powinny zawierać w sobie ewentualne upusty proponowane przez </w:t>
      </w:r>
      <w:r w:rsidRPr="002F3C98">
        <w:rPr>
          <w:rFonts w:ascii="Times New Roman" w:hAnsi="Times New Roman" w:cs="Times New Roman"/>
          <w:b/>
          <w:bCs/>
        </w:rPr>
        <w:t xml:space="preserve">Wykonawcę </w:t>
      </w:r>
      <w:r w:rsidRPr="002F3C98">
        <w:rPr>
          <w:rFonts w:ascii="Times New Roman" w:hAnsi="Times New Roman" w:cs="Times New Roman"/>
        </w:rPr>
        <w:t>(niedopuszczalne są żadne negocjacje cenowe).</w:t>
      </w:r>
    </w:p>
    <w:p w:rsidR="001471BA" w:rsidRPr="002F3C98" w:rsidRDefault="001471BA" w:rsidP="00286A4E">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Ceny należy podawać w złotych polskich.</w:t>
      </w:r>
    </w:p>
    <w:p w:rsidR="001471BA" w:rsidRPr="002F3C98" w:rsidRDefault="001471BA" w:rsidP="00E34E01">
      <w:pPr>
        <w:numPr>
          <w:ilvl w:val="0"/>
          <w:numId w:val="51"/>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Cena oferty powinna obejmować kompletne wykonanie zamówienia publicznego i nie podlegać będzie zmianie.</w:t>
      </w:r>
    </w:p>
    <w:p w:rsidR="001471BA" w:rsidRPr="002F3C98" w:rsidRDefault="001471BA" w:rsidP="0066745B">
      <w:pPr>
        <w:numPr>
          <w:ilvl w:val="0"/>
          <w:numId w:val="51"/>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 xml:space="preserve">Cena ofertowa musi uwzględniać wszystkie wymagania niniejszej SIWZ, obejmować wszystkie koszty wykonania przedmiotu zamówienia, powinna także obejmować koszty nie ujęte w warunkach stawianych przez </w:t>
      </w:r>
      <w:r w:rsidRPr="002F3C98">
        <w:rPr>
          <w:rFonts w:ascii="Times New Roman" w:hAnsi="Times New Roman" w:cs="Times New Roman"/>
          <w:b/>
          <w:bCs/>
        </w:rPr>
        <w:t>Zamawiającego</w:t>
      </w:r>
      <w:r w:rsidRPr="002F3C98">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w:t>
      </w:r>
    </w:p>
    <w:p w:rsidR="001471BA" w:rsidRDefault="001471BA" w:rsidP="00F73C75">
      <w:pPr>
        <w:widowControl/>
        <w:spacing w:line="240" w:lineRule="auto"/>
        <w:ind w:left="0" w:right="39" w:firstLine="0"/>
        <w:jc w:val="both"/>
        <w:rPr>
          <w:rFonts w:ascii="Times New Roman" w:hAnsi="Times New Roman" w:cs="Times New Roman"/>
          <w:color w:val="000000"/>
        </w:rPr>
      </w:pPr>
    </w:p>
    <w:p w:rsidR="001471BA" w:rsidRPr="002F3C98" w:rsidRDefault="001471BA" w:rsidP="000D5E74">
      <w:pPr>
        <w:shd w:val="clear" w:color="auto" w:fill="FFFFFF"/>
        <w:spacing w:line="240" w:lineRule="auto"/>
        <w:ind w:left="0" w:firstLine="644"/>
        <w:jc w:val="both"/>
        <w:rPr>
          <w:rFonts w:ascii="Times New Roman" w:hAnsi="Times New Roman" w:cs="Times New Roman"/>
          <w:b/>
          <w:bCs/>
          <w:u w:val="single"/>
        </w:rPr>
      </w:pPr>
      <w:r w:rsidRPr="002F3C98">
        <w:rPr>
          <w:rFonts w:ascii="Times New Roman" w:hAnsi="Times New Roman" w:cs="Times New Roman"/>
          <w:b/>
          <w:bCs/>
          <w:u w:val="single"/>
        </w:rPr>
        <w:t xml:space="preserve">Dla Zadania </w:t>
      </w:r>
      <w:r>
        <w:rPr>
          <w:rFonts w:ascii="Times New Roman" w:hAnsi="Times New Roman" w:cs="Times New Roman"/>
          <w:b/>
          <w:bCs/>
          <w:u w:val="single"/>
        </w:rPr>
        <w:t>2</w:t>
      </w:r>
    </w:p>
    <w:p w:rsidR="001471BA" w:rsidRPr="002F3C98" w:rsidRDefault="001471BA" w:rsidP="000D5E74">
      <w:pPr>
        <w:widowControl/>
        <w:numPr>
          <w:ilvl w:val="0"/>
          <w:numId w:val="70"/>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zobowiązany jest do zapoznania się z przedmiotem zamówienia objętym niniejszym postępowaniem.</w:t>
      </w:r>
    </w:p>
    <w:p w:rsidR="001471BA" w:rsidRPr="002F3C98" w:rsidRDefault="001471BA" w:rsidP="000D5E74">
      <w:pPr>
        <w:widowControl/>
        <w:numPr>
          <w:ilvl w:val="0"/>
          <w:numId w:val="70"/>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określi cenę oferty brutto w oparciu o zapisy niniejszej SIWZ, za realizację całego przedmiotu zamówienia</w:t>
      </w:r>
      <w:r>
        <w:rPr>
          <w:rFonts w:ascii="Times New Roman" w:hAnsi="Times New Roman" w:cs="Times New Roman"/>
        </w:rPr>
        <w:t xml:space="preserve"> dla Zadania 2</w:t>
      </w:r>
      <w:r w:rsidRPr="002F3C98">
        <w:rPr>
          <w:rFonts w:ascii="Times New Roman" w:hAnsi="Times New Roman" w:cs="Times New Roman"/>
        </w:rPr>
        <w:t>, podając ją w zapisie liczbowym i słownie z </w:t>
      </w:r>
      <w:r>
        <w:rPr>
          <w:rFonts w:ascii="Times New Roman" w:hAnsi="Times New Roman" w:cs="Times New Roman"/>
        </w:rPr>
        <w:t>dokładnością do dwóch miejsc po </w:t>
      </w:r>
      <w:r w:rsidRPr="002F3C98">
        <w:rPr>
          <w:rFonts w:ascii="Times New Roman" w:hAnsi="Times New Roman" w:cs="Times New Roman"/>
        </w:rPr>
        <w:t>przecinku.</w:t>
      </w:r>
    </w:p>
    <w:p w:rsidR="001471BA" w:rsidRPr="002F3C98" w:rsidRDefault="001471BA" w:rsidP="000D5E74">
      <w:pPr>
        <w:widowControl/>
        <w:numPr>
          <w:ilvl w:val="0"/>
          <w:numId w:val="70"/>
        </w:numPr>
        <w:spacing w:line="240" w:lineRule="auto"/>
        <w:ind w:right="39"/>
        <w:jc w:val="both"/>
        <w:rPr>
          <w:rFonts w:ascii="Times New Roman" w:hAnsi="Times New Roman" w:cs="Times New Roman"/>
        </w:rPr>
      </w:pPr>
      <w:r w:rsidRPr="002F3C98">
        <w:rPr>
          <w:rFonts w:ascii="Times New Roman" w:hAnsi="Times New Roman" w:cs="Times New Roman"/>
          <w:b/>
          <w:bCs/>
        </w:rPr>
        <w:t xml:space="preserve">Wykonawca </w:t>
      </w:r>
      <w:r w:rsidRPr="002F3C98">
        <w:rPr>
          <w:rFonts w:ascii="Times New Roman" w:hAnsi="Times New Roman" w:cs="Times New Roman"/>
        </w:rPr>
        <w:t>zobowiązany jest do wypełnienia zestawienia ilościowo – cenowego przedmiotu zamówienia</w:t>
      </w:r>
      <w:r w:rsidRPr="002F3C98">
        <w:rPr>
          <w:rFonts w:ascii="Times New Roman" w:hAnsi="Times New Roman" w:cs="Times New Roman"/>
          <w:b/>
          <w:bCs/>
        </w:rPr>
        <w:t xml:space="preserve"> (Załącznik nr </w:t>
      </w:r>
      <w:r>
        <w:rPr>
          <w:rFonts w:ascii="Times New Roman" w:hAnsi="Times New Roman" w:cs="Times New Roman"/>
          <w:b/>
          <w:bCs/>
        </w:rPr>
        <w:t>7</w:t>
      </w:r>
      <w:r w:rsidRPr="002F3C98">
        <w:rPr>
          <w:rFonts w:ascii="Times New Roman" w:hAnsi="Times New Roman" w:cs="Times New Roman"/>
          <w:b/>
          <w:bCs/>
        </w:rPr>
        <w:t>)</w:t>
      </w:r>
      <w:r w:rsidRPr="002F3C98">
        <w:rPr>
          <w:rFonts w:ascii="Times New Roman" w:hAnsi="Times New Roman" w:cs="Times New Roman"/>
        </w:rPr>
        <w:t>, w którym określa z dokładnością do dwóch miejsc po przecinku ceny jednostkowe brutto na zawarty zakres rzeczowy. Suma wszystkic</w:t>
      </w:r>
      <w:r>
        <w:rPr>
          <w:rFonts w:ascii="Times New Roman" w:hAnsi="Times New Roman" w:cs="Times New Roman"/>
        </w:rPr>
        <w:t xml:space="preserve">h pozycji zestawienia – OGÓŁEM </w:t>
      </w:r>
      <w:r w:rsidRPr="002F3C98">
        <w:rPr>
          <w:rFonts w:ascii="Times New Roman" w:hAnsi="Times New Roman" w:cs="Times New Roman"/>
        </w:rPr>
        <w:t xml:space="preserve">stanowi pozycja nr </w:t>
      </w:r>
      <w:r>
        <w:rPr>
          <w:rFonts w:ascii="Times New Roman" w:hAnsi="Times New Roman" w:cs="Times New Roman"/>
        </w:rPr>
        <w:t>3</w:t>
      </w:r>
      <w:r w:rsidRPr="002F3C98">
        <w:rPr>
          <w:rFonts w:ascii="Times New Roman" w:hAnsi="Times New Roman" w:cs="Times New Roman"/>
        </w:rPr>
        <w:t xml:space="preserve"> (kolumna nr 6), którą należy wpisać do formularza ofertowego - pkt. 1 lit. b) jako cenę ofertową (ryczałtową) brutto</w:t>
      </w:r>
      <w:r>
        <w:rPr>
          <w:rFonts w:ascii="Times New Roman" w:hAnsi="Times New Roman" w:cs="Times New Roman"/>
        </w:rPr>
        <w:t xml:space="preserve"> dla Zadania 2</w:t>
      </w:r>
      <w:r w:rsidRPr="002F3C98">
        <w:rPr>
          <w:rFonts w:ascii="Times New Roman" w:hAnsi="Times New Roman" w:cs="Times New Roman"/>
        </w:rPr>
        <w:t xml:space="preserve">. </w:t>
      </w:r>
    </w:p>
    <w:p w:rsidR="001471BA" w:rsidRPr="002F3C98" w:rsidRDefault="001471BA" w:rsidP="00286A4E">
      <w:pPr>
        <w:widowControl/>
        <w:numPr>
          <w:ilvl w:val="0"/>
          <w:numId w:val="70"/>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 xml:space="preserve">Załączony przedmiar należy traktować jako element pomocniczy, poglądowy służący porównaniu zakresu przedmiotu zamówienia z dokumentacją projektową i zapisami SIWZ. W związku z powyższym </w:t>
      </w:r>
      <w:r w:rsidRPr="002F3C98">
        <w:rPr>
          <w:rFonts w:ascii="Times New Roman" w:hAnsi="Times New Roman" w:cs="Times New Roman"/>
          <w:b/>
          <w:bCs/>
        </w:rPr>
        <w:t>Zamawiający</w:t>
      </w:r>
      <w:r w:rsidRPr="002F3C98">
        <w:rPr>
          <w:rFonts w:ascii="Times New Roman" w:hAnsi="Times New Roman" w:cs="Times New Roman"/>
        </w:rPr>
        <w:t xml:space="preserve"> nie ponosi odpowiedzialności za nieścisłości w nim zawarte. </w:t>
      </w:r>
      <w:r w:rsidRPr="002F3C98">
        <w:rPr>
          <w:rFonts w:ascii="Times New Roman" w:hAnsi="Times New Roman" w:cs="Times New Roman"/>
          <w:b/>
          <w:bCs/>
        </w:rPr>
        <w:t>Wykonawca</w:t>
      </w:r>
      <w:r w:rsidRPr="002F3C98">
        <w:rPr>
          <w:rFonts w:ascii="Times New Roman" w:hAnsi="Times New Roman" w:cs="Times New Roman"/>
        </w:rPr>
        <w:t xml:space="preserve"> powinien mieć na uwadze pochodny charakter przedmiaru oraz sprawdzić zakres zadania, które jest wymagany w celu realizacji przedmiotu zamówienia.</w:t>
      </w:r>
    </w:p>
    <w:p w:rsidR="001471BA" w:rsidRPr="002F3C98" w:rsidRDefault="001471BA" w:rsidP="00286A4E">
      <w:pPr>
        <w:widowControl/>
        <w:numPr>
          <w:ilvl w:val="0"/>
          <w:numId w:val="70"/>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Ocenie podlegać będzie cena ofertowa (ryczałtowa) brutto z formularza ofertowego - pkt 1 lit. b)</w:t>
      </w:r>
      <w:r>
        <w:rPr>
          <w:rFonts w:ascii="Times New Roman" w:hAnsi="Times New Roman" w:cs="Times New Roman"/>
        </w:rPr>
        <w:t xml:space="preserve"> – dla Zadania 2</w:t>
      </w:r>
      <w:r w:rsidRPr="002F3C98">
        <w:rPr>
          <w:rFonts w:ascii="Times New Roman" w:hAnsi="Times New Roman" w:cs="Times New Roman"/>
        </w:rPr>
        <w:t>. Podstawą do określenia ceny jest pełen zakres zamówienia określony w SIWZ.</w:t>
      </w:r>
    </w:p>
    <w:p w:rsidR="001471BA" w:rsidRPr="002F3C98" w:rsidRDefault="001471BA" w:rsidP="00286A4E">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Cena oferty wpisana do formularza ofertowego musi być zgodna z załączonym zestawieniem ilościowo – cenowym przedmiotu zamówienia</w:t>
      </w:r>
      <w:r>
        <w:rPr>
          <w:rFonts w:ascii="Times New Roman" w:hAnsi="Times New Roman" w:cs="Times New Roman"/>
        </w:rPr>
        <w:t>, tj. Załącznik nr 7 dla Zadania 2, pozycja nr 3 OGÓŁEM, kolumna 6</w:t>
      </w:r>
      <w:r w:rsidRPr="002F3C98">
        <w:rPr>
          <w:rFonts w:ascii="Times New Roman" w:hAnsi="Times New Roman" w:cs="Times New Roman"/>
        </w:rPr>
        <w:t>.</w:t>
      </w:r>
    </w:p>
    <w:p w:rsidR="001471BA" w:rsidRPr="002F3C98" w:rsidRDefault="001471BA" w:rsidP="00286A4E">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1471BA" w:rsidRPr="002F3C98" w:rsidRDefault="001471BA" w:rsidP="00286A4E">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Cena musi być wyrażona w złotych polskich niezależnie od wchodzących w jej skład elementów. </w:t>
      </w:r>
      <w:r w:rsidRPr="002F3C98">
        <w:rPr>
          <w:rFonts w:ascii="Times New Roman" w:hAnsi="Times New Roman" w:cs="Times New Roman"/>
          <w:b/>
          <w:bCs/>
        </w:rPr>
        <w:t>Zamawiający</w:t>
      </w:r>
      <w:r w:rsidRPr="002F3C98">
        <w:rPr>
          <w:rFonts w:ascii="Times New Roman" w:hAnsi="Times New Roman" w:cs="Times New Roman"/>
        </w:rPr>
        <w:t xml:space="preserve"> nie przewiduje rozliczenia się z </w:t>
      </w:r>
      <w:r w:rsidRPr="002F3C98">
        <w:rPr>
          <w:rFonts w:ascii="Times New Roman" w:hAnsi="Times New Roman" w:cs="Times New Roman"/>
          <w:b/>
          <w:bCs/>
        </w:rPr>
        <w:t>Wykonawcą</w:t>
      </w:r>
      <w:r w:rsidRPr="002F3C98">
        <w:rPr>
          <w:rFonts w:ascii="Times New Roman" w:hAnsi="Times New Roman" w:cs="Times New Roman"/>
        </w:rPr>
        <w:t xml:space="preserve"> w walutach obcych.</w:t>
      </w:r>
    </w:p>
    <w:p w:rsidR="001471BA" w:rsidRPr="002F3C98" w:rsidRDefault="001471BA" w:rsidP="00286A4E">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Wszystkie ceny powinny zawierać w sobie ewentualne upusty proponowane przez </w:t>
      </w:r>
      <w:r w:rsidRPr="002F3C98">
        <w:rPr>
          <w:rFonts w:ascii="Times New Roman" w:hAnsi="Times New Roman" w:cs="Times New Roman"/>
          <w:b/>
          <w:bCs/>
        </w:rPr>
        <w:t xml:space="preserve">Wykonawcę </w:t>
      </w:r>
      <w:r w:rsidRPr="002F3C98">
        <w:rPr>
          <w:rFonts w:ascii="Times New Roman" w:hAnsi="Times New Roman" w:cs="Times New Roman"/>
        </w:rPr>
        <w:t>(niedopuszczalne są żadne negocjacje cenowe).</w:t>
      </w:r>
    </w:p>
    <w:p w:rsidR="001471BA" w:rsidRPr="002F3C98" w:rsidRDefault="001471BA" w:rsidP="00286A4E">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Ceny należy podawać w złotych polskich.</w:t>
      </w:r>
    </w:p>
    <w:p w:rsidR="001471BA" w:rsidRPr="002F3C98" w:rsidRDefault="001471BA" w:rsidP="000D5E74">
      <w:pPr>
        <w:numPr>
          <w:ilvl w:val="0"/>
          <w:numId w:val="70"/>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Cena oferty powinna obejmować kompletne wykonanie zamówienia publicznego i nie podlegać będzie zmianie.</w:t>
      </w:r>
    </w:p>
    <w:p w:rsidR="001471BA" w:rsidRPr="006B2452" w:rsidRDefault="001471BA" w:rsidP="006B2452">
      <w:pPr>
        <w:numPr>
          <w:ilvl w:val="0"/>
          <w:numId w:val="70"/>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 xml:space="preserve">Cena ofertowa musi uwzględniać wszystkie wymagania niniejszej SIWZ, obejmować wszystkie koszty wykonania przedmiotu zamówienia, powinna także obejmować koszty nie ujęte w warunkach stawianych przez </w:t>
      </w:r>
      <w:r w:rsidRPr="002F3C98">
        <w:rPr>
          <w:rFonts w:ascii="Times New Roman" w:hAnsi="Times New Roman" w:cs="Times New Roman"/>
          <w:b/>
          <w:bCs/>
        </w:rPr>
        <w:t>Zamawiającego</w:t>
      </w:r>
      <w:r w:rsidRPr="002F3C98">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w:t>
      </w:r>
    </w:p>
    <w:p w:rsidR="001471BA" w:rsidRDefault="001471BA" w:rsidP="00F73C75">
      <w:pPr>
        <w:widowControl/>
        <w:spacing w:line="240" w:lineRule="auto"/>
        <w:ind w:left="0" w:right="39" w:firstLine="0"/>
        <w:jc w:val="both"/>
        <w:rPr>
          <w:rFonts w:ascii="Times New Roman" w:hAnsi="Times New Roman" w:cs="Times New Roman"/>
          <w:color w:val="000000"/>
        </w:rPr>
      </w:pPr>
    </w:p>
    <w:p w:rsidR="001471BA" w:rsidRPr="00E338B3" w:rsidRDefault="001471BA" w:rsidP="00E34E01">
      <w:pPr>
        <w:numPr>
          <w:ilvl w:val="0"/>
          <w:numId w:val="41"/>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1471BA" w:rsidRPr="00E338B3" w:rsidRDefault="001471BA" w:rsidP="00E338B3">
      <w:pPr>
        <w:shd w:val="clear" w:color="auto" w:fill="FFFFFF"/>
        <w:spacing w:line="240" w:lineRule="auto"/>
        <w:ind w:left="1854" w:right="40" w:firstLine="0"/>
        <w:jc w:val="both"/>
        <w:rPr>
          <w:rFonts w:ascii="Times New Roman" w:hAnsi="Times New Roman" w:cs="Times New Roman"/>
          <w:b/>
          <w:bCs/>
        </w:rPr>
      </w:pPr>
    </w:p>
    <w:p w:rsidR="001471BA" w:rsidRPr="003F3785" w:rsidRDefault="001471BA"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1471BA" w:rsidRPr="003F3785" w:rsidRDefault="001471BA"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1471BA" w:rsidRPr="003F3785" w:rsidRDefault="001471BA"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1471BA" w:rsidRDefault="001471BA" w:rsidP="005E4573">
      <w:pPr>
        <w:pStyle w:val="BodyText31"/>
        <w:widowControl w:val="0"/>
        <w:shd w:val="clear" w:color="auto" w:fill="FFFFFF"/>
        <w:ind w:right="40"/>
        <w:jc w:val="both"/>
        <w:rPr>
          <w:rFonts w:ascii="Times New Roman" w:hAnsi="Times New Roman" w:cs="Times New Roman"/>
          <w:snapToGrid w:val="0"/>
          <w:sz w:val="22"/>
          <w:szCs w:val="22"/>
          <w:u w:val="single"/>
        </w:rPr>
      </w:pPr>
    </w:p>
    <w:p w:rsidR="001471BA" w:rsidRPr="003F3785" w:rsidRDefault="001471BA"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1471BA" w:rsidRPr="003F3785" w:rsidRDefault="001471BA"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1471BA" w:rsidRPr="003F3785" w:rsidRDefault="001471BA"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1471BA" w:rsidRPr="00E338B3" w:rsidRDefault="001471BA" w:rsidP="00E338B3">
      <w:pPr>
        <w:pStyle w:val="BodyText31"/>
        <w:widowControl w:val="0"/>
        <w:shd w:val="clear" w:color="auto" w:fill="FFFFFF"/>
        <w:ind w:left="284" w:right="40"/>
        <w:jc w:val="both"/>
        <w:rPr>
          <w:snapToGrid w:val="0"/>
          <w:sz w:val="22"/>
          <w:szCs w:val="22"/>
        </w:rPr>
      </w:pPr>
    </w:p>
    <w:p w:rsidR="001471BA" w:rsidRPr="00E338B3" w:rsidRDefault="001471BA"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1471BA" w:rsidRPr="00E338B3" w:rsidRDefault="001471BA"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 id="_x0000_i1034" type="#_x0000_t75" style="width:66pt;height:35.25pt" o:ole="" fillcolor="window">
            <v:imagedata r:id="rId15" o:title=""/>
          </v:shape>
          <o:OLEObject Type="Embed" ProgID="Equation.3" ShapeID="_x0000_i1034" DrawAspect="Content" ObjectID="_1458113366" r:id="rId16"/>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1471BA" w:rsidRPr="00E338B3" w:rsidRDefault="001471BA"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1471BA" w:rsidRPr="00E338B3" w:rsidRDefault="001471BA"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1471BA" w:rsidRPr="00E338B3" w:rsidRDefault="001471BA"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1471BA" w:rsidRDefault="001471BA"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1471BA" w:rsidRPr="00E67224" w:rsidRDefault="001471BA" w:rsidP="00E67224">
      <w:pPr>
        <w:spacing w:line="240" w:lineRule="auto"/>
        <w:ind w:right="39" w:firstLine="709"/>
        <w:jc w:val="both"/>
        <w:rPr>
          <w:rFonts w:ascii="Times New Roman" w:hAnsi="Times New Roman" w:cs="Times New Roman"/>
        </w:rPr>
      </w:pPr>
    </w:p>
    <w:p w:rsidR="001471BA" w:rsidRPr="00E338B3" w:rsidRDefault="001471BA" w:rsidP="00D40576">
      <w:pPr>
        <w:numPr>
          <w:ilvl w:val="0"/>
          <w:numId w:val="41"/>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1471BA" w:rsidRPr="00E338B3" w:rsidRDefault="001471BA"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1471BA" w:rsidRPr="00E338B3" w:rsidRDefault="001471BA"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1471BA" w:rsidRPr="00E338B3" w:rsidRDefault="001471BA" w:rsidP="00286A4E">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1471BA" w:rsidRPr="00E338B3" w:rsidRDefault="001471BA" w:rsidP="00286A4E">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1471BA" w:rsidRPr="00E338B3" w:rsidRDefault="001471BA" w:rsidP="00286A4E">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1471BA" w:rsidRPr="00E338B3" w:rsidRDefault="001471BA" w:rsidP="00286A4E">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1471BA" w:rsidRPr="00E338B3" w:rsidRDefault="001471BA" w:rsidP="00286A4E">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1471BA" w:rsidRDefault="001471BA" w:rsidP="00286A4E">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1471BA" w:rsidRPr="00017317" w:rsidRDefault="001471BA" w:rsidP="00286A4E">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1471BA" w:rsidRPr="00017317" w:rsidRDefault="001471BA" w:rsidP="00286A4E">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1471BA" w:rsidRPr="00E338B3" w:rsidRDefault="001471BA" w:rsidP="00286A4E">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1471BA" w:rsidRPr="00E338B3" w:rsidRDefault="001471BA"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1471BA" w:rsidRPr="00E338B3" w:rsidRDefault="001471BA"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1471BA" w:rsidRPr="0094712D" w:rsidRDefault="001471BA"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1471BA" w:rsidRPr="00262C92" w:rsidRDefault="001471BA" w:rsidP="00852210">
      <w:pPr>
        <w:shd w:val="clear" w:color="auto" w:fill="FFFFFF"/>
        <w:spacing w:line="240" w:lineRule="auto"/>
        <w:ind w:left="0" w:right="-233" w:firstLine="0"/>
        <w:jc w:val="both"/>
        <w:rPr>
          <w:rFonts w:ascii="Times New Roman" w:hAnsi="Times New Roman" w:cs="Times New Roman"/>
          <w:b/>
          <w:bCs/>
        </w:rPr>
      </w:pPr>
    </w:p>
    <w:p w:rsidR="001471BA" w:rsidRPr="00262C92" w:rsidRDefault="001471BA"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471BA" w:rsidRPr="00262C92" w:rsidRDefault="001471BA"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1471BA" w:rsidRPr="00262C92" w:rsidRDefault="001471BA"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7</w:t>
      </w:r>
      <w:r w:rsidRPr="00262C92">
        <w:rPr>
          <w:rFonts w:ascii="Times New Roman" w:hAnsi="Times New Roman" w:cs="Times New Roman"/>
          <w:b/>
          <w:bCs/>
        </w:rPr>
        <w:t xml:space="preserve">% </w:t>
      </w:r>
      <w:r w:rsidRPr="00E338B3">
        <w:rPr>
          <w:rFonts w:ascii="Times New Roman" w:hAnsi="Times New Roman" w:cs="Times New Roman"/>
        </w:rPr>
        <w:t>całkowitej ceny oferty</w:t>
      </w:r>
      <w:r w:rsidRPr="00262C92">
        <w:rPr>
          <w:rFonts w:ascii="Times New Roman" w:hAnsi="Times New Roman" w:cs="Times New Roman"/>
        </w:rPr>
        <w:t>.</w:t>
      </w:r>
    </w:p>
    <w:p w:rsidR="001471BA" w:rsidRPr="00262C92" w:rsidRDefault="001471BA"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1471BA" w:rsidRPr="00262C92" w:rsidRDefault="001471BA"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Pr>
          <w:rFonts w:ascii="Times New Roman" w:hAnsi="Times New Roman" w:cs="Times New Roman"/>
          <w:i/>
          <w:iCs/>
        </w:rPr>
        <w:t>ZAGOSPODAROWANIE KĄPIELISKA „RAJSKA PLAŻA” W POROŚCIE NA ZADANIE ………………(wpisać numer Zadania).</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1471BA" w:rsidRDefault="001471BA"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w:t>
      </w:r>
      <w:r>
        <w:rPr>
          <w:rFonts w:ascii="Times New Roman" w:hAnsi="Times New Roman" w:cs="Times New Roman"/>
        </w:rPr>
        <w:t xml:space="preserve">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262C92">
        <w:rPr>
          <w:rFonts w:ascii="Times New Roman" w:hAnsi="Times New Roman" w:cs="Times New Roman"/>
        </w:rPr>
        <w:t>kary umowne z tytułu niewykonania lub nienależytego wykonania przedmiotu umowy lub jego części.</w:t>
      </w:r>
    </w:p>
    <w:p w:rsidR="001471BA" w:rsidRPr="005E382F" w:rsidRDefault="001471BA" w:rsidP="00E34E01">
      <w:pPr>
        <w:widowControl/>
        <w:numPr>
          <w:ilvl w:val="0"/>
          <w:numId w:val="50"/>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1471BA" w:rsidRPr="00E338B3" w:rsidRDefault="001471BA" w:rsidP="00286A4E">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1471BA" w:rsidRPr="005E382F" w:rsidRDefault="001471BA" w:rsidP="00286A4E">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1471BA" w:rsidRPr="00262C92" w:rsidRDefault="001471BA"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471BA" w:rsidRPr="00262C92" w:rsidRDefault="001471BA" w:rsidP="00286A4E">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Pr>
          <w:rFonts w:ascii="Times New Roman" w:hAnsi="Times New Roman" w:cs="Times New Roman"/>
        </w:rPr>
        <w:t xml:space="preserve">przedmiotu umowy </w:t>
      </w:r>
      <w:r w:rsidRPr="00262C92">
        <w:rPr>
          <w:rFonts w:ascii="Times New Roman" w:hAnsi="Times New Roman" w:cs="Times New Roman"/>
        </w:rPr>
        <w:t>i pokrycia wszelkich roszczeń.</w:t>
      </w:r>
    </w:p>
    <w:p w:rsidR="001471BA" w:rsidRPr="005C18A0" w:rsidRDefault="001471BA" w:rsidP="00286A4E">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Pr>
          <w:rFonts w:ascii="Times New Roman" w:hAnsi="Times New Roman" w:cs="Times New Roman"/>
        </w:rPr>
        <w:t>erminu wykonania zamówienia lub w</w:t>
      </w:r>
      <w:r w:rsidRPr="00262C92">
        <w:rPr>
          <w:rFonts w:ascii="Times New Roman" w:hAnsi="Times New Roman" w:cs="Times New Roman"/>
        </w:rPr>
        <w:t xml:space="preserve">skutek innych okoliczności nie określonych niniejszą umową </w:t>
      </w:r>
      <w:r w:rsidRPr="00262C92">
        <w:rPr>
          <w:rFonts w:ascii="Times New Roman" w:hAnsi="Times New Roman" w:cs="Times New Roman"/>
          <w:b/>
          <w:bCs/>
        </w:rPr>
        <w:t xml:space="preserve">Wykonawca </w:t>
      </w:r>
      <w:r>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1471BA" w:rsidRPr="00262C92" w:rsidRDefault="001471BA" w:rsidP="00262C92">
      <w:pPr>
        <w:widowControl/>
        <w:spacing w:line="240" w:lineRule="auto"/>
        <w:ind w:left="0" w:right="29" w:firstLine="0"/>
        <w:jc w:val="both"/>
        <w:rPr>
          <w:rFonts w:ascii="Times New Roman" w:hAnsi="Times New Roman" w:cs="Times New Roman"/>
        </w:rPr>
      </w:pPr>
    </w:p>
    <w:p w:rsidR="001471BA" w:rsidRPr="00262C92" w:rsidRDefault="001471BA" w:rsidP="00D40576">
      <w:pPr>
        <w:numPr>
          <w:ilvl w:val="0"/>
          <w:numId w:val="41"/>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1471BA" w:rsidRPr="00262C92" w:rsidRDefault="001471BA" w:rsidP="00262C92">
      <w:pPr>
        <w:shd w:val="clear" w:color="auto" w:fill="FFFFFF"/>
        <w:spacing w:line="240" w:lineRule="auto"/>
        <w:ind w:left="1854" w:right="-233" w:firstLine="0"/>
        <w:jc w:val="both"/>
        <w:rPr>
          <w:rFonts w:ascii="Times New Roman" w:hAnsi="Times New Roman" w:cs="Times New Roman"/>
          <w:b/>
          <w:bCs/>
        </w:rPr>
      </w:pPr>
    </w:p>
    <w:p w:rsidR="001471BA" w:rsidRPr="00E338B3" w:rsidRDefault="001471BA"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w:t>
      </w:r>
      <w:r w:rsidRPr="00C60124">
        <w:rPr>
          <w:rFonts w:ascii="Times New Roman" w:hAnsi="Times New Roman" w:cs="Times New Roman"/>
        </w:rPr>
        <w:t xml:space="preserve">stanowiącym </w:t>
      </w:r>
      <w:r>
        <w:rPr>
          <w:rFonts w:ascii="Times New Roman" w:hAnsi="Times New Roman" w:cs="Times New Roman"/>
        </w:rPr>
        <w:t>Z</w:t>
      </w:r>
      <w:r w:rsidRPr="00C60124">
        <w:rPr>
          <w:rFonts w:ascii="Times New Roman" w:hAnsi="Times New Roman" w:cs="Times New Roman"/>
        </w:rPr>
        <w:t xml:space="preserve">ałącznik nr </w:t>
      </w:r>
      <w:r>
        <w:rPr>
          <w:rFonts w:ascii="Times New Roman" w:hAnsi="Times New Roman" w:cs="Times New Roman"/>
        </w:rPr>
        <w:t>8</w:t>
      </w:r>
      <w:r w:rsidRPr="009711CE">
        <w:rPr>
          <w:rFonts w:ascii="Times New Roman" w:hAnsi="Times New Roman" w:cs="Times New Roman"/>
        </w:rPr>
        <w:t xml:space="preserve"> do</w:t>
      </w:r>
      <w:r w:rsidRPr="00E338B3">
        <w:rPr>
          <w:rFonts w:ascii="Times New Roman" w:hAnsi="Times New Roman" w:cs="Times New Roman"/>
        </w:rPr>
        <w:t xml:space="preserve"> SIWZ</w:t>
      </w:r>
      <w:r>
        <w:rPr>
          <w:rFonts w:ascii="Times New Roman" w:hAnsi="Times New Roman" w:cs="Times New Roman"/>
        </w:rPr>
        <w:t xml:space="preserve"> dla Zadania 1 i Załącznik nr 9 do SIWZ dla Zadania 2.</w:t>
      </w:r>
    </w:p>
    <w:p w:rsidR="001471BA" w:rsidRPr="00E338B3" w:rsidRDefault="001471BA"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1471BA" w:rsidRPr="00E338B3" w:rsidRDefault="001471BA" w:rsidP="002825A9">
      <w:pPr>
        <w:spacing w:line="240" w:lineRule="auto"/>
        <w:ind w:hanging="40"/>
        <w:jc w:val="both"/>
        <w:rPr>
          <w:rFonts w:ascii="Times New Roman" w:hAnsi="Times New Roman" w:cs="Times New Roman"/>
          <w:b/>
          <w:bCs/>
        </w:rPr>
      </w:pPr>
      <w:r>
        <w:rPr>
          <w:rFonts w:ascii="Times New Roman" w:hAnsi="Times New Roman" w:cs="Times New Roman"/>
          <w:b/>
          <w:bCs/>
        </w:rPr>
        <w:t>Dla Zadania 1 i 2.</w:t>
      </w:r>
    </w:p>
    <w:p w:rsidR="001471BA" w:rsidRPr="00E338B3" w:rsidRDefault="001471BA"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1471BA" w:rsidRPr="00E338B3" w:rsidRDefault="001471BA"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1471BA" w:rsidRDefault="001471BA" w:rsidP="00880AF7">
      <w:pPr>
        <w:spacing w:line="240" w:lineRule="auto"/>
        <w:ind w:left="357" w:right="57" w:firstLine="0"/>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1471BA" w:rsidRPr="00636EB5"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1471BA" w:rsidRPr="00636EB5"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1471BA" w:rsidRPr="00636EB5"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Możliwość poprawienia warunków gwarancji.</w:t>
      </w:r>
    </w:p>
    <w:p w:rsidR="001471BA" w:rsidRPr="00636EB5"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1471BA" w:rsidRPr="00636EB5"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1471BA" w:rsidRPr="00636EB5"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1471BA" w:rsidRPr="0086610B"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Pr>
          <w:rFonts w:ascii="Times New Roman" w:hAnsi="Times New Roman" w:cs="Times New Roman"/>
          <w:color w:val="000000"/>
          <w:spacing w:val="-5"/>
          <w:lang w:eastAsia="en-US"/>
        </w:rPr>
        <w:t>W</w:t>
      </w:r>
      <w:r w:rsidRPr="00636EB5">
        <w:rPr>
          <w:rFonts w:ascii="Times New Roman" w:hAnsi="Times New Roman" w:cs="Times New Roman"/>
          <w:color w:val="000000"/>
          <w:spacing w:val="-5"/>
          <w:lang w:eastAsia="en-US"/>
        </w:rPr>
        <w:t xml:space="preserve">ykonawcę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1471BA" w:rsidRPr="00467CA4" w:rsidRDefault="001471BA" w:rsidP="00286A4E">
      <w:pPr>
        <w:pStyle w:val="ListParagraph"/>
        <w:numPr>
          <w:ilvl w:val="0"/>
          <w:numId w:val="61"/>
        </w:numPr>
        <w:spacing w:line="240" w:lineRule="auto"/>
        <w:ind w:left="770" w:hanging="22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umowy ROZDZIAŁ II ust. 6, bez konieczności sporządzania aneksu,</w:t>
      </w:r>
    </w:p>
    <w:p w:rsidR="001471BA" w:rsidRPr="00636EB5" w:rsidRDefault="001471BA" w:rsidP="00286A4E">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1471BA" w:rsidRDefault="001471BA" w:rsidP="004423EF">
      <w:pPr>
        <w:shd w:val="clear" w:color="auto" w:fill="FFFFFF"/>
        <w:spacing w:line="240" w:lineRule="auto"/>
        <w:ind w:left="550" w:firstLine="0"/>
        <w:jc w:val="both"/>
        <w:rPr>
          <w:rFonts w:ascii="Times New Roman" w:hAnsi="Times New Roman" w:cs="Times New Roman"/>
          <w:color w:val="000000"/>
        </w:rPr>
      </w:pPr>
    </w:p>
    <w:p w:rsidR="001471BA" w:rsidRPr="00636EB5" w:rsidRDefault="001471BA" w:rsidP="004423EF">
      <w:pPr>
        <w:shd w:val="clear" w:color="auto" w:fill="FFFFFF"/>
        <w:spacing w:line="240" w:lineRule="auto"/>
        <w:ind w:left="550" w:firstLine="0"/>
        <w:jc w:val="both"/>
        <w:rPr>
          <w:rFonts w:ascii="Times New Roman" w:hAnsi="Times New Roman" w:cs="Times New Roman"/>
        </w:rPr>
      </w:pPr>
      <w:r w:rsidRPr="00636EB5">
        <w:rPr>
          <w:rFonts w:ascii="Times New Roman" w:hAnsi="Times New Roman" w:cs="Times New Roman"/>
          <w:color w:val="000000"/>
        </w:rPr>
        <w:t xml:space="preserve">Termin realizacji przedmiotu umowy w odniesieniu do </w:t>
      </w:r>
      <w:r>
        <w:rPr>
          <w:rFonts w:ascii="Times New Roman" w:hAnsi="Times New Roman" w:cs="Times New Roman"/>
          <w:color w:val="000000"/>
        </w:rPr>
        <w:t xml:space="preserve">pkt XIX litera b), e), f) g), i) </w:t>
      </w:r>
      <w:r w:rsidRPr="00636EB5">
        <w:rPr>
          <w:rFonts w:ascii="Times New Roman" w:hAnsi="Times New Roman" w:cs="Times New Roman"/>
          <w:color w:val="000000"/>
        </w:rPr>
        <w:t>może ulec skróceniu lub przedłużeniu jedynie o czas trwania powyższych okoliczności.</w:t>
      </w:r>
    </w:p>
    <w:p w:rsidR="001471BA" w:rsidRDefault="001471BA" w:rsidP="00267875">
      <w:pPr>
        <w:widowControl/>
        <w:spacing w:line="240" w:lineRule="auto"/>
        <w:ind w:left="0" w:firstLine="0"/>
        <w:jc w:val="both"/>
        <w:rPr>
          <w:rFonts w:ascii="Times New Roman" w:hAnsi="Times New Roman" w:cs="Times New Roman"/>
          <w:lang w:eastAsia="en-US"/>
        </w:rPr>
      </w:pPr>
    </w:p>
    <w:p w:rsidR="001471BA" w:rsidRPr="00A502F2" w:rsidRDefault="001471BA"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1471BA" w:rsidRPr="00A502F2" w:rsidRDefault="001471BA"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1471BA" w:rsidRDefault="001471BA" w:rsidP="001C23E1">
      <w:pPr>
        <w:shd w:val="clear" w:color="auto" w:fill="FFFFFF"/>
        <w:tabs>
          <w:tab w:val="left" w:pos="-567"/>
        </w:tabs>
        <w:spacing w:line="240" w:lineRule="auto"/>
        <w:ind w:left="0" w:right="-1" w:firstLine="0"/>
        <w:jc w:val="both"/>
        <w:rPr>
          <w:rFonts w:ascii="Times New Roman" w:hAnsi="Times New Roman" w:cs="Times New Roman"/>
          <w:b/>
          <w:bCs/>
        </w:rPr>
      </w:pPr>
    </w:p>
    <w:p w:rsidR="001471BA" w:rsidRPr="00E338B3" w:rsidRDefault="001471BA"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1471BA" w:rsidRPr="00E338B3" w:rsidRDefault="001471BA"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1471BA" w:rsidRPr="006E5C16" w:rsidRDefault="001471BA"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1471BA" w:rsidRPr="00E338B3" w:rsidRDefault="001471BA" w:rsidP="00E338B3">
      <w:pPr>
        <w:pStyle w:val="BodyTextIndent"/>
        <w:suppressAutoHyphens/>
        <w:spacing w:line="240" w:lineRule="auto"/>
        <w:ind w:left="0" w:right="-569" w:firstLine="0"/>
        <w:jc w:val="both"/>
        <w:rPr>
          <w:rFonts w:ascii="Times New Roman" w:hAnsi="Times New Roman" w:cs="Times New Roman"/>
        </w:rPr>
      </w:pPr>
    </w:p>
    <w:p w:rsidR="001471BA" w:rsidRPr="00E338B3" w:rsidRDefault="001471BA" w:rsidP="00D40576">
      <w:pPr>
        <w:numPr>
          <w:ilvl w:val="0"/>
          <w:numId w:val="41"/>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1471BA" w:rsidRPr="00E338B3" w:rsidRDefault="001471BA"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1471BA" w:rsidRPr="00E338B3" w:rsidRDefault="001471BA"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1471BA" w:rsidRPr="00725EB6" w:rsidRDefault="001471BA"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1471BA" w:rsidRPr="00E338B3" w:rsidRDefault="001471BA"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1471BA" w:rsidRPr="00E338B3" w:rsidRDefault="001471BA" w:rsidP="00286A4E">
      <w:pPr>
        <w:widowControl/>
        <w:numPr>
          <w:ilvl w:val="0"/>
          <w:numId w:val="23"/>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1471BA" w:rsidRPr="00E338B3" w:rsidRDefault="001471BA" w:rsidP="00286A4E">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1471BA" w:rsidRPr="00E338B3" w:rsidRDefault="001471BA" w:rsidP="00286A4E">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1471BA" w:rsidRPr="00E338B3" w:rsidRDefault="001471BA" w:rsidP="00286A4E">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1471BA" w:rsidRPr="005F3D9A" w:rsidRDefault="001471BA" w:rsidP="00E34E01">
      <w:pPr>
        <w:widowControl/>
        <w:numPr>
          <w:ilvl w:val="0"/>
          <w:numId w:val="45"/>
        </w:numPr>
        <w:tabs>
          <w:tab w:val="left" w:pos="709"/>
        </w:tabs>
        <w:spacing w:line="240" w:lineRule="auto"/>
        <w:ind w:right="29"/>
        <w:jc w:val="both"/>
        <w:rPr>
          <w:rFonts w:ascii="Times New Roman" w:hAnsi="Times New Roman" w:cs="Times New Roman"/>
        </w:rPr>
      </w:pPr>
      <w:r w:rsidRPr="00FE7F5D">
        <w:rPr>
          <w:rFonts w:ascii="Times New Roman" w:hAnsi="Times New Roman" w:cs="Times New Roman"/>
        </w:rPr>
        <w:t xml:space="preserve">Opłata za SIWZ pokrywa koszty jej druku (bez przekazania, wysyłka za pobraniem opłaty od </w:t>
      </w:r>
      <w:r w:rsidRPr="00FE7F5D">
        <w:rPr>
          <w:rFonts w:ascii="Times New Roman" w:hAnsi="Times New Roman" w:cs="Times New Roman"/>
          <w:b/>
          <w:bCs/>
        </w:rPr>
        <w:t>Wykonawcy</w:t>
      </w:r>
      <w:r w:rsidRPr="00FE7F5D">
        <w:rPr>
          <w:rFonts w:ascii="Times New Roman" w:hAnsi="Times New Roman" w:cs="Times New Roman"/>
        </w:rPr>
        <w:t>), tj. </w:t>
      </w:r>
      <w:r w:rsidRPr="00AD2F94">
        <w:rPr>
          <w:rFonts w:ascii="Times New Roman" w:hAnsi="Times New Roman" w:cs="Times New Roman"/>
        </w:rPr>
        <w:t>80,00 zł (słownie: osiemdziesiąt złotych 00/100).</w:t>
      </w:r>
    </w:p>
    <w:p w:rsidR="001471BA" w:rsidRPr="00E338B3" w:rsidRDefault="001471BA"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1471BA" w:rsidRPr="00E338B3" w:rsidRDefault="001471BA"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1471BA" w:rsidRPr="00E338B3" w:rsidRDefault="001471BA"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1471BA" w:rsidRPr="00E338B3" w:rsidRDefault="001471BA" w:rsidP="00E338B3">
      <w:pPr>
        <w:pStyle w:val="ListParagraph"/>
        <w:spacing w:line="240" w:lineRule="auto"/>
        <w:ind w:left="0" w:right="29" w:firstLine="0"/>
        <w:rPr>
          <w:rFonts w:ascii="Times New Roman" w:hAnsi="Times New Roman" w:cs="Times New Roman"/>
        </w:rPr>
      </w:pPr>
    </w:p>
    <w:p w:rsidR="001471BA" w:rsidRPr="00E338B3" w:rsidRDefault="001471BA" w:rsidP="00D40576">
      <w:pPr>
        <w:numPr>
          <w:ilvl w:val="0"/>
          <w:numId w:val="41"/>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1471BA" w:rsidRPr="00E338B3" w:rsidRDefault="001471BA"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1471BA" w:rsidRPr="00E338B3" w:rsidRDefault="001471BA"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1471BA" w:rsidRPr="00E338B3" w:rsidRDefault="001471BA"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0"/>
    </w:p>
    <w:p w:rsidR="001471BA" w:rsidRPr="00E338B3" w:rsidRDefault="001471BA"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E338B3">
        <w:rPr>
          <w:rFonts w:ascii="Times New Roman" w:hAnsi="Times New Roman" w:cs="Times New Roman"/>
          <w:b/>
          <w:bCs/>
        </w:rPr>
        <w:t>.</w:t>
      </w:r>
      <w:r>
        <w:rPr>
          <w:rFonts w:ascii="Times New Roman" w:hAnsi="Times New Roman" w:cs="Times New Roman"/>
          <w:b/>
          <w:bCs/>
        </w:rPr>
        <w:t>5</w:t>
      </w:r>
      <w:r w:rsidRPr="00E338B3">
        <w:rPr>
          <w:rFonts w:ascii="Times New Roman" w:hAnsi="Times New Roman" w:cs="Times New Roman"/>
          <w:b/>
          <w:bCs/>
        </w:rPr>
        <w:t>00,00 zł</w:t>
      </w:r>
      <w:r w:rsidRPr="00E338B3">
        <w:rPr>
          <w:rFonts w:ascii="Times New Roman" w:hAnsi="Times New Roman" w:cs="Times New Roman"/>
        </w:rPr>
        <w:t xml:space="preserve"> (słownie: </w:t>
      </w:r>
      <w:r>
        <w:rPr>
          <w:rFonts w:ascii="Times New Roman" w:hAnsi="Times New Roman" w:cs="Times New Roman"/>
        </w:rPr>
        <w:t>siedem</w:t>
      </w:r>
      <w:r w:rsidRPr="00E338B3">
        <w:rPr>
          <w:rFonts w:ascii="Times New Roman" w:hAnsi="Times New Roman" w:cs="Times New Roman"/>
        </w:rPr>
        <w:t xml:space="preserve"> tysięcy </w:t>
      </w:r>
      <w:r>
        <w:rPr>
          <w:rFonts w:ascii="Times New Roman" w:hAnsi="Times New Roman" w:cs="Times New Roman"/>
        </w:rPr>
        <w:t xml:space="preserve">pięćset </w:t>
      </w:r>
      <w:r w:rsidRPr="00E338B3">
        <w:rPr>
          <w:rFonts w:ascii="Times New Roman" w:hAnsi="Times New Roman" w:cs="Times New Roman"/>
        </w:rPr>
        <w:t>złotych 00/100)</w:t>
      </w:r>
      <w:r w:rsidRPr="00893305">
        <w:rPr>
          <w:rFonts w:ascii="Times New Roman" w:hAnsi="Times New Roman" w:cs="Times New Roman"/>
        </w:rPr>
        <w:t>.</w:t>
      </w:r>
    </w:p>
    <w:p w:rsidR="001471BA" w:rsidRDefault="001471BA" w:rsidP="00E338B3">
      <w:pPr>
        <w:spacing w:line="240" w:lineRule="auto"/>
        <w:ind w:right="29" w:firstLine="26"/>
        <w:jc w:val="center"/>
        <w:rPr>
          <w:rFonts w:ascii="Times New Roman" w:hAnsi="Times New Roman" w:cs="Times New Roman"/>
        </w:rPr>
      </w:pPr>
    </w:p>
    <w:p w:rsidR="001471BA" w:rsidRDefault="001471BA" w:rsidP="004574EB">
      <w:pPr>
        <w:numPr>
          <w:ilvl w:val="0"/>
          <w:numId w:val="41"/>
        </w:numPr>
        <w:spacing w:line="240" w:lineRule="auto"/>
        <w:ind w:right="29"/>
        <w:jc w:val="both"/>
        <w:rPr>
          <w:rFonts w:ascii="Times New Roman" w:hAnsi="Times New Roman" w:cs="Times New Roman"/>
          <w:b/>
          <w:bCs/>
        </w:rPr>
      </w:pPr>
      <w:r w:rsidRPr="004574EB">
        <w:rPr>
          <w:rFonts w:ascii="Times New Roman" w:hAnsi="Times New Roman" w:cs="Times New Roman"/>
          <w:b/>
          <w:bCs/>
        </w:rPr>
        <w:t xml:space="preserve">Informacja o obowiązku </w:t>
      </w:r>
      <w:r>
        <w:rPr>
          <w:rFonts w:ascii="Times New Roman" w:hAnsi="Times New Roman" w:cs="Times New Roman"/>
          <w:b/>
          <w:bCs/>
        </w:rPr>
        <w:t>osobistego wykonania przez Wykonawcę kluczowych części zamówienia.</w:t>
      </w:r>
    </w:p>
    <w:p w:rsidR="001471BA" w:rsidRDefault="001471BA" w:rsidP="00720D7F">
      <w:pPr>
        <w:spacing w:line="240" w:lineRule="auto"/>
        <w:ind w:right="29"/>
        <w:jc w:val="both"/>
        <w:rPr>
          <w:rFonts w:ascii="Times New Roman" w:hAnsi="Times New Roman" w:cs="Times New Roman"/>
          <w:b/>
          <w:bCs/>
        </w:rPr>
      </w:pPr>
    </w:p>
    <w:p w:rsidR="001471BA" w:rsidRPr="002B2FA0" w:rsidRDefault="001471BA" w:rsidP="002B2FA0">
      <w:pPr>
        <w:spacing w:line="240" w:lineRule="auto"/>
        <w:ind w:right="29" w:firstLine="0"/>
        <w:jc w:val="both"/>
        <w:rPr>
          <w:rFonts w:ascii="Times New Roman" w:hAnsi="Times New Roman" w:cs="Times New Roman"/>
        </w:rPr>
      </w:pPr>
      <w:r w:rsidRPr="002B2FA0">
        <w:rPr>
          <w:rFonts w:ascii="Times New Roman" w:hAnsi="Times New Roman" w:cs="Times New Roman"/>
          <w:b/>
          <w:bCs/>
        </w:rPr>
        <w:t xml:space="preserve">Zamawiający </w:t>
      </w:r>
      <w:r>
        <w:rPr>
          <w:rFonts w:ascii="Times New Roman" w:hAnsi="Times New Roman" w:cs="Times New Roman"/>
        </w:rPr>
        <w:t>nie wnosi zastrzeżeń.</w:t>
      </w:r>
    </w:p>
    <w:p w:rsidR="001471BA" w:rsidRDefault="001471BA" w:rsidP="00052FA2">
      <w:pPr>
        <w:spacing w:line="240" w:lineRule="auto"/>
        <w:ind w:right="29"/>
        <w:jc w:val="both"/>
        <w:rPr>
          <w:rFonts w:ascii="Times New Roman" w:hAnsi="Times New Roman" w:cs="Times New Roman"/>
        </w:rPr>
      </w:pPr>
    </w:p>
    <w:p w:rsidR="001471BA" w:rsidRDefault="001471BA" w:rsidP="005A2BBB">
      <w:pPr>
        <w:spacing w:line="240" w:lineRule="auto"/>
        <w:ind w:left="440" w:right="29" w:firstLine="0"/>
        <w:jc w:val="both"/>
        <w:rPr>
          <w:rFonts w:ascii="Times New Roman" w:hAnsi="Times New Roman" w:cs="Times New Roman"/>
        </w:rPr>
      </w:pPr>
      <w:r>
        <w:rPr>
          <w:rFonts w:ascii="Times New Roman" w:hAnsi="Times New Roman" w:cs="Times New Roman"/>
        </w:rPr>
        <w:t xml:space="preserve"> </w:t>
      </w:r>
    </w:p>
    <w:p w:rsidR="001471BA" w:rsidRPr="00E338B3" w:rsidRDefault="001471BA" w:rsidP="00345935">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ROZDZIAŁ B</w:t>
      </w:r>
    </w:p>
    <w:p w:rsidR="001471BA" w:rsidRPr="00E338B3" w:rsidRDefault="001471BA" w:rsidP="00E338B3">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1471BA" w:rsidRDefault="001471BA" w:rsidP="00A008CD">
      <w:pPr>
        <w:spacing w:line="240" w:lineRule="auto"/>
        <w:jc w:val="center"/>
        <w:rPr>
          <w:rFonts w:ascii="Times New Roman" w:hAnsi="Times New Roman" w:cs="Times New Roman"/>
          <w:b/>
          <w:bCs/>
        </w:rPr>
      </w:pPr>
    </w:p>
    <w:p w:rsidR="001471BA" w:rsidRDefault="001471BA" w:rsidP="00A008CD">
      <w:pPr>
        <w:spacing w:line="240" w:lineRule="auto"/>
        <w:jc w:val="center"/>
        <w:rPr>
          <w:rFonts w:ascii="Times New Roman" w:hAnsi="Times New Roman" w:cs="Times New Roman"/>
          <w:b/>
          <w:bCs/>
        </w:rPr>
      </w:pPr>
      <w:r w:rsidRPr="003A50A9">
        <w:rPr>
          <w:rFonts w:ascii="Times New Roman" w:hAnsi="Times New Roman" w:cs="Times New Roman"/>
          <w:b/>
          <w:bCs/>
        </w:rPr>
        <w:t>OPIS PRZEDMIOTU ZAMÓWIENIA</w:t>
      </w:r>
    </w:p>
    <w:p w:rsidR="001471BA" w:rsidRDefault="001471BA" w:rsidP="00650BA9">
      <w:pPr>
        <w:pStyle w:val="ListParagraph"/>
        <w:spacing w:line="240" w:lineRule="auto"/>
        <w:ind w:left="0" w:firstLine="0"/>
        <w:jc w:val="center"/>
        <w:rPr>
          <w:rFonts w:ascii="Times New Roman" w:hAnsi="Times New Roman" w:cs="Times New Roman"/>
          <w:b/>
          <w:bCs/>
        </w:rPr>
      </w:pPr>
    </w:p>
    <w:p w:rsidR="001471BA" w:rsidRDefault="001471BA" w:rsidP="000A2721">
      <w:pPr>
        <w:pStyle w:val="BodyText"/>
        <w:jc w:val="center"/>
        <w:rPr>
          <w:rFonts w:ascii="Times New Roman" w:hAnsi="Times New Roman" w:cs="Times New Roman"/>
          <w:b/>
          <w:bCs/>
          <w:i/>
          <w:iCs/>
          <w:sz w:val="28"/>
          <w:szCs w:val="28"/>
        </w:rPr>
      </w:pPr>
      <w:r>
        <w:rPr>
          <w:rFonts w:ascii="Times New Roman" w:hAnsi="Times New Roman" w:cs="Times New Roman"/>
          <w:b/>
          <w:bCs/>
          <w:i/>
          <w:iCs/>
        </w:rPr>
        <w:t>ZAGOSPODAROWANIE KĄPIELISKA „RAJSKA PLAŻA” W POROŚCIE</w:t>
      </w:r>
    </w:p>
    <w:p w:rsidR="001471BA" w:rsidRDefault="001471BA" w:rsidP="000A2721">
      <w:pPr>
        <w:shd w:val="clear" w:color="auto" w:fill="FFFFFF"/>
        <w:tabs>
          <w:tab w:val="left" w:pos="-426"/>
        </w:tabs>
        <w:spacing w:line="240" w:lineRule="auto"/>
        <w:ind w:left="0" w:right="-113" w:firstLine="0"/>
        <w:jc w:val="center"/>
        <w:rPr>
          <w:rFonts w:ascii="Times New Roman" w:hAnsi="Times New Roman" w:cs="Times New Roman"/>
          <w:b/>
          <w:bCs/>
          <w:u w:val="single"/>
        </w:rPr>
      </w:pPr>
    </w:p>
    <w:p w:rsidR="001471BA" w:rsidRDefault="001471BA" w:rsidP="00F224A7">
      <w:pPr>
        <w:pStyle w:val="BodyText3"/>
        <w:widowControl/>
        <w:numPr>
          <w:ilvl w:val="0"/>
          <w:numId w:val="64"/>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Przedmiot zamówienia.</w:t>
      </w:r>
      <w:r>
        <w:rPr>
          <w:rFonts w:ascii="Times New Roman" w:hAnsi="Times New Roman" w:cs="Times New Roman"/>
          <w:sz w:val="22"/>
          <w:szCs w:val="22"/>
        </w:rPr>
        <w:t xml:space="preserve"> </w:t>
      </w:r>
    </w:p>
    <w:p w:rsidR="001471BA" w:rsidRDefault="001471BA" w:rsidP="00F224A7">
      <w:pPr>
        <w:pStyle w:val="BodyText3"/>
        <w:tabs>
          <w:tab w:val="num" w:pos="284"/>
        </w:tabs>
        <w:spacing w:after="0" w:line="240" w:lineRule="auto"/>
        <w:ind w:left="709" w:firstLine="0"/>
        <w:jc w:val="both"/>
        <w:rPr>
          <w:rFonts w:ascii="Times New Roman" w:hAnsi="Times New Roman" w:cs="Times New Roman"/>
          <w:sz w:val="22"/>
          <w:szCs w:val="22"/>
        </w:rPr>
      </w:pPr>
      <w:r>
        <w:rPr>
          <w:rFonts w:ascii="Times New Roman" w:hAnsi="Times New Roman" w:cs="Times New Roman"/>
          <w:sz w:val="22"/>
          <w:szCs w:val="22"/>
        </w:rPr>
        <w:t>Przedmiotem zamówienia jest dostawa, rozładunek i montaż pomostu pływającego, elementów małej architektury oraz zjeżdżalni wodnych na działce nr 177 i 461/4 obręb Porost gm. Bobolice, terenie przeznaczonym na cele rekreacyjne gminy Bobolice zgodnie z dołączonym projektem budowlanym. Zakres robót obejmuję również demontaż starego pomostu, przygotowanie terenu pod plażę – usunięcie humusu, usypanie warstwy piasku plażowego, dowóz nowej warstwy piasku plażowego.</w:t>
      </w:r>
    </w:p>
    <w:p w:rsidR="001471BA" w:rsidRDefault="001471BA" w:rsidP="00F224A7">
      <w:pPr>
        <w:pStyle w:val="BodyText3"/>
        <w:tabs>
          <w:tab w:val="num" w:pos="284"/>
        </w:tabs>
        <w:spacing w:after="0" w:line="240" w:lineRule="auto"/>
        <w:ind w:left="708" w:firstLine="0"/>
        <w:jc w:val="both"/>
        <w:rPr>
          <w:rFonts w:ascii="Times New Roman" w:hAnsi="Times New Roman" w:cs="Times New Roman"/>
          <w:sz w:val="22"/>
          <w:szCs w:val="22"/>
        </w:rPr>
      </w:pPr>
    </w:p>
    <w:p w:rsidR="001471BA" w:rsidRDefault="001471BA" w:rsidP="00F224A7">
      <w:pPr>
        <w:pStyle w:val="BodyText3"/>
        <w:tabs>
          <w:tab w:val="num" w:pos="284"/>
        </w:tabs>
        <w:spacing w:after="0" w:line="240" w:lineRule="auto"/>
        <w:jc w:val="both"/>
        <w:rPr>
          <w:rFonts w:ascii="Times New Roman" w:hAnsi="Times New Roman" w:cs="Times New Roman"/>
          <w:b/>
          <w:bCs/>
          <w:color w:val="000000"/>
          <w:sz w:val="22"/>
          <w:szCs w:val="22"/>
        </w:rPr>
      </w:pPr>
      <w:r>
        <w:rPr>
          <w:rStyle w:val="A0"/>
          <w:rFonts w:ascii="Times New Roman" w:hAnsi="Times New Roman" w:cs="Times New Roman"/>
          <w:b/>
          <w:bCs/>
          <w:sz w:val="22"/>
          <w:szCs w:val="22"/>
        </w:rPr>
        <w:tab/>
        <w:t>2.</w:t>
      </w:r>
      <w:r>
        <w:rPr>
          <w:rStyle w:val="A0"/>
          <w:rFonts w:ascii="Times New Roman" w:hAnsi="Times New Roman" w:cs="Times New Roman"/>
          <w:b/>
          <w:bCs/>
          <w:sz w:val="22"/>
          <w:szCs w:val="22"/>
        </w:rPr>
        <w:tab/>
        <w:t>Opis stanu istniejącego</w:t>
      </w:r>
      <w:r>
        <w:rPr>
          <w:rFonts w:ascii="Times New Roman" w:hAnsi="Times New Roman" w:cs="Times New Roman"/>
          <w:b/>
          <w:bCs/>
          <w:color w:val="000000"/>
          <w:sz w:val="22"/>
          <w:szCs w:val="22"/>
        </w:rPr>
        <w:t>:</w:t>
      </w:r>
    </w:p>
    <w:p w:rsidR="001471BA" w:rsidRDefault="001471BA" w:rsidP="00F224A7">
      <w:pPr>
        <w:pStyle w:val="BodyText3"/>
        <w:tabs>
          <w:tab w:val="num" w:pos="284"/>
        </w:tabs>
        <w:spacing w:after="0" w:line="240" w:lineRule="auto"/>
        <w:ind w:left="708" w:firstLine="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Obszar przeznaczony pod realizację inwestycji obejmuje działkę o nr 177 obręb Porost - jezioro Chlewo oraz przylegająca do niego działka gruntu nr 461/4. Obie działki znajdują się w obszarze specjalnej ochrony „Natura 2000” p.n. „Bobolickie Jeziora Lobeliowe” w związku z powyższym w trakcie prowadzenia prac budowlanych należy przestrzegać warunków określonych w przepisach dotyczących ochrony obszarów „Natura 2000”. Działka nr 461/4 będąca brzegiem jeziora jest to teren piaszczysty porośnięty częściowo kępami traw, wykorzystywana obecnie na cele rekreacyjne jako plaża miejska. Działka ma niewielki naturalny spadek w kierunku brzegu jeziora o rzędnej terenu od 153,85 do 152,6 m n.p.m. </w:t>
      </w:r>
      <w:r>
        <w:rPr>
          <w:rFonts w:ascii="Times New Roman" w:hAnsi="Times New Roman" w:cs="Times New Roman"/>
          <w:b/>
          <w:bCs/>
          <w:color w:val="000000"/>
          <w:sz w:val="22"/>
          <w:szCs w:val="22"/>
        </w:rPr>
        <w:t xml:space="preserve"> </w:t>
      </w:r>
    </w:p>
    <w:p w:rsidR="001471BA" w:rsidRDefault="001471BA" w:rsidP="00F224A7">
      <w:pPr>
        <w:pStyle w:val="BodyText3"/>
        <w:tabs>
          <w:tab w:val="num" w:pos="284"/>
        </w:tabs>
        <w:spacing w:after="0" w:line="240" w:lineRule="auto"/>
        <w:jc w:val="both"/>
        <w:rPr>
          <w:rFonts w:ascii="Times New Roman" w:hAnsi="Times New Roman" w:cs="Times New Roman"/>
          <w:sz w:val="22"/>
          <w:szCs w:val="22"/>
        </w:rPr>
      </w:pPr>
    </w:p>
    <w:p w:rsidR="001471BA" w:rsidRDefault="001471BA" w:rsidP="00F224A7">
      <w:pPr>
        <w:pStyle w:val="BodyText3"/>
        <w:numPr>
          <w:ilvl w:val="0"/>
          <w:numId w:val="65"/>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Opis zadań do realizacji:</w:t>
      </w:r>
    </w:p>
    <w:p w:rsidR="001471BA" w:rsidRDefault="001471BA"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Inwestycję pn. Zagospodarowanie kąpieliska „Rajska Plaża” w Poroście podzielono na etapy. W tym przetargu przewidziano do realizacji zakres opisany poniżej i zaznaczony na projekcie zagospodarowania terenu (załącznik nr 10 do SIWZ), rozbiórkę starego stacjonarnego pomostu o konstrukcji stalowej kotwionej w dnie jeziora, budowę części infrastruktury zewnętrznej m. in. pomostu pływającego, plażę, mostku nad ciekiem wodnym, montażu zjeżdżalni dla dzieci i młodzieży. </w:t>
      </w:r>
    </w:p>
    <w:p w:rsidR="001471BA" w:rsidRPr="009916DA" w:rsidRDefault="001471BA" w:rsidP="009916DA">
      <w:pPr>
        <w:spacing w:line="240" w:lineRule="auto"/>
        <w:ind w:left="709" w:firstLine="0"/>
        <w:jc w:val="both"/>
        <w:rPr>
          <w:rFonts w:ascii="Times New Roman" w:hAnsi="Times New Roman" w:cs="Times New Roman"/>
          <w:highlight w:val="yellow"/>
        </w:rPr>
      </w:pPr>
      <w:r>
        <w:rPr>
          <w:rFonts w:ascii="Times New Roman" w:hAnsi="Times New Roman" w:cs="Times New Roman"/>
        </w:rPr>
        <w:t xml:space="preserve">Rozbiórka starego pomostu obejmuje demontaż i wywiezienie z terenu kąpieliska wszystkich elementów konstrukcyjnych łącznie z podwodnymi betonowymi fundamentami konstrukcji nośnych. </w:t>
      </w:r>
    </w:p>
    <w:p w:rsidR="001471BA" w:rsidRPr="009916DA" w:rsidRDefault="001471BA" w:rsidP="00F224A7">
      <w:pPr>
        <w:spacing w:line="240" w:lineRule="auto"/>
        <w:ind w:left="709" w:firstLine="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9916DA">
        <w:rPr>
          <w:rFonts w:ascii="Times New Roman" w:hAnsi="Times New Roman" w:cs="Times New Roman"/>
          <w:lang w:eastAsia="en-US"/>
        </w:rPr>
        <w:t>Wykonawca na swój koszt pozostawi do dyspozycji Zamawiającego, co oznacza, że złoży materiały w miejsce wskazane przez Zamawiającego lub wywiezie na swój koszt, na odległość do 7 km.</w:t>
      </w:r>
    </w:p>
    <w:p w:rsidR="001471BA" w:rsidRDefault="001471BA"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Przy realizacji robót należy zachować szczególną ostrożność aby nie dokonać jakichkolwiek uszkodzeń już wykonanych robót budowlanych, a w przypadku ich uszkodzenia dokonać napraw jedynie poprzez wymianę na nowe materiały i urządzenia. </w:t>
      </w:r>
    </w:p>
    <w:p w:rsidR="001471BA" w:rsidRDefault="001471BA" w:rsidP="005C7A20">
      <w:pPr>
        <w:spacing w:line="240" w:lineRule="auto"/>
        <w:jc w:val="both"/>
        <w:rPr>
          <w:rFonts w:ascii="Times New Roman" w:hAnsi="Times New Roman" w:cs="Times New Roman"/>
        </w:rPr>
      </w:pPr>
    </w:p>
    <w:p w:rsidR="001471BA" w:rsidRDefault="001471BA" w:rsidP="00F224A7">
      <w:pPr>
        <w:pStyle w:val="BodyText3"/>
        <w:numPr>
          <w:ilvl w:val="1"/>
          <w:numId w:val="65"/>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Projekt zagospodarowania terenu </w:t>
      </w:r>
      <w:r w:rsidRPr="00972B94">
        <w:rPr>
          <w:rFonts w:ascii="Times New Roman" w:hAnsi="Times New Roman" w:cs="Times New Roman"/>
          <w:sz w:val="22"/>
          <w:szCs w:val="22"/>
        </w:rPr>
        <w:t xml:space="preserve">Załącznik nr </w:t>
      </w:r>
      <w:r>
        <w:rPr>
          <w:rFonts w:ascii="Times New Roman" w:hAnsi="Times New Roman" w:cs="Times New Roman"/>
          <w:sz w:val="22"/>
          <w:szCs w:val="22"/>
        </w:rPr>
        <w:t>10</w:t>
      </w:r>
      <w:r>
        <w:rPr>
          <w:rFonts w:ascii="Times New Roman" w:hAnsi="Times New Roman" w:cs="Times New Roman"/>
          <w:color w:val="FF0000"/>
          <w:sz w:val="22"/>
          <w:szCs w:val="22"/>
        </w:rPr>
        <w:t xml:space="preserve"> </w:t>
      </w:r>
      <w:r>
        <w:rPr>
          <w:rFonts w:ascii="Times New Roman" w:hAnsi="Times New Roman" w:cs="Times New Roman"/>
          <w:sz w:val="22"/>
          <w:szCs w:val="22"/>
        </w:rPr>
        <w:t>z zaznaczonym obszarem objętym inwestycją.</w:t>
      </w:r>
    </w:p>
    <w:p w:rsidR="001471BA" w:rsidRDefault="001471BA" w:rsidP="005C7A20">
      <w:pPr>
        <w:pStyle w:val="BodyText3"/>
        <w:spacing w:after="0" w:line="240" w:lineRule="auto"/>
        <w:ind w:left="644" w:firstLine="0"/>
        <w:jc w:val="both"/>
        <w:rPr>
          <w:rFonts w:ascii="Times New Roman" w:hAnsi="Times New Roman" w:cs="Times New Roman"/>
          <w:sz w:val="22"/>
          <w:szCs w:val="22"/>
        </w:rPr>
      </w:pPr>
    </w:p>
    <w:p w:rsidR="001471BA" w:rsidRDefault="001471BA" w:rsidP="00F224A7">
      <w:pPr>
        <w:pStyle w:val="BodyText3"/>
        <w:spacing w:after="0" w:line="240" w:lineRule="auto"/>
        <w:ind w:left="426" w:firstLine="218"/>
        <w:jc w:val="both"/>
        <w:rPr>
          <w:rFonts w:ascii="Times New Roman" w:hAnsi="Times New Roman" w:cs="Times New Roman"/>
          <w:sz w:val="22"/>
          <w:szCs w:val="22"/>
        </w:rPr>
      </w:pPr>
      <w:r>
        <w:rPr>
          <w:rFonts w:ascii="Times New Roman" w:hAnsi="Times New Roman" w:cs="Times New Roman"/>
          <w:b/>
          <w:bCs/>
          <w:sz w:val="22"/>
          <w:szCs w:val="22"/>
        </w:rPr>
        <w:t>3.2</w:t>
      </w:r>
      <w:r>
        <w:rPr>
          <w:rFonts w:ascii="Times New Roman" w:hAnsi="Times New Roman" w:cs="Times New Roman"/>
          <w:sz w:val="22"/>
          <w:szCs w:val="22"/>
        </w:rPr>
        <w:t>. Zestawienie wyposażenia kąpieliska.</w:t>
      </w:r>
    </w:p>
    <w:p w:rsidR="001471BA" w:rsidRPr="003B6A1B" w:rsidRDefault="001471BA" w:rsidP="000A2721">
      <w:pPr>
        <w:pStyle w:val="BodyText3"/>
        <w:spacing w:after="0" w:line="240" w:lineRule="auto"/>
        <w:ind w:left="426" w:firstLine="218"/>
        <w:jc w:val="both"/>
        <w:rPr>
          <w:rFonts w:ascii="Times New Roman" w:hAnsi="Times New Roman" w:cs="Times New Roman"/>
          <w:b/>
          <w:bCs/>
          <w:sz w:val="22"/>
          <w:szCs w:val="22"/>
        </w:rPr>
      </w:pPr>
    </w:p>
    <w:tbl>
      <w:tblPr>
        <w:tblW w:w="6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926"/>
        <w:gridCol w:w="1181"/>
        <w:gridCol w:w="940"/>
      </w:tblGrid>
      <w:tr w:rsidR="001471BA" w:rsidRPr="003B6A1B">
        <w:trPr>
          <w:trHeight w:val="346"/>
          <w:jc w:val="center"/>
        </w:trPr>
        <w:tc>
          <w:tcPr>
            <w:tcW w:w="494" w:type="dxa"/>
            <w:vAlign w:val="center"/>
          </w:tcPr>
          <w:p w:rsidR="001471BA" w:rsidRPr="003B6A1B" w:rsidRDefault="001471BA"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3926" w:type="dxa"/>
            <w:vAlign w:val="center"/>
          </w:tcPr>
          <w:p w:rsidR="001471BA" w:rsidRPr="003B6A1B" w:rsidRDefault="001471BA"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Nazwa</w:t>
            </w:r>
            <w:r>
              <w:rPr>
                <w:rFonts w:ascii="Times New Roman" w:hAnsi="Times New Roman" w:cs="Times New Roman"/>
                <w:b/>
                <w:bCs/>
                <w:color w:val="000000"/>
                <w:sz w:val="24"/>
                <w:szCs w:val="24"/>
              </w:rPr>
              <w:t xml:space="preserve"> wyposażenia</w:t>
            </w:r>
          </w:p>
        </w:tc>
        <w:tc>
          <w:tcPr>
            <w:tcW w:w="1181" w:type="dxa"/>
            <w:vAlign w:val="center"/>
          </w:tcPr>
          <w:p w:rsidR="001471BA" w:rsidRPr="00C56F92" w:rsidRDefault="001471BA" w:rsidP="00C56F92">
            <w:pPr>
              <w:widowControl/>
              <w:spacing w:line="240" w:lineRule="auto"/>
              <w:ind w:left="0" w:firstLine="0"/>
              <w:jc w:val="center"/>
              <w:rPr>
                <w:rFonts w:ascii="Times New Roman" w:hAnsi="Times New Roman" w:cs="Times New Roman"/>
                <w:b/>
                <w:bCs/>
                <w:color w:val="000000"/>
                <w:sz w:val="24"/>
                <w:szCs w:val="24"/>
              </w:rPr>
            </w:pPr>
            <w:r w:rsidRPr="00C56F92">
              <w:rPr>
                <w:rFonts w:ascii="Times New Roman" w:hAnsi="Times New Roman" w:cs="Times New Roman"/>
                <w:b/>
                <w:bCs/>
                <w:color w:val="000000"/>
                <w:sz w:val="24"/>
                <w:szCs w:val="24"/>
              </w:rPr>
              <w:t>Jednostka miary</w:t>
            </w:r>
          </w:p>
        </w:tc>
        <w:tc>
          <w:tcPr>
            <w:tcW w:w="940" w:type="dxa"/>
            <w:noWrap/>
            <w:vAlign w:val="center"/>
          </w:tcPr>
          <w:p w:rsidR="001471BA" w:rsidRPr="003B6A1B" w:rsidRDefault="001471BA" w:rsidP="00C56F92">
            <w:pPr>
              <w:widowControl/>
              <w:spacing w:line="240" w:lineRule="auto"/>
              <w:ind w:left="0" w:firstLine="0"/>
              <w:jc w:val="center"/>
              <w:rPr>
                <w:rFonts w:ascii="Times New Roman" w:hAnsi="Times New Roman" w:cs="Times New Roman"/>
                <w:b/>
                <w:bCs/>
                <w:color w:val="000000"/>
                <w:sz w:val="20"/>
                <w:szCs w:val="20"/>
              </w:rPr>
            </w:pPr>
            <w:r w:rsidRPr="003B6A1B">
              <w:rPr>
                <w:rFonts w:ascii="Times New Roman" w:hAnsi="Times New Roman" w:cs="Times New Roman"/>
                <w:b/>
                <w:bCs/>
                <w:color w:val="000000"/>
                <w:sz w:val="20"/>
                <w:szCs w:val="20"/>
              </w:rPr>
              <w:t>Ilość</w:t>
            </w:r>
          </w:p>
        </w:tc>
      </w:tr>
      <w:tr w:rsidR="001471BA">
        <w:trPr>
          <w:trHeight w:val="300"/>
          <w:jc w:val="center"/>
        </w:trPr>
        <w:tc>
          <w:tcPr>
            <w:tcW w:w="6541" w:type="dxa"/>
            <w:gridSpan w:val="4"/>
            <w:shd w:val="clear" w:color="auto" w:fill="FFFF00"/>
            <w:vAlign w:val="center"/>
          </w:tcPr>
          <w:p w:rsidR="001471BA" w:rsidRPr="00466E40" w:rsidRDefault="001471BA" w:rsidP="00C56F92">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ZADANIE I</w:t>
            </w:r>
          </w:p>
        </w:tc>
      </w:tr>
      <w:tr w:rsidR="001471BA">
        <w:trPr>
          <w:trHeight w:val="300"/>
          <w:jc w:val="center"/>
        </w:trPr>
        <w:tc>
          <w:tcPr>
            <w:tcW w:w="6541" w:type="dxa"/>
            <w:gridSpan w:val="4"/>
            <w:shd w:val="clear" w:color="auto" w:fill="FFFF00"/>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zgodnie z wnioskiem PROW</w:t>
            </w:r>
          </w:p>
        </w:tc>
      </w:tr>
      <w:tr w:rsidR="001471BA">
        <w:trPr>
          <w:trHeight w:val="300"/>
          <w:jc w:val="center"/>
        </w:trPr>
        <w:tc>
          <w:tcPr>
            <w:tcW w:w="494"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3926" w:type="dxa"/>
            <w:vAlign w:val="center"/>
          </w:tcPr>
          <w:p w:rsidR="001471BA" w:rsidRPr="00466E40" w:rsidRDefault="001471BA"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1471BA" w:rsidRDefault="001471BA"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1471BA">
        <w:trPr>
          <w:trHeight w:val="300"/>
          <w:jc w:val="center"/>
        </w:trPr>
        <w:tc>
          <w:tcPr>
            <w:tcW w:w="494"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3926" w:type="dxa"/>
            <w:vAlign w:val="center"/>
          </w:tcPr>
          <w:p w:rsidR="001471BA" w:rsidRPr="00466E40" w:rsidRDefault="001471BA"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1471BA" w:rsidRDefault="001471BA"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1471BA">
        <w:trPr>
          <w:trHeight w:val="300"/>
          <w:jc w:val="center"/>
        </w:trPr>
        <w:tc>
          <w:tcPr>
            <w:tcW w:w="494"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3926" w:type="dxa"/>
            <w:vAlign w:val="center"/>
          </w:tcPr>
          <w:p w:rsidR="001471BA" w:rsidRPr="00466E40" w:rsidRDefault="001471BA"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1471BA">
        <w:trPr>
          <w:trHeight w:val="315"/>
          <w:jc w:val="center"/>
        </w:trPr>
        <w:tc>
          <w:tcPr>
            <w:tcW w:w="494"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3926" w:type="dxa"/>
            <w:vAlign w:val="center"/>
          </w:tcPr>
          <w:p w:rsidR="001471BA" w:rsidRPr="00466E40" w:rsidRDefault="001471BA"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1471BA" w:rsidRDefault="001471BA" w:rsidP="00C56F92">
            <w:pPr>
              <w:jc w:val="center"/>
            </w:pPr>
            <w:r w:rsidRPr="00320EEB">
              <w:rPr>
                <w:rFonts w:ascii="Times New Roman" w:hAnsi="Times New Roman" w:cs="Times New Roman"/>
                <w:color w:val="000000"/>
                <w:sz w:val="20"/>
                <w:szCs w:val="20"/>
              </w:rPr>
              <w:t>szt.</w:t>
            </w:r>
          </w:p>
        </w:tc>
        <w:tc>
          <w:tcPr>
            <w:tcW w:w="940" w:type="dxa"/>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r>
      <w:tr w:rsidR="001471BA">
        <w:trPr>
          <w:trHeight w:val="300"/>
          <w:jc w:val="center"/>
        </w:trPr>
        <w:tc>
          <w:tcPr>
            <w:tcW w:w="6541" w:type="dxa"/>
            <w:gridSpan w:val="4"/>
            <w:shd w:val="clear" w:color="auto" w:fill="FFFF00"/>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poza wnioskiem PROW</w:t>
            </w:r>
          </w:p>
        </w:tc>
      </w:tr>
      <w:tr w:rsidR="001471BA">
        <w:trPr>
          <w:trHeight w:val="300"/>
          <w:jc w:val="center"/>
        </w:trPr>
        <w:tc>
          <w:tcPr>
            <w:tcW w:w="494" w:type="dxa"/>
            <w:noWrap/>
            <w:vAlign w:val="center"/>
          </w:tcPr>
          <w:p w:rsidR="001471BA" w:rsidRPr="00466E40" w:rsidRDefault="001471B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926" w:type="dxa"/>
            <w:vAlign w:val="center"/>
          </w:tcPr>
          <w:p w:rsidR="001471BA" w:rsidRPr="00466E40" w:rsidRDefault="001471BA"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1471BA">
        <w:trPr>
          <w:trHeight w:val="300"/>
          <w:jc w:val="center"/>
        </w:trPr>
        <w:tc>
          <w:tcPr>
            <w:tcW w:w="494" w:type="dxa"/>
            <w:noWrap/>
            <w:vAlign w:val="center"/>
          </w:tcPr>
          <w:p w:rsidR="001471BA" w:rsidRPr="00466E40" w:rsidRDefault="001471B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926" w:type="dxa"/>
            <w:noWrap/>
            <w:vAlign w:val="center"/>
          </w:tcPr>
          <w:p w:rsidR="001471BA" w:rsidRPr="00466E40" w:rsidRDefault="001471BA"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1471BA">
        <w:trPr>
          <w:trHeight w:val="300"/>
          <w:jc w:val="center"/>
        </w:trPr>
        <w:tc>
          <w:tcPr>
            <w:tcW w:w="494" w:type="dxa"/>
            <w:noWrap/>
            <w:vAlign w:val="center"/>
          </w:tcPr>
          <w:p w:rsidR="001471BA" w:rsidRPr="00466E40" w:rsidRDefault="001471B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926" w:type="dxa"/>
            <w:vAlign w:val="center"/>
          </w:tcPr>
          <w:p w:rsidR="001471BA" w:rsidRPr="00466E40" w:rsidRDefault="001471BA"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1471BA" w:rsidRPr="00466E40" w:rsidRDefault="001471BA"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1471BA">
        <w:trPr>
          <w:trHeight w:val="300"/>
          <w:jc w:val="center"/>
        </w:trPr>
        <w:tc>
          <w:tcPr>
            <w:tcW w:w="6541" w:type="dxa"/>
            <w:gridSpan w:val="4"/>
            <w:shd w:val="clear" w:color="auto" w:fill="FFFF00"/>
            <w:noWrap/>
            <w:vAlign w:val="center"/>
          </w:tcPr>
          <w:p w:rsidR="001471BA" w:rsidRPr="00466E40" w:rsidRDefault="001471BA" w:rsidP="0023064D">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ZADANIE II</w:t>
            </w:r>
          </w:p>
        </w:tc>
      </w:tr>
      <w:tr w:rsidR="001471BA">
        <w:trPr>
          <w:trHeight w:val="300"/>
          <w:jc w:val="center"/>
        </w:trPr>
        <w:tc>
          <w:tcPr>
            <w:tcW w:w="6541" w:type="dxa"/>
            <w:gridSpan w:val="4"/>
            <w:shd w:val="clear" w:color="auto" w:fill="FFFF00"/>
            <w:noWrap/>
            <w:vAlign w:val="center"/>
          </w:tcPr>
          <w:p w:rsidR="001471BA" w:rsidRPr="00466E40" w:rsidRDefault="001471BA"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zgodnie z wnioskiem PROW</w:t>
            </w:r>
          </w:p>
        </w:tc>
      </w:tr>
      <w:tr w:rsidR="001471BA">
        <w:trPr>
          <w:trHeight w:val="300"/>
          <w:jc w:val="center"/>
        </w:trPr>
        <w:tc>
          <w:tcPr>
            <w:tcW w:w="494" w:type="dxa"/>
            <w:noWrap/>
            <w:vAlign w:val="center"/>
          </w:tcPr>
          <w:p w:rsidR="001471BA" w:rsidRPr="00466E40" w:rsidRDefault="001471BA"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8</w:t>
            </w:r>
          </w:p>
        </w:tc>
        <w:tc>
          <w:tcPr>
            <w:tcW w:w="3926" w:type="dxa"/>
            <w:vAlign w:val="center"/>
          </w:tcPr>
          <w:p w:rsidR="001471BA" w:rsidRPr="00466E40" w:rsidRDefault="001471BA" w:rsidP="0023064D">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1471BA" w:rsidRDefault="001471BA" w:rsidP="0023064D">
            <w:pPr>
              <w:jc w:val="center"/>
            </w:pPr>
            <w:r w:rsidRPr="00320EEB">
              <w:rPr>
                <w:rFonts w:ascii="Times New Roman" w:hAnsi="Times New Roman" w:cs="Times New Roman"/>
                <w:color w:val="000000"/>
                <w:sz w:val="20"/>
                <w:szCs w:val="20"/>
              </w:rPr>
              <w:t>szt.</w:t>
            </w:r>
          </w:p>
        </w:tc>
        <w:tc>
          <w:tcPr>
            <w:tcW w:w="940" w:type="dxa"/>
            <w:noWrap/>
            <w:vAlign w:val="center"/>
          </w:tcPr>
          <w:p w:rsidR="001471BA" w:rsidRPr="00466E40" w:rsidRDefault="001471BA"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1471BA">
        <w:trPr>
          <w:trHeight w:val="300"/>
          <w:jc w:val="center"/>
        </w:trPr>
        <w:tc>
          <w:tcPr>
            <w:tcW w:w="494" w:type="dxa"/>
            <w:noWrap/>
            <w:vAlign w:val="center"/>
          </w:tcPr>
          <w:p w:rsidR="001471BA" w:rsidRPr="00466E40" w:rsidRDefault="001471BA"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9</w:t>
            </w:r>
          </w:p>
        </w:tc>
        <w:tc>
          <w:tcPr>
            <w:tcW w:w="3926" w:type="dxa"/>
            <w:vAlign w:val="center"/>
          </w:tcPr>
          <w:p w:rsidR="001471BA" w:rsidRPr="00466E40" w:rsidRDefault="001471BA" w:rsidP="0023064D">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rurowa</w:t>
            </w:r>
          </w:p>
        </w:tc>
        <w:tc>
          <w:tcPr>
            <w:tcW w:w="1181" w:type="dxa"/>
            <w:vAlign w:val="center"/>
          </w:tcPr>
          <w:p w:rsidR="001471BA" w:rsidRDefault="001471BA" w:rsidP="0023064D">
            <w:pPr>
              <w:jc w:val="center"/>
            </w:pPr>
            <w:r w:rsidRPr="00320EEB">
              <w:rPr>
                <w:rFonts w:ascii="Times New Roman" w:hAnsi="Times New Roman" w:cs="Times New Roman"/>
                <w:color w:val="000000"/>
                <w:sz w:val="20"/>
                <w:szCs w:val="20"/>
              </w:rPr>
              <w:t>szt.</w:t>
            </w:r>
          </w:p>
        </w:tc>
        <w:tc>
          <w:tcPr>
            <w:tcW w:w="940" w:type="dxa"/>
            <w:noWrap/>
            <w:vAlign w:val="center"/>
          </w:tcPr>
          <w:p w:rsidR="001471BA" w:rsidRPr="00466E40" w:rsidRDefault="001471BA"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bl>
    <w:p w:rsidR="001471BA" w:rsidRDefault="001471BA" w:rsidP="00D951B4">
      <w:pPr>
        <w:pStyle w:val="BodyText3"/>
        <w:widowControl/>
        <w:spacing w:after="0" w:line="240" w:lineRule="auto"/>
        <w:ind w:left="0" w:firstLine="0"/>
        <w:jc w:val="both"/>
        <w:rPr>
          <w:b/>
          <w:bCs/>
          <w:sz w:val="22"/>
          <w:szCs w:val="22"/>
        </w:rPr>
      </w:pPr>
    </w:p>
    <w:p w:rsidR="001471BA" w:rsidRDefault="001471BA" w:rsidP="000A2721">
      <w:pPr>
        <w:pStyle w:val="BodyText3"/>
        <w:spacing w:after="0" w:line="240" w:lineRule="auto"/>
        <w:ind w:left="284" w:firstLine="0"/>
        <w:jc w:val="both"/>
        <w:rPr>
          <w:rFonts w:ascii="Times New Roman" w:hAnsi="Times New Roman" w:cs="Times New Roman"/>
          <w:b/>
          <w:bCs/>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3.3. Opis wyposażenia</w:t>
      </w:r>
    </w:p>
    <w:p w:rsidR="001471BA" w:rsidRDefault="001471BA" w:rsidP="000A2721">
      <w:pPr>
        <w:pStyle w:val="BodyText3"/>
        <w:spacing w:after="0" w:line="240" w:lineRule="auto"/>
        <w:ind w:left="284" w:firstLine="0"/>
        <w:jc w:val="both"/>
        <w:rPr>
          <w:rFonts w:ascii="Times New Roman" w:hAnsi="Times New Roman" w:cs="Times New Roman"/>
          <w:b/>
          <w:bCs/>
          <w:sz w:val="22"/>
          <w:szCs w:val="22"/>
        </w:rPr>
      </w:pPr>
    </w:p>
    <w:p w:rsidR="001471BA" w:rsidRDefault="001471BA"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 xml:space="preserve">3.3.1 Pomost pływający </w:t>
      </w:r>
    </w:p>
    <w:p w:rsidR="001471BA" w:rsidRDefault="001471BA" w:rsidP="000A2721">
      <w:pPr>
        <w:spacing w:line="240" w:lineRule="auto"/>
        <w:ind w:left="620" w:firstLine="0"/>
        <w:jc w:val="both"/>
        <w:rPr>
          <w:rFonts w:ascii="Times New Roman" w:hAnsi="Times New Roman" w:cs="Times New Roman"/>
        </w:rPr>
      </w:pPr>
    </w:p>
    <w:p w:rsidR="001471BA" w:rsidRPr="00D23076" w:rsidRDefault="001471BA" w:rsidP="00803BEB">
      <w:pPr>
        <w:widowControl/>
        <w:spacing w:line="240" w:lineRule="auto"/>
        <w:ind w:left="0" w:firstLine="360"/>
        <w:jc w:val="both"/>
        <w:rPr>
          <w:rFonts w:ascii="Times New Roman" w:hAnsi="Times New Roman" w:cs="Times New Roman"/>
          <w:sz w:val="24"/>
          <w:szCs w:val="24"/>
        </w:rPr>
      </w:pPr>
      <w:r w:rsidRPr="00D23076">
        <w:rPr>
          <w:rFonts w:ascii="Times New Roman" w:hAnsi="Times New Roman" w:cs="Times New Roman"/>
        </w:rPr>
        <w:t xml:space="preserve">Parametry techniczne: </w:t>
      </w:r>
    </w:p>
    <w:p w:rsidR="001471BA" w:rsidRPr="00D23076" w:rsidRDefault="001471BA" w:rsidP="004C1265">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Pomost o powierzchni min. 297 m</w:t>
      </w:r>
      <w:r w:rsidRPr="00D23076">
        <w:rPr>
          <w:rFonts w:ascii="Times New Roman" w:hAnsi="Times New Roman" w:cs="Times New Roman"/>
          <w:vertAlign w:val="superscript"/>
        </w:rPr>
        <w:t>2</w:t>
      </w:r>
      <w:r w:rsidRPr="00D23076">
        <w:rPr>
          <w:rFonts w:ascii="Times New Roman" w:hAnsi="Times New Roman" w:cs="Times New Roman"/>
        </w:rPr>
        <w:t xml:space="preserve"> i konfiguracji zgodnej z dołączonym projektem.</w:t>
      </w:r>
    </w:p>
    <w:p w:rsidR="001471BA" w:rsidRPr="00D23076" w:rsidRDefault="001471BA"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Pływaki wykonane z polietylenu (gwarancja min. 15 lat) o grubości ścianki min. 5 mm</w:t>
      </w:r>
      <w:r>
        <w:rPr>
          <w:rFonts w:ascii="Times New Roman" w:hAnsi="Times New Roman" w:cs="Times New Roman"/>
        </w:rPr>
        <w:t xml:space="preserve"> </w:t>
      </w:r>
      <w:r w:rsidRPr="00D23076">
        <w:rPr>
          <w:rFonts w:ascii="Times New Roman" w:hAnsi="Times New Roman" w:cs="Times New Roman"/>
        </w:rPr>
        <w:t>i wymiarach minimalnych:</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szerokość 600 mm,</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długość 1200 mm,</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wysokość 500 mm.</w:t>
      </w:r>
    </w:p>
    <w:p w:rsidR="001471BA" w:rsidRPr="00D23076" w:rsidRDefault="001471BA" w:rsidP="004C1265">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Pokład pomostu wykonany z desek sosnowych, struganych czterostronnie o minimalnej grubości </w:t>
      </w:r>
      <w:r>
        <w:rPr>
          <w:rFonts w:ascii="Times New Roman" w:hAnsi="Times New Roman" w:cs="Times New Roman"/>
        </w:rPr>
        <w:t>30</w:t>
      </w:r>
      <w:r w:rsidRPr="00D23076">
        <w:rPr>
          <w:rFonts w:ascii="Times New Roman" w:hAnsi="Times New Roman" w:cs="Times New Roman"/>
        </w:rPr>
        <w:t xml:space="preserve"> mm</w:t>
      </w:r>
      <w:r>
        <w:rPr>
          <w:rFonts w:ascii="Times New Roman" w:hAnsi="Times New Roman" w:cs="Times New Roman"/>
        </w:rPr>
        <w:t xml:space="preserve"> i </w:t>
      </w:r>
      <w:r w:rsidRPr="00D23076">
        <w:rPr>
          <w:rFonts w:ascii="Times New Roman" w:hAnsi="Times New Roman" w:cs="Times New Roman"/>
        </w:rPr>
        <w:t>szerokości min 120 mm, impregnowanych ciśnieniowo. Powierzchnia antypoślizgowa - deski ryflowane wzdłużnie. Gwarancja min 60 miesięcy.</w:t>
      </w:r>
    </w:p>
    <w:p w:rsidR="001471BA" w:rsidRDefault="001471BA" w:rsidP="00D23076">
      <w:pPr>
        <w:widowControl/>
        <w:spacing w:line="240" w:lineRule="auto"/>
        <w:ind w:left="760" w:firstLine="0"/>
        <w:jc w:val="both"/>
        <w:rPr>
          <w:rFonts w:ascii="Times New Roman" w:hAnsi="Times New Roman" w:cs="Times New Roman"/>
          <w:sz w:val="24"/>
          <w:szCs w:val="24"/>
        </w:rPr>
      </w:pPr>
    </w:p>
    <w:p w:rsidR="001471BA" w:rsidRPr="00D23076" w:rsidRDefault="001471BA" w:rsidP="00D23076">
      <w:pPr>
        <w:widowControl/>
        <w:spacing w:line="240" w:lineRule="auto"/>
        <w:ind w:left="760" w:firstLine="0"/>
        <w:jc w:val="both"/>
        <w:rPr>
          <w:rFonts w:ascii="Times New Roman" w:hAnsi="Times New Roman" w:cs="Times New Roman"/>
          <w:sz w:val="24"/>
          <w:szCs w:val="24"/>
        </w:rPr>
      </w:pPr>
    </w:p>
    <w:p w:rsidR="001471BA" w:rsidRPr="00D23076" w:rsidRDefault="001471BA" w:rsidP="004C1265">
      <w:pPr>
        <w:widowControl/>
        <w:spacing w:line="240" w:lineRule="auto"/>
        <w:ind w:left="760" w:firstLine="0"/>
        <w:jc w:val="center"/>
        <w:rPr>
          <w:rFonts w:ascii="Times New Roman" w:hAnsi="Times New Roman" w:cs="Times New Roman"/>
          <w:sz w:val="24"/>
          <w:szCs w:val="24"/>
        </w:rPr>
      </w:pPr>
      <w:r w:rsidRPr="00D23076">
        <w:rPr>
          <w:rFonts w:ascii="Times New Roman" w:hAnsi="Times New Roman" w:cs="Times New Roman"/>
        </w:rPr>
        <w:t>Przykładowa deska pomostowa spełniająca wymagania Zamawiającego.</w:t>
      </w:r>
    </w:p>
    <w:p w:rsidR="001471BA" w:rsidRDefault="001471BA" w:rsidP="00D23076">
      <w:pPr>
        <w:widowControl/>
        <w:spacing w:line="240" w:lineRule="auto"/>
        <w:ind w:left="760" w:firstLine="0"/>
        <w:jc w:val="both"/>
        <w:rPr>
          <w:rFonts w:ascii="Times New Roman" w:hAnsi="Times New Roman" w:cs="Times New Roman"/>
          <w:sz w:val="24"/>
          <w:szCs w:val="24"/>
        </w:rPr>
      </w:pPr>
    </w:p>
    <w:p w:rsidR="001471BA" w:rsidRPr="004C1265" w:rsidRDefault="001471BA" w:rsidP="004C1265">
      <w:pPr>
        <w:widowControl/>
        <w:spacing w:line="240" w:lineRule="auto"/>
        <w:ind w:left="760" w:firstLine="0"/>
        <w:jc w:val="center"/>
        <w:rPr>
          <w:rFonts w:ascii="Times New Roman" w:hAnsi="Times New Roman" w:cs="Times New Roman"/>
          <w:sz w:val="24"/>
          <w:szCs w:val="24"/>
        </w:rPr>
      </w:pPr>
      <w:r>
        <w:rPr>
          <w:noProof/>
        </w:rPr>
        <w:pict>
          <v:shape id="Obraz 13" o:spid="_x0000_i1035" type="#_x0000_t75" alt="http://img01.tablica.pl/images_tablicapl/12189177_2_644x461_tarasy-drewniane-stoly-drewniane-balustrady-drewniane-dodaj-zdjecia.jpg" style="width:119.25pt;height:84pt;visibility:visible">
            <v:imagedata r:id="rId17" o:title="" cropbottom="6704f" cropright="2613f"/>
          </v:shape>
        </w:pict>
      </w:r>
    </w:p>
    <w:p w:rsidR="001471BA" w:rsidRDefault="001471BA" w:rsidP="00D23076">
      <w:pPr>
        <w:widowControl/>
        <w:spacing w:line="240" w:lineRule="auto"/>
        <w:ind w:left="760" w:firstLine="0"/>
        <w:jc w:val="both"/>
        <w:rPr>
          <w:rFonts w:ascii="Times New Roman" w:hAnsi="Times New Roman" w:cs="Times New Roman"/>
          <w:sz w:val="24"/>
          <w:szCs w:val="24"/>
        </w:rPr>
      </w:pPr>
    </w:p>
    <w:p w:rsidR="001471BA" w:rsidRPr="00D23076" w:rsidRDefault="001471BA" w:rsidP="00D23076">
      <w:pPr>
        <w:widowControl/>
        <w:spacing w:line="240" w:lineRule="auto"/>
        <w:ind w:left="760" w:firstLine="0"/>
        <w:jc w:val="both"/>
        <w:rPr>
          <w:rFonts w:ascii="Times New Roman" w:hAnsi="Times New Roman" w:cs="Times New Roman"/>
          <w:sz w:val="24"/>
          <w:szCs w:val="24"/>
        </w:rPr>
      </w:pPr>
    </w:p>
    <w:p w:rsidR="001471BA" w:rsidRPr="00D23076" w:rsidRDefault="001471BA" w:rsidP="00FA3283">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Stalowa konstrukcja nośna zabezpieczona przed korozją</w:t>
      </w:r>
      <w:r>
        <w:rPr>
          <w:rFonts w:ascii="Times New Roman" w:hAnsi="Times New Roman" w:cs="Times New Roman"/>
        </w:rPr>
        <w:t xml:space="preserve"> – ocynk ogniowy o minimalnej grubości 65 </w:t>
      </w:r>
      <w:r w:rsidRPr="00D23076">
        <w:rPr>
          <w:rFonts w:ascii="Times New Roman" w:hAnsi="Times New Roman" w:cs="Times New Roman"/>
        </w:rPr>
        <w:t>mikronów lub kantówki drewniane sos</w:t>
      </w:r>
      <w:r>
        <w:rPr>
          <w:rFonts w:ascii="Times New Roman" w:hAnsi="Times New Roman" w:cs="Times New Roman"/>
        </w:rPr>
        <w:t>nowe impregnowane ciśnieniowo o </w:t>
      </w:r>
      <w:r w:rsidRPr="00D23076">
        <w:rPr>
          <w:rFonts w:ascii="Times New Roman" w:hAnsi="Times New Roman" w:cs="Times New Roman"/>
        </w:rPr>
        <w:t>minimalnym przekroju 70x160 mm i długości min 3 m.</w:t>
      </w:r>
    </w:p>
    <w:p w:rsidR="001471BA" w:rsidRPr="00D23076" w:rsidRDefault="001471BA"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Wejście na pomost z brzegu </w:t>
      </w:r>
      <w:r w:rsidRPr="00D23076">
        <w:rPr>
          <w:rFonts w:ascii="Times New Roman" w:hAnsi="Times New Roman" w:cs="Times New Roman"/>
          <w:b/>
          <w:bCs/>
        </w:rPr>
        <w:t xml:space="preserve">3 </w:t>
      </w:r>
      <w:r w:rsidRPr="00D23076">
        <w:rPr>
          <w:rFonts w:ascii="Times New Roman" w:hAnsi="Times New Roman" w:cs="Times New Roman"/>
        </w:rPr>
        <w:t xml:space="preserve">(trzema) trapami wejściowymi o szerokości min. 1,2 m </w:t>
      </w:r>
      <w:r w:rsidRPr="00D23076">
        <w:rPr>
          <w:rFonts w:ascii="Times New Roman" w:hAnsi="Times New Roman" w:cs="Times New Roman"/>
        </w:rPr>
        <w:br/>
        <w:t>i długości min. 2,5 m. Trapy wykonane w konstrukcji stalowo/drewnianej (stal ocynkowana ogniowo i deski impregnowane ciśnieniowo), przymocowane do krawędzi pomostu poprzez złącze zawiasowe zabezpieczone przed demontażem (kradzieżą trapów). Wolny koniec oparty na podporze</w:t>
      </w:r>
      <w:r>
        <w:rPr>
          <w:rFonts w:ascii="Times New Roman" w:hAnsi="Times New Roman" w:cs="Times New Roman"/>
        </w:rPr>
        <w:t xml:space="preserve"> - płycie betonowej wkopanej na </w:t>
      </w:r>
      <w:r w:rsidRPr="00D23076">
        <w:rPr>
          <w:rFonts w:ascii="Times New Roman" w:hAnsi="Times New Roman" w:cs="Times New Roman"/>
        </w:rPr>
        <w:t xml:space="preserve">brzegu jeziora na głębokość min. 50 cm. </w:t>
      </w:r>
    </w:p>
    <w:p w:rsidR="001471BA" w:rsidRPr="00D23076" w:rsidRDefault="001471BA"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Wejście na pomost z wody w części kąpieliskowej dwoma drabin</w:t>
      </w:r>
      <w:r>
        <w:rPr>
          <w:rFonts w:ascii="Times New Roman" w:hAnsi="Times New Roman" w:cs="Times New Roman"/>
        </w:rPr>
        <w:t>kami zamocowanych na pomoście w </w:t>
      </w:r>
      <w:r w:rsidRPr="00D23076">
        <w:rPr>
          <w:rFonts w:ascii="Times New Roman" w:hAnsi="Times New Roman" w:cs="Times New Roman"/>
        </w:rPr>
        <w:t>najgłębszej części wydzielonego kąpieliska.</w:t>
      </w:r>
    </w:p>
    <w:p w:rsidR="001471BA" w:rsidRPr="00D23076" w:rsidRDefault="001471BA"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Na koronie pomostu w miejscu poszerzenia należy ustawić stanowisko ratownika </w:t>
      </w:r>
      <w:r w:rsidRPr="00D23076">
        <w:rPr>
          <w:rFonts w:ascii="Times New Roman" w:hAnsi="Times New Roman" w:cs="Times New Roman"/>
        </w:rPr>
        <w:br/>
        <w:t>o powierzchni min. 9 m</w:t>
      </w:r>
      <w:r w:rsidRPr="00D23076">
        <w:rPr>
          <w:rFonts w:ascii="Times New Roman" w:hAnsi="Times New Roman" w:cs="Times New Roman"/>
          <w:vertAlign w:val="superscript"/>
        </w:rPr>
        <w:t>2</w:t>
      </w:r>
      <w:r w:rsidRPr="00D23076">
        <w:rPr>
          <w:rFonts w:ascii="Times New Roman" w:hAnsi="Times New Roman" w:cs="Times New Roman"/>
        </w:rPr>
        <w:t>. Daszek czterospadowy w konstrukcji drewnianej o kącie nachylenia min. 20</w:t>
      </w:r>
      <w:r w:rsidRPr="00D23076">
        <w:rPr>
          <w:rFonts w:ascii="Times New Roman" w:hAnsi="Times New Roman" w:cs="Times New Roman"/>
          <w:vertAlign w:val="superscript"/>
        </w:rPr>
        <w:t>0</w:t>
      </w:r>
      <w:r w:rsidRPr="00D23076">
        <w:rPr>
          <w:rFonts w:ascii="Times New Roman" w:hAnsi="Times New Roman" w:cs="Times New Roman"/>
        </w:rPr>
        <w:t xml:space="preserve"> pokryty gontem bitumicznym w kolorze do uzgodnienia z Zamawiają</w:t>
      </w:r>
      <w:r>
        <w:rPr>
          <w:rFonts w:ascii="Times New Roman" w:hAnsi="Times New Roman" w:cs="Times New Roman"/>
        </w:rPr>
        <w:t>cym (np. zielony) słupy nośne o </w:t>
      </w:r>
      <w:r w:rsidRPr="00D23076">
        <w:rPr>
          <w:rFonts w:ascii="Times New Roman" w:hAnsi="Times New Roman" w:cs="Times New Roman"/>
        </w:rPr>
        <w:t xml:space="preserve">przekroju min. 100 mm. </w:t>
      </w:r>
    </w:p>
    <w:p w:rsidR="001471BA" w:rsidRPr="00D23076" w:rsidRDefault="001471BA" w:rsidP="00646344">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color w:val="303030"/>
          <w:shd w:val="clear" w:color="auto" w:fill="F4F4F4"/>
        </w:rPr>
        <w:t>Wyposażenie stanowiska</w:t>
      </w:r>
      <w:r>
        <w:rPr>
          <w:rFonts w:ascii="Times New Roman" w:hAnsi="Times New Roman" w:cs="Times New Roman"/>
          <w:color w:val="303030"/>
          <w:shd w:val="clear" w:color="auto" w:fill="F4F4F4"/>
        </w:rPr>
        <w:t xml:space="preserve"> to m.in.</w:t>
      </w:r>
      <w:r w:rsidRPr="00D23076">
        <w:rPr>
          <w:rFonts w:ascii="Times New Roman" w:hAnsi="Times New Roman" w:cs="Times New Roman"/>
          <w:color w:val="303030"/>
          <w:shd w:val="clear" w:color="auto" w:fill="F4F4F4"/>
        </w:rPr>
        <w:t xml:space="preserve">: koło ratunkowe, 30 m pływającej linki polipropylenowej, bosak </w:t>
      </w:r>
      <w:r w:rsidRPr="00D23076">
        <w:rPr>
          <w:rFonts w:ascii="Times New Roman" w:hAnsi="Times New Roman" w:cs="Times New Roman"/>
          <w:color w:val="303030"/>
          <w:shd w:val="clear" w:color="auto" w:fill="F4F4F4"/>
        </w:rPr>
        <w:br/>
        <w:t>z drewnianym drzewcem i metalowym grotem, stojak ze stali nierdzewnej oraz czerwona skrzynka zamykaną klamką kasetową. Konstrukcja ze stali nierdzewnej w podstawie otwory montażowe.</w:t>
      </w:r>
    </w:p>
    <w:p w:rsidR="001471BA" w:rsidRDefault="001471BA" w:rsidP="00A11964">
      <w:pPr>
        <w:widowControl/>
        <w:spacing w:line="240" w:lineRule="auto"/>
        <w:ind w:left="360" w:firstLine="0"/>
        <w:jc w:val="both"/>
        <w:rPr>
          <w:rFonts w:ascii="Times New Roman" w:hAnsi="Times New Roman" w:cs="Times New Roman"/>
          <w:sz w:val="24"/>
          <w:szCs w:val="24"/>
        </w:rPr>
      </w:pPr>
    </w:p>
    <w:p w:rsidR="001471BA" w:rsidRDefault="001471BA" w:rsidP="00CA0656">
      <w:pPr>
        <w:pStyle w:val="BodyText3"/>
        <w:spacing w:after="0" w:line="240" w:lineRule="auto"/>
        <w:ind w:left="403" w:firstLine="0"/>
        <w:jc w:val="center"/>
        <w:rPr>
          <w:rFonts w:ascii="Times New Roman" w:hAnsi="Times New Roman" w:cs="Times New Roman"/>
          <w:sz w:val="22"/>
          <w:szCs w:val="22"/>
        </w:rPr>
      </w:pPr>
    </w:p>
    <w:p w:rsidR="001471BA" w:rsidRDefault="001471BA" w:rsidP="00CA0656">
      <w:pPr>
        <w:pStyle w:val="BodyText3"/>
        <w:spacing w:after="0" w:line="240" w:lineRule="auto"/>
        <w:ind w:left="403" w:firstLine="0"/>
        <w:jc w:val="center"/>
        <w:rPr>
          <w:rFonts w:ascii="Times New Roman" w:hAnsi="Times New Roman" w:cs="Times New Roman"/>
          <w:sz w:val="22"/>
          <w:szCs w:val="22"/>
        </w:rPr>
      </w:pPr>
    </w:p>
    <w:p w:rsidR="001471BA" w:rsidRDefault="001471BA" w:rsidP="00CA0656">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Rysunek przedstawia przykładowy zestaw spełniający wymagania Zamawiającego</w:t>
      </w:r>
      <w:r>
        <w:rPr>
          <w:rFonts w:ascii="Times New Roman" w:hAnsi="Times New Roman" w:cs="Times New Roman"/>
          <w:b/>
          <w:bCs/>
          <w:sz w:val="22"/>
          <w:szCs w:val="22"/>
        </w:rPr>
        <w:t>.</w:t>
      </w:r>
    </w:p>
    <w:p w:rsidR="001471BA" w:rsidRDefault="001471BA" w:rsidP="00CA0656">
      <w:pPr>
        <w:pStyle w:val="BodyText3"/>
        <w:spacing w:after="0" w:line="240" w:lineRule="auto"/>
        <w:ind w:firstLine="0"/>
        <w:jc w:val="both"/>
        <w:rPr>
          <w:rFonts w:ascii="Times New Roman" w:hAnsi="Times New Roman" w:cs="Times New Roman"/>
          <w:sz w:val="22"/>
          <w:szCs w:val="22"/>
        </w:rPr>
      </w:pPr>
    </w:p>
    <w:p w:rsidR="001471BA" w:rsidRDefault="001471BA" w:rsidP="00CA0656">
      <w:pPr>
        <w:widowControl/>
        <w:spacing w:line="240" w:lineRule="auto"/>
        <w:ind w:left="360" w:firstLine="0"/>
        <w:jc w:val="center"/>
        <w:rPr>
          <w:noProof/>
        </w:rPr>
      </w:pPr>
      <w:r>
        <w:rPr>
          <w:noProof/>
        </w:rPr>
        <w:pict>
          <v:shape id="Obraz 7" o:spid="_x0000_i1036" type="#_x0000_t75" alt="http://www.kevisport.pl/includes/obraz.php?tb=cennik&amp;id=1226" style="width:171pt;height:186pt;visibility:visible">
            <v:imagedata r:id="rId18" o:title=""/>
          </v:shape>
        </w:pict>
      </w:r>
    </w:p>
    <w:p w:rsidR="001471BA" w:rsidRDefault="001471BA" w:rsidP="00CA0656">
      <w:pPr>
        <w:widowControl/>
        <w:spacing w:line="240" w:lineRule="auto"/>
        <w:ind w:left="360" w:firstLine="0"/>
        <w:jc w:val="center"/>
        <w:rPr>
          <w:noProof/>
        </w:rPr>
      </w:pPr>
    </w:p>
    <w:p w:rsidR="001471BA" w:rsidRDefault="001471BA" w:rsidP="00CA0656">
      <w:pPr>
        <w:widowControl/>
        <w:spacing w:line="240" w:lineRule="auto"/>
        <w:ind w:left="360" w:firstLine="0"/>
        <w:jc w:val="center"/>
        <w:rPr>
          <w:rFonts w:ascii="Times New Roman" w:hAnsi="Times New Roman" w:cs="Times New Roman"/>
          <w:sz w:val="24"/>
          <w:szCs w:val="24"/>
        </w:rPr>
      </w:pPr>
    </w:p>
    <w:p w:rsidR="001471BA" w:rsidRDefault="001471BA" w:rsidP="00A11964">
      <w:pPr>
        <w:widowControl/>
        <w:spacing w:line="240" w:lineRule="auto"/>
        <w:ind w:left="360" w:firstLine="0"/>
        <w:jc w:val="center"/>
        <w:rPr>
          <w:rFonts w:ascii="Times New Roman" w:hAnsi="Times New Roman" w:cs="Times New Roman"/>
          <w:sz w:val="24"/>
          <w:szCs w:val="24"/>
        </w:rPr>
      </w:pPr>
      <w:r w:rsidRPr="0052133B">
        <w:rPr>
          <w:rFonts w:ascii="Times New Roman" w:hAnsi="Times New Roman" w:cs="Times New Roman"/>
          <w:b/>
          <w:bCs/>
          <w:noProof/>
        </w:rPr>
        <w:pict>
          <v:shape id="Obraz 24" o:spid="_x0000_i1037" type="#_x0000_t75" style="width:195pt;height:137.25pt;visibility:visible">
            <v:imagedata r:id="rId19" o:title="" croptop="10380f" cropbottom=".375" cropleft="-282f" cropright=".6875"/>
          </v:shape>
        </w:pict>
      </w:r>
    </w:p>
    <w:p w:rsidR="001471BA" w:rsidRDefault="001471BA" w:rsidP="00A11964">
      <w:pPr>
        <w:widowControl/>
        <w:spacing w:line="240" w:lineRule="auto"/>
        <w:ind w:left="360" w:firstLine="0"/>
        <w:jc w:val="both"/>
        <w:rPr>
          <w:rFonts w:ascii="Times New Roman" w:hAnsi="Times New Roman" w:cs="Times New Roman"/>
          <w:sz w:val="24"/>
          <w:szCs w:val="24"/>
        </w:rPr>
      </w:pPr>
    </w:p>
    <w:p w:rsidR="001471BA" w:rsidRPr="00D23076" w:rsidRDefault="001471BA" w:rsidP="00646344">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Wyposażenie części basenowej: </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zaczepy lin torów pływackich wykonane ze stali nierdzewnej,</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drabinki basenowe – dwie sztuki – miejsce montażu wskazane w projekcie zagospodarowania terenu,</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xml:space="preserve">- tory pływackie z oporem pozwalającym na wykonanie prawidłowego nawrotu pływackiego, </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zaczepy urządzeń pływających – pachołki, polery, knagi w ilości min. 6 szt. zamontowanych w miejscach wskazanych przez Zamawiającego.</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p>
    <w:p w:rsidR="001471BA" w:rsidRPr="00D23076" w:rsidRDefault="001471BA" w:rsidP="00646344">
      <w:pPr>
        <w:widowControl/>
        <w:spacing w:line="240" w:lineRule="auto"/>
        <w:ind w:left="760" w:firstLine="0"/>
        <w:jc w:val="center"/>
        <w:rPr>
          <w:rFonts w:ascii="Times New Roman" w:hAnsi="Times New Roman" w:cs="Times New Roman"/>
          <w:sz w:val="24"/>
          <w:szCs w:val="24"/>
        </w:rPr>
      </w:pPr>
      <w:r w:rsidRPr="00D23076">
        <w:rPr>
          <w:rFonts w:ascii="Times New Roman" w:hAnsi="Times New Roman" w:cs="Times New Roman"/>
        </w:rPr>
        <w:t>Przykładowe wyroby spełniające wymagania Zamawiającego.</w:t>
      </w:r>
    </w:p>
    <w:p w:rsidR="001471BA" w:rsidRPr="00D23076" w:rsidRDefault="001471BA" w:rsidP="00D23076">
      <w:pPr>
        <w:widowControl/>
        <w:spacing w:line="240" w:lineRule="auto"/>
        <w:ind w:left="760" w:firstLine="0"/>
        <w:jc w:val="both"/>
        <w:rPr>
          <w:rFonts w:ascii="Times New Roman" w:hAnsi="Times New Roman" w:cs="Times New Roman"/>
          <w:sz w:val="24"/>
          <w:szCs w:val="24"/>
        </w:rPr>
      </w:pPr>
    </w:p>
    <w:p w:rsidR="001471BA" w:rsidRPr="00D23076" w:rsidRDefault="001471BA" w:rsidP="005C7A20">
      <w:pPr>
        <w:widowControl/>
        <w:spacing w:line="240" w:lineRule="auto"/>
        <w:ind w:left="403" w:firstLine="0"/>
        <w:jc w:val="center"/>
        <w:rPr>
          <w:rFonts w:ascii="Times New Roman" w:hAnsi="Times New Roman" w:cs="Times New Roman"/>
          <w:sz w:val="24"/>
          <w:szCs w:val="24"/>
        </w:rPr>
      </w:pPr>
      <w:r>
        <w:rPr>
          <w:noProof/>
        </w:rPr>
        <w:pict>
          <v:shape id="Obraz 23" o:spid="_x0000_i1038" type="#_x0000_t75" alt="http://www.sklepyzeglarskie.pl/photo/product_info/f/1/7/1_f175605ca4c8.jpg" style="width:123pt;height:91.5pt;visibility:visible">
            <v:imagedata r:id="rId20" o:title=""/>
          </v:shape>
        </w:pict>
      </w:r>
      <w:r>
        <w:rPr>
          <w:noProof/>
        </w:rPr>
        <w:pict>
          <v:shape id="Obraz 25" o:spid="_x0000_i1039" type="#_x0000_t75" alt="http://sklep.sail-ho.pl/towarypics/4001_b.gif" style="width:210pt;height:97.5pt;visibility:visible">
            <v:imagedata r:id="rId21" o:title=""/>
          </v:shape>
        </w:pict>
      </w:r>
    </w:p>
    <w:p w:rsidR="001471BA" w:rsidRPr="00D23076" w:rsidRDefault="001471BA" w:rsidP="00D23076">
      <w:pPr>
        <w:widowControl/>
        <w:spacing w:line="240" w:lineRule="auto"/>
        <w:ind w:left="618" w:firstLine="0"/>
        <w:jc w:val="both"/>
        <w:rPr>
          <w:rFonts w:ascii="Times New Roman" w:hAnsi="Times New Roman" w:cs="Times New Roman"/>
          <w:sz w:val="24"/>
          <w:szCs w:val="24"/>
        </w:rPr>
      </w:pP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3.3.2 Balustrada.</w:t>
      </w:r>
    </w:p>
    <w:p w:rsidR="001471BA" w:rsidRDefault="001471BA" w:rsidP="00F85BE6">
      <w:pPr>
        <w:widowControl/>
        <w:spacing w:line="240" w:lineRule="auto"/>
        <w:ind w:left="403" w:firstLine="0"/>
        <w:jc w:val="both"/>
        <w:rPr>
          <w:rFonts w:ascii="Times New Roman" w:hAnsi="Times New Roman" w:cs="Times New Roman"/>
        </w:rPr>
      </w:pPr>
    </w:p>
    <w:p w:rsidR="001471BA" w:rsidRPr="00F85BE6" w:rsidRDefault="001471BA" w:rsidP="00F85BE6">
      <w:pPr>
        <w:widowControl/>
        <w:spacing w:line="240" w:lineRule="auto"/>
        <w:ind w:left="403" w:firstLine="0"/>
        <w:jc w:val="both"/>
        <w:rPr>
          <w:rFonts w:ascii="Times New Roman" w:hAnsi="Times New Roman" w:cs="Times New Roman"/>
          <w:sz w:val="24"/>
          <w:szCs w:val="24"/>
        </w:rPr>
      </w:pPr>
      <w:r w:rsidRPr="00F85BE6">
        <w:rPr>
          <w:rFonts w:ascii="Times New Roman" w:hAnsi="Times New Roman" w:cs="Times New Roman"/>
        </w:rPr>
        <w:t>Konstrukcja drewniana zamontowana na pomoście w miejscach oznaczonych kolorem zielonym na projekcie zagospodarowania terenu. Elementy konstrukcji: słupki główne, nośne o przekroju min. 60 mm x 80 mm, łączone kratownicą z desek o min. 40 mm x 80 mm. Poręcz o przekroju minimalnym 50 mm x 100 mm. Wszystkie elementy drewniane strugane czterostronnie, impregnowane ciśnieniowo, łączniki i wkręty wykonane z elementów nierdzewnych – cynkowane ogniowo, stal nierdzewna lub inne zabezpieczenie przed korozją o trwałości min. 15 lat.</w:t>
      </w:r>
    </w:p>
    <w:p w:rsidR="001471BA" w:rsidRDefault="001471BA" w:rsidP="002F0C89">
      <w:pPr>
        <w:pStyle w:val="BodyText3"/>
        <w:spacing w:after="0" w:line="240" w:lineRule="auto"/>
        <w:ind w:firstLine="0"/>
        <w:jc w:val="center"/>
        <w:rPr>
          <w:rFonts w:ascii="Times New Roman" w:hAnsi="Times New Roman" w:cs="Times New Roman"/>
          <w:sz w:val="22"/>
          <w:szCs w:val="22"/>
        </w:rPr>
      </w:pPr>
    </w:p>
    <w:p w:rsidR="001471BA" w:rsidRDefault="001471BA" w:rsidP="002F0C89">
      <w:pPr>
        <w:pStyle w:val="BodyText3"/>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Przykład balustrady spełniający wymagania Zamawiającego przedstawia poniższa fotografia.</w:t>
      </w:r>
    </w:p>
    <w:p w:rsidR="001471BA" w:rsidRDefault="001471BA" w:rsidP="002F0C89">
      <w:pPr>
        <w:pStyle w:val="BodyText3"/>
        <w:spacing w:after="0" w:line="240" w:lineRule="auto"/>
        <w:ind w:firstLine="0"/>
        <w:jc w:val="center"/>
        <w:rPr>
          <w:rFonts w:ascii="Times New Roman" w:hAnsi="Times New Roman" w:cs="Times New Roman"/>
          <w:sz w:val="22"/>
          <w:szCs w:val="22"/>
        </w:rPr>
      </w:pPr>
    </w:p>
    <w:p w:rsidR="001471BA" w:rsidRDefault="001471BA" w:rsidP="001E729B">
      <w:pPr>
        <w:pStyle w:val="BodyText3"/>
        <w:spacing w:after="0" w:line="240" w:lineRule="auto"/>
        <w:ind w:left="0" w:firstLine="0"/>
        <w:jc w:val="center"/>
        <w:rPr>
          <w:rFonts w:ascii="Times New Roman" w:hAnsi="Times New Roman" w:cs="Times New Roman"/>
          <w:sz w:val="22"/>
          <w:szCs w:val="22"/>
        </w:rPr>
      </w:pPr>
      <w:r>
        <w:rPr>
          <w:noProof/>
        </w:rPr>
        <w:pict>
          <v:shape id="Obraz 15" o:spid="_x0000_i1040" type="#_x0000_t75" alt="http://img822.imageshack.us/img822/917/zbalustra2.jpg" style="width:159pt;height:129.75pt;visibility:visible">
            <v:imagedata r:id="rId22" o:title="" croptop="-3342f" cropbottom="23640f" cropright="36960f"/>
          </v:shape>
        </w:pict>
      </w:r>
    </w:p>
    <w:p w:rsidR="001471BA" w:rsidRPr="001E729B" w:rsidRDefault="001471BA" w:rsidP="001E729B">
      <w:pPr>
        <w:pStyle w:val="BodyText3"/>
        <w:spacing w:after="0" w:line="240" w:lineRule="auto"/>
        <w:jc w:val="center"/>
        <w:rPr>
          <w:rFonts w:ascii="Times New Roman" w:hAnsi="Times New Roman" w:cs="Times New Roman"/>
          <w:b/>
          <w:bCs/>
          <w:noProof/>
          <w:sz w:val="22"/>
          <w:szCs w:val="22"/>
        </w:rPr>
      </w:pPr>
    </w:p>
    <w:p w:rsidR="001471BA" w:rsidRDefault="001471BA" w:rsidP="0037434D">
      <w:pPr>
        <w:pStyle w:val="BodyText3"/>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p>
    <w:p w:rsidR="001471BA" w:rsidRPr="004F7E6C" w:rsidRDefault="001471BA" w:rsidP="004F7E6C">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3.3.3 Liny torów pływackich</w:t>
      </w:r>
      <w:r>
        <w:rPr>
          <w:rFonts w:ascii="Times New Roman" w:hAnsi="Times New Roman" w:cs="Times New Roman"/>
          <w:sz w:val="22"/>
          <w:szCs w:val="22"/>
        </w:rPr>
        <w:t xml:space="preserve"> </w:t>
      </w:r>
    </w:p>
    <w:p w:rsidR="001471BA" w:rsidRDefault="001471BA" w:rsidP="000A2721">
      <w:pPr>
        <w:pStyle w:val="BodyText3"/>
        <w:spacing w:after="0" w:line="240" w:lineRule="auto"/>
        <w:ind w:left="403" w:firstLine="0"/>
        <w:jc w:val="both"/>
        <w:rPr>
          <w:rFonts w:ascii="Times New Roman" w:hAnsi="Times New Roman" w:cs="Times New Roman"/>
          <w:sz w:val="22"/>
          <w:szCs w:val="22"/>
        </w:rPr>
      </w:pPr>
    </w:p>
    <w:p w:rsidR="001471BA" w:rsidRDefault="001471BA"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Liny torów pływackich w ilości 6 sztuk, wykonane z polipropylenu o długości 25 m z założonymi pływakami o średnicy min. 90 mm. Na obu końcach liny założone są nierdzewne karabińczyki przeznaczone do mocowania w uchwytach pomostu.</w:t>
      </w:r>
    </w:p>
    <w:p w:rsidR="001471BA" w:rsidRDefault="001471BA" w:rsidP="000A2721">
      <w:pPr>
        <w:pStyle w:val="BodyText3"/>
        <w:spacing w:after="0" w:line="240" w:lineRule="auto"/>
        <w:ind w:left="403" w:firstLine="0"/>
        <w:jc w:val="both"/>
        <w:rPr>
          <w:rFonts w:ascii="Times New Roman" w:hAnsi="Times New Roman" w:cs="Times New Roman"/>
          <w:sz w:val="22"/>
          <w:szCs w:val="22"/>
        </w:rPr>
      </w:pPr>
    </w:p>
    <w:p w:rsidR="001471BA" w:rsidRDefault="001471BA" w:rsidP="0037434D">
      <w:pPr>
        <w:pStyle w:val="BodyText3"/>
        <w:spacing w:after="0" w:line="240" w:lineRule="auto"/>
        <w:ind w:left="403" w:firstLine="0"/>
        <w:jc w:val="center"/>
        <w:rPr>
          <w:rFonts w:ascii="Times New Roman" w:hAnsi="Times New Roman" w:cs="Times New Roman"/>
          <w:sz w:val="22"/>
          <w:szCs w:val="22"/>
          <w:u w:val="single"/>
        </w:rPr>
      </w:pPr>
      <w:r>
        <w:rPr>
          <w:rFonts w:ascii="Times New Roman" w:hAnsi="Times New Roman" w:cs="Times New Roman"/>
          <w:sz w:val="22"/>
          <w:szCs w:val="22"/>
        </w:rPr>
        <w:t>Przedstawione zdjęcia przedstawiają przykładowe liny i pływaki spełniające wymagania Zamawiającego.</w:t>
      </w:r>
    </w:p>
    <w:p w:rsidR="001471BA" w:rsidRDefault="001471BA" w:rsidP="0037434D">
      <w:pPr>
        <w:pStyle w:val="BodyText3"/>
        <w:spacing w:after="0" w:line="240" w:lineRule="auto"/>
        <w:ind w:left="403" w:firstLine="0"/>
        <w:jc w:val="center"/>
        <w:rPr>
          <w:rFonts w:ascii="Times New Roman" w:hAnsi="Times New Roman" w:cs="Times New Roman"/>
          <w:b/>
          <w:bCs/>
          <w:sz w:val="22"/>
          <w:szCs w:val="22"/>
        </w:rPr>
      </w:pPr>
      <w:r>
        <w:rPr>
          <w:noProof/>
        </w:rPr>
        <w:pict>
          <v:shape id="Obraz 2" o:spid="_x0000_i1041" type="#_x0000_t75" alt="80.736 RLC 25 m" style="width:101.25pt;height:64.5pt;visibility:visible">
            <v:imagedata r:id="rId23" o:title=""/>
          </v:shape>
        </w:pict>
      </w:r>
      <w:r>
        <w:rPr>
          <w:noProof/>
        </w:rPr>
        <w:pict>
          <v:shape id="Obraz 3" o:spid="_x0000_i1042" type="#_x0000_t75" alt="http://www.fitelia.pl/lib/1257282984_5OWlP.jpg" style="width:130.5pt;height:63.75pt;visibility:visible">
            <v:imagedata r:id="rId24" o:title=""/>
          </v:shape>
        </w:pict>
      </w:r>
      <w:r>
        <w:rPr>
          <w:noProof/>
        </w:rPr>
        <w:pict>
          <v:shape id="Obraz 4" o:spid="_x0000_i1043" type="#_x0000_t75" alt="http://www.szopeneria.pl/environment/cache/images/250_250_productGfx_2b7829aa6557f86e1558a09d11f0b033.jpg" style="width:82.5pt;height:86.25pt;visibility:visible">
            <v:imagedata r:id="rId25" o:title=""/>
          </v:shape>
        </w:pic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3.3.4 Drabinka basenowa – 4 szt.</w: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Wykonana ze stali nierdzewnej- rura szlifowana Ø 43 mm, ścianka grubości min. 2 mm. Wysokość drabinki (ilość stopni) przystosowana do pomostu pływającego. Część zanurzona w wodzie zamocowana trwale do pływaków pomostu w celu zabezpieczenia przed wyłamaniem. Wszystkie śruby mocujące drabinkę wykonane ze stali nierdzewnej i trwale zabezpieczone przed odkręceniem (klejenie, zaślepki, spawanie).</w:t>
      </w:r>
    </w:p>
    <w:p w:rsidR="001471BA" w:rsidRDefault="001471BA"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 xml:space="preserve">Minimalne wymiary: </w:t>
      </w:r>
    </w:p>
    <w:p w:rsidR="001471BA" w:rsidRDefault="001471BA"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Szerokość - 500 mm.</w:t>
      </w:r>
    </w:p>
    <w:p w:rsidR="001471BA" w:rsidRDefault="001471BA"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Wysokość - 1600 mm.</w:t>
      </w:r>
    </w:p>
    <w:p w:rsidR="001471BA" w:rsidRDefault="001471BA"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Ilość szczebelków 6 szt.</w:t>
      </w:r>
    </w:p>
    <w:p w:rsidR="001471BA" w:rsidRDefault="001471BA" w:rsidP="00320EB9">
      <w:pPr>
        <w:pStyle w:val="BodyText3"/>
        <w:spacing w:after="0" w:line="240" w:lineRule="auto"/>
        <w:ind w:left="403" w:firstLine="0"/>
        <w:jc w:val="center"/>
        <w:rPr>
          <w:rFonts w:ascii="Times New Roman" w:hAnsi="Times New Roman" w:cs="Times New Roman"/>
          <w:sz w:val="22"/>
          <w:szCs w:val="22"/>
        </w:rPr>
      </w:pPr>
      <w:r>
        <w:rPr>
          <w:rFonts w:ascii="Times New Roman" w:hAnsi="Times New Roman" w:cs="Times New Roman"/>
          <w:sz w:val="22"/>
          <w:szCs w:val="22"/>
        </w:rPr>
        <w:t>Przykład spełniający wymagania Zamawiającego.</w:t>
      </w:r>
    </w:p>
    <w:p w:rsidR="001471BA" w:rsidRDefault="001471BA" w:rsidP="00660366">
      <w:pPr>
        <w:pStyle w:val="BodyText3"/>
        <w:spacing w:after="0" w:line="240" w:lineRule="auto"/>
        <w:ind w:left="403" w:firstLine="0"/>
        <w:jc w:val="center"/>
        <w:rPr>
          <w:rFonts w:ascii="Times New Roman" w:hAnsi="Times New Roman" w:cs="Times New Roman"/>
          <w:b/>
          <w:bCs/>
          <w:sz w:val="22"/>
          <w:szCs w:val="22"/>
        </w:rPr>
      </w:pPr>
      <w:r>
        <w:rPr>
          <w:noProof/>
        </w:rPr>
        <w:pict>
          <v:shape id="_x0000_i1044" type="#_x0000_t75" alt="http://img05.tablica.pl/images_tablicapl/81885425_2_644x461_drabinka-basenowa-ze-stali-kwasoodpornej-dodaj-zdjecia.jpg" style="width:156pt;height:129pt;visibility:visible">
            <v:imagedata r:id="rId26" o:title="" cropbottom="5857f"/>
          </v:shape>
        </w:pic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660366">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3.3.5 Mostek łukowy</w:t>
      </w:r>
    </w:p>
    <w:p w:rsidR="001471BA" w:rsidRDefault="001471BA" w:rsidP="00660366">
      <w:pPr>
        <w:pStyle w:val="BodyText3"/>
        <w:spacing w:after="0" w:line="240" w:lineRule="auto"/>
        <w:ind w:left="0" w:firstLine="0"/>
        <w:jc w:val="both"/>
        <w:rPr>
          <w:rFonts w:ascii="Times New Roman" w:hAnsi="Times New Roman" w:cs="Times New Roman"/>
          <w:sz w:val="22"/>
          <w:szCs w:val="22"/>
        </w:rPr>
      </w:pPr>
      <w:r>
        <w:rPr>
          <w:rFonts w:ascii="Times New Roman" w:hAnsi="Times New Roman" w:cs="Times New Roman"/>
          <w:sz w:val="22"/>
          <w:szCs w:val="22"/>
        </w:rPr>
        <w:tab/>
      </w:r>
    </w:p>
    <w:p w:rsidR="001471BA" w:rsidRDefault="001471BA" w:rsidP="00286A4E">
      <w:pPr>
        <w:pStyle w:val="BodyText3"/>
        <w:numPr>
          <w:ilvl w:val="0"/>
          <w:numId w:val="85"/>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Konstrukcja nośna stalowa ocynkowana o szerokości min. 1,2 m i długości min. 5 m pokryta deskami.</w:t>
      </w:r>
    </w:p>
    <w:p w:rsidR="001471BA" w:rsidRDefault="001471BA" w:rsidP="00286A4E">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Deski sosnowe, strugane czterostronnie o minimalnej grubości 28 mm i szerokości min 120 mm, impregnowane ciśnieniowo. Powierzchnia antypoślizgowa - deski ryflowane wzdłużnie takie jak na pomoście.</w:t>
      </w:r>
    </w:p>
    <w:p w:rsidR="001471BA" w:rsidRDefault="001471BA" w:rsidP="00286A4E">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Barierki mostka wykonane z materiałów i w kształcie identycznym jak na pomoście.</w:t>
      </w:r>
    </w:p>
    <w:p w:rsidR="001471BA" w:rsidRDefault="001471BA" w:rsidP="00286A4E">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Rysunki szczegółowe sposobu montażu i wykonania przyczółków mostka przedstawiono </w:t>
      </w:r>
      <w:r>
        <w:rPr>
          <w:rFonts w:ascii="Times New Roman" w:hAnsi="Times New Roman" w:cs="Times New Roman"/>
          <w:sz w:val="22"/>
          <w:szCs w:val="22"/>
        </w:rPr>
        <w:br/>
        <w:t>w dokumentacji projektowej.</w:t>
      </w:r>
    </w:p>
    <w:p w:rsidR="001471BA" w:rsidRDefault="001471BA" w:rsidP="00286A4E">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Kolorystyka do uzgodnienia z Zamawiającym.</w:t>
      </w:r>
    </w:p>
    <w:p w:rsidR="001471BA" w:rsidRDefault="001471BA" w:rsidP="00660366">
      <w:pPr>
        <w:pStyle w:val="BodyText3"/>
        <w:spacing w:after="0" w:line="240" w:lineRule="auto"/>
        <w:ind w:left="770" w:hanging="330"/>
        <w:jc w:val="both"/>
        <w:rPr>
          <w:rFonts w:ascii="Times New Roman" w:hAnsi="Times New Roman" w:cs="Times New Roman"/>
          <w:sz w:val="22"/>
          <w:szCs w:val="22"/>
        </w:rPr>
      </w:pPr>
    </w:p>
    <w:p w:rsidR="001471BA" w:rsidRDefault="001471BA" w:rsidP="00660366">
      <w:pPr>
        <w:pStyle w:val="BodyText3"/>
        <w:spacing w:after="0" w:line="240" w:lineRule="auto"/>
        <w:ind w:left="770" w:hanging="330"/>
        <w:jc w:val="center"/>
        <w:rPr>
          <w:rFonts w:ascii="Times New Roman" w:hAnsi="Times New Roman" w:cs="Times New Roman"/>
          <w:sz w:val="22"/>
          <w:szCs w:val="22"/>
        </w:rPr>
      </w:pPr>
      <w:r>
        <w:rPr>
          <w:rFonts w:ascii="Times New Roman" w:hAnsi="Times New Roman" w:cs="Times New Roman"/>
          <w:sz w:val="22"/>
          <w:szCs w:val="22"/>
        </w:rPr>
        <w:t>Zdjęcie przedstawia przykładowy mostek spełniający wymagania Zamawiającego.</w:t>
      </w:r>
    </w:p>
    <w:p w:rsidR="001471BA" w:rsidRDefault="001471BA" w:rsidP="00660366">
      <w:pPr>
        <w:pStyle w:val="BodyText3"/>
        <w:spacing w:after="0" w:line="240" w:lineRule="auto"/>
        <w:ind w:left="820" w:firstLine="0"/>
        <w:jc w:val="both"/>
        <w:rPr>
          <w:rFonts w:ascii="Times New Roman" w:hAnsi="Times New Roman" w:cs="Times New Roman"/>
          <w:sz w:val="22"/>
          <w:szCs w:val="22"/>
        </w:rPr>
      </w:pPr>
    </w:p>
    <w:p w:rsidR="001471BA" w:rsidRDefault="001471BA" w:rsidP="0093754B">
      <w:pPr>
        <w:pStyle w:val="BodyText3"/>
        <w:spacing w:after="0" w:line="240" w:lineRule="auto"/>
        <w:ind w:left="403" w:firstLine="0"/>
        <w:jc w:val="center"/>
        <w:rPr>
          <w:rFonts w:ascii="Times New Roman" w:hAnsi="Times New Roman" w:cs="Times New Roman"/>
          <w:b/>
          <w:bCs/>
          <w:sz w:val="22"/>
          <w:szCs w:val="22"/>
        </w:rPr>
      </w:pPr>
      <w:r>
        <w:rPr>
          <w:noProof/>
        </w:rPr>
        <w:pict>
          <v:shape id="Obraz 1" o:spid="_x0000_i1045" type="#_x0000_t75" alt="http://www.holzbau.pl/uploads/pics/drewno3_d_06.JPG" style="width:133.5pt;height:97.5pt;visibility:visible">
            <v:imagedata r:id="rId27" o:title=""/>
          </v:shape>
        </w:pic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CB17CD">
      <w:pPr>
        <w:ind w:firstLine="0"/>
        <w:jc w:val="both"/>
        <w:rPr>
          <w:rFonts w:ascii="Times New Roman" w:hAnsi="Times New Roman" w:cs="Times New Roman"/>
          <w:b/>
          <w:bCs/>
        </w:rPr>
      </w:pPr>
      <w:r>
        <w:rPr>
          <w:rFonts w:ascii="Times New Roman" w:hAnsi="Times New Roman" w:cs="Times New Roman"/>
          <w:b/>
          <w:bCs/>
        </w:rPr>
        <w:t>3.3.6 Przygotowanie terenu</w:t>
      </w:r>
    </w:p>
    <w:p w:rsidR="001471BA" w:rsidRDefault="001471BA" w:rsidP="00CB17CD">
      <w:pPr>
        <w:spacing w:line="240" w:lineRule="auto"/>
        <w:ind w:left="403" w:firstLine="0"/>
        <w:jc w:val="both"/>
        <w:rPr>
          <w:rFonts w:ascii="Times New Roman" w:hAnsi="Times New Roman" w:cs="Times New Roman"/>
        </w:rPr>
      </w:pPr>
      <w:r>
        <w:rPr>
          <w:rFonts w:ascii="Times New Roman" w:hAnsi="Times New Roman" w:cs="Times New Roman"/>
        </w:rPr>
        <w:t xml:space="preserve">Remont istniejącej plaży polega na usunięciu zanieczyszczonego gruntu, z obszaru zaznaczonego w dokumentacji jako plaża, na głębokość min 15 - 20 cm. Na cały oczyszczony obszar należy nawieźć warstwę piasku plażowego o grubości min 30 cm. Piasek powinien być równomiernie rozłożony na całej powierzchni a granica pomiędzy piaskiem a trawą wyraźnie i równo odcięta.  </w:t>
      </w:r>
    </w:p>
    <w:p w:rsidR="001471BA" w:rsidRDefault="001471BA" w:rsidP="00CB17CD"/>
    <w:p w:rsidR="001471BA" w:rsidRDefault="001471BA" w:rsidP="00CB17CD">
      <w:pPr>
        <w:pStyle w:val="BodyText"/>
        <w:jc w:val="center"/>
        <w:rPr>
          <w:rFonts w:ascii="Times New Roman" w:hAnsi="Times New Roman" w:cs="Times New Roman"/>
          <w:b/>
          <w:bCs/>
          <w:i/>
          <w:iCs/>
        </w:rPr>
      </w:pPr>
    </w:p>
    <w:p w:rsidR="001471BA" w:rsidRDefault="001471BA" w:rsidP="00CB17CD">
      <w:pPr>
        <w:pStyle w:val="BodyText"/>
        <w:jc w:val="center"/>
        <w:rPr>
          <w:rFonts w:ascii="Times New Roman" w:hAnsi="Times New Roman" w:cs="Times New Roman"/>
          <w:b/>
          <w:bCs/>
          <w:i/>
          <w:iCs/>
        </w:rPr>
      </w:pPr>
    </w:p>
    <w:p w:rsidR="001471BA" w:rsidRDefault="001471BA" w:rsidP="00CB17CD">
      <w:pPr>
        <w:pStyle w:val="BodyText"/>
        <w:jc w:val="center"/>
      </w:pPr>
      <w:r>
        <w:rPr>
          <w:rFonts w:ascii="Times New Roman" w:hAnsi="Times New Roman" w:cs="Times New Roman"/>
          <w:b/>
          <w:bCs/>
          <w:i/>
          <w:iCs/>
        </w:rPr>
        <w:t>ZAGOSPODAROWANIE KĄPIELISKA „RAJSKA PLAŻA” W POROŚCIE</w:t>
      </w:r>
    </w:p>
    <w:p w:rsidR="001471BA" w:rsidRDefault="001471BA" w:rsidP="00CB17CD">
      <w:pPr>
        <w:shd w:val="clear" w:color="auto" w:fill="FFFFFF"/>
        <w:tabs>
          <w:tab w:val="left" w:pos="-426"/>
        </w:tabs>
        <w:spacing w:line="240" w:lineRule="auto"/>
        <w:ind w:left="0" w:right="-113" w:firstLine="0"/>
        <w:jc w:val="center"/>
        <w:rPr>
          <w:rFonts w:ascii="Times New Roman" w:hAnsi="Times New Roman" w:cs="Times New Roman"/>
          <w:b/>
          <w:bCs/>
          <w:u w:val="single"/>
        </w:rPr>
      </w:pPr>
    </w:p>
    <w:p w:rsidR="001471BA" w:rsidRDefault="001471BA" w:rsidP="00CB17CD">
      <w:pPr>
        <w:shd w:val="clear" w:color="auto" w:fill="FFFFFF"/>
        <w:tabs>
          <w:tab w:val="left" w:pos="-426"/>
        </w:tabs>
        <w:spacing w:line="240" w:lineRule="auto"/>
        <w:ind w:left="0" w:right="-113" w:firstLine="0"/>
        <w:jc w:val="center"/>
        <w:rPr>
          <w:rFonts w:ascii="Times New Roman" w:hAnsi="Times New Roman" w:cs="Times New Roman"/>
          <w:b/>
          <w:bCs/>
          <w:u w:val="single"/>
        </w:rPr>
      </w:pPr>
      <w:r>
        <w:rPr>
          <w:rFonts w:ascii="Times New Roman" w:hAnsi="Times New Roman" w:cs="Times New Roman"/>
          <w:b/>
          <w:bCs/>
          <w:u w:val="single"/>
        </w:rPr>
        <w:t>ZADANIE II – „Dostawa i montaż zjeżdżalni wodnych”</w: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AA26E6">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3.3.7 Zjeżdżalnia dla małych dzieci</w: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37434D">
      <w:pPr>
        <w:pStyle w:val="BodyText3"/>
        <w:spacing w:after="0" w:line="240" w:lineRule="auto"/>
        <w:ind w:left="403" w:firstLine="0"/>
        <w:jc w:val="center"/>
        <w:rPr>
          <w:rFonts w:ascii="Times New Roman" w:hAnsi="Times New Roman" w:cs="Times New Roman"/>
          <w:sz w:val="22"/>
          <w:szCs w:val="22"/>
        </w:rPr>
      </w:pPr>
    </w:p>
    <w:p w:rsidR="001471BA" w:rsidRDefault="001471BA" w:rsidP="0037434D">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Zdjęcie przedstawia przykładową zjeżdżalnie spełniającą wymagania Zamawiającego</w:t>
      </w:r>
      <w:r>
        <w:rPr>
          <w:rFonts w:ascii="Times New Roman" w:hAnsi="Times New Roman" w:cs="Times New Roman"/>
          <w:b/>
          <w:bCs/>
          <w:sz w:val="22"/>
          <w:szCs w:val="22"/>
        </w:rPr>
        <w:t>.</w: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37434D">
      <w:pPr>
        <w:pStyle w:val="BodyText3"/>
        <w:spacing w:after="0" w:line="240" w:lineRule="auto"/>
        <w:ind w:left="0" w:firstLine="0"/>
        <w:jc w:val="center"/>
        <w:rPr>
          <w:rFonts w:ascii="Times New Roman" w:hAnsi="Times New Roman" w:cs="Times New Roman"/>
          <w:b/>
          <w:bCs/>
          <w:sz w:val="22"/>
          <w:szCs w:val="22"/>
        </w:rPr>
      </w:pPr>
      <w:r>
        <w:rPr>
          <w:noProof/>
        </w:rPr>
        <w:pict>
          <v:shape id="Obraz 5" o:spid="_x0000_i1046" type="#_x0000_t75" alt="http://zalesiemazury.hotelsystems.pl/up/images/zalesie%20mazury%20plaza%20ze%20zjezdzalniami.jpg" style="width:164.25pt;height:107.25pt;visibility:visible">
            <v:imagedata r:id="rId28" o:title=""/>
          </v:shape>
        </w:pict>
      </w:r>
    </w:p>
    <w:p w:rsidR="001471BA" w:rsidRDefault="001471BA" w:rsidP="000A2721">
      <w:pPr>
        <w:pStyle w:val="BodyText3"/>
        <w:spacing w:after="0" w:line="240" w:lineRule="auto"/>
        <w:ind w:left="403" w:firstLine="0"/>
        <w:jc w:val="both"/>
        <w:rPr>
          <w:rFonts w:ascii="Times New Roman" w:hAnsi="Times New Roman" w:cs="Times New Roman"/>
          <w:b/>
          <w:bCs/>
          <w:sz w:val="22"/>
          <w:szCs w:val="22"/>
        </w:rPr>
      </w:pPr>
    </w:p>
    <w:p w:rsidR="001471BA" w:rsidRDefault="001471BA" w:rsidP="00861196">
      <w:pPr>
        <w:spacing w:line="240" w:lineRule="auto"/>
        <w:ind w:left="0" w:firstLine="0"/>
        <w:jc w:val="both"/>
        <w:rPr>
          <w:rFonts w:ascii="Times New Roman" w:hAnsi="Times New Roman" w:cs="Times New Roman"/>
          <w:b/>
          <w:bCs/>
          <w:color w:val="548DD4"/>
        </w:rPr>
      </w:pPr>
    </w:p>
    <w:p w:rsidR="001471BA" w:rsidRDefault="001471BA" w:rsidP="00861196">
      <w:pPr>
        <w:spacing w:line="240" w:lineRule="auto"/>
        <w:ind w:firstLine="0"/>
        <w:jc w:val="both"/>
        <w:rPr>
          <w:rFonts w:ascii="Times New Roman" w:hAnsi="Times New Roman" w:cs="Times New Roman"/>
        </w:rPr>
      </w:pPr>
    </w:p>
    <w:p w:rsidR="001471BA" w:rsidRDefault="001471BA" w:rsidP="00861196">
      <w:pPr>
        <w:spacing w:line="240" w:lineRule="auto"/>
        <w:ind w:firstLine="0"/>
        <w:jc w:val="both"/>
        <w:rPr>
          <w:rFonts w:ascii="Times New Roman" w:hAnsi="Times New Roman" w:cs="Times New Roman"/>
        </w:rPr>
      </w:pPr>
    </w:p>
    <w:p w:rsidR="001471BA" w:rsidRDefault="001471BA" w:rsidP="00861196">
      <w:pPr>
        <w:spacing w:line="240" w:lineRule="auto"/>
        <w:ind w:firstLine="0"/>
        <w:jc w:val="both"/>
        <w:rPr>
          <w:rFonts w:ascii="Times New Roman" w:hAnsi="Times New Roman" w:cs="Times New Roman"/>
        </w:rPr>
      </w:pPr>
      <w:r>
        <w:rPr>
          <w:rFonts w:ascii="Times New Roman" w:hAnsi="Times New Roman" w:cs="Times New Roman"/>
        </w:rPr>
        <w:t>Wymiary minimalne:</w:t>
      </w:r>
    </w:p>
    <w:p w:rsidR="001471BA" w:rsidRDefault="001471BA" w:rsidP="000A2721">
      <w:pPr>
        <w:spacing w:line="240" w:lineRule="auto"/>
        <w:jc w:val="both"/>
        <w:rPr>
          <w:rFonts w:ascii="Times New Roman" w:hAnsi="Times New Roman" w:cs="Times New Roman"/>
        </w:rPr>
      </w:pPr>
      <w:r>
        <w:rPr>
          <w:rFonts w:ascii="Times New Roman" w:hAnsi="Times New Roman" w:cs="Times New Roman"/>
        </w:rPr>
        <w:tab/>
        <w:t>Długość zjazdu 2000 mm,</w:t>
      </w:r>
    </w:p>
    <w:p w:rsidR="001471BA" w:rsidRDefault="001471BA" w:rsidP="000A2721">
      <w:pPr>
        <w:spacing w:line="240" w:lineRule="auto"/>
        <w:jc w:val="both"/>
        <w:rPr>
          <w:rFonts w:ascii="Times New Roman" w:hAnsi="Times New Roman" w:cs="Times New Roman"/>
        </w:rPr>
      </w:pPr>
      <w:r>
        <w:rPr>
          <w:rFonts w:ascii="Times New Roman" w:hAnsi="Times New Roman" w:cs="Times New Roman"/>
        </w:rPr>
        <w:tab/>
        <w:t>Szerokość</w:t>
      </w:r>
      <w:r>
        <w:rPr>
          <w:rFonts w:ascii="Times New Roman" w:hAnsi="Times New Roman" w:cs="Times New Roman"/>
        </w:rPr>
        <w:tab/>
        <w:t>zjazdu 500 mm,</w:t>
      </w:r>
    </w:p>
    <w:p w:rsidR="001471BA" w:rsidRDefault="001471BA" w:rsidP="000A2721">
      <w:pPr>
        <w:spacing w:line="240" w:lineRule="auto"/>
        <w:jc w:val="both"/>
        <w:rPr>
          <w:rFonts w:ascii="Times New Roman" w:hAnsi="Times New Roman" w:cs="Times New Roman"/>
        </w:rPr>
      </w:pPr>
      <w:r>
        <w:rPr>
          <w:rFonts w:ascii="Times New Roman" w:hAnsi="Times New Roman" w:cs="Times New Roman"/>
        </w:rPr>
        <w:tab/>
        <w:t>Wysokość 900  mm.</w:t>
      </w:r>
    </w:p>
    <w:p w:rsidR="001471BA" w:rsidRDefault="001471BA" w:rsidP="000A2721">
      <w:pPr>
        <w:spacing w:line="240" w:lineRule="auto"/>
        <w:jc w:val="both"/>
        <w:rPr>
          <w:rFonts w:ascii="Times New Roman" w:hAnsi="Times New Roman" w:cs="Times New Roman"/>
        </w:rPr>
      </w:pPr>
      <w:r>
        <w:rPr>
          <w:rFonts w:ascii="Times New Roman" w:hAnsi="Times New Roman" w:cs="Times New Roman"/>
        </w:rPr>
        <w:tab/>
      </w:r>
    </w:p>
    <w:p w:rsidR="001471BA" w:rsidRDefault="001471BA"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Opis materiałów:</w:t>
      </w:r>
    </w:p>
    <w:p w:rsidR="001471BA" w:rsidRPr="0090019F" w:rsidRDefault="001471BA" w:rsidP="0090019F">
      <w:pPr>
        <w:spacing w:line="240" w:lineRule="auto"/>
        <w:ind w:left="403" w:firstLine="0"/>
        <w:jc w:val="both"/>
        <w:rPr>
          <w:rFonts w:ascii="Times New Roman" w:hAnsi="Times New Roman" w:cs="Times New Roman"/>
        </w:rPr>
      </w:pPr>
      <w:r w:rsidRPr="0090019F">
        <w:rPr>
          <w:rFonts w:ascii="Times New Roman" w:hAnsi="Times New Roman" w:cs="Times New Roman"/>
        </w:rPr>
        <w:t xml:space="preserve">Zjeżdżalnia wykonana z </w:t>
      </w:r>
      <w:r w:rsidRPr="0090019F">
        <w:rPr>
          <w:rFonts w:ascii="Times New Roman" w:hAnsi="Times New Roman" w:cs="Times New Roman"/>
          <w:color w:val="000000"/>
        </w:rPr>
        <w:t>laminatu poliestrowo-szklanego, odpornego na działanie promieniowania UV i montażu na kąpielisku naturalnym. Wyposażona w płytę montażową umieszczoną w dnie jeziora pozwalającą na wielokrotny montaż i demontaż na okres zimowy. Zjeżdżalnia posiada atest higieniczny PZH.</w:t>
      </w:r>
      <w:r w:rsidRPr="0090019F">
        <w:rPr>
          <w:rFonts w:ascii="Times New Roman" w:hAnsi="Times New Roman" w:cs="Times New Roman"/>
        </w:rPr>
        <w:t xml:space="preserve"> </w:t>
      </w:r>
    </w:p>
    <w:p w:rsidR="001471BA" w:rsidRDefault="001471BA" w:rsidP="000A2721">
      <w:pPr>
        <w:jc w:val="center"/>
        <w:rPr>
          <w:rFonts w:ascii="Times Roman" w:hAnsi="Times Roman" w:cs="Times Roman"/>
          <w:b/>
          <w:bCs/>
          <w:sz w:val="24"/>
          <w:szCs w:val="24"/>
        </w:rPr>
      </w:pPr>
    </w:p>
    <w:p w:rsidR="001471BA" w:rsidRDefault="001471BA" w:rsidP="00056D43">
      <w:pPr>
        <w:jc w:val="both"/>
        <w:rPr>
          <w:rFonts w:ascii="Times Roman" w:hAnsi="Times Roman" w:cs="Times Roman"/>
          <w:b/>
          <w:bCs/>
          <w:sz w:val="24"/>
          <w:szCs w:val="24"/>
        </w:rPr>
      </w:pPr>
      <w:r>
        <w:rPr>
          <w:rFonts w:ascii="Times Roman" w:hAnsi="Times Roman" w:cs="Times Roman"/>
          <w:b/>
          <w:bCs/>
          <w:sz w:val="24"/>
          <w:szCs w:val="24"/>
        </w:rPr>
        <w:tab/>
        <w:t>3.3.8 Zjeżdżalnia rurowa</w:t>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p>
    <w:p w:rsidR="001471BA" w:rsidRDefault="001471BA" w:rsidP="000A2721">
      <w:pPr>
        <w:spacing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Opis materiałów:</w:t>
      </w:r>
    </w:p>
    <w:p w:rsidR="001471BA" w:rsidRPr="00802B51" w:rsidRDefault="001471BA" w:rsidP="00802B51">
      <w:pPr>
        <w:spacing w:line="240" w:lineRule="auto"/>
        <w:ind w:firstLine="0"/>
        <w:jc w:val="both"/>
        <w:rPr>
          <w:rFonts w:ascii="Times New Roman" w:hAnsi="Times New Roman" w:cs="Times New Roman"/>
        </w:rPr>
      </w:pPr>
      <w:r w:rsidRPr="00802B51">
        <w:rPr>
          <w:rFonts w:ascii="Times New Roman" w:hAnsi="Times New Roman" w:cs="Times New Roman"/>
        </w:rPr>
        <w:t>Konstrukcja nośna - słupy stalowe o średnicy min. 1</w:t>
      </w:r>
      <w:r>
        <w:rPr>
          <w:rFonts w:ascii="Times New Roman" w:hAnsi="Times New Roman" w:cs="Times New Roman"/>
        </w:rPr>
        <w:t>25</w:t>
      </w:r>
      <w:r w:rsidRPr="00802B51">
        <w:rPr>
          <w:rFonts w:ascii="Times New Roman" w:hAnsi="Times New Roman" w:cs="Times New Roman"/>
        </w:rPr>
        <w:t xml:space="preserve"> mm zabezpieczone antykorozyjne powłoką ocynku ogniowego o grubości min 65 mikronów, wejście na koronę zjeżdżalni wykonane ze stali ocynkowanej ogniowo, schody wejściowe i podest zabezpieczone barierką wykonaną z rurek stalowych o średnicy min. 32 mm i grubości ścianki min 2 mm elementy konstrukcyjne nośne zjeżdżalni, klatki schodowej oraz elementy stabilizujące konstrukcję powinny być przystosowane do trwałego montażu w grun</w:t>
      </w:r>
      <w:r>
        <w:rPr>
          <w:rFonts w:ascii="Times New Roman" w:hAnsi="Times New Roman" w:cs="Times New Roman"/>
        </w:rPr>
        <w:t xml:space="preserve">cie. Ślizg zjeżdżalni wykonany </w:t>
      </w:r>
      <w:r w:rsidRPr="00802B51">
        <w:rPr>
          <w:rFonts w:ascii="Times New Roman" w:hAnsi="Times New Roman" w:cs="Times New Roman"/>
        </w:rPr>
        <w:t xml:space="preserve">z laminatu poliestrowo-szklanego, 1/2 rury o średnicy wewnętrznej ślizgu min. 600 mm i długości </w:t>
      </w:r>
      <w:r>
        <w:rPr>
          <w:rFonts w:ascii="Times New Roman" w:hAnsi="Times New Roman" w:cs="Times New Roman"/>
        </w:rPr>
        <w:t xml:space="preserve">     9 - </w:t>
      </w:r>
      <w:r w:rsidRPr="00802B51">
        <w:rPr>
          <w:rFonts w:ascii="Times New Roman" w:hAnsi="Times New Roman" w:cs="Times New Roman"/>
        </w:rPr>
        <w:t xml:space="preserve">10 m. Dopuszcza się łączenie elementów ślizgu w taki sposób aby linię połączeń były płynne bez nierówności i w żaden sposób nie wpływały na działanie całości ślizgu. Powierzchnia ślizgu powinna być wyposażona w system zwilżana strumieniem wody pompowanej z jeziora poprzez bezpieczny zestaw filtrowo/pompowy (zasilanie 12V). </w:t>
      </w:r>
      <w:r w:rsidRPr="00802B51">
        <w:rPr>
          <w:rFonts w:ascii="Times New Roman" w:hAnsi="Times New Roman" w:cs="Times New Roman"/>
          <w:color w:val="000000"/>
        </w:rPr>
        <w:t>Zjeżdżalnia posiada atest higieniczny PZH.</w:t>
      </w:r>
      <w:r w:rsidRPr="00802B51">
        <w:rPr>
          <w:rFonts w:ascii="Times New Roman" w:hAnsi="Times New Roman" w:cs="Times New Roman"/>
        </w:rPr>
        <w:t xml:space="preserve"> </w:t>
      </w:r>
    </w:p>
    <w:p w:rsidR="001471BA" w:rsidRPr="00802B51" w:rsidRDefault="001471BA" w:rsidP="00802B51">
      <w:pPr>
        <w:spacing w:line="240" w:lineRule="auto"/>
        <w:ind w:firstLine="0"/>
        <w:jc w:val="both"/>
        <w:rPr>
          <w:rFonts w:ascii="Times New Roman" w:hAnsi="Times New Roman" w:cs="Times New Roman"/>
        </w:rPr>
      </w:pPr>
      <w:r w:rsidRPr="00802B51">
        <w:rPr>
          <w:rFonts w:ascii="Times New Roman" w:hAnsi="Times New Roman" w:cs="Times New Roman"/>
        </w:rPr>
        <w:t xml:space="preserve"> Dopuszcza się dwa sposoby montażu:</w:t>
      </w:r>
    </w:p>
    <w:p w:rsidR="001471BA" w:rsidRPr="00802B51" w:rsidRDefault="001471BA" w:rsidP="00802B51">
      <w:pPr>
        <w:numPr>
          <w:ilvl w:val="2"/>
          <w:numId w:val="87"/>
        </w:numPr>
        <w:suppressAutoHyphens/>
        <w:autoSpaceDN w:val="0"/>
        <w:spacing w:line="240" w:lineRule="auto"/>
        <w:jc w:val="both"/>
        <w:textAlignment w:val="baseline"/>
        <w:rPr>
          <w:rFonts w:ascii="Times New Roman" w:hAnsi="Times New Roman" w:cs="Times New Roman"/>
        </w:rPr>
      </w:pPr>
      <w:r w:rsidRPr="00802B51">
        <w:rPr>
          <w:rFonts w:ascii="Times New Roman" w:hAnsi="Times New Roman" w:cs="Times New Roman"/>
        </w:rPr>
        <w:t>Wykorzystanie systemowych fundamentów betonowych. Wykopy pod fundamenty powinny być tak przygotowane, żeby po ustawieniu fundamentu w prawidłowej pozycji wykonać dodatkow</w:t>
      </w:r>
      <w:r>
        <w:rPr>
          <w:rFonts w:ascii="Times New Roman" w:hAnsi="Times New Roman" w:cs="Times New Roman"/>
        </w:rPr>
        <w:t>ą opsypkę z </w:t>
      </w:r>
      <w:r w:rsidRPr="00802B51">
        <w:rPr>
          <w:rFonts w:ascii="Times New Roman" w:hAnsi="Times New Roman" w:cs="Times New Roman"/>
        </w:rPr>
        <w:t>mieszanki żwiru i cementu w proporcji 5 do 1 (chudy beton) stabilizującą go i zabezpieczającą przed obruszeniem w gruncie.</w:t>
      </w:r>
    </w:p>
    <w:p w:rsidR="001471BA" w:rsidRPr="00802B51" w:rsidRDefault="001471BA" w:rsidP="00802B51">
      <w:pPr>
        <w:numPr>
          <w:ilvl w:val="2"/>
          <w:numId w:val="86"/>
        </w:numPr>
        <w:suppressAutoHyphens/>
        <w:autoSpaceDN w:val="0"/>
        <w:spacing w:line="240" w:lineRule="auto"/>
        <w:jc w:val="both"/>
        <w:textAlignment w:val="baseline"/>
        <w:rPr>
          <w:rFonts w:ascii="Times New Roman" w:hAnsi="Times New Roman" w:cs="Times New Roman"/>
        </w:rPr>
      </w:pPr>
      <w:r w:rsidRPr="00802B51">
        <w:rPr>
          <w:rFonts w:ascii="Times New Roman" w:hAnsi="Times New Roman" w:cs="Times New Roman"/>
        </w:rPr>
        <w:t xml:space="preserve">Zalania elementów podziemnych zaprawą betonową wykonaną ze żwiru i cementu </w:t>
      </w:r>
      <w:r w:rsidRPr="00802B51">
        <w:rPr>
          <w:rFonts w:ascii="Times New Roman" w:hAnsi="Times New Roman" w:cs="Times New Roman"/>
        </w:rPr>
        <w:br/>
        <w:t>w proporcji 3 do 1. Części przygotowane do zalania betonem powinny być do tego odpowiednio przygotowane tj. powinny posiadać przyspawane dodatkowe kotwy zabezpie</w:t>
      </w:r>
      <w:r>
        <w:rPr>
          <w:rFonts w:ascii="Times New Roman" w:hAnsi="Times New Roman" w:cs="Times New Roman"/>
        </w:rPr>
        <w:t>czające słupy przed wyrwaniem i </w:t>
      </w:r>
      <w:r w:rsidRPr="00802B51">
        <w:rPr>
          <w:rFonts w:ascii="Times New Roman" w:hAnsi="Times New Roman" w:cs="Times New Roman"/>
        </w:rPr>
        <w:t>obruszeniem.</w:t>
      </w:r>
    </w:p>
    <w:p w:rsidR="001471BA" w:rsidRPr="00802B51" w:rsidRDefault="001471BA" w:rsidP="00802B51">
      <w:pPr>
        <w:spacing w:line="240" w:lineRule="auto"/>
        <w:ind w:firstLine="0"/>
        <w:jc w:val="both"/>
        <w:rPr>
          <w:rFonts w:ascii="Times New Roman" w:hAnsi="Times New Roman" w:cs="Times New Roman"/>
        </w:rPr>
      </w:pPr>
      <w:r w:rsidRPr="00802B51">
        <w:rPr>
          <w:rFonts w:ascii="Times New Roman" w:hAnsi="Times New Roman" w:cs="Times New Roman"/>
        </w:rPr>
        <w:t>W celu zabezpieczenia przed dewastacją należy stosować śruby z nietypowymi gniazdami, zabezpieczyć odpowiednio nakrętki (np. zagłębienia pod nakrętki lub klejenie) a przy detalach osłonowych zamiast śrubek używać klej i nity.</w:t>
      </w:r>
    </w:p>
    <w:p w:rsidR="001471BA" w:rsidRDefault="001471BA" w:rsidP="000A2721">
      <w:pPr>
        <w:spacing w:line="240" w:lineRule="auto"/>
        <w:ind w:left="0" w:firstLine="0"/>
        <w:jc w:val="both"/>
        <w:rPr>
          <w:rFonts w:ascii="Times New Roman" w:eastAsia="MS Mincho" w:hAnsi="Times New Roman"/>
          <w:b/>
          <w:bCs/>
          <w:u w:val="single"/>
        </w:rPr>
      </w:pPr>
    </w:p>
    <w:p w:rsidR="001471BA" w:rsidRPr="00C30ABE" w:rsidRDefault="001471BA" w:rsidP="00C30ABE">
      <w:pPr>
        <w:numPr>
          <w:ilvl w:val="0"/>
          <w:numId w:val="65"/>
        </w:numPr>
        <w:spacing w:line="240" w:lineRule="auto"/>
        <w:jc w:val="both"/>
        <w:rPr>
          <w:rFonts w:ascii="Times New Roman" w:eastAsia="MS Mincho" w:hAnsi="Times New Roman"/>
        </w:rPr>
      </w:pPr>
      <w:r>
        <w:rPr>
          <w:rFonts w:ascii="Times New Roman" w:eastAsia="MS Mincho" w:hAnsi="Times New Roman" w:cs="Times New Roman"/>
          <w:b/>
          <w:bCs/>
        </w:rPr>
        <w:t>W</w:t>
      </w:r>
      <w:r w:rsidRPr="00C30ABE">
        <w:rPr>
          <w:rFonts w:ascii="Times New Roman" w:eastAsia="MS Mincho" w:hAnsi="Times New Roman" w:cs="Times New Roman"/>
          <w:b/>
          <w:bCs/>
        </w:rPr>
        <w:t xml:space="preserve">ymagania dotyczące materiałów </w:t>
      </w:r>
      <w:r>
        <w:rPr>
          <w:rFonts w:ascii="Times New Roman" w:eastAsia="MS Mincho" w:hAnsi="Times New Roman" w:cs="Times New Roman"/>
          <w:b/>
          <w:bCs/>
        </w:rPr>
        <w:t>dla Zadania 1 i 2</w:t>
      </w:r>
    </w:p>
    <w:p w:rsidR="001471BA" w:rsidRDefault="001471BA" w:rsidP="00C30ABE">
      <w:pPr>
        <w:spacing w:line="240" w:lineRule="auto"/>
        <w:ind w:left="0" w:firstLine="0"/>
        <w:jc w:val="both"/>
        <w:rPr>
          <w:rFonts w:ascii="Times New Roman" w:hAnsi="Times New Roman" w:cs="Times New Roman"/>
        </w:rPr>
      </w:pPr>
    </w:p>
    <w:p w:rsidR="001471BA" w:rsidRDefault="001471BA" w:rsidP="00286A4E">
      <w:pPr>
        <w:numPr>
          <w:ilvl w:val="1"/>
          <w:numId w:val="65"/>
        </w:numPr>
        <w:spacing w:line="240" w:lineRule="auto"/>
        <w:ind w:left="880"/>
        <w:jc w:val="both"/>
        <w:rPr>
          <w:rFonts w:ascii="Times New Roman" w:hAnsi="Times New Roman" w:cs="Times New Roman"/>
          <w:b/>
          <w:bCs/>
          <w:color w:val="000000"/>
        </w:rPr>
      </w:pPr>
      <w:r>
        <w:rPr>
          <w:rFonts w:ascii="Times New Roman" w:hAnsi="Times New Roman" w:cs="Times New Roman"/>
          <w:b/>
          <w:bCs/>
          <w:color w:val="000000"/>
        </w:rPr>
        <w:t xml:space="preserve">Materiały i urządzenia: </w:t>
      </w:r>
    </w:p>
    <w:p w:rsidR="001471BA" w:rsidRDefault="001471BA" w:rsidP="00C30ABE">
      <w:pPr>
        <w:spacing w:line="240" w:lineRule="auto"/>
        <w:ind w:left="450" w:firstLine="0"/>
        <w:jc w:val="both"/>
        <w:rPr>
          <w:rFonts w:ascii="Times New Roman" w:hAnsi="Times New Roman" w:cs="Times New Roman"/>
          <w:color w:val="000000"/>
        </w:rPr>
      </w:pPr>
      <w:r>
        <w:rPr>
          <w:rFonts w:ascii="Times New Roman" w:hAnsi="Times New Roman" w:cs="Times New Roman"/>
          <w:color w:val="000000"/>
        </w:rPr>
        <w:t>Materiały należy zakupić w I gatunku w klasach równoważnych lub wyższych, jakie zakłada opis w SIWZ oraz projekt.</w:t>
      </w:r>
    </w:p>
    <w:p w:rsidR="001471BA" w:rsidRPr="00426782" w:rsidRDefault="001471BA" w:rsidP="00286A4E">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Wskazane w SIWZ, Rozdziale B Opis przedmiotu zamówienia zdjęcia urządzeń spełniające wymagania Zamawiającego mają charakter przykładowy, wskazujący oczekiwany standard Zamawiającego. Zamawiający dopuszcza złożenie oferty równoważnej, w której rozwiązania równoważne muszą posiadać parametry takie same lub lepsze od wskazanych w Opisie przedmiotu zamówienia Zamawiającego, w tym przede wszystkim okres gwarancji. </w:t>
      </w:r>
      <w:r w:rsidRPr="00426782">
        <w:rPr>
          <w:rFonts w:ascii="Times New Roman" w:hAnsi="Times New Roman" w:cs="Times New Roman"/>
          <w:color w:val="000000"/>
        </w:rPr>
        <w:t>W przypadku składania oferty równoważnej Wykonawca zobowiązany jest przedłożyć opis urządzeń, z którego jednoznacznie będzie wynikało, że zaoferowany produkt spełnia wymagania i parametry określone w SIWZ (Opis przedmiotu zamówienia) lub też posiada wymagania i parametry techniczne lepsze niż wskazane w SIWZ – zgodnie z Rozdziałem A pkt. IX pkt 1 ppkt 6 litera a).</w:t>
      </w:r>
    </w:p>
    <w:p w:rsidR="001471BA" w:rsidRPr="00387E2D" w:rsidRDefault="001471BA" w:rsidP="00387E2D">
      <w:pPr>
        <w:spacing w:line="240" w:lineRule="auto"/>
        <w:ind w:left="1100" w:firstLine="0"/>
        <w:jc w:val="both"/>
        <w:rPr>
          <w:rFonts w:ascii="Times New Roman" w:hAnsi="Times New Roman" w:cs="Times New Roman"/>
          <w:color w:val="000000"/>
        </w:rPr>
      </w:pPr>
      <w:r>
        <w:rPr>
          <w:rFonts w:ascii="Times New Roman" w:hAnsi="Times New Roman" w:cs="Times New Roman"/>
          <w:color w:val="000000"/>
        </w:rPr>
        <w:t xml:space="preserve">W przypadku, gdy Wykonawca zaoferuje urządzenia o parametrach określonych w SIWZ (Opis przedmiotu zamówienia), </w:t>
      </w:r>
      <w:r w:rsidRPr="004D7858">
        <w:rPr>
          <w:rFonts w:ascii="Times New Roman" w:hAnsi="Times New Roman" w:cs="Times New Roman"/>
          <w:color w:val="000000"/>
        </w:rPr>
        <w:t xml:space="preserve">w </w:t>
      </w:r>
      <w:r w:rsidRPr="004D7858">
        <w:rPr>
          <w:rFonts w:ascii="Times New Roman" w:hAnsi="Times New Roman" w:cs="Times New Roman"/>
          <w:b/>
          <w:bCs/>
          <w:color w:val="000000"/>
        </w:rPr>
        <w:t xml:space="preserve">Załączniku nr 6 </w:t>
      </w:r>
      <w:r w:rsidRPr="004D7858">
        <w:rPr>
          <w:rFonts w:ascii="Times New Roman" w:hAnsi="Times New Roman" w:cs="Times New Roman"/>
          <w:color w:val="000000"/>
        </w:rPr>
        <w:t xml:space="preserve">do SIWZ (kolumna nr 7) dla Zadania 1 lub </w:t>
      </w:r>
      <w:r w:rsidRPr="004D7858">
        <w:rPr>
          <w:rFonts w:ascii="Times New Roman" w:hAnsi="Times New Roman" w:cs="Times New Roman"/>
          <w:b/>
          <w:bCs/>
          <w:color w:val="000000"/>
        </w:rPr>
        <w:t>Załączniku nr 7</w:t>
      </w:r>
      <w:r w:rsidRPr="004D7858">
        <w:rPr>
          <w:rFonts w:ascii="Times New Roman" w:hAnsi="Times New Roman" w:cs="Times New Roman"/>
          <w:color w:val="000000"/>
        </w:rPr>
        <w:t xml:space="preserve"> do SIWZ (kolumna nr 7) dla Zadania 2 wpisze odpowiedni</w:t>
      </w:r>
      <w:r w:rsidRPr="0024187B">
        <w:rPr>
          <w:rFonts w:ascii="Times New Roman" w:hAnsi="Times New Roman" w:cs="Times New Roman"/>
          <w:color w:val="000000"/>
        </w:rPr>
        <w:t xml:space="preserve"> parametr lub potwierdzi spełnienie wymagań poprzez wpisanie sformułowania np. „tak”, „</w:t>
      </w:r>
      <w:r>
        <w:rPr>
          <w:rFonts w:ascii="Times New Roman" w:hAnsi="Times New Roman" w:cs="Times New Roman"/>
          <w:color w:val="000000"/>
        </w:rPr>
        <w:t>spełnia”, „zgodnie z SIWZ” itp.</w:t>
      </w:r>
    </w:p>
    <w:p w:rsidR="001471BA" w:rsidRDefault="001471BA" w:rsidP="00286A4E">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Materiały i urządzenia powinny posiadać świadectwa jakości, certyfikaty kraju pochodzenia oraz powinny odpowiadać wymogom obiektów użyteczności publicznej (np. przedszkole, place zabaw).</w:t>
      </w:r>
    </w:p>
    <w:p w:rsidR="001471BA" w:rsidRPr="00345161" w:rsidRDefault="001471BA" w:rsidP="00286A4E">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Urządzenia muszą posiadać certyfikaty bezpieczeństwa wydane przez I</w:t>
      </w:r>
      <w:r>
        <w:rPr>
          <w:rFonts w:ascii="Times New Roman" w:hAnsi="Times New Roman" w:cs="Times New Roman"/>
          <w:color w:val="000000"/>
        </w:rPr>
        <w:t>nstytut, deklaracje zgodności z </w:t>
      </w:r>
      <w:r w:rsidRPr="00345161">
        <w:rPr>
          <w:rFonts w:ascii="Times New Roman" w:hAnsi="Times New Roman" w:cs="Times New Roman"/>
          <w:color w:val="000000"/>
        </w:rPr>
        <w:t>Pols</w:t>
      </w:r>
      <w:r>
        <w:rPr>
          <w:rFonts w:ascii="Times New Roman" w:hAnsi="Times New Roman" w:cs="Times New Roman"/>
          <w:color w:val="000000"/>
        </w:rPr>
        <w:t>ką Normą PN-EN 1176.</w:t>
      </w:r>
    </w:p>
    <w:p w:rsidR="001471BA" w:rsidRDefault="001471BA" w:rsidP="00286A4E">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Materiały i urządzenia muszą być fabrycznie nowe</w:t>
      </w:r>
      <w:r>
        <w:rPr>
          <w:rFonts w:ascii="Times New Roman" w:hAnsi="Times New Roman" w:cs="Times New Roman"/>
          <w:color w:val="000000"/>
        </w:rPr>
        <w:t xml:space="preserve">, lecz nie mogą być prototypami. </w:t>
      </w:r>
    </w:p>
    <w:p w:rsidR="001471BA" w:rsidRDefault="001471BA" w:rsidP="00286A4E">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powinny być wykonane z trwałych, solidnych i estetycznych materiałów najwyższej jakości, </w:t>
      </w:r>
      <w:r>
        <w:rPr>
          <w:rFonts w:ascii="Times New Roman" w:hAnsi="Times New Roman" w:cs="Times New Roman"/>
          <w:color w:val="000000"/>
        </w:rPr>
        <w:br/>
        <w:t>o nowoczesnym wzornictwie oraz żywych kolorach.</w:t>
      </w:r>
    </w:p>
    <w:p w:rsidR="001471BA" w:rsidRDefault="001471BA" w:rsidP="00286A4E">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zobowiązany jest do uzgodnienia kolorystyki z Zamawiającym.</w:t>
      </w:r>
    </w:p>
    <w:p w:rsidR="001471BA" w:rsidRDefault="001471BA" w:rsidP="00286A4E">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uzgodni z Zamawiającym miejsca montażu poszczególnych urządzeń.</w:t>
      </w:r>
    </w:p>
    <w:p w:rsidR="001471BA" w:rsidRDefault="001471BA" w:rsidP="00286A4E">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muszą zostać posadowione w gruncie w sposób zgodny ze sztuką budowlaną. </w:t>
      </w:r>
    </w:p>
    <w:p w:rsidR="001471BA" w:rsidRPr="00585D41" w:rsidRDefault="001471BA" w:rsidP="00286A4E">
      <w:pPr>
        <w:numPr>
          <w:ilvl w:val="2"/>
          <w:numId w:val="65"/>
        </w:numPr>
        <w:spacing w:line="240" w:lineRule="auto"/>
        <w:ind w:left="1100" w:hanging="660"/>
        <w:jc w:val="both"/>
        <w:rPr>
          <w:rFonts w:ascii="Times New Roman" w:hAnsi="Times New Roman" w:cs="Times New Roman"/>
          <w:color w:val="000000"/>
        </w:rPr>
      </w:pPr>
      <w:r w:rsidRPr="00585D41">
        <w:rPr>
          <w:rFonts w:ascii="Times New Roman" w:hAnsi="Times New Roman" w:cs="Times New Roman"/>
        </w:rPr>
        <w:t>Okres gwarancji udzielonej przez Wykonawcę wynosi min. 15 lat na pływaki oraz min. 5 lat na elementy drewniane pomostu i urządzenia pomostu od daty bezusterkowego odbioru końcowego całego przedmiotu Umowy – Zadanie 1. Okres gwarancji na zjeżdżalnie wynosi 2 lata od daty bezusterkowego odbioru końcowego całego przedmiotu Umowy – Zadanie 2.</w:t>
      </w:r>
    </w:p>
    <w:p w:rsidR="001471BA" w:rsidRPr="00585D41" w:rsidRDefault="001471BA" w:rsidP="00286A4E">
      <w:pPr>
        <w:numPr>
          <w:ilvl w:val="2"/>
          <w:numId w:val="65"/>
        </w:numPr>
        <w:spacing w:line="240" w:lineRule="auto"/>
        <w:ind w:left="1100" w:hanging="660"/>
        <w:jc w:val="both"/>
        <w:rPr>
          <w:rFonts w:ascii="Times New Roman" w:hAnsi="Times New Roman" w:cs="Times New Roman"/>
          <w:color w:val="000000"/>
        </w:rPr>
      </w:pPr>
      <w:r w:rsidRPr="00585D41">
        <w:rPr>
          <w:rFonts w:ascii="Times New Roman" w:hAnsi="Times New Roman" w:cs="Times New Roman"/>
          <w:color w:val="000000"/>
        </w:rPr>
        <w:t xml:space="preserve">Wykonawca zapewni serwis oryginalnych części </w:t>
      </w:r>
      <w:r w:rsidRPr="00585D41">
        <w:rPr>
          <w:rFonts w:ascii="Times New Roman" w:hAnsi="Times New Roman" w:cs="Times New Roman"/>
          <w:b/>
          <w:bCs/>
          <w:color w:val="000000"/>
        </w:rPr>
        <w:t>w okresie min. 10 lat</w:t>
      </w:r>
      <w:r w:rsidRPr="00585D41">
        <w:rPr>
          <w:rFonts w:ascii="Times New Roman" w:hAnsi="Times New Roman" w:cs="Times New Roman"/>
          <w:color w:val="000000"/>
        </w:rPr>
        <w:t xml:space="preserve"> od daty zakończenia przedmiotu umowy – Zadanie 1 i 2.</w:t>
      </w:r>
    </w:p>
    <w:p w:rsidR="001471BA" w:rsidRPr="00BD2CFD" w:rsidRDefault="001471BA" w:rsidP="00BD2CFD">
      <w:pPr>
        <w:tabs>
          <w:tab w:val="left" w:pos="851"/>
        </w:tabs>
        <w:spacing w:line="240" w:lineRule="auto"/>
        <w:ind w:left="786" w:firstLine="0"/>
        <w:jc w:val="both"/>
        <w:rPr>
          <w:rFonts w:ascii="Times New Roman" w:hAnsi="Times New Roman" w:cs="Times New Roman"/>
        </w:rPr>
      </w:pPr>
      <w:r>
        <w:rPr>
          <w:rFonts w:ascii="Times New Roman" w:hAnsi="Times New Roman" w:cs="Times New Roman"/>
          <w:color w:val="000000"/>
        </w:rPr>
        <w:t xml:space="preserve"> </w:t>
      </w:r>
    </w:p>
    <w:p w:rsidR="001471BA" w:rsidRDefault="001471BA" w:rsidP="00345161">
      <w:pPr>
        <w:numPr>
          <w:ilvl w:val="1"/>
          <w:numId w:val="65"/>
        </w:numPr>
        <w:tabs>
          <w:tab w:val="left" w:pos="540"/>
        </w:tabs>
        <w:spacing w:line="240" w:lineRule="auto"/>
        <w:jc w:val="both"/>
        <w:rPr>
          <w:rFonts w:ascii="Times New Roman" w:hAnsi="Times New Roman" w:cs="Times New Roman"/>
          <w:b/>
          <w:bCs/>
          <w:color w:val="000000"/>
        </w:rPr>
      </w:pPr>
      <w:r>
        <w:rPr>
          <w:rFonts w:ascii="Times New Roman" w:hAnsi="Times New Roman" w:cs="Times New Roman"/>
          <w:b/>
          <w:bCs/>
          <w:color w:val="000000"/>
        </w:rPr>
        <w:t>Wykonanie przedmiotu zamówienia:</w:t>
      </w:r>
    </w:p>
    <w:p w:rsidR="001471BA" w:rsidRDefault="001471BA" w:rsidP="000A2721">
      <w:pPr>
        <w:tabs>
          <w:tab w:val="left" w:pos="540"/>
        </w:tabs>
        <w:spacing w:line="240" w:lineRule="auto"/>
        <w:jc w:val="both"/>
        <w:rPr>
          <w:rFonts w:ascii="Times New Roman" w:hAnsi="Times New Roman" w:cs="Times New Roman"/>
          <w:color w:val="000000"/>
        </w:rPr>
      </w:pPr>
      <w:r>
        <w:rPr>
          <w:rFonts w:ascii="Times New Roman" w:hAnsi="Times New Roman" w:cs="Times New Roman"/>
          <w:b/>
          <w:bCs/>
          <w:color w:val="000000"/>
        </w:rPr>
        <w:tab/>
        <w:t>Wykonawca</w:t>
      </w:r>
      <w:r>
        <w:rPr>
          <w:rFonts w:ascii="Times New Roman" w:hAnsi="Times New Roman" w:cs="Times New Roman"/>
          <w:color w:val="000000"/>
        </w:rPr>
        <w:t xml:space="preserve"> robót jest odpowiedzialny za: </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Jakość ich wykonania zgodnie z obowiązującymi Polskimi Normami, Przepisami Techniczno-Budowlanymi, instrukcjami i Dokumentacją Techniczno-Rozruchową producentów.</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Zgodność z Dokumentacją Techniczną, Specyfikacją Techniczną i poleceniami Inspektora Nadzoru.</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Zabezpieczenie terenu budowy w robotach prowadzonych pod ruchem.</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środowiska w czasie wykonywania robót.</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przeciwpożarową.</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własności publicznej i prywatnej.</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Bezpieczeństwo i higienę pracy.</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i utrzymanie robót.</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Stosowanie się do prawa i innych przepisów.</w:t>
      </w:r>
    </w:p>
    <w:p w:rsidR="001471BA" w:rsidRDefault="001471BA" w:rsidP="00286A4E">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 xml:space="preserve">Wykonawca ponosi koszty związane z transportem i ubezpieczeniem przedmiotu umowy do miejsca przeznaczenia, do czasu dokonania ostatecznego odbioru całości przedmiotu umowy przez Zamawiającego. </w:t>
      </w:r>
    </w:p>
    <w:p w:rsidR="001471BA" w:rsidRPr="00077D0D" w:rsidRDefault="001471BA" w:rsidP="00077D0D">
      <w:pPr>
        <w:shd w:val="clear" w:color="auto" w:fill="FFFFFF"/>
        <w:tabs>
          <w:tab w:val="left" w:pos="-426"/>
        </w:tabs>
        <w:spacing w:line="240" w:lineRule="auto"/>
        <w:ind w:left="0" w:firstLine="0"/>
        <w:jc w:val="center"/>
        <w:rPr>
          <w:rFonts w:ascii="Times New Roman" w:hAnsi="Times New Roman" w:cs="Times New Roman"/>
          <w:b/>
          <w:bCs/>
          <w:u w:val="single"/>
        </w:rPr>
      </w:pPr>
      <w:r>
        <w:rPr>
          <w:rFonts w:ascii="Times New Roman" w:hAnsi="Times New Roman" w:cs="Times New Roman"/>
          <w:color w:val="000000"/>
        </w:rPr>
        <w:br w:type="page"/>
      </w:r>
      <w:r w:rsidRPr="002D79A9">
        <w:rPr>
          <w:rFonts w:ascii="Times New Roman" w:hAnsi="Times New Roman" w:cs="Times New Roman"/>
          <w:b/>
          <w:bCs/>
          <w:u w:val="single"/>
        </w:rPr>
        <w:t xml:space="preserve">ROZDZIAŁ </w:t>
      </w:r>
      <w:r>
        <w:rPr>
          <w:rFonts w:ascii="Times New Roman" w:hAnsi="Times New Roman" w:cs="Times New Roman"/>
          <w:b/>
          <w:bCs/>
          <w:u w:val="single"/>
        </w:rPr>
        <w:t>C</w:t>
      </w:r>
    </w:p>
    <w:p w:rsidR="001471BA" w:rsidRPr="002D79A9" w:rsidRDefault="001471BA" w:rsidP="002D79A9">
      <w:pPr>
        <w:shd w:val="clear" w:color="auto" w:fill="FFFFFF"/>
        <w:spacing w:line="240" w:lineRule="auto"/>
        <w:ind w:left="0" w:firstLine="0"/>
        <w:jc w:val="center"/>
        <w:rPr>
          <w:rFonts w:ascii="Times New Roman" w:hAnsi="Times New Roman" w:cs="Times New Roman"/>
          <w:b/>
          <w:bCs/>
          <w:color w:val="800000"/>
          <w:u w:val="single"/>
        </w:rPr>
      </w:pPr>
    </w:p>
    <w:p w:rsidR="001471BA" w:rsidRPr="00B549DB" w:rsidRDefault="001471BA" w:rsidP="00165D5C">
      <w:pPr>
        <w:shd w:val="clear" w:color="auto" w:fill="FFFFFF"/>
        <w:spacing w:line="276" w:lineRule="auto"/>
        <w:ind w:left="0" w:firstLine="0"/>
        <w:jc w:val="center"/>
        <w:rPr>
          <w:rFonts w:ascii="Times New Roman" w:hAnsi="Times New Roman" w:cs="Times New Roman"/>
          <w:b/>
          <w:bCs/>
          <w:sz w:val="24"/>
          <w:szCs w:val="24"/>
        </w:rPr>
      </w:pPr>
    </w:p>
    <w:p w:rsidR="001471BA" w:rsidRPr="00B549DB" w:rsidRDefault="001471BA" w:rsidP="00165D5C">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471BA" w:rsidRPr="00B549DB" w:rsidRDefault="001471BA" w:rsidP="00EC6480">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471BA" w:rsidRPr="00B549DB" w:rsidRDefault="001471BA" w:rsidP="00165D5C">
      <w:pPr>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471BA" w:rsidRPr="00B549DB" w:rsidRDefault="001471BA" w:rsidP="00EC6480">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1471BA" w:rsidRPr="00B549DB" w:rsidRDefault="001471BA"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471BA" w:rsidRPr="00B549DB" w:rsidRDefault="001471BA" w:rsidP="00165D5C">
      <w:pPr>
        <w:pStyle w:val="Heading2"/>
        <w:numPr>
          <w:ilvl w:val="0"/>
          <w:numId w:val="0"/>
        </w:numPr>
        <w:shd w:val="clear" w:color="auto" w:fill="FFFFFF"/>
        <w:ind w:left="4321"/>
        <w:rPr>
          <w:sz w:val="28"/>
          <w:szCs w:val="28"/>
        </w:rPr>
      </w:pPr>
    </w:p>
    <w:p w:rsidR="001471BA" w:rsidRPr="008C378E" w:rsidRDefault="001471BA" w:rsidP="00165D5C">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w:t>
      </w:r>
      <w:r>
        <w:rPr>
          <w:rFonts w:ascii="Times New Roman" w:hAnsi="Times New Roman" w:cs="Times New Roman"/>
          <w:sz w:val="22"/>
          <w:szCs w:val="22"/>
        </w:rPr>
        <w:t>042</w:t>
      </w:r>
      <w:r w:rsidRPr="00092CF5">
        <w:rPr>
          <w:rFonts w:ascii="Times New Roman" w:hAnsi="Times New Roman" w:cs="Times New Roman"/>
          <w:sz w:val="22"/>
          <w:szCs w:val="22"/>
        </w:rPr>
        <w:t>.</w:t>
      </w:r>
      <w:r>
        <w:rPr>
          <w:rFonts w:ascii="Times New Roman" w:hAnsi="Times New Roman" w:cs="Times New Roman"/>
          <w:sz w:val="22"/>
          <w:szCs w:val="22"/>
        </w:rPr>
        <w:t>5</w:t>
      </w:r>
      <w:r w:rsidRPr="00092CF5">
        <w:rPr>
          <w:rFonts w:ascii="Times New Roman" w:hAnsi="Times New Roman" w:cs="Times New Roman"/>
          <w:sz w:val="22"/>
          <w:szCs w:val="22"/>
        </w:rPr>
        <w:t>.201</w:t>
      </w:r>
      <w:r>
        <w:rPr>
          <w:rFonts w:ascii="Times New Roman" w:hAnsi="Times New Roman" w:cs="Times New Roman"/>
          <w:sz w:val="22"/>
          <w:szCs w:val="22"/>
        </w:rPr>
        <w:t>4</w:t>
      </w:r>
    </w:p>
    <w:p w:rsidR="001471BA" w:rsidRPr="00EE080A" w:rsidRDefault="001471BA" w:rsidP="00EE080A">
      <w:pPr>
        <w:tabs>
          <w:tab w:val="left" w:pos="7845"/>
        </w:tabs>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1471BA" w:rsidRPr="00EC6480" w:rsidRDefault="001471BA" w:rsidP="00165D5C">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1471BA" w:rsidRPr="008C378E" w:rsidRDefault="001471BA" w:rsidP="00165D5C">
      <w:pPr>
        <w:spacing w:line="240" w:lineRule="auto"/>
        <w:ind w:left="403" w:right="-567" w:hanging="403"/>
        <w:jc w:val="both"/>
        <w:rPr>
          <w:rFonts w:ascii="Times New Roman" w:hAnsi="Times New Roman" w:cs="Times New Roman"/>
        </w:rPr>
      </w:pPr>
    </w:p>
    <w:p w:rsidR="001471BA" w:rsidRPr="008C378E" w:rsidRDefault="001471BA" w:rsidP="00165D5C">
      <w:pPr>
        <w:spacing w:line="240" w:lineRule="auto"/>
        <w:ind w:left="403" w:right="-567" w:hanging="403"/>
        <w:jc w:val="both"/>
        <w:rPr>
          <w:rFonts w:ascii="Times New Roman" w:hAnsi="Times New Roman" w:cs="Times New Roman"/>
        </w:rPr>
      </w:pPr>
    </w:p>
    <w:p w:rsidR="001471BA" w:rsidRPr="008C378E" w:rsidRDefault="001471BA"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1471BA" w:rsidRPr="008C378E" w:rsidRDefault="001471BA" w:rsidP="00165D5C">
      <w:pPr>
        <w:spacing w:line="240" w:lineRule="auto"/>
        <w:ind w:left="403" w:right="-567" w:hanging="403"/>
        <w:jc w:val="center"/>
        <w:rPr>
          <w:rFonts w:ascii="Times New Roman" w:hAnsi="Times New Roman" w:cs="Times New Roman"/>
        </w:rPr>
      </w:pPr>
    </w:p>
    <w:p w:rsidR="001471BA" w:rsidRPr="008C378E" w:rsidRDefault="001471BA" w:rsidP="00165D5C">
      <w:pPr>
        <w:spacing w:line="240" w:lineRule="auto"/>
        <w:ind w:left="403" w:right="-567" w:hanging="403"/>
        <w:jc w:val="center"/>
        <w:rPr>
          <w:rFonts w:ascii="Times New Roman" w:hAnsi="Times New Roman" w:cs="Times New Roman"/>
        </w:rPr>
      </w:pPr>
    </w:p>
    <w:p w:rsidR="001471BA" w:rsidRPr="008C378E" w:rsidRDefault="001471BA"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1471BA" w:rsidRPr="008C378E" w:rsidRDefault="001471BA" w:rsidP="00165D5C">
      <w:pPr>
        <w:ind w:right="-569"/>
        <w:jc w:val="center"/>
        <w:rPr>
          <w:rFonts w:ascii="Times New Roman" w:hAnsi="Times New Roman" w:cs="Times New Roman"/>
          <w:b/>
          <w:bCs/>
        </w:rPr>
      </w:pPr>
      <w:r w:rsidRPr="008C378E">
        <w:rPr>
          <w:rFonts w:ascii="Times New Roman" w:hAnsi="Times New Roman" w:cs="Times New Roman"/>
        </w:rPr>
        <w:t>(pieczątka Wykonawcy/ów)</w:t>
      </w:r>
    </w:p>
    <w:p w:rsidR="001471BA" w:rsidRPr="008C378E" w:rsidRDefault="001471BA" w:rsidP="00165D5C">
      <w:pPr>
        <w:ind w:left="0" w:right="-569" w:firstLine="0"/>
        <w:rPr>
          <w:rFonts w:ascii="Times New Roman" w:hAnsi="Times New Roman" w:cs="Times New Roman"/>
          <w:b/>
          <w:bCs/>
        </w:rPr>
      </w:pPr>
    </w:p>
    <w:p w:rsidR="001471BA" w:rsidRPr="008C378E" w:rsidRDefault="001471BA" w:rsidP="00165D5C">
      <w:pPr>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1471BA" w:rsidRPr="008C378E" w:rsidRDefault="001471BA" w:rsidP="00165D5C">
      <w:pPr>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1471BA" w:rsidRPr="008C378E">
        <w:tc>
          <w:tcPr>
            <w:tcW w:w="618" w:type="dxa"/>
            <w:vAlign w:val="center"/>
          </w:tcPr>
          <w:p w:rsidR="001471BA" w:rsidRPr="008C378E" w:rsidRDefault="001471BA"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1471BA" w:rsidRPr="008C378E" w:rsidRDefault="001471BA" w:rsidP="00165D5C">
            <w:pPr>
              <w:ind w:right="-569"/>
              <w:jc w:val="center"/>
              <w:rPr>
                <w:rFonts w:ascii="Times New Roman" w:hAnsi="Times New Roman" w:cs="Times New Roman"/>
              </w:rPr>
            </w:pPr>
          </w:p>
          <w:p w:rsidR="001471BA" w:rsidRPr="008C378E" w:rsidRDefault="001471BA"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1471BA" w:rsidRPr="008C378E" w:rsidRDefault="001471BA"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1471BA" w:rsidRPr="00E47DCD" w:rsidRDefault="001471BA"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1471BA" w:rsidRPr="008C378E" w:rsidRDefault="001471BA"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1471BA" w:rsidRPr="008C378E" w:rsidRDefault="001471BA"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1471BA" w:rsidRPr="008C378E" w:rsidRDefault="001471BA"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1471BA" w:rsidRPr="008C378E">
        <w:tc>
          <w:tcPr>
            <w:tcW w:w="618" w:type="dxa"/>
            <w:vAlign w:val="center"/>
          </w:tcPr>
          <w:p w:rsidR="001471BA" w:rsidRPr="008C378E" w:rsidRDefault="001471BA"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1471BA" w:rsidRPr="008C378E" w:rsidRDefault="001471BA" w:rsidP="00165D5C">
            <w:pPr>
              <w:ind w:right="-569"/>
              <w:jc w:val="center"/>
              <w:rPr>
                <w:rFonts w:ascii="Times New Roman" w:hAnsi="Times New Roman" w:cs="Times New Roman"/>
              </w:rPr>
            </w:pPr>
          </w:p>
          <w:p w:rsidR="001471BA" w:rsidRPr="008C378E" w:rsidRDefault="001471BA"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1471BA" w:rsidRPr="008C378E" w:rsidRDefault="001471BA"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1471BA" w:rsidRPr="00E47DCD" w:rsidRDefault="001471BA"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1471BA" w:rsidRPr="008C378E" w:rsidRDefault="001471BA"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1471BA" w:rsidRPr="008C378E" w:rsidRDefault="001471BA"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1471BA" w:rsidRPr="001976D0" w:rsidRDefault="001471BA" w:rsidP="001976D0">
      <w:pPr>
        <w:pStyle w:val="BodyText"/>
        <w:ind w:right="-569"/>
        <w:rPr>
          <w:rFonts w:ascii="Times New Roman" w:hAnsi="Times New Roman" w:cs="Times New Roman"/>
          <w:sz w:val="22"/>
          <w:szCs w:val="22"/>
        </w:rPr>
      </w:pPr>
      <w:bookmarkStart w:id="1" w:name="_Hlt530464569"/>
      <w:bookmarkStart w:id="2" w:name="_Toc530463413"/>
      <w:bookmarkEnd w:id="1"/>
    </w:p>
    <w:p w:rsidR="001471BA" w:rsidRPr="001976D0" w:rsidRDefault="001471BA" w:rsidP="00286A4E">
      <w:pPr>
        <w:pStyle w:val="BodyText"/>
        <w:widowControl/>
        <w:numPr>
          <w:ilvl w:val="0"/>
          <w:numId w:val="38"/>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1471BA" w:rsidRDefault="001471BA" w:rsidP="001D3F3F">
      <w:pPr>
        <w:pStyle w:val="BodyText"/>
        <w:ind w:left="340" w:right="-569"/>
        <w:rPr>
          <w:rFonts w:ascii="Times New Roman" w:hAnsi="Times New Roman" w:cs="Times New Roman"/>
          <w:sz w:val="22"/>
          <w:szCs w:val="22"/>
          <w:u w:val="single"/>
        </w:rPr>
      </w:pPr>
    </w:p>
    <w:p w:rsidR="001471BA" w:rsidRPr="001976D0" w:rsidRDefault="001471BA" w:rsidP="001D3F3F">
      <w:pPr>
        <w:pStyle w:val="BodyText"/>
        <w:ind w:left="340" w:right="-569"/>
        <w:rPr>
          <w:rFonts w:ascii="Times New Roman" w:hAnsi="Times New Roman" w:cs="Times New Roman"/>
          <w:sz w:val="22"/>
          <w:szCs w:val="22"/>
          <w:u w:val="single"/>
        </w:rPr>
      </w:pPr>
    </w:p>
    <w:p w:rsidR="001471BA" w:rsidRDefault="001471BA" w:rsidP="001D3F3F">
      <w:pPr>
        <w:pStyle w:val="BodyText"/>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ZAGOSPODAROWANIE KĄPIELISKA </w:t>
      </w:r>
    </w:p>
    <w:p w:rsidR="001471BA" w:rsidRDefault="001471BA" w:rsidP="001D3F3F">
      <w:pPr>
        <w:pStyle w:val="BodyText"/>
        <w:jc w:val="center"/>
        <w:rPr>
          <w:rFonts w:ascii="Times New Roman" w:hAnsi="Times New Roman" w:cs="Times New Roman"/>
          <w:b/>
          <w:bCs/>
          <w:i/>
          <w:iCs/>
          <w:sz w:val="32"/>
          <w:szCs w:val="32"/>
        </w:rPr>
      </w:pPr>
      <w:r>
        <w:rPr>
          <w:rFonts w:ascii="Times New Roman" w:hAnsi="Times New Roman" w:cs="Times New Roman"/>
          <w:b/>
          <w:bCs/>
          <w:i/>
          <w:iCs/>
          <w:sz w:val="32"/>
          <w:szCs w:val="32"/>
        </w:rPr>
        <w:t>„RAJSKA PLAŻA” W POROŚCIE</w:t>
      </w:r>
    </w:p>
    <w:p w:rsidR="001471BA" w:rsidRPr="009718A8" w:rsidRDefault="001471BA" w:rsidP="001D3F3F">
      <w:pPr>
        <w:pStyle w:val="BodyText"/>
        <w:jc w:val="center"/>
        <w:rPr>
          <w:rFonts w:ascii="Times New Roman" w:hAnsi="Times New Roman" w:cs="Times New Roman"/>
          <w:b/>
          <w:bCs/>
          <w:i/>
          <w:iCs/>
          <w:color w:val="000000"/>
          <w:spacing w:val="1"/>
        </w:rPr>
      </w:pPr>
      <w:r>
        <w:rPr>
          <w:rFonts w:ascii="Times New Roman" w:hAnsi="Times New Roman" w:cs="Times New Roman"/>
          <w:b/>
          <w:bCs/>
          <w:i/>
          <w:iCs/>
          <w:sz w:val="32"/>
          <w:szCs w:val="32"/>
        </w:rPr>
        <w:t>NA ZADANIE ..</w:t>
      </w:r>
      <w:r w:rsidRPr="009718A8">
        <w:rPr>
          <w:rFonts w:ascii="Times New Roman" w:hAnsi="Times New Roman" w:cs="Times New Roman"/>
          <w:b/>
          <w:bCs/>
          <w:i/>
          <w:iCs/>
          <w:sz w:val="32"/>
          <w:szCs w:val="32"/>
        </w:rPr>
        <w:t>……..(wpisać numer Zadania)</w:t>
      </w:r>
    </w:p>
    <w:p w:rsidR="001471BA" w:rsidRPr="003968D8" w:rsidRDefault="001471BA" w:rsidP="001D3F3F">
      <w:pPr>
        <w:pStyle w:val="BodyText"/>
        <w:rPr>
          <w:rFonts w:ascii="Times New Roman" w:hAnsi="Times New Roman" w:cs="Times New Roman"/>
          <w:b/>
          <w:bCs/>
          <w:i/>
          <w:iCs/>
          <w:sz w:val="22"/>
          <w:szCs w:val="22"/>
        </w:rPr>
      </w:pPr>
    </w:p>
    <w:p w:rsidR="001471BA" w:rsidRDefault="001471BA" w:rsidP="001D3F3F">
      <w:pPr>
        <w:pStyle w:val="BodyText"/>
        <w:ind w:right="39"/>
        <w:jc w:val="center"/>
        <w:rPr>
          <w:rFonts w:ascii="Times New Roman" w:hAnsi="Times New Roman" w:cs="Times New Roman"/>
          <w:b/>
          <w:bCs/>
          <w:sz w:val="28"/>
          <w:szCs w:val="28"/>
        </w:rPr>
      </w:pPr>
    </w:p>
    <w:p w:rsidR="001471BA" w:rsidRPr="001071AC" w:rsidRDefault="001471BA" w:rsidP="001D3F3F">
      <w:pPr>
        <w:pStyle w:val="BodyText"/>
        <w:ind w:right="39"/>
        <w:jc w:val="center"/>
        <w:rPr>
          <w:rFonts w:ascii="Times New Roman" w:hAnsi="Times New Roman" w:cs="Times New Roman"/>
          <w:b/>
          <w:bCs/>
          <w:sz w:val="28"/>
          <w:szCs w:val="28"/>
        </w:rPr>
      </w:pPr>
    </w:p>
    <w:p w:rsidR="001471BA" w:rsidRPr="006030A9" w:rsidRDefault="001471BA"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1471BA" w:rsidRPr="006030A9" w:rsidRDefault="001471BA" w:rsidP="006030A9">
      <w:pPr>
        <w:pStyle w:val="BodyText"/>
        <w:widowControl/>
        <w:tabs>
          <w:tab w:val="num" w:pos="-1210"/>
        </w:tabs>
        <w:ind w:left="770" w:right="39" w:hanging="341"/>
        <w:rPr>
          <w:rFonts w:ascii="Times New Roman" w:hAnsi="Times New Roman" w:cs="Times New Roman"/>
          <w:sz w:val="22"/>
          <w:szCs w:val="22"/>
          <w:u w:val="single"/>
        </w:rPr>
      </w:pPr>
    </w:p>
    <w:p w:rsidR="001471BA" w:rsidRPr="006030A9" w:rsidRDefault="001471BA"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1471BA" w:rsidRDefault="001471BA" w:rsidP="006030A9">
      <w:pPr>
        <w:pStyle w:val="BodyText"/>
        <w:ind w:right="39"/>
        <w:rPr>
          <w:rFonts w:ascii="Times New Roman" w:hAnsi="Times New Roman" w:cs="Times New Roman"/>
          <w:b/>
          <w:bCs/>
          <w:sz w:val="22"/>
          <w:szCs w:val="22"/>
        </w:rPr>
      </w:pPr>
    </w:p>
    <w:p w:rsidR="001471BA" w:rsidRPr="005A5AF7" w:rsidRDefault="001471BA" w:rsidP="005A5AF7">
      <w:pPr>
        <w:pStyle w:val="BodyText"/>
        <w:ind w:right="39" w:firstLine="440"/>
        <w:rPr>
          <w:rFonts w:ascii="Times New Roman" w:hAnsi="Times New Roman" w:cs="Times New Roman"/>
          <w:b/>
          <w:bCs/>
          <w:sz w:val="32"/>
          <w:szCs w:val="32"/>
          <w:u w:val="single"/>
        </w:rPr>
      </w:pPr>
      <w:r w:rsidRPr="005A5AF7">
        <w:rPr>
          <w:rFonts w:ascii="Times New Roman" w:hAnsi="Times New Roman" w:cs="Times New Roman"/>
          <w:b/>
          <w:bCs/>
          <w:sz w:val="32"/>
          <w:szCs w:val="32"/>
          <w:u w:val="single"/>
        </w:rPr>
        <w:t>Dla Zadania 1</w:t>
      </w:r>
    </w:p>
    <w:p w:rsidR="001471BA" w:rsidRDefault="001471BA" w:rsidP="006030A9">
      <w:pPr>
        <w:pStyle w:val="BodyText"/>
        <w:ind w:right="39"/>
        <w:rPr>
          <w:rFonts w:ascii="Times New Roman" w:hAnsi="Times New Roman" w:cs="Times New Roman"/>
          <w:b/>
          <w:bCs/>
          <w:sz w:val="22"/>
          <w:szCs w:val="22"/>
        </w:rPr>
      </w:pPr>
    </w:p>
    <w:p w:rsidR="001471BA" w:rsidRPr="006030A9" w:rsidRDefault="001471BA" w:rsidP="00537518">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obowiązującą dokumentacją, obowiązującymi przepisami oraz normami i należytą starannością, za cenę ofertową (ryczałtową): </w:t>
      </w:r>
    </w:p>
    <w:p w:rsidR="001471BA" w:rsidRPr="006030A9" w:rsidRDefault="001471BA" w:rsidP="006030A9">
      <w:pPr>
        <w:pStyle w:val="BodyText"/>
        <w:ind w:right="39"/>
        <w:rPr>
          <w:rFonts w:ascii="Times New Roman" w:hAnsi="Times New Roman" w:cs="Times New Roman"/>
          <w:sz w:val="22"/>
          <w:szCs w:val="22"/>
        </w:rPr>
      </w:pPr>
    </w:p>
    <w:p w:rsidR="001471BA" w:rsidRPr="006030A9" w:rsidRDefault="001471BA" w:rsidP="006030A9">
      <w:pPr>
        <w:pStyle w:val="BodyText"/>
        <w:ind w:right="39" w:firstLine="426"/>
        <w:rPr>
          <w:rFonts w:ascii="Times New Roman" w:hAnsi="Times New Roman" w:cs="Times New Roman"/>
          <w:sz w:val="22"/>
          <w:szCs w:val="22"/>
        </w:rPr>
      </w:pPr>
      <w:r>
        <w:rPr>
          <w:rFonts w:ascii="Times New Roman" w:hAnsi="Times New Roman" w:cs="Times New Roman"/>
          <w:b/>
          <w:bCs/>
          <w:sz w:val="22"/>
          <w:szCs w:val="22"/>
        </w:rPr>
        <w:t>cena ryczałtowa</w:t>
      </w:r>
      <w:r w:rsidRPr="0018702C">
        <w:rPr>
          <w:rFonts w:ascii="Times New Roman" w:hAnsi="Times New Roman" w:cs="Times New Roman"/>
          <w:b/>
          <w:bCs/>
          <w:sz w:val="22"/>
          <w:szCs w:val="22"/>
        </w:rPr>
        <w:t xml:space="preserve"> brutto:</w:t>
      </w:r>
      <w:r>
        <w:rPr>
          <w:rFonts w:ascii="Times New Roman" w:hAnsi="Times New Roman" w:cs="Times New Roman"/>
          <w:sz w:val="22"/>
          <w:szCs w:val="22"/>
        </w:rPr>
        <w:t xml:space="preserve"> </w:t>
      </w:r>
      <w:r w:rsidRPr="006030A9">
        <w:rPr>
          <w:rFonts w:ascii="Times New Roman" w:hAnsi="Times New Roman" w:cs="Times New Roman"/>
          <w:sz w:val="22"/>
          <w:szCs w:val="22"/>
        </w:rPr>
        <w:t>.........................................</w:t>
      </w:r>
      <w:r>
        <w:rPr>
          <w:rFonts w:ascii="Times New Roman" w:hAnsi="Times New Roman" w:cs="Times New Roman"/>
          <w:sz w:val="22"/>
          <w:szCs w:val="22"/>
        </w:rPr>
        <w:t>......</w:t>
      </w:r>
    </w:p>
    <w:p w:rsidR="001471BA" w:rsidRDefault="001471BA" w:rsidP="006030A9">
      <w:pPr>
        <w:pStyle w:val="BodyText"/>
        <w:ind w:right="39" w:firstLine="426"/>
        <w:rPr>
          <w:rFonts w:ascii="Times New Roman" w:hAnsi="Times New Roman" w:cs="Times New Roman"/>
          <w:sz w:val="22"/>
          <w:szCs w:val="22"/>
        </w:rPr>
      </w:pPr>
      <w:r>
        <w:rPr>
          <w:rFonts w:ascii="Times New Roman" w:hAnsi="Times New Roman" w:cs="Times New Roman"/>
          <w:sz w:val="22"/>
          <w:szCs w:val="22"/>
        </w:rPr>
        <w:t>słownie złotych: …………………………………………………………………………………………………….</w:t>
      </w:r>
    </w:p>
    <w:p w:rsidR="001471BA" w:rsidRPr="006030A9" w:rsidRDefault="001471BA" w:rsidP="006030A9">
      <w:pPr>
        <w:pStyle w:val="BodyText"/>
        <w:ind w:left="426" w:right="39"/>
        <w:rPr>
          <w:rFonts w:ascii="Times New Roman" w:hAnsi="Times New Roman" w:cs="Times New Roman"/>
          <w:sz w:val="22"/>
          <w:szCs w:val="22"/>
        </w:rPr>
      </w:pPr>
    </w:p>
    <w:p w:rsidR="001471BA" w:rsidRPr="006030A9" w:rsidRDefault="001471BA" w:rsidP="006030A9">
      <w:pPr>
        <w:pStyle w:val="BodyText"/>
        <w:ind w:left="426" w:right="39"/>
        <w:rPr>
          <w:rFonts w:ascii="Times New Roman" w:hAnsi="Times New Roman" w:cs="Times New Roman"/>
          <w:sz w:val="22"/>
          <w:szCs w:val="22"/>
        </w:rPr>
      </w:pPr>
      <w:r w:rsidRPr="008246C5">
        <w:rPr>
          <w:rFonts w:ascii="Times New Roman" w:hAnsi="Times New Roman" w:cs="Times New Roman"/>
          <w:sz w:val="22"/>
          <w:szCs w:val="22"/>
        </w:rPr>
        <w:t>Powyższa cena została określona w załączonym Zestawieniu ilościowo – cenowym przedmiotu zamówienia (załącznik nr 6 do SIWZ</w:t>
      </w:r>
      <w:r w:rsidRPr="00DF218D">
        <w:rPr>
          <w:rFonts w:ascii="Times New Roman" w:hAnsi="Times New Roman" w:cs="Times New Roman"/>
          <w:sz w:val="22"/>
          <w:szCs w:val="22"/>
        </w:rPr>
        <w:t>, OGÓŁEM- pozycja nr 10, kolumna nr 6),</w:t>
      </w:r>
      <w:r w:rsidRPr="008246C5">
        <w:rPr>
          <w:rFonts w:ascii="Times New Roman" w:hAnsi="Times New Roman" w:cs="Times New Roman"/>
          <w:sz w:val="22"/>
          <w:szCs w:val="22"/>
        </w:rPr>
        <w:t xml:space="preserve"> i obejmuje całkowite wykonanie zakresu rzeczowego przedmiotu zamówienia, a także narzuty i podatki.</w:t>
      </w:r>
    </w:p>
    <w:p w:rsidR="001471BA" w:rsidRDefault="001471BA" w:rsidP="005A5AF7">
      <w:pPr>
        <w:pStyle w:val="BodyText"/>
        <w:ind w:right="39" w:firstLine="440"/>
        <w:rPr>
          <w:rFonts w:ascii="Times New Roman" w:hAnsi="Times New Roman" w:cs="Times New Roman"/>
          <w:b/>
          <w:bCs/>
          <w:sz w:val="32"/>
          <w:szCs w:val="32"/>
          <w:u w:val="single"/>
        </w:rPr>
      </w:pPr>
    </w:p>
    <w:p w:rsidR="001471BA" w:rsidRPr="005A5AF7" w:rsidRDefault="001471BA" w:rsidP="005A5AF7">
      <w:pPr>
        <w:pStyle w:val="BodyText"/>
        <w:ind w:right="39" w:firstLine="440"/>
        <w:rPr>
          <w:rFonts w:ascii="Times New Roman" w:hAnsi="Times New Roman" w:cs="Times New Roman"/>
          <w:b/>
          <w:bCs/>
          <w:sz w:val="32"/>
          <w:szCs w:val="32"/>
          <w:u w:val="single"/>
        </w:rPr>
      </w:pPr>
      <w:r w:rsidRPr="005A5AF7">
        <w:rPr>
          <w:rFonts w:ascii="Times New Roman" w:hAnsi="Times New Roman" w:cs="Times New Roman"/>
          <w:b/>
          <w:bCs/>
          <w:sz w:val="32"/>
          <w:szCs w:val="32"/>
          <w:u w:val="single"/>
        </w:rPr>
        <w:t xml:space="preserve">Dla Zadania </w:t>
      </w:r>
      <w:r>
        <w:rPr>
          <w:rFonts w:ascii="Times New Roman" w:hAnsi="Times New Roman" w:cs="Times New Roman"/>
          <w:b/>
          <w:bCs/>
          <w:sz w:val="32"/>
          <w:szCs w:val="32"/>
          <w:u w:val="single"/>
        </w:rPr>
        <w:t>2</w:t>
      </w:r>
    </w:p>
    <w:p w:rsidR="001471BA" w:rsidRDefault="001471BA" w:rsidP="006030A9">
      <w:pPr>
        <w:pStyle w:val="BodyText"/>
        <w:widowControl/>
        <w:ind w:right="39"/>
        <w:rPr>
          <w:rFonts w:ascii="Times New Roman" w:hAnsi="Times New Roman" w:cs="Times New Roman"/>
          <w:sz w:val="22"/>
          <w:szCs w:val="22"/>
        </w:rPr>
      </w:pPr>
    </w:p>
    <w:p w:rsidR="001471BA" w:rsidRPr="006030A9" w:rsidRDefault="001471BA" w:rsidP="005A5AF7">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obowiązującą dokumentacją, obowiązującymi przepisami oraz normami i należytą starannością, za cenę ofertową (ryczałtową): </w:t>
      </w:r>
    </w:p>
    <w:p w:rsidR="001471BA" w:rsidRPr="006030A9" w:rsidRDefault="001471BA" w:rsidP="005A5AF7">
      <w:pPr>
        <w:pStyle w:val="BodyText"/>
        <w:ind w:right="39"/>
        <w:rPr>
          <w:rFonts w:ascii="Times New Roman" w:hAnsi="Times New Roman" w:cs="Times New Roman"/>
          <w:sz w:val="22"/>
          <w:szCs w:val="22"/>
        </w:rPr>
      </w:pPr>
    </w:p>
    <w:p w:rsidR="001471BA" w:rsidRPr="006030A9" w:rsidRDefault="001471BA" w:rsidP="005A5AF7">
      <w:pPr>
        <w:pStyle w:val="BodyText"/>
        <w:ind w:right="39" w:firstLine="426"/>
        <w:rPr>
          <w:rFonts w:ascii="Times New Roman" w:hAnsi="Times New Roman" w:cs="Times New Roman"/>
          <w:sz w:val="22"/>
          <w:szCs w:val="22"/>
        </w:rPr>
      </w:pPr>
      <w:r>
        <w:rPr>
          <w:rFonts w:ascii="Times New Roman" w:hAnsi="Times New Roman" w:cs="Times New Roman"/>
          <w:b/>
          <w:bCs/>
          <w:sz w:val="22"/>
          <w:szCs w:val="22"/>
        </w:rPr>
        <w:t>cena ryczałtowa</w:t>
      </w:r>
      <w:r w:rsidRPr="0018702C">
        <w:rPr>
          <w:rFonts w:ascii="Times New Roman" w:hAnsi="Times New Roman" w:cs="Times New Roman"/>
          <w:b/>
          <w:bCs/>
          <w:sz w:val="22"/>
          <w:szCs w:val="22"/>
        </w:rPr>
        <w:t xml:space="preserve"> brutto:</w:t>
      </w:r>
      <w:r>
        <w:rPr>
          <w:rFonts w:ascii="Times New Roman" w:hAnsi="Times New Roman" w:cs="Times New Roman"/>
          <w:sz w:val="22"/>
          <w:szCs w:val="22"/>
        </w:rPr>
        <w:t xml:space="preserve"> </w:t>
      </w:r>
      <w:r w:rsidRPr="006030A9">
        <w:rPr>
          <w:rFonts w:ascii="Times New Roman" w:hAnsi="Times New Roman" w:cs="Times New Roman"/>
          <w:sz w:val="22"/>
          <w:szCs w:val="22"/>
        </w:rPr>
        <w:t>.........................................</w:t>
      </w:r>
      <w:r>
        <w:rPr>
          <w:rFonts w:ascii="Times New Roman" w:hAnsi="Times New Roman" w:cs="Times New Roman"/>
          <w:sz w:val="22"/>
          <w:szCs w:val="22"/>
        </w:rPr>
        <w:t>......</w:t>
      </w:r>
    </w:p>
    <w:p w:rsidR="001471BA" w:rsidRDefault="001471BA" w:rsidP="005A5AF7">
      <w:pPr>
        <w:pStyle w:val="BodyText"/>
        <w:ind w:right="39" w:firstLine="426"/>
        <w:rPr>
          <w:rFonts w:ascii="Times New Roman" w:hAnsi="Times New Roman" w:cs="Times New Roman"/>
          <w:sz w:val="22"/>
          <w:szCs w:val="22"/>
        </w:rPr>
      </w:pPr>
      <w:r>
        <w:rPr>
          <w:rFonts w:ascii="Times New Roman" w:hAnsi="Times New Roman" w:cs="Times New Roman"/>
          <w:sz w:val="22"/>
          <w:szCs w:val="22"/>
        </w:rPr>
        <w:t>słownie złotych: …………………………………………………………………………………………………….</w:t>
      </w:r>
    </w:p>
    <w:p w:rsidR="001471BA" w:rsidRPr="006030A9" w:rsidRDefault="001471BA" w:rsidP="005A5AF7">
      <w:pPr>
        <w:pStyle w:val="BodyText"/>
        <w:ind w:left="426" w:right="39"/>
        <w:rPr>
          <w:rFonts w:ascii="Times New Roman" w:hAnsi="Times New Roman" w:cs="Times New Roman"/>
          <w:sz w:val="22"/>
          <w:szCs w:val="22"/>
        </w:rPr>
      </w:pPr>
    </w:p>
    <w:p w:rsidR="001471BA" w:rsidRPr="006030A9" w:rsidRDefault="001471BA" w:rsidP="005A5AF7">
      <w:pPr>
        <w:pStyle w:val="BodyText"/>
        <w:ind w:left="426" w:right="39"/>
        <w:rPr>
          <w:rFonts w:ascii="Times New Roman" w:hAnsi="Times New Roman" w:cs="Times New Roman"/>
          <w:sz w:val="22"/>
          <w:szCs w:val="22"/>
        </w:rPr>
      </w:pPr>
      <w:r w:rsidRPr="008246C5">
        <w:rPr>
          <w:rFonts w:ascii="Times New Roman" w:hAnsi="Times New Roman" w:cs="Times New Roman"/>
          <w:sz w:val="22"/>
          <w:szCs w:val="22"/>
        </w:rPr>
        <w:t xml:space="preserve">Powyższa cena została określona w załączonym Zestawieniu ilościowo – cenowym przedmiotu zamówienia (załącznik nr </w:t>
      </w:r>
      <w:r>
        <w:rPr>
          <w:rFonts w:ascii="Times New Roman" w:hAnsi="Times New Roman" w:cs="Times New Roman"/>
          <w:sz w:val="22"/>
          <w:szCs w:val="22"/>
        </w:rPr>
        <w:t>7</w:t>
      </w:r>
      <w:r w:rsidRPr="008246C5">
        <w:rPr>
          <w:rFonts w:ascii="Times New Roman" w:hAnsi="Times New Roman" w:cs="Times New Roman"/>
          <w:sz w:val="22"/>
          <w:szCs w:val="22"/>
        </w:rPr>
        <w:t xml:space="preserve"> do SIWZ</w:t>
      </w:r>
      <w:r>
        <w:rPr>
          <w:rFonts w:ascii="Times New Roman" w:hAnsi="Times New Roman" w:cs="Times New Roman"/>
          <w:sz w:val="22"/>
          <w:szCs w:val="22"/>
        </w:rPr>
        <w:t xml:space="preserve">, </w:t>
      </w:r>
      <w:r w:rsidRPr="00657AB0">
        <w:rPr>
          <w:rFonts w:ascii="Times New Roman" w:hAnsi="Times New Roman" w:cs="Times New Roman"/>
          <w:sz w:val="22"/>
          <w:szCs w:val="22"/>
        </w:rPr>
        <w:t>OGÓŁEM- pozycja nr 3, kolumna nr 6),</w:t>
      </w:r>
      <w:r w:rsidRPr="008246C5">
        <w:rPr>
          <w:rFonts w:ascii="Times New Roman" w:hAnsi="Times New Roman" w:cs="Times New Roman"/>
          <w:sz w:val="22"/>
          <w:szCs w:val="22"/>
        </w:rPr>
        <w:t xml:space="preserve"> i obejmuje całkowite wykonanie zakresu rzeczowego przedmiotu zamówienia, a także narzuty i podatki.</w:t>
      </w:r>
    </w:p>
    <w:p w:rsidR="001471BA" w:rsidRPr="006030A9" w:rsidRDefault="001471BA" w:rsidP="006030A9">
      <w:pPr>
        <w:pStyle w:val="BodyText"/>
        <w:widowControl/>
        <w:ind w:right="39"/>
        <w:rPr>
          <w:rFonts w:ascii="Times New Roman" w:hAnsi="Times New Roman" w:cs="Times New Roman"/>
          <w:sz w:val="22"/>
          <w:szCs w:val="22"/>
        </w:rPr>
      </w:pPr>
    </w:p>
    <w:p w:rsidR="001471BA" w:rsidRPr="00ED3935" w:rsidRDefault="001471BA" w:rsidP="00286A4E">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F6684D">
        <w:rPr>
          <w:rFonts w:ascii="Times New Roman" w:hAnsi="Times New Roman" w:cs="Times New Roman"/>
          <w:sz w:val="22"/>
          <w:szCs w:val="22"/>
        </w:rPr>
        <w:t xml:space="preserve">Termin wykonania przedmiotu zamówienia: </w:t>
      </w:r>
      <w:r w:rsidRPr="00ED3935">
        <w:rPr>
          <w:rFonts w:ascii="Times New Roman" w:hAnsi="Times New Roman" w:cs="Times New Roman"/>
          <w:b/>
          <w:bCs/>
          <w:sz w:val="22"/>
          <w:szCs w:val="22"/>
        </w:rPr>
        <w:t>do 30.06.2014 r.</w:t>
      </w:r>
    </w:p>
    <w:p w:rsidR="001471BA" w:rsidRPr="00ED3935"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ED3935">
        <w:rPr>
          <w:rFonts w:ascii="Times New Roman" w:hAnsi="Times New Roman" w:cs="Times New Roman"/>
          <w:sz w:val="22"/>
          <w:szCs w:val="22"/>
        </w:rPr>
        <w:t>Oświadczamy, że udzielamy gwarancji na wykonane dostawy i zamontowane urządzenia na okres: min.15 lat na pływaki oraz min. 5 lat na elementy drewniane pomostu i urządzenia pomostu od daty bezusterkowego odbioru końcowego całego przedmiotu Umowy – Zadanie 1. Okres gwarancji na zjeżdżalnie wynosi 2 lata od daty bezusterkowego odbioru końcowego całego przedmiotu Umowy – Zadanie 2.</w:t>
      </w:r>
    </w:p>
    <w:p w:rsidR="001471BA" w:rsidRPr="00963BC5"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ED3935">
        <w:rPr>
          <w:rFonts w:ascii="Times New Roman" w:hAnsi="Times New Roman" w:cs="Times New Roman"/>
          <w:sz w:val="22"/>
          <w:szCs w:val="22"/>
        </w:rPr>
        <w:t>Akceptuję(emy) warunki płatności w okresie do 30 dni od daty dostarczenia</w:t>
      </w:r>
      <w:r w:rsidRPr="006030A9">
        <w:rPr>
          <w:rFonts w:ascii="Times New Roman" w:hAnsi="Times New Roman" w:cs="Times New Roman"/>
          <w:sz w:val="22"/>
          <w:szCs w:val="22"/>
        </w:rPr>
        <w:t xml:space="preserve"> faktury do Zamawiającego wraz z niezbędnymi, wymaganymi w umowie załącznikami, </w:t>
      </w:r>
      <w:r w:rsidRPr="00963BC5">
        <w:rPr>
          <w:rFonts w:ascii="Times New Roman" w:hAnsi="Times New Roman" w:cs="Times New Roman"/>
          <w:sz w:val="22"/>
          <w:szCs w:val="22"/>
        </w:rPr>
        <w:t>m.in. bezusterkowego protokółu odbioru.</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dostaw</w:t>
      </w:r>
      <w:r w:rsidRPr="006030A9">
        <w:rPr>
          <w:rFonts w:ascii="Times New Roman" w:hAnsi="Times New Roman" w:cs="Times New Roman"/>
          <w:sz w:val="22"/>
          <w:szCs w:val="22"/>
        </w:rPr>
        <w:t>.</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1471BA" w:rsidRPr="006030A9" w:rsidRDefault="001471BA" w:rsidP="00286A4E">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1471BA" w:rsidRPr="006030A9" w:rsidRDefault="001471BA" w:rsidP="00286A4E">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1471BA" w:rsidRPr="006030A9" w:rsidRDefault="001471BA" w:rsidP="00286A4E">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1471BA" w:rsidRPr="006030A9" w:rsidRDefault="001471BA" w:rsidP="00286A4E">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1471BA" w:rsidRPr="006030A9" w:rsidRDefault="001471BA" w:rsidP="006030A9">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1471BA" w:rsidRDefault="001471BA" w:rsidP="00286A4E">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p>
    <w:p w:rsidR="001471BA" w:rsidRPr="00B065A1" w:rsidRDefault="001471BA" w:rsidP="00B065A1">
      <w:pPr>
        <w:pStyle w:val="BodyText"/>
        <w:widowControl/>
        <w:ind w:left="330" w:right="39"/>
        <w:rPr>
          <w:rFonts w:ascii="Times New Roman" w:hAnsi="Times New Roman" w:cs="Times New Roman"/>
          <w:sz w:val="22"/>
          <w:szCs w:val="22"/>
        </w:rPr>
      </w:pPr>
      <w:r w:rsidRPr="00B065A1">
        <w:rPr>
          <w:rFonts w:ascii="Times New Roman" w:hAnsi="Times New Roman" w:cs="Times New Roman"/>
          <w:sz w:val="22"/>
          <w:szCs w:val="22"/>
        </w:rPr>
        <w:t>………………………………………………………………………………………………………………………...</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sidRPr="006030A9">
        <w:rPr>
          <w:rFonts w:ascii="Times New Roman" w:hAnsi="Times New Roman" w:cs="Times New Roman"/>
          <w:b/>
          <w:bCs/>
          <w:sz w:val="22"/>
          <w:szCs w:val="22"/>
        </w:rPr>
        <w:t>.</w:t>
      </w:r>
    </w:p>
    <w:p w:rsidR="001471BA" w:rsidRPr="006030A9" w:rsidRDefault="001471BA" w:rsidP="00286A4E">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1471BA" w:rsidRPr="006030A9" w:rsidRDefault="001471BA" w:rsidP="00286A4E">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286A4E">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471BA" w:rsidRPr="006030A9" w:rsidRDefault="001471BA" w:rsidP="006030A9">
      <w:pPr>
        <w:pStyle w:val="BodyText"/>
        <w:ind w:left="410" w:right="39"/>
        <w:rPr>
          <w:rFonts w:ascii="Times New Roman" w:hAnsi="Times New Roman" w:cs="Times New Roman"/>
          <w:b/>
          <w:bCs/>
          <w:sz w:val="22"/>
          <w:szCs w:val="22"/>
        </w:rPr>
      </w:pPr>
    </w:p>
    <w:p w:rsidR="001471BA" w:rsidRPr="006030A9" w:rsidRDefault="001471BA" w:rsidP="006030A9">
      <w:pPr>
        <w:pStyle w:val="BodyText"/>
        <w:ind w:right="39"/>
        <w:rPr>
          <w:rFonts w:ascii="Times New Roman" w:hAnsi="Times New Roman" w:cs="Times New Roman"/>
          <w:b/>
          <w:bCs/>
          <w:sz w:val="22"/>
          <w:szCs w:val="22"/>
        </w:rPr>
      </w:pPr>
    </w:p>
    <w:p w:rsidR="001471BA" w:rsidRDefault="001471BA" w:rsidP="001D3F3F">
      <w:pPr>
        <w:pStyle w:val="BodyText"/>
        <w:ind w:right="39"/>
        <w:rPr>
          <w:rFonts w:ascii="Times New Roman" w:hAnsi="Times New Roman" w:cs="Times New Roman"/>
          <w:b/>
          <w:bCs/>
          <w:sz w:val="22"/>
          <w:szCs w:val="22"/>
        </w:rPr>
      </w:pPr>
    </w:p>
    <w:p w:rsidR="001471BA" w:rsidRDefault="001471BA" w:rsidP="001D3F3F">
      <w:pPr>
        <w:pStyle w:val="BodyText"/>
        <w:ind w:right="39"/>
        <w:rPr>
          <w:rFonts w:ascii="Times New Roman" w:hAnsi="Times New Roman" w:cs="Times New Roman"/>
          <w:b/>
          <w:bCs/>
          <w:sz w:val="22"/>
          <w:szCs w:val="22"/>
        </w:rPr>
      </w:pPr>
    </w:p>
    <w:p w:rsidR="001471BA" w:rsidRDefault="001471BA" w:rsidP="001D3F3F">
      <w:pPr>
        <w:pStyle w:val="BodyText"/>
        <w:ind w:right="39"/>
        <w:rPr>
          <w:rFonts w:ascii="Times New Roman" w:hAnsi="Times New Roman" w:cs="Times New Roman"/>
          <w:b/>
          <w:bCs/>
          <w:sz w:val="22"/>
          <w:szCs w:val="22"/>
        </w:rPr>
      </w:pPr>
    </w:p>
    <w:p w:rsidR="001471BA" w:rsidRDefault="001471BA" w:rsidP="001D3F3F">
      <w:pPr>
        <w:pStyle w:val="BodyText"/>
        <w:ind w:right="39"/>
        <w:rPr>
          <w:rFonts w:ascii="Times New Roman" w:hAnsi="Times New Roman" w:cs="Times New Roman"/>
          <w:b/>
          <w:bCs/>
          <w:sz w:val="22"/>
          <w:szCs w:val="22"/>
        </w:rPr>
      </w:pPr>
    </w:p>
    <w:p w:rsidR="001471BA" w:rsidRDefault="001471BA" w:rsidP="001D3F3F">
      <w:pPr>
        <w:pStyle w:val="BodyText"/>
        <w:ind w:right="39"/>
        <w:rPr>
          <w:rFonts w:ascii="Times New Roman" w:hAnsi="Times New Roman" w:cs="Times New Roman"/>
          <w:b/>
          <w:bCs/>
          <w:sz w:val="22"/>
          <w:szCs w:val="22"/>
        </w:rPr>
      </w:pPr>
    </w:p>
    <w:p w:rsidR="001471BA" w:rsidRPr="001976D0" w:rsidRDefault="001471BA" w:rsidP="001D3F3F">
      <w:pPr>
        <w:pStyle w:val="BodyText"/>
        <w:ind w:right="39"/>
        <w:rPr>
          <w:rFonts w:ascii="Times New Roman" w:hAnsi="Times New Roman" w:cs="Times New Roman"/>
          <w:b/>
          <w:bCs/>
          <w:sz w:val="22"/>
          <w:szCs w:val="22"/>
        </w:rPr>
      </w:pPr>
    </w:p>
    <w:p w:rsidR="001471BA" w:rsidRPr="002272CF" w:rsidRDefault="001471BA" w:rsidP="001D3F3F">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1471BA" w:rsidRPr="00A56F1E" w:rsidRDefault="001471BA" w:rsidP="001D3F3F">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1471BA" w:rsidRPr="001976D0" w:rsidRDefault="001471BA" w:rsidP="001D3F3F">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1471BA" w:rsidRPr="001976D0" w:rsidRDefault="001471BA" w:rsidP="001D3F3F">
      <w:pPr>
        <w:pStyle w:val="BodyText"/>
        <w:tabs>
          <w:tab w:val="left" w:pos="180"/>
          <w:tab w:val="left" w:pos="360"/>
        </w:tabs>
        <w:ind w:right="39"/>
        <w:rPr>
          <w:rFonts w:ascii="Times New Roman" w:hAnsi="Times New Roman" w:cs="Times New Roman"/>
          <w:sz w:val="22"/>
          <w:szCs w:val="22"/>
        </w:rPr>
      </w:pPr>
    </w:p>
    <w:p w:rsidR="001471BA" w:rsidRDefault="001471BA" w:rsidP="001D3F3F">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Default="001471BA" w:rsidP="006C59CA">
      <w:pPr>
        <w:pStyle w:val="BodyText"/>
        <w:tabs>
          <w:tab w:val="left" w:pos="180"/>
          <w:tab w:val="left" w:pos="360"/>
        </w:tabs>
        <w:ind w:right="39"/>
        <w:rPr>
          <w:rFonts w:ascii="Times New Roman" w:hAnsi="Times New Roman" w:cs="Times New Roman"/>
          <w:b/>
          <w:bCs/>
          <w:sz w:val="18"/>
          <w:szCs w:val="18"/>
        </w:rPr>
      </w:pPr>
    </w:p>
    <w:p w:rsidR="001471BA" w:rsidRPr="00896850" w:rsidRDefault="001471BA"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1471BA" w:rsidRPr="00896850" w:rsidRDefault="001471BA"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1471BA" w:rsidRPr="003E0474" w:rsidRDefault="001471BA"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1471BA" w:rsidRPr="001D36B2" w:rsidRDefault="001471BA" w:rsidP="0027330E">
      <w:pPr>
        <w:autoSpaceDE w:val="0"/>
        <w:autoSpaceDN w:val="0"/>
        <w:adjustRightInd w:val="0"/>
        <w:spacing w:line="276" w:lineRule="auto"/>
        <w:ind w:right="454"/>
        <w:jc w:val="right"/>
        <w:rPr>
          <w:rFonts w:ascii="Times New Roman" w:hAnsi="Times New Roman" w:cs="Times New Roman"/>
        </w:rPr>
      </w:pPr>
    </w:p>
    <w:p w:rsidR="001471BA" w:rsidRDefault="001471BA" w:rsidP="0027330E">
      <w:pPr>
        <w:spacing w:line="276" w:lineRule="auto"/>
        <w:ind w:left="6372" w:right="454"/>
        <w:jc w:val="both"/>
        <w:rPr>
          <w:rFonts w:ascii="Times New Roman" w:hAnsi="Times New Roman" w:cs="Times New Roman"/>
          <w:sz w:val="18"/>
          <w:szCs w:val="18"/>
        </w:rPr>
      </w:pPr>
    </w:p>
    <w:p w:rsidR="001471BA" w:rsidRPr="00B549DB" w:rsidRDefault="001471BA" w:rsidP="0027330E">
      <w:pPr>
        <w:spacing w:line="276" w:lineRule="auto"/>
        <w:ind w:left="6372" w:right="454"/>
        <w:jc w:val="both"/>
        <w:rPr>
          <w:rFonts w:ascii="Times New Roman" w:hAnsi="Times New Roman" w:cs="Times New Roman"/>
          <w:sz w:val="18"/>
          <w:szCs w:val="18"/>
        </w:rPr>
      </w:pPr>
    </w:p>
    <w:p w:rsidR="001471BA" w:rsidRPr="00B549DB" w:rsidRDefault="001471BA"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471BA" w:rsidRPr="00B549DB" w:rsidRDefault="001471BA"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471BA" w:rsidRPr="00B549DB" w:rsidRDefault="001471BA"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471BA" w:rsidRPr="00B549DB" w:rsidRDefault="001471BA"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1471BA" w:rsidRPr="00B549DB" w:rsidRDefault="001471BA"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471BA" w:rsidRDefault="001471BA"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1471BA" w:rsidRPr="00B549DB" w:rsidRDefault="001471BA"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1471BA" w:rsidRPr="003E0474" w:rsidRDefault="001471BA"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1471BA" w:rsidRPr="003E0474" w:rsidRDefault="001471BA"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1471BA" w:rsidRPr="001D36B2" w:rsidRDefault="001471BA"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1471BA" w:rsidRPr="001D36B2" w:rsidRDefault="001471BA" w:rsidP="002D79A9">
      <w:pPr>
        <w:spacing w:line="360" w:lineRule="auto"/>
        <w:ind w:right="454"/>
        <w:jc w:val="both"/>
        <w:rPr>
          <w:rFonts w:ascii="Times New Roman" w:hAnsi="Times New Roman" w:cs="Times New Roman"/>
        </w:rPr>
      </w:pPr>
    </w:p>
    <w:p w:rsidR="001471BA" w:rsidRPr="002D79A9" w:rsidRDefault="001471BA"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 spełniamy warunki, dotyczące:</w:t>
      </w:r>
    </w:p>
    <w:p w:rsidR="001471BA" w:rsidRPr="002D79A9" w:rsidRDefault="001471BA"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1471BA" w:rsidRPr="002D79A9" w:rsidRDefault="001471BA"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1471BA" w:rsidRPr="002D79A9" w:rsidRDefault="001471BA"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1471BA" w:rsidRPr="002D79A9" w:rsidRDefault="001471BA"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1471BA" w:rsidRPr="002D79A9" w:rsidRDefault="001471BA" w:rsidP="002D79A9">
      <w:pPr>
        <w:spacing w:line="360" w:lineRule="auto"/>
        <w:ind w:left="0" w:right="454" w:firstLine="0"/>
        <w:jc w:val="both"/>
        <w:rPr>
          <w:rFonts w:ascii="Times New Roman" w:hAnsi="Times New Roman" w:cs="Times New Roman"/>
        </w:rPr>
      </w:pPr>
    </w:p>
    <w:p w:rsidR="001471BA" w:rsidRPr="001D36B2" w:rsidRDefault="001471BA" w:rsidP="0027330E">
      <w:pPr>
        <w:spacing w:line="276" w:lineRule="auto"/>
        <w:ind w:right="454"/>
        <w:jc w:val="both"/>
        <w:rPr>
          <w:rFonts w:ascii="Times New Roman" w:hAnsi="Times New Roman" w:cs="Times New Roman"/>
        </w:rPr>
      </w:pPr>
    </w:p>
    <w:p w:rsidR="001471BA" w:rsidRPr="001D36B2" w:rsidRDefault="001471BA" w:rsidP="0027330E">
      <w:pPr>
        <w:spacing w:line="276" w:lineRule="auto"/>
        <w:ind w:right="454"/>
        <w:jc w:val="both"/>
        <w:rPr>
          <w:rFonts w:ascii="Times New Roman" w:hAnsi="Times New Roman" w:cs="Times New Roman"/>
        </w:rPr>
      </w:pPr>
    </w:p>
    <w:p w:rsidR="001471BA" w:rsidRPr="00B549DB" w:rsidRDefault="001471BA"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1471BA" w:rsidRPr="00B549DB" w:rsidRDefault="001471BA" w:rsidP="0027330E">
      <w:pPr>
        <w:spacing w:line="276" w:lineRule="auto"/>
        <w:ind w:right="454"/>
        <w:jc w:val="both"/>
        <w:rPr>
          <w:rFonts w:ascii="Times New Roman" w:hAnsi="Times New Roman" w:cs="Times New Roman"/>
          <w:sz w:val="18"/>
          <w:szCs w:val="18"/>
        </w:rPr>
      </w:pPr>
    </w:p>
    <w:p w:rsidR="001471BA" w:rsidRPr="00B549DB" w:rsidRDefault="001471BA"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1471BA" w:rsidRPr="00C63B2B" w:rsidRDefault="001471BA"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471BA" w:rsidRPr="00B549DB" w:rsidRDefault="001471BA"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471BA" w:rsidRPr="00B549DB" w:rsidRDefault="001471BA" w:rsidP="0027330E">
      <w:pPr>
        <w:pStyle w:val="BodyText"/>
        <w:tabs>
          <w:tab w:val="left" w:pos="180"/>
          <w:tab w:val="left" w:pos="360"/>
        </w:tabs>
        <w:spacing w:line="276" w:lineRule="auto"/>
        <w:ind w:right="454"/>
        <w:rPr>
          <w:rFonts w:ascii="Times New Roman" w:hAnsi="Times New Roman" w:cs="Times New Roman"/>
          <w:sz w:val="22"/>
          <w:szCs w:val="22"/>
        </w:rPr>
      </w:pPr>
    </w:p>
    <w:p w:rsidR="001471BA" w:rsidRPr="00B549DB" w:rsidRDefault="001471BA" w:rsidP="0027330E">
      <w:pPr>
        <w:pStyle w:val="BodyText"/>
        <w:tabs>
          <w:tab w:val="left" w:pos="180"/>
          <w:tab w:val="left" w:pos="360"/>
        </w:tabs>
        <w:spacing w:line="276" w:lineRule="auto"/>
        <w:ind w:right="454"/>
        <w:rPr>
          <w:rFonts w:ascii="Times New Roman" w:hAnsi="Times New Roman" w:cs="Times New Roman"/>
          <w:sz w:val="22"/>
          <w:szCs w:val="22"/>
        </w:rPr>
      </w:pPr>
    </w:p>
    <w:p w:rsidR="001471BA" w:rsidRPr="00B549DB" w:rsidRDefault="001471BA" w:rsidP="0027330E">
      <w:pPr>
        <w:shd w:val="clear" w:color="auto" w:fill="FFFFFF"/>
        <w:spacing w:line="276" w:lineRule="auto"/>
        <w:ind w:left="0" w:firstLine="0"/>
        <w:jc w:val="both"/>
        <w:rPr>
          <w:rFonts w:ascii="Times New Roman" w:hAnsi="Times New Roman" w:cs="Times New Roman"/>
        </w:rPr>
      </w:pPr>
    </w:p>
    <w:p w:rsidR="001471BA" w:rsidRPr="00B549DB" w:rsidRDefault="001471BA" w:rsidP="0027330E">
      <w:pPr>
        <w:shd w:val="clear" w:color="auto" w:fill="FFFFFF"/>
        <w:spacing w:line="276" w:lineRule="auto"/>
        <w:ind w:left="7788" w:firstLine="708"/>
        <w:jc w:val="both"/>
        <w:rPr>
          <w:rFonts w:ascii="Times New Roman" w:hAnsi="Times New Roman" w:cs="Times New Roman"/>
          <w:b/>
          <w:bCs/>
        </w:rPr>
      </w:pPr>
    </w:p>
    <w:p w:rsidR="001471BA" w:rsidRPr="00B549DB" w:rsidRDefault="001471BA" w:rsidP="0027330E">
      <w:pPr>
        <w:shd w:val="clear" w:color="auto" w:fill="FFFFFF"/>
        <w:spacing w:line="276" w:lineRule="auto"/>
        <w:ind w:left="7788" w:firstLine="708"/>
        <w:jc w:val="both"/>
        <w:rPr>
          <w:rFonts w:ascii="Times New Roman" w:hAnsi="Times New Roman" w:cs="Times New Roman"/>
          <w:b/>
          <w:bCs/>
        </w:rPr>
      </w:pPr>
    </w:p>
    <w:p w:rsidR="001471BA" w:rsidRPr="00B549DB" w:rsidRDefault="001471BA" w:rsidP="00165D5C">
      <w:pPr>
        <w:shd w:val="clear" w:color="auto" w:fill="FFFFFF"/>
        <w:spacing w:line="240" w:lineRule="auto"/>
        <w:ind w:left="7788" w:firstLine="708"/>
        <w:jc w:val="both"/>
        <w:rPr>
          <w:rFonts w:ascii="Times New Roman" w:hAnsi="Times New Roman" w:cs="Times New Roman"/>
          <w:b/>
          <w:bCs/>
        </w:rPr>
      </w:pPr>
    </w:p>
    <w:p w:rsidR="001471BA" w:rsidRPr="00B549DB" w:rsidRDefault="001471BA" w:rsidP="00165D5C">
      <w:pPr>
        <w:shd w:val="clear" w:color="auto" w:fill="FFFFFF"/>
        <w:spacing w:line="240" w:lineRule="auto"/>
        <w:ind w:left="7788" w:firstLine="708"/>
        <w:jc w:val="both"/>
        <w:rPr>
          <w:rFonts w:ascii="Times New Roman" w:hAnsi="Times New Roman" w:cs="Times New Roman"/>
          <w:b/>
          <w:bCs/>
        </w:rPr>
      </w:pPr>
    </w:p>
    <w:p w:rsidR="001471BA" w:rsidRPr="00B549DB" w:rsidRDefault="001471BA" w:rsidP="00165D5C">
      <w:pPr>
        <w:shd w:val="clear" w:color="auto" w:fill="FFFFFF"/>
        <w:spacing w:line="240" w:lineRule="auto"/>
        <w:ind w:left="7788" w:firstLine="708"/>
        <w:jc w:val="both"/>
        <w:rPr>
          <w:rFonts w:ascii="Times New Roman" w:hAnsi="Times New Roman" w:cs="Times New Roman"/>
          <w:b/>
          <w:bCs/>
        </w:rPr>
      </w:pPr>
    </w:p>
    <w:p w:rsidR="001471BA" w:rsidRPr="00B549DB" w:rsidRDefault="001471BA" w:rsidP="00165D5C">
      <w:pPr>
        <w:shd w:val="clear" w:color="auto" w:fill="FFFFFF"/>
        <w:spacing w:line="240" w:lineRule="auto"/>
        <w:ind w:left="7788" w:firstLine="708"/>
        <w:jc w:val="both"/>
        <w:rPr>
          <w:rFonts w:ascii="Times New Roman" w:hAnsi="Times New Roman" w:cs="Times New Roman"/>
          <w:b/>
          <w:bCs/>
        </w:rPr>
      </w:pPr>
    </w:p>
    <w:p w:rsidR="001471BA" w:rsidRPr="00B549DB" w:rsidRDefault="001471BA" w:rsidP="00165D5C">
      <w:pPr>
        <w:shd w:val="clear" w:color="auto" w:fill="FFFFFF"/>
        <w:spacing w:line="240" w:lineRule="auto"/>
        <w:ind w:left="7788" w:firstLine="708"/>
        <w:jc w:val="both"/>
        <w:rPr>
          <w:rFonts w:ascii="Times New Roman" w:hAnsi="Times New Roman" w:cs="Times New Roman"/>
          <w:b/>
          <w:bCs/>
        </w:rPr>
      </w:pPr>
    </w:p>
    <w:p w:rsidR="001471BA" w:rsidRPr="00B549DB" w:rsidRDefault="001471BA" w:rsidP="00165D5C">
      <w:pPr>
        <w:shd w:val="clear" w:color="auto" w:fill="FFFFFF"/>
        <w:spacing w:line="240" w:lineRule="auto"/>
        <w:ind w:left="7788" w:firstLine="708"/>
        <w:jc w:val="both"/>
        <w:rPr>
          <w:rFonts w:ascii="Times New Roman" w:hAnsi="Times New Roman" w:cs="Times New Roman"/>
          <w:b/>
          <w:bCs/>
        </w:rPr>
      </w:pPr>
    </w:p>
    <w:p w:rsidR="001471BA" w:rsidRPr="00B549DB" w:rsidRDefault="001471BA" w:rsidP="00165D5C">
      <w:pPr>
        <w:shd w:val="clear" w:color="auto" w:fill="FFFFFF"/>
        <w:spacing w:line="240" w:lineRule="auto"/>
        <w:ind w:left="7788" w:firstLine="708"/>
        <w:jc w:val="both"/>
        <w:rPr>
          <w:rFonts w:ascii="Times New Roman" w:hAnsi="Times New Roman" w:cs="Times New Roman"/>
          <w:b/>
          <w:bCs/>
        </w:rPr>
      </w:pPr>
    </w:p>
    <w:p w:rsidR="001471BA" w:rsidRPr="00BE1A0C" w:rsidRDefault="001471BA"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1471BA" w:rsidRPr="00B549DB" w:rsidRDefault="001471BA" w:rsidP="006A3216">
      <w:pPr>
        <w:autoSpaceDE w:val="0"/>
        <w:autoSpaceDN w:val="0"/>
        <w:adjustRightInd w:val="0"/>
        <w:spacing w:line="276" w:lineRule="auto"/>
        <w:ind w:right="454"/>
        <w:jc w:val="right"/>
        <w:rPr>
          <w:rFonts w:ascii="Times New Roman" w:hAnsi="Times New Roman" w:cs="Times New Roman"/>
          <w:sz w:val="24"/>
          <w:szCs w:val="24"/>
        </w:rPr>
      </w:pPr>
    </w:p>
    <w:p w:rsidR="001471BA" w:rsidRPr="00B549DB" w:rsidRDefault="001471BA" w:rsidP="006A3216">
      <w:pPr>
        <w:spacing w:line="276" w:lineRule="auto"/>
        <w:ind w:left="6372" w:right="454"/>
        <w:jc w:val="both"/>
        <w:rPr>
          <w:rFonts w:ascii="Times New Roman" w:hAnsi="Times New Roman" w:cs="Times New Roman"/>
          <w:sz w:val="18"/>
          <w:szCs w:val="18"/>
        </w:rPr>
      </w:pPr>
    </w:p>
    <w:p w:rsidR="001471BA" w:rsidRPr="00B549DB" w:rsidRDefault="001471BA"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471BA" w:rsidRPr="00B549DB" w:rsidRDefault="001471BA"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471BA" w:rsidRPr="00B549DB" w:rsidRDefault="001471BA" w:rsidP="006A3216">
      <w:pPr>
        <w:spacing w:line="276" w:lineRule="auto"/>
        <w:ind w:left="6372" w:right="454"/>
        <w:jc w:val="both"/>
        <w:rPr>
          <w:rFonts w:ascii="Times New Roman" w:hAnsi="Times New Roman" w:cs="Times New Roman"/>
          <w:sz w:val="18"/>
          <w:szCs w:val="18"/>
        </w:rPr>
      </w:pPr>
    </w:p>
    <w:p w:rsidR="001471BA" w:rsidRPr="00B549DB" w:rsidRDefault="001471BA"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471BA" w:rsidRPr="00B549DB" w:rsidRDefault="001471BA"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1471BA" w:rsidRPr="00B549DB" w:rsidRDefault="001471BA"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471BA" w:rsidRPr="00B549DB" w:rsidRDefault="001471BA" w:rsidP="006A3216">
      <w:pPr>
        <w:autoSpaceDE w:val="0"/>
        <w:autoSpaceDN w:val="0"/>
        <w:adjustRightInd w:val="0"/>
        <w:spacing w:line="276" w:lineRule="auto"/>
        <w:ind w:right="454"/>
        <w:jc w:val="both"/>
        <w:rPr>
          <w:rFonts w:ascii="Times New Roman" w:hAnsi="Times New Roman" w:cs="Times New Roman"/>
          <w:b/>
          <w:bCs/>
          <w:sz w:val="24"/>
          <w:szCs w:val="24"/>
        </w:rPr>
      </w:pPr>
    </w:p>
    <w:p w:rsidR="001471BA" w:rsidRPr="00446D22" w:rsidRDefault="001471BA"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1471BA" w:rsidRPr="002D79A9" w:rsidRDefault="001471BA"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1471BA" w:rsidRPr="001D36B2" w:rsidRDefault="001471BA" w:rsidP="002D79A9">
      <w:pPr>
        <w:spacing w:line="360" w:lineRule="auto"/>
        <w:ind w:right="454"/>
        <w:jc w:val="both"/>
        <w:rPr>
          <w:rFonts w:ascii="Times New Roman" w:hAnsi="Times New Roman" w:cs="Times New Roman"/>
        </w:rPr>
      </w:pPr>
    </w:p>
    <w:p w:rsidR="001471BA" w:rsidRPr="001D36B2" w:rsidRDefault="001471BA"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1471BA" w:rsidRPr="001D36B2" w:rsidRDefault="001471BA" w:rsidP="006A3216">
      <w:pPr>
        <w:spacing w:line="276" w:lineRule="auto"/>
        <w:ind w:left="0" w:right="454" w:firstLine="0"/>
        <w:jc w:val="both"/>
        <w:rPr>
          <w:rFonts w:ascii="Times New Roman" w:hAnsi="Times New Roman" w:cs="Times New Roman"/>
        </w:rPr>
      </w:pPr>
    </w:p>
    <w:p w:rsidR="001471BA" w:rsidRPr="001D36B2" w:rsidRDefault="001471BA" w:rsidP="006A3216">
      <w:pPr>
        <w:spacing w:line="276" w:lineRule="auto"/>
        <w:ind w:right="454"/>
        <w:jc w:val="both"/>
        <w:rPr>
          <w:rFonts w:ascii="Times New Roman" w:hAnsi="Times New Roman" w:cs="Times New Roman"/>
        </w:rPr>
      </w:pPr>
    </w:p>
    <w:p w:rsidR="001471BA" w:rsidRPr="001D36B2" w:rsidRDefault="001471BA" w:rsidP="006A3216">
      <w:pPr>
        <w:spacing w:line="276" w:lineRule="auto"/>
        <w:ind w:right="454"/>
        <w:jc w:val="both"/>
        <w:rPr>
          <w:rFonts w:ascii="Times New Roman" w:hAnsi="Times New Roman" w:cs="Times New Roman"/>
        </w:rPr>
      </w:pPr>
    </w:p>
    <w:p w:rsidR="001471BA" w:rsidRPr="001D36B2" w:rsidRDefault="001471BA"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1471BA" w:rsidRPr="001D36B2" w:rsidRDefault="001471BA" w:rsidP="006A3216">
      <w:pPr>
        <w:spacing w:line="276" w:lineRule="auto"/>
        <w:ind w:right="454"/>
        <w:jc w:val="both"/>
        <w:rPr>
          <w:rFonts w:ascii="Times New Roman" w:hAnsi="Times New Roman" w:cs="Times New Roman"/>
        </w:rPr>
      </w:pPr>
    </w:p>
    <w:p w:rsidR="001471BA" w:rsidRPr="00B549DB" w:rsidRDefault="001471BA"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1471BA" w:rsidRPr="00B549DB" w:rsidRDefault="001471BA"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1471BA" w:rsidRPr="00B549DB" w:rsidRDefault="001471BA"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1471BA" w:rsidRPr="00B549DB" w:rsidRDefault="001471BA" w:rsidP="006A3216">
      <w:pPr>
        <w:pStyle w:val="BodyText"/>
        <w:tabs>
          <w:tab w:val="left" w:pos="180"/>
          <w:tab w:val="left" w:pos="360"/>
        </w:tabs>
        <w:spacing w:line="276" w:lineRule="auto"/>
        <w:ind w:right="454"/>
        <w:rPr>
          <w:rFonts w:ascii="Times New Roman" w:hAnsi="Times New Roman" w:cs="Times New Roman"/>
          <w:sz w:val="22"/>
          <w:szCs w:val="22"/>
        </w:rPr>
      </w:pPr>
    </w:p>
    <w:p w:rsidR="001471BA" w:rsidRPr="00B549DB" w:rsidRDefault="001471BA" w:rsidP="006A3216">
      <w:pPr>
        <w:pStyle w:val="BodyText"/>
        <w:tabs>
          <w:tab w:val="left" w:pos="180"/>
          <w:tab w:val="left" w:pos="360"/>
        </w:tabs>
        <w:spacing w:line="276" w:lineRule="auto"/>
        <w:ind w:right="454"/>
        <w:rPr>
          <w:rFonts w:ascii="Times New Roman" w:hAnsi="Times New Roman" w:cs="Times New Roman"/>
          <w:sz w:val="22"/>
          <w:szCs w:val="22"/>
        </w:rPr>
      </w:pPr>
    </w:p>
    <w:p w:rsidR="001471BA" w:rsidRPr="00B549DB" w:rsidRDefault="001471BA" w:rsidP="006A3216">
      <w:pPr>
        <w:shd w:val="clear" w:color="auto" w:fill="FFFFFF"/>
        <w:spacing w:line="276" w:lineRule="auto"/>
        <w:ind w:left="0" w:firstLine="0"/>
        <w:jc w:val="both"/>
        <w:rPr>
          <w:rFonts w:ascii="Times New Roman" w:hAnsi="Times New Roman" w:cs="Times New Roman"/>
        </w:rPr>
      </w:pPr>
    </w:p>
    <w:p w:rsidR="001471BA" w:rsidRPr="00B549DB" w:rsidRDefault="001471BA" w:rsidP="006A3216">
      <w:pPr>
        <w:shd w:val="clear" w:color="auto" w:fill="FFFFFF"/>
        <w:spacing w:line="276" w:lineRule="auto"/>
        <w:ind w:left="7788" w:firstLine="708"/>
        <w:jc w:val="both"/>
        <w:rPr>
          <w:rFonts w:ascii="Times New Roman" w:hAnsi="Times New Roman" w:cs="Times New Roman"/>
          <w:b/>
          <w:bCs/>
        </w:rPr>
      </w:pPr>
    </w:p>
    <w:p w:rsidR="001471BA" w:rsidRPr="00B549DB" w:rsidRDefault="001471BA" w:rsidP="006A3216">
      <w:pPr>
        <w:shd w:val="clear" w:color="auto" w:fill="FFFFFF"/>
        <w:spacing w:line="276" w:lineRule="auto"/>
        <w:ind w:left="7788" w:firstLine="708"/>
        <w:jc w:val="both"/>
        <w:rPr>
          <w:rFonts w:ascii="Times New Roman" w:hAnsi="Times New Roman" w:cs="Times New Roman"/>
          <w:b/>
          <w:bCs/>
        </w:rPr>
      </w:pPr>
    </w:p>
    <w:p w:rsidR="001471BA" w:rsidRPr="00B549DB" w:rsidRDefault="001471BA" w:rsidP="006A3216">
      <w:pPr>
        <w:shd w:val="clear" w:color="auto" w:fill="FFFFFF"/>
        <w:spacing w:line="276" w:lineRule="auto"/>
        <w:ind w:left="7788" w:firstLine="708"/>
        <w:jc w:val="both"/>
        <w:rPr>
          <w:rFonts w:ascii="Times New Roman" w:hAnsi="Times New Roman" w:cs="Times New Roman"/>
          <w:b/>
          <w:bCs/>
        </w:rPr>
      </w:pPr>
    </w:p>
    <w:p w:rsidR="001471BA" w:rsidRPr="00B549DB" w:rsidRDefault="001471BA" w:rsidP="006A3216">
      <w:pPr>
        <w:shd w:val="clear" w:color="auto" w:fill="FFFFFF"/>
        <w:spacing w:line="276" w:lineRule="auto"/>
        <w:ind w:left="7788" w:firstLine="708"/>
        <w:jc w:val="both"/>
        <w:rPr>
          <w:rFonts w:ascii="Times New Roman" w:hAnsi="Times New Roman" w:cs="Times New Roman"/>
          <w:b/>
          <w:bCs/>
        </w:rPr>
      </w:pPr>
    </w:p>
    <w:p w:rsidR="001471BA" w:rsidRPr="00B549DB" w:rsidRDefault="001471BA" w:rsidP="006A3216">
      <w:pPr>
        <w:shd w:val="clear" w:color="auto" w:fill="FFFFFF"/>
        <w:spacing w:line="276" w:lineRule="auto"/>
        <w:ind w:left="7788" w:firstLine="708"/>
        <w:jc w:val="both"/>
        <w:rPr>
          <w:rFonts w:ascii="Times New Roman" w:hAnsi="Times New Roman" w:cs="Times New Roman"/>
          <w:b/>
          <w:bCs/>
        </w:rPr>
      </w:pPr>
    </w:p>
    <w:p w:rsidR="001471BA" w:rsidRPr="00B549DB" w:rsidRDefault="001471BA" w:rsidP="006A3216">
      <w:pPr>
        <w:shd w:val="clear" w:color="auto" w:fill="FFFFFF"/>
        <w:spacing w:line="240" w:lineRule="auto"/>
        <w:ind w:left="0" w:firstLine="0"/>
        <w:jc w:val="both"/>
        <w:rPr>
          <w:rFonts w:ascii="Times New Roman" w:hAnsi="Times New Roman" w:cs="Times New Roman"/>
          <w:b/>
          <w:bCs/>
        </w:rPr>
      </w:pPr>
    </w:p>
    <w:p w:rsidR="001471BA" w:rsidRPr="006C1C95" w:rsidRDefault="001471BA"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1471BA" w:rsidRPr="00B549DB" w:rsidRDefault="001471BA"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1471BA" w:rsidRPr="00B549DB" w:rsidRDefault="001471BA"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1471BA" w:rsidRPr="00B549DB" w:rsidRDefault="001471BA"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1471BA" w:rsidRPr="00B549DB" w:rsidRDefault="001471BA" w:rsidP="008F39E5">
      <w:pPr>
        <w:spacing w:line="276" w:lineRule="auto"/>
        <w:jc w:val="both"/>
        <w:rPr>
          <w:rFonts w:ascii="Times New Roman" w:hAnsi="Times New Roman" w:cs="Times New Roman"/>
          <w:color w:val="000000"/>
          <w:sz w:val="24"/>
          <w:szCs w:val="24"/>
        </w:rPr>
      </w:pPr>
    </w:p>
    <w:p w:rsidR="001471BA" w:rsidRPr="00B549DB" w:rsidRDefault="001471BA"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1471BA" w:rsidRPr="00B549DB" w:rsidRDefault="001471BA"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1471BA" w:rsidRPr="00B549DB" w:rsidRDefault="001471BA" w:rsidP="008F39E5">
      <w:pPr>
        <w:spacing w:line="276" w:lineRule="auto"/>
        <w:jc w:val="right"/>
        <w:rPr>
          <w:rFonts w:ascii="Times New Roman" w:hAnsi="Times New Roman" w:cs="Times New Roman"/>
          <w:sz w:val="24"/>
          <w:szCs w:val="24"/>
        </w:rPr>
      </w:pPr>
    </w:p>
    <w:p w:rsidR="001471BA" w:rsidRPr="00B549DB" w:rsidRDefault="001471BA" w:rsidP="008F39E5">
      <w:pPr>
        <w:spacing w:line="276" w:lineRule="auto"/>
        <w:jc w:val="both"/>
        <w:rPr>
          <w:rFonts w:ascii="Times New Roman" w:hAnsi="Times New Roman" w:cs="Times New Roman"/>
          <w:sz w:val="24"/>
          <w:szCs w:val="24"/>
        </w:rPr>
      </w:pPr>
    </w:p>
    <w:p w:rsidR="001471BA" w:rsidRPr="00520234" w:rsidRDefault="001471BA" w:rsidP="004F4A80">
      <w:pPr>
        <w:jc w:val="center"/>
        <w:rPr>
          <w:rFonts w:ascii="Times New Roman" w:hAnsi="Times New Roman" w:cs="Times New Roman"/>
        </w:rPr>
      </w:pPr>
      <w:r>
        <w:rPr>
          <w:rFonts w:ascii="Times New Roman" w:hAnsi="Times New Roman" w:cs="Times New Roman"/>
          <w:b/>
          <w:bCs/>
          <w:sz w:val="28"/>
          <w:szCs w:val="28"/>
        </w:rPr>
        <w:t>Wykaz głównych dostaw</w:t>
      </w:r>
    </w:p>
    <w:p w:rsidR="001471BA" w:rsidRPr="00C06938" w:rsidRDefault="001471BA" w:rsidP="004F4A80">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1471BA" w:rsidRPr="00B549DB">
        <w:trPr>
          <w:trHeight w:val="1011"/>
          <w:jc w:val="center"/>
        </w:trPr>
        <w:tc>
          <w:tcPr>
            <w:tcW w:w="550" w:type="dxa"/>
            <w:vAlign w:val="center"/>
          </w:tcPr>
          <w:p w:rsidR="001471BA" w:rsidRPr="009D7D80" w:rsidRDefault="001471BA" w:rsidP="00A26D71">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1471BA" w:rsidRPr="009D7D80" w:rsidRDefault="001471BA" w:rsidP="00A26D71">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Podmiot na rzecz którego </w:t>
            </w:r>
            <w:r>
              <w:rPr>
                <w:rFonts w:ascii="Times New Roman" w:hAnsi="Times New Roman" w:cs="Times New Roman"/>
                <w:b/>
                <w:bCs/>
                <w:sz w:val="20"/>
                <w:szCs w:val="20"/>
              </w:rPr>
              <w:t>dostaw</w:t>
            </w:r>
            <w:r w:rsidRPr="009D7D80">
              <w:rPr>
                <w:rFonts w:ascii="Times New Roman" w:hAnsi="Times New Roman" w:cs="Times New Roman"/>
                <w:b/>
                <w:bCs/>
                <w:sz w:val="20"/>
                <w:szCs w:val="20"/>
              </w:rPr>
              <w:t>a została wykonana</w:t>
            </w:r>
          </w:p>
        </w:tc>
        <w:tc>
          <w:tcPr>
            <w:tcW w:w="2268" w:type="dxa"/>
            <w:vAlign w:val="center"/>
          </w:tcPr>
          <w:p w:rsidR="001471BA" w:rsidRPr="009D7D80" w:rsidRDefault="001471BA"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1471BA" w:rsidRPr="009D7D80" w:rsidRDefault="001471BA"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Wartość </w:t>
            </w:r>
            <w:r>
              <w:rPr>
                <w:rFonts w:ascii="Times New Roman" w:hAnsi="Times New Roman" w:cs="Times New Roman"/>
                <w:b/>
                <w:bCs/>
                <w:sz w:val="20"/>
                <w:szCs w:val="20"/>
              </w:rPr>
              <w:t>dostawy</w:t>
            </w:r>
          </w:p>
        </w:tc>
        <w:tc>
          <w:tcPr>
            <w:tcW w:w="1870" w:type="dxa"/>
            <w:vAlign w:val="center"/>
          </w:tcPr>
          <w:p w:rsidR="001471BA" w:rsidRPr="009D7D80" w:rsidRDefault="001471BA"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1471BA" w:rsidRPr="00B549DB">
        <w:trPr>
          <w:trHeight w:val="567"/>
          <w:jc w:val="center"/>
        </w:trPr>
        <w:tc>
          <w:tcPr>
            <w:tcW w:w="55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11"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68"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049"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187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r>
      <w:tr w:rsidR="001471BA" w:rsidRPr="00B549DB">
        <w:trPr>
          <w:trHeight w:val="567"/>
          <w:jc w:val="center"/>
        </w:trPr>
        <w:tc>
          <w:tcPr>
            <w:tcW w:w="55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11"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68"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049"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187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r>
      <w:tr w:rsidR="001471BA" w:rsidRPr="00B549DB">
        <w:trPr>
          <w:trHeight w:val="567"/>
          <w:jc w:val="center"/>
        </w:trPr>
        <w:tc>
          <w:tcPr>
            <w:tcW w:w="55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11"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68"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049"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187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r>
      <w:tr w:rsidR="001471BA" w:rsidRPr="00B549DB">
        <w:trPr>
          <w:trHeight w:val="567"/>
          <w:jc w:val="center"/>
        </w:trPr>
        <w:tc>
          <w:tcPr>
            <w:tcW w:w="55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11"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268"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2049"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c>
          <w:tcPr>
            <w:tcW w:w="1870" w:type="dxa"/>
            <w:vAlign w:val="center"/>
          </w:tcPr>
          <w:p w:rsidR="001471BA" w:rsidRPr="00B549DB" w:rsidRDefault="001471BA" w:rsidP="00A26D71">
            <w:pPr>
              <w:shd w:val="clear" w:color="auto" w:fill="FFFFFF"/>
              <w:spacing w:line="276" w:lineRule="auto"/>
              <w:rPr>
                <w:rFonts w:ascii="Times New Roman" w:hAnsi="Times New Roman" w:cs="Times New Roman"/>
                <w:sz w:val="24"/>
                <w:szCs w:val="24"/>
              </w:rPr>
            </w:pPr>
          </w:p>
        </w:tc>
      </w:tr>
      <w:tr w:rsidR="001471BA" w:rsidRPr="00B549DB">
        <w:trPr>
          <w:trHeight w:val="567"/>
          <w:jc w:val="center"/>
        </w:trPr>
        <w:tc>
          <w:tcPr>
            <w:tcW w:w="550" w:type="dxa"/>
            <w:vAlign w:val="center"/>
          </w:tcPr>
          <w:p w:rsidR="001471BA" w:rsidRPr="00B549DB" w:rsidRDefault="001471BA" w:rsidP="00A26D71">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1471BA" w:rsidRPr="00B549DB" w:rsidRDefault="001471BA" w:rsidP="00A26D71">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1471BA" w:rsidRPr="00B549DB" w:rsidRDefault="001471BA" w:rsidP="00A26D71">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1471BA" w:rsidRPr="00B549DB" w:rsidRDefault="001471BA" w:rsidP="00A26D71">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1471BA" w:rsidRPr="00B549DB" w:rsidRDefault="001471BA" w:rsidP="00A26D71">
            <w:pPr>
              <w:shd w:val="clear" w:color="auto" w:fill="FFFFFF"/>
              <w:spacing w:line="276" w:lineRule="auto"/>
              <w:ind w:left="0" w:firstLine="0"/>
              <w:rPr>
                <w:rFonts w:ascii="Times New Roman" w:hAnsi="Times New Roman" w:cs="Times New Roman"/>
                <w:sz w:val="24"/>
                <w:szCs w:val="24"/>
              </w:rPr>
            </w:pPr>
          </w:p>
        </w:tc>
      </w:tr>
    </w:tbl>
    <w:p w:rsidR="001471BA" w:rsidRPr="00B549DB" w:rsidRDefault="001471BA" w:rsidP="004F4A80">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1471BA" w:rsidRPr="001D36B2" w:rsidRDefault="001471BA" w:rsidP="004F4A80">
      <w:pPr>
        <w:pStyle w:val="BodyText"/>
        <w:spacing w:line="276" w:lineRule="auto"/>
        <w:rPr>
          <w:rFonts w:ascii="Times New Roman" w:hAnsi="Times New Roman" w:cs="Times New Roman"/>
          <w:sz w:val="22"/>
          <w:szCs w:val="22"/>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dostawy</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 </w:t>
      </w:r>
    </w:p>
    <w:p w:rsidR="001471BA" w:rsidRDefault="001471BA" w:rsidP="004F4A80">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1471BA" w:rsidRDefault="001471BA" w:rsidP="004F4A80">
      <w:pPr>
        <w:pStyle w:val="BodyText"/>
        <w:rPr>
          <w:rFonts w:ascii="Times New Roman" w:hAnsi="Times New Roman" w:cs="Times New Roman"/>
        </w:rPr>
      </w:pPr>
    </w:p>
    <w:p w:rsidR="001471BA" w:rsidRDefault="001471BA" w:rsidP="004F4A80">
      <w:pPr>
        <w:pStyle w:val="BodyText"/>
        <w:rPr>
          <w:rFonts w:ascii="Times New Roman" w:hAnsi="Times New Roman" w:cs="Times New Roman"/>
        </w:rPr>
      </w:pPr>
    </w:p>
    <w:p w:rsidR="001471BA" w:rsidRDefault="001471BA" w:rsidP="004F4A80">
      <w:pPr>
        <w:pStyle w:val="BodyText"/>
        <w:rPr>
          <w:rFonts w:ascii="Times New Roman" w:hAnsi="Times New Roman" w:cs="Times New Roman"/>
        </w:rPr>
      </w:pPr>
    </w:p>
    <w:p w:rsidR="001471BA" w:rsidRDefault="001471BA" w:rsidP="004F4A80">
      <w:pPr>
        <w:pStyle w:val="BodyText"/>
        <w:rPr>
          <w:rFonts w:ascii="Times New Roman" w:hAnsi="Times New Roman" w:cs="Times New Roman"/>
        </w:rPr>
      </w:pPr>
    </w:p>
    <w:p w:rsidR="001471BA" w:rsidRDefault="001471BA" w:rsidP="004F4A80">
      <w:pPr>
        <w:pStyle w:val="BodyText"/>
        <w:rPr>
          <w:rFonts w:ascii="Times New Roman" w:hAnsi="Times New Roman" w:cs="Times New Roman"/>
        </w:rPr>
      </w:pPr>
    </w:p>
    <w:p w:rsidR="001471BA" w:rsidRPr="00C63B2B" w:rsidRDefault="001471BA" w:rsidP="004F4A80">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471BA" w:rsidRPr="00B549DB" w:rsidRDefault="001471BA" w:rsidP="004F4A80">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471BA" w:rsidRDefault="001471BA" w:rsidP="004F4A80">
      <w:pPr>
        <w:shd w:val="clear" w:color="auto" w:fill="FFFFFF"/>
        <w:spacing w:line="240" w:lineRule="auto"/>
        <w:ind w:left="5664" w:firstLine="708"/>
        <w:jc w:val="both"/>
        <w:rPr>
          <w:rFonts w:ascii="Times New Roman" w:hAnsi="Times New Roman" w:cs="Times New Roman"/>
          <w:b/>
          <w:bCs/>
          <w:i/>
          <w:iCs/>
          <w:sz w:val="28"/>
          <w:szCs w:val="28"/>
        </w:rPr>
      </w:pPr>
    </w:p>
    <w:p w:rsidR="001471BA" w:rsidRPr="00524CF3" w:rsidRDefault="001471BA" w:rsidP="00524CF3">
      <w:pPr>
        <w:spacing w:line="240" w:lineRule="auto"/>
        <w:ind w:left="0" w:right="454" w:firstLine="0"/>
        <w:jc w:val="right"/>
        <w:rPr>
          <w:rFonts w:ascii="Times New Roman" w:hAnsi="Times New Roman" w:cs="Times New Roman"/>
          <w:sz w:val="18"/>
          <w:szCs w:val="18"/>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1471BA" w:rsidRPr="009453C2" w:rsidRDefault="001471BA" w:rsidP="004E2C10">
      <w:pPr>
        <w:pStyle w:val="BodyText"/>
        <w:spacing w:line="276" w:lineRule="auto"/>
        <w:rPr>
          <w:rFonts w:ascii="Times New Roman" w:hAnsi="Times New Roman" w:cs="Times New Roman"/>
          <w:sz w:val="22"/>
          <w:szCs w:val="22"/>
          <w:highlight w:val="yellow"/>
        </w:rPr>
      </w:pPr>
    </w:p>
    <w:p w:rsidR="001471BA" w:rsidRPr="006E06EF" w:rsidRDefault="001471BA"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1471BA" w:rsidRPr="008875D9" w:rsidRDefault="001471BA"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1471BA" w:rsidRPr="006E06EF" w:rsidRDefault="001471BA"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1471BA" w:rsidRPr="006E06EF" w:rsidRDefault="001471BA"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1471BA" w:rsidRDefault="001471BA" w:rsidP="00172DE6">
      <w:pPr>
        <w:shd w:val="clear" w:color="auto" w:fill="FFFFFF"/>
        <w:spacing w:line="240" w:lineRule="auto"/>
        <w:ind w:right="11"/>
        <w:jc w:val="both"/>
        <w:rPr>
          <w:rFonts w:ascii="Times Roman" w:hAnsi="Times Roman" w:cs="Times Roman"/>
        </w:rPr>
      </w:pPr>
    </w:p>
    <w:p w:rsidR="001471BA" w:rsidRPr="00CE5973" w:rsidRDefault="001471BA"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1471BA" w:rsidRPr="00067ADA" w:rsidRDefault="001471BA" w:rsidP="00CE5973">
      <w:pPr>
        <w:jc w:val="center"/>
        <w:rPr>
          <w:b/>
          <w:bCs/>
          <w:sz w:val="24"/>
          <w:szCs w:val="24"/>
        </w:rPr>
      </w:pPr>
      <w:r w:rsidRPr="00CE5973">
        <w:rPr>
          <w:rFonts w:ascii="Times New Roman" w:hAnsi="Times New Roman" w:cs="Times New Roman"/>
          <w:b/>
          <w:bCs/>
        </w:rPr>
        <w:t>INFORMACJA O BRAKU PRZYNALEŻNOŚCI DO GRUPY KAPITAŁOWEJ</w:t>
      </w:r>
    </w:p>
    <w:p w:rsidR="001471BA" w:rsidRPr="00142E01" w:rsidRDefault="001471BA" w:rsidP="00313277">
      <w:pPr>
        <w:shd w:val="clear" w:color="auto" w:fill="FFFFFF"/>
        <w:spacing w:line="240" w:lineRule="auto"/>
        <w:ind w:left="360" w:right="11" w:firstLine="0"/>
        <w:jc w:val="both"/>
        <w:rPr>
          <w:rFonts w:ascii="Times Roman" w:hAnsi="Times Roman" w:cs="Times Roman"/>
        </w:rPr>
      </w:pPr>
    </w:p>
    <w:p w:rsidR="001471BA" w:rsidRPr="000B57A5" w:rsidRDefault="001471BA"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1471BA" w:rsidRPr="000B57A5" w:rsidRDefault="001471BA" w:rsidP="000B57A5">
      <w:pPr>
        <w:jc w:val="both"/>
        <w:rPr>
          <w:rFonts w:ascii="Times New Roman" w:hAnsi="Times New Roman" w:cs="Times New Roman"/>
        </w:rPr>
      </w:pPr>
      <w:r w:rsidRPr="000B57A5">
        <w:rPr>
          <w:rFonts w:ascii="Times New Roman" w:hAnsi="Times New Roman" w:cs="Times New Roman"/>
        </w:rPr>
        <w:t>działając w imieniu i na rzecz :</w:t>
      </w:r>
    </w:p>
    <w:p w:rsidR="001471BA" w:rsidRPr="000B57A5" w:rsidRDefault="001471BA" w:rsidP="000B57A5">
      <w:pPr>
        <w:jc w:val="both"/>
        <w:rPr>
          <w:rFonts w:ascii="Times New Roman" w:hAnsi="Times New Roman" w:cs="Times New Roman"/>
        </w:rPr>
      </w:pPr>
    </w:p>
    <w:p w:rsidR="001471BA" w:rsidRPr="000B57A5" w:rsidRDefault="001471BA"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1471BA" w:rsidRPr="000B57A5" w:rsidRDefault="001471BA"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1471BA" w:rsidRPr="000B57A5" w:rsidRDefault="001471BA" w:rsidP="000B57A5">
      <w:pPr>
        <w:rPr>
          <w:rFonts w:ascii="Times New Roman" w:hAnsi="Times New Roman" w:cs="Times New Roman"/>
        </w:rPr>
      </w:pPr>
    </w:p>
    <w:p w:rsidR="001471BA" w:rsidRPr="000B57A5" w:rsidRDefault="001471BA"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1471BA" w:rsidRPr="000B57A5" w:rsidRDefault="001471BA"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1471BA" w:rsidRPr="0036639F" w:rsidRDefault="001471BA" w:rsidP="000B57A5">
      <w:pPr>
        <w:pStyle w:val="Footer"/>
        <w:tabs>
          <w:tab w:val="clear" w:pos="4536"/>
          <w:tab w:val="clear" w:pos="9072"/>
        </w:tabs>
        <w:rPr>
          <w:sz w:val="24"/>
          <w:szCs w:val="24"/>
        </w:rPr>
      </w:pPr>
    </w:p>
    <w:p w:rsidR="001471BA" w:rsidRPr="0006745C" w:rsidRDefault="001471BA"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1471BA" w:rsidRDefault="001471BA" w:rsidP="00B113FA">
      <w:pPr>
        <w:pStyle w:val="BodyText"/>
        <w:spacing w:line="360" w:lineRule="auto"/>
        <w:ind w:right="-180"/>
        <w:jc w:val="center"/>
        <w:rPr>
          <w:rFonts w:ascii="Times New Roman" w:hAnsi="Times New Roman" w:cs="Times New Roman"/>
          <w:b/>
          <w:bCs/>
          <w:i/>
          <w:iCs/>
          <w:sz w:val="22"/>
          <w:szCs w:val="22"/>
        </w:rPr>
      </w:pPr>
    </w:p>
    <w:p w:rsidR="001471BA" w:rsidRPr="00C71E61" w:rsidRDefault="001471BA" w:rsidP="00A52E13">
      <w:pPr>
        <w:pStyle w:val="BodyText"/>
        <w:jc w:val="center"/>
        <w:rPr>
          <w:rFonts w:ascii="Times New Roman" w:hAnsi="Times New Roman" w:cs="Times New Roman"/>
          <w:b/>
          <w:bCs/>
          <w:i/>
          <w:iCs/>
          <w:color w:val="000000"/>
          <w:spacing w:val="1"/>
          <w:sz w:val="22"/>
          <w:szCs w:val="22"/>
        </w:rPr>
      </w:pPr>
      <w:r>
        <w:rPr>
          <w:rFonts w:ascii="Times New Roman" w:hAnsi="Times New Roman" w:cs="Times New Roman"/>
          <w:b/>
          <w:bCs/>
          <w:i/>
          <w:iCs/>
          <w:sz w:val="22"/>
          <w:szCs w:val="22"/>
        </w:rPr>
        <w:t>Zagospodarowanie kąpieliska „Rajska Plaża” w Poroście na Zadanie …..…..(wpisać numer Zadania)</w:t>
      </w:r>
    </w:p>
    <w:p w:rsidR="001471BA" w:rsidRPr="00142E01" w:rsidRDefault="001471BA" w:rsidP="00C023A1">
      <w:pPr>
        <w:pStyle w:val="BodyText"/>
        <w:spacing w:line="276" w:lineRule="auto"/>
        <w:rPr>
          <w:rFonts w:ascii="Times Roman" w:hAnsi="Times Roman" w:cs="Times Roman"/>
        </w:rPr>
      </w:pPr>
    </w:p>
    <w:p w:rsidR="001471BA" w:rsidRPr="001072E9" w:rsidRDefault="001471BA" w:rsidP="00286A4E">
      <w:pPr>
        <w:pStyle w:val="BodyTextIndent"/>
        <w:numPr>
          <w:ilvl w:val="0"/>
          <w:numId w:val="49"/>
        </w:numPr>
        <w:tabs>
          <w:tab w:val="clear" w:pos="360"/>
        </w:tabs>
        <w:spacing w:line="240" w:lineRule="auto"/>
        <w:rPr>
          <w:rFonts w:ascii="Times New Roman" w:hAnsi="Times New Roman" w:cs="Times New Roman"/>
          <w:b/>
          <w:bCs/>
          <w:sz w:val="22"/>
          <w:szCs w:val="22"/>
        </w:rPr>
      </w:pPr>
      <w:r w:rsidRPr="001072E9">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1471BA" w:rsidRPr="00862457" w:rsidRDefault="001471BA" w:rsidP="00862457">
      <w:pPr>
        <w:pStyle w:val="BodyTextIndent"/>
        <w:tabs>
          <w:tab w:val="left" w:pos="426"/>
        </w:tabs>
        <w:ind w:left="360"/>
        <w:rPr>
          <w:rFonts w:ascii="Times New Roman" w:hAnsi="Times New Roman" w:cs="Times New Roman"/>
        </w:rPr>
      </w:pPr>
    </w:p>
    <w:p w:rsidR="001471BA" w:rsidRDefault="001471BA" w:rsidP="00DE2B1E">
      <w:pPr>
        <w:ind w:left="3540" w:firstLine="708"/>
        <w:rPr>
          <w:rFonts w:ascii="Times New Roman" w:hAnsi="Times New Roman" w:cs="Times New Roman"/>
        </w:rPr>
      </w:pPr>
    </w:p>
    <w:p w:rsidR="001471BA" w:rsidRPr="00862457" w:rsidRDefault="001471BA"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1471BA" w:rsidRPr="007D3074" w:rsidRDefault="001471BA"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1471BA" w:rsidRDefault="001471BA" w:rsidP="00862457">
      <w:pPr>
        <w:jc w:val="both"/>
      </w:pPr>
    </w:p>
    <w:p w:rsidR="001471BA" w:rsidRDefault="001471BA" w:rsidP="00862457">
      <w:pPr>
        <w:rPr>
          <w:i/>
          <w:iCs/>
        </w:rPr>
      </w:pPr>
      <w:r>
        <w:t xml:space="preserve">                                                                                                                                                                     </w:t>
      </w:r>
    </w:p>
    <w:p w:rsidR="001471BA" w:rsidRDefault="001471BA" w:rsidP="00E34E01">
      <w:pPr>
        <w:numPr>
          <w:ilvl w:val="0"/>
          <w:numId w:val="49"/>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1471BA" w:rsidRPr="00B05794" w:rsidRDefault="001471BA" w:rsidP="00EC543F">
      <w:pPr>
        <w:spacing w:line="240" w:lineRule="auto"/>
        <w:ind w:left="0" w:firstLine="0"/>
        <w:jc w:val="both"/>
        <w:rPr>
          <w:rFonts w:ascii="Times New Roman" w:hAnsi="Times New Roman" w:cs="Times New Roman"/>
          <w:b/>
          <w:bCs/>
        </w:rPr>
      </w:pPr>
    </w:p>
    <w:p w:rsidR="001471BA" w:rsidRDefault="001471BA" w:rsidP="00286A4E">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1471BA" w:rsidRDefault="001471BA" w:rsidP="00286A4E">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1471BA" w:rsidRDefault="001471BA" w:rsidP="00286A4E">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1471BA" w:rsidRDefault="001471BA" w:rsidP="00286A4E">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1471BA" w:rsidRDefault="001471BA" w:rsidP="00286A4E">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1471BA" w:rsidRDefault="001471BA" w:rsidP="00036504">
      <w:pPr>
        <w:spacing w:line="276" w:lineRule="auto"/>
        <w:ind w:left="1080" w:firstLine="0"/>
        <w:jc w:val="both"/>
        <w:rPr>
          <w:rFonts w:ascii="Times Roman" w:hAnsi="Times Roman" w:cs="Times Roman"/>
        </w:rPr>
      </w:pPr>
    </w:p>
    <w:p w:rsidR="001471BA" w:rsidRPr="00862457" w:rsidRDefault="001471BA"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1471BA" w:rsidRPr="007D3074" w:rsidRDefault="001471BA"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1471BA" w:rsidRDefault="001471BA" w:rsidP="0051632E">
      <w:pPr>
        <w:shd w:val="clear" w:color="auto" w:fill="FFFFFF"/>
        <w:spacing w:line="240" w:lineRule="auto"/>
        <w:ind w:left="0" w:firstLine="0"/>
        <w:rPr>
          <w:rFonts w:ascii="Times Roman" w:hAnsi="Times Roman" w:cs="Times Roman"/>
        </w:rPr>
      </w:pPr>
    </w:p>
    <w:p w:rsidR="001471BA" w:rsidRPr="001D34D9" w:rsidRDefault="001471BA" w:rsidP="00A34BDA">
      <w:pPr>
        <w:shd w:val="clear" w:color="auto" w:fill="FFFFFF"/>
        <w:spacing w:line="240" w:lineRule="auto"/>
        <w:ind w:left="0" w:firstLine="0"/>
        <w:rPr>
          <w:rFonts w:ascii="Times New Roman" w:hAnsi="Times New Roman" w:cs="Times New Roman"/>
          <w:b/>
          <w:bCs/>
        </w:rPr>
        <w:sectPr w:rsidR="001471BA" w:rsidRPr="001D34D9" w:rsidSect="00C56F92">
          <w:footerReference w:type="default" r:id="rId29"/>
          <w:type w:val="continuous"/>
          <w:pgSz w:w="11907" w:h="16840" w:code="9"/>
          <w:pgMar w:top="1209" w:right="567" w:bottom="360" w:left="880" w:header="180" w:footer="434" w:gutter="0"/>
          <w:pgNumType w:chapStyle="1" w:chapSep="period"/>
          <w:cols w:space="708"/>
          <w:noEndnote/>
          <w:rtlGutter/>
          <w:docGrid w:linePitch="299"/>
        </w:sectPr>
      </w:pPr>
      <w:r>
        <w:rPr>
          <w:rFonts w:ascii="Times New Roman" w:hAnsi="Times New Roman" w:cs="Times New Roman"/>
          <w:b/>
          <w:bCs/>
          <w:color w:val="000000"/>
          <w:sz w:val="28"/>
          <w:szCs w:val="28"/>
        </w:rPr>
        <w:br w:type="page"/>
      </w:r>
    </w:p>
    <w:p w:rsidR="001471BA" w:rsidRPr="00A34BDA" w:rsidRDefault="001471BA" w:rsidP="004D7F0E">
      <w:pPr>
        <w:spacing w:line="276" w:lineRule="auto"/>
        <w:ind w:left="0" w:firstLine="0"/>
        <w:jc w:val="right"/>
        <w:rPr>
          <w:rFonts w:ascii="Times New Roman" w:hAnsi="Times New Roman" w:cs="Times New Roman"/>
          <w:sz w:val="24"/>
          <w:szCs w:val="24"/>
        </w:rPr>
      </w:pPr>
      <w:bookmarkStart w:id="3" w:name="A"/>
      <w:bookmarkEnd w:id="3"/>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A34BDA">
        <w:rPr>
          <w:rFonts w:ascii="Times New Roman" w:hAnsi="Times New Roman" w:cs="Times New Roman"/>
          <w:b/>
          <w:bCs/>
          <w:color w:val="000000"/>
          <w:sz w:val="28"/>
          <w:szCs w:val="28"/>
        </w:rPr>
        <w:t xml:space="preserve"> do SIWZ</w:t>
      </w:r>
    </w:p>
    <w:p w:rsidR="001471BA" w:rsidRPr="00A34BDA" w:rsidRDefault="001471BA" w:rsidP="004D7F0E">
      <w:pPr>
        <w:spacing w:line="276" w:lineRule="auto"/>
        <w:ind w:left="0" w:firstLine="0"/>
        <w:jc w:val="both"/>
        <w:rPr>
          <w:rFonts w:ascii="Times New Roman" w:hAnsi="Times New Roman" w:cs="Times New Roman"/>
        </w:rPr>
      </w:pPr>
    </w:p>
    <w:p w:rsidR="001471BA" w:rsidRPr="00A34BDA" w:rsidRDefault="001471BA" w:rsidP="004D7F0E">
      <w:pPr>
        <w:spacing w:line="276" w:lineRule="auto"/>
        <w:ind w:left="0" w:firstLine="0"/>
        <w:jc w:val="both"/>
        <w:rPr>
          <w:rFonts w:ascii="Times New Roman" w:hAnsi="Times New Roman" w:cs="Times New Roman"/>
        </w:rPr>
      </w:pPr>
    </w:p>
    <w:p w:rsidR="001471BA" w:rsidRPr="00A34BDA" w:rsidRDefault="001471BA" w:rsidP="004D7F0E">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471BA" w:rsidRPr="00A34BDA" w:rsidRDefault="001471BA"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1471BA" w:rsidRPr="00A34BDA" w:rsidRDefault="001471BA"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471BA" w:rsidRPr="00A34BDA" w:rsidRDefault="001471BA"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1471BA" w:rsidRDefault="001471BA"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1471BA" w:rsidRDefault="001471BA"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1471BA" w:rsidRDefault="001471BA"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Wykaz części zamówienia, </w:t>
      </w:r>
    </w:p>
    <w:p w:rsidR="001471BA" w:rsidRDefault="001471BA"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których wykonanie Wykonawca zamierza powierzyć podwykonawcom </w:t>
      </w:r>
    </w:p>
    <w:p w:rsidR="001471BA" w:rsidRPr="000C64B0" w:rsidRDefault="001471BA" w:rsidP="000C64B0">
      <w:pPr>
        <w:rPr>
          <w:rFonts w:ascii="Times New Roman" w:hAnsi="Times New Roman" w:cs="Times New Roman"/>
          <w:sz w:val="28"/>
          <w:szCs w:val="28"/>
          <w:lang w:eastAsia="en-US"/>
        </w:rPr>
      </w:pPr>
    </w:p>
    <w:p w:rsidR="001471BA" w:rsidRDefault="001471BA"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r>
        <w:rPr>
          <w:rFonts w:ascii="Times New Roman" w:hAnsi="Times New Roman" w:cs="Times New Roman"/>
          <w:sz w:val="28"/>
          <w:szCs w:val="28"/>
          <w:lang w:eastAsia="en-US"/>
        </w:rPr>
        <w:tab/>
      </w: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696"/>
        <w:gridCol w:w="9314"/>
      </w:tblGrid>
      <w:tr w:rsidR="001471BA">
        <w:trPr>
          <w:cantSplit/>
          <w:trHeight w:hRule="exact" w:val="567"/>
        </w:trPr>
        <w:tc>
          <w:tcPr>
            <w:tcW w:w="696" w:type="dxa"/>
            <w:vAlign w:val="center"/>
          </w:tcPr>
          <w:p w:rsidR="001471BA" w:rsidRDefault="001471BA" w:rsidP="000C64B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9314" w:type="dxa"/>
            <w:vAlign w:val="center"/>
          </w:tcPr>
          <w:p w:rsidR="001471BA" w:rsidRDefault="001471BA" w:rsidP="000C64B0">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 prac do wykonania</w:t>
            </w:r>
          </w:p>
        </w:tc>
      </w:tr>
      <w:tr w:rsidR="001471BA">
        <w:trPr>
          <w:cantSplit/>
          <w:trHeight w:val="285"/>
        </w:trPr>
        <w:tc>
          <w:tcPr>
            <w:tcW w:w="696" w:type="dxa"/>
            <w:vAlign w:val="center"/>
          </w:tcPr>
          <w:p w:rsidR="001471BA" w:rsidRDefault="001471BA" w:rsidP="005626E2">
            <w:pPr>
              <w:jc w:val="center"/>
              <w:rPr>
                <w:rFonts w:ascii="Times New Roman" w:hAnsi="Times New Roman" w:cs="Times New Roman"/>
                <w:color w:val="000000"/>
              </w:rPr>
            </w:pPr>
          </w:p>
        </w:tc>
        <w:tc>
          <w:tcPr>
            <w:tcW w:w="9314" w:type="dxa"/>
            <w:vAlign w:val="center"/>
          </w:tcPr>
          <w:p w:rsidR="001471BA" w:rsidRDefault="001471BA" w:rsidP="005626E2">
            <w:pPr>
              <w:jc w:val="center"/>
              <w:rPr>
                <w:rFonts w:ascii="Times New Roman" w:hAnsi="Times New Roman" w:cs="Times New Roman"/>
                <w:color w:val="000000"/>
              </w:rPr>
            </w:pPr>
          </w:p>
          <w:p w:rsidR="001471BA" w:rsidRDefault="001471BA" w:rsidP="005626E2">
            <w:pPr>
              <w:jc w:val="center"/>
              <w:rPr>
                <w:rFonts w:ascii="Times New Roman" w:hAnsi="Times New Roman" w:cs="Times New Roman"/>
                <w:color w:val="000000"/>
              </w:rPr>
            </w:pPr>
          </w:p>
        </w:tc>
      </w:tr>
      <w:tr w:rsidR="001471BA">
        <w:trPr>
          <w:cantSplit/>
          <w:trHeight w:val="285"/>
        </w:trPr>
        <w:tc>
          <w:tcPr>
            <w:tcW w:w="696" w:type="dxa"/>
            <w:vAlign w:val="center"/>
          </w:tcPr>
          <w:p w:rsidR="001471BA" w:rsidRDefault="001471BA" w:rsidP="005626E2">
            <w:pPr>
              <w:jc w:val="center"/>
              <w:rPr>
                <w:rFonts w:ascii="Times New Roman" w:hAnsi="Times New Roman" w:cs="Times New Roman"/>
                <w:color w:val="000000"/>
              </w:rPr>
            </w:pPr>
          </w:p>
        </w:tc>
        <w:tc>
          <w:tcPr>
            <w:tcW w:w="9314" w:type="dxa"/>
            <w:vAlign w:val="center"/>
          </w:tcPr>
          <w:p w:rsidR="001471BA" w:rsidRDefault="001471BA" w:rsidP="005626E2">
            <w:pPr>
              <w:jc w:val="center"/>
              <w:rPr>
                <w:rFonts w:ascii="Times New Roman" w:hAnsi="Times New Roman" w:cs="Times New Roman"/>
                <w:color w:val="000000"/>
              </w:rPr>
            </w:pPr>
          </w:p>
          <w:p w:rsidR="001471BA" w:rsidRDefault="001471BA" w:rsidP="005626E2">
            <w:pPr>
              <w:jc w:val="center"/>
              <w:rPr>
                <w:rFonts w:ascii="Times New Roman" w:hAnsi="Times New Roman" w:cs="Times New Roman"/>
                <w:color w:val="000000"/>
              </w:rPr>
            </w:pPr>
          </w:p>
        </w:tc>
      </w:tr>
      <w:tr w:rsidR="001471BA">
        <w:trPr>
          <w:cantSplit/>
          <w:trHeight w:val="285"/>
        </w:trPr>
        <w:tc>
          <w:tcPr>
            <w:tcW w:w="696" w:type="dxa"/>
            <w:vAlign w:val="center"/>
          </w:tcPr>
          <w:p w:rsidR="001471BA" w:rsidRDefault="001471BA" w:rsidP="005626E2">
            <w:pPr>
              <w:jc w:val="center"/>
              <w:rPr>
                <w:rFonts w:ascii="Times New Roman" w:hAnsi="Times New Roman" w:cs="Times New Roman"/>
                <w:color w:val="000000"/>
              </w:rPr>
            </w:pPr>
          </w:p>
        </w:tc>
        <w:tc>
          <w:tcPr>
            <w:tcW w:w="9314" w:type="dxa"/>
            <w:vAlign w:val="center"/>
          </w:tcPr>
          <w:p w:rsidR="001471BA" w:rsidRDefault="001471BA" w:rsidP="005626E2">
            <w:pPr>
              <w:jc w:val="center"/>
              <w:rPr>
                <w:rFonts w:ascii="Times New Roman" w:hAnsi="Times New Roman" w:cs="Times New Roman"/>
                <w:color w:val="000000"/>
              </w:rPr>
            </w:pPr>
          </w:p>
          <w:p w:rsidR="001471BA" w:rsidRDefault="001471BA" w:rsidP="005626E2">
            <w:pPr>
              <w:jc w:val="center"/>
              <w:rPr>
                <w:rFonts w:ascii="Times New Roman" w:hAnsi="Times New Roman" w:cs="Times New Roman"/>
                <w:color w:val="000000"/>
              </w:rPr>
            </w:pPr>
          </w:p>
        </w:tc>
      </w:tr>
      <w:tr w:rsidR="001471BA">
        <w:trPr>
          <w:cantSplit/>
          <w:trHeight w:val="285"/>
        </w:trPr>
        <w:tc>
          <w:tcPr>
            <w:tcW w:w="696" w:type="dxa"/>
            <w:vAlign w:val="center"/>
          </w:tcPr>
          <w:p w:rsidR="001471BA" w:rsidRDefault="001471BA" w:rsidP="005626E2">
            <w:pPr>
              <w:jc w:val="center"/>
              <w:rPr>
                <w:rFonts w:ascii="Times New Roman" w:hAnsi="Times New Roman" w:cs="Times New Roman"/>
                <w:color w:val="000000"/>
              </w:rPr>
            </w:pPr>
          </w:p>
          <w:p w:rsidR="001471BA" w:rsidRDefault="001471BA" w:rsidP="005626E2">
            <w:pPr>
              <w:jc w:val="center"/>
              <w:rPr>
                <w:rFonts w:ascii="Times New Roman" w:hAnsi="Times New Roman" w:cs="Times New Roman"/>
                <w:color w:val="000000"/>
              </w:rPr>
            </w:pPr>
          </w:p>
        </w:tc>
        <w:tc>
          <w:tcPr>
            <w:tcW w:w="9314" w:type="dxa"/>
            <w:vAlign w:val="center"/>
          </w:tcPr>
          <w:p w:rsidR="001471BA" w:rsidRDefault="001471BA" w:rsidP="005626E2">
            <w:pPr>
              <w:jc w:val="center"/>
              <w:rPr>
                <w:rFonts w:ascii="Times New Roman" w:hAnsi="Times New Roman" w:cs="Times New Roman"/>
                <w:color w:val="000000"/>
              </w:rPr>
            </w:pPr>
          </w:p>
        </w:tc>
      </w:tr>
      <w:tr w:rsidR="001471BA">
        <w:trPr>
          <w:cantSplit/>
          <w:trHeight w:val="285"/>
        </w:trPr>
        <w:tc>
          <w:tcPr>
            <w:tcW w:w="696" w:type="dxa"/>
            <w:vAlign w:val="center"/>
          </w:tcPr>
          <w:p w:rsidR="001471BA" w:rsidRDefault="001471BA" w:rsidP="005626E2">
            <w:pPr>
              <w:jc w:val="center"/>
              <w:rPr>
                <w:rFonts w:ascii="Times New Roman" w:hAnsi="Times New Roman" w:cs="Times New Roman"/>
                <w:color w:val="000000"/>
              </w:rPr>
            </w:pPr>
          </w:p>
          <w:p w:rsidR="001471BA" w:rsidRDefault="001471BA" w:rsidP="005626E2">
            <w:pPr>
              <w:jc w:val="center"/>
              <w:rPr>
                <w:rFonts w:ascii="Times New Roman" w:hAnsi="Times New Roman" w:cs="Times New Roman"/>
                <w:color w:val="000000"/>
              </w:rPr>
            </w:pPr>
          </w:p>
        </w:tc>
        <w:tc>
          <w:tcPr>
            <w:tcW w:w="9314" w:type="dxa"/>
            <w:vAlign w:val="center"/>
          </w:tcPr>
          <w:p w:rsidR="001471BA" w:rsidRDefault="001471BA" w:rsidP="005626E2">
            <w:pPr>
              <w:jc w:val="center"/>
              <w:rPr>
                <w:rFonts w:ascii="Times New Roman" w:hAnsi="Times New Roman" w:cs="Times New Roman"/>
                <w:color w:val="000000"/>
              </w:rPr>
            </w:pPr>
          </w:p>
        </w:tc>
      </w:tr>
    </w:tbl>
    <w:p w:rsidR="001471BA" w:rsidRDefault="001471BA"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p>
    <w:p w:rsidR="001471BA" w:rsidRDefault="001471BA"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1471BA" w:rsidRDefault="001471BA"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1471BA" w:rsidRDefault="001471BA"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1471BA" w:rsidRDefault="001471BA"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1471BA" w:rsidRPr="00C63B2B" w:rsidRDefault="001471BA" w:rsidP="0005039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1471BA" w:rsidRPr="00B549DB" w:rsidRDefault="001471BA" w:rsidP="0005039B">
      <w:pPr>
        <w:spacing w:line="240" w:lineRule="auto"/>
        <w:ind w:left="5664" w:right="454" w:firstLine="0"/>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471BA" w:rsidRDefault="001471BA" w:rsidP="0005039B">
      <w:pPr>
        <w:widowControl/>
        <w:shd w:val="clear" w:color="auto" w:fill="FFFFFF"/>
        <w:tabs>
          <w:tab w:val="left" w:pos="5850"/>
        </w:tabs>
        <w:spacing w:line="240" w:lineRule="auto"/>
        <w:ind w:left="0" w:firstLine="0"/>
        <w:rPr>
          <w:rFonts w:ascii="Times New Roman" w:hAnsi="Times New Roman" w:cs="Times New Roman"/>
          <w:sz w:val="28"/>
          <w:szCs w:val="28"/>
          <w:lang w:eastAsia="en-US"/>
        </w:rPr>
      </w:pPr>
    </w:p>
    <w:p w:rsidR="001471BA" w:rsidRPr="00A34BDA" w:rsidRDefault="001471BA" w:rsidP="00590791">
      <w:pPr>
        <w:spacing w:line="276" w:lineRule="auto"/>
        <w:ind w:left="0" w:firstLine="0"/>
        <w:jc w:val="right"/>
        <w:rPr>
          <w:rFonts w:ascii="Times New Roman" w:hAnsi="Times New Roman" w:cs="Times New Roman"/>
          <w:sz w:val="24"/>
          <w:szCs w:val="24"/>
        </w:rPr>
      </w:pPr>
      <w:r>
        <w:rPr>
          <w:rFonts w:ascii="Times New Roman" w:hAnsi="Times New Roman" w:cs="Times New Roman"/>
          <w:sz w:val="28"/>
          <w:szCs w:val="28"/>
          <w:lang w:eastAsia="en-US"/>
        </w:rPr>
        <w:br w:type="page"/>
      </w: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6</w:t>
      </w:r>
      <w:r w:rsidRPr="00A34BDA">
        <w:rPr>
          <w:rFonts w:ascii="Times New Roman" w:hAnsi="Times New Roman" w:cs="Times New Roman"/>
          <w:b/>
          <w:bCs/>
          <w:color w:val="000000"/>
          <w:sz w:val="28"/>
          <w:szCs w:val="28"/>
        </w:rPr>
        <w:t xml:space="preserve"> do SIWZ</w:t>
      </w:r>
    </w:p>
    <w:p w:rsidR="001471BA" w:rsidRDefault="001471BA" w:rsidP="00204061">
      <w:pPr>
        <w:widowControl/>
        <w:spacing w:line="276" w:lineRule="auto"/>
        <w:ind w:left="5664" w:firstLine="708"/>
        <w:jc w:val="both"/>
        <w:rPr>
          <w:rFonts w:ascii="Times New Roman" w:hAnsi="Times New Roman" w:cs="Times New Roman"/>
          <w:color w:val="000000"/>
          <w:sz w:val="18"/>
          <w:szCs w:val="18"/>
          <w:lang w:eastAsia="en-US"/>
        </w:rPr>
      </w:pPr>
    </w:p>
    <w:p w:rsidR="001471BA" w:rsidRDefault="001471BA" w:rsidP="00204061">
      <w:pPr>
        <w:widowControl/>
        <w:spacing w:line="276" w:lineRule="auto"/>
        <w:ind w:left="5664" w:firstLine="708"/>
        <w:jc w:val="both"/>
        <w:rPr>
          <w:rFonts w:ascii="Times New Roman" w:hAnsi="Times New Roman" w:cs="Times New Roman"/>
          <w:color w:val="000000"/>
          <w:sz w:val="18"/>
          <w:szCs w:val="18"/>
          <w:lang w:eastAsia="en-US"/>
        </w:rPr>
      </w:pPr>
    </w:p>
    <w:p w:rsidR="001471BA" w:rsidRPr="00A34BDA" w:rsidRDefault="001471BA" w:rsidP="00204061">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471BA" w:rsidRPr="00A34BDA" w:rsidRDefault="001471BA"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1471BA" w:rsidRPr="00A34BDA" w:rsidRDefault="001471BA"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471BA" w:rsidRPr="00A34BDA" w:rsidRDefault="001471BA"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1471BA" w:rsidRDefault="001471BA" w:rsidP="00F75A8E">
      <w:pPr>
        <w:widowControl/>
        <w:shd w:val="clear" w:color="auto" w:fill="FFFFFF"/>
        <w:spacing w:line="240" w:lineRule="auto"/>
        <w:ind w:left="0" w:firstLine="0"/>
        <w:jc w:val="center"/>
        <w:rPr>
          <w:rFonts w:ascii="Times New Roman" w:hAnsi="Times New Roman" w:cs="Times New Roman"/>
          <w:sz w:val="28"/>
          <w:szCs w:val="28"/>
          <w:lang w:eastAsia="en-US"/>
        </w:rPr>
      </w:pPr>
    </w:p>
    <w:p w:rsidR="001471BA" w:rsidRDefault="001471BA" w:rsidP="000F1810">
      <w:pPr>
        <w:widowControl/>
        <w:shd w:val="clear" w:color="auto" w:fill="FFFFFF"/>
        <w:spacing w:line="240" w:lineRule="auto"/>
        <w:ind w:left="0" w:firstLine="0"/>
        <w:jc w:val="center"/>
        <w:rPr>
          <w:rFonts w:ascii="Times New Roman" w:hAnsi="Times New Roman" w:cs="Times New Roman"/>
          <w:b/>
          <w:bCs/>
          <w:sz w:val="28"/>
          <w:szCs w:val="28"/>
          <w:lang w:eastAsia="en-US"/>
        </w:rPr>
      </w:pPr>
      <w:r w:rsidRPr="00F75A8E">
        <w:rPr>
          <w:rFonts w:ascii="Times New Roman" w:hAnsi="Times New Roman" w:cs="Times New Roman"/>
          <w:b/>
          <w:bCs/>
          <w:sz w:val="28"/>
          <w:szCs w:val="28"/>
          <w:lang w:eastAsia="en-US"/>
        </w:rPr>
        <w:t>ZESTAWIENIE ILOŚCIOWO – CENOWE PRZEDMIOTU ZAMÓWIENIA</w:t>
      </w:r>
      <w:r>
        <w:rPr>
          <w:rFonts w:ascii="Times New Roman" w:hAnsi="Times New Roman" w:cs="Times New Roman"/>
          <w:b/>
          <w:bCs/>
          <w:sz w:val="28"/>
          <w:szCs w:val="28"/>
          <w:lang w:eastAsia="en-US"/>
        </w:rPr>
        <w:t xml:space="preserve"> </w:t>
      </w:r>
    </w:p>
    <w:p w:rsidR="001471BA" w:rsidRDefault="001471BA" w:rsidP="000F1810">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DLA ZADANIA 1</w:t>
      </w:r>
    </w:p>
    <w:tbl>
      <w:tblPr>
        <w:tblpPr w:leftFromText="141" w:rightFromText="141" w:vertAnchor="text" w:horzAnchor="margin" w:tblpX="-520" w:tblpY="141"/>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2386"/>
        <w:gridCol w:w="1181"/>
        <w:gridCol w:w="880"/>
        <w:gridCol w:w="1434"/>
        <w:gridCol w:w="1395"/>
        <w:gridCol w:w="3084"/>
      </w:tblGrid>
      <w:tr w:rsidR="001471BA" w:rsidRPr="003B6A1B">
        <w:trPr>
          <w:trHeight w:val="346"/>
        </w:trPr>
        <w:tc>
          <w:tcPr>
            <w:tcW w:w="494" w:type="dxa"/>
            <w:vAlign w:val="center"/>
          </w:tcPr>
          <w:p w:rsidR="001471BA" w:rsidRPr="008530A2"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2386" w:type="dxa"/>
            <w:vAlign w:val="center"/>
          </w:tcPr>
          <w:p w:rsidR="001471BA"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Nazwa wyposażenia</w:t>
            </w:r>
            <w:r>
              <w:rPr>
                <w:rFonts w:ascii="Times New Roman" w:hAnsi="Times New Roman" w:cs="Times New Roman"/>
                <w:b/>
                <w:bCs/>
                <w:color w:val="000000"/>
                <w:sz w:val="24"/>
                <w:szCs w:val="24"/>
              </w:rPr>
              <w:t xml:space="preserve"> (zgodnie z SIWZ, Rozdział B</w:t>
            </w:r>
          </w:p>
          <w:p w:rsidR="001471BA" w:rsidRPr="008530A2" w:rsidRDefault="001471BA"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przedmiotu zamówienia)</w:t>
            </w:r>
          </w:p>
        </w:tc>
        <w:tc>
          <w:tcPr>
            <w:tcW w:w="1181" w:type="dxa"/>
            <w:vAlign w:val="center"/>
          </w:tcPr>
          <w:p w:rsidR="001471BA" w:rsidRPr="008530A2"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Jednostka miary</w:t>
            </w:r>
          </w:p>
        </w:tc>
        <w:tc>
          <w:tcPr>
            <w:tcW w:w="880" w:type="dxa"/>
            <w:vAlign w:val="center"/>
          </w:tcPr>
          <w:p w:rsidR="001471BA" w:rsidRPr="008530A2"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Ilość</w:t>
            </w:r>
          </w:p>
        </w:tc>
        <w:tc>
          <w:tcPr>
            <w:tcW w:w="1434" w:type="dxa"/>
            <w:vAlign w:val="center"/>
          </w:tcPr>
          <w:p w:rsidR="001471BA" w:rsidRPr="008530A2"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Cena jednostkowa brutto</w:t>
            </w:r>
          </w:p>
        </w:tc>
        <w:tc>
          <w:tcPr>
            <w:tcW w:w="1395" w:type="dxa"/>
            <w:vAlign w:val="center"/>
          </w:tcPr>
          <w:p w:rsidR="001471BA" w:rsidRPr="008530A2"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sz w:val="24"/>
                <w:szCs w:val="24"/>
              </w:rPr>
              <w:t>Łączna cena brutto (4 x 5)</w:t>
            </w:r>
          </w:p>
        </w:tc>
        <w:tc>
          <w:tcPr>
            <w:tcW w:w="3084" w:type="dxa"/>
            <w:noWrap/>
            <w:vAlign w:val="center"/>
          </w:tcPr>
          <w:p w:rsidR="001471BA"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Charakterystyka</w:t>
            </w:r>
          </w:p>
          <w:p w:rsidR="001471BA" w:rsidRDefault="001471BA"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wraz z parametrami proponowanych urządzeń</w:t>
            </w:r>
            <w:r>
              <w:rPr>
                <w:rFonts w:ascii="Times New Roman" w:hAnsi="Times New Roman" w:cs="Times New Roman"/>
                <w:b/>
                <w:bCs/>
                <w:color w:val="000000"/>
                <w:sz w:val="24"/>
                <w:szCs w:val="24"/>
              </w:rPr>
              <w:t>¹</w:t>
            </w:r>
          </w:p>
          <w:p w:rsidR="001471BA" w:rsidRPr="008530A2" w:rsidRDefault="001471BA"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ze wskazaniem okresu gwarancji</w:t>
            </w:r>
          </w:p>
        </w:tc>
      </w:tr>
      <w:tr w:rsidR="001471BA" w:rsidRPr="003B6A1B">
        <w:trPr>
          <w:trHeight w:val="154"/>
        </w:trPr>
        <w:tc>
          <w:tcPr>
            <w:tcW w:w="494" w:type="dxa"/>
            <w:vAlign w:val="center"/>
          </w:tcPr>
          <w:p w:rsidR="001471BA" w:rsidRPr="0089469B" w:rsidRDefault="001471BA"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1</w:t>
            </w:r>
          </w:p>
        </w:tc>
        <w:tc>
          <w:tcPr>
            <w:tcW w:w="2386" w:type="dxa"/>
            <w:vAlign w:val="center"/>
          </w:tcPr>
          <w:p w:rsidR="001471BA" w:rsidRPr="0089469B" w:rsidRDefault="001471BA"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2</w:t>
            </w:r>
          </w:p>
        </w:tc>
        <w:tc>
          <w:tcPr>
            <w:tcW w:w="1181" w:type="dxa"/>
            <w:vAlign w:val="center"/>
          </w:tcPr>
          <w:p w:rsidR="001471BA" w:rsidRPr="0089469B" w:rsidRDefault="001471BA"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3</w:t>
            </w:r>
          </w:p>
        </w:tc>
        <w:tc>
          <w:tcPr>
            <w:tcW w:w="880" w:type="dxa"/>
            <w:vAlign w:val="center"/>
          </w:tcPr>
          <w:p w:rsidR="001471BA" w:rsidRPr="0089469B" w:rsidRDefault="001471BA"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4</w:t>
            </w:r>
          </w:p>
        </w:tc>
        <w:tc>
          <w:tcPr>
            <w:tcW w:w="1434" w:type="dxa"/>
          </w:tcPr>
          <w:p w:rsidR="001471BA" w:rsidRPr="0089469B" w:rsidRDefault="001471BA"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5</w:t>
            </w:r>
          </w:p>
        </w:tc>
        <w:tc>
          <w:tcPr>
            <w:tcW w:w="1395" w:type="dxa"/>
          </w:tcPr>
          <w:p w:rsidR="001471BA" w:rsidRPr="0089469B" w:rsidRDefault="001471BA"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84" w:type="dxa"/>
            <w:noWrap/>
            <w:vAlign w:val="center"/>
          </w:tcPr>
          <w:p w:rsidR="001471BA" w:rsidRPr="0089469B" w:rsidRDefault="001471BA"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1471BA">
        <w:trPr>
          <w:trHeight w:val="300"/>
        </w:trPr>
        <w:tc>
          <w:tcPr>
            <w:tcW w:w="7770" w:type="dxa"/>
            <w:gridSpan w:val="6"/>
            <w:shd w:val="clear" w:color="auto" w:fill="FFFF00"/>
            <w:vAlign w:val="center"/>
          </w:tcPr>
          <w:p w:rsidR="001471BA" w:rsidRPr="00466E40" w:rsidRDefault="001471BA"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zgodnie z wnioskiem PROW</w:t>
            </w:r>
          </w:p>
        </w:tc>
        <w:tc>
          <w:tcPr>
            <w:tcW w:w="3084" w:type="dxa"/>
            <w:shd w:val="clear" w:color="auto" w:fill="FFFF00"/>
          </w:tcPr>
          <w:p w:rsidR="001471BA" w:rsidRPr="00466E40" w:rsidRDefault="001471BA" w:rsidP="000270DA">
            <w:pPr>
              <w:widowControl/>
              <w:spacing w:line="240" w:lineRule="auto"/>
              <w:ind w:left="0" w:firstLine="0"/>
              <w:jc w:val="center"/>
              <w:rPr>
                <w:rFonts w:ascii="Times New Roman" w:hAnsi="Times New Roman" w:cs="Times New Roman"/>
                <w:b/>
                <w:bCs/>
                <w:color w:val="000000"/>
                <w:sz w:val="20"/>
                <w:szCs w:val="20"/>
              </w:rPr>
            </w:pPr>
          </w:p>
        </w:tc>
      </w:tr>
      <w:tr w:rsidR="001471BA">
        <w:trPr>
          <w:trHeight w:val="300"/>
        </w:trPr>
        <w:tc>
          <w:tcPr>
            <w:tcW w:w="494"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2386" w:type="dxa"/>
            <w:vAlign w:val="center"/>
          </w:tcPr>
          <w:p w:rsidR="001471BA" w:rsidRPr="00466E40" w:rsidRDefault="001471BA"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1471BA" w:rsidRDefault="001471BA" w:rsidP="00D92654">
            <w:pPr>
              <w:jc w:val="center"/>
            </w:pPr>
            <w:r w:rsidRPr="008A0A09">
              <w:rPr>
                <w:rFonts w:ascii="Times New Roman" w:hAnsi="Times New Roman" w:cs="Times New Roman"/>
                <w:color w:val="000000"/>
                <w:sz w:val="20"/>
                <w:szCs w:val="20"/>
              </w:rPr>
              <w:t>komplet</w:t>
            </w:r>
          </w:p>
        </w:tc>
        <w:tc>
          <w:tcPr>
            <w:tcW w:w="880"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r>
      <w:tr w:rsidR="001471BA">
        <w:trPr>
          <w:trHeight w:val="300"/>
        </w:trPr>
        <w:tc>
          <w:tcPr>
            <w:tcW w:w="494"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2386" w:type="dxa"/>
            <w:vAlign w:val="center"/>
          </w:tcPr>
          <w:p w:rsidR="001471BA" w:rsidRPr="00466E40" w:rsidRDefault="001471BA"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1471BA" w:rsidRDefault="001471BA" w:rsidP="00D92654">
            <w:pPr>
              <w:jc w:val="center"/>
            </w:pPr>
            <w:r w:rsidRPr="008A0A09">
              <w:rPr>
                <w:rFonts w:ascii="Times New Roman" w:hAnsi="Times New Roman" w:cs="Times New Roman"/>
                <w:color w:val="000000"/>
                <w:sz w:val="20"/>
                <w:szCs w:val="20"/>
              </w:rPr>
              <w:t>komplet</w:t>
            </w:r>
          </w:p>
        </w:tc>
        <w:tc>
          <w:tcPr>
            <w:tcW w:w="880"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r>
      <w:tr w:rsidR="001471BA">
        <w:trPr>
          <w:trHeight w:val="300"/>
        </w:trPr>
        <w:tc>
          <w:tcPr>
            <w:tcW w:w="494"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2386" w:type="dxa"/>
            <w:vAlign w:val="center"/>
          </w:tcPr>
          <w:p w:rsidR="001471BA" w:rsidRPr="00466E40" w:rsidRDefault="001471BA"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r>
      <w:tr w:rsidR="001471BA">
        <w:trPr>
          <w:trHeight w:val="315"/>
        </w:trPr>
        <w:tc>
          <w:tcPr>
            <w:tcW w:w="494"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2386" w:type="dxa"/>
            <w:vAlign w:val="center"/>
          </w:tcPr>
          <w:p w:rsidR="001471BA" w:rsidRPr="00466E40" w:rsidRDefault="001471BA"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1471BA" w:rsidRDefault="001471BA" w:rsidP="000270DA">
            <w:pPr>
              <w:jc w:val="center"/>
            </w:pPr>
            <w:r w:rsidRPr="00320EEB">
              <w:rPr>
                <w:rFonts w:ascii="Times New Roman" w:hAnsi="Times New Roman" w:cs="Times New Roman"/>
                <w:color w:val="000000"/>
                <w:sz w:val="20"/>
                <w:szCs w:val="20"/>
              </w:rPr>
              <w:t>szt.</w:t>
            </w:r>
          </w:p>
        </w:tc>
        <w:tc>
          <w:tcPr>
            <w:tcW w:w="880"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1434"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r>
      <w:tr w:rsidR="001471BA">
        <w:trPr>
          <w:trHeight w:val="300"/>
        </w:trPr>
        <w:tc>
          <w:tcPr>
            <w:tcW w:w="494" w:type="dxa"/>
            <w:shd w:val="clear" w:color="auto" w:fill="FFCC00"/>
            <w:vAlign w:val="center"/>
          </w:tcPr>
          <w:p w:rsidR="001471BA" w:rsidRPr="00965DED" w:rsidRDefault="001471BA" w:rsidP="000270D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5881" w:type="dxa"/>
            <w:gridSpan w:val="4"/>
            <w:shd w:val="clear" w:color="auto" w:fill="FFCC00"/>
            <w:vAlign w:val="center"/>
          </w:tcPr>
          <w:p w:rsidR="001471BA" w:rsidRPr="00696C28" w:rsidRDefault="001471BA"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w:t>
            </w:r>
            <w:r>
              <w:rPr>
                <w:rFonts w:ascii="Times New Roman" w:hAnsi="Times New Roman" w:cs="Times New Roman"/>
                <w:b/>
                <w:bCs/>
                <w:color w:val="000000"/>
                <w:sz w:val="20"/>
                <w:szCs w:val="20"/>
              </w:rPr>
              <w:t>Z</w:t>
            </w:r>
            <w:r w:rsidRPr="00696C28">
              <w:rPr>
                <w:rFonts w:ascii="Times New Roman" w:hAnsi="Times New Roman" w:cs="Times New Roman"/>
                <w:b/>
                <w:bCs/>
                <w:color w:val="000000"/>
                <w:sz w:val="20"/>
                <w:szCs w:val="20"/>
              </w:rPr>
              <w:t>EM</w:t>
            </w:r>
            <w:r>
              <w:rPr>
                <w:rFonts w:ascii="Times New Roman" w:hAnsi="Times New Roman" w:cs="Times New Roman"/>
                <w:b/>
                <w:bCs/>
                <w:color w:val="000000"/>
                <w:sz w:val="20"/>
                <w:szCs w:val="20"/>
              </w:rPr>
              <w:t xml:space="preserve"> (suma pozycji 1 – 4)</w:t>
            </w:r>
          </w:p>
        </w:tc>
        <w:tc>
          <w:tcPr>
            <w:tcW w:w="1395" w:type="dxa"/>
            <w:shd w:val="clear" w:color="auto" w:fill="FFCC00"/>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471BA">
        <w:trPr>
          <w:trHeight w:val="300"/>
        </w:trPr>
        <w:tc>
          <w:tcPr>
            <w:tcW w:w="7770" w:type="dxa"/>
            <w:gridSpan w:val="6"/>
            <w:shd w:val="clear" w:color="auto" w:fill="FFFF00"/>
            <w:noWrap/>
            <w:vAlign w:val="center"/>
          </w:tcPr>
          <w:p w:rsidR="001471BA" w:rsidRPr="00466E40" w:rsidRDefault="001471BA"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poza wnioskiem PROW</w:t>
            </w:r>
          </w:p>
        </w:tc>
        <w:tc>
          <w:tcPr>
            <w:tcW w:w="3084" w:type="dxa"/>
            <w:shd w:val="clear" w:color="auto" w:fill="FFFF00"/>
          </w:tcPr>
          <w:p w:rsidR="001471BA" w:rsidRPr="00466E40" w:rsidRDefault="001471BA" w:rsidP="000270DA">
            <w:pPr>
              <w:widowControl/>
              <w:spacing w:line="240" w:lineRule="auto"/>
              <w:ind w:left="0" w:firstLine="0"/>
              <w:jc w:val="center"/>
              <w:rPr>
                <w:rFonts w:ascii="Times New Roman" w:hAnsi="Times New Roman" w:cs="Times New Roman"/>
                <w:b/>
                <w:bCs/>
                <w:color w:val="000000"/>
                <w:sz w:val="20"/>
                <w:szCs w:val="20"/>
              </w:rPr>
            </w:pPr>
          </w:p>
        </w:tc>
      </w:tr>
      <w:tr w:rsidR="001471BA">
        <w:trPr>
          <w:trHeight w:val="300"/>
        </w:trPr>
        <w:tc>
          <w:tcPr>
            <w:tcW w:w="49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386" w:type="dxa"/>
            <w:vAlign w:val="center"/>
          </w:tcPr>
          <w:p w:rsidR="001471BA" w:rsidRPr="00466E40" w:rsidRDefault="001471BA"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r>
      <w:tr w:rsidR="001471BA">
        <w:trPr>
          <w:trHeight w:val="300"/>
        </w:trPr>
        <w:tc>
          <w:tcPr>
            <w:tcW w:w="49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386" w:type="dxa"/>
            <w:noWrap/>
            <w:vAlign w:val="center"/>
          </w:tcPr>
          <w:p w:rsidR="001471BA" w:rsidRPr="00466E40" w:rsidRDefault="001471BA"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r>
      <w:tr w:rsidR="001471BA">
        <w:trPr>
          <w:trHeight w:val="300"/>
        </w:trPr>
        <w:tc>
          <w:tcPr>
            <w:tcW w:w="49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386" w:type="dxa"/>
            <w:vAlign w:val="center"/>
          </w:tcPr>
          <w:p w:rsidR="001471BA" w:rsidRPr="00466E40" w:rsidRDefault="001471BA"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r>
      <w:tr w:rsidR="001471BA">
        <w:trPr>
          <w:trHeight w:val="300"/>
        </w:trPr>
        <w:tc>
          <w:tcPr>
            <w:tcW w:w="494" w:type="dxa"/>
            <w:shd w:val="clear" w:color="auto" w:fill="FFCC00"/>
            <w:noWrap/>
            <w:vAlign w:val="center"/>
          </w:tcPr>
          <w:p w:rsidR="001471BA" w:rsidRPr="00965DED" w:rsidRDefault="001471BA" w:rsidP="000270D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5881" w:type="dxa"/>
            <w:gridSpan w:val="4"/>
            <w:shd w:val="clear" w:color="auto" w:fill="FFCC00"/>
            <w:vAlign w:val="center"/>
          </w:tcPr>
          <w:p w:rsidR="001471BA" w:rsidRPr="00696C28" w:rsidRDefault="001471BA"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RAZEM</w:t>
            </w:r>
            <w:r>
              <w:rPr>
                <w:rFonts w:ascii="Times New Roman" w:hAnsi="Times New Roman" w:cs="Times New Roman"/>
                <w:b/>
                <w:bCs/>
                <w:color w:val="000000"/>
                <w:sz w:val="20"/>
                <w:szCs w:val="20"/>
              </w:rPr>
              <w:t xml:space="preserve"> (suma pozycji 6 – 8)</w:t>
            </w:r>
          </w:p>
        </w:tc>
        <w:tc>
          <w:tcPr>
            <w:tcW w:w="1395" w:type="dxa"/>
            <w:shd w:val="clear" w:color="auto" w:fill="FFCC00"/>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471BA">
        <w:trPr>
          <w:trHeight w:val="390"/>
        </w:trPr>
        <w:tc>
          <w:tcPr>
            <w:tcW w:w="494" w:type="dxa"/>
            <w:shd w:val="clear" w:color="auto" w:fill="CCFFFF"/>
            <w:noWrap/>
            <w:vAlign w:val="center"/>
          </w:tcPr>
          <w:p w:rsidR="001471BA" w:rsidRPr="00965DED" w:rsidRDefault="001471BA" w:rsidP="000270DA">
            <w:pPr>
              <w:widowControl/>
              <w:spacing w:line="240" w:lineRule="auto"/>
              <w:ind w:left="0" w:firstLine="0"/>
              <w:jc w:val="center"/>
              <w:rPr>
                <w:rFonts w:ascii="Times New Roman" w:hAnsi="Times New Roman" w:cs="Times New Roman"/>
                <w:b/>
                <w:bCs/>
                <w:color w:val="000000"/>
                <w:sz w:val="24"/>
                <w:szCs w:val="24"/>
              </w:rPr>
            </w:pPr>
            <w:r w:rsidRPr="00965DED">
              <w:rPr>
                <w:rFonts w:ascii="Times New Roman" w:hAnsi="Times New Roman" w:cs="Times New Roman"/>
                <w:b/>
                <w:bCs/>
                <w:color w:val="000000"/>
                <w:sz w:val="24"/>
                <w:szCs w:val="24"/>
              </w:rPr>
              <w:t>1</w:t>
            </w:r>
            <w:r>
              <w:rPr>
                <w:rFonts w:ascii="Times New Roman" w:hAnsi="Times New Roman" w:cs="Times New Roman"/>
                <w:b/>
                <w:bCs/>
                <w:color w:val="000000"/>
                <w:sz w:val="24"/>
                <w:szCs w:val="24"/>
              </w:rPr>
              <w:t>0</w:t>
            </w:r>
          </w:p>
        </w:tc>
        <w:tc>
          <w:tcPr>
            <w:tcW w:w="5881" w:type="dxa"/>
            <w:gridSpan w:val="4"/>
            <w:shd w:val="clear" w:color="auto" w:fill="CCFFFF"/>
            <w:vAlign w:val="center"/>
          </w:tcPr>
          <w:p w:rsidR="001471BA" w:rsidRPr="00696C28" w:rsidRDefault="001471BA" w:rsidP="000270DA">
            <w:pPr>
              <w:widowControl/>
              <w:spacing w:line="240" w:lineRule="auto"/>
              <w:ind w:left="0" w:firstLine="0"/>
              <w:jc w:val="center"/>
              <w:rPr>
                <w:rFonts w:ascii="Times New Roman" w:hAnsi="Times New Roman" w:cs="Times New Roman"/>
                <w:b/>
                <w:bCs/>
                <w:color w:val="000000"/>
                <w:sz w:val="24"/>
                <w:szCs w:val="24"/>
              </w:rPr>
            </w:pPr>
            <w:r w:rsidRPr="00696C28">
              <w:rPr>
                <w:rFonts w:ascii="Times New Roman" w:hAnsi="Times New Roman" w:cs="Times New Roman"/>
                <w:b/>
                <w:bCs/>
                <w:color w:val="000000"/>
                <w:sz w:val="24"/>
                <w:szCs w:val="24"/>
              </w:rPr>
              <w:t>OGÓŁEM</w:t>
            </w:r>
            <w:r>
              <w:rPr>
                <w:rFonts w:ascii="Times New Roman" w:hAnsi="Times New Roman" w:cs="Times New Roman"/>
                <w:b/>
                <w:bCs/>
                <w:color w:val="000000"/>
                <w:sz w:val="24"/>
                <w:szCs w:val="24"/>
              </w:rPr>
              <w:t xml:space="preserve"> (suma pozycji 5 i 9)</w:t>
            </w:r>
          </w:p>
        </w:tc>
        <w:tc>
          <w:tcPr>
            <w:tcW w:w="1395" w:type="dxa"/>
            <w:shd w:val="clear" w:color="auto" w:fill="CCFFFF"/>
            <w:noWrap/>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1471BA" w:rsidRPr="00466E40" w:rsidRDefault="001471BA"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1471BA" w:rsidRDefault="001471BA" w:rsidP="00DA037E">
      <w:pPr>
        <w:pStyle w:val="BodyText3"/>
        <w:widowControl/>
        <w:spacing w:after="0" w:line="240" w:lineRule="auto"/>
        <w:ind w:left="0" w:firstLine="0"/>
        <w:jc w:val="both"/>
        <w:rPr>
          <w:rFonts w:ascii="Times New Roman" w:hAnsi="Times New Roman" w:cs="Times New Roman"/>
          <w:b/>
          <w:bCs/>
          <w:sz w:val="22"/>
          <w:szCs w:val="22"/>
        </w:rPr>
      </w:pPr>
    </w:p>
    <w:p w:rsidR="001471BA" w:rsidRPr="008A197F" w:rsidRDefault="001471BA" w:rsidP="00286A4E">
      <w:pPr>
        <w:pStyle w:val="BodyText3"/>
        <w:widowControl/>
        <w:numPr>
          <w:ilvl w:val="0"/>
          <w:numId w:val="68"/>
        </w:numPr>
        <w:tabs>
          <w:tab w:val="clear" w:pos="720"/>
        </w:tabs>
        <w:spacing w:after="0" w:line="240" w:lineRule="auto"/>
        <w:ind w:left="330"/>
        <w:jc w:val="both"/>
        <w:rPr>
          <w:rFonts w:ascii="Times New Roman" w:hAnsi="Times New Roman" w:cs="Times New Roman"/>
          <w:b/>
          <w:bCs/>
          <w:sz w:val="22"/>
          <w:szCs w:val="22"/>
        </w:rPr>
      </w:pPr>
      <w:r w:rsidRPr="00DA037E">
        <w:rPr>
          <w:rFonts w:ascii="Times New Roman" w:hAnsi="Times New Roman" w:cs="Times New Roman"/>
          <w:b/>
          <w:bCs/>
          <w:sz w:val="22"/>
          <w:szCs w:val="22"/>
        </w:rPr>
        <w:t xml:space="preserve">W kolumnie nr </w:t>
      </w:r>
      <w:r>
        <w:rPr>
          <w:rFonts w:ascii="Times New Roman" w:hAnsi="Times New Roman" w:cs="Times New Roman"/>
          <w:b/>
          <w:bCs/>
          <w:sz w:val="22"/>
          <w:szCs w:val="22"/>
        </w:rPr>
        <w:t>7</w:t>
      </w:r>
      <w:r w:rsidRPr="00DA037E">
        <w:rPr>
          <w:rFonts w:ascii="Times New Roman" w:hAnsi="Times New Roman" w:cs="Times New Roman"/>
          <w:b/>
          <w:bCs/>
          <w:sz w:val="22"/>
          <w:szCs w:val="22"/>
        </w:rPr>
        <w:t xml:space="preserve"> należy wskazać czy są to urządzenia opisane z SIWZ czy równoważne, podanie parametrów spełniających wymagania Zamawiającego. </w:t>
      </w:r>
      <w:r w:rsidRPr="008A197F">
        <w:rPr>
          <w:rFonts w:ascii="Times New Roman" w:hAnsi="Times New Roman" w:cs="Times New Roman"/>
          <w:b/>
          <w:bCs/>
          <w:sz w:val="22"/>
          <w:szCs w:val="22"/>
        </w:rPr>
        <w:t>Wpisać zgodnie z instrukcją SIWZ Rozdział B Opis przedmiotu zamówienia pkt 4 ppkt 4.1.1.</w:t>
      </w:r>
    </w:p>
    <w:p w:rsidR="001471BA" w:rsidRPr="00387E2D" w:rsidRDefault="001471BA" w:rsidP="004E6D0D">
      <w:pPr>
        <w:spacing w:line="240" w:lineRule="auto"/>
        <w:ind w:left="330" w:firstLine="0"/>
        <w:jc w:val="both"/>
        <w:rPr>
          <w:rFonts w:ascii="Times New Roman" w:hAnsi="Times New Roman" w:cs="Times New Roman"/>
          <w:color w:val="000000"/>
        </w:rPr>
      </w:pPr>
      <w:r w:rsidRPr="00502DA8">
        <w:rPr>
          <w:rFonts w:ascii="Times New Roman" w:hAnsi="Times New Roman" w:cs="Times New Roman"/>
          <w:b/>
          <w:bCs/>
          <w:color w:val="000000"/>
        </w:rPr>
        <w:t>W przypadku, gdy Wykonawca zaoferuje urządzenia o param</w:t>
      </w:r>
      <w:r>
        <w:rPr>
          <w:rFonts w:ascii="Times New Roman" w:hAnsi="Times New Roman" w:cs="Times New Roman"/>
          <w:b/>
          <w:bCs/>
          <w:color w:val="000000"/>
        </w:rPr>
        <w:t>etrach określonych w SIWZ (Opis </w:t>
      </w:r>
      <w:r w:rsidRPr="00502DA8">
        <w:rPr>
          <w:rFonts w:ascii="Times New Roman" w:hAnsi="Times New Roman" w:cs="Times New Roman"/>
          <w:b/>
          <w:bCs/>
          <w:color w:val="000000"/>
        </w:rPr>
        <w:t xml:space="preserve">przedmiotu zamówienia), w Załączniku nr </w:t>
      </w:r>
      <w:r>
        <w:rPr>
          <w:rFonts w:ascii="Times New Roman" w:hAnsi="Times New Roman" w:cs="Times New Roman"/>
          <w:b/>
          <w:bCs/>
          <w:color w:val="000000"/>
        </w:rPr>
        <w:t>6</w:t>
      </w:r>
      <w:r w:rsidRPr="00502DA8">
        <w:rPr>
          <w:rFonts w:ascii="Times New Roman" w:hAnsi="Times New Roman" w:cs="Times New Roman"/>
          <w:b/>
          <w:bCs/>
          <w:color w:val="000000"/>
        </w:rPr>
        <w:t xml:space="preserve"> do SIWZ (kolumna nr 7) wpisze odpowiedni parametr lub potwierdzi spełnienie wymagań poprzez wpisanie sformułowania np. „tak”, „spełnia”, „zgodnie z SIWZ” itp. </w:t>
      </w:r>
    </w:p>
    <w:p w:rsidR="001471BA" w:rsidRDefault="001471BA" w:rsidP="00286A4E">
      <w:pPr>
        <w:pStyle w:val="BodyText3"/>
        <w:widowControl/>
        <w:numPr>
          <w:ilvl w:val="0"/>
          <w:numId w:val="68"/>
        </w:numPr>
        <w:tabs>
          <w:tab w:val="clear" w:pos="720"/>
        </w:tabs>
        <w:spacing w:after="0" w:line="240" w:lineRule="auto"/>
        <w:ind w:left="330"/>
        <w:jc w:val="both"/>
        <w:rPr>
          <w:rFonts w:ascii="Times New Roman" w:hAnsi="Times New Roman" w:cs="Times New Roman"/>
          <w:b/>
          <w:bCs/>
          <w:sz w:val="22"/>
          <w:szCs w:val="22"/>
        </w:rPr>
      </w:pPr>
      <w:r>
        <w:rPr>
          <w:rFonts w:ascii="Times New Roman" w:hAnsi="Times New Roman" w:cs="Times New Roman"/>
          <w:b/>
          <w:bCs/>
          <w:sz w:val="22"/>
          <w:szCs w:val="22"/>
        </w:rPr>
        <w:t xml:space="preserve">Łączną cenę brutto z pozycji nr 10 kolumna nr 6 należy wpisać do formularza ofertowego - </w:t>
      </w:r>
      <w:r w:rsidRPr="00501274">
        <w:rPr>
          <w:rFonts w:ascii="Times New Roman" w:hAnsi="Times New Roman" w:cs="Times New Roman"/>
          <w:b/>
          <w:bCs/>
          <w:sz w:val="22"/>
          <w:szCs w:val="22"/>
          <w:u w:val="single"/>
        </w:rPr>
        <w:t>pkt 1 lit. b) jako cenę ofertową (ryczałtową) brutto</w:t>
      </w:r>
      <w:r>
        <w:rPr>
          <w:rFonts w:ascii="Times New Roman" w:hAnsi="Times New Roman" w:cs="Times New Roman"/>
          <w:b/>
          <w:bCs/>
          <w:sz w:val="22"/>
          <w:szCs w:val="22"/>
          <w:u w:val="single"/>
        </w:rPr>
        <w:t xml:space="preserve"> – dla Zadania 1.</w:t>
      </w:r>
    </w:p>
    <w:p w:rsidR="001471BA" w:rsidRDefault="001471BA" w:rsidP="003C7FF7">
      <w:pPr>
        <w:pStyle w:val="BodyText3"/>
        <w:widowControl/>
        <w:spacing w:after="0" w:line="240" w:lineRule="auto"/>
        <w:ind w:left="-30" w:firstLine="0"/>
        <w:jc w:val="both"/>
        <w:rPr>
          <w:rFonts w:ascii="Times New Roman" w:hAnsi="Times New Roman" w:cs="Times New Roman"/>
          <w:b/>
          <w:bCs/>
          <w:sz w:val="22"/>
          <w:szCs w:val="22"/>
          <w:lang w:eastAsia="en-US"/>
        </w:rPr>
      </w:pPr>
    </w:p>
    <w:p w:rsidR="001471BA" w:rsidRPr="0023540B" w:rsidRDefault="001471BA" w:rsidP="0023540B">
      <w:pPr>
        <w:rPr>
          <w:lang w:eastAsia="en-US"/>
        </w:rPr>
      </w:pPr>
    </w:p>
    <w:p w:rsidR="001471BA" w:rsidRDefault="001471BA" w:rsidP="0023540B">
      <w:pPr>
        <w:pStyle w:val="BodyText3"/>
        <w:widowControl/>
        <w:spacing w:after="0" w:line="240" w:lineRule="auto"/>
        <w:ind w:left="-30" w:firstLine="0"/>
        <w:jc w:val="both"/>
        <w:rPr>
          <w:lang w:eastAsia="en-US"/>
        </w:rPr>
      </w:pPr>
    </w:p>
    <w:p w:rsidR="001471BA" w:rsidRDefault="001471BA" w:rsidP="0023540B">
      <w:pPr>
        <w:spacing w:line="276" w:lineRule="auto"/>
        <w:ind w:left="4956" w:right="454" w:firstLine="708"/>
        <w:jc w:val="both"/>
        <w:rPr>
          <w:rFonts w:ascii="Times New Roman" w:hAnsi="Times New Roman" w:cs="Times New Roman"/>
          <w:sz w:val="18"/>
          <w:szCs w:val="18"/>
        </w:rPr>
      </w:pPr>
    </w:p>
    <w:p w:rsidR="001471BA" w:rsidRDefault="001471BA" w:rsidP="0023540B">
      <w:pPr>
        <w:spacing w:line="276" w:lineRule="auto"/>
        <w:ind w:left="4956" w:right="454" w:firstLine="708"/>
        <w:jc w:val="both"/>
        <w:rPr>
          <w:rFonts w:ascii="Times New Roman" w:hAnsi="Times New Roman" w:cs="Times New Roman"/>
          <w:sz w:val="18"/>
          <w:szCs w:val="18"/>
        </w:rPr>
      </w:pPr>
    </w:p>
    <w:p w:rsidR="001471BA" w:rsidRDefault="001471BA" w:rsidP="0023540B">
      <w:pPr>
        <w:spacing w:line="276" w:lineRule="auto"/>
        <w:ind w:left="4956" w:right="454" w:firstLine="708"/>
        <w:jc w:val="both"/>
        <w:rPr>
          <w:rFonts w:ascii="Times New Roman" w:hAnsi="Times New Roman" w:cs="Times New Roman"/>
          <w:sz w:val="18"/>
          <w:szCs w:val="18"/>
        </w:rPr>
      </w:pPr>
    </w:p>
    <w:p w:rsidR="001471BA" w:rsidRPr="00C63B2B" w:rsidRDefault="001471BA" w:rsidP="0023540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1471BA" w:rsidRPr="00B549DB" w:rsidRDefault="001471BA" w:rsidP="0023540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471BA" w:rsidRPr="00A34BDA" w:rsidRDefault="001471BA" w:rsidP="001B616D">
      <w:pPr>
        <w:spacing w:line="276" w:lineRule="auto"/>
        <w:ind w:left="0" w:firstLine="0"/>
        <w:jc w:val="right"/>
        <w:rPr>
          <w:rFonts w:ascii="Times New Roman" w:hAnsi="Times New Roman" w:cs="Times New Roman"/>
          <w:sz w:val="24"/>
          <w:szCs w:val="24"/>
        </w:rPr>
      </w:pPr>
      <w:r w:rsidRPr="0023540B">
        <w:rPr>
          <w:lang w:eastAsia="en-US"/>
        </w:rPr>
        <w:br w:type="page"/>
      </w: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7</w:t>
      </w:r>
      <w:r w:rsidRPr="00A34BDA">
        <w:rPr>
          <w:rFonts w:ascii="Times New Roman" w:hAnsi="Times New Roman" w:cs="Times New Roman"/>
          <w:b/>
          <w:bCs/>
          <w:color w:val="000000"/>
          <w:sz w:val="28"/>
          <w:szCs w:val="28"/>
        </w:rPr>
        <w:t xml:space="preserve"> do SIWZ</w:t>
      </w:r>
    </w:p>
    <w:p w:rsidR="001471BA" w:rsidRDefault="001471BA" w:rsidP="001B616D">
      <w:pPr>
        <w:widowControl/>
        <w:spacing w:line="276" w:lineRule="auto"/>
        <w:ind w:left="5664" w:firstLine="708"/>
        <w:jc w:val="both"/>
        <w:rPr>
          <w:rFonts w:ascii="Times New Roman" w:hAnsi="Times New Roman" w:cs="Times New Roman"/>
          <w:color w:val="000000"/>
          <w:sz w:val="18"/>
          <w:szCs w:val="18"/>
          <w:lang w:eastAsia="en-US"/>
        </w:rPr>
      </w:pPr>
    </w:p>
    <w:p w:rsidR="001471BA" w:rsidRDefault="001471BA" w:rsidP="001B616D">
      <w:pPr>
        <w:widowControl/>
        <w:spacing w:line="276" w:lineRule="auto"/>
        <w:ind w:left="5664" w:firstLine="708"/>
        <w:jc w:val="both"/>
        <w:rPr>
          <w:rFonts w:ascii="Times New Roman" w:hAnsi="Times New Roman" w:cs="Times New Roman"/>
          <w:color w:val="000000"/>
          <w:sz w:val="18"/>
          <w:szCs w:val="18"/>
          <w:lang w:eastAsia="en-US"/>
        </w:rPr>
      </w:pPr>
    </w:p>
    <w:p w:rsidR="001471BA" w:rsidRPr="00A34BDA" w:rsidRDefault="001471BA" w:rsidP="001B616D">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471BA" w:rsidRPr="00A34BDA" w:rsidRDefault="001471BA" w:rsidP="001B616D">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1471BA" w:rsidRPr="00A34BDA" w:rsidRDefault="001471BA" w:rsidP="001B616D">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1471BA" w:rsidRPr="00A34BDA" w:rsidRDefault="001471BA" w:rsidP="001B616D">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1471BA" w:rsidRDefault="001471BA" w:rsidP="001B616D">
      <w:pPr>
        <w:widowControl/>
        <w:shd w:val="clear" w:color="auto" w:fill="FFFFFF"/>
        <w:spacing w:line="240" w:lineRule="auto"/>
        <w:ind w:left="0" w:firstLine="0"/>
        <w:jc w:val="center"/>
        <w:rPr>
          <w:rFonts w:ascii="Times New Roman" w:hAnsi="Times New Roman" w:cs="Times New Roman"/>
          <w:sz w:val="28"/>
          <w:szCs w:val="28"/>
          <w:lang w:eastAsia="en-US"/>
        </w:rPr>
      </w:pPr>
    </w:p>
    <w:p w:rsidR="001471BA" w:rsidRDefault="001471BA" w:rsidP="001B616D">
      <w:pPr>
        <w:widowControl/>
        <w:shd w:val="clear" w:color="auto" w:fill="FFFFFF"/>
        <w:spacing w:line="240" w:lineRule="auto"/>
        <w:ind w:left="0" w:firstLine="0"/>
        <w:jc w:val="center"/>
        <w:rPr>
          <w:rFonts w:ascii="Times New Roman" w:hAnsi="Times New Roman" w:cs="Times New Roman"/>
          <w:b/>
          <w:bCs/>
          <w:sz w:val="28"/>
          <w:szCs w:val="28"/>
          <w:lang w:eastAsia="en-US"/>
        </w:rPr>
      </w:pPr>
      <w:r w:rsidRPr="00F75A8E">
        <w:rPr>
          <w:rFonts w:ascii="Times New Roman" w:hAnsi="Times New Roman" w:cs="Times New Roman"/>
          <w:b/>
          <w:bCs/>
          <w:sz w:val="28"/>
          <w:szCs w:val="28"/>
          <w:lang w:eastAsia="en-US"/>
        </w:rPr>
        <w:t>ZESTAWIENIE ILOŚCIOWO – CENOWE PRZEDMIOTU ZAMÓWIENIA</w:t>
      </w:r>
      <w:r>
        <w:rPr>
          <w:rFonts w:ascii="Times New Roman" w:hAnsi="Times New Roman" w:cs="Times New Roman"/>
          <w:b/>
          <w:bCs/>
          <w:sz w:val="28"/>
          <w:szCs w:val="28"/>
          <w:lang w:eastAsia="en-US"/>
        </w:rPr>
        <w:t xml:space="preserve"> </w:t>
      </w:r>
    </w:p>
    <w:p w:rsidR="001471BA" w:rsidRDefault="001471BA" w:rsidP="001B616D">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DLA ZADANIA 2</w:t>
      </w:r>
    </w:p>
    <w:tbl>
      <w:tblPr>
        <w:tblpPr w:leftFromText="141" w:rightFromText="141" w:vertAnchor="text" w:horzAnchor="margin" w:tblpX="-520" w:tblpY="141"/>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2386"/>
        <w:gridCol w:w="1181"/>
        <w:gridCol w:w="880"/>
        <w:gridCol w:w="1434"/>
        <w:gridCol w:w="1395"/>
        <w:gridCol w:w="3084"/>
      </w:tblGrid>
      <w:tr w:rsidR="001471BA" w:rsidRPr="003B6A1B">
        <w:trPr>
          <w:trHeight w:val="346"/>
        </w:trPr>
        <w:tc>
          <w:tcPr>
            <w:tcW w:w="494" w:type="dxa"/>
            <w:vAlign w:val="center"/>
          </w:tcPr>
          <w:p w:rsidR="001471BA" w:rsidRPr="008530A2"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2386" w:type="dxa"/>
            <w:vAlign w:val="center"/>
          </w:tcPr>
          <w:p w:rsidR="001471BA"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Nazwa wyposażenia</w:t>
            </w:r>
            <w:r>
              <w:rPr>
                <w:rFonts w:ascii="Times New Roman" w:hAnsi="Times New Roman" w:cs="Times New Roman"/>
                <w:b/>
                <w:bCs/>
                <w:color w:val="000000"/>
                <w:sz w:val="24"/>
                <w:szCs w:val="24"/>
              </w:rPr>
              <w:t xml:space="preserve"> (zgodnie z SIWZ, Rozdział B</w:t>
            </w:r>
          </w:p>
          <w:p w:rsidR="001471BA" w:rsidRPr="008530A2" w:rsidRDefault="001471BA" w:rsidP="005D59F7">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przedmiotu zamówienia)</w:t>
            </w:r>
          </w:p>
        </w:tc>
        <w:tc>
          <w:tcPr>
            <w:tcW w:w="1181" w:type="dxa"/>
            <w:vAlign w:val="center"/>
          </w:tcPr>
          <w:p w:rsidR="001471BA" w:rsidRPr="008530A2"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Jednostka miary</w:t>
            </w:r>
          </w:p>
        </w:tc>
        <w:tc>
          <w:tcPr>
            <w:tcW w:w="880" w:type="dxa"/>
            <w:vAlign w:val="center"/>
          </w:tcPr>
          <w:p w:rsidR="001471BA" w:rsidRPr="008530A2"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Ilość</w:t>
            </w:r>
          </w:p>
        </w:tc>
        <w:tc>
          <w:tcPr>
            <w:tcW w:w="1434" w:type="dxa"/>
            <w:vAlign w:val="center"/>
          </w:tcPr>
          <w:p w:rsidR="001471BA" w:rsidRPr="008530A2"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Cena jednostkowa brutto</w:t>
            </w:r>
          </w:p>
        </w:tc>
        <w:tc>
          <w:tcPr>
            <w:tcW w:w="1395" w:type="dxa"/>
            <w:vAlign w:val="center"/>
          </w:tcPr>
          <w:p w:rsidR="001471BA" w:rsidRPr="008530A2"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sz w:val="24"/>
                <w:szCs w:val="24"/>
              </w:rPr>
              <w:t>Łączna cena brutto (4 x 5)</w:t>
            </w:r>
          </w:p>
        </w:tc>
        <w:tc>
          <w:tcPr>
            <w:tcW w:w="3084" w:type="dxa"/>
            <w:noWrap/>
            <w:vAlign w:val="center"/>
          </w:tcPr>
          <w:p w:rsidR="001471BA"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Charakterystyka</w:t>
            </w:r>
          </w:p>
          <w:p w:rsidR="001471BA" w:rsidRDefault="001471BA"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wraz z parametrami proponowanych urządzeń</w:t>
            </w:r>
            <w:r>
              <w:rPr>
                <w:rFonts w:ascii="Times New Roman" w:hAnsi="Times New Roman" w:cs="Times New Roman"/>
                <w:b/>
                <w:bCs/>
                <w:color w:val="000000"/>
                <w:sz w:val="24"/>
                <w:szCs w:val="24"/>
              </w:rPr>
              <w:t>¹</w:t>
            </w:r>
          </w:p>
          <w:p w:rsidR="001471BA" w:rsidRPr="008530A2" w:rsidRDefault="001471BA" w:rsidP="005D59F7">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ze wskazaniem okresu gwarancji</w:t>
            </w:r>
          </w:p>
        </w:tc>
      </w:tr>
      <w:tr w:rsidR="001471BA" w:rsidRPr="003B6A1B">
        <w:trPr>
          <w:trHeight w:val="154"/>
        </w:trPr>
        <w:tc>
          <w:tcPr>
            <w:tcW w:w="494" w:type="dxa"/>
            <w:vAlign w:val="center"/>
          </w:tcPr>
          <w:p w:rsidR="001471BA" w:rsidRPr="0089469B" w:rsidRDefault="001471BA"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1</w:t>
            </w:r>
          </w:p>
        </w:tc>
        <w:tc>
          <w:tcPr>
            <w:tcW w:w="2386" w:type="dxa"/>
            <w:vAlign w:val="center"/>
          </w:tcPr>
          <w:p w:rsidR="001471BA" w:rsidRPr="0089469B" w:rsidRDefault="001471BA"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2</w:t>
            </w:r>
          </w:p>
        </w:tc>
        <w:tc>
          <w:tcPr>
            <w:tcW w:w="1181" w:type="dxa"/>
            <w:vAlign w:val="center"/>
          </w:tcPr>
          <w:p w:rsidR="001471BA" w:rsidRPr="0089469B" w:rsidRDefault="001471BA"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3</w:t>
            </w:r>
          </w:p>
        </w:tc>
        <w:tc>
          <w:tcPr>
            <w:tcW w:w="880" w:type="dxa"/>
            <w:vAlign w:val="center"/>
          </w:tcPr>
          <w:p w:rsidR="001471BA" w:rsidRPr="0089469B" w:rsidRDefault="001471BA"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4</w:t>
            </w:r>
          </w:p>
        </w:tc>
        <w:tc>
          <w:tcPr>
            <w:tcW w:w="1434" w:type="dxa"/>
          </w:tcPr>
          <w:p w:rsidR="001471BA" w:rsidRPr="0089469B" w:rsidRDefault="001471BA"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5</w:t>
            </w:r>
          </w:p>
        </w:tc>
        <w:tc>
          <w:tcPr>
            <w:tcW w:w="1395" w:type="dxa"/>
          </w:tcPr>
          <w:p w:rsidR="001471BA" w:rsidRPr="0089469B" w:rsidRDefault="001471BA" w:rsidP="005D59F7">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84" w:type="dxa"/>
            <w:noWrap/>
            <w:vAlign w:val="center"/>
          </w:tcPr>
          <w:p w:rsidR="001471BA" w:rsidRPr="0089469B" w:rsidRDefault="001471BA" w:rsidP="005D59F7">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1471BA">
        <w:trPr>
          <w:trHeight w:val="300"/>
        </w:trPr>
        <w:tc>
          <w:tcPr>
            <w:tcW w:w="7770" w:type="dxa"/>
            <w:gridSpan w:val="6"/>
            <w:shd w:val="clear" w:color="auto" w:fill="FFFF00"/>
            <w:vAlign w:val="center"/>
          </w:tcPr>
          <w:p w:rsidR="001471BA" w:rsidRPr="00466E40" w:rsidRDefault="001471BA" w:rsidP="005D59F7">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zgodnie z wnioskiem PROW</w:t>
            </w:r>
          </w:p>
        </w:tc>
        <w:tc>
          <w:tcPr>
            <w:tcW w:w="3084" w:type="dxa"/>
            <w:shd w:val="clear" w:color="auto" w:fill="FFFF00"/>
          </w:tcPr>
          <w:p w:rsidR="001471BA" w:rsidRPr="00466E40" w:rsidRDefault="001471BA" w:rsidP="005D59F7">
            <w:pPr>
              <w:widowControl/>
              <w:spacing w:line="240" w:lineRule="auto"/>
              <w:ind w:left="0" w:firstLine="0"/>
              <w:jc w:val="center"/>
              <w:rPr>
                <w:rFonts w:ascii="Times New Roman" w:hAnsi="Times New Roman" w:cs="Times New Roman"/>
                <w:b/>
                <w:bCs/>
                <w:color w:val="000000"/>
                <w:sz w:val="20"/>
                <w:szCs w:val="20"/>
              </w:rPr>
            </w:pPr>
          </w:p>
        </w:tc>
      </w:tr>
      <w:tr w:rsidR="001471BA">
        <w:trPr>
          <w:trHeight w:val="300"/>
        </w:trPr>
        <w:tc>
          <w:tcPr>
            <w:tcW w:w="494" w:type="dxa"/>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86" w:type="dxa"/>
            <w:vAlign w:val="center"/>
          </w:tcPr>
          <w:p w:rsidR="001471BA" w:rsidRPr="00466E40" w:rsidRDefault="001471BA" w:rsidP="005D59F7">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1471BA" w:rsidRDefault="001471BA" w:rsidP="005D59F7">
            <w:pPr>
              <w:jc w:val="center"/>
            </w:pPr>
            <w:r w:rsidRPr="00320EEB">
              <w:rPr>
                <w:rFonts w:ascii="Times New Roman" w:hAnsi="Times New Roman" w:cs="Times New Roman"/>
                <w:color w:val="000000"/>
                <w:sz w:val="20"/>
                <w:szCs w:val="20"/>
              </w:rPr>
              <w:t>szt.</w:t>
            </w:r>
          </w:p>
        </w:tc>
        <w:tc>
          <w:tcPr>
            <w:tcW w:w="880" w:type="dxa"/>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p>
        </w:tc>
      </w:tr>
      <w:tr w:rsidR="001471BA">
        <w:trPr>
          <w:trHeight w:val="300"/>
        </w:trPr>
        <w:tc>
          <w:tcPr>
            <w:tcW w:w="494" w:type="dxa"/>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386" w:type="dxa"/>
            <w:vAlign w:val="center"/>
          </w:tcPr>
          <w:p w:rsidR="001471BA" w:rsidRPr="00466E40" w:rsidRDefault="001471BA" w:rsidP="005D59F7">
            <w:pPr>
              <w:widowControl/>
              <w:spacing w:line="240" w:lineRule="auto"/>
              <w:ind w:left="0" w:firstLine="0"/>
              <w:rPr>
                <w:rFonts w:ascii="Times New Roman" w:hAnsi="Times New Roman" w:cs="Times New Roman"/>
                <w:color w:val="000000"/>
                <w:sz w:val="20"/>
                <w:szCs w:val="20"/>
              </w:rPr>
            </w:pPr>
            <w:r>
              <w:rPr>
                <w:rFonts w:ascii="Times New Roman" w:hAnsi="Times New Roman" w:cs="Times New Roman"/>
                <w:color w:val="000000"/>
                <w:sz w:val="20"/>
                <w:szCs w:val="20"/>
              </w:rPr>
              <w:t>Zjeżdżalnia rurowa</w:t>
            </w:r>
          </w:p>
        </w:tc>
        <w:tc>
          <w:tcPr>
            <w:tcW w:w="1181" w:type="dxa"/>
            <w:vAlign w:val="center"/>
          </w:tcPr>
          <w:p w:rsidR="001471BA" w:rsidRDefault="001471BA" w:rsidP="005D59F7">
            <w:pPr>
              <w:jc w:val="center"/>
            </w:pPr>
            <w:r w:rsidRPr="00320EEB">
              <w:rPr>
                <w:rFonts w:ascii="Times New Roman" w:hAnsi="Times New Roman" w:cs="Times New Roman"/>
                <w:color w:val="000000"/>
                <w:sz w:val="20"/>
                <w:szCs w:val="20"/>
              </w:rPr>
              <w:t>szt.</w:t>
            </w:r>
          </w:p>
        </w:tc>
        <w:tc>
          <w:tcPr>
            <w:tcW w:w="880" w:type="dxa"/>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p>
        </w:tc>
        <w:tc>
          <w:tcPr>
            <w:tcW w:w="1395" w:type="dxa"/>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p>
        </w:tc>
      </w:tr>
      <w:tr w:rsidR="001471BA">
        <w:trPr>
          <w:trHeight w:val="390"/>
        </w:trPr>
        <w:tc>
          <w:tcPr>
            <w:tcW w:w="494" w:type="dxa"/>
            <w:shd w:val="clear" w:color="auto" w:fill="CCFFFF"/>
            <w:noWrap/>
            <w:vAlign w:val="center"/>
          </w:tcPr>
          <w:p w:rsidR="001471BA" w:rsidRPr="00965DED" w:rsidRDefault="001471BA" w:rsidP="005D59F7">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881" w:type="dxa"/>
            <w:gridSpan w:val="4"/>
            <w:shd w:val="clear" w:color="auto" w:fill="CCFFFF"/>
            <w:vAlign w:val="center"/>
          </w:tcPr>
          <w:p w:rsidR="001471BA" w:rsidRPr="00696C28" w:rsidRDefault="001471BA" w:rsidP="005D59F7">
            <w:pPr>
              <w:widowControl/>
              <w:spacing w:line="240" w:lineRule="auto"/>
              <w:ind w:left="0" w:firstLine="0"/>
              <w:jc w:val="center"/>
              <w:rPr>
                <w:rFonts w:ascii="Times New Roman" w:hAnsi="Times New Roman" w:cs="Times New Roman"/>
                <w:b/>
                <w:bCs/>
                <w:color w:val="000000"/>
                <w:sz w:val="24"/>
                <w:szCs w:val="24"/>
              </w:rPr>
            </w:pPr>
            <w:r w:rsidRPr="00696C28">
              <w:rPr>
                <w:rFonts w:ascii="Times New Roman" w:hAnsi="Times New Roman" w:cs="Times New Roman"/>
                <w:b/>
                <w:bCs/>
                <w:color w:val="000000"/>
                <w:sz w:val="24"/>
                <w:szCs w:val="24"/>
              </w:rPr>
              <w:t>OGÓŁEM</w:t>
            </w:r>
            <w:r>
              <w:rPr>
                <w:rFonts w:ascii="Times New Roman" w:hAnsi="Times New Roman" w:cs="Times New Roman"/>
                <w:b/>
                <w:bCs/>
                <w:color w:val="000000"/>
                <w:sz w:val="24"/>
                <w:szCs w:val="24"/>
              </w:rPr>
              <w:t xml:space="preserve"> (suma pozycji 1 i 2)</w:t>
            </w:r>
          </w:p>
        </w:tc>
        <w:tc>
          <w:tcPr>
            <w:tcW w:w="1395" w:type="dxa"/>
            <w:shd w:val="clear" w:color="auto" w:fill="CCFFFF"/>
            <w:noWrap/>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1471BA" w:rsidRPr="00466E40" w:rsidRDefault="001471BA" w:rsidP="005D59F7">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1471BA" w:rsidRDefault="001471BA" w:rsidP="001B616D">
      <w:pPr>
        <w:pStyle w:val="BodyText3"/>
        <w:widowControl/>
        <w:spacing w:after="0" w:line="240" w:lineRule="auto"/>
        <w:ind w:left="0" w:firstLine="0"/>
        <w:jc w:val="both"/>
        <w:rPr>
          <w:rFonts w:ascii="Times New Roman" w:hAnsi="Times New Roman" w:cs="Times New Roman"/>
          <w:b/>
          <w:bCs/>
          <w:sz w:val="22"/>
          <w:szCs w:val="22"/>
        </w:rPr>
      </w:pPr>
    </w:p>
    <w:p w:rsidR="001471BA" w:rsidRPr="008A197F" w:rsidRDefault="001471BA" w:rsidP="005705AB">
      <w:pPr>
        <w:pStyle w:val="BodyText3"/>
        <w:widowControl/>
        <w:numPr>
          <w:ilvl w:val="0"/>
          <w:numId w:val="88"/>
        </w:numPr>
        <w:tabs>
          <w:tab w:val="clear" w:pos="720"/>
        </w:tabs>
        <w:spacing w:after="0" w:line="240" w:lineRule="auto"/>
        <w:ind w:left="330"/>
        <w:jc w:val="both"/>
        <w:rPr>
          <w:rFonts w:ascii="Times New Roman" w:hAnsi="Times New Roman" w:cs="Times New Roman"/>
          <w:b/>
          <w:bCs/>
          <w:sz w:val="22"/>
          <w:szCs w:val="22"/>
        </w:rPr>
      </w:pPr>
      <w:r w:rsidRPr="00DA037E">
        <w:rPr>
          <w:rFonts w:ascii="Times New Roman" w:hAnsi="Times New Roman" w:cs="Times New Roman"/>
          <w:b/>
          <w:bCs/>
          <w:sz w:val="22"/>
          <w:szCs w:val="22"/>
        </w:rPr>
        <w:t xml:space="preserve">W kolumnie nr </w:t>
      </w:r>
      <w:r>
        <w:rPr>
          <w:rFonts w:ascii="Times New Roman" w:hAnsi="Times New Roman" w:cs="Times New Roman"/>
          <w:b/>
          <w:bCs/>
          <w:sz w:val="22"/>
          <w:szCs w:val="22"/>
        </w:rPr>
        <w:t>7</w:t>
      </w:r>
      <w:r w:rsidRPr="00DA037E">
        <w:rPr>
          <w:rFonts w:ascii="Times New Roman" w:hAnsi="Times New Roman" w:cs="Times New Roman"/>
          <w:b/>
          <w:bCs/>
          <w:sz w:val="22"/>
          <w:szCs w:val="22"/>
        </w:rPr>
        <w:t xml:space="preserve"> należy wskazać czy są to urządzenia opisane z SIWZ czy równoważne, podanie parametrów spełniających wymagania Zamawiającego</w:t>
      </w:r>
      <w:r w:rsidRPr="008A197F">
        <w:rPr>
          <w:rFonts w:ascii="Times New Roman" w:hAnsi="Times New Roman" w:cs="Times New Roman"/>
          <w:b/>
          <w:bCs/>
          <w:sz w:val="22"/>
          <w:szCs w:val="22"/>
        </w:rPr>
        <w:t>. Wpisać zgodnie z instrukcją SIWZ Rozdział B Opis przedmiotu zamówienia pkt 4 ppkt 4.1.1.</w:t>
      </w:r>
    </w:p>
    <w:p w:rsidR="001471BA" w:rsidRPr="00387E2D" w:rsidRDefault="001471BA" w:rsidP="001B616D">
      <w:pPr>
        <w:spacing w:line="240" w:lineRule="auto"/>
        <w:ind w:left="330" w:firstLine="0"/>
        <w:jc w:val="both"/>
        <w:rPr>
          <w:rFonts w:ascii="Times New Roman" w:hAnsi="Times New Roman" w:cs="Times New Roman"/>
          <w:color w:val="000000"/>
        </w:rPr>
      </w:pPr>
      <w:r w:rsidRPr="00502DA8">
        <w:rPr>
          <w:rFonts w:ascii="Times New Roman" w:hAnsi="Times New Roman" w:cs="Times New Roman"/>
          <w:b/>
          <w:bCs/>
          <w:color w:val="000000"/>
        </w:rPr>
        <w:t>W przypadku, gdy Wykonawca zaoferuje urządzenia o param</w:t>
      </w:r>
      <w:r>
        <w:rPr>
          <w:rFonts w:ascii="Times New Roman" w:hAnsi="Times New Roman" w:cs="Times New Roman"/>
          <w:b/>
          <w:bCs/>
          <w:color w:val="000000"/>
        </w:rPr>
        <w:t>etrach określonych w SIWZ (Opis </w:t>
      </w:r>
      <w:r w:rsidRPr="00502DA8">
        <w:rPr>
          <w:rFonts w:ascii="Times New Roman" w:hAnsi="Times New Roman" w:cs="Times New Roman"/>
          <w:b/>
          <w:bCs/>
          <w:color w:val="000000"/>
        </w:rPr>
        <w:t xml:space="preserve">przedmiotu zamówienia), w Załączniku nr </w:t>
      </w:r>
      <w:r>
        <w:rPr>
          <w:rFonts w:ascii="Times New Roman" w:hAnsi="Times New Roman" w:cs="Times New Roman"/>
          <w:b/>
          <w:bCs/>
          <w:color w:val="000000"/>
        </w:rPr>
        <w:t>7</w:t>
      </w:r>
      <w:r w:rsidRPr="00502DA8">
        <w:rPr>
          <w:rFonts w:ascii="Times New Roman" w:hAnsi="Times New Roman" w:cs="Times New Roman"/>
          <w:b/>
          <w:bCs/>
          <w:color w:val="000000"/>
        </w:rPr>
        <w:t xml:space="preserve"> do SIWZ (kolumna nr 7) wpisze odpowiedni parametr lub potwierdzi spełnienie wymagań poprzez wpisanie sformułowania np. „tak”, „spełnia”, „zgodnie z SIWZ” itp. </w:t>
      </w:r>
    </w:p>
    <w:p w:rsidR="001471BA" w:rsidRDefault="001471BA" w:rsidP="005705AB">
      <w:pPr>
        <w:pStyle w:val="BodyText3"/>
        <w:widowControl/>
        <w:numPr>
          <w:ilvl w:val="0"/>
          <w:numId w:val="88"/>
        </w:numPr>
        <w:tabs>
          <w:tab w:val="clear" w:pos="720"/>
        </w:tabs>
        <w:spacing w:after="0" w:line="240" w:lineRule="auto"/>
        <w:ind w:left="330"/>
        <w:jc w:val="both"/>
        <w:rPr>
          <w:rFonts w:ascii="Times New Roman" w:hAnsi="Times New Roman" w:cs="Times New Roman"/>
          <w:b/>
          <w:bCs/>
          <w:sz w:val="22"/>
          <w:szCs w:val="22"/>
        </w:rPr>
      </w:pPr>
      <w:r>
        <w:rPr>
          <w:rFonts w:ascii="Times New Roman" w:hAnsi="Times New Roman" w:cs="Times New Roman"/>
          <w:b/>
          <w:bCs/>
          <w:sz w:val="22"/>
          <w:szCs w:val="22"/>
        </w:rPr>
        <w:t xml:space="preserve">Łączną cenę brutto z pozycji nr 3 kolumna nr 6 należy wpisać do formularza ofertowego - </w:t>
      </w:r>
      <w:r w:rsidRPr="00501274">
        <w:rPr>
          <w:rFonts w:ascii="Times New Roman" w:hAnsi="Times New Roman" w:cs="Times New Roman"/>
          <w:b/>
          <w:bCs/>
          <w:sz w:val="22"/>
          <w:szCs w:val="22"/>
          <w:u w:val="single"/>
        </w:rPr>
        <w:t>pkt 1 lit. b) jako cenę ofertową (ryczałtową) brutto</w:t>
      </w:r>
      <w:r>
        <w:rPr>
          <w:rFonts w:ascii="Times New Roman" w:hAnsi="Times New Roman" w:cs="Times New Roman"/>
          <w:b/>
          <w:bCs/>
          <w:sz w:val="22"/>
          <w:szCs w:val="22"/>
          <w:u w:val="single"/>
        </w:rPr>
        <w:t xml:space="preserve"> – dla Zadania 2</w:t>
      </w:r>
      <w:r w:rsidRPr="00501274">
        <w:rPr>
          <w:rFonts w:ascii="Times New Roman" w:hAnsi="Times New Roman" w:cs="Times New Roman"/>
          <w:b/>
          <w:bCs/>
          <w:sz w:val="22"/>
          <w:szCs w:val="22"/>
          <w:u w:val="single"/>
        </w:rPr>
        <w:t>.</w:t>
      </w:r>
    </w:p>
    <w:p w:rsidR="001471BA" w:rsidRDefault="001471BA" w:rsidP="001B616D">
      <w:pPr>
        <w:pStyle w:val="BodyText3"/>
        <w:widowControl/>
        <w:spacing w:after="0" w:line="240" w:lineRule="auto"/>
        <w:ind w:left="-30" w:firstLine="0"/>
        <w:jc w:val="both"/>
        <w:rPr>
          <w:rFonts w:ascii="Times New Roman" w:hAnsi="Times New Roman" w:cs="Times New Roman"/>
          <w:b/>
          <w:bCs/>
          <w:sz w:val="22"/>
          <w:szCs w:val="22"/>
          <w:lang w:eastAsia="en-US"/>
        </w:rPr>
      </w:pPr>
    </w:p>
    <w:p w:rsidR="001471BA" w:rsidRPr="0023540B" w:rsidRDefault="001471BA" w:rsidP="001B616D">
      <w:pPr>
        <w:rPr>
          <w:lang w:eastAsia="en-US"/>
        </w:rPr>
      </w:pPr>
    </w:p>
    <w:p w:rsidR="001471BA" w:rsidRDefault="001471BA" w:rsidP="001B616D">
      <w:pPr>
        <w:pStyle w:val="BodyText3"/>
        <w:widowControl/>
        <w:spacing w:after="0" w:line="240" w:lineRule="auto"/>
        <w:ind w:left="-30" w:firstLine="0"/>
        <w:jc w:val="both"/>
        <w:rPr>
          <w:lang w:eastAsia="en-US"/>
        </w:rPr>
      </w:pPr>
    </w:p>
    <w:p w:rsidR="001471BA" w:rsidRDefault="001471BA" w:rsidP="001B616D">
      <w:pPr>
        <w:spacing w:line="276" w:lineRule="auto"/>
        <w:ind w:left="4956" w:right="454" w:firstLine="708"/>
        <w:jc w:val="both"/>
        <w:rPr>
          <w:rFonts w:ascii="Times New Roman" w:hAnsi="Times New Roman" w:cs="Times New Roman"/>
          <w:sz w:val="18"/>
          <w:szCs w:val="18"/>
        </w:rPr>
      </w:pPr>
    </w:p>
    <w:p w:rsidR="001471BA" w:rsidRDefault="001471BA" w:rsidP="001B616D">
      <w:pPr>
        <w:spacing w:line="276" w:lineRule="auto"/>
        <w:ind w:left="4956" w:right="454" w:firstLine="708"/>
        <w:jc w:val="both"/>
        <w:rPr>
          <w:rFonts w:ascii="Times New Roman" w:hAnsi="Times New Roman" w:cs="Times New Roman"/>
          <w:sz w:val="18"/>
          <w:szCs w:val="18"/>
        </w:rPr>
      </w:pPr>
    </w:p>
    <w:p w:rsidR="001471BA" w:rsidRDefault="001471BA" w:rsidP="001B616D">
      <w:pPr>
        <w:spacing w:line="276" w:lineRule="auto"/>
        <w:ind w:left="4956" w:right="454" w:firstLine="708"/>
        <w:jc w:val="both"/>
        <w:rPr>
          <w:rFonts w:ascii="Times New Roman" w:hAnsi="Times New Roman" w:cs="Times New Roman"/>
          <w:sz w:val="18"/>
          <w:szCs w:val="18"/>
        </w:rPr>
      </w:pPr>
    </w:p>
    <w:p w:rsidR="001471BA" w:rsidRPr="00C63B2B" w:rsidRDefault="001471BA" w:rsidP="001B616D">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1471BA" w:rsidRPr="00B549DB" w:rsidRDefault="001471BA" w:rsidP="001B616D">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471BA" w:rsidRPr="00360038" w:rsidRDefault="001471BA" w:rsidP="00360038">
      <w:pPr>
        <w:pStyle w:val="BodyText3"/>
        <w:widowControl/>
        <w:spacing w:after="0" w:line="240" w:lineRule="auto"/>
        <w:ind w:left="-30" w:firstLine="0"/>
        <w:jc w:val="right"/>
        <w:rPr>
          <w:rFonts w:ascii="Times New Roman" w:hAnsi="Times New Roman" w:cs="Times New Roman"/>
          <w:b/>
          <w:bCs/>
          <w:sz w:val="22"/>
          <w:szCs w:val="22"/>
        </w:rPr>
      </w:pPr>
      <w:r>
        <w:rPr>
          <w:lang w:eastAsia="en-US"/>
        </w:rPr>
        <w:br w:type="page"/>
      </w:r>
      <w:r w:rsidRPr="00360038">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8</w:t>
      </w:r>
      <w:r w:rsidRPr="00360038">
        <w:rPr>
          <w:rFonts w:ascii="Times New Roman" w:hAnsi="Times New Roman" w:cs="Times New Roman"/>
          <w:b/>
          <w:bCs/>
          <w:sz w:val="28"/>
          <w:szCs w:val="28"/>
          <w:lang w:eastAsia="en-US"/>
        </w:rPr>
        <w:t xml:space="preserve"> do SIWZ</w:t>
      </w:r>
    </w:p>
    <w:p w:rsidR="001471BA" w:rsidRPr="00B31910" w:rsidRDefault="001471BA"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1471BA" w:rsidRPr="00B31910" w:rsidRDefault="001471BA"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1471BA" w:rsidRPr="00605A63" w:rsidRDefault="001471BA" w:rsidP="00636EB5">
      <w:pPr>
        <w:shd w:val="clear" w:color="auto" w:fill="FFFFFF"/>
        <w:spacing w:line="240" w:lineRule="auto"/>
        <w:ind w:left="0" w:firstLine="0"/>
        <w:jc w:val="center"/>
        <w:rPr>
          <w:rFonts w:ascii="Times New Roman" w:hAnsi="Times New Roman" w:cs="Times New Roman"/>
          <w:b/>
          <w:bCs/>
        </w:rPr>
      </w:pPr>
      <w:r w:rsidRPr="00C6107B">
        <w:rPr>
          <w:rFonts w:ascii="Times New Roman" w:hAnsi="Times New Roman" w:cs="Times New Roman"/>
          <w:b/>
          <w:bCs/>
        </w:rPr>
        <w:t xml:space="preserve">UMOWA NR ZP – </w:t>
      </w:r>
      <w:r w:rsidRPr="00B630DB">
        <w:rPr>
          <w:rFonts w:ascii="Times New Roman" w:hAnsi="Times New Roman" w:cs="Times New Roman"/>
          <w:b/>
          <w:bCs/>
        </w:rPr>
        <w:t>042/804/</w:t>
      </w:r>
      <w:r>
        <w:rPr>
          <w:rFonts w:ascii="Times New Roman" w:hAnsi="Times New Roman" w:cs="Times New Roman"/>
          <w:b/>
          <w:bCs/>
        </w:rPr>
        <w:t>1/</w:t>
      </w:r>
      <w:r w:rsidRPr="00B630DB">
        <w:rPr>
          <w:rFonts w:ascii="Times New Roman" w:hAnsi="Times New Roman" w:cs="Times New Roman"/>
          <w:b/>
          <w:bCs/>
        </w:rPr>
        <w:t>2014</w:t>
      </w:r>
    </w:p>
    <w:p w:rsidR="001471BA" w:rsidRPr="00605A63" w:rsidRDefault="001471BA" w:rsidP="00636EB5">
      <w:pPr>
        <w:shd w:val="clear" w:color="auto" w:fill="FFFFFF"/>
        <w:spacing w:line="240" w:lineRule="auto"/>
        <w:jc w:val="both"/>
        <w:rPr>
          <w:rFonts w:ascii="Times New Roman" w:hAnsi="Times New Roman" w:cs="Times New Roman"/>
        </w:rPr>
      </w:pPr>
    </w:p>
    <w:p w:rsidR="001471BA" w:rsidRPr="00605A63" w:rsidRDefault="001471BA" w:rsidP="00636EB5">
      <w:pPr>
        <w:shd w:val="clear" w:color="auto" w:fill="FFFFFF"/>
        <w:spacing w:line="240" w:lineRule="auto"/>
        <w:rPr>
          <w:rFonts w:ascii="Times New Roman" w:hAnsi="Times New Roman" w:cs="Times New Roman"/>
        </w:rPr>
      </w:pPr>
    </w:p>
    <w:p w:rsidR="001471BA" w:rsidRPr="00636EB5" w:rsidRDefault="001471BA"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rPr>
        <w:t>zawarta w dniu ........................................2014 roku w Bobolicach pomiędzy</w:t>
      </w:r>
    </w:p>
    <w:p w:rsidR="001471BA" w:rsidRPr="00636EB5" w:rsidRDefault="001471BA"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b/>
          <w:bCs/>
        </w:rPr>
        <w:t>Gminą Bobolice</w:t>
      </w:r>
      <w:r w:rsidRPr="00636EB5">
        <w:rPr>
          <w:rFonts w:ascii="Times New Roman" w:hAnsi="Times New Roman" w:cs="Times New Roman"/>
        </w:rPr>
        <w:t xml:space="preserve"> w imieniu, której działa:</w:t>
      </w:r>
    </w:p>
    <w:p w:rsidR="001471BA" w:rsidRPr="00636EB5" w:rsidRDefault="001471BA" w:rsidP="00636EB5">
      <w:pPr>
        <w:shd w:val="clear" w:color="auto" w:fill="FFFFFF"/>
        <w:spacing w:line="240" w:lineRule="auto"/>
        <w:ind w:left="403" w:hanging="403"/>
        <w:jc w:val="both"/>
        <w:rPr>
          <w:rFonts w:ascii="Times New Roman" w:hAnsi="Times New Roman" w:cs="Times New Roman"/>
        </w:rPr>
      </w:pPr>
    </w:p>
    <w:p w:rsidR="001471BA" w:rsidRPr="00636EB5" w:rsidRDefault="001471BA" w:rsidP="00636EB5">
      <w:pPr>
        <w:shd w:val="clear" w:color="auto" w:fill="FFFFFF"/>
        <w:spacing w:line="240" w:lineRule="auto"/>
        <w:ind w:left="403" w:hanging="403"/>
        <w:jc w:val="both"/>
        <w:rPr>
          <w:rFonts w:ascii="Times New Roman" w:hAnsi="Times New Roman" w:cs="Times New Roman"/>
          <w:b/>
          <w:bCs/>
        </w:rPr>
      </w:pPr>
      <w:r w:rsidRPr="00636EB5">
        <w:rPr>
          <w:rFonts w:ascii="Times New Roman" w:hAnsi="Times New Roman" w:cs="Times New Roman"/>
          <w:b/>
          <w:bCs/>
        </w:rPr>
        <w:t>Grażyna Wiater-Ubysz - Zastępca Burmistrza Bobolic,</w:t>
      </w:r>
    </w:p>
    <w:p w:rsidR="001471BA" w:rsidRPr="00636EB5" w:rsidRDefault="001471BA"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przy kontrasygnacie </w:t>
      </w:r>
      <w:r w:rsidRPr="00636EB5">
        <w:rPr>
          <w:rFonts w:ascii="Times New Roman" w:hAnsi="Times New Roman" w:cs="Times New Roman"/>
          <w:b/>
          <w:bCs/>
        </w:rPr>
        <w:t>Skarbnika Gminy</w:t>
      </w:r>
      <w:r w:rsidRPr="00636EB5">
        <w:rPr>
          <w:rFonts w:ascii="Times New Roman" w:hAnsi="Times New Roman" w:cs="Times New Roman"/>
        </w:rPr>
        <w:t xml:space="preserve"> </w:t>
      </w:r>
      <w:r w:rsidRPr="00636EB5">
        <w:rPr>
          <w:rFonts w:ascii="Times New Roman" w:hAnsi="Times New Roman" w:cs="Times New Roman"/>
          <w:b/>
          <w:bCs/>
        </w:rPr>
        <w:t>Beaty Sempołowicz</w:t>
      </w:r>
      <w:r w:rsidRPr="00636EB5">
        <w:rPr>
          <w:rFonts w:ascii="Times New Roman" w:hAnsi="Times New Roman" w:cs="Times New Roman"/>
        </w:rPr>
        <w:t xml:space="preserve">, zwaną w dalszej części niniejszej umowy </w:t>
      </w:r>
      <w:r w:rsidRPr="00636EB5">
        <w:rPr>
          <w:rFonts w:ascii="Times New Roman" w:hAnsi="Times New Roman" w:cs="Times New Roman"/>
          <w:b/>
          <w:bCs/>
        </w:rPr>
        <w:t>„ZAMAWIAJĄCYM"</w:t>
      </w:r>
      <w:r w:rsidRPr="00636EB5">
        <w:rPr>
          <w:rFonts w:ascii="Times New Roman" w:hAnsi="Times New Roman" w:cs="Times New Roman"/>
        </w:rPr>
        <w:t>,</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shd w:val="clear" w:color="auto" w:fill="FFFFFF"/>
        <w:spacing w:line="240" w:lineRule="auto"/>
        <w:ind w:left="0" w:firstLine="0"/>
        <w:jc w:val="both"/>
        <w:rPr>
          <w:rFonts w:ascii="Times New Roman" w:hAnsi="Times New Roman" w:cs="Times New Roman"/>
        </w:rPr>
      </w:pPr>
      <w:r>
        <w:rPr>
          <w:rFonts w:ascii="Times New Roman" w:hAnsi="Times New Roman" w:cs="Times New Roman"/>
        </w:rPr>
        <w:t>a …………</w:t>
      </w:r>
      <w:r w:rsidRPr="00636EB5">
        <w:rPr>
          <w:rFonts w:ascii="Times New Roman" w:hAnsi="Times New Roman" w:cs="Times New Roman"/>
        </w:rPr>
        <w:t xml:space="preserve">....................................................................................................................... </w:t>
      </w:r>
      <w:r>
        <w:rPr>
          <w:rFonts w:ascii="Times New Roman" w:hAnsi="Times New Roman" w:cs="Times New Roman"/>
        </w:rPr>
        <w:t>z siedzibą w </w:t>
      </w:r>
      <w:r w:rsidRPr="00636EB5">
        <w:rPr>
          <w:rFonts w:ascii="Times New Roman" w:hAnsi="Times New Roman" w:cs="Times New Roman"/>
        </w:rPr>
        <w:t>........</w:t>
      </w:r>
      <w:r>
        <w:rPr>
          <w:rFonts w:ascii="Times New Roman" w:hAnsi="Times New Roman" w:cs="Times New Roman"/>
        </w:rPr>
        <w:t>......</w:t>
      </w:r>
      <w:r w:rsidRPr="00636EB5">
        <w:rPr>
          <w:rFonts w:ascii="Times New Roman" w:hAnsi="Times New Roman" w:cs="Times New Roman"/>
        </w:rPr>
        <w:t>.......... przy ulicy ............................................................................, działającą na podstawie ......................................................, reprezentowanej przez:</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1. ................................. - ...................................</w:t>
      </w:r>
    </w:p>
    <w:p w:rsidR="001471BA" w:rsidRPr="00636EB5" w:rsidRDefault="001471BA"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2. ................................. - ...................................</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zwaną dalej w treści umowy </w:t>
      </w:r>
      <w:r w:rsidRPr="00636EB5">
        <w:rPr>
          <w:rFonts w:ascii="Times New Roman" w:hAnsi="Times New Roman" w:cs="Times New Roman"/>
          <w:b/>
          <w:bCs/>
        </w:rPr>
        <w:t>„WYKONAWCĄ"</w:t>
      </w:r>
      <w:r w:rsidRPr="00636EB5">
        <w:rPr>
          <w:rFonts w:ascii="Times New Roman" w:hAnsi="Times New Roman" w:cs="Times New Roman"/>
        </w:rPr>
        <w:t xml:space="preserve">, który jednocześnie oświadcza, że przyjmuje odpowiedzialność za wykonanie przedmiotu umowy, w rezultacie dokonania przez </w:t>
      </w:r>
      <w:r w:rsidRPr="00636EB5">
        <w:rPr>
          <w:rFonts w:ascii="Times New Roman" w:hAnsi="Times New Roman" w:cs="Times New Roman"/>
          <w:b/>
          <w:bCs/>
        </w:rPr>
        <w:t>Zamawiającego</w:t>
      </w:r>
      <w:r w:rsidRPr="00636EB5">
        <w:rPr>
          <w:rFonts w:ascii="Times New Roman" w:hAnsi="Times New Roman" w:cs="Times New Roman"/>
        </w:rPr>
        <w:t xml:space="preserve"> wyboru oferty </w:t>
      </w:r>
      <w:r w:rsidRPr="00636EB5">
        <w:rPr>
          <w:rFonts w:ascii="Times New Roman" w:hAnsi="Times New Roman" w:cs="Times New Roman"/>
          <w:b/>
          <w:bCs/>
        </w:rPr>
        <w:t>Wykonawcy</w:t>
      </w:r>
      <w:r w:rsidRPr="00636EB5">
        <w:rPr>
          <w:rFonts w:ascii="Times New Roman" w:hAnsi="Times New Roman" w:cs="Times New Roman"/>
        </w:rPr>
        <w:t xml:space="preserve">    w przetargu nieograniczonym (art. 39 Ustawy z dnia 29 stycznia 2004 r. Prawo zamówień publicznych -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636EB5">
        <w:rPr>
          <w:rFonts w:ascii="Times New Roman" w:hAnsi="Times New Roman" w:cs="Times New Roman"/>
        </w:rPr>
        <w:t>).</w:t>
      </w:r>
    </w:p>
    <w:p w:rsidR="001471BA" w:rsidRPr="00636EB5" w:rsidRDefault="001471BA" w:rsidP="00636EB5">
      <w:pPr>
        <w:shd w:val="clear" w:color="auto" w:fill="FFFFFF"/>
        <w:spacing w:line="240" w:lineRule="auto"/>
        <w:ind w:left="0" w:firstLine="0"/>
        <w:jc w:val="both"/>
        <w:rPr>
          <w:rFonts w:ascii="Times New Roman" w:hAnsi="Times New Roman" w:cs="Times New Roman"/>
        </w:rPr>
      </w:pPr>
    </w:p>
    <w:p w:rsidR="001471BA" w:rsidRPr="00636EB5" w:rsidRDefault="001471BA" w:rsidP="00902B9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w:t>
      </w:r>
    </w:p>
    <w:p w:rsidR="001471BA" w:rsidRPr="00902B97" w:rsidRDefault="001471BA" w:rsidP="00902B97">
      <w:pPr>
        <w:shd w:val="clear" w:color="auto" w:fill="FFFFFF"/>
        <w:spacing w:line="240" w:lineRule="auto"/>
        <w:jc w:val="center"/>
        <w:rPr>
          <w:rFonts w:ascii="Times New Roman" w:hAnsi="Times New Roman" w:cs="Times New Roman"/>
          <w:b/>
          <w:bCs/>
        </w:rPr>
      </w:pPr>
      <w:r w:rsidRPr="00902B97">
        <w:rPr>
          <w:rFonts w:ascii="Times New Roman" w:hAnsi="Times New Roman" w:cs="Times New Roman"/>
          <w:b/>
          <w:bCs/>
        </w:rPr>
        <w:t>PRZEDMIOT UMOWY</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numPr>
          <w:ilvl w:val="0"/>
          <w:numId w:val="55"/>
        </w:numPr>
        <w:tabs>
          <w:tab w:val="left" w:pos="0"/>
        </w:tabs>
        <w:spacing w:line="240" w:lineRule="auto"/>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zleca a </w:t>
      </w:r>
      <w:r w:rsidRPr="00636EB5">
        <w:rPr>
          <w:rFonts w:ascii="Times New Roman" w:hAnsi="Times New Roman" w:cs="Times New Roman"/>
          <w:b/>
          <w:bCs/>
        </w:rPr>
        <w:t xml:space="preserve">Wykonawca </w:t>
      </w:r>
      <w:r w:rsidRPr="00636EB5">
        <w:rPr>
          <w:rFonts w:ascii="Times New Roman" w:hAnsi="Times New Roman" w:cs="Times New Roman"/>
        </w:rPr>
        <w:t>przyjmuje do wykonania następujący przedmiot zamówienia:</w:t>
      </w:r>
    </w:p>
    <w:p w:rsidR="001471BA" w:rsidRPr="00636EB5" w:rsidRDefault="001471BA" w:rsidP="00636EB5">
      <w:pPr>
        <w:tabs>
          <w:tab w:val="left" w:pos="0"/>
        </w:tabs>
        <w:spacing w:line="240" w:lineRule="auto"/>
        <w:ind w:left="720" w:firstLine="0"/>
        <w:jc w:val="both"/>
        <w:rPr>
          <w:rFonts w:ascii="Times New Roman" w:hAnsi="Times New Roman" w:cs="Times New Roman"/>
        </w:rPr>
      </w:pPr>
    </w:p>
    <w:p w:rsidR="001471BA" w:rsidRDefault="001471BA" w:rsidP="00FC7752">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Zagosp</w:t>
      </w:r>
      <w:r w:rsidRPr="00636EB5">
        <w:rPr>
          <w:rFonts w:ascii="Times New Roman" w:hAnsi="Times New Roman" w:cs="Times New Roman"/>
          <w:b/>
          <w:bCs/>
          <w:i/>
          <w:iCs/>
        </w:rPr>
        <w:t xml:space="preserve">odarowanie kąpieliska </w:t>
      </w:r>
      <w:r>
        <w:rPr>
          <w:rFonts w:ascii="Times New Roman" w:hAnsi="Times New Roman" w:cs="Times New Roman"/>
          <w:b/>
          <w:bCs/>
          <w:i/>
          <w:iCs/>
        </w:rPr>
        <w:t>„</w:t>
      </w:r>
      <w:r w:rsidRPr="00636EB5">
        <w:rPr>
          <w:rFonts w:ascii="Times New Roman" w:hAnsi="Times New Roman" w:cs="Times New Roman"/>
          <w:b/>
          <w:bCs/>
          <w:i/>
          <w:iCs/>
        </w:rPr>
        <w:t>Rajska Plaża</w:t>
      </w:r>
      <w:r>
        <w:rPr>
          <w:rFonts w:ascii="Times New Roman" w:hAnsi="Times New Roman" w:cs="Times New Roman"/>
          <w:b/>
          <w:bCs/>
          <w:i/>
          <w:iCs/>
        </w:rPr>
        <w:t>”</w:t>
      </w:r>
      <w:r w:rsidRPr="00636EB5">
        <w:rPr>
          <w:rFonts w:ascii="Times New Roman" w:hAnsi="Times New Roman" w:cs="Times New Roman"/>
          <w:b/>
          <w:bCs/>
          <w:i/>
          <w:iCs/>
        </w:rPr>
        <w:t xml:space="preserve"> w Poroście</w:t>
      </w:r>
    </w:p>
    <w:p w:rsidR="001471BA" w:rsidRPr="00636EB5" w:rsidRDefault="001471BA" w:rsidP="00FC7752">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 xml:space="preserve">na Zadanie </w:t>
      </w:r>
      <w:r w:rsidRPr="00DE3076">
        <w:rPr>
          <w:rFonts w:ascii="Times New Roman" w:hAnsi="Times New Roman" w:cs="Times New Roman"/>
          <w:b/>
          <w:bCs/>
          <w:i/>
          <w:iCs/>
          <w:sz w:val="20"/>
          <w:szCs w:val="20"/>
        </w:rPr>
        <w:t>1 pn. Dostawa i montaż pomostu pływającego wraz z wyposażeniem</w:t>
      </w:r>
      <w:r>
        <w:rPr>
          <w:rFonts w:ascii="Times New Roman" w:hAnsi="Times New Roman" w:cs="Times New Roman"/>
          <w:b/>
          <w:bCs/>
          <w:i/>
          <w:iCs/>
          <w:sz w:val="20"/>
          <w:szCs w:val="20"/>
        </w:rPr>
        <w:t>.</w:t>
      </w:r>
    </w:p>
    <w:p w:rsidR="001471BA" w:rsidRPr="00636EB5" w:rsidRDefault="001471BA" w:rsidP="00636EB5">
      <w:pPr>
        <w:spacing w:line="240" w:lineRule="auto"/>
        <w:ind w:left="0" w:firstLine="0"/>
        <w:jc w:val="both"/>
        <w:rPr>
          <w:rFonts w:ascii="Times New Roman" w:hAnsi="Times New Roman" w:cs="Times New Roman"/>
          <w:color w:val="000000"/>
        </w:rPr>
      </w:pPr>
    </w:p>
    <w:p w:rsidR="001471BA" w:rsidRPr="00636EB5" w:rsidRDefault="001471BA" w:rsidP="00636EB5">
      <w:pPr>
        <w:pStyle w:val="BodyText"/>
        <w:numPr>
          <w:ilvl w:val="0"/>
          <w:numId w:val="55"/>
        </w:numPr>
        <w:rPr>
          <w:rFonts w:ascii="Times New Roman" w:hAnsi="Times New Roman" w:cs="Times New Roman"/>
          <w:sz w:val="22"/>
          <w:szCs w:val="22"/>
        </w:rPr>
      </w:pPr>
      <w:r w:rsidRPr="00636EB5">
        <w:rPr>
          <w:rFonts w:ascii="Times New Roman" w:hAnsi="Times New Roman" w:cs="Times New Roman"/>
          <w:sz w:val="22"/>
          <w:szCs w:val="22"/>
        </w:rPr>
        <w:t>Szczegółowy zakres rzeczowy niniejszej umowy określa Specyfikacja Istotnych Warunków Zamówienia, stanowiący Załącznik nr 2 do Umowy</w:t>
      </w:r>
      <w:r w:rsidRPr="00636EB5">
        <w:rPr>
          <w:rFonts w:ascii="Times New Roman" w:hAnsi="Times New Roman" w:cs="Times New Roman"/>
          <w:color w:val="FF0000"/>
          <w:sz w:val="22"/>
          <w:szCs w:val="22"/>
        </w:rPr>
        <w:t xml:space="preserve"> </w:t>
      </w:r>
      <w:r w:rsidRPr="00636EB5">
        <w:rPr>
          <w:rFonts w:ascii="Times New Roman" w:hAnsi="Times New Roman" w:cs="Times New Roman"/>
          <w:sz w:val="22"/>
          <w:szCs w:val="22"/>
        </w:rPr>
        <w:t xml:space="preserve">oraz oferta </w:t>
      </w:r>
      <w:r w:rsidRPr="00636EB5">
        <w:rPr>
          <w:rFonts w:ascii="Times New Roman" w:hAnsi="Times New Roman" w:cs="Times New Roman"/>
          <w:b/>
          <w:bCs/>
          <w:sz w:val="22"/>
          <w:szCs w:val="22"/>
        </w:rPr>
        <w:t>Wykonawcy</w:t>
      </w:r>
      <w:r w:rsidRPr="00636EB5">
        <w:rPr>
          <w:rFonts w:ascii="Times New Roman" w:hAnsi="Times New Roman" w:cs="Times New Roman"/>
          <w:sz w:val="22"/>
          <w:szCs w:val="22"/>
        </w:rPr>
        <w:t xml:space="preserve"> stanowiąca integralną część umowy.</w:t>
      </w:r>
    </w:p>
    <w:p w:rsidR="001471BA" w:rsidRPr="00636EB5" w:rsidRDefault="001471BA" w:rsidP="00636EB5">
      <w:pPr>
        <w:pStyle w:val="BodyText"/>
        <w:rPr>
          <w:rFonts w:ascii="Times New Roman" w:hAnsi="Times New Roman" w:cs="Times New Roman"/>
          <w:b/>
          <w:bCs/>
          <w:sz w:val="22"/>
          <w:szCs w:val="22"/>
        </w:rPr>
      </w:pPr>
    </w:p>
    <w:p w:rsidR="001471BA" w:rsidRPr="00636EB5" w:rsidRDefault="001471BA" w:rsidP="00636EB5">
      <w:pPr>
        <w:pStyle w:val="BodyText"/>
        <w:rPr>
          <w:rFonts w:ascii="Times New Roman" w:hAnsi="Times New Roman" w:cs="Times New Roman"/>
          <w:b/>
          <w:bCs/>
          <w:sz w:val="22"/>
          <w:szCs w:val="22"/>
        </w:rPr>
      </w:pPr>
    </w:p>
    <w:p w:rsidR="001471BA" w:rsidRPr="00636EB5" w:rsidRDefault="001471BA" w:rsidP="00FC7752">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w:t>
      </w:r>
    </w:p>
    <w:p w:rsidR="001471BA" w:rsidRPr="00FC7752" w:rsidRDefault="001471BA" w:rsidP="00FC7752">
      <w:pPr>
        <w:shd w:val="clear" w:color="auto" w:fill="FFFFFF"/>
        <w:spacing w:line="240" w:lineRule="auto"/>
        <w:jc w:val="center"/>
        <w:rPr>
          <w:rFonts w:ascii="Times New Roman" w:hAnsi="Times New Roman" w:cs="Times New Roman"/>
          <w:b/>
          <w:bCs/>
        </w:rPr>
      </w:pPr>
      <w:r w:rsidRPr="00FC7752">
        <w:rPr>
          <w:rFonts w:ascii="Times New Roman" w:hAnsi="Times New Roman" w:cs="Times New Roman"/>
          <w:b/>
          <w:bCs/>
        </w:rPr>
        <w:t>POSTANOWIENIA OGÓLNE</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Definicje podstawowych pojęć i określeń.</w:t>
      </w:r>
    </w:p>
    <w:p w:rsidR="001471BA" w:rsidRPr="00636EB5" w:rsidRDefault="001471BA" w:rsidP="00636EB5">
      <w:pPr>
        <w:shd w:val="clear" w:color="auto" w:fill="FFFFFF"/>
        <w:spacing w:line="240" w:lineRule="auto"/>
        <w:ind w:left="709" w:firstLine="0"/>
        <w:jc w:val="both"/>
        <w:rPr>
          <w:rFonts w:ascii="Times New Roman" w:hAnsi="Times New Roman" w:cs="Times New Roman"/>
        </w:rPr>
      </w:pPr>
      <w:r w:rsidRPr="00636EB5">
        <w:rPr>
          <w:rFonts w:ascii="Times New Roman" w:hAnsi="Times New Roman" w:cs="Times New Roman"/>
        </w:rPr>
        <w:t>Użyte w niniejszej treści szczegółowych warunków Umowy pojęcia i określenia mają znaczenie zgodne  z niżej podanymi objaśnieniami:</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„Cena”</w:t>
      </w:r>
      <w:r w:rsidRPr="00636EB5">
        <w:rPr>
          <w:rFonts w:ascii="Times New Roman" w:hAnsi="Times New Roman" w:cs="Times New Roman"/>
        </w:rPr>
        <w:t xml:space="preserve"> - wartość z podatkiem VAT, wymieniona w ofercie jako wynagrodzenie ryczałtowe</w:t>
      </w:r>
      <w:r w:rsidRPr="00636EB5">
        <w:rPr>
          <w:rFonts w:ascii="Times New Roman" w:hAnsi="Times New Roman" w:cs="Times New Roman"/>
          <w:color w:val="FF0000"/>
        </w:rPr>
        <w:t xml:space="preserve"> </w:t>
      </w:r>
      <w:r w:rsidRPr="00636EB5">
        <w:rPr>
          <w:rFonts w:ascii="Times New Roman" w:hAnsi="Times New Roman" w:cs="Times New Roman"/>
          <w:b/>
          <w:bCs/>
        </w:rPr>
        <w:t xml:space="preserve">Wykonawcy </w:t>
      </w:r>
      <w:r w:rsidRPr="00636EB5">
        <w:rPr>
          <w:rFonts w:ascii="Times New Roman" w:hAnsi="Times New Roman" w:cs="Times New Roman"/>
        </w:rPr>
        <w:t>za wykonanie przedmiotu Umowy.</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„Cena jednostkowa” </w:t>
      </w:r>
      <w:r w:rsidRPr="00636EB5">
        <w:rPr>
          <w:rFonts w:ascii="Times New Roman" w:hAnsi="Times New Roman" w:cs="Times New Roman"/>
        </w:rPr>
        <w:t xml:space="preserve">– cena jednostki w </w:t>
      </w:r>
      <w:r>
        <w:rPr>
          <w:rFonts w:ascii="Times New Roman" w:hAnsi="Times New Roman" w:cs="Times New Roman"/>
        </w:rPr>
        <w:t xml:space="preserve">zestawieniu ilościowo - cenowym, zawierająca koszty wykonania </w:t>
      </w:r>
      <w:r w:rsidRPr="00636EB5">
        <w:rPr>
          <w:rFonts w:ascii="Times New Roman" w:hAnsi="Times New Roman" w:cs="Times New Roman"/>
        </w:rPr>
        <w:t xml:space="preserve">i zysk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„Dni” </w:t>
      </w:r>
      <w:r w:rsidRPr="00636EB5">
        <w:rPr>
          <w:rFonts w:ascii="Times New Roman" w:hAnsi="Times New Roman" w:cs="Times New Roman"/>
        </w:rPr>
        <w:t xml:space="preserve">i </w:t>
      </w:r>
      <w:r w:rsidRPr="00636EB5">
        <w:rPr>
          <w:rFonts w:ascii="Times New Roman" w:hAnsi="Times New Roman" w:cs="Times New Roman"/>
          <w:b/>
          <w:bCs/>
        </w:rPr>
        <w:t xml:space="preserve">„miesiące” </w:t>
      </w:r>
      <w:r w:rsidRPr="00636EB5">
        <w:rPr>
          <w:rFonts w:ascii="Times New Roman" w:hAnsi="Times New Roman" w:cs="Times New Roman"/>
        </w:rPr>
        <w:t>– dni i miesiące kalendarzowe.</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„Dokumentacja Umowy” </w:t>
      </w:r>
      <w:r w:rsidRPr="00636EB5">
        <w:rPr>
          <w:rFonts w:ascii="Times New Roman" w:hAnsi="Times New Roman" w:cs="Times New Roman"/>
        </w:rPr>
        <w:t xml:space="preserve">lub </w:t>
      </w:r>
      <w:r w:rsidRPr="00636EB5">
        <w:rPr>
          <w:rFonts w:ascii="Times New Roman" w:hAnsi="Times New Roman" w:cs="Times New Roman"/>
          <w:b/>
          <w:bCs/>
        </w:rPr>
        <w:t xml:space="preserve">„Dokumenty Umowne” </w:t>
      </w:r>
      <w:r w:rsidRPr="00636EB5">
        <w:rPr>
          <w:rFonts w:ascii="Times New Roman" w:hAnsi="Times New Roman" w:cs="Times New Roman"/>
        </w:rPr>
        <w:t>– dokumenty i inne informacje, stanowiące integralną część Umowy.</w:t>
      </w:r>
    </w:p>
    <w:p w:rsidR="001471BA"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„Gwarancja” </w:t>
      </w:r>
      <w:r w:rsidRPr="00636EB5">
        <w:rPr>
          <w:rFonts w:ascii="Times New Roman" w:hAnsi="Times New Roman" w:cs="Times New Roman"/>
        </w:rPr>
        <w:t xml:space="preserve">– ustalone w dokumentach umownych zasady zobowiązań </w:t>
      </w:r>
      <w:r w:rsidRPr="00636EB5">
        <w:rPr>
          <w:rFonts w:ascii="Times New Roman" w:hAnsi="Times New Roman" w:cs="Times New Roman"/>
          <w:b/>
          <w:bCs/>
        </w:rPr>
        <w:t xml:space="preserve">Wykonawcy </w:t>
      </w:r>
      <w:r w:rsidRPr="00636EB5">
        <w:rPr>
          <w:rFonts w:ascii="Times New Roman" w:hAnsi="Times New Roman" w:cs="Times New Roman"/>
        </w:rPr>
        <w:t>z tytułu wykonania dostaw wraz z dostarczeniem, rozładowaniem, wniesieniem, montażem i uruchomieniem.</w:t>
      </w:r>
    </w:p>
    <w:p w:rsidR="001471BA" w:rsidRPr="00640403" w:rsidRDefault="001471BA" w:rsidP="00286A4E">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„Inny podmiot”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wykazana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1471BA" w:rsidRPr="00640403" w:rsidRDefault="001471BA" w:rsidP="00286A4E">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wiedzy i doświadczenia,</w:t>
      </w:r>
    </w:p>
    <w:p w:rsidR="001471BA" w:rsidRPr="00640403" w:rsidRDefault="001471BA" w:rsidP="00286A4E">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potencjału technicznego,</w:t>
      </w:r>
    </w:p>
    <w:p w:rsidR="001471BA" w:rsidRPr="00640403" w:rsidRDefault="001471BA" w:rsidP="00286A4E">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osób zdolnych do wykonania zamówienia (w zespole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znajdują się osoby, które udostępnia mu inny podmiot),</w:t>
      </w:r>
    </w:p>
    <w:p w:rsidR="001471BA" w:rsidRPr="00640403" w:rsidRDefault="001471BA" w:rsidP="00286A4E">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zdolności finansowych.</w:t>
      </w:r>
    </w:p>
    <w:p w:rsidR="001471BA" w:rsidRPr="00C102D3" w:rsidRDefault="001471BA" w:rsidP="00286A4E">
      <w:pPr>
        <w:widowControl/>
        <w:numPr>
          <w:ilvl w:val="1"/>
          <w:numId w:val="55"/>
        </w:numPr>
        <w:spacing w:line="240" w:lineRule="auto"/>
        <w:ind w:left="1210"/>
        <w:jc w:val="both"/>
        <w:rPr>
          <w:rFonts w:ascii="Times New Roman" w:hAnsi="Times New Roman" w:cs="Times New Roman"/>
          <w:lang w:eastAsia="en-US"/>
        </w:rPr>
      </w:pPr>
      <w:r w:rsidRPr="00654C7D">
        <w:rPr>
          <w:rFonts w:ascii="Times New Roman" w:hAnsi="Times New Roman" w:cs="Times New Roman"/>
          <w:b/>
          <w:bCs/>
          <w:lang w:eastAsia="en-US"/>
        </w:rPr>
        <w:t xml:space="preserve">„Inny wykonawca” </w:t>
      </w:r>
      <w:r w:rsidRPr="00654C7D">
        <w:rPr>
          <w:rFonts w:ascii="Times New Roman" w:hAnsi="Times New Roman" w:cs="Times New Roman"/>
          <w:lang w:eastAsia="en-US"/>
        </w:rPr>
        <w:t xml:space="preserve">– podmiot gospodarczy, któremu </w:t>
      </w:r>
      <w:r w:rsidRPr="00654C7D">
        <w:rPr>
          <w:rFonts w:ascii="Times New Roman" w:hAnsi="Times New Roman" w:cs="Times New Roman"/>
          <w:b/>
          <w:bCs/>
          <w:lang w:eastAsia="en-US"/>
        </w:rPr>
        <w:t xml:space="preserve">Zamawiający </w:t>
      </w:r>
      <w:r w:rsidRPr="00654C7D">
        <w:rPr>
          <w:rFonts w:ascii="Times New Roman" w:hAnsi="Times New Roman" w:cs="Times New Roman"/>
          <w:lang w:eastAsia="en-US"/>
        </w:rPr>
        <w:t xml:space="preserve">zlecił bezpośrednio wykonanie </w:t>
      </w:r>
      <w:r w:rsidRPr="002121BA">
        <w:rPr>
          <w:rFonts w:ascii="Times New Roman" w:hAnsi="Times New Roman" w:cs="Times New Roman"/>
          <w:lang w:eastAsia="en-US"/>
        </w:rPr>
        <w:t>dostaw</w:t>
      </w:r>
      <w:r w:rsidRPr="00654C7D">
        <w:rPr>
          <w:rFonts w:ascii="Times New Roman" w:hAnsi="Times New Roman" w:cs="Times New Roman"/>
          <w:lang w:eastAsia="en-US"/>
        </w:rPr>
        <w:t xml:space="preserve"> na placu </w:t>
      </w:r>
      <w:r>
        <w:rPr>
          <w:rFonts w:ascii="Times New Roman" w:hAnsi="Times New Roman" w:cs="Times New Roman"/>
          <w:lang w:eastAsia="en-US"/>
        </w:rPr>
        <w:t>dostaw</w:t>
      </w:r>
      <w:r w:rsidRPr="00654C7D">
        <w:rPr>
          <w:rFonts w:ascii="Times New Roman" w:hAnsi="Times New Roman" w:cs="Times New Roman"/>
          <w:lang w:eastAsia="en-US"/>
        </w:rPr>
        <w:t xml:space="preserve">, na którym </w:t>
      </w:r>
      <w:r w:rsidRPr="00654C7D">
        <w:rPr>
          <w:rFonts w:ascii="Times New Roman" w:hAnsi="Times New Roman" w:cs="Times New Roman"/>
          <w:b/>
          <w:bCs/>
          <w:lang w:eastAsia="en-US"/>
        </w:rPr>
        <w:t xml:space="preserve">Wykonawca </w:t>
      </w:r>
      <w:r w:rsidRPr="00654C7D">
        <w:rPr>
          <w:rFonts w:ascii="Times New Roman" w:hAnsi="Times New Roman" w:cs="Times New Roman"/>
          <w:lang w:eastAsia="en-US"/>
        </w:rPr>
        <w:t>realizuje zlecon</w:t>
      </w:r>
      <w:r>
        <w:rPr>
          <w:rFonts w:ascii="Times New Roman" w:hAnsi="Times New Roman" w:cs="Times New Roman"/>
          <w:lang w:eastAsia="en-US"/>
        </w:rPr>
        <w:t>y</w:t>
      </w:r>
      <w:r w:rsidRPr="00654C7D">
        <w:rPr>
          <w:rFonts w:ascii="Times New Roman" w:hAnsi="Times New Roman" w:cs="Times New Roman"/>
          <w:lang w:eastAsia="en-US"/>
        </w:rPr>
        <w:t xml:space="preserve"> </w:t>
      </w:r>
      <w:r>
        <w:rPr>
          <w:rFonts w:ascii="Times New Roman" w:hAnsi="Times New Roman" w:cs="Times New Roman"/>
          <w:lang w:eastAsia="en-US"/>
        </w:rPr>
        <w:t>przedmiot umowy</w:t>
      </w:r>
      <w:r w:rsidRPr="00654C7D">
        <w:rPr>
          <w:rFonts w:ascii="Times New Roman" w:hAnsi="Times New Roman" w:cs="Times New Roman"/>
          <w:lang w:eastAsia="en-US"/>
        </w:rPr>
        <w:t>.</w:t>
      </w:r>
    </w:p>
    <w:p w:rsidR="001471BA"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„Oferta” </w:t>
      </w:r>
      <w:r w:rsidRPr="00636EB5">
        <w:rPr>
          <w:rFonts w:ascii="Times New Roman" w:hAnsi="Times New Roman" w:cs="Times New Roman"/>
        </w:rPr>
        <w:t xml:space="preserve">– zobowiązanie </w:t>
      </w:r>
      <w:r w:rsidRPr="00636EB5">
        <w:rPr>
          <w:rFonts w:ascii="Times New Roman" w:hAnsi="Times New Roman" w:cs="Times New Roman"/>
          <w:b/>
          <w:bCs/>
        </w:rPr>
        <w:t xml:space="preserve">Wykonawcy </w:t>
      </w:r>
      <w:r w:rsidRPr="00636EB5">
        <w:rPr>
          <w:rFonts w:ascii="Times New Roman" w:hAnsi="Times New Roman" w:cs="Times New Roman"/>
        </w:rPr>
        <w:t xml:space="preserve">złożone </w:t>
      </w:r>
      <w:r w:rsidRPr="00636EB5">
        <w:rPr>
          <w:rFonts w:ascii="Times New Roman" w:hAnsi="Times New Roman" w:cs="Times New Roman"/>
          <w:b/>
          <w:bCs/>
        </w:rPr>
        <w:t xml:space="preserve">Zamawiającemu </w:t>
      </w:r>
      <w:r w:rsidRPr="00636EB5">
        <w:rPr>
          <w:rFonts w:ascii="Times New Roman" w:hAnsi="Times New Roman" w:cs="Times New Roman"/>
        </w:rPr>
        <w:t>na wykonanie przedmiotu umowy z warunkami określonymi w dokumentacji zamówienia.</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„Plac </w:t>
      </w:r>
      <w:r>
        <w:rPr>
          <w:rFonts w:ascii="Times New Roman" w:hAnsi="Times New Roman" w:cs="Times New Roman"/>
          <w:b/>
          <w:bCs/>
          <w:lang w:eastAsia="en-US"/>
        </w:rPr>
        <w:t>dostaw</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 teren przekazany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dla wykonania na nim </w:t>
      </w:r>
      <w:r>
        <w:rPr>
          <w:rFonts w:ascii="Times New Roman" w:hAnsi="Times New Roman" w:cs="Times New Roman"/>
          <w:lang w:eastAsia="en-US"/>
        </w:rPr>
        <w:t>przedmiotu umowy</w:t>
      </w:r>
      <w:r w:rsidRPr="00640403">
        <w:rPr>
          <w:rFonts w:ascii="Times New Roman" w:hAnsi="Times New Roman" w:cs="Times New Roman"/>
          <w:lang w:eastAsia="en-US"/>
        </w:rPr>
        <w:t>.</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„Podwykonawca” </w:t>
      </w:r>
      <w:r w:rsidRPr="00636EB5">
        <w:rPr>
          <w:rFonts w:ascii="Times New Roman" w:hAnsi="Times New Roman" w:cs="Times New Roman"/>
        </w:rPr>
        <w:t xml:space="preserve">– osoba fizyczna lub prawna, z którą </w:t>
      </w:r>
      <w:r w:rsidRPr="00636EB5">
        <w:rPr>
          <w:rFonts w:ascii="Times New Roman" w:hAnsi="Times New Roman" w:cs="Times New Roman"/>
          <w:b/>
          <w:bCs/>
        </w:rPr>
        <w:t xml:space="preserve">Wykonawca </w:t>
      </w:r>
      <w:r w:rsidRPr="00636EB5">
        <w:rPr>
          <w:rFonts w:ascii="Times New Roman" w:hAnsi="Times New Roman" w:cs="Times New Roman"/>
        </w:rPr>
        <w:t xml:space="preserve">zawarł Umowę </w:t>
      </w:r>
      <w:r w:rsidRPr="00636EB5">
        <w:rPr>
          <w:rFonts w:ascii="Times New Roman" w:hAnsi="Times New Roman" w:cs="Times New Roman"/>
        </w:rPr>
        <w:br/>
        <w:t xml:space="preserve">o wykonanie dostaw objętych Umową i prawidłowo zgłosił ten fakt </w:t>
      </w:r>
      <w:r w:rsidRPr="00636EB5">
        <w:rPr>
          <w:rFonts w:ascii="Times New Roman" w:hAnsi="Times New Roman" w:cs="Times New Roman"/>
          <w:b/>
          <w:bCs/>
        </w:rPr>
        <w:t>Zamawiającemu</w:t>
      </w:r>
      <w:r w:rsidRPr="00636EB5">
        <w:rPr>
          <w:rFonts w:ascii="Times New Roman" w:hAnsi="Times New Roman" w:cs="Times New Roman"/>
        </w:rPr>
        <w:t>.</w:t>
      </w:r>
    </w:p>
    <w:p w:rsidR="001471BA" w:rsidRPr="0068386B"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„Rękojmia” </w:t>
      </w:r>
      <w:r w:rsidRPr="00636EB5">
        <w:rPr>
          <w:rFonts w:ascii="Times New Roman" w:hAnsi="Times New Roman" w:cs="Times New Roman"/>
        </w:rPr>
        <w:t xml:space="preserve">– odpowiedzialność </w:t>
      </w:r>
      <w:r w:rsidRPr="00636EB5">
        <w:rPr>
          <w:rFonts w:ascii="Times New Roman" w:hAnsi="Times New Roman" w:cs="Times New Roman"/>
          <w:b/>
          <w:bCs/>
        </w:rPr>
        <w:t>Wykonawcy</w:t>
      </w:r>
      <w:r w:rsidRPr="00636EB5">
        <w:rPr>
          <w:rFonts w:ascii="Times New Roman" w:hAnsi="Times New Roman" w:cs="Times New Roman"/>
        </w:rPr>
        <w:t xml:space="preserve"> wobec </w:t>
      </w:r>
      <w:r w:rsidRPr="00636EB5">
        <w:rPr>
          <w:rFonts w:ascii="Times New Roman" w:hAnsi="Times New Roman" w:cs="Times New Roman"/>
          <w:b/>
          <w:bCs/>
        </w:rPr>
        <w:t>Zamawiającego</w:t>
      </w:r>
      <w:r w:rsidRPr="00636EB5">
        <w:rPr>
          <w:rFonts w:ascii="Times New Roman" w:hAnsi="Times New Roman" w:cs="Times New Roman"/>
        </w:rPr>
        <w:t xml:space="preserve"> z</w:t>
      </w:r>
      <w:r>
        <w:rPr>
          <w:rFonts w:ascii="Times New Roman" w:hAnsi="Times New Roman" w:cs="Times New Roman"/>
        </w:rPr>
        <w:t>a wady dostarczonych rzeczy</w:t>
      </w:r>
      <w:r w:rsidRPr="00636EB5">
        <w:rPr>
          <w:rFonts w:ascii="Times New Roman" w:hAnsi="Times New Roman" w:cs="Times New Roman"/>
        </w:rPr>
        <w:t xml:space="preserve"> rozpatrywana z uwzględnieniem zasad zawartych w art. 556 – 576 Kodeksu cywilnego.</w:t>
      </w:r>
    </w:p>
    <w:p w:rsidR="001471BA" w:rsidRPr="00680259" w:rsidRDefault="001471BA" w:rsidP="00286A4E">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„SIWZ” </w:t>
      </w:r>
      <w:r w:rsidRPr="00640403">
        <w:rPr>
          <w:rFonts w:ascii="Times New Roman" w:hAnsi="Times New Roman" w:cs="Times New Roman"/>
          <w:lang w:eastAsia="en-US"/>
        </w:rPr>
        <w:t>– specyfikacja istotnych warunków zamówienia.</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„Specyfikacja techniczna” </w:t>
      </w:r>
      <w:r w:rsidRPr="00640403">
        <w:rPr>
          <w:rFonts w:ascii="Times New Roman" w:hAnsi="Times New Roman" w:cs="Times New Roman"/>
          <w:lang w:eastAsia="en-US"/>
        </w:rPr>
        <w:t>– określenie standardów, wymagań jakościowych oraz warunków wykonywania umowy</w:t>
      </w:r>
      <w:r>
        <w:rPr>
          <w:rFonts w:ascii="Times New Roman" w:hAnsi="Times New Roman" w:cs="Times New Roman"/>
          <w:lang w:eastAsia="en-US"/>
        </w:rPr>
        <w:t>.</w:t>
      </w:r>
    </w:p>
    <w:p w:rsidR="001471BA"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„Umowa” </w:t>
      </w:r>
      <w:r w:rsidRPr="00636EB5">
        <w:rPr>
          <w:rFonts w:ascii="Times New Roman" w:hAnsi="Times New Roman" w:cs="Times New Roman"/>
        </w:rPr>
        <w:t xml:space="preserve">– wyrażone na piśmie zgodne oświadczenie woli </w:t>
      </w:r>
      <w:r w:rsidRPr="00636EB5">
        <w:rPr>
          <w:rFonts w:ascii="Times New Roman" w:hAnsi="Times New Roman" w:cs="Times New Roman"/>
          <w:b/>
          <w:bCs/>
        </w:rPr>
        <w:t xml:space="preserve">Zamawiającego </w:t>
      </w:r>
      <w:r w:rsidRPr="00636EB5">
        <w:rPr>
          <w:rFonts w:ascii="Times New Roman" w:hAnsi="Times New Roman" w:cs="Times New Roman"/>
        </w:rPr>
        <w:t xml:space="preserve">i </w:t>
      </w:r>
      <w:r w:rsidRPr="00636EB5">
        <w:rPr>
          <w:rFonts w:ascii="Times New Roman" w:hAnsi="Times New Roman" w:cs="Times New Roman"/>
          <w:b/>
          <w:bCs/>
        </w:rPr>
        <w:t xml:space="preserve">Wykonawcy </w:t>
      </w:r>
      <w:r w:rsidRPr="00636EB5">
        <w:rPr>
          <w:rFonts w:ascii="Times New Roman" w:hAnsi="Times New Roman" w:cs="Times New Roman"/>
          <w:b/>
          <w:bCs/>
        </w:rPr>
        <w:br/>
      </w:r>
      <w:r w:rsidRPr="00636EB5">
        <w:rPr>
          <w:rFonts w:ascii="Times New Roman" w:hAnsi="Times New Roman" w:cs="Times New Roman"/>
        </w:rPr>
        <w:t>o wykonanie dostawy/dostaw w ustalonym terminie i za uzgodnionym wynagrodzeniem zaakceptowane i parafowane przez Strony.</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2A617E">
        <w:rPr>
          <w:rFonts w:ascii="Times New Roman" w:hAnsi="Times New Roman" w:cs="Times New Roman"/>
          <w:b/>
          <w:bCs/>
          <w:lang w:eastAsia="en-US"/>
        </w:rPr>
        <w:t xml:space="preserve">„Umowa o podwykonawstwo </w:t>
      </w:r>
      <w:r w:rsidRPr="002A617E">
        <w:rPr>
          <w:rFonts w:ascii="Times New Roman" w:hAnsi="Times New Roman" w:cs="Times New Roman"/>
          <w:lang w:eastAsia="en-US"/>
        </w:rPr>
        <w:t xml:space="preserve">– </w:t>
      </w:r>
      <w:r w:rsidRPr="002A617E">
        <w:rPr>
          <w:rStyle w:val="txt-new"/>
          <w:rFonts w:ascii="Times New Roman" w:hAnsi="Times New Roman" w:cs="Times New Roman"/>
        </w:rPr>
        <w:t xml:space="preserve">należy przez to rozumieć umowę w formie pisemnej o charakterze odpłatnym, której przedmiotem są usługi, dostawy lub roboty budowlane stanowiące część zamówienia publicznego, zawartą między wybranym przez </w:t>
      </w:r>
      <w:r w:rsidRPr="002A617E">
        <w:rPr>
          <w:rStyle w:val="txt-new"/>
          <w:rFonts w:ascii="Times New Roman" w:hAnsi="Times New Roman" w:cs="Times New Roman"/>
          <w:b/>
          <w:bCs/>
        </w:rPr>
        <w:t>Zamawiającego Wykonawcą</w:t>
      </w:r>
      <w:r w:rsidRPr="002A617E">
        <w:rPr>
          <w:rStyle w:val="txt-new"/>
          <w:rFonts w:ascii="Times New Roman" w:hAnsi="Times New Roman" w:cs="Times New Roman"/>
        </w:rPr>
        <w:t xml:space="preserve"> a innym podmiotem (podwykonawcą), a w przypadku zamówień publicznych na roboty budowlane także między podwykonawcą a dalszym podwykonawcą lub między dalszymi podwykonawcami.</w:t>
      </w:r>
    </w:p>
    <w:p w:rsidR="001471BA" w:rsidRPr="000E5779"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w:t>
      </w:r>
      <w:r>
        <w:rPr>
          <w:rFonts w:ascii="Times New Roman" w:hAnsi="Times New Roman" w:cs="Times New Roman"/>
          <w:b/>
          <w:bCs/>
        </w:rPr>
        <w:t xml:space="preserve">„Ustawa Pzp” </w:t>
      </w:r>
      <w:r>
        <w:rPr>
          <w:rFonts w:ascii="Times New Roman" w:hAnsi="Times New Roman" w:cs="Times New Roman"/>
        </w:rPr>
        <w:t>– ustawa z dnia 29 stycznia 2004 r. Prawo zamówień publicznych, t.j. Dz. U. z 2013 r., poz. 907 ze zm.</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„Wada” </w:t>
      </w:r>
      <w:r w:rsidRPr="00636EB5">
        <w:rPr>
          <w:rFonts w:ascii="Times New Roman" w:hAnsi="Times New Roman" w:cs="Times New Roman"/>
        </w:rPr>
        <w:t>– jakakolwiek część dostaw</w:t>
      </w:r>
      <w:r>
        <w:rPr>
          <w:rFonts w:ascii="Times New Roman" w:hAnsi="Times New Roman" w:cs="Times New Roman"/>
        </w:rPr>
        <w:t>/dostawy</w:t>
      </w:r>
      <w:r w:rsidRPr="00636EB5">
        <w:rPr>
          <w:rFonts w:ascii="Times New Roman" w:hAnsi="Times New Roman" w:cs="Times New Roman"/>
        </w:rPr>
        <w:t xml:space="preserve"> wykonana niezgodnie z dokumentacją zamówienia, opisem oraz dostawy wykonane niewłaściwie, a także ujawnione wady, usterki materiałów i urządzeń.</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 osoba fizyczna, osoba prawna albo jednostka organizacyjna nieposiadająca osobowości prawnej, z którym </w:t>
      </w:r>
      <w:r w:rsidRPr="00636EB5">
        <w:rPr>
          <w:rFonts w:ascii="Times New Roman" w:hAnsi="Times New Roman" w:cs="Times New Roman"/>
          <w:b/>
          <w:bCs/>
        </w:rPr>
        <w:t xml:space="preserve">Zamawiający </w:t>
      </w:r>
      <w:r w:rsidRPr="00636EB5">
        <w:rPr>
          <w:rFonts w:ascii="Times New Roman" w:hAnsi="Times New Roman" w:cs="Times New Roman"/>
        </w:rPr>
        <w:t xml:space="preserve">zawarł Umowę, na warunkach określonych </w:t>
      </w:r>
      <w:r w:rsidRPr="00636EB5">
        <w:rPr>
          <w:rFonts w:ascii="Times New Roman" w:hAnsi="Times New Roman" w:cs="Times New Roman"/>
        </w:rPr>
        <w:br/>
        <w:t>w Umowie o wykonanie przedmiotu umowy w drodze zamówienia publicznego.</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jest to Gmina Bobolice.</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„Załączniki do Umowy” </w:t>
      </w:r>
      <w:r w:rsidRPr="00636EB5">
        <w:rPr>
          <w:rFonts w:ascii="Times New Roman" w:hAnsi="Times New Roman" w:cs="Times New Roman"/>
        </w:rPr>
        <w:t>– zbiór dokumentów określających prawne, techniczne i ekonomiczne warunki realizacji dostawy.</w:t>
      </w:r>
    </w:p>
    <w:p w:rsidR="001471BA" w:rsidRPr="00636EB5" w:rsidRDefault="001471BA" w:rsidP="00286A4E">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„Zmiana” </w:t>
      </w:r>
      <w:r w:rsidRPr="00636EB5">
        <w:rPr>
          <w:rFonts w:ascii="Times New Roman" w:hAnsi="Times New Roman" w:cs="Times New Roman"/>
        </w:rPr>
        <w:t xml:space="preserve">– każda zmiana w wykonaniu przedmiotu umowy przekazana na piśmie </w:t>
      </w:r>
      <w:r w:rsidRPr="00636EB5">
        <w:rPr>
          <w:rFonts w:ascii="Times New Roman" w:hAnsi="Times New Roman" w:cs="Times New Roman"/>
          <w:b/>
          <w:bCs/>
        </w:rPr>
        <w:t xml:space="preserve">Wykonawcy </w:t>
      </w:r>
      <w:r w:rsidRPr="00636EB5">
        <w:rPr>
          <w:rFonts w:ascii="Times New Roman" w:hAnsi="Times New Roman" w:cs="Times New Roman"/>
        </w:rPr>
        <w:t xml:space="preserve">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636EB5">
      <w:pPr>
        <w:widowControl/>
        <w:spacing w:line="240" w:lineRule="auto"/>
        <w:ind w:left="1211" w:firstLine="0"/>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Integralnymi składnikami niniejszej umowy są następujące załączniki:</w:t>
      </w:r>
    </w:p>
    <w:p w:rsidR="001471BA" w:rsidRPr="00636EB5" w:rsidRDefault="001471BA" w:rsidP="00286A4E">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Formularz oferty Wykonawcy</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1</w:t>
      </w:r>
    </w:p>
    <w:p w:rsidR="001471BA" w:rsidRPr="00636EB5" w:rsidRDefault="001471BA" w:rsidP="00286A4E">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SIWZ</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2</w:t>
      </w:r>
    </w:p>
    <w:p w:rsidR="001471BA" w:rsidRPr="00636EB5" w:rsidRDefault="001471BA" w:rsidP="00636EB5">
      <w:pPr>
        <w:shd w:val="clear" w:color="auto" w:fill="FFFFFF"/>
        <w:autoSpaceDE w:val="0"/>
        <w:autoSpaceDN w:val="0"/>
        <w:adjustRightInd w:val="0"/>
        <w:spacing w:line="240" w:lineRule="auto"/>
        <w:ind w:left="1211" w:firstLine="0"/>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Przepisy prawne i dokumenty Umowy.</w:t>
      </w:r>
    </w:p>
    <w:p w:rsidR="001471BA" w:rsidRPr="00636EB5" w:rsidRDefault="001471BA" w:rsidP="00286A4E">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Prawa i obowiązki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Wykonawcy</w:t>
      </w:r>
      <w:r w:rsidRPr="00636EB5">
        <w:rPr>
          <w:rFonts w:ascii="Times New Roman" w:hAnsi="Times New Roman" w:cs="Times New Roman"/>
        </w:rPr>
        <w:t xml:space="preserve"> regulują obowiązujące w Polsce przepisy,</w:t>
      </w:r>
      <w:r w:rsidRPr="00636EB5">
        <w:rPr>
          <w:rFonts w:ascii="Times New Roman" w:hAnsi="Times New Roman" w:cs="Times New Roman"/>
        </w:rPr>
        <w:br/>
        <w:t xml:space="preserve"> a przede wszystkim:</w:t>
      </w:r>
    </w:p>
    <w:p w:rsidR="001471BA" w:rsidRPr="00636EB5" w:rsidRDefault="001471BA" w:rsidP="00286A4E">
      <w:pPr>
        <w:numPr>
          <w:ilvl w:val="0"/>
          <w:numId w:val="54"/>
        </w:numPr>
        <w:shd w:val="clear" w:color="auto" w:fill="FFFFFF"/>
        <w:tabs>
          <w:tab w:val="clear" w:pos="1135"/>
          <w:tab w:val="num" w:pos="851"/>
        </w:tabs>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Prawo Zamówień Publicznych,</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Cywilny,</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Polskie Normy, Branżowe Normy,</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Postępowania Cywilnego,</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Inne właściwe przepisy prawa odnoszące się do przedmiotu umowy.</w:t>
      </w:r>
    </w:p>
    <w:p w:rsidR="001471BA" w:rsidRPr="00636EB5" w:rsidRDefault="001471BA" w:rsidP="00286A4E">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Podstawowym dokumentem jest Umowa podpisana przez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Wykonawcę.</w:t>
      </w:r>
    </w:p>
    <w:p w:rsidR="001471BA" w:rsidRPr="00636EB5" w:rsidRDefault="001471BA" w:rsidP="00286A4E">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1471BA" w:rsidRPr="00636EB5" w:rsidRDefault="001471BA" w:rsidP="00286A4E">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Decyzje dotyczące zmian w przedmiocie umowy (w tym m.in. urządzenia zamienne) należą do kompetencji </w:t>
      </w:r>
      <w:r w:rsidRPr="00636EB5">
        <w:rPr>
          <w:rFonts w:ascii="Times New Roman" w:hAnsi="Times New Roman" w:cs="Times New Roman"/>
          <w:b/>
          <w:bCs/>
        </w:rPr>
        <w:t>Zamawiającego</w:t>
      </w:r>
      <w:r w:rsidRPr="00636EB5">
        <w:rPr>
          <w:rFonts w:ascii="Times New Roman" w:hAnsi="Times New Roman" w:cs="Times New Roman"/>
        </w:rPr>
        <w:t>, który w razie konieczności, zleci dokonanie zmian w formie pisemnej pod rygorem nieważności. W przypadku wystąpienia konieczności wprowadzenia zmian strony mogą dokonać odpowiednich zmian w postanowieniach umowy.</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Zlecenie wykonania przedmiotu umowy podwykonawcom.</w:t>
      </w:r>
    </w:p>
    <w:p w:rsidR="001471BA" w:rsidRPr="00277169" w:rsidRDefault="001471BA" w:rsidP="00277169">
      <w:pPr>
        <w:widowControl/>
        <w:shd w:val="clear" w:color="auto" w:fill="FFFFFF"/>
        <w:autoSpaceDE w:val="0"/>
        <w:autoSpaceDN w:val="0"/>
        <w:adjustRightInd w:val="0"/>
        <w:spacing w:line="240" w:lineRule="auto"/>
        <w:ind w:left="708" w:firstLine="0"/>
        <w:jc w:val="both"/>
        <w:rPr>
          <w:rFonts w:ascii="Times New Roman" w:hAnsi="Times New Roman" w:cs="Times New Roman"/>
          <w:lang w:eastAsia="en-US"/>
        </w:rPr>
      </w:pPr>
      <w:r w:rsidRPr="00277169">
        <w:rPr>
          <w:rFonts w:ascii="Times New Roman" w:hAnsi="Times New Roman" w:cs="Times New Roman"/>
        </w:rPr>
        <w:t xml:space="preserve">Jeżeli </w:t>
      </w:r>
      <w:r w:rsidRPr="00277169">
        <w:rPr>
          <w:rFonts w:ascii="Times New Roman" w:hAnsi="Times New Roman" w:cs="Times New Roman"/>
          <w:b/>
          <w:bCs/>
        </w:rPr>
        <w:t>Wykonawca</w:t>
      </w:r>
      <w:r w:rsidRPr="00277169">
        <w:rPr>
          <w:rFonts w:ascii="Times New Roman" w:hAnsi="Times New Roman" w:cs="Times New Roman"/>
        </w:rPr>
        <w:t xml:space="preserve"> przy realizacji zamówienia będzie współpracować z podwykonawcami, będą miały zastosowanie niżej wymienione zapisy.</w:t>
      </w:r>
    </w:p>
    <w:p w:rsidR="001471BA"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może wykonać przedmiot umowy przy udziale podwykonawców, zawierając z nimi stosowne umowy w formie pisemnej pod rygorem nieważności.</w:t>
      </w:r>
    </w:p>
    <w:p w:rsidR="001471BA" w:rsidRPr="000215A0"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b/>
          <w:bCs/>
          <w:lang w:eastAsia="en-US"/>
        </w:rPr>
        <w:t>Wykonawca</w:t>
      </w:r>
      <w:r w:rsidRPr="000215A0">
        <w:rPr>
          <w:rFonts w:ascii="Times New Roman" w:hAnsi="Times New Roman" w:cs="Times New Roman"/>
          <w:lang w:eastAsia="en-US"/>
        </w:rPr>
        <w:t xml:space="preserve"> bez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wyrażonej na piśmie nie może zlecić wykonania całości lub części </w:t>
      </w:r>
      <w:r>
        <w:rPr>
          <w:rFonts w:ascii="Times New Roman" w:hAnsi="Times New Roman" w:cs="Times New Roman"/>
          <w:lang w:eastAsia="en-US"/>
        </w:rPr>
        <w:t>przedmiotu umowy objętego</w:t>
      </w:r>
      <w:r w:rsidRPr="000215A0">
        <w:rPr>
          <w:rFonts w:ascii="Times New Roman" w:hAnsi="Times New Roman" w:cs="Times New Roman"/>
          <w:lang w:eastAsia="en-US"/>
        </w:rPr>
        <w:t xml:space="preserve"> umową innemu podwykonawcy pod rygorem nieopłacenia</w:t>
      </w:r>
      <w:r>
        <w:rPr>
          <w:rFonts w:ascii="Times New Roman" w:hAnsi="Times New Roman" w:cs="Times New Roman"/>
          <w:lang w:eastAsia="en-US"/>
        </w:rPr>
        <w:t xml:space="preserve"> wynagrodzenia,</w:t>
      </w:r>
      <w:r w:rsidRPr="000215A0">
        <w:rPr>
          <w:rFonts w:ascii="Times New Roman" w:hAnsi="Times New Roman" w:cs="Times New Roman"/>
          <w:lang w:eastAsia="en-US"/>
        </w:rPr>
        <w:t xml:space="preserve"> wykonan</w:t>
      </w:r>
      <w:r>
        <w:rPr>
          <w:rFonts w:ascii="Times New Roman" w:hAnsi="Times New Roman" w:cs="Times New Roman"/>
          <w:lang w:eastAsia="en-US"/>
        </w:rPr>
        <w:t>ego</w:t>
      </w:r>
      <w:r w:rsidRPr="000215A0">
        <w:rPr>
          <w:rFonts w:ascii="Times New Roman" w:hAnsi="Times New Roman" w:cs="Times New Roman"/>
          <w:lang w:eastAsia="en-US"/>
        </w:rPr>
        <w:t xml:space="preserve"> przez podwykonawcę przedmiotu umowy.</w:t>
      </w:r>
    </w:p>
    <w:p w:rsidR="001471BA"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lang w:eastAsia="en-US"/>
        </w:rPr>
        <w:t xml:space="preserve">Brak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 podwykonawcę będzie skutkować brakiem solidarnej odpowiedzialności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natomiast umowa z podwykonawcą będzie wiążąca dla stron, które ją zawarły, tj. </w:t>
      </w:r>
      <w:r w:rsidRPr="000215A0">
        <w:rPr>
          <w:rFonts w:ascii="Times New Roman" w:hAnsi="Times New Roman" w:cs="Times New Roman"/>
          <w:b/>
          <w:bCs/>
          <w:lang w:eastAsia="en-US"/>
        </w:rPr>
        <w:t xml:space="preserve">Wykonawcy </w:t>
      </w:r>
      <w:r w:rsidRPr="000215A0">
        <w:rPr>
          <w:rFonts w:ascii="Times New Roman" w:hAnsi="Times New Roman" w:cs="Times New Roman"/>
          <w:lang w:eastAsia="en-US"/>
        </w:rPr>
        <w:t>i podwykonawcy.</w:t>
      </w:r>
    </w:p>
    <w:p w:rsidR="001471BA"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126F99">
        <w:rPr>
          <w:rFonts w:ascii="Times New Roman" w:hAnsi="Times New Roman" w:cs="Times New Roman"/>
        </w:rPr>
        <w:t xml:space="preserve">Do zawarcia umowy przez </w:t>
      </w:r>
      <w:r w:rsidRPr="00126F99">
        <w:rPr>
          <w:rFonts w:ascii="Times New Roman" w:hAnsi="Times New Roman" w:cs="Times New Roman"/>
          <w:b/>
          <w:bCs/>
        </w:rPr>
        <w:t>Wykonawcę</w:t>
      </w:r>
      <w:r w:rsidRPr="00126F99">
        <w:rPr>
          <w:rFonts w:ascii="Times New Roman" w:hAnsi="Times New Roman" w:cs="Times New Roman"/>
        </w:rPr>
        <w:t xml:space="preserve"> z podwykonawcą wymagana jest każdorazowo pisemna zgoda </w:t>
      </w:r>
      <w:r w:rsidRPr="00126F99">
        <w:rPr>
          <w:rFonts w:ascii="Times New Roman" w:hAnsi="Times New Roman" w:cs="Times New Roman"/>
          <w:b/>
          <w:bCs/>
        </w:rPr>
        <w:t>Zamawiającego</w:t>
      </w:r>
      <w:r w:rsidRPr="00126F99">
        <w:rPr>
          <w:rFonts w:ascii="Times New Roman" w:hAnsi="Times New Roman" w:cs="Times New Roman"/>
        </w:rPr>
        <w:t xml:space="preserve">. Jeżeli </w:t>
      </w:r>
      <w:r w:rsidRPr="00126F99">
        <w:rPr>
          <w:rFonts w:ascii="Times New Roman" w:hAnsi="Times New Roman" w:cs="Times New Roman"/>
          <w:b/>
          <w:bCs/>
        </w:rPr>
        <w:t>Zamawiający</w:t>
      </w:r>
      <w:r w:rsidRPr="00126F99">
        <w:rPr>
          <w:rFonts w:ascii="Times New Roman" w:hAnsi="Times New Roman" w:cs="Times New Roman"/>
        </w:rPr>
        <w:t>, w terminie 14 (czter</w:t>
      </w:r>
      <w:r>
        <w:rPr>
          <w:rFonts w:ascii="Times New Roman" w:hAnsi="Times New Roman" w:cs="Times New Roman"/>
        </w:rPr>
        <w:t>nastu) dni od przedstawienia mu </w:t>
      </w:r>
      <w:r w:rsidRPr="00126F99">
        <w:rPr>
          <w:rFonts w:ascii="Times New Roman" w:hAnsi="Times New Roman" w:cs="Times New Roman"/>
        </w:rPr>
        <w:t xml:space="preserve">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 wraz z częścią dokumentacji dotyczącą wykonania przedmiotu umowy określonych w umowie lub projekcie, nie zgłosi na piśmie sprzeciwu lub zastrzeżeń, uważa się, że wyraził zgodę na zawarcie</w:t>
      </w:r>
      <w:r>
        <w:rPr>
          <w:rFonts w:ascii="Times New Roman" w:hAnsi="Times New Roman" w:cs="Times New Roman"/>
        </w:rPr>
        <w:t xml:space="preserve"> umowy. Termin 14 dni liczy się </w:t>
      </w:r>
      <w:r w:rsidRPr="00126F99">
        <w:rPr>
          <w:rFonts w:ascii="Times New Roman" w:hAnsi="Times New Roman" w:cs="Times New Roman"/>
        </w:rPr>
        <w:t xml:space="preserve">od dnia przedstawienia 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w:t>
      </w:r>
      <w:r>
        <w:rPr>
          <w:rFonts w:ascii="Times New Roman" w:hAnsi="Times New Roman" w:cs="Times New Roman"/>
        </w:rPr>
        <w:t>, wraz z </w:t>
      </w:r>
      <w:r w:rsidRPr="00126F99">
        <w:rPr>
          <w:rFonts w:ascii="Times New Roman" w:hAnsi="Times New Roman" w:cs="Times New Roman"/>
        </w:rPr>
        <w:t>częścią dokumentacji dotyczącą wykonania przedmiotu umowy.</w:t>
      </w:r>
      <w:r>
        <w:rPr>
          <w:rFonts w:ascii="Times New Roman" w:hAnsi="Times New Roman" w:cs="Times New Roman"/>
        </w:rPr>
        <w:t xml:space="preserve"> W przypadku zaakceptowania przez </w:t>
      </w:r>
      <w:r w:rsidRPr="00E406C9">
        <w:rPr>
          <w:rFonts w:ascii="Times New Roman" w:hAnsi="Times New Roman" w:cs="Times New Roman"/>
          <w:b/>
          <w:bCs/>
        </w:rPr>
        <w:t>Zamawiającego</w:t>
      </w:r>
      <w:r>
        <w:rPr>
          <w:rFonts w:ascii="Times New Roman" w:hAnsi="Times New Roman" w:cs="Times New Roman"/>
        </w:rPr>
        <w:t xml:space="preserve"> projektu umowy, </w:t>
      </w:r>
      <w:r w:rsidRPr="00E406C9">
        <w:rPr>
          <w:rFonts w:ascii="Times New Roman" w:hAnsi="Times New Roman" w:cs="Times New Roman"/>
          <w:b/>
          <w:bCs/>
        </w:rPr>
        <w:t>Wykonawca</w:t>
      </w:r>
      <w:r>
        <w:rPr>
          <w:rFonts w:ascii="Times New Roman" w:hAnsi="Times New Roman" w:cs="Times New Roman"/>
        </w:rPr>
        <w:t xml:space="preserve"> zobowiązany jest do przesłania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w:t>
      </w:r>
    </w:p>
    <w:p w:rsidR="001471BA" w:rsidRPr="00C15E95" w:rsidRDefault="001471BA" w:rsidP="00286A4E">
      <w:pPr>
        <w:widowControl/>
        <w:numPr>
          <w:ilvl w:val="1"/>
          <w:numId w:val="55"/>
        </w:numPr>
        <w:shd w:val="clear" w:color="auto" w:fill="FFFFFF"/>
        <w:spacing w:line="240" w:lineRule="auto"/>
        <w:ind w:left="1211"/>
        <w:jc w:val="both"/>
        <w:rPr>
          <w:rStyle w:val="txt-new"/>
          <w:rFonts w:ascii="Times New Roman" w:hAnsi="Times New Roman" w:cs="Times New Roman"/>
          <w:lang w:eastAsia="en-US"/>
        </w:rPr>
      </w:pPr>
      <w:r w:rsidRPr="00C15E95">
        <w:rPr>
          <w:rStyle w:val="txt-new"/>
          <w:rFonts w:ascii="Times New Roman" w:hAnsi="Times New Roman" w:cs="Times New Roman"/>
        </w:rPr>
        <w:t xml:space="preserve">Umowa na </w:t>
      </w:r>
      <w:r>
        <w:rPr>
          <w:rStyle w:val="txt-new"/>
          <w:rFonts w:ascii="Times New Roman" w:hAnsi="Times New Roman" w:cs="Times New Roman"/>
        </w:rPr>
        <w:t>dostawy</w:t>
      </w:r>
      <w:r w:rsidRPr="00C15E95">
        <w:rPr>
          <w:rStyle w:val="txt-new"/>
          <w:rFonts w:ascii="Times New Roman" w:hAnsi="Times New Roman" w:cs="Times New Roman"/>
        </w:rPr>
        <w:t xml:space="preserve"> z podwykonawcą musi zawierać w szczególności:</w:t>
      </w:r>
    </w:p>
    <w:p w:rsidR="001471BA" w:rsidRPr="00C15E95" w:rsidRDefault="001471BA" w:rsidP="00286A4E">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Style w:val="txt-new"/>
          <w:rFonts w:ascii="Times New Roman" w:hAnsi="Times New Roman" w:cs="Times New Roman"/>
        </w:rPr>
        <w:t xml:space="preserve">zakres </w:t>
      </w:r>
      <w:r>
        <w:rPr>
          <w:rStyle w:val="txt-new"/>
          <w:rFonts w:ascii="Times New Roman" w:hAnsi="Times New Roman" w:cs="Times New Roman"/>
        </w:rPr>
        <w:t xml:space="preserve">dostaw </w:t>
      </w:r>
      <w:r w:rsidRPr="00C15E95">
        <w:rPr>
          <w:rStyle w:val="txt-new"/>
          <w:rFonts w:ascii="Times New Roman" w:hAnsi="Times New Roman" w:cs="Times New Roman"/>
        </w:rPr>
        <w:t xml:space="preserve">powierzony podwykonawcy </w:t>
      </w:r>
      <w:r w:rsidRPr="00C15E95">
        <w:rPr>
          <w:rFonts w:ascii="Times New Roman" w:hAnsi="Times New Roman" w:cs="Times New Roman"/>
          <w:lang w:eastAsia="en-US"/>
        </w:rPr>
        <w:t xml:space="preserve">wraz z częścią dokumentacji dotyczącą wykonania </w:t>
      </w:r>
      <w:r>
        <w:rPr>
          <w:rFonts w:ascii="Times New Roman" w:hAnsi="Times New Roman" w:cs="Times New Roman"/>
          <w:lang w:eastAsia="en-US"/>
        </w:rPr>
        <w:t>przedmiotu umowy</w:t>
      </w:r>
      <w:r w:rsidRPr="00C15E95">
        <w:rPr>
          <w:rFonts w:ascii="Times New Roman" w:hAnsi="Times New Roman" w:cs="Times New Roman"/>
          <w:lang w:eastAsia="en-US"/>
        </w:rPr>
        <w:t>;</w:t>
      </w:r>
    </w:p>
    <w:p w:rsidR="001471BA" w:rsidRPr="00C15E95" w:rsidRDefault="001471BA" w:rsidP="00286A4E">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kwotę wynagrodzenia – kwota ta nie powinna być wyższa, niż wartość tego zakresu </w:t>
      </w:r>
      <w:r>
        <w:rPr>
          <w:rFonts w:ascii="Times New Roman" w:hAnsi="Times New Roman" w:cs="Times New Roman"/>
          <w:lang w:eastAsia="en-US"/>
        </w:rPr>
        <w:t>przedmiotu umowy</w:t>
      </w:r>
      <w:r w:rsidRPr="00C15E95">
        <w:rPr>
          <w:rFonts w:ascii="Times New Roman" w:hAnsi="Times New Roman" w:cs="Times New Roman"/>
          <w:lang w:eastAsia="en-US"/>
        </w:rPr>
        <w:t xml:space="preserve"> wynikająca z oferty </w:t>
      </w:r>
      <w:r w:rsidRPr="00C15E95">
        <w:rPr>
          <w:rFonts w:ascii="Times New Roman" w:hAnsi="Times New Roman" w:cs="Times New Roman"/>
          <w:b/>
          <w:bCs/>
          <w:lang w:eastAsia="en-US"/>
        </w:rPr>
        <w:t>Wykonawcy</w:t>
      </w:r>
      <w:r w:rsidRPr="00C15E95">
        <w:rPr>
          <w:rFonts w:ascii="Times New Roman" w:hAnsi="Times New Roman" w:cs="Times New Roman"/>
          <w:lang w:eastAsia="en-US"/>
        </w:rPr>
        <w:t>;</w:t>
      </w:r>
    </w:p>
    <w:p w:rsidR="001471BA" w:rsidRPr="00C15E95" w:rsidRDefault="001471BA" w:rsidP="00286A4E">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termin wykonania </w:t>
      </w:r>
      <w:r>
        <w:rPr>
          <w:rFonts w:ascii="Times New Roman" w:hAnsi="Times New Roman" w:cs="Times New Roman"/>
          <w:lang w:eastAsia="en-US"/>
        </w:rPr>
        <w:t>dostaw objętych umową</w:t>
      </w:r>
      <w:r w:rsidRPr="00C15E95">
        <w:rPr>
          <w:rFonts w:ascii="Times New Roman" w:hAnsi="Times New Roman" w:cs="Times New Roman"/>
          <w:lang w:eastAsia="en-US"/>
        </w:rPr>
        <w:t>;</w:t>
      </w:r>
    </w:p>
    <w:p w:rsidR="001471BA" w:rsidRPr="00C15E95" w:rsidRDefault="001471BA" w:rsidP="00286A4E">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termin zapłaty wynagrodzenia podwykonawcy przewidziany w umowie o podwykonawstwo nie może być dłuższy niż 30 dni od dnia doręczenia </w:t>
      </w:r>
      <w:r w:rsidRPr="00C15E95">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przez podwykonawcę</w:t>
      </w:r>
      <w:r w:rsidRPr="00C15E95">
        <w:rPr>
          <w:rFonts w:ascii="Times New Roman" w:hAnsi="Times New Roman" w:cs="Times New Roman"/>
        </w:rPr>
        <w:t xml:space="preserve"> </w:t>
      </w:r>
      <w:r>
        <w:rPr>
          <w:rFonts w:ascii="Times New Roman" w:hAnsi="Times New Roman" w:cs="Times New Roman"/>
        </w:rPr>
        <w:t>faktury lub </w:t>
      </w:r>
      <w:r w:rsidRPr="00C15E95">
        <w:rPr>
          <w:rFonts w:ascii="Times New Roman" w:hAnsi="Times New Roman" w:cs="Times New Roman"/>
        </w:rPr>
        <w:t>rachunku, potwierdzających wykonanie zleconej podwykonawcy dostawy;</w:t>
      </w:r>
    </w:p>
    <w:p w:rsidR="001471BA" w:rsidRDefault="001471BA" w:rsidP="00286A4E">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w przypadku podzlecenia przez </w:t>
      </w:r>
      <w:r w:rsidRPr="00C15E95">
        <w:rPr>
          <w:rFonts w:ascii="Times New Roman" w:hAnsi="Times New Roman" w:cs="Times New Roman"/>
          <w:b/>
          <w:bCs/>
        </w:rPr>
        <w:t>Wykonawcę</w:t>
      </w:r>
      <w:r w:rsidRPr="00C15E95">
        <w:rPr>
          <w:rFonts w:ascii="Times New Roman" w:hAnsi="Times New Roman" w:cs="Times New Roman"/>
        </w:rPr>
        <w:t xml:space="preserve"> </w:t>
      </w:r>
      <w:r>
        <w:rPr>
          <w:rFonts w:ascii="Times New Roman" w:hAnsi="Times New Roman" w:cs="Times New Roman"/>
        </w:rPr>
        <w:t>dostaw</w:t>
      </w:r>
      <w:r w:rsidRPr="00C15E95">
        <w:rPr>
          <w:rFonts w:ascii="Times New Roman" w:hAnsi="Times New Roman" w:cs="Times New Roman"/>
        </w:rPr>
        <w:t xml:space="preserve"> obejmujących przedmiot zamówienia podwykonawcy, termin wynagrodzenia płatnego przez </w:t>
      </w:r>
      <w:r w:rsidRPr="00C15E95">
        <w:rPr>
          <w:rFonts w:ascii="Times New Roman" w:hAnsi="Times New Roman" w:cs="Times New Roman"/>
          <w:b/>
          <w:bCs/>
        </w:rPr>
        <w:t>Wykonawcę</w:t>
      </w:r>
      <w:r w:rsidRPr="00C15E95">
        <w:rPr>
          <w:rFonts w:ascii="Times New Roman" w:hAnsi="Times New Roman" w:cs="Times New Roman"/>
        </w:rPr>
        <w:t xml:space="preserve"> za wykonan</w:t>
      </w:r>
      <w:r>
        <w:rPr>
          <w:rFonts w:ascii="Times New Roman" w:hAnsi="Times New Roman" w:cs="Times New Roman"/>
        </w:rPr>
        <w:t>y</w:t>
      </w:r>
      <w:r w:rsidRPr="00C15E95">
        <w:rPr>
          <w:rFonts w:ascii="Times New Roman" w:hAnsi="Times New Roman" w:cs="Times New Roman"/>
        </w:rPr>
        <w:t xml:space="preserve"> </w:t>
      </w:r>
      <w:r>
        <w:rPr>
          <w:rFonts w:ascii="Times New Roman" w:hAnsi="Times New Roman" w:cs="Times New Roman"/>
        </w:rPr>
        <w:t>przedmiot umowy</w:t>
      </w:r>
      <w:r w:rsidRPr="00C15E95">
        <w:rPr>
          <w:rFonts w:ascii="Times New Roman" w:hAnsi="Times New Roman" w:cs="Times New Roman"/>
        </w:rPr>
        <w:t xml:space="preserve"> </w:t>
      </w:r>
      <w:r>
        <w:rPr>
          <w:rFonts w:ascii="Times New Roman" w:hAnsi="Times New Roman" w:cs="Times New Roman"/>
        </w:rPr>
        <w:t>przez podwykonawcę</w:t>
      </w:r>
      <w:r w:rsidRPr="00C15E95">
        <w:rPr>
          <w:rFonts w:ascii="Times New Roman" w:hAnsi="Times New Roman" w:cs="Times New Roman"/>
        </w:rPr>
        <w:t xml:space="preserve"> powinien być ustalony w taki sposób, aby przypadał wcześniej niż</w:t>
      </w:r>
      <w:r>
        <w:rPr>
          <w:rFonts w:ascii="Times New Roman" w:hAnsi="Times New Roman" w:cs="Times New Roman"/>
        </w:rPr>
        <w:t> </w:t>
      </w:r>
      <w:r w:rsidRPr="00C15E95">
        <w:rPr>
          <w:rFonts w:ascii="Times New Roman" w:hAnsi="Times New Roman" w:cs="Times New Roman"/>
        </w:rPr>
        <w:t xml:space="preserve">termin zapłaty wynagrodzenia należnego </w:t>
      </w:r>
      <w:r w:rsidRPr="00C15E95">
        <w:rPr>
          <w:rFonts w:ascii="Times New Roman" w:hAnsi="Times New Roman" w:cs="Times New Roman"/>
          <w:b/>
          <w:bCs/>
        </w:rPr>
        <w:t>Wykonawcy</w:t>
      </w:r>
      <w:r w:rsidRPr="00C15E95">
        <w:rPr>
          <w:rFonts w:ascii="Times New Roman" w:hAnsi="Times New Roman" w:cs="Times New Roman"/>
        </w:rPr>
        <w:t xml:space="preserve"> przez </w:t>
      </w:r>
      <w:r w:rsidRPr="00C15E95">
        <w:rPr>
          <w:rFonts w:ascii="Times New Roman" w:hAnsi="Times New Roman" w:cs="Times New Roman"/>
          <w:b/>
          <w:bCs/>
        </w:rPr>
        <w:t>Zamawiającego</w:t>
      </w:r>
      <w:r w:rsidRPr="00C15E95">
        <w:rPr>
          <w:rFonts w:ascii="Times New Roman" w:hAnsi="Times New Roman" w:cs="Times New Roman"/>
        </w:rPr>
        <w:t xml:space="preserve"> </w:t>
      </w:r>
      <w:r>
        <w:rPr>
          <w:rFonts w:ascii="Times New Roman" w:hAnsi="Times New Roman" w:cs="Times New Roman"/>
        </w:rPr>
        <w:t>(za okres zlecony Podwykonawcy);</w:t>
      </w:r>
    </w:p>
    <w:p w:rsidR="001471BA" w:rsidRPr="00C15E95" w:rsidRDefault="001471BA" w:rsidP="00286A4E">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zobowiązuje swoich podwykonawców do wnies</w:t>
      </w:r>
      <w:r>
        <w:rPr>
          <w:rFonts w:ascii="Times New Roman" w:hAnsi="Times New Roman" w:cs="Times New Roman"/>
          <w:lang w:eastAsia="en-US"/>
        </w:rPr>
        <w:t>ienia odpowiedniego, zgodnego z </w:t>
      </w:r>
      <w:r w:rsidRPr="002F0664">
        <w:rPr>
          <w:rFonts w:ascii="Times New Roman" w:hAnsi="Times New Roman" w:cs="Times New Roman"/>
          <w:lang w:eastAsia="en-US"/>
        </w:rPr>
        <w:t>niniejsza umową zabezpieczenia należytego wykonania umowy.</w:t>
      </w:r>
    </w:p>
    <w:p w:rsidR="001471BA" w:rsidRPr="00C15E95"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Pr>
          <w:rFonts w:ascii="Times New Roman" w:hAnsi="Times New Roman" w:cs="Times New Roman"/>
          <w:lang w:eastAsia="en-US"/>
        </w:rPr>
        <w:t>Każda z</w:t>
      </w:r>
      <w:r w:rsidRPr="00C15E95">
        <w:rPr>
          <w:rFonts w:ascii="Times New Roman" w:hAnsi="Times New Roman" w:cs="Times New Roman"/>
          <w:lang w:eastAsia="en-US"/>
        </w:rPr>
        <w:t xml:space="preserve">miana w zakresie podwykonawstwa dopuszczalna jest za uprzednią pisemną zgodą </w:t>
      </w:r>
      <w:r w:rsidRPr="00C15E95">
        <w:rPr>
          <w:rFonts w:ascii="Times New Roman" w:hAnsi="Times New Roman" w:cs="Times New Roman"/>
          <w:b/>
          <w:bCs/>
          <w:lang w:eastAsia="en-US"/>
        </w:rPr>
        <w:t>Zamawiającego.</w:t>
      </w:r>
    </w:p>
    <w:p w:rsidR="001471BA" w:rsidRPr="00C15E95"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na pisemny wniosek </w:t>
      </w:r>
      <w:r w:rsidRPr="00C15E95">
        <w:rPr>
          <w:rFonts w:ascii="Times New Roman" w:hAnsi="Times New Roman" w:cs="Times New Roman"/>
          <w:b/>
          <w:bCs/>
          <w:lang w:eastAsia="en-US"/>
        </w:rPr>
        <w:t>Wykonawcy</w:t>
      </w:r>
      <w:r w:rsidRPr="00C15E95">
        <w:rPr>
          <w:rFonts w:ascii="Times New Roman" w:hAnsi="Times New Roman" w:cs="Times New Roman"/>
          <w:lang w:eastAsia="en-US"/>
        </w:rPr>
        <w:t>, dopuszcza zmianę podwykonawcy albo rezygnacje z udziału podwykonawcy przy realizacji przedmiotu zamówienia.</w:t>
      </w:r>
    </w:p>
    <w:p w:rsidR="001471BA" w:rsidRPr="00C15E95"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Zmiana albo rezygnacja, o której mowa w pkt </w:t>
      </w:r>
      <w:r>
        <w:rPr>
          <w:rFonts w:ascii="Times New Roman" w:hAnsi="Times New Roman" w:cs="Times New Roman"/>
          <w:lang w:eastAsia="en-US"/>
        </w:rPr>
        <w:t>7</w:t>
      </w:r>
      <w:r w:rsidRPr="00C15E95">
        <w:rPr>
          <w:rFonts w:ascii="Times New Roman" w:hAnsi="Times New Roman" w:cs="Times New Roman"/>
          <w:lang w:eastAsia="en-US"/>
        </w:rPr>
        <w:t xml:space="preserve"> może nastąpić:</w:t>
      </w:r>
    </w:p>
    <w:p w:rsidR="001471BA" w:rsidRPr="00C15E95" w:rsidRDefault="001471BA" w:rsidP="00286A4E">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Fonts w:ascii="Times New Roman" w:hAnsi="Times New Roman" w:cs="Times New Roman"/>
          <w:lang w:eastAsia="en-US"/>
        </w:rPr>
        <w:t xml:space="preserve">po przedstawieniu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z tytułu realizacji dostaw</w:t>
      </w:r>
      <w:r>
        <w:rPr>
          <w:rFonts w:ascii="Times New Roman" w:hAnsi="Times New Roman" w:cs="Times New Roman"/>
          <w:lang w:eastAsia="en-US"/>
        </w:rPr>
        <w:t>y</w:t>
      </w:r>
      <w:r w:rsidRPr="00C15E95">
        <w:rPr>
          <w:rFonts w:ascii="Times New Roman" w:hAnsi="Times New Roman" w:cs="Times New Roman"/>
          <w:lang w:eastAsia="en-US"/>
        </w:rPr>
        <w:t xml:space="preserve"> oraz</w:t>
      </w:r>
    </w:p>
    <w:p w:rsidR="001471BA" w:rsidRPr="00C15E95" w:rsidRDefault="001471BA" w:rsidP="00286A4E">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Style w:val="txt-new"/>
          <w:rFonts w:ascii="Times New Roman" w:hAnsi="Times New Roman" w:cs="Times New Roman"/>
        </w:rPr>
        <w:t xml:space="preserve">jeżeli zmiana albo rezygnacja z podwykonawcy dotyczy podmiotu, na którego zasoby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powoływał się, na zasadach określonych w art. 26 ust. 2b, w celu wykazania spełniania warunków udziału w postępowaniu, o których mowa w art. 22 ust. 1, </w:t>
      </w:r>
      <w:r w:rsidRPr="00C15E95">
        <w:rPr>
          <w:rStyle w:val="txt-new"/>
          <w:rFonts w:ascii="Times New Roman" w:hAnsi="Times New Roman" w:cs="Times New Roman"/>
          <w:b/>
          <w:bCs/>
        </w:rPr>
        <w:t>Wykonawca</w:t>
      </w:r>
      <w:r>
        <w:rPr>
          <w:rStyle w:val="txt-new"/>
          <w:rFonts w:ascii="Times New Roman" w:hAnsi="Times New Roman" w:cs="Times New Roman"/>
        </w:rPr>
        <w:t xml:space="preserve"> jest </w:t>
      </w:r>
      <w:r w:rsidRPr="00C15E95">
        <w:rPr>
          <w:rStyle w:val="txt-new"/>
          <w:rFonts w:ascii="Times New Roman" w:hAnsi="Times New Roman" w:cs="Times New Roman"/>
        </w:rPr>
        <w:t xml:space="preserve">obowiązany wykazać </w:t>
      </w:r>
      <w:r w:rsidRPr="00C15E95">
        <w:rPr>
          <w:rStyle w:val="txt-new"/>
          <w:rFonts w:ascii="Times New Roman" w:hAnsi="Times New Roman" w:cs="Times New Roman"/>
          <w:b/>
          <w:bCs/>
        </w:rPr>
        <w:t>Zamawiającemu</w:t>
      </w:r>
      <w:r w:rsidRPr="00C15E95">
        <w:rPr>
          <w:rStyle w:val="txt-new"/>
          <w:rFonts w:ascii="Times New Roman" w:hAnsi="Times New Roman" w:cs="Times New Roman"/>
        </w:rPr>
        <w:t>, iż proponowany inny podwykonawca lub</w:t>
      </w:r>
      <w:r>
        <w:rPr>
          <w:rStyle w:val="txt-new"/>
          <w:rFonts w:ascii="Times New Roman" w:hAnsi="Times New Roman" w:cs="Times New Roman"/>
        </w:rPr>
        <w:t>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samodzielnie spełnia je w stopniu nie mniejszym niż wymagany w trakcie postępowania o udzielenie zamówienia.</w:t>
      </w:r>
    </w:p>
    <w:p w:rsidR="001471BA" w:rsidRPr="00C15E95"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Zapisy umów z podwykonawcami nie mogą stać w sprzeczności z przedmiotowo istotnymi postanowieniami umowy zawartej pomiędzy </w:t>
      </w:r>
      <w:r w:rsidRPr="00C15E95">
        <w:rPr>
          <w:rFonts w:ascii="Times New Roman" w:hAnsi="Times New Roman" w:cs="Times New Roman"/>
          <w:b/>
          <w:bCs/>
          <w:lang w:eastAsia="en-US"/>
        </w:rPr>
        <w:t>Zamawiającym</w:t>
      </w:r>
      <w:r w:rsidRPr="00C15E95">
        <w:rPr>
          <w:rFonts w:ascii="Times New Roman" w:hAnsi="Times New Roman" w:cs="Times New Roman"/>
          <w:lang w:eastAsia="en-US"/>
        </w:rPr>
        <w:t xml:space="preserve"> a </w:t>
      </w:r>
      <w:r w:rsidRPr="00C15E95">
        <w:rPr>
          <w:rFonts w:ascii="Times New Roman" w:hAnsi="Times New Roman" w:cs="Times New Roman"/>
          <w:b/>
          <w:bCs/>
          <w:lang w:eastAsia="en-US"/>
        </w:rPr>
        <w:t>Wykonawcą</w:t>
      </w:r>
      <w:r w:rsidRPr="00C15E95">
        <w:rPr>
          <w:rFonts w:ascii="Times New Roman" w:hAnsi="Times New Roman" w:cs="Times New Roman"/>
          <w:lang w:eastAsia="en-US"/>
        </w:rPr>
        <w:t>.</w:t>
      </w:r>
    </w:p>
    <w:p w:rsidR="001471BA" w:rsidRPr="00C15E95"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6B5F3B">
        <w:rPr>
          <w:rFonts w:ascii="Times New Roman" w:hAnsi="Times New Roman" w:cs="Times New Roman"/>
          <w:lang w:eastAsia="en-US"/>
        </w:rPr>
        <w:t>Niezależnie od postanowień ROZDZAŁU</w:t>
      </w:r>
      <w:r w:rsidRPr="00C15E95">
        <w:rPr>
          <w:rFonts w:ascii="Times New Roman" w:hAnsi="Times New Roman" w:cs="Times New Roman"/>
          <w:lang w:eastAsia="en-US"/>
        </w:rPr>
        <w:t xml:space="preserve"> II. ust. </w:t>
      </w:r>
      <w:r>
        <w:rPr>
          <w:rFonts w:ascii="Times New Roman" w:hAnsi="Times New Roman" w:cs="Times New Roman"/>
          <w:lang w:eastAsia="en-US"/>
        </w:rPr>
        <w:t>6</w:t>
      </w:r>
      <w:r w:rsidRPr="00C15E95">
        <w:rPr>
          <w:rFonts w:ascii="Times New Roman" w:hAnsi="Times New Roman" w:cs="Times New Roman"/>
          <w:lang w:eastAsia="en-US"/>
        </w:rPr>
        <w:t xml:space="preserve"> pkt </w:t>
      </w:r>
      <w:r>
        <w:rPr>
          <w:rFonts w:ascii="Times New Roman" w:hAnsi="Times New Roman" w:cs="Times New Roman"/>
          <w:lang w:eastAsia="en-US"/>
        </w:rPr>
        <w:t>4</w:t>
      </w:r>
      <w:r w:rsidRPr="00C15E95">
        <w:rPr>
          <w:rFonts w:ascii="Times New Roman" w:hAnsi="Times New Roman" w:cs="Times New Roman"/>
          <w:lang w:eastAsia="en-US"/>
        </w:rPr>
        <w:t xml:space="preserve"> i </w:t>
      </w:r>
      <w:r>
        <w:rPr>
          <w:rFonts w:ascii="Times New Roman" w:hAnsi="Times New Roman" w:cs="Times New Roman"/>
          <w:lang w:eastAsia="en-US"/>
        </w:rPr>
        <w:t>5</w:t>
      </w:r>
      <w:r w:rsidRPr="00C15E95">
        <w:rPr>
          <w:rFonts w:ascii="Times New Roman" w:hAnsi="Times New Roman" w:cs="Times New Roman"/>
          <w:lang w:eastAsia="en-US"/>
        </w:rPr>
        <w:t xml:space="preserve"> niniejszej umowy, zamiar wprowadzenia podwykonawcy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 xml:space="preserve">, w celu wykonania zakresu </w:t>
      </w:r>
      <w:r>
        <w:rPr>
          <w:rFonts w:ascii="Times New Roman" w:hAnsi="Times New Roman" w:cs="Times New Roman"/>
          <w:lang w:eastAsia="en-US"/>
        </w:rPr>
        <w:t>przedmiotu zamówienia</w:t>
      </w:r>
      <w:r w:rsidRPr="00C15E95">
        <w:rPr>
          <w:rFonts w:ascii="Times New Roman" w:hAnsi="Times New Roman" w:cs="Times New Roman"/>
          <w:lang w:eastAsia="en-US"/>
        </w:rPr>
        <w:t xml:space="preserve"> określonego w ofercie,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powinien zgłosić </w:t>
      </w:r>
      <w:r w:rsidRPr="00C15E95">
        <w:rPr>
          <w:rFonts w:ascii="Times New Roman" w:hAnsi="Times New Roman" w:cs="Times New Roman"/>
          <w:b/>
          <w:bCs/>
          <w:lang w:eastAsia="en-US"/>
        </w:rPr>
        <w:t>Zamawiającemu</w:t>
      </w:r>
      <w:r w:rsidRPr="00C15E95">
        <w:rPr>
          <w:rFonts w:ascii="Times New Roman" w:hAnsi="Times New Roman" w:cs="Times New Roman"/>
          <w:lang w:eastAsia="en-US"/>
        </w:rPr>
        <w:t xml:space="preserve"> z co najmniej 7 – dniowym wyprzedzeniem. Bez </w:t>
      </w:r>
      <w:r>
        <w:rPr>
          <w:rFonts w:ascii="Times New Roman" w:hAnsi="Times New Roman" w:cs="Times New Roman"/>
          <w:lang w:eastAsia="en-US"/>
        </w:rPr>
        <w:t xml:space="preserve">pisemnej </w:t>
      </w:r>
      <w:r w:rsidRPr="00C15E95">
        <w:rPr>
          <w:rFonts w:ascii="Times New Roman" w:hAnsi="Times New Roman" w:cs="Times New Roman"/>
          <w:lang w:eastAsia="en-US"/>
        </w:rPr>
        <w:t xml:space="preserve">zgody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nie może umożliwić podwykonawcy wejścia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w:t>
      </w:r>
      <w:r>
        <w:rPr>
          <w:rFonts w:ascii="Times New Roman" w:hAnsi="Times New Roman" w:cs="Times New Roman"/>
          <w:lang w:eastAsia="en-US"/>
        </w:rPr>
        <w:t xml:space="preserve"> zaś </w:t>
      </w:r>
      <w:r w:rsidRPr="00C15E95">
        <w:rPr>
          <w:rFonts w:ascii="Times New Roman" w:hAnsi="Times New Roman" w:cs="Times New Roman"/>
          <w:lang w:eastAsia="en-US"/>
        </w:rPr>
        <w:t xml:space="preserve">sprzeczne z niniejszymi postanowieniami postępowanie </w:t>
      </w:r>
      <w:r w:rsidRPr="00C15E95">
        <w:rPr>
          <w:rFonts w:ascii="Times New Roman" w:hAnsi="Times New Roman" w:cs="Times New Roman"/>
          <w:b/>
          <w:bCs/>
          <w:lang w:eastAsia="en-US"/>
        </w:rPr>
        <w:t>Wykonawcy</w:t>
      </w:r>
      <w:r>
        <w:rPr>
          <w:rFonts w:ascii="Times New Roman" w:hAnsi="Times New Roman" w:cs="Times New Roman"/>
          <w:lang w:eastAsia="en-US"/>
        </w:rPr>
        <w:t xml:space="preserve"> poczytywane będzie za </w:t>
      </w:r>
      <w:r w:rsidRPr="00C15E95">
        <w:rPr>
          <w:rFonts w:ascii="Times New Roman" w:hAnsi="Times New Roman" w:cs="Times New Roman"/>
          <w:lang w:eastAsia="en-US"/>
        </w:rPr>
        <w:t>nienależyte wykonanie umowy.</w:t>
      </w:r>
    </w:p>
    <w:p w:rsidR="001471BA" w:rsidRPr="00C15E95" w:rsidRDefault="001471BA" w:rsidP="00286A4E">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Na żądanie</w:t>
      </w:r>
      <w:r w:rsidRPr="00C15E95">
        <w:rPr>
          <w:rFonts w:ascii="Times New Roman" w:hAnsi="Times New Roman" w:cs="Times New Roman"/>
          <w:b/>
          <w:bCs/>
          <w:lang w:eastAsia="en-US"/>
        </w:rPr>
        <w:t xml:space="preserve"> Zamawiającego Wykonawca </w:t>
      </w:r>
      <w:r w:rsidRPr="00C15E95">
        <w:rPr>
          <w:rFonts w:ascii="Times New Roman" w:hAnsi="Times New Roman" w:cs="Times New Roman"/>
          <w:lang w:eastAsia="en-US"/>
        </w:rPr>
        <w:t xml:space="preserve">jest zobowiązany przedstawić na piśmie, 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 przedstawienia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w/w wykazu, </w:t>
      </w: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ma prawo wstrzymać płatności faktur </w:t>
      </w:r>
      <w:r w:rsidRPr="00C15E95">
        <w:rPr>
          <w:rFonts w:ascii="Times New Roman" w:hAnsi="Times New Roman" w:cs="Times New Roman"/>
          <w:b/>
          <w:bCs/>
          <w:lang w:eastAsia="en-US"/>
        </w:rPr>
        <w:t xml:space="preserve">Wykonawcy </w:t>
      </w:r>
      <w:r w:rsidRPr="00C15E95">
        <w:rPr>
          <w:rFonts w:ascii="Times New Roman" w:hAnsi="Times New Roman" w:cs="Times New Roman"/>
          <w:lang w:eastAsia="en-US"/>
        </w:rPr>
        <w:t>do czasu jego złożenia.</w:t>
      </w:r>
    </w:p>
    <w:p w:rsidR="001471BA" w:rsidRPr="001A37AD" w:rsidRDefault="001471BA" w:rsidP="00286A4E">
      <w:pPr>
        <w:widowControl/>
        <w:numPr>
          <w:ilvl w:val="1"/>
          <w:numId w:val="55"/>
        </w:numPr>
        <w:shd w:val="clear" w:color="auto" w:fill="FFFFFF"/>
        <w:spacing w:line="240" w:lineRule="auto"/>
        <w:ind w:left="1211"/>
        <w:jc w:val="both"/>
        <w:rPr>
          <w:rFonts w:ascii="Times New Roman" w:hAnsi="Times New Roman" w:cs="Times New Roman"/>
          <w:color w:val="FF0000"/>
          <w:lang w:eastAsia="en-US"/>
        </w:rPr>
      </w:pPr>
      <w:r w:rsidRPr="00C15E95">
        <w:rPr>
          <w:rFonts w:ascii="Times New Roman" w:hAnsi="Times New Roman" w:cs="Times New Roman"/>
          <w:lang w:eastAsia="en-US"/>
        </w:rPr>
        <w:t xml:space="preserve">Przed dokonaniem zapłaty faktury na rzecz </w:t>
      </w:r>
      <w:r w:rsidRPr="00C15E95">
        <w:rPr>
          <w:rFonts w:ascii="Times New Roman" w:hAnsi="Times New Roman" w:cs="Times New Roman"/>
          <w:b/>
          <w:bCs/>
          <w:lang w:eastAsia="en-US"/>
        </w:rPr>
        <w:t>Wykonawcy</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 xml:space="preserve">Wykonawca </w:t>
      </w:r>
      <w:r w:rsidRPr="00C15E95">
        <w:rPr>
          <w:rFonts w:ascii="Times New Roman" w:hAnsi="Times New Roman" w:cs="Times New Roman"/>
          <w:lang w:eastAsia="en-US"/>
        </w:rPr>
        <w:t>do składanej</w:t>
      </w:r>
      <w:r w:rsidRPr="00C15E95">
        <w:rPr>
          <w:rFonts w:ascii="Times New Roman" w:hAnsi="Times New Roman" w:cs="Times New Roman"/>
          <w:b/>
          <w:bCs/>
          <w:lang w:eastAsia="en-US"/>
        </w:rPr>
        <w:t xml:space="preserve"> </w:t>
      </w:r>
      <w:r w:rsidRPr="00C15E95">
        <w:rPr>
          <w:rFonts w:ascii="Times New Roman" w:hAnsi="Times New Roman" w:cs="Times New Roman"/>
          <w:lang w:eastAsia="en-US"/>
        </w:rPr>
        <w:t xml:space="preserve">faktury zobowiązany jest dołączyć oświadczenie o wyłącznym wykonywaniu </w:t>
      </w:r>
      <w:r>
        <w:rPr>
          <w:rFonts w:ascii="Times New Roman" w:hAnsi="Times New Roman" w:cs="Times New Roman"/>
          <w:lang w:eastAsia="en-US"/>
        </w:rPr>
        <w:t>przedmiotu umowy</w:t>
      </w:r>
      <w:r w:rsidRPr="00C15E95">
        <w:rPr>
          <w:rFonts w:ascii="Times New Roman" w:hAnsi="Times New Roman" w:cs="Times New Roman"/>
          <w:lang w:eastAsia="en-US"/>
        </w:rPr>
        <w:t xml:space="preserve"> siłami własnymi lub informację o podwykonawcach, których </w:t>
      </w:r>
      <w:r>
        <w:rPr>
          <w:rFonts w:ascii="Times New Roman" w:hAnsi="Times New Roman" w:cs="Times New Roman"/>
          <w:lang w:eastAsia="en-US"/>
        </w:rPr>
        <w:t>dostawy będące przedmiotem umowy</w:t>
      </w:r>
      <w:r w:rsidRPr="00C15E95">
        <w:rPr>
          <w:rFonts w:ascii="Times New Roman" w:hAnsi="Times New Roman" w:cs="Times New Roman"/>
          <w:lang w:eastAsia="en-US"/>
        </w:rPr>
        <w:t xml:space="preserve"> zostały objęte składaną fakturą, wraz z </w:t>
      </w:r>
      <w:r>
        <w:rPr>
          <w:rFonts w:ascii="Times New Roman" w:hAnsi="Times New Roman" w:cs="Times New Roman"/>
          <w:lang w:eastAsia="en-US"/>
        </w:rPr>
        <w:t>ich wartością</w:t>
      </w:r>
      <w:r w:rsidRPr="00C15E95">
        <w:rPr>
          <w:rFonts w:ascii="Times New Roman" w:hAnsi="Times New Roman" w:cs="Times New Roman"/>
          <w:lang w:eastAsia="en-US"/>
        </w:rPr>
        <w:t xml:space="preserve">. Przy składaniu faktury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przedłoży </w:t>
      </w:r>
      <w:r w:rsidRPr="00C15E95">
        <w:rPr>
          <w:rFonts w:ascii="Times New Roman" w:hAnsi="Times New Roman" w:cs="Times New Roman"/>
          <w:b/>
          <w:bCs/>
          <w:lang w:eastAsia="en-US"/>
        </w:rPr>
        <w:t>Zamawiającemu:</w:t>
      </w:r>
    </w:p>
    <w:p w:rsidR="001471BA" w:rsidRPr="00022DF4" w:rsidRDefault="001471BA" w:rsidP="005D3DA4">
      <w:pPr>
        <w:widowControl/>
        <w:numPr>
          <w:ilvl w:val="1"/>
          <w:numId w:val="53"/>
        </w:numPr>
        <w:shd w:val="clear" w:color="auto" w:fill="FFFFFF"/>
        <w:spacing w:line="240" w:lineRule="auto"/>
        <w:jc w:val="both"/>
        <w:rPr>
          <w:rFonts w:ascii="Times New Roman" w:hAnsi="Times New Roman" w:cs="Times New Roman"/>
          <w:lang w:eastAsia="en-US"/>
        </w:rPr>
      </w:pPr>
      <w:r>
        <w:rPr>
          <w:rFonts w:ascii="Times New Roman" w:hAnsi="Times New Roman" w:cs="Times New Roman"/>
          <w:color w:val="FF0000"/>
          <w:lang w:eastAsia="en-US"/>
        </w:rPr>
        <w:t xml:space="preserve"> </w:t>
      </w:r>
      <w:r w:rsidRPr="00022DF4">
        <w:rPr>
          <w:rFonts w:ascii="Times New Roman" w:hAnsi="Times New Roman" w:cs="Times New Roman"/>
          <w:lang w:eastAsia="en-US"/>
        </w:rPr>
        <w:t xml:space="preserve">pisemne oświadczenia podwykonawców o </w:t>
      </w:r>
      <w:r>
        <w:rPr>
          <w:rFonts w:ascii="Times New Roman" w:hAnsi="Times New Roman" w:cs="Times New Roman"/>
          <w:lang w:eastAsia="en-US"/>
        </w:rPr>
        <w:t xml:space="preserve">całkowitym </w:t>
      </w:r>
      <w:r w:rsidRPr="00022DF4">
        <w:rPr>
          <w:rFonts w:ascii="Times New Roman" w:hAnsi="Times New Roman" w:cs="Times New Roman"/>
          <w:lang w:eastAsia="en-US"/>
        </w:rPr>
        <w:t xml:space="preserve">wykonaniu wszelkich zobowiązań oraz płatności, </w:t>
      </w:r>
      <w:r w:rsidRPr="00216C1B">
        <w:rPr>
          <w:rFonts w:ascii="Times New Roman" w:hAnsi="Times New Roman" w:cs="Times New Roman"/>
        </w:rPr>
        <w:t xml:space="preserve">wynikających z wykonanych </w:t>
      </w:r>
      <w:r>
        <w:rPr>
          <w:rFonts w:ascii="Times New Roman" w:hAnsi="Times New Roman" w:cs="Times New Roman"/>
        </w:rPr>
        <w:t>dostaw</w:t>
      </w:r>
      <w:r w:rsidRPr="00216C1B">
        <w:rPr>
          <w:rFonts w:ascii="Times New Roman" w:hAnsi="Times New Roman" w:cs="Times New Roman"/>
        </w:rPr>
        <w:t xml:space="preserve"> dla niniejszego przedmiotu umowy </w:t>
      </w:r>
      <w:r>
        <w:rPr>
          <w:rFonts w:ascii="Times New Roman" w:hAnsi="Times New Roman" w:cs="Times New Roman"/>
          <w:lang w:eastAsia="en-US"/>
        </w:rPr>
        <w:t>a także o </w:t>
      </w:r>
      <w:r w:rsidRPr="00216C1B">
        <w:rPr>
          <w:rFonts w:ascii="Times New Roman" w:hAnsi="Times New Roman" w:cs="Times New Roman"/>
          <w:lang w:eastAsia="en-US"/>
        </w:rPr>
        <w:t>zrzeczeniu się jakichkolwiek roszczeń podwykonawców w stosunku do </w:t>
      </w:r>
      <w:r w:rsidRPr="00216C1B">
        <w:rPr>
          <w:rFonts w:ascii="Times New Roman" w:hAnsi="Times New Roman" w:cs="Times New Roman"/>
          <w:b/>
          <w:bCs/>
          <w:lang w:eastAsia="en-US"/>
        </w:rPr>
        <w:t>Zamawiającego</w:t>
      </w:r>
      <w:r w:rsidRPr="00022DF4">
        <w:rPr>
          <w:rFonts w:ascii="Times New Roman" w:hAnsi="Times New Roman" w:cs="Times New Roman"/>
          <w:lang w:eastAsia="en-US"/>
        </w:rPr>
        <w:t>.</w:t>
      </w:r>
    </w:p>
    <w:p w:rsidR="001471BA" w:rsidRPr="000264F6" w:rsidRDefault="001471BA" w:rsidP="00286A4E">
      <w:pPr>
        <w:widowControl/>
        <w:numPr>
          <w:ilvl w:val="1"/>
          <w:numId w:val="55"/>
        </w:numPr>
        <w:shd w:val="clear" w:color="auto" w:fill="FFFFFF"/>
        <w:spacing w:line="240" w:lineRule="auto"/>
        <w:ind w:left="1210"/>
        <w:jc w:val="both"/>
        <w:rPr>
          <w:rFonts w:ascii="Times New Roman" w:hAnsi="Times New Roman" w:cs="Times New Roman"/>
        </w:rPr>
      </w:pPr>
      <w:r w:rsidRPr="000264F6">
        <w:rPr>
          <w:rFonts w:ascii="Times New Roman" w:hAnsi="Times New Roman" w:cs="Times New Roman"/>
          <w:b/>
          <w:bCs/>
        </w:rPr>
        <w:t xml:space="preserve">Zamawiający </w:t>
      </w:r>
      <w:r w:rsidRPr="000264F6">
        <w:rPr>
          <w:rFonts w:ascii="Times New Roman" w:hAnsi="Times New Roman" w:cs="Times New Roman"/>
        </w:rPr>
        <w:t xml:space="preserve">ma prawo zatrzymać płatności faktury </w:t>
      </w:r>
      <w:r w:rsidRPr="000264F6">
        <w:rPr>
          <w:rFonts w:ascii="Times New Roman" w:hAnsi="Times New Roman" w:cs="Times New Roman"/>
          <w:b/>
          <w:bCs/>
        </w:rPr>
        <w:t>Wykonawcy</w:t>
      </w:r>
      <w:r w:rsidRPr="000264F6">
        <w:rPr>
          <w:rFonts w:ascii="Times New Roman" w:hAnsi="Times New Roman" w:cs="Times New Roman"/>
        </w:rPr>
        <w:t>, do czasu złożenia w/w oświadczenia podwykonawców wskazanych w pkt 1</w:t>
      </w:r>
      <w:r>
        <w:rPr>
          <w:rFonts w:ascii="Times New Roman" w:hAnsi="Times New Roman" w:cs="Times New Roman"/>
        </w:rPr>
        <w:t>2</w:t>
      </w:r>
      <w:r w:rsidRPr="000264F6">
        <w:rPr>
          <w:rFonts w:ascii="Times New Roman" w:hAnsi="Times New Roman" w:cs="Times New Roman"/>
        </w:rPr>
        <w:t xml:space="preserve"> niniejszego ustępu.</w:t>
      </w:r>
      <w:r w:rsidRPr="000264F6">
        <w:rPr>
          <w:rFonts w:ascii="Times New Roman" w:hAnsi="Times New Roman" w:cs="Times New Roman"/>
          <w:b/>
          <w:bCs/>
        </w:rPr>
        <w:t xml:space="preserve"> Wykonawca</w:t>
      </w:r>
      <w:r w:rsidRPr="000264F6">
        <w:rPr>
          <w:rFonts w:ascii="Times New Roman" w:hAnsi="Times New Roman" w:cs="Times New Roman"/>
        </w:rPr>
        <w:t xml:space="preserve"> ponosi skutki ewentualnego zatrzymania płatności przez </w:t>
      </w:r>
      <w:r w:rsidRPr="000264F6">
        <w:rPr>
          <w:rFonts w:ascii="Times New Roman" w:hAnsi="Times New Roman" w:cs="Times New Roman"/>
          <w:b/>
          <w:bCs/>
        </w:rPr>
        <w:t>Zamawiającego</w:t>
      </w:r>
      <w:r>
        <w:rPr>
          <w:rFonts w:ascii="Times New Roman" w:hAnsi="Times New Roman" w:cs="Times New Roman"/>
        </w:rPr>
        <w:t xml:space="preserve"> z powodu nie dołączenia do </w:t>
      </w:r>
      <w:r w:rsidRPr="000264F6">
        <w:rPr>
          <w:rFonts w:ascii="Times New Roman" w:hAnsi="Times New Roman" w:cs="Times New Roman"/>
        </w:rPr>
        <w:t>faktury w/w oświadczenia podwykonawców.</w:t>
      </w:r>
    </w:p>
    <w:p w:rsidR="001471BA" w:rsidRPr="00F5308A" w:rsidRDefault="001471BA" w:rsidP="00286A4E">
      <w:pPr>
        <w:widowControl/>
        <w:numPr>
          <w:ilvl w:val="1"/>
          <w:numId w:val="55"/>
        </w:numPr>
        <w:shd w:val="clear" w:color="auto" w:fill="FFFFFF"/>
        <w:spacing w:line="240" w:lineRule="auto"/>
        <w:ind w:left="1210"/>
        <w:jc w:val="both"/>
        <w:rPr>
          <w:rFonts w:ascii="Times New Roman" w:hAnsi="Times New Roman" w:cs="Times New Roman"/>
          <w:lang w:eastAsia="en-US"/>
        </w:rPr>
      </w:pPr>
      <w:r w:rsidRPr="00F5308A">
        <w:rPr>
          <w:rFonts w:ascii="Times New Roman" w:hAnsi="Times New Roman" w:cs="Times New Roman"/>
        </w:rPr>
        <w:t>W przypadku</w:t>
      </w:r>
      <w:r w:rsidRPr="00F5308A">
        <w:rPr>
          <w:rFonts w:ascii="Times New Roman" w:hAnsi="Times New Roman" w:cs="Times New Roman"/>
          <w:b/>
          <w:bCs/>
        </w:rPr>
        <w:t xml:space="preserve"> </w:t>
      </w:r>
      <w:r w:rsidRPr="00F5308A">
        <w:rPr>
          <w:rFonts w:ascii="Times New Roman" w:hAnsi="Times New Roman" w:cs="Times New Roman"/>
        </w:rPr>
        <w:t xml:space="preserve">uchylenia się od obowiązku zapłaty przez </w:t>
      </w:r>
      <w:r w:rsidRPr="00F5308A">
        <w:rPr>
          <w:rFonts w:ascii="Times New Roman" w:hAnsi="Times New Roman" w:cs="Times New Roman"/>
          <w:b/>
          <w:bCs/>
        </w:rPr>
        <w:t>Wykonawcę</w:t>
      </w:r>
      <w:r w:rsidRPr="00F5308A">
        <w:rPr>
          <w:rFonts w:ascii="Times New Roman" w:hAnsi="Times New Roman" w:cs="Times New Roman"/>
        </w:rPr>
        <w:t xml:space="preserve">, </w:t>
      </w:r>
      <w:r w:rsidRPr="00F5308A">
        <w:rPr>
          <w:rFonts w:ascii="Times New Roman" w:hAnsi="Times New Roman" w:cs="Times New Roman"/>
          <w:b/>
          <w:bCs/>
        </w:rPr>
        <w:t>Zamawiający</w:t>
      </w:r>
      <w:r w:rsidRPr="00F5308A">
        <w:rPr>
          <w:rFonts w:ascii="Times New Roman" w:hAnsi="Times New Roman" w:cs="Times New Roman"/>
        </w:rPr>
        <w:t xml:space="preserve"> dokonuje bezpośredniej zapłaty wymagalnego wynagrodzenia przysługującego podwykonawcy, który zawarł zaakceptowaną przez </w:t>
      </w:r>
      <w:r w:rsidRPr="00F5308A">
        <w:rPr>
          <w:rFonts w:ascii="Times New Roman" w:hAnsi="Times New Roman" w:cs="Times New Roman"/>
          <w:b/>
          <w:bCs/>
        </w:rPr>
        <w:t>Zamawiającego</w:t>
      </w:r>
      <w:r w:rsidRPr="00F5308A">
        <w:rPr>
          <w:rFonts w:ascii="Times New Roman" w:hAnsi="Times New Roman" w:cs="Times New Roman"/>
        </w:rPr>
        <w:t xml:space="preserve"> umowę o podwykonawstwo,</w:t>
      </w:r>
      <w:r>
        <w:rPr>
          <w:rFonts w:ascii="Times New Roman" w:hAnsi="Times New Roman" w:cs="Times New Roman"/>
        </w:rPr>
        <w:t xml:space="preserve"> </w:t>
      </w:r>
      <w:r w:rsidRPr="00F5308A">
        <w:rPr>
          <w:rFonts w:ascii="Times New Roman" w:hAnsi="Times New Roman" w:cs="Times New Roman"/>
        </w:rPr>
        <w:t>której przedmiotem są dostawy.</w:t>
      </w:r>
    </w:p>
    <w:p w:rsidR="001471BA" w:rsidRPr="00FE2542" w:rsidRDefault="001471BA" w:rsidP="00286A4E">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Wynagrodzenie, o którym mowa w pkt 1</w:t>
      </w:r>
      <w:r>
        <w:rPr>
          <w:rFonts w:ascii="Times New Roman" w:hAnsi="Times New Roman" w:cs="Times New Roman"/>
        </w:rPr>
        <w:t>4</w:t>
      </w:r>
      <w:r w:rsidRPr="00FE2542">
        <w:rPr>
          <w:rFonts w:ascii="Times New Roman" w:hAnsi="Times New Roman" w:cs="Times New Roman"/>
        </w:rPr>
        <w:t xml:space="preserve">, dotyczy wyłącznie należności powstałych po zaakceptowaniu przez </w:t>
      </w:r>
      <w:r w:rsidRPr="00FE2542">
        <w:rPr>
          <w:rFonts w:ascii="Times New Roman" w:hAnsi="Times New Roman" w:cs="Times New Roman"/>
          <w:b/>
          <w:bCs/>
        </w:rPr>
        <w:t>Zamawiającego</w:t>
      </w:r>
      <w:r w:rsidRPr="00FE2542">
        <w:rPr>
          <w:rFonts w:ascii="Times New Roman" w:hAnsi="Times New Roman" w:cs="Times New Roman"/>
        </w:rPr>
        <w:t xml:space="preserve"> umowy o podwykonawstwo, której przedmiotem</w:t>
      </w:r>
      <w:r>
        <w:rPr>
          <w:rFonts w:ascii="Times New Roman" w:hAnsi="Times New Roman" w:cs="Times New Roman"/>
        </w:rPr>
        <w:t xml:space="preserve"> są </w:t>
      </w:r>
      <w:r w:rsidRPr="00FE2542">
        <w:rPr>
          <w:rFonts w:ascii="Times New Roman" w:hAnsi="Times New Roman" w:cs="Times New Roman"/>
        </w:rPr>
        <w:t>dostawy.</w:t>
      </w:r>
    </w:p>
    <w:p w:rsidR="001471BA" w:rsidRPr="00FE2542" w:rsidRDefault="001471BA" w:rsidP="00286A4E">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Bezpośrednia zapłata obejmuje wyłącznie należne wynagrodzenie, bez odsetek, należnych podwykonawcy.</w:t>
      </w:r>
    </w:p>
    <w:p w:rsidR="001471BA" w:rsidRPr="00FE2542" w:rsidRDefault="001471BA" w:rsidP="00286A4E">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FE2542">
        <w:rPr>
          <w:rFonts w:ascii="Times New Roman" w:hAnsi="Times New Roman" w:cs="Times New Roman"/>
        </w:rPr>
        <w:t xml:space="preserve">W przypadku dokonania bezpośredniej zapłaty podwykonawcy </w:t>
      </w:r>
      <w:r w:rsidRPr="00FE2542">
        <w:rPr>
          <w:rFonts w:ascii="Times New Roman" w:hAnsi="Times New Roman" w:cs="Times New Roman"/>
          <w:b/>
          <w:bCs/>
        </w:rPr>
        <w:t>Zamawiający</w:t>
      </w:r>
      <w:r w:rsidRPr="00FE2542">
        <w:rPr>
          <w:rFonts w:ascii="Times New Roman" w:hAnsi="Times New Roman" w:cs="Times New Roman"/>
        </w:rPr>
        <w:t xml:space="preserve"> potrąca kwotę wypłaconego wynagrodzenia z wynagrodzenia należnego </w:t>
      </w:r>
      <w:r w:rsidRPr="00FE2542">
        <w:rPr>
          <w:rFonts w:ascii="Times New Roman" w:hAnsi="Times New Roman" w:cs="Times New Roman"/>
          <w:b/>
          <w:bCs/>
        </w:rPr>
        <w:t>Wykonawcy</w:t>
      </w:r>
      <w:r w:rsidRPr="00FE2542">
        <w:rPr>
          <w:rFonts w:ascii="Times New Roman" w:hAnsi="Times New Roman" w:cs="Times New Roman"/>
        </w:rPr>
        <w:t>.</w:t>
      </w:r>
    </w:p>
    <w:p w:rsidR="001471BA" w:rsidRDefault="001471BA" w:rsidP="00286A4E">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8922BD">
        <w:rPr>
          <w:rFonts w:ascii="Times New Roman" w:hAnsi="Times New Roman" w:cs="Times New Roman"/>
          <w:lang w:eastAsia="en-US"/>
        </w:rPr>
        <w:t xml:space="preserve">Zlecenie wykonania </w:t>
      </w:r>
      <w:r>
        <w:rPr>
          <w:rFonts w:ascii="Times New Roman" w:hAnsi="Times New Roman" w:cs="Times New Roman"/>
          <w:lang w:eastAsia="en-US"/>
        </w:rPr>
        <w:t>dostaw</w:t>
      </w:r>
      <w:r w:rsidRPr="008922BD">
        <w:rPr>
          <w:rFonts w:ascii="Times New Roman" w:hAnsi="Times New Roman" w:cs="Times New Roman"/>
          <w:lang w:eastAsia="en-US"/>
        </w:rPr>
        <w:t xml:space="preserve"> przez podwykonawców nie zmienia zobowiązań </w:t>
      </w:r>
      <w:r w:rsidRPr="008922BD">
        <w:rPr>
          <w:rFonts w:ascii="Times New Roman" w:hAnsi="Times New Roman" w:cs="Times New Roman"/>
          <w:b/>
          <w:bCs/>
          <w:lang w:eastAsia="en-US"/>
        </w:rPr>
        <w:t xml:space="preserve">Wykonawcy </w:t>
      </w:r>
      <w:r w:rsidRPr="008922BD">
        <w:rPr>
          <w:rFonts w:ascii="Times New Roman" w:hAnsi="Times New Roman" w:cs="Times New Roman"/>
          <w:lang w:eastAsia="en-US"/>
        </w:rPr>
        <w:t xml:space="preserve">wobec </w:t>
      </w:r>
      <w:r w:rsidRPr="008922BD">
        <w:rPr>
          <w:rFonts w:ascii="Times New Roman" w:hAnsi="Times New Roman" w:cs="Times New Roman"/>
          <w:b/>
          <w:bCs/>
          <w:lang w:eastAsia="en-US"/>
        </w:rPr>
        <w:t xml:space="preserve">Zamawiającego </w:t>
      </w:r>
      <w:r w:rsidRPr="008922BD">
        <w:rPr>
          <w:rFonts w:ascii="Times New Roman" w:hAnsi="Times New Roman" w:cs="Times New Roman"/>
          <w:lang w:eastAsia="en-US"/>
        </w:rPr>
        <w:t xml:space="preserve">za wykonanie przedmiotu umowy. </w:t>
      </w:r>
      <w:r w:rsidRPr="008922BD">
        <w:rPr>
          <w:rFonts w:ascii="Times New Roman" w:hAnsi="Times New Roman" w:cs="Times New Roman"/>
          <w:b/>
          <w:bCs/>
          <w:lang w:eastAsia="en-US"/>
        </w:rPr>
        <w:t xml:space="preserve">Wykonawca </w:t>
      </w:r>
      <w:r w:rsidRPr="008922BD">
        <w:rPr>
          <w:rFonts w:ascii="Times New Roman" w:hAnsi="Times New Roman" w:cs="Times New Roman"/>
          <w:lang w:eastAsia="en-US"/>
        </w:rPr>
        <w:t>jest odpowiedzialny za działania, uchybienia i zaniedbania podwykonawców, jego pracowników w takim samym stopniu, jakby to były działania, uchybienia lub zaniedbania jego własnych pracowników.</w:t>
      </w:r>
    </w:p>
    <w:p w:rsidR="001471BA" w:rsidRPr="002F0664" w:rsidRDefault="001471BA" w:rsidP="00286A4E">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ponosi odpowiedzialność w przypadku jakichkolwiek szkód wyrządzonych przez swoich podwykonawców </w:t>
      </w:r>
      <w:r w:rsidRPr="002F0664">
        <w:rPr>
          <w:rFonts w:ascii="Times New Roman" w:hAnsi="Times New Roman" w:cs="Times New Roman"/>
          <w:b/>
          <w:bCs/>
          <w:lang w:eastAsia="en-US"/>
        </w:rPr>
        <w:t>Zamawiającemu</w:t>
      </w:r>
      <w:r w:rsidRPr="002F0664">
        <w:rPr>
          <w:rFonts w:ascii="Times New Roman" w:hAnsi="Times New Roman" w:cs="Times New Roman"/>
          <w:lang w:eastAsia="en-US"/>
        </w:rPr>
        <w:t xml:space="preserve"> lub osobom trzecim.</w:t>
      </w:r>
    </w:p>
    <w:p w:rsidR="001471BA" w:rsidRPr="002F0664" w:rsidRDefault="001471BA" w:rsidP="00286A4E">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lang w:eastAsia="en-US"/>
        </w:rPr>
        <w:t xml:space="preserve">Przeniesienie przez którąkolwiek ze stron niniejszej umowy jej praw i obowiązków wynikających </w:t>
      </w:r>
      <w:r w:rsidRPr="002F0664">
        <w:rPr>
          <w:rFonts w:ascii="Times New Roman" w:hAnsi="Times New Roman" w:cs="Times New Roman"/>
          <w:lang w:eastAsia="en-US"/>
        </w:rPr>
        <w:br/>
        <w:t>z postanowień tej umowy na osobę trzecią wymaga dla swej ważności pisemnej zgody drugiej strony.</w:t>
      </w:r>
    </w:p>
    <w:p w:rsidR="001471BA" w:rsidRPr="002D3D06" w:rsidRDefault="001471BA" w:rsidP="00286A4E">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D3D06">
        <w:rPr>
          <w:rFonts w:ascii="Times New Roman" w:hAnsi="Times New Roman" w:cs="Times New Roman"/>
        </w:rPr>
        <w:t xml:space="preserve">Przeniesienie wierzytelności wynikającej z niniejszej umowy na osoby trzecie dla swej ważności jest możliwe tylko po wyrażeniu takiej zgody przez </w:t>
      </w:r>
      <w:r w:rsidRPr="002D3D06">
        <w:rPr>
          <w:rFonts w:ascii="Times New Roman" w:hAnsi="Times New Roman" w:cs="Times New Roman"/>
          <w:b/>
          <w:bCs/>
        </w:rPr>
        <w:t>Zamawiającego</w:t>
      </w:r>
      <w:r w:rsidRPr="002D3D06">
        <w:rPr>
          <w:rFonts w:ascii="Times New Roman" w:hAnsi="Times New Roman" w:cs="Times New Roman"/>
        </w:rPr>
        <w:t xml:space="preserve"> w formie pisemnej.</w:t>
      </w:r>
    </w:p>
    <w:p w:rsidR="001471BA" w:rsidRPr="00636EB5" w:rsidRDefault="001471BA" w:rsidP="00636EB5">
      <w:pPr>
        <w:shd w:val="clear" w:color="auto" w:fill="FFFFFF"/>
        <w:autoSpaceDE w:val="0"/>
        <w:autoSpaceDN w:val="0"/>
        <w:adjustRightInd w:val="0"/>
        <w:spacing w:line="240" w:lineRule="auto"/>
        <w:ind w:left="851" w:firstLine="0"/>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ryzyko Wykonawcy.</w:t>
      </w:r>
    </w:p>
    <w:p w:rsidR="001471BA" w:rsidRPr="00636EB5"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Za wykonanie dostaw zgodnie z Umową, obowiązującymi normami i przepisami oraz oddanie przedmiotu umowy </w:t>
      </w:r>
      <w:r w:rsidRPr="00636EB5">
        <w:rPr>
          <w:rFonts w:ascii="Times New Roman" w:hAnsi="Times New Roman" w:cs="Times New Roman"/>
          <w:b/>
          <w:bCs/>
        </w:rPr>
        <w:t>Zamawiającemu</w:t>
      </w:r>
      <w:r w:rsidRPr="00636EB5">
        <w:rPr>
          <w:rFonts w:ascii="Times New Roman" w:hAnsi="Times New Roman" w:cs="Times New Roman"/>
        </w:rPr>
        <w:t xml:space="preserve"> w umownym terminie odpowiada </w:t>
      </w:r>
      <w:r w:rsidRPr="00636EB5">
        <w:rPr>
          <w:rFonts w:ascii="Times New Roman" w:hAnsi="Times New Roman" w:cs="Times New Roman"/>
          <w:b/>
          <w:bCs/>
        </w:rPr>
        <w:t>Wykonawca</w:t>
      </w:r>
      <w:r w:rsidRPr="00636EB5">
        <w:rPr>
          <w:rFonts w:ascii="Times New Roman" w:hAnsi="Times New Roman" w:cs="Times New Roman"/>
        </w:rPr>
        <w:t>.</w:t>
      </w:r>
    </w:p>
    <w:p w:rsidR="001471BA" w:rsidRPr="00636EB5"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 xml:space="preserve">Jeżeli nastąpi strata lub uszkodzenie w dostawie/dostawach lub jakiejkolwiek ich części, w materiałach, urządzeniach przeznaczonych do ich wykonania w okresie, w którym </w:t>
      </w:r>
      <w:r w:rsidRPr="00636EB5">
        <w:rPr>
          <w:rFonts w:ascii="Times New Roman" w:hAnsi="Times New Roman" w:cs="Times New Roman"/>
          <w:b/>
          <w:bCs/>
        </w:rPr>
        <w:t>Wykonawca</w:t>
      </w:r>
      <w:r w:rsidRPr="00636EB5">
        <w:rPr>
          <w:rFonts w:ascii="Times New Roman" w:hAnsi="Times New Roman" w:cs="Times New Roman"/>
        </w:rPr>
        <w:t xml:space="preserve"> jest odpowiedzialny za opiekę nad przedmiotem umowy, </w:t>
      </w:r>
      <w:r w:rsidRPr="00636EB5">
        <w:rPr>
          <w:rFonts w:ascii="Times New Roman" w:hAnsi="Times New Roman" w:cs="Times New Roman"/>
          <w:b/>
          <w:bCs/>
        </w:rPr>
        <w:t>Wykonawca</w:t>
      </w:r>
      <w:r w:rsidRPr="00636EB5">
        <w:rPr>
          <w:rFonts w:ascii="Times New Roman" w:hAnsi="Times New Roman" w:cs="Times New Roman"/>
        </w:rPr>
        <w:t xml:space="preserve"> naprawi - niezależnie od tego, z jakich przyczyn powstały straty i szkody - stratę albo szkodę na swój koszt w taki sposób, aby dostawy odpowiadały pod każdym względem wymogom dokumentów Umowy.</w:t>
      </w:r>
    </w:p>
    <w:p w:rsidR="001471BA"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ponosi odpowiedzialność za szkody i straty w przedmiocie umowy spowodowane przez niego przy wypełnieniu swoich zobowiązań Umowy. </w:t>
      </w:r>
      <w:r w:rsidRPr="00636EB5">
        <w:rPr>
          <w:rFonts w:ascii="Times New Roman" w:hAnsi="Times New Roman" w:cs="Times New Roman"/>
          <w:b/>
          <w:bCs/>
        </w:rPr>
        <w:t>Wykonawca</w:t>
      </w:r>
      <w:r w:rsidRPr="00636EB5">
        <w:rPr>
          <w:rFonts w:ascii="Times New Roman" w:hAnsi="Times New Roman" w:cs="Times New Roman"/>
        </w:rPr>
        <w:t xml:space="preserve"> ponosi odpowiedzialność również za szkody i straty w przedmiocie umowy spowodowane przez niego przy usuwaniu wad </w:t>
      </w:r>
      <w:r w:rsidRPr="00636EB5">
        <w:rPr>
          <w:rFonts w:ascii="Times New Roman" w:hAnsi="Times New Roman" w:cs="Times New Roman"/>
        </w:rPr>
        <w:br/>
        <w:t xml:space="preserve">w okresie gwarancji i rękojmi. </w:t>
      </w:r>
    </w:p>
    <w:p w:rsidR="001471BA" w:rsidRPr="00085C31"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do ubezpieczenia na własny koszt firmy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od odpowiedzialności cywilnej na czas obowiązywania umowy. Dokument ubezpieczenia powinien być przedłożony </w:t>
      </w:r>
      <w:r w:rsidRPr="00640403">
        <w:rPr>
          <w:rFonts w:ascii="Times New Roman" w:hAnsi="Times New Roman" w:cs="Times New Roman"/>
          <w:b/>
          <w:bCs/>
          <w:lang w:eastAsia="en-US"/>
        </w:rPr>
        <w:t xml:space="preserve">Zamawiającemu. </w:t>
      </w:r>
    </w:p>
    <w:p w:rsidR="001471BA"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bez wezwania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przedkłada informację o przedłużeniu polisy ubezpieczeniowej, przekazując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ksero</w:t>
      </w:r>
      <w:r>
        <w:rPr>
          <w:rFonts w:ascii="Times New Roman" w:hAnsi="Times New Roman" w:cs="Times New Roman"/>
          <w:lang w:eastAsia="en-US"/>
        </w:rPr>
        <w:t>kopię dokumentu potwierdzoną za </w:t>
      </w:r>
      <w:r w:rsidRPr="00640403">
        <w:rPr>
          <w:rFonts w:ascii="Times New Roman" w:hAnsi="Times New Roman" w:cs="Times New Roman"/>
          <w:lang w:eastAsia="en-US"/>
        </w:rPr>
        <w:t>zgodność z oryginałem.</w:t>
      </w:r>
    </w:p>
    <w:p w:rsidR="001471BA"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posiadać aktualną – opłaconą polisę</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na sumę ubezpieczenia OC nie niższą niż </w:t>
      </w:r>
      <w:r>
        <w:rPr>
          <w:rFonts w:ascii="Times New Roman" w:hAnsi="Times New Roman" w:cs="Times New Roman"/>
          <w:lang w:eastAsia="en-US"/>
        </w:rPr>
        <w:t>1</w:t>
      </w:r>
      <w:r w:rsidRPr="00640403">
        <w:rPr>
          <w:rFonts w:ascii="Times New Roman" w:hAnsi="Times New Roman" w:cs="Times New Roman"/>
          <w:lang w:eastAsia="en-US"/>
        </w:rPr>
        <w:t xml:space="preserve">00.000,00 PLN (słownie: </w:t>
      </w:r>
      <w:r>
        <w:rPr>
          <w:rFonts w:ascii="Times New Roman" w:hAnsi="Times New Roman" w:cs="Times New Roman"/>
          <w:lang w:eastAsia="en-US"/>
        </w:rPr>
        <w:t>sto</w:t>
      </w:r>
      <w:r w:rsidRPr="00640403">
        <w:rPr>
          <w:rFonts w:ascii="Times New Roman" w:hAnsi="Times New Roman" w:cs="Times New Roman"/>
          <w:lang w:eastAsia="en-US"/>
        </w:rPr>
        <w:t xml:space="preserve"> tysięcy złotych 00/100) na jedno i na wszystkie zdarzenia.</w:t>
      </w:r>
    </w:p>
    <w:p w:rsidR="001471BA"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Polisy wraz z dowodem opłaty winny być przedstawione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wglądu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ciągu 7 dni od dnia zawarcia umowy. Jeżeli </w:t>
      </w:r>
      <w:r w:rsidRPr="00640403">
        <w:rPr>
          <w:rFonts w:ascii="Times New Roman" w:hAnsi="Times New Roman" w:cs="Times New Roman"/>
          <w:b/>
          <w:bCs/>
          <w:lang w:eastAsia="en-US"/>
        </w:rPr>
        <w:t>Wykonawca</w:t>
      </w:r>
      <w:r>
        <w:rPr>
          <w:rFonts w:ascii="Times New Roman" w:hAnsi="Times New Roman" w:cs="Times New Roman"/>
          <w:lang w:eastAsia="en-US"/>
        </w:rPr>
        <w:t xml:space="preserve"> nie przedstawi polisy </w:t>
      </w:r>
      <w:r w:rsidRPr="00640403">
        <w:rPr>
          <w:rFonts w:ascii="Times New Roman" w:hAnsi="Times New Roman" w:cs="Times New Roman"/>
          <w:lang w:eastAsia="en-US"/>
        </w:rPr>
        <w:t xml:space="preserve">i dokumentów ubezpieczeniowych,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zawrzeć umowę ubezpieczeniową, opłacając składki ubezpieczeniowe z wniesionego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zabezpieczenia należytego wykonania umowy, na co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wyraża zgodę.</w:t>
      </w:r>
    </w:p>
    <w:p w:rsidR="001471BA" w:rsidRPr="00636EB5" w:rsidRDefault="001471BA" w:rsidP="00286A4E">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Poprawki do warunków ubezpieczenia mogą być dokonane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jako ogólne zmiany wprowadzone przez firmę ubezpieczeniową, z którą została zawarta umowa ubezpieczeniowa.</w:t>
      </w:r>
    </w:p>
    <w:p w:rsidR="001471BA" w:rsidRPr="00636EB5" w:rsidRDefault="001471BA" w:rsidP="00636EB5">
      <w:pPr>
        <w:shd w:val="clear" w:color="auto" w:fill="FFFFFF"/>
        <w:spacing w:line="240" w:lineRule="auto"/>
        <w:ind w:left="0" w:firstLine="0"/>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zadania Wykonawcy.</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zobowiązuje się do: dostarczenia, rozładowania, wniesienia, montażu i uruchomienia </w:t>
      </w:r>
      <w:r w:rsidRPr="00636EB5">
        <w:rPr>
          <w:rFonts w:ascii="Times New Roman" w:hAnsi="Times New Roman" w:cs="Times New Roman"/>
          <w:b/>
          <w:bCs/>
        </w:rPr>
        <w:t xml:space="preserve">Zamawiającemu </w:t>
      </w:r>
      <w:r w:rsidRPr="00636EB5">
        <w:rPr>
          <w:rFonts w:ascii="Times New Roman" w:hAnsi="Times New Roman" w:cs="Times New Roman"/>
        </w:rPr>
        <w:t>elementów przedmiot</w:t>
      </w:r>
      <w:r>
        <w:rPr>
          <w:rFonts w:ascii="Times New Roman" w:hAnsi="Times New Roman" w:cs="Times New Roman"/>
        </w:rPr>
        <w:t>u</w:t>
      </w:r>
      <w:r w:rsidRPr="00636EB5">
        <w:rPr>
          <w:rFonts w:ascii="Times New Roman" w:hAnsi="Times New Roman" w:cs="Times New Roman"/>
        </w:rPr>
        <w:t xml:space="preserve"> umowy zgodnie z asortymentem i ilościami zawartymi w SIWZ stanowiącej </w:t>
      </w:r>
      <w:r w:rsidRPr="00636EB5">
        <w:rPr>
          <w:rFonts w:ascii="Times New Roman" w:hAnsi="Times New Roman" w:cs="Times New Roman"/>
          <w:b/>
          <w:bCs/>
        </w:rPr>
        <w:t xml:space="preserve">Załącznik Nr 2 </w:t>
      </w:r>
      <w:r w:rsidRPr="00636EB5">
        <w:rPr>
          <w:rFonts w:ascii="Times New Roman" w:hAnsi="Times New Roman" w:cs="Times New Roman"/>
        </w:rPr>
        <w:t>do niniejszej umowy i będącej integralną częścią umowy.</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ponosi ryzyko i koszty związane z transportem i ubezpieczeniem przedmiotu umowy do miejsca przeznaczenia, do czasu dokonania ostatecznego odbioru całości przedmiotu umowy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gwarantuje, że przedmiot umowy jest fabrycznie nowy, wolny od wad fizycznych </w:t>
      </w:r>
      <w:r w:rsidRPr="00636EB5">
        <w:rPr>
          <w:rFonts w:ascii="Times New Roman" w:hAnsi="Times New Roman" w:cs="Times New Roman"/>
        </w:rPr>
        <w:br/>
        <w:t>i posiada wymagane prawem atesty i certyfikaty oraz spełnia odpowiednie normy, zgodne z jego przeznaczeniem.</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636EB5">
        <w:rPr>
          <w:rFonts w:ascii="Times New Roman" w:hAnsi="Times New Roman" w:cs="Times New Roman"/>
          <w:b/>
          <w:bCs/>
        </w:rPr>
        <w:t xml:space="preserve">Wykonawcy </w:t>
      </w:r>
      <w:r w:rsidRPr="00636EB5">
        <w:rPr>
          <w:rFonts w:ascii="Times New Roman" w:hAnsi="Times New Roman" w:cs="Times New Roman"/>
        </w:rPr>
        <w:t>do rozporządzania przedmiotem umowy.</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określony w Rozdziale I jest fabrycznie nowy, bardzo dobrej jakości, bez wad, spełniający wymagania techniczne i jakościowe określone w dokumentach postępowania.</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dostarczy wszelkie dokumenty wymagane przepisami (m.in. instrukcje obsługi, kar</w:t>
      </w:r>
      <w:r>
        <w:rPr>
          <w:rFonts w:ascii="Times New Roman" w:hAnsi="Times New Roman" w:cs="Times New Roman"/>
        </w:rPr>
        <w:t>t</w:t>
      </w:r>
      <w:r w:rsidRPr="00636EB5">
        <w:rPr>
          <w:rFonts w:ascii="Times New Roman" w:hAnsi="Times New Roman" w:cs="Times New Roman"/>
        </w:rPr>
        <w:t>y gwarancyjne, fakturę). Dostarczone dokumenty muszą być sporządzone w języku polskim. W przypadku dostarczenia oryginalnych dokumentów producenta zagranicznego, muszą one posiadać tłumaczenia, potwierdzone przez tłumacza.</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Dokumenty w języku innym niż polski, bez załączonego ich tłumaczenia potwierdzonego przez tłumacza, będą zwracane </w:t>
      </w:r>
      <w:r w:rsidRPr="00636EB5">
        <w:rPr>
          <w:rFonts w:ascii="Times New Roman" w:hAnsi="Times New Roman" w:cs="Times New Roman"/>
          <w:b/>
          <w:bCs/>
        </w:rPr>
        <w:t>Wykonawcy</w:t>
      </w:r>
      <w:r w:rsidRPr="00636EB5">
        <w:rPr>
          <w:rFonts w:ascii="Times New Roman" w:hAnsi="Times New Roman" w:cs="Times New Roman"/>
        </w:rPr>
        <w:t xml:space="preserve">; w tej sytuacji uważa się, że zamówiona część przedmiotu umowy, której dotyczą dokumenty, nie została zrealizowana. </w:t>
      </w:r>
      <w:r w:rsidRPr="00636EB5">
        <w:rPr>
          <w:rFonts w:ascii="Times New Roman" w:hAnsi="Times New Roman" w:cs="Times New Roman"/>
          <w:b/>
          <w:bCs/>
        </w:rPr>
        <w:t xml:space="preserve">Wykonawca </w:t>
      </w:r>
      <w:r w:rsidRPr="00636EB5">
        <w:rPr>
          <w:rFonts w:ascii="Times New Roman" w:hAnsi="Times New Roman" w:cs="Times New Roman"/>
        </w:rPr>
        <w:t>będzie poinformowany o zwrocie dokumentów pismem lub faksem.</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Na </w:t>
      </w:r>
      <w:r w:rsidRPr="00636EB5">
        <w:rPr>
          <w:rFonts w:ascii="Times New Roman" w:hAnsi="Times New Roman" w:cs="Times New Roman"/>
          <w:b/>
          <w:bCs/>
        </w:rPr>
        <w:t xml:space="preserve">Wykonawcy </w:t>
      </w:r>
      <w:r w:rsidRPr="00636EB5">
        <w:rPr>
          <w:rFonts w:ascii="Times New Roman" w:hAnsi="Times New Roman" w:cs="Times New Roman"/>
        </w:rPr>
        <w:t xml:space="preserve">ciąży odpowiedzialność z tytułu uszkodzenia lub utraty przedmiotu umowy aż do chwili potwierdzenia odbioru ostatecznego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powiadomi każdorazowo </w:t>
      </w:r>
      <w:r w:rsidRPr="00636EB5">
        <w:rPr>
          <w:rFonts w:ascii="Times New Roman" w:hAnsi="Times New Roman" w:cs="Times New Roman"/>
          <w:b/>
          <w:bCs/>
        </w:rPr>
        <w:t xml:space="preserve">Zamawiającego </w:t>
      </w:r>
      <w:r w:rsidRPr="00636EB5">
        <w:rPr>
          <w:rFonts w:ascii="Times New Roman" w:hAnsi="Times New Roman" w:cs="Times New Roman"/>
        </w:rPr>
        <w:t>o planowanej dostawie przedmiotu umowy z wyprzedzeniem minimum 3 (trzy) dni, w celu precyzyjnego ustalenia miejsca, dnia i godziny dostawy.</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bez pisemnej zgody </w:t>
      </w:r>
      <w:r w:rsidRPr="00636EB5">
        <w:rPr>
          <w:rFonts w:ascii="Times New Roman" w:hAnsi="Times New Roman" w:cs="Times New Roman"/>
          <w:b/>
          <w:bCs/>
        </w:rPr>
        <w:t xml:space="preserve">Zamawiającego </w:t>
      </w:r>
      <w:r w:rsidRPr="00636EB5">
        <w:rPr>
          <w:rFonts w:ascii="Times New Roman" w:hAnsi="Times New Roman" w:cs="Times New Roman"/>
        </w:rPr>
        <w:t>zbywać żadnych wierzytelności wynikających z niniejszej umowy, w tym również odsetek za opóźnienie.</w:t>
      </w:r>
    </w:p>
    <w:p w:rsidR="001471BA" w:rsidRPr="00636EB5" w:rsidRDefault="001471BA" w:rsidP="00286A4E">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ma obowiązek wykonać </w:t>
      </w:r>
      <w:r>
        <w:rPr>
          <w:rFonts w:ascii="Times New Roman" w:hAnsi="Times New Roman" w:cs="Times New Roman"/>
        </w:rPr>
        <w:t>przedmiot zamówienia</w:t>
      </w:r>
      <w:r w:rsidRPr="00636EB5">
        <w:rPr>
          <w:rFonts w:ascii="Times New Roman" w:hAnsi="Times New Roman" w:cs="Times New Roman"/>
        </w:rPr>
        <w:t xml:space="preserve"> z należytą starannością i zgodnie </w:t>
      </w:r>
      <w:r w:rsidRPr="00636EB5">
        <w:rPr>
          <w:rFonts w:ascii="Times New Roman" w:hAnsi="Times New Roman" w:cs="Times New Roman"/>
        </w:rPr>
        <w:br/>
        <w:t>z postanowieniami Umowy.</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wykona i przekaże </w:t>
      </w:r>
      <w:r w:rsidRPr="00636EB5">
        <w:rPr>
          <w:rFonts w:ascii="Times New Roman" w:hAnsi="Times New Roman" w:cs="Times New Roman"/>
          <w:b/>
          <w:bCs/>
        </w:rPr>
        <w:t xml:space="preserve">Zamawiającemu </w:t>
      </w:r>
      <w:r w:rsidRPr="00636EB5">
        <w:rPr>
          <w:rFonts w:ascii="Times New Roman" w:hAnsi="Times New Roman" w:cs="Times New Roman"/>
        </w:rPr>
        <w:t>terminowo przedmiot umowy.</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wykonania przedmiotu umowy zgodnie z dokumentacją, opisem, normami, warunkami oraz obowiązującymi przepisami a zwłaszcza przepisami bhp.</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odpowiada w pełnym zakresie wobec </w:t>
      </w:r>
      <w:r w:rsidRPr="00636EB5">
        <w:rPr>
          <w:rFonts w:ascii="Times New Roman" w:hAnsi="Times New Roman" w:cs="Times New Roman"/>
          <w:b/>
          <w:bCs/>
        </w:rPr>
        <w:t xml:space="preserve">Zamawiającego </w:t>
      </w:r>
      <w:r w:rsidRPr="00636EB5">
        <w:rPr>
          <w:rFonts w:ascii="Times New Roman" w:hAnsi="Times New Roman" w:cs="Times New Roman"/>
        </w:rPr>
        <w:t xml:space="preserve">lub osób trzecich za szkody spowodowane niewykonaniem lub nienależytym wykonaniem umowy, a także za inne szkody spowodowane działaniem lub zaniechaniem </w:t>
      </w:r>
      <w:r w:rsidRPr="00636EB5">
        <w:rPr>
          <w:rFonts w:ascii="Times New Roman" w:hAnsi="Times New Roman" w:cs="Times New Roman"/>
          <w:b/>
          <w:bCs/>
        </w:rPr>
        <w:t xml:space="preserve">Wykonawcy </w:t>
      </w:r>
      <w:r w:rsidRPr="00636EB5">
        <w:rPr>
          <w:rFonts w:ascii="Times New Roman" w:hAnsi="Times New Roman" w:cs="Times New Roman"/>
        </w:rPr>
        <w:t xml:space="preserve">lub jego pracowników, przedstawicieli lub podwykonawców. W razie zgłoszenia przeciwko </w:t>
      </w:r>
      <w:r w:rsidRPr="00636EB5">
        <w:rPr>
          <w:rFonts w:ascii="Times New Roman" w:hAnsi="Times New Roman" w:cs="Times New Roman"/>
          <w:b/>
          <w:bCs/>
        </w:rPr>
        <w:t>Zamawiającemu</w:t>
      </w:r>
      <w:r w:rsidRPr="00636EB5">
        <w:rPr>
          <w:rFonts w:ascii="Times New Roman" w:hAnsi="Times New Roman" w:cs="Times New Roman"/>
        </w:rPr>
        <w:t xml:space="preserve"> przez osobę trzecią roszczenia o wynagrodzenie szkody lub dochodzenie takich roszczeń na drodze sądowej, </w:t>
      </w:r>
      <w:r w:rsidRPr="00636EB5">
        <w:rPr>
          <w:rFonts w:ascii="Times New Roman" w:hAnsi="Times New Roman" w:cs="Times New Roman"/>
          <w:b/>
          <w:bCs/>
        </w:rPr>
        <w:t xml:space="preserve">Wykonawca </w:t>
      </w:r>
      <w:r w:rsidRPr="00636EB5">
        <w:rPr>
          <w:rFonts w:ascii="Times New Roman" w:hAnsi="Times New Roman" w:cs="Times New Roman"/>
        </w:rPr>
        <w:t xml:space="preserve">zwalnia </w:t>
      </w:r>
      <w:r w:rsidRPr="00636EB5">
        <w:rPr>
          <w:rFonts w:ascii="Times New Roman" w:hAnsi="Times New Roman" w:cs="Times New Roman"/>
          <w:b/>
          <w:bCs/>
        </w:rPr>
        <w:t xml:space="preserve">Zamawiającego </w:t>
      </w:r>
      <w:r w:rsidRPr="00636EB5">
        <w:rPr>
          <w:rFonts w:ascii="Times New Roman" w:hAnsi="Times New Roman" w:cs="Times New Roman"/>
        </w:rPr>
        <w:t>od takiej odpowiedzialności.</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przenosi nieodwołalnie na </w:t>
      </w:r>
      <w:r w:rsidRPr="00636EB5">
        <w:rPr>
          <w:rFonts w:ascii="Times New Roman" w:hAnsi="Times New Roman" w:cs="Times New Roman"/>
          <w:b/>
          <w:bCs/>
        </w:rPr>
        <w:t xml:space="preserve">Zamawiającego </w:t>
      </w:r>
      <w:r w:rsidRPr="00636EB5">
        <w:rPr>
          <w:rFonts w:ascii="Times New Roman" w:hAnsi="Times New Roman" w:cs="Times New Roman"/>
        </w:rPr>
        <w:t xml:space="preserve">wszelkie uprawnienia i roszczenia wynikające z tytułu gwarancji i rękojmi udzielonej </w:t>
      </w:r>
      <w:r w:rsidRPr="00636EB5">
        <w:rPr>
          <w:rFonts w:ascii="Times New Roman" w:hAnsi="Times New Roman" w:cs="Times New Roman"/>
          <w:b/>
          <w:bCs/>
        </w:rPr>
        <w:t>Wykonawcy</w:t>
      </w:r>
      <w:r w:rsidRPr="00636EB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zobowiązuje się zawrzeć w umowach ze swoimi podwykonawcami klauzulę, </w:t>
      </w:r>
      <w:r w:rsidRPr="00636EB5">
        <w:rPr>
          <w:rFonts w:ascii="Times New Roman" w:hAnsi="Times New Roman" w:cs="Times New Roman"/>
        </w:rPr>
        <w:br/>
        <w:t xml:space="preserve">w myśl, której przeniesienie wierzytelności wynikających z takiej umowy na osobę trzecią wymaga dla swej ważności uprzedniej pisemnej zgody </w:t>
      </w:r>
      <w:r w:rsidRPr="00636EB5">
        <w:rPr>
          <w:rFonts w:ascii="Times New Roman" w:hAnsi="Times New Roman" w:cs="Times New Roman"/>
          <w:b/>
          <w:bCs/>
        </w:rPr>
        <w:t>Zamawiającego</w:t>
      </w:r>
      <w:r w:rsidRPr="00636EB5">
        <w:rPr>
          <w:rFonts w:ascii="Times New Roman" w:hAnsi="Times New Roman" w:cs="Times New Roman"/>
        </w:rPr>
        <w:t xml:space="preserve">. </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1471BA"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przez cały okres gwarancji i rękojmi uczestniczyć w przeglądach gwarancyjnych bez dodatkowego wynagrodzenia.</w:t>
      </w:r>
    </w:p>
    <w:p w:rsidR="001471BA"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oświadcza, </w:t>
      </w:r>
      <w:r w:rsidRPr="00E54BBE">
        <w:rPr>
          <w:rFonts w:ascii="Times New Roman" w:hAnsi="Times New Roman" w:cs="Times New Roman"/>
          <w:lang w:eastAsia="en-US"/>
        </w:rPr>
        <w:t xml:space="preserve">że przenosi nieodwołalnie na </w:t>
      </w:r>
      <w:r w:rsidRPr="00E54BBE">
        <w:rPr>
          <w:rFonts w:ascii="Times New Roman" w:hAnsi="Times New Roman" w:cs="Times New Roman"/>
          <w:b/>
          <w:bCs/>
          <w:lang w:eastAsia="en-US"/>
        </w:rPr>
        <w:t xml:space="preserve">Zamawiającego </w:t>
      </w:r>
      <w:r w:rsidRPr="00E54BBE">
        <w:rPr>
          <w:rFonts w:ascii="Times New Roman" w:hAnsi="Times New Roman" w:cs="Times New Roman"/>
          <w:lang w:eastAsia="en-US"/>
        </w:rPr>
        <w:t xml:space="preserve">wszelkie uprawnienia i roszczenia wynikające z tytułu rękojmi udzielonej </w:t>
      </w:r>
      <w:r w:rsidRPr="00E54BBE">
        <w:rPr>
          <w:rFonts w:ascii="Times New Roman" w:hAnsi="Times New Roman" w:cs="Times New Roman"/>
          <w:b/>
          <w:bCs/>
          <w:lang w:eastAsia="en-US"/>
        </w:rPr>
        <w:t>Wykonawcy</w:t>
      </w:r>
      <w:r w:rsidRPr="00E54BBE">
        <w:rPr>
          <w:rFonts w:ascii="Times New Roman" w:hAnsi="Times New Roman" w:cs="Times New Roman"/>
          <w:lang w:eastAsia="en-US"/>
        </w:rPr>
        <w:t xml:space="preserve"> przez jego podwykonawców i dostawców, a ponadto zobowiązuje się każdorazowo zamieszczać w umowach zawieranych z podwykonawcami i dostawcami odpowiednie postanowienia o przeniesieniu uprawnień i roszczeń z tytułu rękojmi na </w:t>
      </w:r>
      <w:r w:rsidRPr="00E54BBE">
        <w:rPr>
          <w:rFonts w:ascii="Times New Roman" w:hAnsi="Times New Roman" w:cs="Times New Roman"/>
          <w:b/>
          <w:bCs/>
          <w:lang w:eastAsia="en-US"/>
        </w:rPr>
        <w:t>Zamawiającego</w:t>
      </w:r>
      <w:r w:rsidRPr="00E54BBE">
        <w:rPr>
          <w:rFonts w:ascii="Times New Roman" w:hAnsi="Times New Roman" w:cs="Times New Roman"/>
          <w:lang w:eastAsia="en-US"/>
        </w:rPr>
        <w:t>.</w:t>
      </w:r>
    </w:p>
    <w:p w:rsidR="001471BA" w:rsidRPr="009916DA" w:rsidRDefault="001471BA" w:rsidP="00286A4E">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E54BBE">
        <w:rPr>
          <w:rFonts w:ascii="Times New Roman" w:hAnsi="Times New Roman" w:cs="Times New Roman"/>
          <w:b/>
          <w:bCs/>
          <w:lang w:eastAsia="en-US"/>
        </w:rPr>
        <w:t>Wykonawca</w:t>
      </w:r>
      <w:r w:rsidRPr="009916DA">
        <w:rPr>
          <w:rFonts w:ascii="Times New Roman" w:hAnsi="Times New Roman" w:cs="Times New Roman"/>
          <w:lang w:eastAsia="en-US"/>
        </w:rPr>
        <w:t xml:space="preserve"> na swój koszt pozostawi do dyspozycji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co oznacza, że złoży materiały w miejsce wskazane przez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lub wywiezie na swój koszt, na odległość do 7 km.</w:t>
      </w:r>
    </w:p>
    <w:p w:rsidR="001471BA" w:rsidRPr="00636EB5" w:rsidRDefault="001471BA" w:rsidP="00636EB5">
      <w:pPr>
        <w:shd w:val="clear" w:color="auto" w:fill="FFFFFF"/>
        <w:spacing w:line="240" w:lineRule="auto"/>
        <w:ind w:left="0" w:firstLine="0"/>
        <w:jc w:val="both"/>
        <w:rPr>
          <w:rFonts w:ascii="Times New Roman" w:hAnsi="Times New Roman" w:cs="Times New Roman"/>
        </w:rPr>
      </w:pPr>
    </w:p>
    <w:p w:rsidR="001471BA" w:rsidRPr="00636EB5" w:rsidRDefault="001471BA" w:rsidP="00F0263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III</w:t>
      </w:r>
    </w:p>
    <w:p w:rsidR="001471BA" w:rsidRPr="00F02637" w:rsidRDefault="001471BA" w:rsidP="00F02637">
      <w:pPr>
        <w:shd w:val="clear" w:color="auto" w:fill="FFFFFF"/>
        <w:spacing w:line="240" w:lineRule="auto"/>
        <w:jc w:val="center"/>
        <w:rPr>
          <w:rFonts w:ascii="Times New Roman" w:hAnsi="Times New Roman" w:cs="Times New Roman"/>
          <w:b/>
          <w:bCs/>
        </w:rPr>
      </w:pPr>
      <w:r w:rsidRPr="00F02637">
        <w:rPr>
          <w:rFonts w:ascii="Times New Roman" w:hAnsi="Times New Roman" w:cs="Times New Roman"/>
          <w:b/>
          <w:bCs/>
        </w:rPr>
        <w:t>TERMIN REALIZACJI UMOWY</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Terminy.</w:t>
      </w:r>
    </w:p>
    <w:p w:rsidR="001471BA" w:rsidRDefault="001471BA" w:rsidP="00286A4E">
      <w:pPr>
        <w:numPr>
          <w:ilvl w:val="3"/>
          <w:numId w:val="53"/>
        </w:numPr>
        <w:shd w:val="clear" w:color="auto" w:fill="FFFFFF"/>
        <w:tabs>
          <w:tab w:val="clear" w:pos="2880"/>
        </w:tabs>
        <w:autoSpaceDE w:val="0"/>
        <w:autoSpaceDN w:val="0"/>
        <w:adjustRightInd w:val="0"/>
        <w:spacing w:line="240" w:lineRule="auto"/>
        <w:ind w:left="990" w:right="-1"/>
        <w:jc w:val="both"/>
        <w:rPr>
          <w:rFonts w:ascii="Times New Roman" w:hAnsi="Times New Roman" w:cs="Times New Roman"/>
        </w:rPr>
      </w:pPr>
      <w:r w:rsidRPr="00636EB5">
        <w:rPr>
          <w:rFonts w:ascii="Times New Roman" w:hAnsi="Times New Roman" w:cs="Times New Roman"/>
        </w:rPr>
        <w:t xml:space="preserve">Strony ustalają następujący termin realizacji: </w:t>
      </w:r>
    </w:p>
    <w:p w:rsidR="001471BA" w:rsidRPr="00636EB5" w:rsidRDefault="001471BA" w:rsidP="00286A4E">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rozpoczęcie przedmiotu umowy – do 3 (trzech) dni od dnia podpisania umowy;</w:t>
      </w:r>
    </w:p>
    <w:p w:rsidR="001471BA" w:rsidRPr="00636EB5" w:rsidRDefault="001471BA" w:rsidP="00286A4E">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zakończenie przedmiotu umowy</w:t>
      </w:r>
      <w:r w:rsidRPr="00856886">
        <w:rPr>
          <w:rFonts w:ascii="Times New Roman" w:hAnsi="Times New Roman" w:cs="Times New Roman"/>
        </w:rPr>
        <w:t xml:space="preserve">: </w:t>
      </w:r>
      <w:r w:rsidRPr="00856886">
        <w:rPr>
          <w:rFonts w:ascii="Times New Roman" w:hAnsi="Times New Roman" w:cs="Times New Roman"/>
          <w:b/>
          <w:bCs/>
        </w:rPr>
        <w:t xml:space="preserve">do dnia 30.06.2014 r. </w:t>
      </w:r>
      <w:r w:rsidRPr="00856886">
        <w:rPr>
          <w:rFonts w:ascii="Times New Roman" w:hAnsi="Times New Roman" w:cs="Times New Roman"/>
        </w:rPr>
        <w:t>Za termin</w:t>
      </w:r>
      <w:r w:rsidRPr="00636EB5">
        <w:rPr>
          <w:rFonts w:ascii="Times New Roman" w:hAnsi="Times New Roman" w:cs="Times New Roman"/>
        </w:rPr>
        <w:t xml:space="preserve"> zakończenia przedmiotu umowy zamówienia uważa się termin dostarczenia wraz z rozładunkiem, wniesieniem, montażem i uruchomieniem przedmiotu umowy, o którym mowa w Rozdziale I, potwierdzony bezusterkowym protokołem odbioru z uruchomienia i przekazania do eksploatacji na rzecz </w:t>
      </w:r>
      <w:r w:rsidRPr="00636EB5">
        <w:rPr>
          <w:rFonts w:ascii="Times New Roman" w:hAnsi="Times New Roman" w:cs="Times New Roman"/>
          <w:b/>
          <w:bCs/>
        </w:rPr>
        <w:t>Zamawiającego</w:t>
      </w:r>
      <w:r w:rsidRPr="00636EB5">
        <w:rPr>
          <w:rFonts w:ascii="Times New Roman" w:hAnsi="Times New Roman" w:cs="Times New Roman"/>
        </w:rPr>
        <w:t>.</w:t>
      </w:r>
    </w:p>
    <w:p w:rsidR="001471BA" w:rsidRPr="00E10E7C" w:rsidRDefault="001471BA" w:rsidP="00E10E7C">
      <w:pPr>
        <w:pStyle w:val="ListBullet4"/>
        <w:rPr>
          <w:rFonts w:ascii="Times New Roman" w:hAnsi="Times New Roman" w:cs="Times New Roman"/>
        </w:rPr>
      </w:pPr>
      <w:r w:rsidRPr="00E10E7C">
        <w:rPr>
          <w:rFonts w:ascii="Times New Roman" w:hAnsi="Times New Roman" w:cs="Times New Roman"/>
          <w:b/>
          <w:bCs/>
        </w:rPr>
        <w:t xml:space="preserve">Wykonawca </w:t>
      </w:r>
      <w:r w:rsidRPr="00E10E7C">
        <w:rPr>
          <w:rFonts w:ascii="Times New Roman" w:hAnsi="Times New Roman" w:cs="Times New Roman"/>
        </w:rPr>
        <w:t>dostarczy przedmiot umowy określony w Rozdziale I na własny koszt w miejsce montażu (Rajska Plaża w Poroście).</w:t>
      </w:r>
    </w:p>
    <w:p w:rsidR="001471BA" w:rsidRPr="00E10E7C" w:rsidRDefault="001471BA" w:rsidP="00E10E7C">
      <w:pPr>
        <w:pStyle w:val="ListBullet4"/>
        <w:rPr>
          <w:rFonts w:ascii="Times New Roman" w:hAnsi="Times New Roman" w:cs="Times New Roman"/>
        </w:rPr>
      </w:pPr>
      <w:r w:rsidRPr="00E10E7C">
        <w:rPr>
          <w:rFonts w:ascii="Times New Roman" w:hAnsi="Times New Roman" w:cs="Times New Roman"/>
        </w:rPr>
        <w:t xml:space="preserve">Przekazanie przedmiotu umowy </w:t>
      </w:r>
      <w:r w:rsidRPr="00E10E7C">
        <w:rPr>
          <w:rFonts w:ascii="Times New Roman" w:hAnsi="Times New Roman" w:cs="Times New Roman"/>
          <w:b/>
          <w:bCs/>
        </w:rPr>
        <w:t xml:space="preserve">Zamawiającemu </w:t>
      </w:r>
      <w:r w:rsidRPr="00E10E7C">
        <w:rPr>
          <w:rFonts w:ascii="Times New Roman" w:hAnsi="Times New Roman" w:cs="Times New Roman"/>
        </w:rPr>
        <w:t>nastąpi na podstawie bezusterkowego protokołu odbioru z uruchomienia i przekazania do eksploatacji przedmiotu umowy – odbioru, podpisanego przez każdą ze Stron.</w:t>
      </w:r>
    </w:p>
    <w:p w:rsidR="001471BA" w:rsidRPr="00E10E7C" w:rsidRDefault="001471BA" w:rsidP="00E10E7C">
      <w:pPr>
        <w:pStyle w:val="ListBullet4"/>
        <w:rPr>
          <w:rFonts w:ascii="Times New Roman" w:hAnsi="Times New Roman" w:cs="Times New Roman"/>
        </w:rPr>
      </w:pPr>
      <w:r w:rsidRPr="00E10E7C">
        <w:rPr>
          <w:rFonts w:ascii="Times New Roman" w:hAnsi="Times New Roman" w:cs="Times New Roman"/>
        </w:rPr>
        <w:t xml:space="preserve">O terminie wykonania całości przedmiotu umowy </w:t>
      </w:r>
      <w:r w:rsidRPr="00E10E7C">
        <w:rPr>
          <w:rFonts w:ascii="Times New Roman" w:hAnsi="Times New Roman" w:cs="Times New Roman"/>
          <w:b/>
          <w:bCs/>
        </w:rPr>
        <w:t xml:space="preserve">Wykonawca </w:t>
      </w:r>
      <w:r w:rsidRPr="00E10E7C">
        <w:rPr>
          <w:rFonts w:ascii="Times New Roman" w:hAnsi="Times New Roman" w:cs="Times New Roman"/>
        </w:rPr>
        <w:t xml:space="preserve">zobowiązany jest zawiadomić </w:t>
      </w:r>
      <w:r w:rsidRPr="00E10E7C">
        <w:rPr>
          <w:rFonts w:ascii="Times New Roman" w:hAnsi="Times New Roman" w:cs="Times New Roman"/>
          <w:b/>
          <w:bCs/>
        </w:rPr>
        <w:t xml:space="preserve">Zamawiającego </w:t>
      </w:r>
      <w:r w:rsidRPr="00E10E7C">
        <w:rPr>
          <w:rFonts w:ascii="Times New Roman" w:hAnsi="Times New Roman" w:cs="Times New Roman"/>
        </w:rPr>
        <w:t>co najmniej na 2 dni przed terminem wykonania przedmiotu umowy.</w:t>
      </w:r>
    </w:p>
    <w:p w:rsidR="001471BA" w:rsidRPr="00E10E7C" w:rsidRDefault="001471BA" w:rsidP="00E10E7C">
      <w:pPr>
        <w:pStyle w:val="ListBullet4"/>
        <w:rPr>
          <w:rFonts w:ascii="Times New Roman" w:hAnsi="Times New Roman" w:cs="Times New Roman"/>
        </w:rPr>
      </w:pPr>
      <w:r w:rsidRPr="00E10E7C">
        <w:rPr>
          <w:rFonts w:ascii="Times New Roman" w:hAnsi="Times New Roman" w:cs="Times New Roman"/>
        </w:rPr>
        <w:t xml:space="preserve">Termin zakończenia przedmiotu umowy oznacza datę bezusterkowego protokólarnego ich przejęcia przez </w:t>
      </w:r>
      <w:r w:rsidRPr="00E10E7C">
        <w:rPr>
          <w:rFonts w:ascii="Times New Roman" w:hAnsi="Times New Roman" w:cs="Times New Roman"/>
          <w:b/>
          <w:bCs/>
        </w:rPr>
        <w:t>Zamawiającego</w:t>
      </w:r>
      <w:r w:rsidRPr="00E10E7C">
        <w:rPr>
          <w:rFonts w:ascii="Times New Roman" w:hAnsi="Times New Roman" w:cs="Times New Roman"/>
        </w:rPr>
        <w:t>.</w:t>
      </w:r>
    </w:p>
    <w:p w:rsidR="001471BA" w:rsidRPr="00E10E7C" w:rsidRDefault="001471BA" w:rsidP="00E10E7C">
      <w:pPr>
        <w:pStyle w:val="ListBullet4"/>
        <w:rPr>
          <w:rFonts w:ascii="Times New Roman" w:hAnsi="Times New Roman" w:cs="Times New Roman"/>
        </w:rPr>
      </w:pPr>
      <w:r w:rsidRPr="00E10E7C">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1471BA" w:rsidRDefault="001471BA" w:rsidP="00CB4AE4">
      <w:pPr>
        <w:pStyle w:val="ListBullet4"/>
        <w:numPr>
          <w:ilvl w:val="0"/>
          <w:numId w:val="90"/>
        </w:numPr>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Zamawiającego</w:t>
      </w:r>
      <w:r w:rsidRPr="00E10E7C">
        <w:rPr>
          <w:rFonts w:ascii="Times New Roman" w:hAnsi="Times New Roman" w:cs="Times New Roman"/>
        </w:rPr>
        <w:t xml:space="preserve"> upoważnionym jest ………………………………….., numer telefonu ………………,  numer faksu …………………………, e-mail: ………………………...</w:t>
      </w:r>
    </w:p>
    <w:p w:rsidR="001471BA" w:rsidRPr="00E10E7C" w:rsidRDefault="001471BA" w:rsidP="00CB4AE4">
      <w:pPr>
        <w:pStyle w:val="ListBullet4"/>
        <w:numPr>
          <w:ilvl w:val="0"/>
          <w:numId w:val="90"/>
        </w:numPr>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Wykonawcy</w:t>
      </w:r>
      <w:r w:rsidRPr="00E10E7C">
        <w:rPr>
          <w:rFonts w:ascii="Times New Roman" w:hAnsi="Times New Roman" w:cs="Times New Roman"/>
        </w:rPr>
        <w:t xml:space="preserve"> upoważnionym jest ………………………………….., numer telefonu …………………………,  numer faksu …………………………, e-mail: ………………………...</w:t>
      </w:r>
    </w:p>
    <w:p w:rsidR="001471BA" w:rsidRPr="00E10E7C" w:rsidRDefault="001471BA" w:rsidP="00E10E7C">
      <w:pPr>
        <w:pStyle w:val="ListBullet4"/>
        <w:rPr>
          <w:rFonts w:ascii="Times New Roman" w:hAnsi="Times New Roman" w:cs="Times New Roman"/>
        </w:rPr>
      </w:pPr>
      <w:r w:rsidRPr="00E10E7C">
        <w:rPr>
          <w:rFonts w:ascii="Times New Roman" w:hAnsi="Times New Roman" w:cs="Times New Roman"/>
        </w:rPr>
        <w:t>Strony ustalają, że w przypadku konieczności zmiany upoważnionych przedstawicieli nie jest wymagana forma aneksu, lecz pisemne zawiadomienie.</w:t>
      </w:r>
    </w:p>
    <w:p w:rsidR="001471BA" w:rsidRPr="00E10E7C" w:rsidRDefault="001471BA" w:rsidP="00E10E7C">
      <w:pPr>
        <w:pStyle w:val="ListBullet4"/>
        <w:rPr>
          <w:rFonts w:ascii="Times New Roman" w:hAnsi="Times New Roman" w:cs="Times New Roman"/>
        </w:rPr>
      </w:pPr>
      <w:r w:rsidRPr="00E10E7C">
        <w:rPr>
          <w:rFonts w:ascii="Times New Roman" w:hAnsi="Times New Roman" w:cs="Times New Roman"/>
        </w:rPr>
        <w:t xml:space="preserve"> </w:t>
      </w:r>
      <w:r w:rsidRPr="00E10E7C">
        <w:rPr>
          <w:rFonts w:ascii="Times New Roman" w:hAnsi="Times New Roman" w:cs="Times New Roman"/>
          <w:b/>
          <w:bCs/>
        </w:rPr>
        <w:t>Zamawiający</w:t>
      </w:r>
      <w:r w:rsidRPr="00E10E7C">
        <w:rPr>
          <w:rFonts w:ascii="Times New Roman" w:hAnsi="Times New Roman" w:cs="Times New Roman"/>
        </w:rPr>
        <w:t xml:space="preserve"> nie będzie </w:t>
      </w:r>
      <w:r w:rsidRPr="00C70D4F">
        <w:rPr>
          <w:rFonts w:ascii="Times New Roman" w:hAnsi="Times New Roman" w:cs="Times New Roman"/>
        </w:rPr>
        <w:t>wyręczał</w:t>
      </w:r>
      <w:r>
        <w:rPr>
          <w:rFonts w:ascii="Times New Roman" w:hAnsi="Times New Roman" w:cs="Times New Roman"/>
        </w:rPr>
        <w:t xml:space="preserve"> </w:t>
      </w:r>
      <w:r w:rsidRPr="00C70D4F">
        <w:rPr>
          <w:rFonts w:ascii="Times New Roman" w:hAnsi="Times New Roman" w:cs="Times New Roman"/>
          <w:b/>
          <w:bCs/>
        </w:rPr>
        <w:t>W</w:t>
      </w:r>
      <w:r w:rsidRPr="00E10E7C">
        <w:rPr>
          <w:rFonts w:ascii="Times New Roman" w:hAnsi="Times New Roman" w:cs="Times New Roman"/>
          <w:b/>
          <w:bCs/>
        </w:rPr>
        <w:t xml:space="preserve">ykonawcy </w:t>
      </w:r>
      <w:r w:rsidRPr="00E10E7C">
        <w:rPr>
          <w:rFonts w:ascii="Times New Roman" w:hAnsi="Times New Roman" w:cs="Times New Roman"/>
        </w:rPr>
        <w:t xml:space="preserve">w wykonywaniu jakichkolwiek czynności obciążających </w:t>
      </w:r>
      <w:r w:rsidRPr="00E10E7C">
        <w:rPr>
          <w:rFonts w:ascii="Times New Roman" w:hAnsi="Times New Roman" w:cs="Times New Roman"/>
          <w:b/>
          <w:bCs/>
        </w:rPr>
        <w:t>Wykonawcę</w:t>
      </w:r>
      <w:r w:rsidRPr="00E10E7C">
        <w:rPr>
          <w:rFonts w:ascii="Times New Roman" w:hAnsi="Times New Roman" w:cs="Times New Roman"/>
        </w:rPr>
        <w:t xml:space="preserve"> w związku z realizacją niniejszej umowy.</w:t>
      </w:r>
    </w:p>
    <w:p w:rsidR="001471BA" w:rsidRPr="00636EB5" w:rsidRDefault="001471BA" w:rsidP="00636EB5">
      <w:pPr>
        <w:widowControl/>
        <w:spacing w:line="240" w:lineRule="auto"/>
        <w:ind w:left="0" w:firstLine="0"/>
        <w:jc w:val="both"/>
        <w:rPr>
          <w:rFonts w:ascii="Times New Roman" w:hAnsi="Times New Roman" w:cs="Times New Roman"/>
          <w:color w:val="0000FF"/>
        </w:rPr>
      </w:pPr>
    </w:p>
    <w:p w:rsidR="001471BA" w:rsidRPr="00636EB5" w:rsidRDefault="001471BA" w:rsidP="009E4762">
      <w:pPr>
        <w:shd w:val="clear" w:color="auto" w:fill="FFFFFF"/>
        <w:spacing w:line="240" w:lineRule="auto"/>
        <w:jc w:val="center"/>
        <w:rPr>
          <w:rFonts w:ascii="Times New Roman" w:hAnsi="Times New Roman" w:cs="Times New Roman"/>
          <w:b/>
          <w:bCs/>
        </w:rPr>
      </w:pPr>
      <w:r w:rsidRPr="00636EB5">
        <w:rPr>
          <w:rFonts w:ascii="Times New Roman" w:hAnsi="Times New Roman" w:cs="Times New Roman"/>
          <w:b/>
          <w:bCs/>
        </w:rPr>
        <w:t>ROZDZI</w:t>
      </w:r>
      <w:r>
        <w:rPr>
          <w:rFonts w:ascii="Times New Roman" w:hAnsi="Times New Roman" w:cs="Times New Roman"/>
          <w:b/>
          <w:bCs/>
        </w:rPr>
        <w:t>AŁ IV</w:t>
      </w:r>
    </w:p>
    <w:p w:rsidR="001471BA" w:rsidRPr="009E4762" w:rsidRDefault="001471BA" w:rsidP="009E4762">
      <w:pPr>
        <w:shd w:val="clear" w:color="auto" w:fill="FFFFFF"/>
        <w:spacing w:line="240" w:lineRule="auto"/>
        <w:jc w:val="center"/>
        <w:rPr>
          <w:rFonts w:ascii="Times New Roman" w:hAnsi="Times New Roman" w:cs="Times New Roman"/>
          <w:b/>
          <w:bCs/>
        </w:rPr>
      </w:pPr>
      <w:r w:rsidRPr="009E4762">
        <w:rPr>
          <w:rFonts w:ascii="Times New Roman" w:hAnsi="Times New Roman" w:cs="Times New Roman"/>
          <w:b/>
          <w:bCs/>
        </w:rPr>
        <w:t>WYNAGRODZENIE</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Wynagrodzenie.</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Strony ustalają, że obowiązującą formą wynagrodzenia zgodnie z ofertą </w:t>
      </w:r>
      <w:r w:rsidRPr="00636EB5">
        <w:rPr>
          <w:rFonts w:ascii="Times New Roman" w:hAnsi="Times New Roman" w:cs="Times New Roman"/>
          <w:b/>
          <w:bCs/>
        </w:rPr>
        <w:t>Wykonawcy</w:t>
      </w:r>
      <w:r w:rsidRPr="00636EB5">
        <w:rPr>
          <w:rFonts w:ascii="Times New Roman" w:hAnsi="Times New Roman" w:cs="Times New Roman"/>
        </w:rPr>
        <w:t xml:space="preserve"> jest wynagrodzenie ryczałtowe. Wynagrodzenie obejmuje m. in.: wszystkie koszty wykonania przedmiotu zamówienia, powinno także obejmować koszty nie ujęte w warunkach stawianych przez </w:t>
      </w:r>
      <w:r w:rsidRPr="00636EB5">
        <w:rPr>
          <w:rFonts w:ascii="Times New Roman" w:hAnsi="Times New Roman" w:cs="Times New Roman"/>
          <w:b/>
          <w:bCs/>
        </w:rPr>
        <w:t>Zamawiającego</w:t>
      </w:r>
      <w:r w:rsidRPr="00636EB5">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 Wartość ta nie podlega zmianie i waloryzacji do końca realizacji umowy.</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wykonanie kompletnego przedmiotu umowy określonego w Rozdziale I </w:t>
      </w: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 xml:space="preserve">Wykonawcy </w:t>
      </w:r>
      <w:r w:rsidRPr="00636EB5">
        <w:rPr>
          <w:rFonts w:ascii="Times New Roman" w:hAnsi="Times New Roman" w:cs="Times New Roman"/>
        </w:rPr>
        <w:t>wynagrodzenie ryczałtowe brutto w kwocie: ……………. zł (słownie: ……………………………….. 00/100).</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Podstawą do wystawienia faktury (rachunku) przez </w:t>
      </w:r>
      <w:r w:rsidRPr="00636EB5">
        <w:rPr>
          <w:rFonts w:ascii="Times New Roman" w:hAnsi="Times New Roman" w:cs="Times New Roman"/>
          <w:b/>
          <w:bCs/>
        </w:rPr>
        <w:t xml:space="preserve">Wykonawcę </w:t>
      </w:r>
      <w:r w:rsidRPr="00636EB5">
        <w:rPr>
          <w:rFonts w:ascii="Times New Roman" w:hAnsi="Times New Roman" w:cs="Times New Roman"/>
        </w:rPr>
        <w:t xml:space="preserve">jest protokół bezusterkowego odbioru przedmiotu umowy podpisany przez upoważnionych pracowników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Termin zapłaty: </w:t>
      </w:r>
      <w:r w:rsidRPr="00636EB5">
        <w:rPr>
          <w:rFonts w:ascii="Times New Roman" w:hAnsi="Times New Roman" w:cs="Times New Roman"/>
          <w:b/>
          <w:bCs/>
        </w:rPr>
        <w:t>do 30 dni</w:t>
      </w:r>
      <w:r w:rsidRPr="00636EB5">
        <w:rPr>
          <w:rFonts w:ascii="Times New Roman" w:hAnsi="Times New Roman" w:cs="Times New Roman"/>
        </w:rPr>
        <w:t xml:space="preserve"> od dnia otrzymania poprawnie wystawionego rachunku (faktury) wraz z protokołem odbioru całego przedmiotu umowy, potwierdzającego kompletność i bezusterkowość przedmiotu umowy, protokółami z uruchomienia i przekazania do eksploatacji oraz kompletem instrukcji obsługi i kartami gwarancyjnymi w języku polskim. Ceny i nazwy na fakturze muszą odpowiadać cenom i nazwom ujętym w ofercie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Nieprawidłowo wystawiony i złożony rachunek (faktura) powoduje naliczenie nowego 30 dniowego terminu płatności.</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Wynagrodzenie zawiera ryzyko ryczałtu i jest niezmienne przez cały okres realizacji umowy.</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możliwość wyłączenia jednostronną decyzją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rPr>
        <w:br/>
        <w:t xml:space="preserve">nie wymagającą zgody </w:t>
      </w:r>
      <w:r w:rsidRPr="00636EB5">
        <w:rPr>
          <w:rFonts w:ascii="Times New Roman" w:hAnsi="Times New Roman" w:cs="Times New Roman"/>
          <w:b/>
          <w:bCs/>
        </w:rPr>
        <w:t xml:space="preserve">Wykonawcy </w:t>
      </w:r>
      <w:r w:rsidRPr="00636EB5">
        <w:rPr>
          <w:rFonts w:ascii="Times New Roman" w:hAnsi="Times New Roman" w:cs="Times New Roman"/>
        </w:rPr>
        <w:t xml:space="preserve">wybranych części zadania inwestycyjnego z zakresu rzeczowego przedmiotu umowy i ceny końcowej. Przy wyłączeniu lub odstąpieniu od umowy, jako cenę końcową przyjmuje się stanowiącą sumę wynagrodzeń pozostałych do wykonania części zadania. </w:t>
      </w:r>
      <w:r>
        <w:rPr>
          <w:rFonts w:ascii="Times New Roman" w:hAnsi="Times New Roman" w:cs="Times New Roman"/>
        </w:rPr>
        <w:t>Decyzja </w:t>
      </w:r>
      <w:r w:rsidRPr="00380E0A">
        <w:rPr>
          <w:rFonts w:ascii="Times New Roman" w:hAnsi="Times New Roman" w:cs="Times New Roman"/>
          <w:b/>
          <w:bCs/>
        </w:rPr>
        <w:t>Zamawiającego</w:t>
      </w:r>
      <w:r>
        <w:rPr>
          <w:rFonts w:ascii="Times New Roman" w:hAnsi="Times New Roman" w:cs="Times New Roman"/>
        </w:rPr>
        <w:t xml:space="preserve"> wymaga wskazania istotnej, nieznanej w chwili zawierania umowy zmiany okoliczności powodującej, że wykonanie umowy nie leżałoby w interesie publicznym.</w:t>
      </w:r>
    </w:p>
    <w:p w:rsidR="001471BA" w:rsidRPr="000C1D82"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Obowiązujące w niniejszej umowie warunki rozliczeń i płatności zostały wskazane w ROZDZIALE II ust. 6 pkt 12 – 17.</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dokona płatności na konto bankowe </w:t>
      </w:r>
      <w:r w:rsidRPr="00636EB5">
        <w:rPr>
          <w:rFonts w:ascii="Times New Roman" w:hAnsi="Times New Roman" w:cs="Times New Roman"/>
          <w:b/>
          <w:bCs/>
        </w:rPr>
        <w:t xml:space="preserve">Wykonawcy </w:t>
      </w:r>
      <w:r w:rsidRPr="00636EB5">
        <w:rPr>
          <w:rFonts w:ascii="Times New Roman" w:hAnsi="Times New Roman" w:cs="Times New Roman"/>
        </w:rPr>
        <w:t xml:space="preserve">Nr </w:t>
      </w:r>
      <w:r w:rsidRPr="00636EB5">
        <w:rPr>
          <w:rFonts w:ascii="Times New Roman" w:hAnsi="Times New Roman" w:cs="Times New Roman"/>
          <w:b/>
          <w:bCs/>
        </w:rPr>
        <w:t>……………………………..</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dzień zapłaty uważa się dzień obciążenia rachunku </w:t>
      </w:r>
      <w:r w:rsidRPr="00636EB5">
        <w:rPr>
          <w:rFonts w:ascii="Times New Roman" w:hAnsi="Times New Roman" w:cs="Times New Roman"/>
          <w:b/>
          <w:bCs/>
        </w:rPr>
        <w:t>Zamawiającego</w:t>
      </w:r>
      <w:r>
        <w:rPr>
          <w:rFonts w:ascii="Times New Roman" w:hAnsi="Times New Roman" w:cs="Times New Roman"/>
        </w:rPr>
        <w:t>. Termin zapłaty uważa się </w:t>
      </w:r>
      <w:r w:rsidRPr="00636EB5">
        <w:rPr>
          <w:rFonts w:ascii="Times New Roman" w:hAnsi="Times New Roman" w:cs="Times New Roman"/>
        </w:rPr>
        <w:t xml:space="preserve">za zachowany, jeżeli obciążenie rachunku </w:t>
      </w:r>
      <w:r w:rsidRPr="00636EB5">
        <w:rPr>
          <w:rFonts w:ascii="Times New Roman" w:hAnsi="Times New Roman" w:cs="Times New Roman"/>
          <w:b/>
          <w:bCs/>
        </w:rPr>
        <w:t xml:space="preserve">Zamawiającego </w:t>
      </w:r>
      <w:r w:rsidRPr="00636EB5">
        <w:rPr>
          <w:rFonts w:ascii="Times New Roman" w:hAnsi="Times New Roman" w:cs="Times New Roman"/>
        </w:rPr>
        <w:t>nastąpiło w ostatnim dniu upływu terminu.</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Podatnikiem podatku VAT jest Gmina Bobolice o </w:t>
      </w:r>
      <w:r w:rsidRPr="00636EB5">
        <w:rPr>
          <w:rFonts w:ascii="Times New Roman" w:hAnsi="Times New Roman" w:cs="Times New Roman"/>
          <w:b/>
          <w:bCs/>
        </w:rPr>
        <w:t>Numerze Identyfikacji Podatkowej</w:t>
      </w:r>
      <w:r w:rsidRPr="00636EB5">
        <w:rPr>
          <w:rFonts w:ascii="Times New Roman" w:hAnsi="Times New Roman" w:cs="Times New Roman"/>
        </w:rPr>
        <w:t xml:space="preserve"> </w:t>
      </w:r>
      <w:r>
        <w:rPr>
          <w:rFonts w:ascii="Times New Roman" w:hAnsi="Times New Roman" w:cs="Times New Roman"/>
        </w:rPr>
        <w:t xml:space="preserve">                     </w:t>
      </w:r>
      <w:r w:rsidRPr="00636EB5">
        <w:rPr>
          <w:rFonts w:ascii="Times New Roman" w:hAnsi="Times New Roman" w:cs="Times New Roman"/>
          <w:b/>
          <w:bCs/>
        </w:rPr>
        <w:t>499</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044</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11–87</w:t>
      </w:r>
      <w:r w:rsidRPr="00636EB5">
        <w:rPr>
          <w:rFonts w:ascii="Times New Roman" w:hAnsi="Times New Roman" w:cs="Times New Roman"/>
        </w:rPr>
        <w:t>.</w:t>
      </w:r>
    </w:p>
    <w:p w:rsidR="001471BA" w:rsidRPr="00636EB5" w:rsidRDefault="001471BA" w:rsidP="00286A4E">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oświadcza, że jest podatnikiem podatku VAT jego Numer Identyfikacji Podatkowej brzmi: </w:t>
      </w:r>
      <w:r w:rsidRPr="00636EB5">
        <w:rPr>
          <w:rFonts w:ascii="Times New Roman" w:hAnsi="Times New Roman" w:cs="Times New Roman"/>
          <w:b/>
          <w:bCs/>
        </w:rPr>
        <w:t>NIP ………………………..</w:t>
      </w:r>
      <w:r w:rsidRPr="00636EB5">
        <w:rPr>
          <w:rFonts w:ascii="Times New Roman" w:hAnsi="Times New Roman" w:cs="Times New Roman"/>
        </w:rPr>
        <w:t>.</w:t>
      </w:r>
    </w:p>
    <w:p w:rsidR="001471BA" w:rsidRPr="00636EB5" w:rsidRDefault="001471BA" w:rsidP="00636EB5">
      <w:pPr>
        <w:shd w:val="clear" w:color="auto" w:fill="FFFFFF"/>
        <w:autoSpaceDE w:val="0"/>
        <w:autoSpaceDN w:val="0"/>
        <w:adjustRightInd w:val="0"/>
        <w:spacing w:line="240" w:lineRule="auto"/>
        <w:ind w:left="551" w:firstLine="0"/>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Kary umowne.</w:t>
      </w:r>
    </w:p>
    <w:p w:rsidR="001471BA" w:rsidRPr="00636EB5" w:rsidRDefault="001471BA" w:rsidP="00286A4E">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Strony zastrzegają prawo naliczania kar umownych w przypadku niewykonania lub nienależytego wykonania przedmiotu umowy. </w:t>
      </w:r>
      <w:r w:rsidRPr="00636EB5">
        <w:rPr>
          <w:rFonts w:ascii="Times New Roman" w:hAnsi="Times New Roman" w:cs="Times New Roman"/>
          <w:b/>
          <w:bCs/>
        </w:rPr>
        <w:t>Wykonawca</w:t>
      </w:r>
      <w:r w:rsidRPr="00636EB5">
        <w:rPr>
          <w:rFonts w:ascii="Times New Roman" w:hAnsi="Times New Roman" w:cs="Times New Roman"/>
        </w:rPr>
        <w:t xml:space="preserve"> zapłaci </w:t>
      </w:r>
      <w:r w:rsidRPr="00636EB5">
        <w:rPr>
          <w:rFonts w:ascii="Times New Roman" w:hAnsi="Times New Roman" w:cs="Times New Roman"/>
          <w:b/>
          <w:bCs/>
        </w:rPr>
        <w:t>Zamawiającemu</w:t>
      </w:r>
      <w:r w:rsidRPr="00636EB5">
        <w:rPr>
          <w:rFonts w:ascii="Times New Roman" w:hAnsi="Times New Roman" w:cs="Times New Roman"/>
        </w:rPr>
        <w:t xml:space="preserve"> karę umowną:</w:t>
      </w:r>
    </w:p>
    <w:p w:rsidR="001471BA" w:rsidRDefault="001471BA" w:rsidP="00286A4E">
      <w:pPr>
        <w:numPr>
          <w:ilvl w:val="2"/>
          <w:numId w:val="66"/>
        </w:numPr>
        <w:shd w:val="clear" w:color="auto" w:fill="FFFFFF"/>
        <w:tabs>
          <w:tab w:val="clear" w:pos="72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rozpoczęciu przedmiotu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zakończeniu przedmiotu umowy, w podpisaniu przez </w:t>
      </w:r>
      <w:r w:rsidRPr="00636EB5">
        <w:rPr>
          <w:rFonts w:ascii="Times New Roman" w:hAnsi="Times New Roman" w:cs="Times New Roman"/>
          <w:b/>
          <w:bCs/>
        </w:rPr>
        <w:t xml:space="preserve">Wykonawcę </w:t>
      </w:r>
      <w:r w:rsidRPr="00636EB5">
        <w:rPr>
          <w:rFonts w:ascii="Times New Roman" w:hAnsi="Times New Roman" w:cs="Times New Roman"/>
        </w:rPr>
        <w:t>bezusterkowego</w:t>
      </w:r>
      <w:r w:rsidRPr="00636EB5">
        <w:rPr>
          <w:rFonts w:ascii="Times New Roman" w:hAnsi="Times New Roman" w:cs="Times New Roman"/>
          <w:b/>
          <w:bCs/>
        </w:rPr>
        <w:t xml:space="preserve"> </w:t>
      </w:r>
      <w:r w:rsidRPr="00636EB5">
        <w:rPr>
          <w:rFonts w:ascii="Times New Roman" w:hAnsi="Times New Roman" w:cs="Times New Roman"/>
        </w:rPr>
        <w:t xml:space="preserve">protokołu odbioru z uruchomienia i przekazania do eksploatacji urządzeń będących przedmiotem niniejszej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3E7A34">
        <w:rPr>
          <w:rFonts w:ascii="Times New Roman" w:hAnsi="Times New Roman" w:cs="Times New Roman"/>
        </w:rPr>
        <w:t>w wysokości</w:t>
      </w:r>
      <w:r w:rsidRPr="00636EB5">
        <w:rPr>
          <w:rFonts w:ascii="Times New Roman" w:hAnsi="Times New Roman" w:cs="Times New Roman"/>
        </w:rPr>
        <w:t xml:space="preserve">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dziennie w przypadku przedłużenia się naprawy sprzętu powyżej ilości dni określonej w Rozdziale IV pkt. 12 ust. 3, za każdy rozpoczęty dzień opóźnienia w usunięciu wad lub usterek przedmiotu umowy,</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opóźnienie w postawieniu sprzętu (urządzenia zamiennego) w wysokości –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za każdy kalendarzowy dzień opóźnienia,</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za opóźnienie</w:t>
      </w:r>
      <w:r>
        <w:rPr>
          <w:rFonts w:ascii="Times New Roman" w:hAnsi="Times New Roman" w:cs="Times New Roman"/>
        </w:rPr>
        <w:t xml:space="preserve"> w postawieniu</w:t>
      </w:r>
      <w:r w:rsidRPr="00636EB5">
        <w:rPr>
          <w:rFonts w:ascii="Times New Roman" w:hAnsi="Times New Roman" w:cs="Times New Roman"/>
        </w:rPr>
        <w:t xml:space="preserve"> w okresie gwarancji lub rękojmi nowego urządzenia wolnego od wad bądź usterek zgodnie z umową Rozdział IV pkt. 12 ust. 7 w wysokości – </w:t>
      </w:r>
      <w:r w:rsidRPr="00636EB5">
        <w:rPr>
          <w:rFonts w:ascii="Times New Roman" w:hAnsi="Times New Roman" w:cs="Times New Roman"/>
          <w:b/>
          <w:bCs/>
        </w:rPr>
        <w:t>200,00 zł</w:t>
      </w:r>
      <w:r>
        <w:rPr>
          <w:rFonts w:ascii="Times New Roman" w:hAnsi="Times New Roman" w:cs="Times New Roman"/>
        </w:rPr>
        <w:t xml:space="preserve"> (słownie: </w:t>
      </w:r>
      <w:r w:rsidRPr="00636EB5">
        <w:rPr>
          <w:rFonts w:ascii="Times New Roman" w:hAnsi="Times New Roman" w:cs="Times New Roman"/>
        </w:rPr>
        <w:t>dwieście złotych 00/100) za każdy kalendarzowy dzień opóźnienia,</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kalendarzowy dzień opóźnienia w zachowaniu ważności ciągłości zabezpieczenia należytego wykonania umowy – </w:t>
      </w:r>
      <w:r w:rsidRPr="00636EB5">
        <w:rPr>
          <w:rFonts w:ascii="Times New Roman" w:hAnsi="Times New Roman" w:cs="Times New Roman"/>
          <w:b/>
          <w:bCs/>
        </w:rPr>
        <w:t>1.000,00 zł</w:t>
      </w:r>
      <w:r w:rsidRPr="00636EB5">
        <w:rPr>
          <w:rFonts w:ascii="Times New Roman" w:hAnsi="Times New Roman" w:cs="Times New Roman"/>
        </w:rPr>
        <w:t xml:space="preserve"> (słowni</w:t>
      </w:r>
      <w:r>
        <w:rPr>
          <w:rFonts w:ascii="Times New Roman" w:hAnsi="Times New Roman" w:cs="Times New Roman"/>
        </w:rPr>
        <w:t>e: jeden tysiąc złotych 00/100),</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za wprowadzenie na plac </w:t>
      </w:r>
      <w:r>
        <w:rPr>
          <w:rFonts w:ascii="Times New Roman" w:hAnsi="Times New Roman" w:cs="Times New Roman"/>
          <w:lang w:eastAsia="en-US"/>
        </w:rPr>
        <w:t>dostaw</w:t>
      </w:r>
      <w:r w:rsidRPr="00E36810">
        <w:rPr>
          <w:rFonts w:ascii="Times New Roman" w:hAnsi="Times New Roman" w:cs="Times New Roman"/>
          <w:lang w:eastAsia="en-US"/>
        </w:rPr>
        <w:t xml:space="preserve"> podwykonawcy, który nie został zgłoszony </w:t>
      </w:r>
      <w:r w:rsidRPr="00E36810">
        <w:rPr>
          <w:rFonts w:ascii="Times New Roman" w:hAnsi="Times New Roman" w:cs="Times New Roman"/>
          <w:b/>
          <w:bCs/>
          <w:lang w:eastAsia="en-US"/>
        </w:rPr>
        <w:t>Zamawiającemu</w:t>
      </w:r>
      <w:r w:rsidRPr="00E36810">
        <w:rPr>
          <w:rFonts w:ascii="Times New Roman" w:hAnsi="Times New Roman" w:cs="Times New Roman"/>
          <w:lang w:eastAsia="en-US"/>
        </w:rPr>
        <w:t xml:space="preserve"> zgodnie z zapisami ROZDZIAŁU II ust. </w:t>
      </w:r>
      <w:r>
        <w:rPr>
          <w:rFonts w:ascii="Times New Roman" w:hAnsi="Times New Roman" w:cs="Times New Roman"/>
          <w:lang w:eastAsia="en-US"/>
        </w:rPr>
        <w:t>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10.000,00 zł</w:t>
      </w:r>
      <w:r w:rsidRPr="00E36810">
        <w:rPr>
          <w:rFonts w:ascii="Times New Roman" w:hAnsi="Times New Roman" w:cs="Times New Roman"/>
          <w:lang w:eastAsia="en-US"/>
        </w:rPr>
        <w:t xml:space="preserve"> (słownie: dziesięć tysięcy złotych 00/100) za każde zdarzenie,</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braku lub nieterminowej zapłaty wynagrodzenia należnego podwykonawcom </w:t>
      </w:r>
      <w:r>
        <w:rPr>
          <w:rFonts w:ascii="Times New Roman" w:hAnsi="Times New Roman" w:cs="Times New Roman"/>
          <w:lang w:eastAsia="en-US"/>
        </w:rPr>
        <w:t>w </w:t>
      </w:r>
      <w:r w:rsidRPr="00E36810">
        <w:rPr>
          <w:rFonts w:ascii="Times New Roman" w:hAnsi="Times New Roman" w:cs="Times New Roman"/>
          <w:lang w:eastAsia="en-US"/>
        </w:rPr>
        <w:t xml:space="preserve">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1471BA" w:rsidRPr="00E36810"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nieprzedłożenia do zaakceptowania </w:t>
      </w:r>
      <w:r>
        <w:rPr>
          <w:rFonts w:ascii="Times New Roman" w:hAnsi="Times New Roman" w:cs="Times New Roman"/>
          <w:lang w:eastAsia="en-US"/>
        </w:rPr>
        <w:t xml:space="preserve">umowy lub jej </w:t>
      </w:r>
      <w:r w:rsidRPr="00E36810">
        <w:rPr>
          <w:rFonts w:ascii="Times New Roman" w:hAnsi="Times New Roman" w:cs="Times New Roman"/>
          <w:lang w:eastAsia="en-US"/>
        </w:rPr>
        <w:t>projektu o podwykonawstwo, której przedmiotem są dostawy</w:t>
      </w:r>
      <w:r>
        <w:rPr>
          <w:rFonts w:ascii="Times New Roman" w:hAnsi="Times New Roman" w:cs="Times New Roman"/>
          <w:lang w:eastAsia="en-US"/>
        </w:rPr>
        <w:t xml:space="preserve"> zgodnie z zapisami ROZDZIAŁU II ust. 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1471BA"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Pr>
          <w:rFonts w:ascii="Times New Roman" w:hAnsi="Times New Roman" w:cs="Times New Roman"/>
        </w:rPr>
        <w:t xml:space="preserve">w przypadku nieprzedłożenia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 </w:t>
      </w:r>
      <w:r w:rsidRPr="00E36810">
        <w:rPr>
          <w:rFonts w:ascii="Times New Roman" w:hAnsi="Times New Roman" w:cs="Times New Roman"/>
          <w:lang w:eastAsia="en-US"/>
        </w:rPr>
        <w:t xml:space="preserve">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 xml:space="preserve"> w tym </w:t>
      </w:r>
      <w:r w:rsidRPr="00E36810">
        <w:rPr>
          <w:rFonts w:ascii="Times New Roman" w:hAnsi="Times New Roman" w:cs="Times New Roman"/>
          <w:lang w:eastAsia="en-US"/>
        </w:rPr>
        <w:t xml:space="preserve">w przypadku braku zmiany umowy o podwykonawstwo w zakresie terminu zapłaty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p>
    <w:p w:rsidR="001471BA" w:rsidRPr="00636EB5" w:rsidRDefault="001471BA" w:rsidP="00286A4E">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przyczyn leżących po stronie </w:t>
      </w:r>
      <w:r w:rsidRPr="00636EB5">
        <w:rPr>
          <w:rFonts w:ascii="Times New Roman" w:hAnsi="Times New Roman" w:cs="Times New Roman"/>
          <w:b/>
          <w:bCs/>
        </w:rPr>
        <w:t>Wykonawcy</w:t>
      </w:r>
      <w:r w:rsidRPr="00636EB5">
        <w:rPr>
          <w:rFonts w:ascii="Times New Roman" w:hAnsi="Times New Roman" w:cs="Times New Roman"/>
        </w:rPr>
        <w:t xml:space="preserve"> w wysokości </w:t>
      </w:r>
      <w:r w:rsidRPr="00636EB5">
        <w:rPr>
          <w:rFonts w:ascii="Times New Roman" w:hAnsi="Times New Roman" w:cs="Times New Roman"/>
          <w:b/>
          <w:bCs/>
        </w:rPr>
        <w:t>20%</w:t>
      </w:r>
      <w:r>
        <w:rPr>
          <w:rFonts w:ascii="Times New Roman" w:hAnsi="Times New Roman" w:cs="Times New Roman"/>
        </w:rPr>
        <w:t> wynagrodzenia umownego brutto określonego w niniejszym rozdziale w ust. 10 pkt 2.</w:t>
      </w:r>
    </w:p>
    <w:p w:rsidR="001471BA" w:rsidRPr="00636EB5" w:rsidRDefault="001471BA" w:rsidP="00286A4E">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 xml:space="preserve">Kary umowne naliczane przez </w:t>
      </w:r>
      <w:r w:rsidRPr="00636EB5">
        <w:rPr>
          <w:rFonts w:ascii="Times New Roman" w:hAnsi="Times New Roman" w:cs="Times New Roman"/>
          <w:b/>
          <w:bCs/>
        </w:rPr>
        <w:t>Zamawiającego</w:t>
      </w:r>
      <w:r w:rsidRPr="00636EB5">
        <w:rPr>
          <w:rFonts w:ascii="Times New Roman" w:hAnsi="Times New Roman" w:cs="Times New Roman"/>
        </w:rPr>
        <w:t xml:space="preserve"> za każdy przejaw niewykonania lub nienależytego wykonania umowy podlegają sumowaniu.</w:t>
      </w:r>
    </w:p>
    <w:p w:rsidR="001471BA" w:rsidRPr="00636EB5" w:rsidRDefault="001471BA" w:rsidP="00286A4E">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Strony mają</w:t>
      </w:r>
      <w:r w:rsidRPr="00636EB5">
        <w:rPr>
          <w:rFonts w:ascii="Times New Roman" w:hAnsi="Times New Roman" w:cs="Times New Roman"/>
          <w:b/>
          <w:bCs/>
        </w:rPr>
        <w:t xml:space="preserve"> </w:t>
      </w:r>
      <w:r w:rsidRPr="00636EB5">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1471BA" w:rsidRPr="00636EB5" w:rsidRDefault="001471BA" w:rsidP="00286A4E">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Kary umowne</w:t>
      </w:r>
      <w:r w:rsidRPr="00636EB5">
        <w:rPr>
          <w:rFonts w:ascii="Times New Roman" w:hAnsi="Times New Roman" w:cs="Times New Roman"/>
          <w:b/>
          <w:bCs/>
        </w:rPr>
        <w:t xml:space="preserve"> Zamawiający </w:t>
      </w:r>
      <w:r w:rsidRPr="00636EB5">
        <w:rPr>
          <w:rFonts w:ascii="Times New Roman" w:hAnsi="Times New Roman" w:cs="Times New Roman"/>
        </w:rPr>
        <w:t xml:space="preserve">może potrącić z najbliższej faktury złożonej przez </w:t>
      </w:r>
      <w:r w:rsidRPr="00636EB5">
        <w:rPr>
          <w:rFonts w:ascii="Times New Roman" w:hAnsi="Times New Roman" w:cs="Times New Roman"/>
          <w:b/>
          <w:bCs/>
        </w:rPr>
        <w:t>Wykonawcę</w:t>
      </w:r>
      <w:r w:rsidRPr="00636EB5">
        <w:rPr>
          <w:rFonts w:ascii="Times New Roman" w:hAnsi="Times New Roman" w:cs="Times New Roman"/>
        </w:rPr>
        <w:t xml:space="preserve">, </w:t>
      </w:r>
      <w:r w:rsidRPr="00636EB5">
        <w:rPr>
          <w:rFonts w:ascii="Times New Roman" w:hAnsi="Times New Roman" w:cs="Times New Roman"/>
        </w:rPr>
        <w:br/>
        <w:t xml:space="preserve">a </w:t>
      </w:r>
      <w:r w:rsidRPr="00636EB5">
        <w:rPr>
          <w:rFonts w:ascii="Times New Roman" w:hAnsi="Times New Roman" w:cs="Times New Roman"/>
          <w:b/>
          <w:bCs/>
        </w:rPr>
        <w:t xml:space="preserve">Wykonawca </w:t>
      </w:r>
      <w:r w:rsidRPr="00636EB5">
        <w:rPr>
          <w:rFonts w:ascii="Times New Roman" w:hAnsi="Times New Roman" w:cs="Times New Roman"/>
        </w:rPr>
        <w:t>wyraża na to zgodę.</w:t>
      </w:r>
    </w:p>
    <w:p w:rsidR="001471BA" w:rsidRPr="00636EB5" w:rsidRDefault="001471BA" w:rsidP="00286A4E">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zastrzega sobie prawo odstąpienia od domagania się zapłaty naliczonych kar umownych w trakcie realizacji przedmiotu umowy pod warunkiem terminowego i jednocześnie odpowiedniej jakości wykonania przedmiotu umowy.</w:t>
      </w:r>
    </w:p>
    <w:p w:rsidR="001471BA" w:rsidRPr="00636EB5" w:rsidRDefault="001471BA" w:rsidP="00286A4E">
      <w:pPr>
        <w:numPr>
          <w:ilvl w:val="1"/>
          <w:numId w:val="55"/>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Wykonawcy</w:t>
      </w:r>
      <w:r w:rsidRPr="00636EB5">
        <w:rPr>
          <w:rFonts w:ascii="Times New Roman" w:hAnsi="Times New Roman" w:cs="Times New Roman"/>
        </w:rPr>
        <w:t xml:space="preserve"> kary umowne:</w:t>
      </w:r>
    </w:p>
    <w:p w:rsidR="001471BA" w:rsidRDefault="001471BA" w:rsidP="00286A4E">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zwłokę </w:t>
      </w:r>
      <w:r w:rsidRPr="00636EB5">
        <w:rPr>
          <w:rFonts w:ascii="Times New Roman" w:hAnsi="Times New Roman" w:cs="Times New Roman"/>
          <w:b/>
          <w:bCs/>
        </w:rPr>
        <w:t>Zamawiającego</w:t>
      </w:r>
      <w:r w:rsidRPr="00636EB5">
        <w:rPr>
          <w:rFonts w:ascii="Times New Roman" w:hAnsi="Times New Roman" w:cs="Times New Roman"/>
        </w:rPr>
        <w:t xml:space="preserve"> w przeprowadzeniu odbioru końcowego (bezusterkowego protokołu z uruchomienia i przekazania do eksploatacji urządzeń) - w wysokości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 za każdy roboczy dzień zwłoki, licząc od dnia następnego po terminie, w którym odbiór powinien być zakończony,</w:t>
      </w:r>
    </w:p>
    <w:p w:rsidR="001471BA" w:rsidRPr="00E00D02" w:rsidRDefault="001471BA" w:rsidP="00286A4E">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winy </w:t>
      </w:r>
      <w:r w:rsidRPr="00636EB5">
        <w:rPr>
          <w:rFonts w:ascii="Times New Roman" w:hAnsi="Times New Roman" w:cs="Times New Roman"/>
          <w:b/>
          <w:bCs/>
        </w:rPr>
        <w:t>Zamawiającego</w:t>
      </w:r>
      <w:r w:rsidRPr="00636EB5">
        <w:rPr>
          <w:rFonts w:ascii="Times New Roman" w:hAnsi="Times New Roman" w:cs="Times New Roman"/>
        </w:rPr>
        <w:t xml:space="preserve"> - w wysokości </w:t>
      </w:r>
      <w:r w:rsidRPr="00636EB5">
        <w:rPr>
          <w:rFonts w:ascii="Times New Roman" w:hAnsi="Times New Roman" w:cs="Times New Roman"/>
          <w:b/>
          <w:bCs/>
        </w:rPr>
        <w:t>20%</w:t>
      </w:r>
      <w:r w:rsidRPr="00636EB5">
        <w:rPr>
          <w:rFonts w:ascii="Times New Roman" w:hAnsi="Times New Roman" w:cs="Times New Roman"/>
        </w:rPr>
        <w:t xml:space="preserve"> wynagrodzenia umownego brutto za przedmiot Umowy.</w:t>
      </w:r>
    </w:p>
    <w:p w:rsidR="001471BA" w:rsidRPr="00636EB5" w:rsidRDefault="001471BA" w:rsidP="00636EB5">
      <w:pPr>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rPr>
      </w:pPr>
    </w:p>
    <w:p w:rsidR="001471BA" w:rsidRPr="00636EB5" w:rsidRDefault="001471BA"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Gwarancja i rękojmia.</w:t>
      </w:r>
    </w:p>
    <w:p w:rsidR="001471BA" w:rsidRPr="00F55DF9"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856886">
        <w:rPr>
          <w:rFonts w:ascii="Times New Roman" w:hAnsi="Times New Roman" w:cs="Times New Roman"/>
        </w:rPr>
        <w:t>Okres gwarancji udzielonej przez Wykonawcę wynosi min. 15 la</w:t>
      </w:r>
      <w:r>
        <w:rPr>
          <w:rFonts w:ascii="Times New Roman" w:hAnsi="Times New Roman" w:cs="Times New Roman"/>
        </w:rPr>
        <w:t>t na pływaki oraz min. 5 lat na </w:t>
      </w:r>
      <w:r w:rsidRPr="00856886">
        <w:rPr>
          <w:rFonts w:ascii="Times New Roman" w:hAnsi="Times New Roman" w:cs="Times New Roman"/>
        </w:rPr>
        <w:t xml:space="preserve">elementy drewniane pomostu i urządzenia pomostu od daty bezusterkowego odbioru końcowego całego przedmiotu Umowy – Zadanie 1. </w:t>
      </w:r>
      <w:r w:rsidRPr="00856886">
        <w:rPr>
          <w:rFonts w:ascii="Times New Roman" w:hAnsi="Times New Roman" w:cs="Times New Roman"/>
          <w:color w:val="000000"/>
        </w:rPr>
        <w:t>Okres</w:t>
      </w:r>
      <w:r w:rsidRPr="00636EB5">
        <w:rPr>
          <w:rFonts w:ascii="Times New Roman" w:hAnsi="Times New Roman" w:cs="Times New Roman"/>
          <w:color w:val="000000"/>
        </w:rPr>
        <w:t xml:space="preserve"> rękojmi za wady jest równy (tożsamy) okresowi gwarancji </w:t>
      </w:r>
      <w:r>
        <w:rPr>
          <w:rFonts w:ascii="Times New Roman" w:hAnsi="Times New Roman" w:cs="Times New Roman"/>
          <w:color w:val="000000"/>
        </w:rPr>
        <w:t>i </w:t>
      </w:r>
      <w:r w:rsidRPr="00636EB5">
        <w:rPr>
          <w:rFonts w:ascii="Times New Roman" w:hAnsi="Times New Roman" w:cs="Times New Roman"/>
          <w:color w:val="000000"/>
        </w:rPr>
        <w:t xml:space="preserve">rozpoczyna się od daty </w:t>
      </w:r>
      <w:r w:rsidRPr="00636EB5">
        <w:rPr>
          <w:rFonts w:ascii="Times New Roman" w:hAnsi="Times New Roman" w:cs="Times New Roman"/>
        </w:rPr>
        <w:t>bezusterkowego odbioru końcowego cał</w:t>
      </w:r>
      <w:r>
        <w:rPr>
          <w:rFonts w:ascii="Times New Roman" w:hAnsi="Times New Roman" w:cs="Times New Roman"/>
        </w:rPr>
        <w:t>ego przedmiotu Umowy i upływa w </w:t>
      </w:r>
      <w:r w:rsidRPr="00636EB5">
        <w:rPr>
          <w:rFonts w:ascii="Times New Roman" w:hAnsi="Times New Roman" w:cs="Times New Roman"/>
        </w:rPr>
        <w:t>dniu wygaśnięcia gwarancji.</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stwierdzenia (zgłoszenia) wad bądź usterek </w:t>
      </w:r>
      <w:r w:rsidRPr="00636EB5">
        <w:rPr>
          <w:rFonts w:ascii="Times New Roman" w:hAnsi="Times New Roman" w:cs="Times New Roman"/>
          <w:b/>
          <w:bCs/>
        </w:rPr>
        <w:t xml:space="preserve">Zamawiający </w:t>
      </w:r>
      <w:r w:rsidRPr="00636EB5">
        <w:rPr>
          <w:rFonts w:ascii="Times New Roman" w:hAnsi="Times New Roman" w:cs="Times New Roman"/>
        </w:rPr>
        <w:t xml:space="preserve">złoży stosowną reklamację </w:t>
      </w:r>
      <w:r w:rsidRPr="00636EB5">
        <w:rPr>
          <w:rFonts w:ascii="Times New Roman" w:hAnsi="Times New Roman" w:cs="Times New Roman"/>
          <w:b/>
          <w:bCs/>
        </w:rPr>
        <w:t>Wykonawcy</w:t>
      </w:r>
      <w:r w:rsidRPr="00636EB5">
        <w:rPr>
          <w:rFonts w:ascii="Times New Roman" w:hAnsi="Times New Roman" w:cs="Times New Roman"/>
        </w:rPr>
        <w:t xml:space="preserve">, który udzieli odpowiedzi na nią w ciągu 3 dni roboczych, a po bezskutecznym upływie tego terminu reklamacja uważana będzie za uznaną w całości zgodnie z żądaniem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razie stwierdzenia w okresie gwarancji i rękojmi wad bądź usterek nadających się do usunięcia, </w:t>
      </w:r>
      <w:r w:rsidRPr="00636EB5">
        <w:rPr>
          <w:rFonts w:ascii="Times New Roman" w:hAnsi="Times New Roman" w:cs="Times New Roman"/>
          <w:b/>
          <w:bCs/>
        </w:rPr>
        <w:t>Zamawiający</w:t>
      </w:r>
      <w:r w:rsidRPr="00636EB5">
        <w:rPr>
          <w:rFonts w:ascii="Times New Roman" w:hAnsi="Times New Roman" w:cs="Times New Roman"/>
        </w:rPr>
        <w:t xml:space="preserve"> zażąda usunięcia wad bądź usterek, wyznaczając </w:t>
      </w:r>
      <w:r w:rsidRPr="00636EB5">
        <w:rPr>
          <w:rFonts w:ascii="Times New Roman" w:hAnsi="Times New Roman" w:cs="Times New Roman"/>
          <w:b/>
          <w:bCs/>
        </w:rPr>
        <w:t>Wykonawcy</w:t>
      </w:r>
      <w:r w:rsidRPr="00636EB5">
        <w:rPr>
          <w:rFonts w:ascii="Times New Roman" w:hAnsi="Times New Roman" w:cs="Times New Roman"/>
        </w:rPr>
        <w:t xml:space="preserve"> na to odpowiedni termin. Jeżeli </w:t>
      </w:r>
      <w:r w:rsidRPr="00636EB5">
        <w:rPr>
          <w:rFonts w:ascii="Times New Roman" w:hAnsi="Times New Roman" w:cs="Times New Roman"/>
          <w:b/>
          <w:bCs/>
        </w:rPr>
        <w:t>Wykonawca</w:t>
      </w:r>
      <w:r w:rsidRPr="00636EB5">
        <w:rPr>
          <w:rFonts w:ascii="Times New Roman" w:hAnsi="Times New Roman" w:cs="Times New Roman"/>
        </w:rPr>
        <w:t xml:space="preserve"> nie usunie wykrytych wad bądź usterek w terminie ustalonym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może zlecić ich usunięcie osobie trzeciej (innemu </w:t>
      </w:r>
      <w:r w:rsidRPr="00636EB5">
        <w:rPr>
          <w:rFonts w:ascii="Times New Roman" w:hAnsi="Times New Roman" w:cs="Times New Roman"/>
          <w:b/>
          <w:bCs/>
        </w:rPr>
        <w:t>Wykonawcy</w:t>
      </w:r>
      <w:r w:rsidRPr="00636EB5">
        <w:rPr>
          <w:rFonts w:ascii="Times New Roman" w:hAnsi="Times New Roman" w:cs="Times New Roman"/>
        </w:rPr>
        <w:t xml:space="preserve">) na koszt i ryzyko </w:t>
      </w:r>
      <w:r w:rsidRPr="00636EB5">
        <w:rPr>
          <w:rFonts w:ascii="Times New Roman" w:hAnsi="Times New Roman" w:cs="Times New Roman"/>
          <w:b/>
          <w:bCs/>
        </w:rPr>
        <w:t>Wykonawcy</w:t>
      </w:r>
      <w:r w:rsidRPr="00636EB5">
        <w:rPr>
          <w:rFonts w:ascii="Times New Roman" w:hAnsi="Times New Roman" w:cs="Times New Roman"/>
        </w:rPr>
        <w:t xml:space="preserve">. O zamiarze powierzenia usunięcia wad bądź usterek osobie trzeciej </w:t>
      </w:r>
      <w:r w:rsidRPr="00636EB5">
        <w:rPr>
          <w:rFonts w:ascii="Times New Roman" w:hAnsi="Times New Roman" w:cs="Times New Roman"/>
          <w:b/>
          <w:bCs/>
        </w:rPr>
        <w:t>Zamawiający</w:t>
      </w:r>
      <w:r w:rsidRPr="00636EB5">
        <w:rPr>
          <w:rFonts w:ascii="Times New Roman" w:hAnsi="Times New Roman" w:cs="Times New Roman"/>
        </w:rPr>
        <w:t xml:space="preserve"> powinien zawiadomić </w:t>
      </w:r>
      <w:r w:rsidRPr="00636EB5">
        <w:rPr>
          <w:rFonts w:ascii="Times New Roman" w:hAnsi="Times New Roman" w:cs="Times New Roman"/>
          <w:b/>
          <w:bCs/>
        </w:rPr>
        <w:t>Wykonawcę</w:t>
      </w:r>
      <w:r w:rsidRPr="00636EB5">
        <w:rPr>
          <w:rFonts w:ascii="Times New Roman" w:hAnsi="Times New Roman" w:cs="Times New Roman"/>
        </w:rPr>
        <w:t xml:space="preserve">, co najmniej na 3 dni wcześniej. Koszt usunięcia wad bądź usterek przez osobę trzecią obciąża </w:t>
      </w:r>
      <w:r w:rsidRPr="00636EB5">
        <w:rPr>
          <w:rFonts w:ascii="Times New Roman" w:hAnsi="Times New Roman" w:cs="Times New Roman"/>
          <w:b/>
          <w:bCs/>
        </w:rPr>
        <w:t>Wykonawcę</w:t>
      </w:r>
      <w:r w:rsidRPr="00636EB5">
        <w:rPr>
          <w:rFonts w:ascii="Times New Roman" w:hAnsi="Times New Roman" w:cs="Times New Roman"/>
        </w:rPr>
        <w:t>.</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Podczas trwania gwarancji </w:t>
      </w:r>
      <w:r w:rsidRPr="00636EB5">
        <w:rPr>
          <w:rFonts w:ascii="Times New Roman" w:hAnsi="Times New Roman" w:cs="Times New Roman"/>
          <w:b/>
          <w:bCs/>
        </w:rPr>
        <w:t>Wykonawca</w:t>
      </w:r>
      <w:r w:rsidRPr="00636EB5">
        <w:rPr>
          <w:rFonts w:ascii="Times New Roman" w:hAnsi="Times New Roman" w:cs="Times New Roman"/>
        </w:rPr>
        <w:t xml:space="preserve"> lub jego autoryzowany serwis dokonywać będzie bezpłatnych napraw. Podjęcie naprawy przez serwis musi nastąpić najpóźniej w ciągu 3 dni roboczych od daty zgłoszenia naprawy. Czas trwania naprawy przedmiotu umowy nie może być dłuższy niż 7 dni roboczych od daty zgłoszenia. Za datę (dzień) zgłoszenia wady bądź usterki uważa się dzień, w którym do </w:t>
      </w:r>
      <w:r w:rsidRPr="00636EB5">
        <w:rPr>
          <w:rFonts w:ascii="Times New Roman" w:hAnsi="Times New Roman" w:cs="Times New Roman"/>
          <w:b/>
          <w:bCs/>
        </w:rPr>
        <w:t>Wykonawcy</w:t>
      </w:r>
      <w:r w:rsidRPr="00636EB5">
        <w:rPr>
          <w:rFonts w:ascii="Times New Roman" w:hAnsi="Times New Roman" w:cs="Times New Roman"/>
        </w:rPr>
        <w:t xml:space="preserve"> wysłano faks, na numer telefonu ………………… lub wiadomość e-mail na adres ………………….informacją o wadach bądź usterkach lub dzień, w którym poinformowano Wykonawcę o wadzie bądź usterkach telefonicznie na nr telefonu ………………………………….</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przedłużającej się naprawy (powyżej 7 dni roboczych od dnia zgłoszenia) </w:t>
      </w:r>
      <w:r w:rsidRPr="00636EB5">
        <w:rPr>
          <w:rFonts w:ascii="Times New Roman" w:hAnsi="Times New Roman" w:cs="Times New Roman"/>
          <w:b/>
          <w:bCs/>
        </w:rPr>
        <w:t xml:space="preserve">Wykonawca </w:t>
      </w:r>
      <w:r w:rsidRPr="00636EB5">
        <w:rPr>
          <w:rFonts w:ascii="Times New Roman" w:hAnsi="Times New Roman" w:cs="Times New Roman"/>
        </w:rPr>
        <w:t xml:space="preserve">na swój koszt zobowiązuje się do dostarczenia na czas naprawy sprzętu zamiennego. Dostawa zamiennego przedmiotu umowy musi nastąpić maksymalnie w 8 (ósmym) dniu roboczym od dnia zgłoszenia naprawy. Przy postawieniu sprzętu (urządzenia) zamiennego </w:t>
      </w:r>
      <w:r w:rsidRPr="00636EB5">
        <w:rPr>
          <w:rFonts w:ascii="Times New Roman" w:hAnsi="Times New Roman" w:cs="Times New Roman"/>
          <w:b/>
          <w:bCs/>
        </w:rPr>
        <w:t xml:space="preserve">Wykonawca </w:t>
      </w:r>
      <w:r w:rsidRPr="00636EB5">
        <w:rPr>
          <w:rFonts w:ascii="Times New Roman" w:hAnsi="Times New Roman" w:cs="Times New Roman"/>
        </w:rPr>
        <w:t>na swój koszt zapewni dostęp do wszystkich danych pochodzących z uszkodzonego sprzętu (urządzenia).</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naprawy przedmiotu umowy, termin gwarancji przedłuży się o czas trwania naprawy (lub o czas postoju sprzętu).</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Po przekroczeniu liczby 3 (trzech) napraw urządzenia, itd. (niezależnie od rodzaju uszkodzonego podzespołu, elementu, części) w okresie gwarancji, </w:t>
      </w:r>
      <w:r w:rsidRPr="00636EB5">
        <w:rPr>
          <w:rFonts w:ascii="Times New Roman" w:hAnsi="Times New Roman" w:cs="Times New Roman"/>
          <w:b/>
          <w:bCs/>
        </w:rPr>
        <w:t xml:space="preserve">Wykonawca </w:t>
      </w:r>
      <w:r w:rsidRPr="00636EB5">
        <w:rPr>
          <w:rFonts w:ascii="Times New Roman" w:hAnsi="Times New Roman" w:cs="Times New Roman"/>
        </w:rPr>
        <w:t>zobowiązany jest do wymiany sprzętu na nowy, wolny od wad bądź usterek w terminie do 10 dni roboczych od dnia zgłoszenia. W tym przypadku termin gwarancji będzie biegł od początku, tj. od dnia dostarczenia nowego przedmiotu umowy.</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b/>
          <w:bCs/>
        </w:rPr>
        <w:t xml:space="preserve">Wykonawca </w:t>
      </w:r>
      <w:r w:rsidRPr="00636EB5">
        <w:rPr>
          <w:rFonts w:ascii="Times New Roman" w:hAnsi="Times New Roman" w:cs="Times New Roman"/>
        </w:rPr>
        <w:t>zobowiązuje się, że serwis będzie dostępny minimum przez 5 dni w tygodniu.</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jest zobowiązany do uczestniczenia na swój koszt we wszystkich przeglądach gwarancyjnych organizowanych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Default="001471BA" w:rsidP="00636EB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1471BA" w:rsidRPr="00636EB5" w:rsidRDefault="001471BA" w:rsidP="00636EB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1471BA" w:rsidRPr="00636EB5" w:rsidRDefault="001471BA" w:rsidP="00636EB5">
      <w:pPr>
        <w:widowControl/>
        <w:numPr>
          <w:ilvl w:val="0"/>
          <w:numId w:val="55"/>
        </w:numPr>
        <w:spacing w:line="240" w:lineRule="auto"/>
        <w:jc w:val="both"/>
        <w:rPr>
          <w:rFonts w:ascii="Times New Roman" w:hAnsi="Times New Roman" w:cs="Times New Roman"/>
          <w:b/>
          <w:bCs/>
        </w:rPr>
      </w:pPr>
      <w:r w:rsidRPr="00636EB5">
        <w:rPr>
          <w:rFonts w:ascii="Times New Roman" w:hAnsi="Times New Roman" w:cs="Times New Roman"/>
          <w:b/>
          <w:bCs/>
        </w:rPr>
        <w:t>Zabezpieczenie należytego wykonania umowy.</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Dla zapewnienia wykonania dostaw w sposób i w terminach zgodnych z Umową </w:t>
      </w:r>
      <w:r w:rsidRPr="00636EB5">
        <w:rPr>
          <w:rFonts w:ascii="Times New Roman" w:hAnsi="Times New Roman" w:cs="Times New Roman"/>
          <w:b/>
          <w:bCs/>
        </w:rPr>
        <w:t>Wykonawca</w:t>
      </w:r>
      <w:r w:rsidRPr="00636EB5">
        <w:rPr>
          <w:rFonts w:ascii="Times New Roman" w:hAnsi="Times New Roman" w:cs="Times New Roman"/>
        </w:rPr>
        <w:t xml:space="preserve"> wniesie zabezpieczenie należytego wykonania Umowy</w:t>
      </w:r>
      <w:r w:rsidRPr="00636EB5">
        <w:rPr>
          <w:rFonts w:ascii="Times New Roman" w:hAnsi="Times New Roman" w:cs="Times New Roman"/>
          <w:color w:val="FF0000"/>
        </w:rPr>
        <w:t xml:space="preserve"> </w:t>
      </w:r>
      <w:r w:rsidRPr="00636EB5">
        <w:rPr>
          <w:rFonts w:ascii="Times New Roman" w:hAnsi="Times New Roman" w:cs="Times New Roman"/>
        </w:rPr>
        <w:t>w formie przewidzianej art. 148 ust. 1 ustawy,</w:t>
      </w:r>
      <w:r w:rsidRPr="00636EB5">
        <w:rPr>
          <w:rFonts w:ascii="Times New Roman" w:hAnsi="Times New Roman" w:cs="Times New Roman"/>
          <w:color w:val="FF0000"/>
        </w:rPr>
        <w:t xml:space="preserve"> </w:t>
      </w:r>
      <w:r w:rsidRPr="00636EB5">
        <w:rPr>
          <w:rFonts w:ascii="Times New Roman" w:hAnsi="Times New Roman" w:cs="Times New Roman"/>
        </w:rPr>
        <w:t xml:space="preserve">w wysokości </w:t>
      </w:r>
      <w:r>
        <w:rPr>
          <w:rFonts w:ascii="Times New Roman" w:hAnsi="Times New Roman" w:cs="Times New Roman"/>
          <w:b/>
          <w:bCs/>
        </w:rPr>
        <w:t>7</w:t>
      </w:r>
      <w:r w:rsidRPr="00636EB5">
        <w:rPr>
          <w:rFonts w:ascii="Times New Roman" w:hAnsi="Times New Roman" w:cs="Times New Roman"/>
          <w:b/>
          <w:bCs/>
        </w:rPr>
        <w:t>%</w:t>
      </w:r>
      <w:r w:rsidRPr="00636EB5">
        <w:rPr>
          <w:rFonts w:ascii="Times New Roman" w:hAnsi="Times New Roman" w:cs="Times New Roman"/>
        </w:rPr>
        <w:t xml:space="preserve"> ceny całkowitej oferty </w:t>
      </w:r>
      <w:r w:rsidRPr="00636EB5">
        <w:rPr>
          <w:rFonts w:ascii="Times New Roman" w:hAnsi="Times New Roman" w:cs="Times New Roman"/>
          <w:b/>
          <w:bCs/>
        </w:rPr>
        <w:t>Zamawiającego</w:t>
      </w:r>
      <w:r w:rsidRPr="00636EB5">
        <w:rPr>
          <w:rFonts w:ascii="Times New Roman" w:hAnsi="Times New Roman" w:cs="Times New Roman"/>
        </w:rPr>
        <w:t xml:space="preserve">, tj. </w:t>
      </w:r>
      <w:r w:rsidRPr="00636EB5">
        <w:rPr>
          <w:rFonts w:ascii="Times New Roman" w:hAnsi="Times New Roman" w:cs="Times New Roman"/>
          <w:b/>
          <w:bCs/>
        </w:rPr>
        <w:t>…………. zł</w:t>
      </w:r>
      <w:r w:rsidRPr="00636EB5">
        <w:rPr>
          <w:rFonts w:ascii="Times New Roman" w:hAnsi="Times New Roman" w:cs="Times New Roman"/>
        </w:rPr>
        <w:t xml:space="preserve"> (słownie: ………………………………..…..).</w:t>
      </w:r>
    </w:p>
    <w:p w:rsidR="001471BA" w:rsidRPr="00636EB5" w:rsidRDefault="001471BA" w:rsidP="00286A4E">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100% powyższej kwoty tj. </w:t>
      </w:r>
      <w:r w:rsidRPr="00636EB5">
        <w:rPr>
          <w:rFonts w:ascii="Times New Roman" w:hAnsi="Times New Roman" w:cs="Times New Roman"/>
          <w:b/>
          <w:bCs/>
        </w:rPr>
        <w:t>……………. zł</w:t>
      </w:r>
      <w:r w:rsidRPr="00636EB5">
        <w:rPr>
          <w:rFonts w:ascii="Times New Roman" w:hAnsi="Times New Roman" w:cs="Times New Roman"/>
        </w:rPr>
        <w:t xml:space="preserve"> (słownie: …………………….) wniesione zostanie </w:t>
      </w:r>
      <w:r>
        <w:rPr>
          <w:rFonts w:ascii="Times New Roman" w:hAnsi="Times New Roman" w:cs="Times New Roman"/>
        </w:rPr>
        <w:t>do</w:t>
      </w:r>
      <w:r w:rsidRPr="00636EB5">
        <w:rPr>
          <w:rFonts w:ascii="Times New Roman" w:hAnsi="Times New Roman" w:cs="Times New Roman"/>
        </w:rPr>
        <w:t xml:space="preserve"> dni</w:t>
      </w:r>
      <w:r>
        <w:rPr>
          <w:rFonts w:ascii="Times New Roman" w:hAnsi="Times New Roman" w:cs="Times New Roman"/>
        </w:rPr>
        <w:t>a</w:t>
      </w:r>
      <w:r w:rsidRPr="00636EB5">
        <w:rPr>
          <w:rFonts w:ascii="Times New Roman" w:hAnsi="Times New Roman" w:cs="Times New Roman"/>
        </w:rPr>
        <w:t xml:space="preserve"> zawarcia Umowy, lecz przed jej podpisaniem. </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pieniądzu </w:t>
      </w:r>
      <w:r w:rsidRPr="00636EB5">
        <w:rPr>
          <w:rFonts w:ascii="Times New Roman" w:hAnsi="Times New Roman" w:cs="Times New Roman"/>
          <w:b/>
          <w:bCs/>
        </w:rPr>
        <w:t xml:space="preserve">Wykonawca </w:t>
      </w:r>
      <w:r w:rsidRPr="00636EB5">
        <w:rPr>
          <w:rFonts w:ascii="Times New Roman" w:hAnsi="Times New Roman" w:cs="Times New Roman"/>
        </w:rPr>
        <w:t xml:space="preserve">wpłaca przelewem na rachunek bankowy, wskazany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636EB5">
        <w:rPr>
          <w:rFonts w:ascii="Times New Roman" w:hAnsi="Times New Roman" w:cs="Times New Roman"/>
          <w:b/>
          <w:bCs/>
        </w:rPr>
        <w:t>Wykonawcy</w:t>
      </w:r>
      <w:r w:rsidRPr="00636EB5">
        <w:rPr>
          <w:rFonts w:ascii="Times New Roman" w:hAnsi="Times New Roman" w:cs="Times New Roman"/>
        </w:rPr>
        <w:t>.</w:t>
      </w:r>
      <w:r w:rsidRPr="00636EB5">
        <w:rPr>
          <w:rFonts w:ascii="Times New Roman" w:hAnsi="Times New Roman" w:cs="Times New Roman"/>
          <w:color w:val="FF0000"/>
        </w:rPr>
        <w:t xml:space="preserve"> </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formie innej niż w pieniądzu winno być </w:t>
      </w:r>
      <w:r w:rsidRPr="00636EB5">
        <w:rPr>
          <w:rFonts w:ascii="Times New Roman" w:hAnsi="Times New Roman" w:cs="Times New Roman"/>
          <w:b/>
          <w:bCs/>
        </w:rPr>
        <w:t>bezwarunkowe</w:t>
      </w:r>
      <w:r w:rsidRPr="00636EB5">
        <w:rPr>
          <w:rFonts w:ascii="Times New Roman" w:hAnsi="Times New Roman" w:cs="Times New Roman"/>
        </w:rPr>
        <w:t xml:space="preserve">, </w:t>
      </w:r>
      <w:r w:rsidRPr="00636EB5">
        <w:rPr>
          <w:rFonts w:ascii="Times New Roman" w:hAnsi="Times New Roman" w:cs="Times New Roman"/>
          <w:b/>
          <w:bCs/>
        </w:rPr>
        <w:t xml:space="preserve">nieodwołalne </w:t>
      </w:r>
      <w:r w:rsidRPr="00636EB5">
        <w:rPr>
          <w:rFonts w:ascii="Times New Roman" w:hAnsi="Times New Roman" w:cs="Times New Roman"/>
        </w:rPr>
        <w:t>i </w:t>
      </w:r>
      <w:r w:rsidRPr="00636EB5">
        <w:rPr>
          <w:rFonts w:ascii="Times New Roman" w:hAnsi="Times New Roman" w:cs="Times New Roman"/>
          <w:b/>
          <w:bCs/>
        </w:rPr>
        <w:t>płatne na pierwsze żądanie Zamawiającego</w:t>
      </w:r>
      <w:r w:rsidRPr="00636EB5">
        <w:rPr>
          <w:rFonts w:ascii="Times New Roman" w:hAnsi="Times New Roman" w:cs="Times New Roman"/>
        </w:rPr>
        <w:t xml:space="preserve">. </w:t>
      </w:r>
      <w:r w:rsidRPr="00636EB5">
        <w:rPr>
          <w:rFonts w:ascii="Times New Roman" w:hAnsi="Times New Roman" w:cs="Times New Roman"/>
          <w:b/>
          <w:bCs/>
        </w:rPr>
        <w:t xml:space="preserve">Zamawiający </w:t>
      </w:r>
      <w:r w:rsidRPr="00636EB5">
        <w:rPr>
          <w:rFonts w:ascii="Times New Roman" w:hAnsi="Times New Roman" w:cs="Times New Roman"/>
        </w:rPr>
        <w:t xml:space="preserve">wymaga aby zabezpieczenie w swojej treści zawierało pokrycie wszelkich roszczeń </w:t>
      </w:r>
      <w:r w:rsidRPr="00636EB5">
        <w:rPr>
          <w:rFonts w:ascii="Times New Roman" w:hAnsi="Times New Roman" w:cs="Times New Roman"/>
          <w:b/>
          <w:bCs/>
        </w:rPr>
        <w:t xml:space="preserve">Zamawiającego </w:t>
      </w:r>
      <w:r w:rsidRPr="00636EB5">
        <w:rPr>
          <w:rFonts w:ascii="Times New Roman" w:hAnsi="Times New Roman" w:cs="Times New Roman"/>
        </w:rPr>
        <w:t xml:space="preserve">w tym m. in.: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636EB5">
        <w:rPr>
          <w:rFonts w:ascii="Times New Roman" w:hAnsi="Times New Roman" w:cs="Times New Roman"/>
        </w:rPr>
        <w:t>kary umowne z tytułu niewykonania lub nienależytego wykonania przedmiotu umowy lub jego części.</w:t>
      </w:r>
    </w:p>
    <w:p w:rsidR="001471BA" w:rsidRPr="00636EB5" w:rsidRDefault="001471BA" w:rsidP="00286A4E">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Kwota zabezpieczenia podlega zwrotowi na rzecz </w:t>
      </w:r>
      <w:r w:rsidRPr="00636EB5">
        <w:rPr>
          <w:rFonts w:ascii="Times New Roman" w:hAnsi="Times New Roman" w:cs="Times New Roman"/>
          <w:b/>
          <w:bCs/>
        </w:rPr>
        <w:t>Wykonawcy:</w:t>
      </w:r>
    </w:p>
    <w:p w:rsidR="001471BA" w:rsidRPr="00636EB5" w:rsidRDefault="001471BA" w:rsidP="00286A4E">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70% w terminie 30 dni od dnia wykonania zamówienia i uznaniu przez </w:t>
      </w:r>
      <w:r w:rsidRPr="00636EB5">
        <w:rPr>
          <w:rFonts w:ascii="Times New Roman" w:hAnsi="Times New Roman" w:cs="Times New Roman"/>
          <w:b/>
          <w:bCs/>
        </w:rPr>
        <w:t>Zamawiającego</w:t>
      </w:r>
      <w:r w:rsidRPr="00636EB5">
        <w:rPr>
          <w:rFonts w:ascii="Times New Roman" w:hAnsi="Times New Roman" w:cs="Times New Roman"/>
        </w:rPr>
        <w:t xml:space="preserve"> za należycie wykonane,</w:t>
      </w:r>
    </w:p>
    <w:p w:rsidR="001471BA" w:rsidRPr="00636EB5" w:rsidRDefault="001471BA" w:rsidP="00286A4E">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 w pozostałej części, nieużytej na usunięcie ewentualnych wad, wraz z odsetkami, nie później niż w 15 dniu po upływie okresu rękojmi za wady.</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 zgodą </w:t>
      </w:r>
      <w:r w:rsidRPr="00636EB5">
        <w:rPr>
          <w:rFonts w:ascii="Times New Roman" w:hAnsi="Times New Roman" w:cs="Times New Roman"/>
          <w:b/>
          <w:bCs/>
        </w:rPr>
        <w:t>Zamawiającego</w:t>
      </w:r>
      <w:r w:rsidRPr="00636EB5">
        <w:rPr>
          <w:rFonts w:ascii="Times New Roman" w:hAnsi="Times New Roman" w:cs="Times New Roman"/>
        </w:rPr>
        <w:t xml:space="preserve"> dopuszcza się możliwość zmiany zabezpieczenia należytego wykonania umowy </w:t>
      </w:r>
      <w:r w:rsidRPr="00636EB5">
        <w:rPr>
          <w:rFonts w:ascii="Times New Roman" w:hAnsi="Times New Roman" w:cs="Times New Roman"/>
          <w:color w:val="000000"/>
        </w:rPr>
        <w:t xml:space="preserve">na jedną lub kilka form bezwarunkowych, płatnych na każde żądanie </w:t>
      </w:r>
      <w:r w:rsidRPr="00636EB5">
        <w:rPr>
          <w:rFonts w:ascii="Times New Roman" w:hAnsi="Times New Roman" w:cs="Times New Roman"/>
          <w:b/>
          <w:bCs/>
          <w:color w:val="000000"/>
        </w:rPr>
        <w:t>Zamawiającego</w:t>
      </w:r>
      <w:r w:rsidRPr="00636EB5">
        <w:rPr>
          <w:rFonts w:ascii="Times New Roman" w:hAnsi="Times New Roman" w:cs="Times New Roman"/>
          <w:color w:val="000000"/>
        </w:rPr>
        <w:t xml:space="preserve">, o których mowa w art. 148 ust. 2 ustawy. </w:t>
      </w:r>
    </w:p>
    <w:p w:rsidR="001471BA" w:rsidRPr="00636EB5" w:rsidRDefault="001471BA" w:rsidP="00286A4E">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nie wykonania lub nienależytego wykonania przedmiotu umowy wniesione zabezpieczenie przechodzi na rachunek </w:t>
      </w:r>
      <w:r w:rsidRPr="00636EB5">
        <w:rPr>
          <w:rFonts w:ascii="Times New Roman" w:hAnsi="Times New Roman" w:cs="Times New Roman"/>
          <w:b/>
          <w:bCs/>
        </w:rPr>
        <w:t>Zamawiającego</w:t>
      </w:r>
      <w:r w:rsidRPr="00636EB5">
        <w:rPr>
          <w:rFonts w:ascii="Times New Roman" w:hAnsi="Times New Roman" w:cs="Times New Roman"/>
        </w:rPr>
        <w:t xml:space="preserve"> i stanowi jego własność i będzie wykorzystane do zgodnego z umową wykonania </w:t>
      </w:r>
      <w:r>
        <w:rPr>
          <w:rFonts w:ascii="Times New Roman" w:hAnsi="Times New Roman" w:cs="Times New Roman"/>
        </w:rPr>
        <w:t>przedmiotu umowy</w:t>
      </w:r>
      <w:r w:rsidRPr="00A4588B">
        <w:rPr>
          <w:rFonts w:ascii="Times New Roman" w:hAnsi="Times New Roman" w:cs="Times New Roman"/>
        </w:rPr>
        <w:t xml:space="preserve"> </w:t>
      </w:r>
      <w:r w:rsidRPr="00262C92">
        <w:rPr>
          <w:rFonts w:ascii="Times New Roman" w:hAnsi="Times New Roman" w:cs="Times New Roman"/>
        </w:rPr>
        <w:t>i pokrycia wszelkich roszczeń</w:t>
      </w:r>
      <w:r w:rsidRPr="00636EB5">
        <w:rPr>
          <w:rFonts w:ascii="Times New Roman" w:hAnsi="Times New Roman" w:cs="Times New Roman"/>
        </w:rPr>
        <w:t>.</w:t>
      </w:r>
    </w:p>
    <w:p w:rsidR="001471BA" w:rsidRPr="00636EB5" w:rsidRDefault="001471BA" w:rsidP="00286A4E">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przedłużenia okresu realizacji przedmiotu umowy i zmiany ter</w:t>
      </w:r>
      <w:r>
        <w:rPr>
          <w:rFonts w:ascii="Times New Roman" w:hAnsi="Times New Roman" w:cs="Times New Roman"/>
        </w:rPr>
        <w:t>minu wykonania zamówienia lub w</w:t>
      </w:r>
      <w:r w:rsidRPr="00636EB5">
        <w:rPr>
          <w:rFonts w:ascii="Times New Roman" w:hAnsi="Times New Roman" w:cs="Times New Roman"/>
        </w:rPr>
        <w:t xml:space="preserve">skutek innych okoliczności nie określonych niniejszą umową </w:t>
      </w:r>
      <w:r w:rsidRPr="00636EB5">
        <w:rPr>
          <w:rFonts w:ascii="Times New Roman" w:hAnsi="Times New Roman" w:cs="Times New Roman"/>
          <w:b/>
          <w:bCs/>
        </w:rPr>
        <w:t xml:space="preserve">Wykonawca </w:t>
      </w:r>
      <w:r w:rsidRPr="00636EB5">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1471BA" w:rsidRPr="00636EB5" w:rsidRDefault="001471BA" w:rsidP="00286A4E">
      <w:pPr>
        <w:numPr>
          <w:ilvl w:val="1"/>
          <w:numId w:val="55"/>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wniósł przed podpisaniem niniejszej umowy zabezpieczenie należytego wykonania umowy w formie …………………………………… z dnia ……………. r. </w:t>
      </w:r>
    </w:p>
    <w:p w:rsidR="001471BA" w:rsidRPr="00636EB5" w:rsidRDefault="001471BA" w:rsidP="006D6A51">
      <w:pPr>
        <w:shd w:val="clear" w:color="auto" w:fill="FFFFFF"/>
        <w:tabs>
          <w:tab w:val="left" w:pos="851"/>
        </w:tabs>
        <w:autoSpaceDE w:val="0"/>
        <w:autoSpaceDN w:val="0"/>
        <w:adjustRightInd w:val="0"/>
        <w:spacing w:line="240" w:lineRule="auto"/>
        <w:ind w:left="880" w:right="-1" w:firstLine="0"/>
        <w:jc w:val="both"/>
        <w:rPr>
          <w:rFonts w:ascii="Times New Roman" w:hAnsi="Times New Roman" w:cs="Times New Roman"/>
          <w:b/>
          <w:bCs/>
        </w:rPr>
      </w:pPr>
    </w:p>
    <w:p w:rsidR="001471BA" w:rsidRPr="00636EB5" w:rsidRDefault="001471BA" w:rsidP="00636EB5">
      <w:pPr>
        <w:shd w:val="clear" w:color="auto" w:fill="FFFFFF"/>
        <w:autoSpaceDE w:val="0"/>
        <w:autoSpaceDN w:val="0"/>
        <w:adjustRightInd w:val="0"/>
        <w:spacing w:line="240" w:lineRule="auto"/>
        <w:ind w:left="1854" w:firstLine="0"/>
        <w:jc w:val="both"/>
        <w:rPr>
          <w:rFonts w:ascii="Times New Roman" w:hAnsi="Times New Roman" w:cs="Times New Roman"/>
          <w:b/>
          <w:bCs/>
        </w:rPr>
      </w:pPr>
      <w:r w:rsidRPr="00636EB5">
        <w:rPr>
          <w:rFonts w:ascii="Times New Roman" w:hAnsi="Times New Roman" w:cs="Times New Roman"/>
          <w:b/>
          <w:bCs/>
        </w:rPr>
        <w:t xml:space="preserve">                       </w:t>
      </w:r>
      <w:r>
        <w:rPr>
          <w:rFonts w:ascii="Times New Roman" w:hAnsi="Times New Roman" w:cs="Times New Roman"/>
          <w:b/>
          <w:bCs/>
        </w:rPr>
        <w:t xml:space="preserve">                     ROZDZIAŁ V</w:t>
      </w:r>
    </w:p>
    <w:p w:rsidR="001471BA" w:rsidRPr="00921200" w:rsidRDefault="001471BA" w:rsidP="00921200">
      <w:pPr>
        <w:shd w:val="clear" w:color="auto" w:fill="FFFFFF"/>
        <w:spacing w:line="240" w:lineRule="auto"/>
        <w:jc w:val="center"/>
        <w:rPr>
          <w:rFonts w:ascii="Times New Roman" w:hAnsi="Times New Roman" w:cs="Times New Roman"/>
          <w:b/>
          <w:bCs/>
        </w:rPr>
      </w:pPr>
      <w:r w:rsidRPr="00921200">
        <w:rPr>
          <w:rFonts w:ascii="Times New Roman" w:hAnsi="Times New Roman" w:cs="Times New Roman"/>
          <w:b/>
          <w:bCs/>
        </w:rPr>
        <w:t>ODSTĄPIENIA OD UMOWY</w:t>
      </w:r>
    </w:p>
    <w:p w:rsidR="001471BA" w:rsidRPr="00636EB5" w:rsidRDefault="001471BA" w:rsidP="00636EB5">
      <w:pPr>
        <w:shd w:val="clear" w:color="auto" w:fill="FFFFFF"/>
        <w:spacing w:line="240" w:lineRule="auto"/>
        <w:jc w:val="both"/>
        <w:rPr>
          <w:rFonts w:ascii="Times New Roman" w:hAnsi="Times New Roman" w:cs="Times New Roman"/>
        </w:rPr>
      </w:pPr>
    </w:p>
    <w:p w:rsidR="001471BA" w:rsidRPr="00636EB5" w:rsidRDefault="001471BA"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Odstąpienie od Umowy.</w:t>
      </w:r>
    </w:p>
    <w:p w:rsidR="001471BA" w:rsidRPr="00636EB5" w:rsidRDefault="001471BA" w:rsidP="00636EB5">
      <w:pPr>
        <w:shd w:val="clear" w:color="auto" w:fill="FFFFFF"/>
        <w:spacing w:line="240" w:lineRule="auto"/>
        <w:ind w:left="284" w:firstLine="0"/>
        <w:jc w:val="both"/>
        <w:rPr>
          <w:rFonts w:ascii="Times New Roman" w:hAnsi="Times New Roman" w:cs="Times New Roman"/>
        </w:rPr>
      </w:pPr>
      <w:r w:rsidRPr="00636EB5">
        <w:rPr>
          <w:rFonts w:ascii="Times New Roman" w:hAnsi="Times New Roman" w:cs="Times New Roman"/>
        </w:rPr>
        <w:t>Oprócz wypadków wymienionych w treści tytułu XV Kodeksu Cywilnego Stronom przysługuje prawo odstąpienia od umowy w następujących sytuacjach:</w:t>
      </w:r>
    </w:p>
    <w:p w:rsidR="001471BA" w:rsidRPr="00636EB5" w:rsidRDefault="001471BA" w:rsidP="00286A4E">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Zamawiającemu</w:t>
      </w:r>
      <w:r w:rsidRPr="00636EB5">
        <w:rPr>
          <w:rFonts w:ascii="Times New Roman" w:hAnsi="Times New Roman" w:cs="Times New Roman"/>
        </w:rPr>
        <w:t xml:space="preserve"> przysługuje prawo do odstąpienia od umowy ze skutkiem natychmiastowym </w:t>
      </w:r>
      <w:r w:rsidRPr="00636EB5">
        <w:rPr>
          <w:rFonts w:ascii="Times New Roman" w:hAnsi="Times New Roman" w:cs="Times New Roman"/>
        </w:rPr>
        <w:br/>
        <w:t>w następujących sytuacjach:</w:t>
      </w:r>
    </w:p>
    <w:p w:rsidR="001471BA" w:rsidRPr="00636EB5" w:rsidRDefault="001471BA" w:rsidP="00286A4E">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W razie wystąpienia istotnej zmiany okoliczności powodujących, że wykonanie umowy nie leży </w:t>
      </w:r>
      <w:r w:rsidRPr="00636EB5">
        <w:rPr>
          <w:rFonts w:ascii="Times New Roman" w:hAnsi="Times New Roman" w:cs="Times New Roman"/>
        </w:rPr>
        <w:br/>
        <w:t>w interesie publicznym, czego nie można było przewidzieć w chwili zawarcia umowy; odstąpienie od umowy w tym wypadku może nastąpić w terminie miesiąca od powzięcia wiadomości o powyższych okolicznościach, bez obowiązku zapłaty kar umownych.</w:t>
      </w:r>
    </w:p>
    <w:p w:rsidR="001471BA" w:rsidRPr="00636EB5" w:rsidRDefault="001471BA" w:rsidP="00286A4E">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zgłoszony wniosek o wszczęcie postępowania układowego lub naprawczego, wniosek o ogłoszenie upadłości lub likwidację firmy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wydany nakaz zajęcia majątku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w terminie określonym w Rozdziale III pkt. 9 ust. 1 umowy a opóźnienie trwa dłużej niż 5 dni.</w:t>
      </w:r>
    </w:p>
    <w:p w:rsidR="001471BA" w:rsidRPr="00636EB5" w:rsidRDefault="001471BA" w:rsidP="00286A4E">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zgodnie z umową lub nie dotrzymuje swoich obowiązków wynikających z umowy.</w:t>
      </w:r>
    </w:p>
    <w:p w:rsidR="001471BA" w:rsidRPr="00636EB5" w:rsidRDefault="001471BA" w:rsidP="00286A4E">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opóźnia się z wykonywaniem przedmiotu umowy przekraczając termin określony </w:t>
      </w:r>
      <w:r w:rsidRPr="00636EB5">
        <w:rPr>
          <w:rFonts w:ascii="Times New Roman" w:hAnsi="Times New Roman" w:cs="Times New Roman"/>
        </w:rPr>
        <w:br/>
        <w:t xml:space="preserve">w umowie ponad 10 dni kalendarzowych. </w:t>
      </w:r>
    </w:p>
    <w:p w:rsidR="001471BA" w:rsidRPr="00636EB5" w:rsidRDefault="001471BA" w:rsidP="00286A4E">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W przypadku niedotrzymania terminu realizacji przedmiotu umowy.</w:t>
      </w:r>
    </w:p>
    <w:p w:rsidR="001471BA" w:rsidRPr="00636EB5" w:rsidRDefault="001471BA" w:rsidP="00636EB5">
      <w:pPr>
        <w:pStyle w:val="ListParagraph"/>
        <w:shd w:val="clear" w:color="auto" w:fill="FFFFFF"/>
        <w:tabs>
          <w:tab w:val="left" w:pos="-1650"/>
        </w:tabs>
        <w:autoSpaceDE w:val="0"/>
        <w:autoSpaceDN w:val="0"/>
        <w:adjustRightInd w:val="0"/>
        <w:spacing w:line="240" w:lineRule="auto"/>
        <w:ind w:left="720" w:firstLine="0"/>
        <w:jc w:val="both"/>
        <w:rPr>
          <w:rFonts w:ascii="Times New Roman" w:hAnsi="Times New Roman" w:cs="Times New Roman"/>
        </w:rPr>
      </w:pPr>
    </w:p>
    <w:p w:rsidR="001471BA" w:rsidRPr="00636EB5" w:rsidRDefault="001471BA" w:rsidP="00286A4E">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Wykonawcy</w:t>
      </w:r>
      <w:r w:rsidRPr="00636EB5">
        <w:rPr>
          <w:rFonts w:ascii="Times New Roman" w:hAnsi="Times New Roman" w:cs="Times New Roman"/>
        </w:rPr>
        <w:t xml:space="preserve"> przysługuje prawo odstąpienia od Umowy w szczególności, jeżeli:</w:t>
      </w:r>
    </w:p>
    <w:p w:rsidR="001471BA" w:rsidRDefault="001471BA" w:rsidP="00286A4E">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nie wywiązuje się z obowiązku zapłaty faktury mimo dodatkowego wezwania w terminie do 30 dni od upływu terminu za zapłatę faktury określonego w niniejszej umowie.</w:t>
      </w:r>
    </w:p>
    <w:p w:rsidR="001471BA" w:rsidRPr="00636EB5" w:rsidRDefault="001471BA" w:rsidP="00286A4E">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odmawia bez uzasadnionej przyczyny odbioru przedmiotu umowy lub odmawia podpisania protokołu odbioru.</w:t>
      </w:r>
    </w:p>
    <w:p w:rsidR="001471BA" w:rsidRPr="00636EB5" w:rsidRDefault="001471BA" w:rsidP="00286A4E">
      <w:pPr>
        <w:pStyle w:val="ListParagraph"/>
        <w:numPr>
          <w:ilvl w:val="0"/>
          <w:numId w:val="60"/>
        </w:numPr>
        <w:shd w:val="clear" w:color="auto" w:fill="FFFFFF"/>
        <w:autoSpaceDE w:val="0"/>
        <w:autoSpaceDN w:val="0"/>
        <w:adjustRightInd w:val="0"/>
        <w:spacing w:line="240" w:lineRule="auto"/>
        <w:ind w:left="121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zawiadomi </w:t>
      </w:r>
      <w:r w:rsidRPr="00636EB5">
        <w:rPr>
          <w:rFonts w:ascii="Times New Roman" w:hAnsi="Times New Roman" w:cs="Times New Roman"/>
          <w:b/>
          <w:bCs/>
        </w:rPr>
        <w:t>Wykonawcę</w:t>
      </w:r>
      <w:r w:rsidRPr="00636EB5">
        <w:rPr>
          <w:rFonts w:ascii="Times New Roman" w:hAnsi="Times New Roman" w:cs="Times New Roman"/>
        </w:rPr>
        <w:t xml:space="preserve">, iż wobec zaistnienia uprzednio nieprzewidzianych okoliczności nie będzie mógł spełnić swoich zobowiązań umownych wobec </w:t>
      </w:r>
      <w:r w:rsidRPr="00636EB5">
        <w:rPr>
          <w:rFonts w:ascii="Times New Roman" w:hAnsi="Times New Roman" w:cs="Times New Roman"/>
          <w:b/>
          <w:bCs/>
        </w:rPr>
        <w:t>Wykonawcy.</w:t>
      </w:r>
    </w:p>
    <w:p w:rsidR="001471BA" w:rsidRPr="00636EB5" w:rsidRDefault="001471BA" w:rsidP="00286A4E">
      <w:pPr>
        <w:numPr>
          <w:ilvl w:val="1"/>
          <w:numId w:val="58"/>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Odstąpienie od Umowy powinno nastąpić w formie pisemnej, pod rygorem nieważności takiego oświadczenia i powinno zawierać uzasadnienie.</w:t>
      </w:r>
    </w:p>
    <w:p w:rsidR="001471BA" w:rsidRPr="00636EB5" w:rsidRDefault="001471BA" w:rsidP="00286A4E">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prawo dochodzenia roszczeń z tytułu poniesionych strat </w:t>
      </w:r>
      <w:r w:rsidRPr="00636EB5">
        <w:rPr>
          <w:rFonts w:ascii="Times New Roman" w:hAnsi="Times New Roman" w:cs="Times New Roman"/>
        </w:rPr>
        <w:br/>
        <w:t xml:space="preserve">i utraconych korzyści w przypadku odstąpienia od umowy z przyczyn leżących po stronie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przewiduje możliwość zmiany umowy, bez skutków finansowych i prawnych dla </w:t>
      </w:r>
      <w:r w:rsidRPr="00636EB5">
        <w:rPr>
          <w:rFonts w:ascii="Times New Roman" w:hAnsi="Times New Roman" w:cs="Times New Roman"/>
          <w:b/>
          <w:bCs/>
        </w:rPr>
        <w:t>Zamawiającego</w:t>
      </w:r>
      <w:r w:rsidRPr="00636EB5">
        <w:rPr>
          <w:rFonts w:ascii="Times New Roman" w:hAnsi="Times New Roman" w:cs="Times New Roman"/>
        </w:rPr>
        <w:t xml:space="preserve">, obejmujących w szczególności wszystkie roszczenia odszkodowawcze </w:t>
      </w:r>
      <w:r w:rsidRPr="00636EB5">
        <w:rPr>
          <w:rFonts w:ascii="Times New Roman" w:hAnsi="Times New Roman" w:cs="Times New Roman"/>
          <w:b/>
          <w:bCs/>
        </w:rPr>
        <w:t xml:space="preserve">Wykonawcy </w:t>
      </w:r>
      <w:r w:rsidRPr="00636EB5">
        <w:rPr>
          <w:rFonts w:ascii="Times New Roman" w:hAnsi="Times New Roman" w:cs="Times New Roman"/>
        </w:rPr>
        <w:t xml:space="preserve">wobec </w:t>
      </w:r>
      <w:r w:rsidRPr="00636EB5">
        <w:rPr>
          <w:rFonts w:ascii="Times New Roman" w:hAnsi="Times New Roman" w:cs="Times New Roman"/>
          <w:b/>
          <w:bCs/>
        </w:rPr>
        <w:t>Zamawiającego</w:t>
      </w:r>
      <w:r w:rsidRPr="00636EB5">
        <w:rPr>
          <w:rFonts w:ascii="Times New Roman" w:hAnsi="Times New Roman" w:cs="Times New Roman"/>
        </w:rPr>
        <w:t>, w przypadku:</w:t>
      </w:r>
    </w:p>
    <w:p w:rsidR="001471BA" w:rsidRPr="00636EB5" w:rsidRDefault="001471BA" w:rsidP="00286A4E">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1471BA" w:rsidRPr="00636EB5" w:rsidRDefault="001471BA" w:rsidP="00286A4E">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1471BA" w:rsidRPr="00636EB5" w:rsidRDefault="001471BA" w:rsidP="00286A4E">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rPr>
        <w:t>Możliwość poprawienia warunków gwarancji.</w:t>
      </w:r>
    </w:p>
    <w:p w:rsidR="001471BA" w:rsidRPr="00636EB5" w:rsidRDefault="001471BA" w:rsidP="00286A4E">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1471BA" w:rsidRPr="00636EB5" w:rsidRDefault="001471BA" w:rsidP="00286A4E">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1471BA" w:rsidRPr="00636EB5" w:rsidRDefault="001471BA" w:rsidP="00286A4E">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1471BA" w:rsidRPr="0086610B" w:rsidRDefault="001471BA" w:rsidP="00286A4E">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sidRPr="00C24FA7">
        <w:rPr>
          <w:rFonts w:ascii="Times New Roman" w:hAnsi="Times New Roman" w:cs="Times New Roman"/>
          <w:b/>
          <w:bCs/>
          <w:color w:val="000000"/>
          <w:spacing w:val="-5"/>
          <w:lang w:eastAsia="en-US"/>
        </w:rPr>
        <w:t>Wykonawcę</w:t>
      </w:r>
      <w:r w:rsidRPr="00636EB5">
        <w:rPr>
          <w:rFonts w:ascii="Times New Roman" w:hAnsi="Times New Roman" w:cs="Times New Roman"/>
          <w:color w:val="000000"/>
          <w:spacing w:val="-5"/>
          <w:lang w:eastAsia="en-US"/>
        </w:rPr>
        <w:t xml:space="preserve">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1471BA" w:rsidRPr="00636EB5" w:rsidRDefault="001471BA" w:rsidP="00286A4E">
      <w:pPr>
        <w:pStyle w:val="ListParagraph"/>
        <w:numPr>
          <w:ilvl w:val="0"/>
          <w:numId w:val="67"/>
        </w:numPr>
        <w:spacing w:line="240" w:lineRule="auto"/>
        <w:ind w:left="121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ROZDZIAŁU II ust. 6, bez konieczności sporządzania aneksu.</w:t>
      </w:r>
    </w:p>
    <w:p w:rsidR="001471BA" w:rsidRPr="00636EB5" w:rsidRDefault="001471BA" w:rsidP="00636EB5">
      <w:pPr>
        <w:spacing w:line="240" w:lineRule="auto"/>
        <w:ind w:left="550" w:right="28" w:firstLine="0"/>
        <w:jc w:val="both"/>
        <w:rPr>
          <w:rFonts w:ascii="Times New Roman" w:hAnsi="Times New Roman" w:cs="Times New Roman"/>
        </w:rPr>
      </w:pPr>
    </w:p>
    <w:p w:rsidR="001471BA" w:rsidRPr="00636EB5" w:rsidRDefault="001471BA" w:rsidP="00636EB5">
      <w:pPr>
        <w:pStyle w:val="ListParagraph"/>
        <w:numPr>
          <w:ilvl w:val="1"/>
          <w:numId w:val="58"/>
        </w:numPr>
        <w:spacing w:line="240" w:lineRule="auto"/>
        <w:ind w:right="28"/>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1471BA" w:rsidRPr="00636EB5" w:rsidRDefault="001471BA" w:rsidP="00286A4E">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color w:val="000000"/>
        </w:rPr>
        <w:t>Termin realizacji przedmiotu umowy w odniesieniu do pkt. 5 litera b), e), f) g) oraz pkt. 6 może ulec skróceniu lub przedłużeniu jedynie o czas trwania powyższych okoliczności.</w:t>
      </w:r>
    </w:p>
    <w:p w:rsidR="001471BA" w:rsidRPr="00636EB5" w:rsidRDefault="001471BA" w:rsidP="00286A4E">
      <w:pPr>
        <w:numPr>
          <w:ilvl w:val="1"/>
          <w:numId w:val="58"/>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Wszystkie zmiany umowy wymagają formy pisemnej pod rygorem nieważności </w:t>
      </w:r>
      <w:r w:rsidRPr="00636EB5">
        <w:rPr>
          <w:rFonts w:ascii="Times New Roman" w:hAnsi="Times New Roman" w:cs="Times New Roman"/>
        </w:rPr>
        <w:br/>
        <w:t xml:space="preserve">z wyłączeniem okoliczności określonych we wzorze umowy. </w:t>
      </w:r>
    </w:p>
    <w:p w:rsidR="001471BA" w:rsidRPr="00636EB5" w:rsidRDefault="001471BA" w:rsidP="00636EB5">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1471BA" w:rsidRDefault="001471BA"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Postanowienia dodatkowe i końcowe.</w:t>
      </w:r>
    </w:p>
    <w:p w:rsidR="001471BA" w:rsidRPr="00636EB5" w:rsidRDefault="001471BA" w:rsidP="00636EB5">
      <w:pPr>
        <w:numPr>
          <w:ilvl w:val="1"/>
          <w:numId w:val="62"/>
        </w:numPr>
        <w:shd w:val="clear" w:color="auto" w:fill="FFFFFF"/>
        <w:autoSpaceDE w:val="0"/>
        <w:autoSpaceDN w:val="0"/>
        <w:adjustRightInd w:val="0"/>
        <w:spacing w:line="240" w:lineRule="auto"/>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przekazać wierzytelności wynikających z niniejszej umowy na rzecz osób trzecich bez pisemnej zgody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Spory wynikłe na tle realizacji niniejszej Umowy rozstrzygać będzie Sąd właściwy dla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W sprawach nieuregulowanych w niniejszej umowie mają zastosowanie przepisy Ustawy Prawo Zamówień Publicznych i Kodeksu Cywilnego.</w:t>
      </w:r>
    </w:p>
    <w:p w:rsidR="001471BA" w:rsidRPr="00636EB5" w:rsidRDefault="001471BA" w:rsidP="00286A4E">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Umowę sporządzono w</w:t>
      </w:r>
      <w:r w:rsidRPr="00636EB5">
        <w:rPr>
          <w:rFonts w:ascii="Times New Roman" w:hAnsi="Times New Roman" w:cs="Times New Roman"/>
          <w:color w:val="FF0000"/>
        </w:rPr>
        <w:t xml:space="preserve"> </w:t>
      </w:r>
      <w:r w:rsidRPr="00636EB5">
        <w:rPr>
          <w:rFonts w:ascii="Times New Roman" w:hAnsi="Times New Roman" w:cs="Times New Roman"/>
        </w:rPr>
        <w:t>4 jednobrzmiących egzemplarzach, z przeznaczeniem 3 egzemplarze dla </w:t>
      </w:r>
      <w:r w:rsidRPr="00636EB5">
        <w:rPr>
          <w:rFonts w:ascii="Times New Roman" w:hAnsi="Times New Roman" w:cs="Times New Roman"/>
          <w:b/>
          <w:bCs/>
        </w:rPr>
        <w:t xml:space="preserve">Zamawiającego, </w:t>
      </w:r>
      <w:r w:rsidRPr="00636EB5">
        <w:rPr>
          <w:rFonts w:ascii="Times New Roman" w:hAnsi="Times New Roman" w:cs="Times New Roman"/>
        </w:rPr>
        <w:t xml:space="preserve">1 egzemplarz dla </w:t>
      </w:r>
      <w:r w:rsidRPr="00636EB5">
        <w:rPr>
          <w:rFonts w:ascii="Times New Roman" w:hAnsi="Times New Roman" w:cs="Times New Roman"/>
          <w:b/>
          <w:bCs/>
        </w:rPr>
        <w:t>Wykonawcy</w:t>
      </w:r>
      <w:r w:rsidRPr="00636EB5">
        <w:rPr>
          <w:rFonts w:ascii="Times New Roman" w:hAnsi="Times New Roman" w:cs="Times New Roman"/>
        </w:rPr>
        <w:t xml:space="preserve">. </w:t>
      </w:r>
    </w:p>
    <w:p w:rsidR="001471BA" w:rsidRPr="00636EB5" w:rsidRDefault="001471BA" w:rsidP="00286A4E">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 xml:space="preserve">Umiejscowienie egzemplarzy </w:t>
      </w:r>
      <w:r w:rsidRPr="00636EB5">
        <w:rPr>
          <w:rFonts w:ascii="Times New Roman" w:hAnsi="Times New Roman" w:cs="Times New Roman"/>
          <w:b/>
          <w:bCs/>
        </w:rPr>
        <w:t>Zamawiającego</w:t>
      </w:r>
      <w:r w:rsidRPr="00636EB5">
        <w:rPr>
          <w:rFonts w:ascii="Times New Roman" w:hAnsi="Times New Roman" w:cs="Times New Roman"/>
        </w:rPr>
        <w:t>: 1 egzemplarz w centralnym zbiorze umów, 1 egzemplarz w dokumentacji zamówień publicznych, 1 egzemplarz na stanowisku Podinspektora ds. budownictwa.</w:t>
      </w:r>
    </w:p>
    <w:p w:rsidR="001471BA" w:rsidRDefault="001471BA"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1471BA" w:rsidRDefault="001471BA"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1471BA" w:rsidRDefault="001471BA"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1471BA" w:rsidRPr="00636EB5" w:rsidRDefault="001471BA"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r w:rsidRPr="00636EB5">
        <w:rPr>
          <w:rFonts w:ascii="Times New Roman" w:hAnsi="Times New Roman" w:cs="Times New Roman"/>
          <w:b/>
          <w:bCs/>
        </w:rPr>
        <w:t>PODPISY:</w:t>
      </w:r>
    </w:p>
    <w:p w:rsidR="001471BA" w:rsidRPr="00636EB5" w:rsidRDefault="001471BA" w:rsidP="00636EB5">
      <w:pPr>
        <w:shd w:val="clear" w:color="auto" w:fill="FFFFFF"/>
        <w:spacing w:line="240" w:lineRule="auto"/>
        <w:ind w:left="0" w:firstLine="0"/>
        <w:jc w:val="both"/>
        <w:rPr>
          <w:rFonts w:ascii="Times New Roman" w:hAnsi="Times New Roman" w:cs="Times New Roman"/>
          <w:b/>
          <w:bCs/>
        </w:rPr>
      </w:pPr>
    </w:p>
    <w:p w:rsidR="001471BA" w:rsidRPr="00636EB5" w:rsidRDefault="001471BA" w:rsidP="00636EB5">
      <w:pPr>
        <w:shd w:val="clear" w:color="auto" w:fill="FFFFFF"/>
        <w:spacing w:line="240" w:lineRule="auto"/>
        <w:jc w:val="both"/>
        <w:rPr>
          <w:rFonts w:ascii="Times New Roman" w:hAnsi="Times New Roman" w:cs="Times New Roman"/>
          <w:b/>
          <w:bCs/>
        </w:rPr>
      </w:pPr>
      <w:r w:rsidRPr="00636EB5">
        <w:rPr>
          <w:rFonts w:ascii="Times New Roman" w:hAnsi="Times New Roman" w:cs="Times New Roman"/>
          <w:b/>
          <w:bCs/>
        </w:rPr>
        <w:tab/>
      </w:r>
      <w:r w:rsidRPr="00636EB5">
        <w:rPr>
          <w:rFonts w:ascii="Times New Roman" w:hAnsi="Times New Roman" w:cs="Times New Roman"/>
          <w:b/>
          <w:bCs/>
        </w:rPr>
        <w:tab/>
        <w:t xml:space="preserve">ZAMAWIAJĄCY: </w:t>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t>WYKONAWCA:</w:t>
      </w: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Pr="003845C8" w:rsidRDefault="001471BA"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1471BA" w:rsidRPr="003845C8" w:rsidRDefault="001471BA"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merytorycznym:</w:t>
      </w:r>
    </w:p>
    <w:p w:rsidR="001471BA" w:rsidRPr="003845C8" w:rsidRDefault="001471BA" w:rsidP="00636EB5">
      <w:pPr>
        <w:shd w:val="clear" w:color="auto" w:fill="FFFFFF"/>
        <w:spacing w:line="240" w:lineRule="auto"/>
        <w:ind w:left="0" w:firstLine="0"/>
        <w:jc w:val="both"/>
        <w:rPr>
          <w:rFonts w:ascii="Times New Roman" w:hAnsi="Times New Roman" w:cs="Times New Roman"/>
          <w:sz w:val="16"/>
          <w:szCs w:val="16"/>
          <w:u w:val="dotted"/>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1471BA" w:rsidRPr="003845C8" w:rsidRDefault="001471BA" w:rsidP="00636EB5">
      <w:pPr>
        <w:shd w:val="clear" w:color="auto" w:fill="FFFFFF"/>
        <w:spacing w:line="240" w:lineRule="auto"/>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Default="001471BA" w:rsidP="00636EB5">
      <w:pPr>
        <w:shd w:val="clear" w:color="auto" w:fill="FFFFFF"/>
        <w:spacing w:line="240" w:lineRule="auto"/>
        <w:ind w:left="0" w:firstLine="0"/>
        <w:jc w:val="both"/>
        <w:rPr>
          <w:rFonts w:ascii="Times New Roman" w:hAnsi="Times New Roman" w:cs="Times New Roman"/>
          <w:sz w:val="16"/>
          <w:szCs w:val="16"/>
        </w:rPr>
      </w:pPr>
    </w:p>
    <w:p w:rsidR="001471BA" w:rsidRPr="003845C8" w:rsidRDefault="001471BA"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1471BA" w:rsidRDefault="001471BA"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formalno – prawnym:</w:t>
      </w:r>
    </w:p>
    <w:p w:rsidR="001471BA" w:rsidRPr="00CC3140" w:rsidRDefault="001471BA"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1471BA" w:rsidRDefault="001471BA" w:rsidP="005520F0">
      <w:pPr>
        <w:spacing w:line="240" w:lineRule="auto"/>
        <w:rPr>
          <w:rFonts w:ascii="Times New Roman" w:hAnsi="Times New Roman" w:cs="Times New Roman"/>
        </w:rPr>
      </w:pPr>
      <w:r w:rsidRPr="005520F0">
        <w:rPr>
          <w:rFonts w:ascii="Times New Roman" w:hAnsi="Times New Roman" w:cs="Times New Roman"/>
        </w:rPr>
        <w:t xml:space="preserve"> </w:t>
      </w:r>
    </w:p>
    <w:p w:rsidR="001471BA" w:rsidRPr="00360038" w:rsidRDefault="001471BA" w:rsidP="00021365">
      <w:pPr>
        <w:pStyle w:val="BodyText3"/>
        <w:widowControl/>
        <w:spacing w:after="0" w:line="240" w:lineRule="auto"/>
        <w:ind w:left="-30" w:firstLine="0"/>
        <w:jc w:val="right"/>
        <w:rPr>
          <w:rFonts w:ascii="Times New Roman" w:hAnsi="Times New Roman" w:cs="Times New Roman"/>
          <w:b/>
          <w:bCs/>
          <w:sz w:val="22"/>
          <w:szCs w:val="22"/>
        </w:rPr>
      </w:pPr>
      <w:r>
        <w:rPr>
          <w:rFonts w:ascii="Times New Roman" w:hAnsi="Times New Roman" w:cs="Times New Roman"/>
        </w:rPr>
        <w:br w:type="page"/>
      </w:r>
      <w:r w:rsidRPr="00360038">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9</w:t>
      </w:r>
      <w:r w:rsidRPr="00360038">
        <w:rPr>
          <w:rFonts w:ascii="Times New Roman" w:hAnsi="Times New Roman" w:cs="Times New Roman"/>
          <w:b/>
          <w:bCs/>
          <w:sz w:val="28"/>
          <w:szCs w:val="28"/>
          <w:lang w:eastAsia="en-US"/>
        </w:rPr>
        <w:t xml:space="preserve"> do SIWZ</w:t>
      </w:r>
    </w:p>
    <w:p w:rsidR="001471BA" w:rsidRPr="00B31910" w:rsidRDefault="001471BA" w:rsidP="00021365">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1471BA" w:rsidRPr="00B31910" w:rsidRDefault="001471BA" w:rsidP="00021365">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1471BA" w:rsidRPr="00605A63" w:rsidRDefault="001471BA" w:rsidP="00021365">
      <w:pPr>
        <w:shd w:val="clear" w:color="auto" w:fill="FFFFFF"/>
        <w:spacing w:line="240" w:lineRule="auto"/>
        <w:ind w:left="0" w:firstLine="0"/>
        <w:jc w:val="center"/>
        <w:rPr>
          <w:rFonts w:ascii="Times New Roman" w:hAnsi="Times New Roman" w:cs="Times New Roman"/>
          <w:b/>
          <w:bCs/>
        </w:rPr>
      </w:pPr>
      <w:r w:rsidRPr="00C6107B">
        <w:rPr>
          <w:rFonts w:ascii="Times New Roman" w:hAnsi="Times New Roman" w:cs="Times New Roman"/>
          <w:b/>
          <w:bCs/>
        </w:rPr>
        <w:t xml:space="preserve">UMOWA NR ZP – </w:t>
      </w:r>
      <w:r w:rsidRPr="00B630DB">
        <w:rPr>
          <w:rFonts w:ascii="Times New Roman" w:hAnsi="Times New Roman" w:cs="Times New Roman"/>
          <w:b/>
          <w:bCs/>
        </w:rPr>
        <w:t>042/804/</w:t>
      </w:r>
      <w:r>
        <w:rPr>
          <w:rFonts w:ascii="Times New Roman" w:hAnsi="Times New Roman" w:cs="Times New Roman"/>
          <w:b/>
          <w:bCs/>
        </w:rPr>
        <w:t>2/</w:t>
      </w:r>
      <w:r w:rsidRPr="00B630DB">
        <w:rPr>
          <w:rFonts w:ascii="Times New Roman" w:hAnsi="Times New Roman" w:cs="Times New Roman"/>
          <w:b/>
          <w:bCs/>
        </w:rPr>
        <w:t>2014</w:t>
      </w:r>
    </w:p>
    <w:p w:rsidR="001471BA" w:rsidRPr="00605A63" w:rsidRDefault="001471BA" w:rsidP="00021365">
      <w:pPr>
        <w:shd w:val="clear" w:color="auto" w:fill="FFFFFF"/>
        <w:spacing w:line="240" w:lineRule="auto"/>
        <w:jc w:val="both"/>
        <w:rPr>
          <w:rFonts w:ascii="Times New Roman" w:hAnsi="Times New Roman" w:cs="Times New Roman"/>
        </w:rPr>
      </w:pPr>
    </w:p>
    <w:p w:rsidR="001471BA" w:rsidRPr="00605A63" w:rsidRDefault="001471BA" w:rsidP="00021365">
      <w:pPr>
        <w:shd w:val="clear" w:color="auto" w:fill="FFFFFF"/>
        <w:spacing w:line="240" w:lineRule="auto"/>
        <w:rPr>
          <w:rFonts w:ascii="Times New Roman" w:hAnsi="Times New Roman" w:cs="Times New Roman"/>
        </w:rPr>
      </w:pPr>
    </w:p>
    <w:p w:rsidR="001471BA" w:rsidRPr="00636EB5" w:rsidRDefault="001471BA" w:rsidP="00021365">
      <w:pPr>
        <w:shd w:val="clear" w:color="auto" w:fill="FFFFFF"/>
        <w:spacing w:line="240" w:lineRule="auto"/>
        <w:jc w:val="both"/>
        <w:rPr>
          <w:rFonts w:ascii="Times New Roman" w:hAnsi="Times New Roman" w:cs="Times New Roman"/>
        </w:rPr>
      </w:pPr>
      <w:r w:rsidRPr="00636EB5">
        <w:rPr>
          <w:rFonts w:ascii="Times New Roman" w:hAnsi="Times New Roman" w:cs="Times New Roman"/>
        </w:rPr>
        <w:t>zawarta w dniu ........................................2014 roku w Bobolicach pomiędzy</w:t>
      </w:r>
    </w:p>
    <w:p w:rsidR="001471BA" w:rsidRPr="00636EB5" w:rsidRDefault="001471BA" w:rsidP="00021365">
      <w:pPr>
        <w:shd w:val="clear" w:color="auto" w:fill="FFFFFF"/>
        <w:spacing w:line="240" w:lineRule="auto"/>
        <w:jc w:val="both"/>
        <w:rPr>
          <w:rFonts w:ascii="Times New Roman" w:hAnsi="Times New Roman" w:cs="Times New Roman"/>
        </w:rPr>
      </w:pPr>
      <w:r w:rsidRPr="00636EB5">
        <w:rPr>
          <w:rFonts w:ascii="Times New Roman" w:hAnsi="Times New Roman" w:cs="Times New Roman"/>
          <w:b/>
          <w:bCs/>
        </w:rPr>
        <w:t>Gminą Bobolice</w:t>
      </w:r>
      <w:r w:rsidRPr="00636EB5">
        <w:rPr>
          <w:rFonts w:ascii="Times New Roman" w:hAnsi="Times New Roman" w:cs="Times New Roman"/>
        </w:rPr>
        <w:t xml:space="preserve"> w imieniu, której działa:</w:t>
      </w:r>
    </w:p>
    <w:p w:rsidR="001471BA" w:rsidRPr="00636EB5" w:rsidRDefault="001471BA" w:rsidP="00021365">
      <w:pPr>
        <w:shd w:val="clear" w:color="auto" w:fill="FFFFFF"/>
        <w:spacing w:line="240" w:lineRule="auto"/>
        <w:ind w:left="403" w:hanging="403"/>
        <w:jc w:val="both"/>
        <w:rPr>
          <w:rFonts w:ascii="Times New Roman" w:hAnsi="Times New Roman" w:cs="Times New Roman"/>
        </w:rPr>
      </w:pPr>
    </w:p>
    <w:p w:rsidR="001471BA" w:rsidRPr="00636EB5" w:rsidRDefault="001471BA" w:rsidP="00021365">
      <w:pPr>
        <w:shd w:val="clear" w:color="auto" w:fill="FFFFFF"/>
        <w:spacing w:line="240" w:lineRule="auto"/>
        <w:ind w:left="403" w:hanging="403"/>
        <w:jc w:val="both"/>
        <w:rPr>
          <w:rFonts w:ascii="Times New Roman" w:hAnsi="Times New Roman" w:cs="Times New Roman"/>
          <w:b/>
          <w:bCs/>
        </w:rPr>
      </w:pPr>
      <w:r w:rsidRPr="00636EB5">
        <w:rPr>
          <w:rFonts w:ascii="Times New Roman" w:hAnsi="Times New Roman" w:cs="Times New Roman"/>
          <w:b/>
          <w:bCs/>
        </w:rPr>
        <w:t>Grażyna Wiater-Ubysz - Zastępca Burmistrza Bobolic,</w:t>
      </w:r>
    </w:p>
    <w:p w:rsidR="001471BA" w:rsidRPr="00636EB5" w:rsidRDefault="001471BA" w:rsidP="0002136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przy kontrasygnacie </w:t>
      </w:r>
      <w:r w:rsidRPr="00636EB5">
        <w:rPr>
          <w:rFonts w:ascii="Times New Roman" w:hAnsi="Times New Roman" w:cs="Times New Roman"/>
          <w:b/>
          <w:bCs/>
        </w:rPr>
        <w:t>Skarbnika Gminy</w:t>
      </w:r>
      <w:r w:rsidRPr="00636EB5">
        <w:rPr>
          <w:rFonts w:ascii="Times New Roman" w:hAnsi="Times New Roman" w:cs="Times New Roman"/>
        </w:rPr>
        <w:t xml:space="preserve"> </w:t>
      </w:r>
      <w:r w:rsidRPr="00636EB5">
        <w:rPr>
          <w:rFonts w:ascii="Times New Roman" w:hAnsi="Times New Roman" w:cs="Times New Roman"/>
          <w:b/>
          <w:bCs/>
        </w:rPr>
        <w:t>Beaty Sempołowicz</w:t>
      </w:r>
      <w:r w:rsidRPr="00636EB5">
        <w:rPr>
          <w:rFonts w:ascii="Times New Roman" w:hAnsi="Times New Roman" w:cs="Times New Roman"/>
        </w:rPr>
        <w:t xml:space="preserve">, zwaną w dalszej części niniejszej umowy </w:t>
      </w:r>
      <w:r w:rsidRPr="00636EB5">
        <w:rPr>
          <w:rFonts w:ascii="Times New Roman" w:hAnsi="Times New Roman" w:cs="Times New Roman"/>
          <w:b/>
          <w:bCs/>
        </w:rPr>
        <w:t>„ZAMAWIAJĄCYM"</w:t>
      </w:r>
      <w:r w:rsidRPr="00636EB5">
        <w:rPr>
          <w:rFonts w:ascii="Times New Roman" w:hAnsi="Times New Roman" w:cs="Times New Roman"/>
        </w:rPr>
        <w:t>,</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shd w:val="clear" w:color="auto" w:fill="FFFFFF"/>
        <w:spacing w:line="240" w:lineRule="auto"/>
        <w:ind w:left="0" w:firstLine="0"/>
        <w:jc w:val="both"/>
        <w:rPr>
          <w:rFonts w:ascii="Times New Roman" w:hAnsi="Times New Roman" w:cs="Times New Roman"/>
        </w:rPr>
      </w:pPr>
      <w:r>
        <w:rPr>
          <w:rFonts w:ascii="Times New Roman" w:hAnsi="Times New Roman" w:cs="Times New Roman"/>
        </w:rPr>
        <w:t>a …………</w:t>
      </w:r>
      <w:r w:rsidRPr="00636EB5">
        <w:rPr>
          <w:rFonts w:ascii="Times New Roman" w:hAnsi="Times New Roman" w:cs="Times New Roman"/>
        </w:rPr>
        <w:t xml:space="preserve">....................................................................................................................... </w:t>
      </w:r>
      <w:r>
        <w:rPr>
          <w:rFonts w:ascii="Times New Roman" w:hAnsi="Times New Roman" w:cs="Times New Roman"/>
        </w:rPr>
        <w:t>z siedzibą w </w:t>
      </w:r>
      <w:r w:rsidRPr="00636EB5">
        <w:rPr>
          <w:rFonts w:ascii="Times New Roman" w:hAnsi="Times New Roman" w:cs="Times New Roman"/>
        </w:rPr>
        <w:t>........</w:t>
      </w:r>
      <w:r>
        <w:rPr>
          <w:rFonts w:ascii="Times New Roman" w:hAnsi="Times New Roman" w:cs="Times New Roman"/>
        </w:rPr>
        <w:t>......</w:t>
      </w:r>
      <w:r w:rsidRPr="00636EB5">
        <w:rPr>
          <w:rFonts w:ascii="Times New Roman" w:hAnsi="Times New Roman" w:cs="Times New Roman"/>
        </w:rPr>
        <w:t>.......... przy ulicy ............................................................................, działającą na podstawie ......................................................, reprezentowanej przez:</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1. ................................. - ...................................</w:t>
      </w:r>
    </w:p>
    <w:p w:rsidR="001471BA" w:rsidRPr="00636EB5" w:rsidRDefault="001471BA" w:rsidP="0002136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2. ................................. - ...................................</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zwaną dalej w treści umowy </w:t>
      </w:r>
      <w:r w:rsidRPr="00636EB5">
        <w:rPr>
          <w:rFonts w:ascii="Times New Roman" w:hAnsi="Times New Roman" w:cs="Times New Roman"/>
          <w:b/>
          <w:bCs/>
        </w:rPr>
        <w:t>„WYKONAWCĄ"</w:t>
      </w:r>
      <w:r w:rsidRPr="00636EB5">
        <w:rPr>
          <w:rFonts w:ascii="Times New Roman" w:hAnsi="Times New Roman" w:cs="Times New Roman"/>
        </w:rPr>
        <w:t xml:space="preserve">, który jednocześnie oświadcza, że przyjmuje odpowiedzialność za wykonanie przedmiotu umowy, w rezultacie dokonania przez </w:t>
      </w:r>
      <w:r w:rsidRPr="00636EB5">
        <w:rPr>
          <w:rFonts w:ascii="Times New Roman" w:hAnsi="Times New Roman" w:cs="Times New Roman"/>
          <w:b/>
          <w:bCs/>
        </w:rPr>
        <w:t>Zamawiającego</w:t>
      </w:r>
      <w:r w:rsidRPr="00636EB5">
        <w:rPr>
          <w:rFonts w:ascii="Times New Roman" w:hAnsi="Times New Roman" w:cs="Times New Roman"/>
        </w:rPr>
        <w:t xml:space="preserve"> wyboru oferty </w:t>
      </w:r>
      <w:r w:rsidRPr="00636EB5">
        <w:rPr>
          <w:rFonts w:ascii="Times New Roman" w:hAnsi="Times New Roman" w:cs="Times New Roman"/>
          <w:b/>
          <w:bCs/>
        </w:rPr>
        <w:t>Wykonawcy</w:t>
      </w:r>
      <w:r w:rsidRPr="00636EB5">
        <w:rPr>
          <w:rFonts w:ascii="Times New Roman" w:hAnsi="Times New Roman" w:cs="Times New Roman"/>
        </w:rPr>
        <w:t xml:space="preserve">    w przetargu nieograniczonym (art. 39 Ustawy z dnia 29 stycznia 2004 r. Prawo zamówień publicznych -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636EB5">
        <w:rPr>
          <w:rFonts w:ascii="Times New Roman" w:hAnsi="Times New Roman" w:cs="Times New Roman"/>
        </w:rPr>
        <w:t>).</w:t>
      </w:r>
    </w:p>
    <w:p w:rsidR="001471BA" w:rsidRPr="00636EB5" w:rsidRDefault="001471BA" w:rsidP="00021365">
      <w:pPr>
        <w:shd w:val="clear" w:color="auto" w:fill="FFFFFF"/>
        <w:spacing w:line="240" w:lineRule="auto"/>
        <w:ind w:left="0" w:firstLine="0"/>
        <w:jc w:val="both"/>
        <w:rPr>
          <w:rFonts w:ascii="Times New Roman" w:hAnsi="Times New Roman" w:cs="Times New Roman"/>
        </w:rPr>
      </w:pPr>
    </w:p>
    <w:p w:rsidR="001471BA" w:rsidRPr="00636EB5" w:rsidRDefault="001471BA" w:rsidP="00021365">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w:t>
      </w:r>
    </w:p>
    <w:p w:rsidR="001471BA" w:rsidRPr="00902B97" w:rsidRDefault="001471BA" w:rsidP="00021365">
      <w:pPr>
        <w:shd w:val="clear" w:color="auto" w:fill="FFFFFF"/>
        <w:spacing w:line="240" w:lineRule="auto"/>
        <w:jc w:val="center"/>
        <w:rPr>
          <w:rFonts w:ascii="Times New Roman" w:hAnsi="Times New Roman" w:cs="Times New Roman"/>
          <w:b/>
          <w:bCs/>
        </w:rPr>
      </w:pPr>
      <w:r w:rsidRPr="00902B97">
        <w:rPr>
          <w:rFonts w:ascii="Times New Roman" w:hAnsi="Times New Roman" w:cs="Times New Roman"/>
          <w:b/>
          <w:bCs/>
        </w:rPr>
        <w:t>PRZEDMIOT UMOWY</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B515CB">
      <w:pPr>
        <w:numPr>
          <w:ilvl w:val="0"/>
          <w:numId w:val="71"/>
        </w:numPr>
        <w:tabs>
          <w:tab w:val="left" w:pos="0"/>
        </w:tabs>
        <w:spacing w:line="240" w:lineRule="auto"/>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zleca a </w:t>
      </w:r>
      <w:r w:rsidRPr="00636EB5">
        <w:rPr>
          <w:rFonts w:ascii="Times New Roman" w:hAnsi="Times New Roman" w:cs="Times New Roman"/>
          <w:b/>
          <w:bCs/>
        </w:rPr>
        <w:t xml:space="preserve">Wykonawca </w:t>
      </w:r>
      <w:r w:rsidRPr="00636EB5">
        <w:rPr>
          <w:rFonts w:ascii="Times New Roman" w:hAnsi="Times New Roman" w:cs="Times New Roman"/>
        </w:rPr>
        <w:t>przyjmuje do wykonania następujący przedmiot zamówienia:</w:t>
      </w:r>
    </w:p>
    <w:p w:rsidR="001471BA" w:rsidRPr="00636EB5" w:rsidRDefault="001471BA" w:rsidP="00021365">
      <w:pPr>
        <w:tabs>
          <w:tab w:val="left" w:pos="0"/>
        </w:tabs>
        <w:spacing w:line="240" w:lineRule="auto"/>
        <w:ind w:left="720" w:firstLine="0"/>
        <w:jc w:val="both"/>
        <w:rPr>
          <w:rFonts w:ascii="Times New Roman" w:hAnsi="Times New Roman" w:cs="Times New Roman"/>
        </w:rPr>
      </w:pPr>
    </w:p>
    <w:p w:rsidR="001471BA" w:rsidRDefault="001471BA" w:rsidP="00021365">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Zagosp</w:t>
      </w:r>
      <w:r w:rsidRPr="00636EB5">
        <w:rPr>
          <w:rFonts w:ascii="Times New Roman" w:hAnsi="Times New Roman" w:cs="Times New Roman"/>
          <w:b/>
          <w:bCs/>
          <w:i/>
          <w:iCs/>
        </w:rPr>
        <w:t xml:space="preserve">odarowanie kąpieliska </w:t>
      </w:r>
      <w:r>
        <w:rPr>
          <w:rFonts w:ascii="Times New Roman" w:hAnsi="Times New Roman" w:cs="Times New Roman"/>
          <w:b/>
          <w:bCs/>
          <w:i/>
          <w:iCs/>
        </w:rPr>
        <w:t>„</w:t>
      </w:r>
      <w:r w:rsidRPr="00636EB5">
        <w:rPr>
          <w:rFonts w:ascii="Times New Roman" w:hAnsi="Times New Roman" w:cs="Times New Roman"/>
          <w:b/>
          <w:bCs/>
          <w:i/>
          <w:iCs/>
        </w:rPr>
        <w:t>Rajska Plaża</w:t>
      </w:r>
      <w:r>
        <w:rPr>
          <w:rFonts w:ascii="Times New Roman" w:hAnsi="Times New Roman" w:cs="Times New Roman"/>
          <w:b/>
          <w:bCs/>
          <w:i/>
          <w:iCs/>
        </w:rPr>
        <w:t>”</w:t>
      </w:r>
      <w:r w:rsidRPr="00636EB5">
        <w:rPr>
          <w:rFonts w:ascii="Times New Roman" w:hAnsi="Times New Roman" w:cs="Times New Roman"/>
          <w:b/>
          <w:bCs/>
          <w:i/>
          <w:iCs/>
        </w:rPr>
        <w:t xml:space="preserve"> w Poroście</w:t>
      </w:r>
    </w:p>
    <w:p w:rsidR="001471BA" w:rsidRPr="00376313" w:rsidRDefault="001471BA" w:rsidP="00021365">
      <w:pPr>
        <w:spacing w:line="240" w:lineRule="auto"/>
        <w:ind w:left="0" w:firstLine="0"/>
        <w:jc w:val="center"/>
        <w:rPr>
          <w:rFonts w:ascii="Times New Roman" w:hAnsi="Times New Roman" w:cs="Times New Roman"/>
          <w:b/>
          <w:bCs/>
          <w:i/>
          <w:iCs/>
        </w:rPr>
      </w:pPr>
      <w:r w:rsidRPr="00376313">
        <w:rPr>
          <w:rFonts w:ascii="Times New Roman" w:hAnsi="Times New Roman" w:cs="Times New Roman"/>
          <w:b/>
          <w:bCs/>
          <w:i/>
          <w:iCs/>
        </w:rPr>
        <w:t>na Zadanie 2 pn. Dostawa i montaż zjeżdżalni wodnych.</w:t>
      </w:r>
    </w:p>
    <w:p w:rsidR="001471BA" w:rsidRPr="00636EB5" w:rsidRDefault="001471BA" w:rsidP="00021365">
      <w:pPr>
        <w:spacing w:line="240" w:lineRule="auto"/>
        <w:ind w:left="0" w:firstLine="0"/>
        <w:jc w:val="both"/>
        <w:rPr>
          <w:rFonts w:ascii="Times New Roman" w:hAnsi="Times New Roman" w:cs="Times New Roman"/>
          <w:color w:val="000000"/>
        </w:rPr>
      </w:pPr>
    </w:p>
    <w:p w:rsidR="001471BA" w:rsidRPr="00636EB5" w:rsidRDefault="001471BA" w:rsidP="00021365">
      <w:pPr>
        <w:pStyle w:val="BodyText"/>
        <w:numPr>
          <w:ilvl w:val="0"/>
          <w:numId w:val="71"/>
        </w:numPr>
        <w:rPr>
          <w:rFonts w:ascii="Times New Roman" w:hAnsi="Times New Roman" w:cs="Times New Roman"/>
          <w:sz w:val="22"/>
          <w:szCs w:val="22"/>
        </w:rPr>
      </w:pPr>
      <w:r w:rsidRPr="00636EB5">
        <w:rPr>
          <w:rFonts w:ascii="Times New Roman" w:hAnsi="Times New Roman" w:cs="Times New Roman"/>
          <w:sz w:val="22"/>
          <w:szCs w:val="22"/>
        </w:rPr>
        <w:t>Szczegółowy zakres rzeczowy niniejszej umowy określa Specyfikacja Istotnych Warunków Zamówienia, stanowiący Załącznik nr 2 do Umowy</w:t>
      </w:r>
      <w:r w:rsidRPr="00636EB5">
        <w:rPr>
          <w:rFonts w:ascii="Times New Roman" w:hAnsi="Times New Roman" w:cs="Times New Roman"/>
          <w:color w:val="FF0000"/>
          <w:sz w:val="22"/>
          <w:szCs w:val="22"/>
        </w:rPr>
        <w:t xml:space="preserve"> </w:t>
      </w:r>
      <w:r w:rsidRPr="00636EB5">
        <w:rPr>
          <w:rFonts w:ascii="Times New Roman" w:hAnsi="Times New Roman" w:cs="Times New Roman"/>
          <w:sz w:val="22"/>
          <w:szCs w:val="22"/>
        </w:rPr>
        <w:t xml:space="preserve">oraz oferta </w:t>
      </w:r>
      <w:r w:rsidRPr="00636EB5">
        <w:rPr>
          <w:rFonts w:ascii="Times New Roman" w:hAnsi="Times New Roman" w:cs="Times New Roman"/>
          <w:b/>
          <w:bCs/>
          <w:sz w:val="22"/>
          <w:szCs w:val="22"/>
        </w:rPr>
        <w:t>Wykonawcy</w:t>
      </w:r>
      <w:r w:rsidRPr="00636EB5">
        <w:rPr>
          <w:rFonts w:ascii="Times New Roman" w:hAnsi="Times New Roman" w:cs="Times New Roman"/>
          <w:sz w:val="22"/>
          <w:szCs w:val="22"/>
        </w:rPr>
        <w:t xml:space="preserve"> stanowiąca integralną część umowy.</w:t>
      </w:r>
    </w:p>
    <w:p w:rsidR="001471BA" w:rsidRPr="00636EB5" w:rsidRDefault="001471BA" w:rsidP="00021365">
      <w:pPr>
        <w:pStyle w:val="BodyText"/>
        <w:rPr>
          <w:rFonts w:ascii="Times New Roman" w:hAnsi="Times New Roman" w:cs="Times New Roman"/>
          <w:b/>
          <w:bCs/>
          <w:sz w:val="22"/>
          <w:szCs w:val="22"/>
        </w:rPr>
      </w:pPr>
    </w:p>
    <w:p w:rsidR="001471BA" w:rsidRPr="00636EB5" w:rsidRDefault="001471BA" w:rsidP="00021365">
      <w:pPr>
        <w:pStyle w:val="BodyText"/>
        <w:rPr>
          <w:rFonts w:ascii="Times New Roman" w:hAnsi="Times New Roman" w:cs="Times New Roman"/>
          <w:b/>
          <w:bCs/>
          <w:sz w:val="22"/>
          <w:szCs w:val="22"/>
        </w:rPr>
      </w:pPr>
    </w:p>
    <w:p w:rsidR="001471BA" w:rsidRPr="00636EB5" w:rsidRDefault="001471BA" w:rsidP="00021365">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w:t>
      </w:r>
    </w:p>
    <w:p w:rsidR="001471BA" w:rsidRPr="00FC7752" w:rsidRDefault="001471BA" w:rsidP="00021365">
      <w:pPr>
        <w:shd w:val="clear" w:color="auto" w:fill="FFFFFF"/>
        <w:spacing w:line="240" w:lineRule="auto"/>
        <w:jc w:val="center"/>
        <w:rPr>
          <w:rFonts w:ascii="Times New Roman" w:hAnsi="Times New Roman" w:cs="Times New Roman"/>
          <w:b/>
          <w:bCs/>
        </w:rPr>
      </w:pPr>
      <w:r w:rsidRPr="00FC7752">
        <w:rPr>
          <w:rFonts w:ascii="Times New Roman" w:hAnsi="Times New Roman" w:cs="Times New Roman"/>
          <w:b/>
          <w:bCs/>
        </w:rPr>
        <w:t>POSTANOWIENIA OGÓLNE</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Definicje podstawowych pojęć i określeń.</w:t>
      </w:r>
    </w:p>
    <w:p w:rsidR="001471BA" w:rsidRPr="00636EB5" w:rsidRDefault="001471BA" w:rsidP="00021365">
      <w:pPr>
        <w:shd w:val="clear" w:color="auto" w:fill="FFFFFF"/>
        <w:spacing w:line="240" w:lineRule="auto"/>
        <w:ind w:left="709" w:firstLine="0"/>
        <w:jc w:val="both"/>
        <w:rPr>
          <w:rFonts w:ascii="Times New Roman" w:hAnsi="Times New Roman" w:cs="Times New Roman"/>
        </w:rPr>
      </w:pPr>
      <w:r w:rsidRPr="00636EB5">
        <w:rPr>
          <w:rFonts w:ascii="Times New Roman" w:hAnsi="Times New Roman" w:cs="Times New Roman"/>
        </w:rPr>
        <w:t>Użyte w niniejszej treści szczegółowych warunków Umowy pojęcia i określenia mają znaczenie zgodne  z niżej podanymi objaśnieniami:</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„Cena”</w:t>
      </w:r>
      <w:r w:rsidRPr="00636EB5">
        <w:rPr>
          <w:rFonts w:ascii="Times New Roman" w:hAnsi="Times New Roman" w:cs="Times New Roman"/>
        </w:rPr>
        <w:t xml:space="preserve"> - wartość z podatkiem VAT, wymieniona w ofercie jako wynagrodzenie ryczałtowe</w:t>
      </w:r>
      <w:r w:rsidRPr="00636EB5">
        <w:rPr>
          <w:rFonts w:ascii="Times New Roman" w:hAnsi="Times New Roman" w:cs="Times New Roman"/>
          <w:color w:val="FF0000"/>
        </w:rPr>
        <w:t xml:space="preserve"> </w:t>
      </w:r>
      <w:r w:rsidRPr="00636EB5">
        <w:rPr>
          <w:rFonts w:ascii="Times New Roman" w:hAnsi="Times New Roman" w:cs="Times New Roman"/>
          <w:b/>
          <w:bCs/>
        </w:rPr>
        <w:t xml:space="preserve">Wykonawcy </w:t>
      </w:r>
      <w:r w:rsidRPr="00636EB5">
        <w:rPr>
          <w:rFonts w:ascii="Times New Roman" w:hAnsi="Times New Roman" w:cs="Times New Roman"/>
        </w:rPr>
        <w:t>za wykonanie przedmiotu Umowy.</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„Cena jednostkowa” </w:t>
      </w:r>
      <w:r w:rsidRPr="00636EB5">
        <w:rPr>
          <w:rFonts w:ascii="Times New Roman" w:hAnsi="Times New Roman" w:cs="Times New Roman"/>
        </w:rPr>
        <w:t xml:space="preserve">– cena jednostki w </w:t>
      </w:r>
      <w:r>
        <w:rPr>
          <w:rFonts w:ascii="Times New Roman" w:hAnsi="Times New Roman" w:cs="Times New Roman"/>
        </w:rPr>
        <w:t xml:space="preserve">zestawieniu ilościowo - cenowym, zawierająca koszty wykonania </w:t>
      </w:r>
      <w:r w:rsidRPr="00636EB5">
        <w:rPr>
          <w:rFonts w:ascii="Times New Roman" w:hAnsi="Times New Roman" w:cs="Times New Roman"/>
        </w:rPr>
        <w:t xml:space="preserve">i zysk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„Dni” </w:t>
      </w:r>
      <w:r w:rsidRPr="00636EB5">
        <w:rPr>
          <w:rFonts w:ascii="Times New Roman" w:hAnsi="Times New Roman" w:cs="Times New Roman"/>
        </w:rPr>
        <w:t xml:space="preserve">i </w:t>
      </w:r>
      <w:r w:rsidRPr="00636EB5">
        <w:rPr>
          <w:rFonts w:ascii="Times New Roman" w:hAnsi="Times New Roman" w:cs="Times New Roman"/>
          <w:b/>
          <w:bCs/>
        </w:rPr>
        <w:t xml:space="preserve">„miesiące” </w:t>
      </w:r>
      <w:r w:rsidRPr="00636EB5">
        <w:rPr>
          <w:rFonts w:ascii="Times New Roman" w:hAnsi="Times New Roman" w:cs="Times New Roman"/>
        </w:rPr>
        <w:t>– dni i miesiące kalendarzowe.</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„Dokumentacja Umowy” </w:t>
      </w:r>
      <w:r w:rsidRPr="00636EB5">
        <w:rPr>
          <w:rFonts w:ascii="Times New Roman" w:hAnsi="Times New Roman" w:cs="Times New Roman"/>
        </w:rPr>
        <w:t xml:space="preserve">lub </w:t>
      </w:r>
      <w:r w:rsidRPr="00636EB5">
        <w:rPr>
          <w:rFonts w:ascii="Times New Roman" w:hAnsi="Times New Roman" w:cs="Times New Roman"/>
          <w:b/>
          <w:bCs/>
        </w:rPr>
        <w:t xml:space="preserve">„Dokumenty Umowne” </w:t>
      </w:r>
      <w:r w:rsidRPr="00636EB5">
        <w:rPr>
          <w:rFonts w:ascii="Times New Roman" w:hAnsi="Times New Roman" w:cs="Times New Roman"/>
        </w:rPr>
        <w:t>– dokumenty i inne informacje, stanowiące integralną część Umowy.</w:t>
      </w:r>
    </w:p>
    <w:p w:rsidR="001471BA"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„Gwarancja” </w:t>
      </w:r>
      <w:r w:rsidRPr="00636EB5">
        <w:rPr>
          <w:rFonts w:ascii="Times New Roman" w:hAnsi="Times New Roman" w:cs="Times New Roman"/>
        </w:rPr>
        <w:t xml:space="preserve">– ustalone w dokumentach umownych zasady zobowiązań </w:t>
      </w:r>
      <w:r w:rsidRPr="00636EB5">
        <w:rPr>
          <w:rFonts w:ascii="Times New Roman" w:hAnsi="Times New Roman" w:cs="Times New Roman"/>
          <w:b/>
          <w:bCs/>
        </w:rPr>
        <w:t xml:space="preserve">Wykonawcy </w:t>
      </w:r>
      <w:r w:rsidRPr="00636EB5">
        <w:rPr>
          <w:rFonts w:ascii="Times New Roman" w:hAnsi="Times New Roman" w:cs="Times New Roman"/>
        </w:rPr>
        <w:t>z tytułu wykonania dostaw wraz z dostarczeniem, rozładowaniem, wniesieniem, montażem i uruchomieniem.</w:t>
      </w:r>
    </w:p>
    <w:p w:rsidR="001471BA" w:rsidRPr="00640403" w:rsidRDefault="001471BA" w:rsidP="00286A4E">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„Inny podmiot”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wykazana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1471BA" w:rsidRPr="00640403" w:rsidRDefault="001471BA" w:rsidP="00286A4E">
      <w:pPr>
        <w:widowControl/>
        <w:numPr>
          <w:ilvl w:val="1"/>
          <w:numId w:val="82"/>
        </w:numPr>
        <w:spacing w:line="240" w:lineRule="auto"/>
        <w:ind w:firstLine="2180"/>
        <w:jc w:val="both"/>
        <w:rPr>
          <w:rFonts w:ascii="Times New Roman" w:hAnsi="Times New Roman" w:cs="Times New Roman"/>
          <w:lang w:eastAsia="en-US"/>
        </w:rPr>
      </w:pPr>
      <w:r w:rsidRPr="00640403">
        <w:rPr>
          <w:rFonts w:ascii="Times New Roman" w:hAnsi="Times New Roman" w:cs="Times New Roman"/>
          <w:lang w:eastAsia="en-US"/>
        </w:rPr>
        <w:t>wiedzy i doświadczenia,</w:t>
      </w:r>
    </w:p>
    <w:p w:rsidR="001471BA" w:rsidRPr="00640403" w:rsidRDefault="001471BA" w:rsidP="00286A4E">
      <w:pPr>
        <w:widowControl/>
        <w:numPr>
          <w:ilvl w:val="1"/>
          <w:numId w:val="82"/>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potencjału technicznego,</w:t>
      </w:r>
    </w:p>
    <w:p w:rsidR="001471BA" w:rsidRPr="00640403" w:rsidRDefault="001471BA" w:rsidP="00286A4E">
      <w:pPr>
        <w:widowControl/>
        <w:numPr>
          <w:ilvl w:val="1"/>
          <w:numId w:val="82"/>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osób zdolnych do wykonania zamówienia (w zespole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znajdują się osoby, które udostępnia mu inny podmiot),</w:t>
      </w:r>
    </w:p>
    <w:p w:rsidR="001471BA" w:rsidRPr="00640403" w:rsidRDefault="001471BA" w:rsidP="00286A4E">
      <w:pPr>
        <w:widowControl/>
        <w:numPr>
          <w:ilvl w:val="1"/>
          <w:numId w:val="82"/>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zdolności finansowych.</w:t>
      </w:r>
    </w:p>
    <w:p w:rsidR="001471BA" w:rsidRPr="00C102D3" w:rsidRDefault="001471BA" w:rsidP="00286A4E">
      <w:pPr>
        <w:widowControl/>
        <w:numPr>
          <w:ilvl w:val="1"/>
          <w:numId w:val="71"/>
        </w:numPr>
        <w:spacing w:line="240" w:lineRule="auto"/>
        <w:ind w:left="1210"/>
        <w:jc w:val="both"/>
        <w:rPr>
          <w:rFonts w:ascii="Times New Roman" w:hAnsi="Times New Roman" w:cs="Times New Roman"/>
          <w:lang w:eastAsia="en-US"/>
        </w:rPr>
      </w:pPr>
      <w:r w:rsidRPr="00654C7D">
        <w:rPr>
          <w:rFonts w:ascii="Times New Roman" w:hAnsi="Times New Roman" w:cs="Times New Roman"/>
          <w:b/>
          <w:bCs/>
          <w:lang w:eastAsia="en-US"/>
        </w:rPr>
        <w:t xml:space="preserve">„Inny wykonawca” </w:t>
      </w:r>
      <w:r w:rsidRPr="00654C7D">
        <w:rPr>
          <w:rFonts w:ascii="Times New Roman" w:hAnsi="Times New Roman" w:cs="Times New Roman"/>
          <w:lang w:eastAsia="en-US"/>
        </w:rPr>
        <w:t xml:space="preserve">– podmiot gospodarczy, któremu </w:t>
      </w:r>
      <w:r w:rsidRPr="00654C7D">
        <w:rPr>
          <w:rFonts w:ascii="Times New Roman" w:hAnsi="Times New Roman" w:cs="Times New Roman"/>
          <w:b/>
          <w:bCs/>
          <w:lang w:eastAsia="en-US"/>
        </w:rPr>
        <w:t xml:space="preserve">Zamawiający </w:t>
      </w:r>
      <w:r w:rsidRPr="00654C7D">
        <w:rPr>
          <w:rFonts w:ascii="Times New Roman" w:hAnsi="Times New Roman" w:cs="Times New Roman"/>
          <w:lang w:eastAsia="en-US"/>
        </w:rPr>
        <w:t xml:space="preserve">zlecił bezpośrednio wykonanie </w:t>
      </w:r>
      <w:r w:rsidRPr="002121BA">
        <w:rPr>
          <w:rFonts w:ascii="Times New Roman" w:hAnsi="Times New Roman" w:cs="Times New Roman"/>
          <w:lang w:eastAsia="en-US"/>
        </w:rPr>
        <w:t>dostaw</w:t>
      </w:r>
      <w:r w:rsidRPr="00654C7D">
        <w:rPr>
          <w:rFonts w:ascii="Times New Roman" w:hAnsi="Times New Roman" w:cs="Times New Roman"/>
          <w:lang w:eastAsia="en-US"/>
        </w:rPr>
        <w:t xml:space="preserve"> na placu </w:t>
      </w:r>
      <w:r>
        <w:rPr>
          <w:rFonts w:ascii="Times New Roman" w:hAnsi="Times New Roman" w:cs="Times New Roman"/>
          <w:lang w:eastAsia="en-US"/>
        </w:rPr>
        <w:t>dostaw</w:t>
      </w:r>
      <w:r w:rsidRPr="00654C7D">
        <w:rPr>
          <w:rFonts w:ascii="Times New Roman" w:hAnsi="Times New Roman" w:cs="Times New Roman"/>
          <w:lang w:eastAsia="en-US"/>
        </w:rPr>
        <w:t xml:space="preserve">, na którym </w:t>
      </w:r>
      <w:r w:rsidRPr="00654C7D">
        <w:rPr>
          <w:rFonts w:ascii="Times New Roman" w:hAnsi="Times New Roman" w:cs="Times New Roman"/>
          <w:b/>
          <w:bCs/>
          <w:lang w:eastAsia="en-US"/>
        </w:rPr>
        <w:t xml:space="preserve">Wykonawca </w:t>
      </w:r>
      <w:r w:rsidRPr="00654C7D">
        <w:rPr>
          <w:rFonts w:ascii="Times New Roman" w:hAnsi="Times New Roman" w:cs="Times New Roman"/>
          <w:lang w:eastAsia="en-US"/>
        </w:rPr>
        <w:t>realizuje zlecon</w:t>
      </w:r>
      <w:r>
        <w:rPr>
          <w:rFonts w:ascii="Times New Roman" w:hAnsi="Times New Roman" w:cs="Times New Roman"/>
          <w:lang w:eastAsia="en-US"/>
        </w:rPr>
        <w:t>y</w:t>
      </w:r>
      <w:r w:rsidRPr="00654C7D">
        <w:rPr>
          <w:rFonts w:ascii="Times New Roman" w:hAnsi="Times New Roman" w:cs="Times New Roman"/>
          <w:lang w:eastAsia="en-US"/>
        </w:rPr>
        <w:t xml:space="preserve"> </w:t>
      </w:r>
      <w:r>
        <w:rPr>
          <w:rFonts w:ascii="Times New Roman" w:hAnsi="Times New Roman" w:cs="Times New Roman"/>
          <w:lang w:eastAsia="en-US"/>
        </w:rPr>
        <w:t>przedmiot umowy</w:t>
      </w:r>
      <w:r w:rsidRPr="00654C7D">
        <w:rPr>
          <w:rFonts w:ascii="Times New Roman" w:hAnsi="Times New Roman" w:cs="Times New Roman"/>
          <w:lang w:eastAsia="en-US"/>
        </w:rPr>
        <w:t>.</w:t>
      </w:r>
    </w:p>
    <w:p w:rsidR="001471BA"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„Oferta” </w:t>
      </w:r>
      <w:r w:rsidRPr="00636EB5">
        <w:rPr>
          <w:rFonts w:ascii="Times New Roman" w:hAnsi="Times New Roman" w:cs="Times New Roman"/>
        </w:rPr>
        <w:t xml:space="preserve">– zobowiązanie </w:t>
      </w:r>
      <w:r w:rsidRPr="00636EB5">
        <w:rPr>
          <w:rFonts w:ascii="Times New Roman" w:hAnsi="Times New Roman" w:cs="Times New Roman"/>
          <w:b/>
          <w:bCs/>
        </w:rPr>
        <w:t xml:space="preserve">Wykonawcy </w:t>
      </w:r>
      <w:r w:rsidRPr="00636EB5">
        <w:rPr>
          <w:rFonts w:ascii="Times New Roman" w:hAnsi="Times New Roman" w:cs="Times New Roman"/>
        </w:rPr>
        <w:t xml:space="preserve">złożone </w:t>
      </w:r>
      <w:r w:rsidRPr="00636EB5">
        <w:rPr>
          <w:rFonts w:ascii="Times New Roman" w:hAnsi="Times New Roman" w:cs="Times New Roman"/>
          <w:b/>
          <w:bCs/>
        </w:rPr>
        <w:t xml:space="preserve">Zamawiającemu </w:t>
      </w:r>
      <w:r w:rsidRPr="00636EB5">
        <w:rPr>
          <w:rFonts w:ascii="Times New Roman" w:hAnsi="Times New Roman" w:cs="Times New Roman"/>
        </w:rPr>
        <w:t>na wykonanie przedmiotu umowy z warunkami określonymi w dokumentacji zamówienia.</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„Plac </w:t>
      </w:r>
      <w:r>
        <w:rPr>
          <w:rFonts w:ascii="Times New Roman" w:hAnsi="Times New Roman" w:cs="Times New Roman"/>
          <w:b/>
          <w:bCs/>
          <w:lang w:eastAsia="en-US"/>
        </w:rPr>
        <w:t>dostaw</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 teren przekazany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dla wykonania na nim </w:t>
      </w:r>
      <w:r>
        <w:rPr>
          <w:rFonts w:ascii="Times New Roman" w:hAnsi="Times New Roman" w:cs="Times New Roman"/>
          <w:lang w:eastAsia="en-US"/>
        </w:rPr>
        <w:t>przedmiotu umowy</w:t>
      </w:r>
      <w:r w:rsidRPr="00640403">
        <w:rPr>
          <w:rFonts w:ascii="Times New Roman" w:hAnsi="Times New Roman" w:cs="Times New Roman"/>
          <w:lang w:eastAsia="en-US"/>
        </w:rPr>
        <w:t>.</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„Podwykonawca” </w:t>
      </w:r>
      <w:r w:rsidRPr="00636EB5">
        <w:rPr>
          <w:rFonts w:ascii="Times New Roman" w:hAnsi="Times New Roman" w:cs="Times New Roman"/>
        </w:rPr>
        <w:t xml:space="preserve">– osoba fizyczna lub prawna, z którą </w:t>
      </w:r>
      <w:r w:rsidRPr="00636EB5">
        <w:rPr>
          <w:rFonts w:ascii="Times New Roman" w:hAnsi="Times New Roman" w:cs="Times New Roman"/>
          <w:b/>
          <w:bCs/>
        </w:rPr>
        <w:t xml:space="preserve">Wykonawca </w:t>
      </w:r>
      <w:r w:rsidRPr="00636EB5">
        <w:rPr>
          <w:rFonts w:ascii="Times New Roman" w:hAnsi="Times New Roman" w:cs="Times New Roman"/>
        </w:rPr>
        <w:t xml:space="preserve">zawarł Umowę </w:t>
      </w:r>
      <w:r w:rsidRPr="00636EB5">
        <w:rPr>
          <w:rFonts w:ascii="Times New Roman" w:hAnsi="Times New Roman" w:cs="Times New Roman"/>
        </w:rPr>
        <w:br/>
        <w:t xml:space="preserve">o wykonanie dostaw objętych Umową i prawidłowo zgłosił ten fakt </w:t>
      </w:r>
      <w:r w:rsidRPr="00636EB5">
        <w:rPr>
          <w:rFonts w:ascii="Times New Roman" w:hAnsi="Times New Roman" w:cs="Times New Roman"/>
          <w:b/>
          <w:bCs/>
        </w:rPr>
        <w:t>Zamawiającemu</w:t>
      </w:r>
      <w:r w:rsidRPr="00636EB5">
        <w:rPr>
          <w:rFonts w:ascii="Times New Roman" w:hAnsi="Times New Roman" w:cs="Times New Roman"/>
        </w:rPr>
        <w:t>.</w:t>
      </w:r>
    </w:p>
    <w:p w:rsidR="001471BA" w:rsidRPr="0068386B"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„Rękojmia” </w:t>
      </w:r>
      <w:r w:rsidRPr="00636EB5">
        <w:rPr>
          <w:rFonts w:ascii="Times New Roman" w:hAnsi="Times New Roman" w:cs="Times New Roman"/>
        </w:rPr>
        <w:t xml:space="preserve">– odpowiedzialność </w:t>
      </w:r>
      <w:r w:rsidRPr="00636EB5">
        <w:rPr>
          <w:rFonts w:ascii="Times New Roman" w:hAnsi="Times New Roman" w:cs="Times New Roman"/>
          <w:b/>
          <w:bCs/>
        </w:rPr>
        <w:t>Wykonawcy</w:t>
      </w:r>
      <w:r w:rsidRPr="00636EB5">
        <w:rPr>
          <w:rFonts w:ascii="Times New Roman" w:hAnsi="Times New Roman" w:cs="Times New Roman"/>
        </w:rPr>
        <w:t xml:space="preserve"> wobec </w:t>
      </w:r>
      <w:r w:rsidRPr="00636EB5">
        <w:rPr>
          <w:rFonts w:ascii="Times New Roman" w:hAnsi="Times New Roman" w:cs="Times New Roman"/>
          <w:b/>
          <w:bCs/>
        </w:rPr>
        <w:t>Zamawiającego</w:t>
      </w:r>
      <w:r w:rsidRPr="00636EB5">
        <w:rPr>
          <w:rFonts w:ascii="Times New Roman" w:hAnsi="Times New Roman" w:cs="Times New Roman"/>
        </w:rPr>
        <w:t xml:space="preserve"> z</w:t>
      </w:r>
      <w:r>
        <w:rPr>
          <w:rFonts w:ascii="Times New Roman" w:hAnsi="Times New Roman" w:cs="Times New Roman"/>
        </w:rPr>
        <w:t>a wady dostarczonych rzeczy</w:t>
      </w:r>
      <w:r w:rsidRPr="00636EB5">
        <w:rPr>
          <w:rFonts w:ascii="Times New Roman" w:hAnsi="Times New Roman" w:cs="Times New Roman"/>
        </w:rPr>
        <w:t xml:space="preserve"> rozpatrywana z uwzględnieniem zasad zawartych w art. 556 – 576 Kodeksu cywilnego.</w:t>
      </w:r>
    </w:p>
    <w:p w:rsidR="001471BA" w:rsidRPr="00680259" w:rsidRDefault="001471BA" w:rsidP="00286A4E">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„SIWZ” </w:t>
      </w:r>
      <w:r w:rsidRPr="00640403">
        <w:rPr>
          <w:rFonts w:ascii="Times New Roman" w:hAnsi="Times New Roman" w:cs="Times New Roman"/>
          <w:lang w:eastAsia="en-US"/>
        </w:rPr>
        <w:t>– specyfikacja istotnych warunków zamówienia.</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„Specyfikacja techniczna” </w:t>
      </w:r>
      <w:r w:rsidRPr="00640403">
        <w:rPr>
          <w:rFonts w:ascii="Times New Roman" w:hAnsi="Times New Roman" w:cs="Times New Roman"/>
          <w:lang w:eastAsia="en-US"/>
        </w:rPr>
        <w:t>– określenie standardów, wymagań jakościowych oraz warunków wykonywania umowy</w:t>
      </w:r>
      <w:r>
        <w:rPr>
          <w:rFonts w:ascii="Times New Roman" w:hAnsi="Times New Roman" w:cs="Times New Roman"/>
          <w:lang w:eastAsia="en-US"/>
        </w:rPr>
        <w:t>.</w:t>
      </w:r>
    </w:p>
    <w:p w:rsidR="001471BA"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„Umowa” </w:t>
      </w:r>
      <w:r w:rsidRPr="00636EB5">
        <w:rPr>
          <w:rFonts w:ascii="Times New Roman" w:hAnsi="Times New Roman" w:cs="Times New Roman"/>
        </w:rPr>
        <w:t xml:space="preserve">– wyrażone na piśmie zgodne oświadczenie woli </w:t>
      </w:r>
      <w:r w:rsidRPr="00636EB5">
        <w:rPr>
          <w:rFonts w:ascii="Times New Roman" w:hAnsi="Times New Roman" w:cs="Times New Roman"/>
          <w:b/>
          <w:bCs/>
        </w:rPr>
        <w:t xml:space="preserve">Zamawiającego </w:t>
      </w:r>
      <w:r w:rsidRPr="00636EB5">
        <w:rPr>
          <w:rFonts w:ascii="Times New Roman" w:hAnsi="Times New Roman" w:cs="Times New Roman"/>
        </w:rPr>
        <w:t xml:space="preserve">i </w:t>
      </w:r>
      <w:r w:rsidRPr="00636EB5">
        <w:rPr>
          <w:rFonts w:ascii="Times New Roman" w:hAnsi="Times New Roman" w:cs="Times New Roman"/>
          <w:b/>
          <w:bCs/>
        </w:rPr>
        <w:t xml:space="preserve">Wykonawcy </w:t>
      </w:r>
      <w:r w:rsidRPr="00636EB5">
        <w:rPr>
          <w:rFonts w:ascii="Times New Roman" w:hAnsi="Times New Roman" w:cs="Times New Roman"/>
          <w:b/>
          <w:bCs/>
        </w:rPr>
        <w:br/>
      </w:r>
      <w:r w:rsidRPr="00636EB5">
        <w:rPr>
          <w:rFonts w:ascii="Times New Roman" w:hAnsi="Times New Roman" w:cs="Times New Roman"/>
        </w:rPr>
        <w:t>o wykonanie dostawy/dostaw w ustalonym terminie i za uzgodnionym wynagrodzeniem zaakceptowane i parafowane przez Strony.</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2A617E">
        <w:rPr>
          <w:rFonts w:ascii="Times New Roman" w:hAnsi="Times New Roman" w:cs="Times New Roman"/>
          <w:b/>
          <w:bCs/>
          <w:lang w:eastAsia="en-US"/>
        </w:rPr>
        <w:t xml:space="preserve">„Umowa o podwykonawstwo </w:t>
      </w:r>
      <w:r w:rsidRPr="002A617E">
        <w:rPr>
          <w:rFonts w:ascii="Times New Roman" w:hAnsi="Times New Roman" w:cs="Times New Roman"/>
          <w:lang w:eastAsia="en-US"/>
        </w:rPr>
        <w:t xml:space="preserve">– </w:t>
      </w:r>
      <w:r w:rsidRPr="002A617E">
        <w:rPr>
          <w:rStyle w:val="txt-new"/>
          <w:rFonts w:ascii="Times New Roman" w:hAnsi="Times New Roman" w:cs="Times New Roman"/>
        </w:rPr>
        <w:t xml:space="preserve">należy przez to rozumieć umowę w formie pisemnej o charakterze odpłatnym, której przedmiotem są usługi, dostawy lub roboty budowlane stanowiące część zamówienia publicznego, zawartą między wybranym przez </w:t>
      </w:r>
      <w:r w:rsidRPr="002A617E">
        <w:rPr>
          <w:rStyle w:val="txt-new"/>
          <w:rFonts w:ascii="Times New Roman" w:hAnsi="Times New Roman" w:cs="Times New Roman"/>
          <w:b/>
          <w:bCs/>
        </w:rPr>
        <w:t>Zamawiającego Wykonawcą</w:t>
      </w:r>
      <w:r w:rsidRPr="002A617E">
        <w:rPr>
          <w:rStyle w:val="txt-new"/>
          <w:rFonts w:ascii="Times New Roman" w:hAnsi="Times New Roman" w:cs="Times New Roman"/>
        </w:rPr>
        <w:t xml:space="preserve"> a innym podmiotem (podwykonawcą), a w przypadku zamówień publicznych na roboty budowlane także między podwykonawcą a dalszym podwykonawcą lub między dalszymi podwykonawcami.</w:t>
      </w:r>
    </w:p>
    <w:p w:rsidR="001471BA" w:rsidRPr="000E5779"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w:t>
      </w:r>
      <w:r>
        <w:rPr>
          <w:rFonts w:ascii="Times New Roman" w:hAnsi="Times New Roman" w:cs="Times New Roman"/>
          <w:b/>
          <w:bCs/>
        </w:rPr>
        <w:t xml:space="preserve">„Ustawa Pzp” </w:t>
      </w:r>
      <w:r>
        <w:rPr>
          <w:rFonts w:ascii="Times New Roman" w:hAnsi="Times New Roman" w:cs="Times New Roman"/>
        </w:rPr>
        <w:t>– ustawa z dnia 29 stycznia 2004 r. Prawo zamówień publicznych, t.j. Dz. U. z 2013 r., poz. 907 ze zm.</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„Wada” </w:t>
      </w:r>
      <w:r w:rsidRPr="00636EB5">
        <w:rPr>
          <w:rFonts w:ascii="Times New Roman" w:hAnsi="Times New Roman" w:cs="Times New Roman"/>
        </w:rPr>
        <w:t>– jakakolwiek część dostaw</w:t>
      </w:r>
      <w:r>
        <w:rPr>
          <w:rFonts w:ascii="Times New Roman" w:hAnsi="Times New Roman" w:cs="Times New Roman"/>
        </w:rPr>
        <w:t>/dostawy</w:t>
      </w:r>
      <w:r w:rsidRPr="00636EB5">
        <w:rPr>
          <w:rFonts w:ascii="Times New Roman" w:hAnsi="Times New Roman" w:cs="Times New Roman"/>
        </w:rPr>
        <w:t xml:space="preserve"> wykonana niezgodnie z dokumentacją zamówienia, opisem oraz dostawy wykonane niewłaściwie, a także ujawnione wady, usterki materiałów i urządzeń.</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 osoba fizyczna, osoba prawna albo jednostka organizacyjna nieposiadająca osobowości prawnej, z którym </w:t>
      </w:r>
      <w:r w:rsidRPr="00636EB5">
        <w:rPr>
          <w:rFonts w:ascii="Times New Roman" w:hAnsi="Times New Roman" w:cs="Times New Roman"/>
          <w:b/>
          <w:bCs/>
        </w:rPr>
        <w:t xml:space="preserve">Zamawiający </w:t>
      </w:r>
      <w:r w:rsidRPr="00636EB5">
        <w:rPr>
          <w:rFonts w:ascii="Times New Roman" w:hAnsi="Times New Roman" w:cs="Times New Roman"/>
        </w:rPr>
        <w:t xml:space="preserve">zawarł Umowę, na warunkach określonych </w:t>
      </w:r>
      <w:r w:rsidRPr="00636EB5">
        <w:rPr>
          <w:rFonts w:ascii="Times New Roman" w:hAnsi="Times New Roman" w:cs="Times New Roman"/>
        </w:rPr>
        <w:br/>
        <w:t>w Umowie o wykonanie przedmiotu umowy w drodze zamówienia publicznego.</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jest to Gmina Bobolice.</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„Załączniki do Umowy” </w:t>
      </w:r>
      <w:r w:rsidRPr="00636EB5">
        <w:rPr>
          <w:rFonts w:ascii="Times New Roman" w:hAnsi="Times New Roman" w:cs="Times New Roman"/>
        </w:rPr>
        <w:t>– zbiór dokumentów określających prawne, techniczne i ekonomiczne warunki realizacji dostawy.</w:t>
      </w:r>
    </w:p>
    <w:p w:rsidR="001471BA" w:rsidRPr="00636EB5" w:rsidRDefault="001471BA" w:rsidP="00286A4E">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„Zmiana” </w:t>
      </w:r>
      <w:r w:rsidRPr="00636EB5">
        <w:rPr>
          <w:rFonts w:ascii="Times New Roman" w:hAnsi="Times New Roman" w:cs="Times New Roman"/>
        </w:rPr>
        <w:t xml:space="preserve">– każda zmiana w wykonaniu przedmiotu umowy przekazana na piśmie </w:t>
      </w:r>
      <w:r w:rsidRPr="00636EB5">
        <w:rPr>
          <w:rFonts w:ascii="Times New Roman" w:hAnsi="Times New Roman" w:cs="Times New Roman"/>
          <w:b/>
          <w:bCs/>
        </w:rPr>
        <w:t xml:space="preserve">Wykonawcy </w:t>
      </w:r>
      <w:r w:rsidRPr="00636EB5">
        <w:rPr>
          <w:rFonts w:ascii="Times New Roman" w:hAnsi="Times New Roman" w:cs="Times New Roman"/>
        </w:rPr>
        <w:t xml:space="preserve">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021365">
      <w:pPr>
        <w:widowControl/>
        <w:spacing w:line="240" w:lineRule="auto"/>
        <w:ind w:left="1211" w:firstLine="0"/>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Integralnymi składnikami niniejszej umowy są następujące załączniki:</w:t>
      </w:r>
    </w:p>
    <w:p w:rsidR="001471BA" w:rsidRPr="00636EB5" w:rsidRDefault="001471BA" w:rsidP="00286A4E">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Formularz oferty Wykonawcy</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1</w:t>
      </w:r>
    </w:p>
    <w:p w:rsidR="001471BA" w:rsidRPr="00636EB5" w:rsidRDefault="001471BA" w:rsidP="00286A4E">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SIWZ</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2</w:t>
      </w:r>
    </w:p>
    <w:p w:rsidR="001471BA" w:rsidRPr="00636EB5" w:rsidRDefault="001471BA" w:rsidP="00021365">
      <w:pPr>
        <w:shd w:val="clear" w:color="auto" w:fill="FFFFFF"/>
        <w:autoSpaceDE w:val="0"/>
        <w:autoSpaceDN w:val="0"/>
        <w:adjustRightInd w:val="0"/>
        <w:spacing w:line="240" w:lineRule="auto"/>
        <w:ind w:left="1211" w:firstLine="0"/>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Przepisy prawne i dokumenty Umowy.</w:t>
      </w:r>
    </w:p>
    <w:p w:rsidR="001471BA" w:rsidRPr="00636EB5" w:rsidRDefault="001471BA" w:rsidP="00286A4E">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Prawa i obowiązki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Wykonawcy</w:t>
      </w:r>
      <w:r w:rsidRPr="00636EB5">
        <w:rPr>
          <w:rFonts w:ascii="Times New Roman" w:hAnsi="Times New Roman" w:cs="Times New Roman"/>
        </w:rPr>
        <w:t xml:space="preserve"> regulują obowiązujące w Polsce przepisy,</w:t>
      </w:r>
      <w:r w:rsidRPr="00636EB5">
        <w:rPr>
          <w:rFonts w:ascii="Times New Roman" w:hAnsi="Times New Roman" w:cs="Times New Roman"/>
        </w:rPr>
        <w:br/>
        <w:t xml:space="preserve"> a przede wszystkim:</w:t>
      </w:r>
    </w:p>
    <w:p w:rsidR="001471BA" w:rsidRPr="00636EB5" w:rsidRDefault="001471BA" w:rsidP="00286A4E">
      <w:pPr>
        <w:numPr>
          <w:ilvl w:val="0"/>
          <w:numId w:val="54"/>
        </w:numPr>
        <w:shd w:val="clear" w:color="auto" w:fill="FFFFFF"/>
        <w:tabs>
          <w:tab w:val="clear" w:pos="1135"/>
          <w:tab w:val="num" w:pos="851"/>
        </w:tabs>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Prawo Zamówień Publicznych,</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Cywilny,</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Polskie Normy, Branżowe Normy,</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Postępowania Cywilnego,</w:t>
      </w:r>
    </w:p>
    <w:p w:rsidR="001471BA" w:rsidRPr="00636EB5" w:rsidRDefault="001471BA" w:rsidP="00286A4E">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Inne właściwe przepisy prawa odnoszące się do przedmiotu umowy.</w:t>
      </w:r>
    </w:p>
    <w:p w:rsidR="001471BA" w:rsidRPr="00636EB5" w:rsidRDefault="001471BA" w:rsidP="00286A4E">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Podstawowym dokumentem jest Umowa podpisana przez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Wykonawcę.</w:t>
      </w:r>
    </w:p>
    <w:p w:rsidR="001471BA" w:rsidRPr="00636EB5" w:rsidRDefault="001471BA" w:rsidP="00286A4E">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1471BA" w:rsidRPr="00636EB5" w:rsidRDefault="001471BA" w:rsidP="00286A4E">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Decyzje dotyczące zmian w przedmiocie umowy (w tym m.in. urządzenia zamienne) należą do kompetencji </w:t>
      </w:r>
      <w:r w:rsidRPr="00636EB5">
        <w:rPr>
          <w:rFonts w:ascii="Times New Roman" w:hAnsi="Times New Roman" w:cs="Times New Roman"/>
          <w:b/>
          <w:bCs/>
        </w:rPr>
        <w:t>Zamawiającego</w:t>
      </w:r>
      <w:r w:rsidRPr="00636EB5">
        <w:rPr>
          <w:rFonts w:ascii="Times New Roman" w:hAnsi="Times New Roman" w:cs="Times New Roman"/>
        </w:rPr>
        <w:t>, który w razie konieczności, zleci dokonanie zmian w formie pisemnej pod rygorem nieważności. W przypadku wystąpienia konieczności wprowadzenia zmian strony mogą dokonać odpowiednich zmian w postanowieniach umowy.</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Zlecenie wykonania przedmiotu umowy podwykonawcom.</w:t>
      </w:r>
    </w:p>
    <w:p w:rsidR="001471BA" w:rsidRPr="00277169" w:rsidRDefault="001471BA" w:rsidP="00021365">
      <w:pPr>
        <w:widowControl/>
        <w:shd w:val="clear" w:color="auto" w:fill="FFFFFF"/>
        <w:autoSpaceDE w:val="0"/>
        <w:autoSpaceDN w:val="0"/>
        <w:adjustRightInd w:val="0"/>
        <w:spacing w:line="240" w:lineRule="auto"/>
        <w:ind w:left="708" w:firstLine="0"/>
        <w:jc w:val="both"/>
        <w:rPr>
          <w:rFonts w:ascii="Times New Roman" w:hAnsi="Times New Roman" w:cs="Times New Roman"/>
          <w:lang w:eastAsia="en-US"/>
        </w:rPr>
      </w:pPr>
      <w:r w:rsidRPr="00277169">
        <w:rPr>
          <w:rFonts w:ascii="Times New Roman" w:hAnsi="Times New Roman" w:cs="Times New Roman"/>
        </w:rPr>
        <w:t xml:space="preserve">Jeżeli </w:t>
      </w:r>
      <w:r w:rsidRPr="00277169">
        <w:rPr>
          <w:rFonts w:ascii="Times New Roman" w:hAnsi="Times New Roman" w:cs="Times New Roman"/>
          <w:b/>
          <w:bCs/>
        </w:rPr>
        <w:t>Wykonawca</w:t>
      </w:r>
      <w:r w:rsidRPr="00277169">
        <w:rPr>
          <w:rFonts w:ascii="Times New Roman" w:hAnsi="Times New Roman" w:cs="Times New Roman"/>
        </w:rPr>
        <w:t xml:space="preserve"> przy realizacji zamówienia będzie współpracować z podwykonawcami, będą miały zastosowanie niżej wymienione zapisy.</w:t>
      </w:r>
    </w:p>
    <w:p w:rsidR="001471BA"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może wykonać przedmiot umowy przy udziale podwykonawców, zawierając z nimi stosowne umowy w formie pisemnej pod rygorem nieważności.</w:t>
      </w:r>
    </w:p>
    <w:p w:rsidR="001471BA" w:rsidRPr="000215A0"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b/>
          <w:bCs/>
          <w:lang w:eastAsia="en-US"/>
        </w:rPr>
        <w:t>Wykonawca</w:t>
      </w:r>
      <w:r w:rsidRPr="000215A0">
        <w:rPr>
          <w:rFonts w:ascii="Times New Roman" w:hAnsi="Times New Roman" w:cs="Times New Roman"/>
          <w:lang w:eastAsia="en-US"/>
        </w:rPr>
        <w:t xml:space="preserve"> bez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wyrażonej na piśmie nie może zlecić wykonania całości lub części </w:t>
      </w:r>
      <w:r>
        <w:rPr>
          <w:rFonts w:ascii="Times New Roman" w:hAnsi="Times New Roman" w:cs="Times New Roman"/>
          <w:lang w:eastAsia="en-US"/>
        </w:rPr>
        <w:t>przedmiotu umowy objętego</w:t>
      </w:r>
      <w:r w:rsidRPr="000215A0">
        <w:rPr>
          <w:rFonts w:ascii="Times New Roman" w:hAnsi="Times New Roman" w:cs="Times New Roman"/>
          <w:lang w:eastAsia="en-US"/>
        </w:rPr>
        <w:t xml:space="preserve"> umową innemu podwykonawcy pod rygorem nieopłacenia</w:t>
      </w:r>
      <w:r>
        <w:rPr>
          <w:rFonts w:ascii="Times New Roman" w:hAnsi="Times New Roman" w:cs="Times New Roman"/>
          <w:lang w:eastAsia="en-US"/>
        </w:rPr>
        <w:t xml:space="preserve"> wynagrodzenia,</w:t>
      </w:r>
      <w:r w:rsidRPr="000215A0">
        <w:rPr>
          <w:rFonts w:ascii="Times New Roman" w:hAnsi="Times New Roman" w:cs="Times New Roman"/>
          <w:lang w:eastAsia="en-US"/>
        </w:rPr>
        <w:t xml:space="preserve"> wykonan</w:t>
      </w:r>
      <w:r>
        <w:rPr>
          <w:rFonts w:ascii="Times New Roman" w:hAnsi="Times New Roman" w:cs="Times New Roman"/>
          <w:lang w:eastAsia="en-US"/>
        </w:rPr>
        <w:t>ego</w:t>
      </w:r>
      <w:r w:rsidRPr="000215A0">
        <w:rPr>
          <w:rFonts w:ascii="Times New Roman" w:hAnsi="Times New Roman" w:cs="Times New Roman"/>
          <w:lang w:eastAsia="en-US"/>
        </w:rPr>
        <w:t xml:space="preserve"> przez podwykonawcę przedmiotu umowy.</w:t>
      </w:r>
    </w:p>
    <w:p w:rsidR="001471BA"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lang w:eastAsia="en-US"/>
        </w:rPr>
        <w:t xml:space="preserve">Brak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 podwykonawcę będzie skutkować brakiem solidarnej odpowiedzialności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natomiast umowa z podwykonawcą będzie wiążąca dla stron, które ją zawarły, tj. </w:t>
      </w:r>
      <w:r w:rsidRPr="000215A0">
        <w:rPr>
          <w:rFonts w:ascii="Times New Roman" w:hAnsi="Times New Roman" w:cs="Times New Roman"/>
          <w:b/>
          <w:bCs/>
          <w:lang w:eastAsia="en-US"/>
        </w:rPr>
        <w:t xml:space="preserve">Wykonawcy </w:t>
      </w:r>
      <w:r w:rsidRPr="000215A0">
        <w:rPr>
          <w:rFonts w:ascii="Times New Roman" w:hAnsi="Times New Roman" w:cs="Times New Roman"/>
          <w:lang w:eastAsia="en-US"/>
        </w:rPr>
        <w:t>i podwykonawcy.</w:t>
      </w:r>
    </w:p>
    <w:p w:rsidR="001471BA"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126F99">
        <w:rPr>
          <w:rFonts w:ascii="Times New Roman" w:hAnsi="Times New Roman" w:cs="Times New Roman"/>
        </w:rPr>
        <w:t xml:space="preserve">Do zawarcia umowy przez </w:t>
      </w:r>
      <w:r w:rsidRPr="00126F99">
        <w:rPr>
          <w:rFonts w:ascii="Times New Roman" w:hAnsi="Times New Roman" w:cs="Times New Roman"/>
          <w:b/>
          <w:bCs/>
        </w:rPr>
        <w:t>Wykonawcę</w:t>
      </w:r>
      <w:r w:rsidRPr="00126F99">
        <w:rPr>
          <w:rFonts w:ascii="Times New Roman" w:hAnsi="Times New Roman" w:cs="Times New Roman"/>
        </w:rPr>
        <w:t xml:space="preserve"> z podwykonawcą wymagana jest każdorazowo pisemna zgoda </w:t>
      </w:r>
      <w:r w:rsidRPr="00126F99">
        <w:rPr>
          <w:rFonts w:ascii="Times New Roman" w:hAnsi="Times New Roman" w:cs="Times New Roman"/>
          <w:b/>
          <w:bCs/>
        </w:rPr>
        <w:t>Zamawiającego</w:t>
      </w:r>
      <w:r w:rsidRPr="00126F99">
        <w:rPr>
          <w:rFonts w:ascii="Times New Roman" w:hAnsi="Times New Roman" w:cs="Times New Roman"/>
        </w:rPr>
        <w:t xml:space="preserve">. Jeżeli </w:t>
      </w:r>
      <w:r w:rsidRPr="00126F99">
        <w:rPr>
          <w:rFonts w:ascii="Times New Roman" w:hAnsi="Times New Roman" w:cs="Times New Roman"/>
          <w:b/>
          <w:bCs/>
        </w:rPr>
        <w:t>Zamawiający</w:t>
      </w:r>
      <w:r w:rsidRPr="00126F99">
        <w:rPr>
          <w:rFonts w:ascii="Times New Roman" w:hAnsi="Times New Roman" w:cs="Times New Roman"/>
        </w:rPr>
        <w:t>, w terminie 14 (czter</w:t>
      </w:r>
      <w:r>
        <w:rPr>
          <w:rFonts w:ascii="Times New Roman" w:hAnsi="Times New Roman" w:cs="Times New Roman"/>
        </w:rPr>
        <w:t>nastu) dni od przedstawienia mu </w:t>
      </w:r>
      <w:r w:rsidRPr="00126F99">
        <w:rPr>
          <w:rFonts w:ascii="Times New Roman" w:hAnsi="Times New Roman" w:cs="Times New Roman"/>
        </w:rPr>
        <w:t xml:space="preserve">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 wraz z częścią dokumentacji dotyczącą wykonania przedmiotu umowy określonych w umowie lub projekcie, nie zgłosi na piśmie sprzeciwu lub zastrzeżeń, uważa się, że wyraził zgodę na zawarcie</w:t>
      </w:r>
      <w:r>
        <w:rPr>
          <w:rFonts w:ascii="Times New Roman" w:hAnsi="Times New Roman" w:cs="Times New Roman"/>
        </w:rPr>
        <w:t xml:space="preserve"> umowy. Termin 14 dni liczy się </w:t>
      </w:r>
      <w:r w:rsidRPr="00126F99">
        <w:rPr>
          <w:rFonts w:ascii="Times New Roman" w:hAnsi="Times New Roman" w:cs="Times New Roman"/>
        </w:rPr>
        <w:t xml:space="preserve">od dnia przedstawienia 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w:t>
      </w:r>
      <w:r>
        <w:rPr>
          <w:rFonts w:ascii="Times New Roman" w:hAnsi="Times New Roman" w:cs="Times New Roman"/>
        </w:rPr>
        <w:t>, wraz z </w:t>
      </w:r>
      <w:r w:rsidRPr="00126F99">
        <w:rPr>
          <w:rFonts w:ascii="Times New Roman" w:hAnsi="Times New Roman" w:cs="Times New Roman"/>
        </w:rPr>
        <w:t>częścią dokumentacji dotyczącą wykonania przedmiotu umowy.</w:t>
      </w:r>
      <w:r>
        <w:rPr>
          <w:rFonts w:ascii="Times New Roman" w:hAnsi="Times New Roman" w:cs="Times New Roman"/>
        </w:rPr>
        <w:t xml:space="preserve"> W przypadku zaakceptowania przez </w:t>
      </w:r>
      <w:r w:rsidRPr="00E406C9">
        <w:rPr>
          <w:rFonts w:ascii="Times New Roman" w:hAnsi="Times New Roman" w:cs="Times New Roman"/>
          <w:b/>
          <w:bCs/>
        </w:rPr>
        <w:t>Zamawiającego</w:t>
      </w:r>
      <w:r>
        <w:rPr>
          <w:rFonts w:ascii="Times New Roman" w:hAnsi="Times New Roman" w:cs="Times New Roman"/>
        </w:rPr>
        <w:t xml:space="preserve"> projektu umowy, </w:t>
      </w:r>
      <w:r w:rsidRPr="00E406C9">
        <w:rPr>
          <w:rFonts w:ascii="Times New Roman" w:hAnsi="Times New Roman" w:cs="Times New Roman"/>
          <w:b/>
          <w:bCs/>
        </w:rPr>
        <w:t>Wykonawca</w:t>
      </w:r>
      <w:r>
        <w:rPr>
          <w:rFonts w:ascii="Times New Roman" w:hAnsi="Times New Roman" w:cs="Times New Roman"/>
        </w:rPr>
        <w:t xml:space="preserve"> zobowiązany jest do przesłania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w:t>
      </w:r>
    </w:p>
    <w:p w:rsidR="001471BA" w:rsidRPr="00C15E95" w:rsidRDefault="001471BA" w:rsidP="00286A4E">
      <w:pPr>
        <w:widowControl/>
        <w:numPr>
          <w:ilvl w:val="1"/>
          <w:numId w:val="71"/>
        </w:numPr>
        <w:shd w:val="clear" w:color="auto" w:fill="FFFFFF"/>
        <w:spacing w:line="240" w:lineRule="auto"/>
        <w:ind w:left="1211"/>
        <w:jc w:val="both"/>
        <w:rPr>
          <w:rStyle w:val="txt-new"/>
          <w:rFonts w:ascii="Times New Roman" w:hAnsi="Times New Roman" w:cs="Times New Roman"/>
          <w:lang w:eastAsia="en-US"/>
        </w:rPr>
      </w:pPr>
      <w:r w:rsidRPr="00C15E95">
        <w:rPr>
          <w:rStyle w:val="txt-new"/>
          <w:rFonts w:ascii="Times New Roman" w:hAnsi="Times New Roman" w:cs="Times New Roman"/>
        </w:rPr>
        <w:t xml:space="preserve">Umowa na </w:t>
      </w:r>
      <w:r>
        <w:rPr>
          <w:rStyle w:val="txt-new"/>
          <w:rFonts w:ascii="Times New Roman" w:hAnsi="Times New Roman" w:cs="Times New Roman"/>
        </w:rPr>
        <w:t>dostawy</w:t>
      </w:r>
      <w:r w:rsidRPr="00C15E95">
        <w:rPr>
          <w:rStyle w:val="txt-new"/>
          <w:rFonts w:ascii="Times New Roman" w:hAnsi="Times New Roman" w:cs="Times New Roman"/>
        </w:rPr>
        <w:t xml:space="preserve"> z podwykonawcą musi zawierać w szczególności:</w:t>
      </w:r>
    </w:p>
    <w:p w:rsidR="001471BA" w:rsidRPr="00C15E95" w:rsidRDefault="001471BA" w:rsidP="00286A4E">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Style w:val="txt-new"/>
          <w:rFonts w:ascii="Times New Roman" w:hAnsi="Times New Roman" w:cs="Times New Roman"/>
        </w:rPr>
        <w:t xml:space="preserve">zakres </w:t>
      </w:r>
      <w:r>
        <w:rPr>
          <w:rStyle w:val="txt-new"/>
          <w:rFonts w:ascii="Times New Roman" w:hAnsi="Times New Roman" w:cs="Times New Roman"/>
        </w:rPr>
        <w:t xml:space="preserve">dostaw </w:t>
      </w:r>
      <w:r w:rsidRPr="00C15E95">
        <w:rPr>
          <w:rStyle w:val="txt-new"/>
          <w:rFonts w:ascii="Times New Roman" w:hAnsi="Times New Roman" w:cs="Times New Roman"/>
        </w:rPr>
        <w:t xml:space="preserve">powierzony podwykonawcy </w:t>
      </w:r>
      <w:r w:rsidRPr="00C15E95">
        <w:rPr>
          <w:rFonts w:ascii="Times New Roman" w:hAnsi="Times New Roman" w:cs="Times New Roman"/>
          <w:lang w:eastAsia="en-US"/>
        </w:rPr>
        <w:t xml:space="preserve">wraz z częścią dokumentacji dotyczącą wykonania </w:t>
      </w:r>
      <w:r>
        <w:rPr>
          <w:rFonts w:ascii="Times New Roman" w:hAnsi="Times New Roman" w:cs="Times New Roman"/>
          <w:lang w:eastAsia="en-US"/>
        </w:rPr>
        <w:t>przedmiotu umowy</w:t>
      </w:r>
      <w:r w:rsidRPr="00C15E95">
        <w:rPr>
          <w:rFonts w:ascii="Times New Roman" w:hAnsi="Times New Roman" w:cs="Times New Roman"/>
          <w:lang w:eastAsia="en-US"/>
        </w:rPr>
        <w:t>;</w:t>
      </w:r>
    </w:p>
    <w:p w:rsidR="001471BA" w:rsidRPr="00C15E95" w:rsidRDefault="001471BA" w:rsidP="00286A4E">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kwotę wynagrodzenia – kwota ta nie powinna być wyższa, niż wartość tego zakresu </w:t>
      </w:r>
      <w:r>
        <w:rPr>
          <w:rFonts w:ascii="Times New Roman" w:hAnsi="Times New Roman" w:cs="Times New Roman"/>
          <w:lang w:eastAsia="en-US"/>
        </w:rPr>
        <w:t>przedmiotu umowy</w:t>
      </w:r>
      <w:r w:rsidRPr="00C15E95">
        <w:rPr>
          <w:rFonts w:ascii="Times New Roman" w:hAnsi="Times New Roman" w:cs="Times New Roman"/>
          <w:lang w:eastAsia="en-US"/>
        </w:rPr>
        <w:t xml:space="preserve"> wynikająca z oferty </w:t>
      </w:r>
      <w:r w:rsidRPr="00C15E95">
        <w:rPr>
          <w:rFonts w:ascii="Times New Roman" w:hAnsi="Times New Roman" w:cs="Times New Roman"/>
          <w:b/>
          <w:bCs/>
          <w:lang w:eastAsia="en-US"/>
        </w:rPr>
        <w:t>Wykonawcy</w:t>
      </w:r>
      <w:r w:rsidRPr="00C15E95">
        <w:rPr>
          <w:rFonts w:ascii="Times New Roman" w:hAnsi="Times New Roman" w:cs="Times New Roman"/>
          <w:lang w:eastAsia="en-US"/>
        </w:rPr>
        <w:t>;</w:t>
      </w:r>
    </w:p>
    <w:p w:rsidR="001471BA" w:rsidRPr="00C15E95" w:rsidRDefault="001471BA" w:rsidP="00286A4E">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termin wykonania </w:t>
      </w:r>
      <w:r>
        <w:rPr>
          <w:rFonts w:ascii="Times New Roman" w:hAnsi="Times New Roman" w:cs="Times New Roman"/>
          <w:lang w:eastAsia="en-US"/>
        </w:rPr>
        <w:t>dostaw objętych umową</w:t>
      </w:r>
      <w:r w:rsidRPr="00C15E95">
        <w:rPr>
          <w:rFonts w:ascii="Times New Roman" w:hAnsi="Times New Roman" w:cs="Times New Roman"/>
          <w:lang w:eastAsia="en-US"/>
        </w:rPr>
        <w:t>;</w:t>
      </w:r>
    </w:p>
    <w:p w:rsidR="001471BA" w:rsidRPr="00C15E95" w:rsidRDefault="001471BA" w:rsidP="00286A4E">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termin zapłaty wynagrodzenia podwykonawcy przewidziany w umowie o podwykonawstwo nie może być dłuższy niż 30 dni od dnia doręczenia </w:t>
      </w:r>
      <w:r w:rsidRPr="00C15E95">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przez podwykonawcę</w:t>
      </w:r>
      <w:r w:rsidRPr="00C15E95">
        <w:rPr>
          <w:rFonts w:ascii="Times New Roman" w:hAnsi="Times New Roman" w:cs="Times New Roman"/>
        </w:rPr>
        <w:t xml:space="preserve"> </w:t>
      </w:r>
      <w:r>
        <w:rPr>
          <w:rFonts w:ascii="Times New Roman" w:hAnsi="Times New Roman" w:cs="Times New Roman"/>
        </w:rPr>
        <w:t>faktury lub </w:t>
      </w:r>
      <w:r w:rsidRPr="00C15E95">
        <w:rPr>
          <w:rFonts w:ascii="Times New Roman" w:hAnsi="Times New Roman" w:cs="Times New Roman"/>
        </w:rPr>
        <w:t>rachunku, potwierdzających wykonanie zleconej podwykonawcy dostawy;</w:t>
      </w:r>
    </w:p>
    <w:p w:rsidR="001471BA" w:rsidRDefault="001471BA" w:rsidP="00286A4E">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w przypadku podzlecenia przez </w:t>
      </w:r>
      <w:r w:rsidRPr="00C15E95">
        <w:rPr>
          <w:rFonts w:ascii="Times New Roman" w:hAnsi="Times New Roman" w:cs="Times New Roman"/>
          <w:b/>
          <w:bCs/>
        </w:rPr>
        <w:t>Wykonawcę</w:t>
      </w:r>
      <w:r w:rsidRPr="00C15E95">
        <w:rPr>
          <w:rFonts w:ascii="Times New Roman" w:hAnsi="Times New Roman" w:cs="Times New Roman"/>
        </w:rPr>
        <w:t xml:space="preserve"> </w:t>
      </w:r>
      <w:r>
        <w:rPr>
          <w:rFonts w:ascii="Times New Roman" w:hAnsi="Times New Roman" w:cs="Times New Roman"/>
        </w:rPr>
        <w:t>dostaw</w:t>
      </w:r>
      <w:r w:rsidRPr="00C15E95">
        <w:rPr>
          <w:rFonts w:ascii="Times New Roman" w:hAnsi="Times New Roman" w:cs="Times New Roman"/>
        </w:rPr>
        <w:t xml:space="preserve"> obejmujących przedmiot zamówienia podwykonawcy, termin wynagrodzenia płatnego przez </w:t>
      </w:r>
      <w:r w:rsidRPr="00C15E95">
        <w:rPr>
          <w:rFonts w:ascii="Times New Roman" w:hAnsi="Times New Roman" w:cs="Times New Roman"/>
          <w:b/>
          <w:bCs/>
        </w:rPr>
        <w:t>Wykonawcę</w:t>
      </w:r>
      <w:r w:rsidRPr="00C15E95">
        <w:rPr>
          <w:rFonts w:ascii="Times New Roman" w:hAnsi="Times New Roman" w:cs="Times New Roman"/>
        </w:rPr>
        <w:t xml:space="preserve"> za wykonan</w:t>
      </w:r>
      <w:r>
        <w:rPr>
          <w:rFonts w:ascii="Times New Roman" w:hAnsi="Times New Roman" w:cs="Times New Roman"/>
        </w:rPr>
        <w:t>y</w:t>
      </w:r>
      <w:r w:rsidRPr="00C15E95">
        <w:rPr>
          <w:rFonts w:ascii="Times New Roman" w:hAnsi="Times New Roman" w:cs="Times New Roman"/>
        </w:rPr>
        <w:t xml:space="preserve"> </w:t>
      </w:r>
      <w:r>
        <w:rPr>
          <w:rFonts w:ascii="Times New Roman" w:hAnsi="Times New Roman" w:cs="Times New Roman"/>
        </w:rPr>
        <w:t>przedmiot umowy</w:t>
      </w:r>
      <w:r w:rsidRPr="00C15E95">
        <w:rPr>
          <w:rFonts w:ascii="Times New Roman" w:hAnsi="Times New Roman" w:cs="Times New Roman"/>
        </w:rPr>
        <w:t xml:space="preserve"> </w:t>
      </w:r>
      <w:r>
        <w:rPr>
          <w:rFonts w:ascii="Times New Roman" w:hAnsi="Times New Roman" w:cs="Times New Roman"/>
        </w:rPr>
        <w:t>przez podwykonawcę</w:t>
      </w:r>
      <w:r w:rsidRPr="00C15E95">
        <w:rPr>
          <w:rFonts w:ascii="Times New Roman" w:hAnsi="Times New Roman" w:cs="Times New Roman"/>
        </w:rPr>
        <w:t xml:space="preserve"> powinien być ustalony w taki sposób, aby przypadał wcześniej niż</w:t>
      </w:r>
      <w:r>
        <w:rPr>
          <w:rFonts w:ascii="Times New Roman" w:hAnsi="Times New Roman" w:cs="Times New Roman"/>
        </w:rPr>
        <w:t> </w:t>
      </w:r>
      <w:r w:rsidRPr="00C15E95">
        <w:rPr>
          <w:rFonts w:ascii="Times New Roman" w:hAnsi="Times New Roman" w:cs="Times New Roman"/>
        </w:rPr>
        <w:t xml:space="preserve">termin zapłaty wynagrodzenia należnego </w:t>
      </w:r>
      <w:r w:rsidRPr="00C15E95">
        <w:rPr>
          <w:rFonts w:ascii="Times New Roman" w:hAnsi="Times New Roman" w:cs="Times New Roman"/>
          <w:b/>
          <w:bCs/>
        </w:rPr>
        <w:t>Wykonawcy</w:t>
      </w:r>
      <w:r w:rsidRPr="00C15E95">
        <w:rPr>
          <w:rFonts w:ascii="Times New Roman" w:hAnsi="Times New Roman" w:cs="Times New Roman"/>
        </w:rPr>
        <w:t xml:space="preserve"> przez </w:t>
      </w:r>
      <w:r w:rsidRPr="00C15E95">
        <w:rPr>
          <w:rFonts w:ascii="Times New Roman" w:hAnsi="Times New Roman" w:cs="Times New Roman"/>
          <w:b/>
          <w:bCs/>
        </w:rPr>
        <w:t>Zamawiającego</w:t>
      </w:r>
      <w:r w:rsidRPr="00C15E95">
        <w:rPr>
          <w:rFonts w:ascii="Times New Roman" w:hAnsi="Times New Roman" w:cs="Times New Roman"/>
        </w:rPr>
        <w:t xml:space="preserve"> </w:t>
      </w:r>
      <w:r>
        <w:rPr>
          <w:rFonts w:ascii="Times New Roman" w:hAnsi="Times New Roman" w:cs="Times New Roman"/>
        </w:rPr>
        <w:t>(za okres zlecony Podwykonawcy);</w:t>
      </w:r>
    </w:p>
    <w:p w:rsidR="001471BA" w:rsidRPr="00C15E95" w:rsidRDefault="001471BA" w:rsidP="00286A4E">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zobowiązuje swoich podwykonawców do wnies</w:t>
      </w:r>
      <w:r>
        <w:rPr>
          <w:rFonts w:ascii="Times New Roman" w:hAnsi="Times New Roman" w:cs="Times New Roman"/>
          <w:lang w:eastAsia="en-US"/>
        </w:rPr>
        <w:t>ienia odpowiedniego, zgodnego z </w:t>
      </w:r>
      <w:r w:rsidRPr="002F0664">
        <w:rPr>
          <w:rFonts w:ascii="Times New Roman" w:hAnsi="Times New Roman" w:cs="Times New Roman"/>
          <w:lang w:eastAsia="en-US"/>
        </w:rPr>
        <w:t>niniejsza umową zabezpieczenia należytego wykonania umowy.</w:t>
      </w:r>
    </w:p>
    <w:p w:rsidR="001471BA" w:rsidRPr="00C15E95"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Pr>
          <w:rFonts w:ascii="Times New Roman" w:hAnsi="Times New Roman" w:cs="Times New Roman"/>
          <w:lang w:eastAsia="en-US"/>
        </w:rPr>
        <w:t>Każda z</w:t>
      </w:r>
      <w:r w:rsidRPr="00C15E95">
        <w:rPr>
          <w:rFonts w:ascii="Times New Roman" w:hAnsi="Times New Roman" w:cs="Times New Roman"/>
          <w:lang w:eastAsia="en-US"/>
        </w:rPr>
        <w:t xml:space="preserve">miana w zakresie podwykonawstwa dopuszczalna jest za uprzednią pisemną zgodą </w:t>
      </w:r>
      <w:r w:rsidRPr="00C15E95">
        <w:rPr>
          <w:rFonts w:ascii="Times New Roman" w:hAnsi="Times New Roman" w:cs="Times New Roman"/>
          <w:b/>
          <w:bCs/>
          <w:lang w:eastAsia="en-US"/>
        </w:rPr>
        <w:t>Zamawiającego.</w:t>
      </w:r>
    </w:p>
    <w:p w:rsidR="001471BA" w:rsidRPr="00C15E95"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na pisemny wniosek </w:t>
      </w:r>
      <w:r w:rsidRPr="00C15E95">
        <w:rPr>
          <w:rFonts w:ascii="Times New Roman" w:hAnsi="Times New Roman" w:cs="Times New Roman"/>
          <w:b/>
          <w:bCs/>
          <w:lang w:eastAsia="en-US"/>
        </w:rPr>
        <w:t>Wykonawcy</w:t>
      </w:r>
      <w:r w:rsidRPr="00C15E95">
        <w:rPr>
          <w:rFonts w:ascii="Times New Roman" w:hAnsi="Times New Roman" w:cs="Times New Roman"/>
          <w:lang w:eastAsia="en-US"/>
        </w:rPr>
        <w:t>, dopuszcza zmianę podwykonawcy albo rezygnacje z udziału podwykonawcy przy realizacji przedmiotu zamówienia.</w:t>
      </w:r>
    </w:p>
    <w:p w:rsidR="001471BA" w:rsidRPr="00C15E95"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Zmiana albo rezygnacja, o której mowa w pkt </w:t>
      </w:r>
      <w:r>
        <w:rPr>
          <w:rFonts w:ascii="Times New Roman" w:hAnsi="Times New Roman" w:cs="Times New Roman"/>
          <w:lang w:eastAsia="en-US"/>
        </w:rPr>
        <w:t>7</w:t>
      </w:r>
      <w:r w:rsidRPr="00C15E95">
        <w:rPr>
          <w:rFonts w:ascii="Times New Roman" w:hAnsi="Times New Roman" w:cs="Times New Roman"/>
          <w:lang w:eastAsia="en-US"/>
        </w:rPr>
        <w:t xml:space="preserve"> może nastąpić:</w:t>
      </w:r>
    </w:p>
    <w:p w:rsidR="001471BA" w:rsidRPr="00C15E95" w:rsidRDefault="001471BA" w:rsidP="00286A4E">
      <w:pPr>
        <w:widowControl/>
        <w:numPr>
          <w:ilvl w:val="0"/>
          <w:numId w:val="73"/>
        </w:numPr>
        <w:shd w:val="clear" w:color="auto" w:fill="FFFFFF"/>
        <w:tabs>
          <w:tab w:val="clear" w:pos="360"/>
        </w:tabs>
        <w:spacing w:line="240" w:lineRule="auto"/>
        <w:ind w:left="1650"/>
        <w:jc w:val="both"/>
        <w:rPr>
          <w:rFonts w:ascii="Times New Roman" w:hAnsi="Times New Roman" w:cs="Times New Roman"/>
          <w:lang w:eastAsia="en-US"/>
        </w:rPr>
      </w:pPr>
      <w:r w:rsidRPr="00C15E95">
        <w:rPr>
          <w:rFonts w:ascii="Times New Roman" w:hAnsi="Times New Roman" w:cs="Times New Roman"/>
          <w:lang w:eastAsia="en-US"/>
        </w:rPr>
        <w:t xml:space="preserve">po przedstawieniu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z tytułu realizacji dostaw</w:t>
      </w:r>
      <w:r>
        <w:rPr>
          <w:rFonts w:ascii="Times New Roman" w:hAnsi="Times New Roman" w:cs="Times New Roman"/>
          <w:lang w:eastAsia="en-US"/>
        </w:rPr>
        <w:t>y</w:t>
      </w:r>
      <w:r w:rsidRPr="00C15E95">
        <w:rPr>
          <w:rFonts w:ascii="Times New Roman" w:hAnsi="Times New Roman" w:cs="Times New Roman"/>
          <w:lang w:eastAsia="en-US"/>
        </w:rPr>
        <w:t xml:space="preserve"> oraz</w:t>
      </w:r>
    </w:p>
    <w:p w:rsidR="001471BA" w:rsidRPr="00C15E95" w:rsidRDefault="001471BA" w:rsidP="00286A4E">
      <w:pPr>
        <w:widowControl/>
        <w:numPr>
          <w:ilvl w:val="0"/>
          <w:numId w:val="73"/>
        </w:numPr>
        <w:shd w:val="clear" w:color="auto" w:fill="FFFFFF"/>
        <w:tabs>
          <w:tab w:val="clear" w:pos="360"/>
        </w:tabs>
        <w:spacing w:line="240" w:lineRule="auto"/>
        <w:ind w:left="1650"/>
        <w:jc w:val="both"/>
        <w:rPr>
          <w:rFonts w:ascii="Times New Roman" w:hAnsi="Times New Roman" w:cs="Times New Roman"/>
          <w:lang w:eastAsia="en-US"/>
        </w:rPr>
      </w:pPr>
      <w:r w:rsidRPr="00C15E95">
        <w:rPr>
          <w:rStyle w:val="txt-new"/>
          <w:rFonts w:ascii="Times New Roman" w:hAnsi="Times New Roman" w:cs="Times New Roman"/>
        </w:rPr>
        <w:t xml:space="preserve">jeżeli zmiana albo rezygnacja z podwykonawcy dotyczy podmiotu, na którego zasoby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powoływał się, na zasadach określonych w art. 26 ust. 2b, w celu wykazania spełniania warunków udziału w postępowaniu, o których mowa w art. 22 ust. 1, </w:t>
      </w:r>
      <w:r w:rsidRPr="00C15E95">
        <w:rPr>
          <w:rStyle w:val="txt-new"/>
          <w:rFonts w:ascii="Times New Roman" w:hAnsi="Times New Roman" w:cs="Times New Roman"/>
          <w:b/>
          <w:bCs/>
        </w:rPr>
        <w:t>Wykonawca</w:t>
      </w:r>
      <w:r>
        <w:rPr>
          <w:rStyle w:val="txt-new"/>
          <w:rFonts w:ascii="Times New Roman" w:hAnsi="Times New Roman" w:cs="Times New Roman"/>
        </w:rPr>
        <w:t xml:space="preserve"> jest </w:t>
      </w:r>
      <w:r w:rsidRPr="00C15E95">
        <w:rPr>
          <w:rStyle w:val="txt-new"/>
          <w:rFonts w:ascii="Times New Roman" w:hAnsi="Times New Roman" w:cs="Times New Roman"/>
        </w:rPr>
        <w:t xml:space="preserve">obowiązany wykazać </w:t>
      </w:r>
      <w:r w:rsidRPr="00C15E95">
        <w:rPr>
          <w:rStyle w:val="txt-new"/>
          <w:rFonts w:ascii="Times New Roman" w:hAnsi="Times New Roman" w:cs="Times New Roman"/>
          <w:b/>
          <w:bCs/>
        </w:rPr>
        <w:t>Zamawiającemu</w:t>
      </w:r>
      <w:r w:rsidRPr="00C15E95">
        <w:rPr>
          <w:rStyle w:val="txt-new"/>
          <w:rFonts w:ascii="Times New Roman" w:hAnsi="Times New Roman" w:cs="Times New Roman"/>
        </w:rPr>
        <w:t>, iż proponowany inny podwykonawca lub</w:t>
      </w:r>
      <w:r>
        <w:rPr>
          <w:rStyle w:val="txt-new"/>
          <w:rFonts w:ascii="Times New Roman" w:hAnsi="Times New Roman" w:cs="Times New Roman"/>
        </w:rPr>
        <w:t>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samodzielnie spełnia je w stopniu nie mniejszym niż wymagany w trakcie postępowania o udzielenie zamówienia.</w:t>
      </w:r>
    </w:p>
    <w:p w:rsidR="001471BA" w:rsidRPr="00C15E95"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Zapisy umów z podwykonawcami nie mogą stać w sprzeczności z przedmiotowo istotnymi postanowieniami umowy zawartej pomiędzy </w:t>
      </w:r>
      <w:r w:rsidRPr="00C15E95">
        <w:rPr>
          <w:rFonts w:ascii="Times New Roman" w:hAnsi="Times New Roman" w:cs="Times New Roman"/>
          <w:b/>
          <w:bCs/>
          <w:lang w:eastAsia="en-US"/>
        </w:rPr>
        <w:t>Zamawiającym</w:t>
      </w:r>
      <w:r w:rsidRPr="00C15E95">
        <w:rPr>
          <w:rFonts w:ascii="Times New Roman" w:hAnsi="Times New Roman" w:cs="Times New Roman"/>
          <w:lang w:eastAsia="en-US"/>
        </w:rPr>
        <w:t xml:space="preserve"> a </w:t>
      </w:r>
      <w:r w:rsidRPr="00C15E95">
        <w:rPr>
          <w:rFonts w:ascii="Times New Roman" w:hAnsi="Times New Roman" w:cs="Times New Roman"/>
          <w:b/>
          <w:bCs/>
          <w:lang w:eastAsia="en-US"/>
        </w:rPr>
        <w:t>Wykonawcą</w:t>
      </w:r>
      <w:r w:rsidRPr="00C15E95">
        <w:rPr>
          <w:rFonts w:ascii="Times New Roman" w:hAnsi="Times New Roman" w:cs="Times New Roman"/>
          <w:lang w:eastAsia="en-US"/>
        </w:rPr>
        <w:t>.</w:t>
      </w:r>
    </w:p>
    <w:p w:rsidR="001471BA" w:rsidRPr="00C15E95"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6B5F3B">
        <w:rPr>
          <w:rFonts w:ascii="Times New Roman" w:hAnsi="Times New Roman" w:cs="Times New Roman"/>
          <w:lang w:eastAsia="en-US"/>
        </w:rPr>
        <w:t>Niezależnie od postanowień ROZDZAŁU</w:t>
      </w:r>
      <w:r w:rsidRPr="00C15E95">
        <w:rPr>
          <w:rFonts w:ascii="Times New Roman" w:hAnsi="Times New Roman" w:cs="Times New Roman"/>
          <w:lang w:eastAsia="en-US"/>
        </w:rPr>
        <w:t xml:space="preserve"> II. ust. </w:t>
      </w:r>
      <w:r>
        <w:rPr>
          <w:rFonts w:ascii="Times New Roman" w:hAnsi="Times New Roman" w:cs="Times New Roman"/>
          <w:lang w:eastAsia="en-US"/>
        </w:rPr>
        <w:t>6</w:t>
      </w:r>
      <w:r w:rsidRPr="00C15E95">
        <w:rPr>
          <w:rFonts w:ascii="Times New Roman" w:hAnsi="Times New Roman" w:cs="Times New Roman"/>
          <w:lang w:eastAsia="en-US"/>
        </w:rPr>
        <w:t xml:space="preserve"> pkt </w:t>
      </w:r>
      <w:r>
        <w:rPr>
          <w:rFonts w:ascii="Times New Roman" w:hAnsi="Times New Roman" w:cs="Times New Roman"/>
          <w:lang w:eastAsia="en-US"/>
        </w:rPr>
        <w:t>4</w:t>
      </w:r>
      <w:r w:rsidRPr="00C15E95">
        <w:rPr>
          <w:rFonts w:ascii="Times New Roman" w:hAnsi="Times New Roman" w:cs="Times New Roman"/>
          <w:lang w:eastAsia="en-US"/>
        </w:rPr>
        <w:t xml:space="preserve"> i </w:t>
      </w:r>
      <w:r>
        <w:rPr>
          <w:rFonts w:ascii="Times New Roman" w:hAnsi="Times New Roman" w:cs="Times New Roman"/>
          <w:lang w:eastAsia="en-US"/>
        </w:rPr>
        <w:t>5</w:t>
      </w:r>
      <w:r w:rsidRPr="00C15E95">
        <w:rPr>
          <w:rFonts w:ascii="Times New Roman" w:hAnsi="Times New Roman" w:cs="Times New Roman"/>
          <w:lang w:eastAsia="en-US"/>
        </w:rPr>
        <w:t xml:space="preserve"> niniejszej umowy, zamiar wprowadzenia podwykonawcy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 xml:space="preserve">, w celu wykonania zakresu </w:t>
      </w:r>
      <w:r>
        <w:rPr>
          <w:rFonts w:ascii="Times New Roman" w:hAnsi="Times New Roman" w:cs="Times New Roman"/>
          <w:lang w:eastAsia="en-US"/>
        </w:rPr>
        <w:t>przedmiotu zamówienia</w:t>
      </w:r>
      <w:r w:rsidRPr="00C15E95">
        <w:rPr>
          <w:rFonts w:ascii="Times New Roman" w:hAnsi="Times New Roman" w:cs="Times New Roman"/>
          <w:lang w:eastAsia="en-US"/>
        </w:rPr>
        <w:t xml:space="preserve"> określonego w ofercie,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powinien zgłosić </w:t>
      </w:r>
      <w:r w:rsidRPr="00C15E95">
        <w:rPr>
          <w:rFonts w:ascii="Times New Roman" w:hAnsi="Times New Roman" w:cs="Times New Roman"/>
          <w:b/>
          <w:bCs/>
          <w:lang w:eastAsia="en-US"/>
        </w:rPr>
        <w:t>Zamawiającemu</w:t>
      </w:r>
      <w:r w:rsidRPr="00C15E95">
        <w:rPr>
          <w:rFonts w:ascii="Times New Roman" w:hAnsi="Times New Roman" w:cs="Times New Roman"/>
          <w:lang w:eastAsia="en-US"/>
        </w:rPr>
        <w:t xml:space="preserve"> z co najmniej 7 – dniowym wyprzedzeniem. Bez </w:t>
      </w:r>
      <w:r>
        <w:rPr>
          <w:rFonts w:ascii="Times New Roman" w:hAnsi="Times New Roman" w:cs="Times New Roman"/>
          <w:lang w:eastAsia="en-US"/>
        </w:rPr>
        <w:t xml:space="preserve">pisemnej </w:t>
      </w:r>
      <w:r w:rsidRPr="00C15E95">
        <w:rPr>
          <w:rFonts w:ascii="Times New Roman" w:hAnsi="Times New Roman" w:cs="Times New Roman"/>
          <w:lang w:eastAsia="en-US"/>
        </w:rPr>
        <w:t xml:space="preserve">zgody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nie może umożliwić podwykonawcy wejścia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w:t>
      </w:r>
      <w:r>
        <w:rPr>
          <w:rFonts w:ascii="Times New Roman" w:hAnsi="Times New Roman" w:cs="Times New Roman"/>
          <w:lang w:eastAsia="en-US"/>
        </w:rPr>
        <w:t xml:space="preserve"> zaś </w:t>
      </w:r>
      <w:r w:rsidRPr="00C15E95">
        <w:rPr>
          <w:rFonts w:ascii="Times New Roman" w:hAnsi="Times New Roman" w:cs="Times New Roman"/>
          <w:lang w:eastAsia="en-US"/>
        </w:rPr>
        <w:t xml:space="preserve">sprzeczne z niniejszymi postanowieniami postępowanie </w:t>
      </w:r>
      <w:r w:rsidRPr="00C15E95">
        <w:rPr>
          <w:rFonts w:ascii="Times New Roman" w:hAnsi="Times New Roman" w:cs="Times New Roman"/>
          <w:b/>
          <w:bCs/>
          <w:lang w:eastAsia="en-US"/>
        </w:rPr>
        <w:t>Wykonawcy</w:t>
      </w:r>
      <w:r>
        <w:rPr>
          <w:rFonts w:ascii="Times New Roman" w:hAnsi="Times New Roman" w:cs="Times New Roman"/>
          <w:lang w:eastAsia="en-US"/>
        </w:rPr>
        <w:t xml:space="preserve"> poczytywane będzie za </w:t>
      </w:r>
      <w:r w:rsidRPr="00C15E95">
        <w:rPr>
          <w:rFonts w:ascii="Times New Roman" w:hAnsi="Times New Roman" w:cs="Times New Roman"/>
          <w:lang w:eastAsia="en-US"/>
        </w:rPr>
        <w:t>nienależyte wykonanie umowy.</w:t>
      </w:r>
    </w:p>
    <w:p w:rsidR="001471BA" w:rsidRPr="00C15E95" w:rsidRDefault="001471BA" w:rsidP="00286A4E">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Na żądanie</w:t>
      </w:r>
      <w:r w:rsidRPr="00C15E95">
        <w:rPr>
          <w:rFonts w:ascii="Times New Roman" w:hAnsi="Times New Roman" w:cs="Times New Roman"/>
          <w:b/>
          <w:bCs/>
          <w:lang w:eastAsia="en-US"/>
        </w:rPr>
        <w:t xml:space="preserve"> Zamawiającego Wykonawca </w:t>
      </w:r>
      <w:r w:rsidRPr="00C15E95">
        <w:rPr>
          <w:rFonts w:ascii="Times New Roman" w:hAnsi="Times New Roman" w:cs="Times New Roman"/>
          <w:lang w:eastAsia="en-US"/>
        </w:rPr>
        <w:t xml:space="preserve">jest zobowiązany przedstawić na piśmie, 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 przedstawienia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w/w wykazu, </w:t>
      </w: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ma prawo wstrzymać płatności faktur </w:t>
      </w:r>
      <w:r w:rsidRPr="00C15E95">
        <w:rPr>
          <w:rFonts w:ascii="Times New Roman" w:hAnsi="Times New Roman" w:cs="Times New Roman"/>
          <w:b/>
          <w:bCs/>
          <w:lang w:eastAsia="en-US"/>
        </w:rPr>
        <w:t xml:space="preserve">Wykonawcy </w:t>
      </w:r>
      <w:r w:rsidRPr="00C15E95">
        <w:rPr>
          <w:rFonts w:ascii="Times New Roman" w:hAnsi="Times New Roman" w:cs="Times New Roman"/>
          <w:lang w:eastAsia="en-US"/>
        </w:rPr>
        <w:t>do czasu jego złożenia.</w:t>
      </w:r>
    </w:p>
    <w:p w:rsidR="001471BA" w:rsidRPr="001A37AD" w:rsidRDefault="001471BA" w:rsidP="00286A4E">
      <w:pPr>
        <w:widowControl/>
        <w:numPr>
          <w:ilvl w:val="1"/>
          <w:numId w:val="71"/>
        </w:numPr>
        <w:shd w:val="clear" w:color="auto" w:fill="FFFFFF"/>
        <w:spacing w:line="240" w:lineRule="auto"/>
        <w:ind w:left="1211"/>
        <w:jc w:val="both"/>
        <w:rPr>
          <w:rFonts w:ascii="Times New Roman" w:hAnsi="Times New Roman" w:cs="Times New Roman"/>
          <w:color w:val="FF0000"/>
          <w:lang w:eastAsia="en-US"/>
        </w:rPr>
      </w:pPr>
      <w:r w:rsidRPr="00C15E95">
        <w:rPr>
          <w:rFonts w:ascii="Times New Roman" w:hAnsi="Times New Roman" w:cs="Times New Roman"/>
          <w:lang w:eastAsia="en-US"/>
        </w:rPr>
        <w:t xml:space="preserve">Przed dokonaniem zapłaty faktury na rzecz </w:t>
      </w:r>
      <w:r w:rsidRPr="00C15E95">
        <w:rPr>
          <w:rFonts w:ascii="Times New Roman" w:hAnsi="Times New Roman" w:cs="Times New Roman"/>
          <w:b/>
          <w:bCs/>
          <w:lang w:eastAsia="en-US"/>
        </w:rPr>
        <w:t>Wykonawcy</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 xml:space="preserve">Wykonawca </w:t>
      </w:r>
      <w:r w:rsidRPr="00C15E95">
        <w:rPr>
          <w:rFonts w:ascii="Times New Roman" w:hAnsi="Times New Roman" w:cs="Times New Roman"/>
          <w:lang w:eastAsia="en-US"/>
        </w:rPr>
        <w:t>do składanej</w:t>
      </w:r>
      <w:r w:rsidRPr="00C15E95">
        <w:rPr>
          <w:rFonts w:ascii="Times New Roman" w:hAnsi="Times New Roman" w:cs="Times New Roman"/>
          <w:b/>
          <w:bCs/>
          <w:lang w:eastAsia="en-US"/>
        </w:rPr>
        <w:t xml:space="preserve"> </w:t>
      </w:r>
      <w:r w:rsidRPr="00C15E95">
        <w:rPr>
          <w:rFonts w:ascii="Times New Roman" w:hAnsi="Times New Roman" w:cs="Times New Roman"/>
          <w:lang w:eastAsia="en-US"/>
        </w:rPr>
        <w:t xml:space="preserve">faktury zobowiązany jest dołączyć oświadczenie o wyłącznym wykonywaniu </w:t>
      </w:r>
      <w:r>
        <w:rPr>
          <w:rFonts w:ascii="Times New Roman" w:hAnsi="Times New Roman" w:cs="Times New Roman"/>
          <w:lang w:eastAsia="en-US"/>
        </w:rPr>
        <w:t>przedmiotu umowy</w:t>
      </w:r>
      <w:r w:rsidRPr="00C15E95">
        <w:rPr>
          <w:rFonts w:ascii="Times New Roman" w:hAnsi="Times New Roman" w:cs="Times New Roman"/>
          <w:lang w:eastAsia="en-US"/>
        </w:rPr>
        <w:t xml:space="preserve"> siłami własnymi lub informację o podwykonawcach, których </w:t>
      </w:r>
      <w:r>
        <w:rPr>
          <w:rFonts w:ascii="Times New Roman" w:hAnsi="Times New Roman" w:cs="Times New Roman"/>
          <w:lang w:eastAsia="en-US"/>
        </w:rPr>
        <w:t>dostawy będące przedmiotem umowy</w:t>
      </w:r>
      <w:r w:rsidRPr="00C15E95">
        <w:rPr>
          <w:rFonts w:ascii="Times New Roman" w:hAnsi="Times New Roman" w:cs="Times New Roman"/>
          <w:lang w:eastAsia="en-US"/>
        </w:rPr>
        <w:t xml:space="preserve"> zostały objęte składaną fakturą, wraz z </w:t>
      </w:r>
      <w:r>
        <w:rPr>
          <w:rFonts w:ascii="Times New Roman" w:hAnsi="Times New Roman" w:cs="Times New Roman"/>
          <w:lang w:eastAsia="en-US"/>
        </w:rPr>
        <w:t>ich wartością</w:t>
      </w:r>
      <w:r w:rsidRPr="00C15E95">
        <w:rPr>
          <w:rFonts w:ascii="Times New Roman" w:hAnsi="Times New Roman" w:cs="Times New Roman"/>
          <w:lang w:eastAsia="en-US"/>
        </w:rPr>
        <w:t xml:space="preserve">. Przy składaniu faktury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przedłoży </w:t>
      </w:r>
      <w:r w:rsidRPr="00C15E95">
        <w:rPr>
          <w:rFonts w:ascii="Times New Roman" w:hAnsi="Times New Roman" w:cs="Times New Roman"/>
          <w:b/>
          <w:bCs/>
          <w:lang w:eastAsia="en-US"/>
        </w:rPr>
        <w:t>Zamawiającemu:</w:t>
      </w:r>
    </w:p>
    <w:p w:rsidR="001471BA" w:rsidRPr="00022DF4" w:rsidRDefault="001471BA" w:rsidP="00E009D6">
      <w:pPr>
        <w:widowControl/>
        <w:numPr>
          <w:ilvl w:val="0"/>
          <w:numId w:val="74"/>
        </w:numPr>
        <w:shd w:val="clear" w:color="auto" w:fill="FFFFFF"/>
        <w:spacing w:line="240" w:lineRule="auto"/>
        <w:jc w:val="both"/>
        <w:rPr>
          <w:rFonts w:ascii="Times New Roman" w:hAnsi="Times New Roman" w:cs="Times New Roman"/>
          <w:lang w:eastAsia="en-US"/>
        </w:rPr>
      </w:pPr>
      <w:r>
        <w:rPr>
          <w:rFonts w:ascii="Times New Roman" w:hAnsi="Times New Roman" w:cs="Times New Roman"/>
          <w:color w:val="FF0000"/>
          <w:lang w:eastAsia="en-US"/>
        </w:rPr>
        <w:t xml:space="preserve"> </w:t>
      </w:r>
      <w:r w:rsidRPr="00022DF4">
        <w:rPr>
          <w:rFonts w:ascii="Times New Roman" w:hAnsi="Times New Roman" w:cs="Times New Roman"/>
          <w:lang w:eastAsia="en-US"/>
        </w:rPr>
        <w:t xml:space="preserve">pisemne oświadczenia podwykonawców o </w:t>
      </w:r>
      <w:r>
        <w:rPr>
          <w:rFonts w:ascii="Times New Roman" w:hAnsi="Times New Roman" w:cs="Times New Roman"/>
          <w:lang w:eastAsia="en-US"/>
        </w:rPr>
        <w:t xml:space="preserve">całkowitym </w:t>
      </w:r>
      <w:r w:rsidRPr="00022DF4">
        <w:rPr>
          <w:rFonts w:ascii="Times New Roman" w:hAnsi="Times New Roman" w:cs="Times New Roman"/>
          <w:lang w:eastAsia="en-US"/>
        </w:rPr>
        <w:t xml:space="preserve">wykonaniu wszelkich zobowiązań oraz płatności, </w:t>
      </w:r>
      <w:r w:rsidRPr="00216C1B">
        <w:rPr>
          <w:rFonts w:ascii="Times New Roman" w:hAnsi="Times New Roman" w:cs="Times New Roman"/>
        </w:rPr>
        <w:t xml:space="preserve">wynikających z wykonanych </w:t>
      </w:r>
      <w:r>
        <w:rPr>
          <w:rFonts w:ascii="Times New Roman" w:hAnsi="Times New Roman" w:cs="Times New Roman"/>
        </w:rPr>
        <w:t>dostaw</w:t>
      </w:r>
      <w:r w:rsidRPr="00216C1B">
        <w:rPr>
          <w:rFonts w:ascii="Times New Roman" w:hAnsi="Times New Roman" w:cs="Times New Roman"/>
        </w:rPr>
        <w:t xml:space="preserve"> dla niniejszego przedmiotu umowy </w:t>
      </w:r>
      <w:r>
        <w:rPr>
          <w:rFonts w:ascii="Times New Roman" w:hAnsi="Times New Roman" w:cs="Times New Roman"/>
          <w:lang w:eastAsia="en-US"/>
        </w:rPr>
        <w:t>a także o </w:t>
      </w:r>
      <w:r w:rsidRPr="00216C1B">
        <w:rPr>
          <w:rFonts w:ascii="Times New Roman" w:hAnsi="Times New Roman" w:cs="Times New Roman"/>
          <w:lang w:eastAsia="en-US"/>
        </w:rPr>
        <w:t>zrzeczeniu się jakichkolwiek roszczeń podwykonawców w stosunku do </w:t>
      </w:r>
      <w:r w:rsidRPr="00216C1B">
        <w:rPr>
          <w:rFonts w:ascii="Times New Roman" w:hAnsi="Times New Roman" w:cs="Times New Roman"/>
          <w:b/>
          <w:bCs/>
          <w:lang w:eastAsia="en-US"/>
        </w:rPr>
        <w:t>Zamawiającego</w:t>
      </w:r>
      <w:r w:rsidRPr="00022DF4">
        <w:rPr>
          <w:rFonts w:ascii="Times New Roman" w:hAnsi="Times New Roman" w:cs="Times New Roman"/>
          <w:lang w:eastAsia="en-US"/>
        </w:rPr>
        <w:t>.</w:t>
      </w:r>
    </w:p>
    <w:p w:rsidR="001471BA" w:rsidRPr="000264F6" w:rsidRDefault="001471BA" w:rsidP="00286A4E">
      <w:pPr>
        <w:widowControl/>
        <w:numPr>
          <w:ilvl w:val="1"/>
          <w:numId w:val="71"/>
        </w:numPr>
        <w:shd w:val="clear" w:color="auto" w:fill="FFFFFF"/>
        <w:spacing w:line="240" w:lineRule="auto"/>
        <w:ind w:left="1210"/>
        <w:jc w:val="both"/>
        <w:rPr>
          <w:rFonts w:ascii="Times New Roman" w:hAnsi="Times New Roman" w:cs="Times New Roman"/>
        </w:rPr>
      </w:pPr>
      <w:r w:rsidRPr="000264F6">
        <w:rPr>
          <w:rFonts w:ascii="Times New Roman" w:hAnsi="Times New Roman" w:cs="Times New Roman"/>
          <w:b/>
          <w:bCs/>
        </w:rPr>
        <w:t xml:space="preserve">Zamawiający </w:t>
      </w:r>
      <w:r w:rsidRPr="000264F6">
        <w:rPr>
          <w:rFonts w:ascii="Times New Roman" w:hAnsi="Times New Roman" w:cs="Times New Roman"/>
        </w:rPr>
        <w:t xml:space="preserve">ma prawo zatrzymać płatności faktury </w:t>
      </w:r>
      <w:r w:rsidRPr="000264F6">
        <w:rPr>
          <w:rFonts w:ascii="Times New Roman" w:hAnsi="Times New Roman" w:cs="Times New Roman"/>
          <w:b/>
          <w:bCs/>
        </w:rPr>
        <w:t>Wykonawcy</w:t>
      </w:r>
      <w:r w:rsidRPr="000264F6">
        <w:rPr>
          <w:rFonts w:ascii="Times New Roman" w:hAnsi="Times New Roman" w:cs="Times New Roman"/>
        </w:rPr>
        <w:t>, do czasu złożenia w/w oświadczenia podwykonawców wskazanych w pkt 1</w:t>
      </w:r>
      <w:r>
        <w:rPr>
          <w:rFonts w:ascii="Times New Roman" w:hAnsi="Times New Roman" w:cs="Times New Roman"/>
        </w:rPr>
        <w:t>2</w:t>
      </w:r>
      <w:r w:rsidRPr="000264F6">
        <w:rPr>
          <w:rFonts w:ascii="Times New Roman" w:hAnsi="Times New Roman" w:cs="Times New Roman"/>
        </w:rPr>
        <w:t xml:space="preserve"> niniejszego ustępu.</w:t>
      </w:r>
      <w:r w:rsidRPr="000264F6">
        <w:rPr>
          <w:rFonts w:ascii="Times New Roman" w:hAnsi="Times New Roman" w:cs="Times New Roman"/>
          <w:b/>
          <w:bCs/>
        </w:rPr>
        <w:t xml:space="preserve"> Wykonawca</w:t>
      </w:r>
      <w:r w:rsidRPr="000264F6">
        <w:rPr>
          <w:rFonts w:ascii="Times New Roman" w:hAnsi="Times New Roman" w:cs="Times New Roman"/>
        </w:rPr>
        <w:t xml:space="preserve"> ponosi skutki ewentualnego zatrzymania płatności przez </w:t>
      </w:r>
      <w:r w:rsidRPr="000264F6">
        <w:rPr>
          <w:rFonts w:ascii="Times New Roman" w:hAnsi="Times New Roman" w:cs="Times New Roman"/>
          <w:b/>
          <w:bCs/>
        </w:rPr>
        <w:t>Zamawiającego</w:t>
      </w:r>
      <w:r>
        <w:rPr>
          <w:rFonts w:ascii="Times New Roman" w:hAnsi="Times New Roman" w:cs="Times New Roman"/>
        </w:rPr>
        <w:t xml:space="preserve"> z powodu nie dołączenia do </w:t>
      </w:r>
      <w:r w:rsidRPr="000264F6">
        <w:rPr>
          <w:rFonts w:ascii="Times New Roman" w:hAnsi="Times New Roman" w:cs="Times New Roman"/>
        </w:rPr>
        <w:t>faktury w/w oświadczenia podwykonawców.</w:t>
      </w:r>
    </w:p>
    <w:p w:rsidR="001471BA" w:rsidRPr="00F5308A" w:rsidRDefault="001471BA" w:rsidP="00286A4E">
      <w:pPr>
        <w:widowControl/>
        <w:numPr>
          <w:ilvl w:val="1"/>
          <w:numId w:val="71"/>
        </w:numPr>
        <w:shd w:val="clear" w:color="auto" w:fill="FFFFFF"/>
        <w:spacing w:line="240" w:lineRule="auto"/>
        <w:ind w:left="1210"/>
        <w:jc w:val="both"/>
        <w:rPr>
          <w:rFonts w:ascii="Times New Roman" w:hAnsi="Times New Roman" w:cs="Times New Roman"/>
          <w:lang w:eastAsia="en-US"/>
        </w:rPr>
      </w:pPr>
      <w:r w:rsidRPr="00F5308A">
        <w:rPr>
          <w:rFonts w:ascii="Times New Roman" w:hAnsi="Times New Roman" w:cs="Times New Roman"/>
        </w:rPr>
        <w:t>W przypadku</w:t>
      </w:r>
      <w:r w:rsidRPr="00F5308A">
        <w:rPr>
          <w:rFonts w:ascii="Times New Roman" w:hAnsi="Times New Roman" w:cs="Times New Roman"/>
          <w:b/>
          <w:bCs/>
        </w:rPr>
        <w:t xml:space="preserve"> </w:t>
      </w:r>
      <w:r w:rsidRPr="00F5308A">
        <w:rPr>
          <w:rFonts w:ascii="Times New Roman" w:hAnsi="Times New Roman" w:cs="Times New Roman"/>
        </w:rPr>
        <w:t xml:space="preserve">uchylenia się od obowiązku zapłaty przez </w:t>
      </w:r>
      <w:r w:rsidRPr="00F5308A">
        <w:rPr>
          <w:rFonts w:ascii="Times New Roman" w:hAnsi="Times New Roman" w:cs="Times New Roman"/>
          <w:b/>
          <w:bCs/>
        </w:rPr>
        <w:t>Wykonawcę</w:t>
      </w:r>
      <w:r w:rsidRPr="00F5308A">
        <w:rPr>
          <w:rFonts w:ascii="Times New Roman" w:hAnsi="Times New Roman" w:cs="Times New Roman"/>
        </w:rPr>
        <w:t xml:space="preserve">, </w:t>
      </w:r>
      <w:r w:rsidRPr="00F5308A">
        <w:rPr>
          <w:rFonts w:ascii="Times New Roman" w:hAnsi="Times New Roman" w:cs="Times New Roman"/>
          <w:b/>
          <w:bCs/>
        </w:rPr>
        <w:t>Zamawiający</w:t>
      </w:r>
      <w:r w:rsidRPr="00F5308A">
        <w:rPr>
          <w:rFonts w:ascii="Times New Roman" w:hAnsi="Times New Roman" w:cs="Times New Roman"/>
        </w:rPr>
        <w:t xml:space="preserve"> dokonuje bezpośredniej zapłaty wymagalnego wynagrodzenia przysługującego podwykonawcy, który zawarł zaakceptowaną przez </w:t>
      </w:r>
      <w:r w:rsidRPr="00F5308A">
        <w:rPr>
          <w:rFonts w:ascii="Times New Roman" w:hAnsi="Times New Roman" w:cs="Times New Roman"/>
          <w:b/>
          <w:bCs/>
        </w:rPr>
        <w:t>Zamawiającego</w:t>
      </w:r>
      <w:r w:rsidRPr="00F5308A">
        <w:rPr>
          <w:rFonts w:ascii="Times New Roman" w:hAnsi="Times New Roman" w:cs="Times New Roman"/>
        </w:rPr>
        <w:t xml:space="preserve"> umowę o podwykonawstwo,</w:t>
      </w:r>
      <w:r>
        <w:rPr>
          <w:rFonts w:ascii="Times New Roman" w:hAnsi="Times New Roman" w:cs="Times New Roman"/>
        </w:rPr>
        <w:t xml:space="preserve"> </w:t>
      </w:r>
      <w:r w:rsidRPr="00F5308A">
        <w:rPr>
          <w:rFonts w:ascii="Times New Roman" w:hAnsi="Times New Roman" w:cs="Times New Roman"/>
        </w:rPr>
        <w:t>której przedmiotem są dostawy.</w:t>
      </w:r>
    </w:p>
    <w:p w:rsidR="001471BA" w:rsidRPr="00FE2542" w:rsidRDefault="001471BA" w:rsidP="00286A4E">
      <w:pPr>
        <w:widowControl/>
        <w:numPr>
          <w:ilvl w:val="1"/>
          <w:numId w:val="71"/>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Wynagrodzenie, o którym mowa w pkt 1</w:t>
      </w:r>
      <w:r>
        <w:rPr>
          <w:rFonts w:ascii="Times New Roman" w:hAnsi="Times New Roman" w:cs="Times New Roman"/>
        </w:rPr>
        <w:t>4</w:t>
      </w:r>
      <w:r w:rsidRPr="00FE2542">
        <w:rPr>
          <w:rFonts w:ascii="Times New Roman" w:hAnsi="Times New Roman" w:cs="Times New Roman"/>
        </w:rPr>
        <w:t xml:space="preserve">, dotyczy wyłącznie należności powstałych po zaakceptowaniu przez </w:t>
      </w:r>
      <w:r w:rsidRPr="00FE2542">
        <w:rPr>
          <w:rFonts w:ascii="Times New Roman" w:hAnsi="Times New Roman" w:cs="Times New Roman"/>
          <w:b/>
          <w:bCs/>
        </w:rPr>
        <w:t>Zamawiającego</w:t>
      </w:r>
      <w:r w:rsidRPr="00FE2542">
        <w:rPr>
          <w:rFonts w:ascii="Times New Roman" w:hAnsi="Times New Roman" w:cs="Times New Roman"/>
        </w:rPr>
        <w:t xml:space="preserve"> umowy o podwykonawstwo, której przedmiotem</w:t>
      </w:r>
      <w:r>
        <w:rPr>
          <w:rFonts w:ascii="Times New Roman" w:hAnsi="Times New Roman" w:cs="Times New Roman"/>
        </w:rPr>
        <w:t xml:space="preserve"> są </w:t>
      </w:r>
      <w:r w:rsidRPr="00FE2542">
        <w:rPr>
          <w:rFonts w:ascii="Times New Roman" w:hAnsi="Times New Roman" w:cs="Times New Roman"/>
        </w:rPr>
        <w:t>dostawy.</w:t>
      </w:r>
    </w:p>
    <w:p w:rsidR="001471BA" w:rsidRPr="00FE2542" w:rsidRDefault="001471BA" w:rsidP="00286A4E">
      <w:pPr>
        <w:widowControl/>
        <w:numPr>
          <w:ilvl w:val="1"/>
          <w:numId w:val="71"/>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Bezpośrednia zapłata obejmuje wyłącznie należne wynagrodzenie, bez odsetek, należnych podwykonawcy.</w:t>
      </w:r>
    </w:p>
    <w:p w:rsidR="001471BA" w:rsidRPr="00FE2542" w:rsidRDefault="001471BA" w:rsidP="00286A4E">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FE2542">
        <w:rPr>
          <w:rFonts w:ascii="Times New Roman" w:hAnsi="Times New Roman" w:cs="Times New Roman"/>
        </w:rPr>
        <w:t xml:space="preserve">W przypadku dokonania bezpośredniej zapłaty podwykonawcy </w:t>
      </w:r>
      <w:r w:rsidRPr="00FE2542">
        <w:rPr>
          <w:rFonts w:ascii="Times New Roman" w:hAnsi="Times New Roman" w:cs="Times New Roman"/>
          <w:b/>
          <w:bCs/>
        </w:rPr>
        <w:t>Zamawiający</w:t>
      </w:r>
      <w:r w:rsidRPr="00FE2542">
        <w:rPr>
          <w:rFonts w:ascii="Times New Roman" w:hAnsi="Times New Roman" w:cs="Times New Roman"/>
        </w:rPr>
        <w:t xml:space="preserve"> potrąca kwotę wypłaconego wynagrodzenia z wynagrodzenia należnego </w:t>
      </w:r>
      <w:r w:rsidRPr="00FE2542">
        <w:rPr>
          <w:rFonts w:ascii="Times New Roman" w:hAnsi="Times New Roman" w:cs="Times New Roman"/>
          <w:b/>
          <w:bCs/>
        </w:rPr>
        <w:t>Wykonawcy</w:t>
      </w:r>
      <w:r w:rsidRPr="00FE2542">
        <w:rPr>
          <w:rFonts w:ascii="Times New Roman" w:hAnsi="Times New Roman" w:cs="Times New Roman"/>
        </w:rPr>
        <w:t>.</w:t>
      </w:r>
    </w:p>
    <w:p w:rsidR="001471BA" w:rsidRDefault="001471BA" w:rsidP="00286A4E">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8922BD">
        <w:rPr>
          <w:rFonts w:ascii="Times New Roman" w:hAnsi="Times New Roman" w:cs="Times New Roman"/>
          <w:lang w:eastAsia="en-US"/>
        </w:rPr>
        <w:t xml:space="preserve">Zlecenie wykonania </w:t>
      </w:r>
      <w:r>
        <w:rPr>
          <w:rFonts w:ascii="Times New Roman" w:hAnsi="Times New Roman" w:cs="Times New Roman"/>
          <w:lang w:eastAsia="en-US"/>
        </w:rPr>
        <w:t>dostaw</w:t>
      </w:r>
      <w:r w:rsidRPr="008922BD">
        <w:rPr>
          <w:rFonts w:ascii="Times New Roman" w:hAnsi="Times New Roman" w:cs="Times New Roman"/>
          <w:lang w:eastAsia="en-US"/>
        </w:rPr>
        <w:t xml:space="preserve"> przez podwykonawców nie zmienia zobowiązań </w:t>
      </w:r>
      <w:r w:rsidRPr="008922BD">
        <w:rPr>
          <w:rFonts w:ascii="Times New Roman" w:hAnsi="Times New Roman" w:cs="Times New Roman"/>
          <w:b/>
          <w:bCs/>
          <w:lang w:eastAsia="en-US"/>
        </w:rPr>
        <w:t xml:space="preserve">Wykonawcy </w:t>
      </w:r>
      <w:r w:rsidRPr="008922BD">
        <w:rPr>
          <w:rFonts w:ascii="Times New Roman" w:hAnsi="Times New Roman" w:cs="Times New Roman"/>
          <w:lang w:eastAsia="en-US"/>
        </w:rPr>
        <w:t xml:space="preserve">wobec </w:t>
      </w:r>
      <w:r w:rsidRPr="008922BD">
        <w:rPr>
          <w:rFonts w:ascii="Times New Roman" w:hAnsi="Times New Roman" w:cs="Times New Roman"/>
          <w:b/>
          <w:bCs/>
          <w:lang w:eastAsia="en-US"/>
        </w:rPr>
        <w:t xml:space="preserve">Zamawiającego </w:t>
      </w:r>
      <w:r w:rsidRPr="008922BD">
        <w:rPr>
          <w:rFonts w:ascii="Times New Roman" w:hAnsi="Times New Roman" w:cs="Times New Roman"/>
          <w:lang w:eastAsia="en-US"/>
        </w:rPr>
        <w:t xml:space="preserve">za wykonanie przedmiotu umowy. </w:t>
      </w:r>
      <w:r w:rsidRPr="008922BD">
        <w:rPr>
          <w:rFonts w:ascii="Times New Roman" w:hAnsi="Times New Roman" w:cs="Times New Roman"/>
          <w:b/>
          <w:bCs/>
          <w:lang w:eastAsia="en-US"/>
        </w:rPr>
        <w:t xml:space="preserve">Wykonawca </w:t>
      </w:r>
      <w:r w:rsidRPr="008922BD">
        <w:rPr>
          <w:rFonts w:ascii="Times New Roman" w:hAnsi="Times New Roman" w:cs="Times New Roman"/>
          <w:lang w:eastAsia="en-US"/>
        </w:rPr>
        <w:t>jest odpowiedzialny za działania, uchybienia i zaniedbania podwykonawców, jego pracowników w takim samym stopniu, jakby to były działania, uchybienia lub zaniedbania jego własnych pracowników.</w:t>
      </w:r>
    </w:p>
    <w:p w:rsidR="001471BA" w:rsidRPr="002F0664" w:rsidRDefault="001471BA" w:rsidP="00286A4E">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ponosi odpowiedzialność w przypadku jakichkolwiek szkód wyrządzonych przez swoich podwykonawców </w:t>
      </w:r>
      <w:r w:rsidRPr="002F0664">
        <w:rPr>
          <w:rFonts w:ascii="Times New Roman" w:hAnsi="Times New Roman" w:cs="Times New Roman"/>
          <w:b/>
          <w:bCs/>
          <w:lang w:eastAsia="en-US"/>
        </w:rPr>
        <w:t>Zamawiającemu</w:t>
      </w:r>
      <w:r w:rsidRPr="002F0664">
        <w:rPr>
          <w:rFonts w:ascii="Times New Roman" w:hAnsi="Times New Roman" w:cs="Times New Roman"/>
          <w:lang w:eastAsia="en-US"/>
        </w:rPr>
        <w:t xml:space="preserve"> lub osobom trzecim.</w:t>
      </w:r>
    </w:p>
    <w:p w:rsidR="001471BA" w:rsidRPr="002F0664" w:rsidRDefault="001471BA" w:rsidP="00286A4E">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lang w:eastAsia="en-US"/>
        </w:rPr>
        <w:t xml:space="preserve">Przeniesienie przez którąkolwiek ze stron niniejszej umowy jej praw i obowiązków wynikających </w:t>
      </w:r>
      <w:r w:rsidRPr="002F0664">
        <w:rPr>
          <w:rFonts w:ascii="Times New Roman" w:hAnsi="Times New Roman" w:cs="Times New Roman"/>
          <w:lang w:eastAsia="en-US"/>
        </w:rPr>
        <w:br/>
        <w:t>z postanowień tej umowy na osobę trzecią wymaga dla swej ważności pisemnej zgody drugiej strony.</w:t>
      </w:r>
    </w:p>
    <w:p w:rsidR="001471BA" w:rsidRPr="002D3D06" w:rsidRDefault="001471BA" w:rsidP="00286A4E">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2D3D06">
        <w:rPr>
          <w:rFonts w:ascii="Times New Roman" w:hAnsi="Times New Roman" w:cs="Times New Roman"/>
        </w:rPr>
        <w:t xml:space="preserve">Przeniesienie wierzytelności wynikającej z niniejszej umowy na osoby trzecie dla swej ważności jest możliwe tylko po wyrażeniu takiej zgody przez </w:t>
      </w:r>
      <w:r w:rsidRPr="002D3D06">
        <w:rPr>
          <w:rFonts w:ascii="Times New Roman" w:hAnsi="Times New Roman" w:cs="Times New Roman"/>
          <w:b/>
          <w:bCs/>
        </w:rPr>
        <w:t>Zamawiającego</w:t>
      </w:r>
      <w:r w:rsidRPr="002D3D06">
        <w:rPr>
          <w:rFonts w:ascii="Times New Roman" w:hAnsi="Times New Roman" w:cs="Times New Roman"/>
        </w:rPr>
        <w:t xml:space="preserve"> w formie pisemnej.</w:t>
      </w:r>
    </w:p>
    <w:p w:rsidR="001471BA" w:rsidRPr="00636EB5" w:rsidRDefault="001471BA" w:rsidP="00021365">
      <w:pPr>
        <w:shd w:val="clear" w:color="auto" w:fill="FFFFFF"/>
        <w:autoSpaceDE w:val="0"/>
        <w:autoSpaceDN w:val="0"/>
        <w:adjustRightInd w:val="0"/>
        <w:spacing w:line="240" w:lineRule="auto"/>
        <w:ind w:left="851" w:firstLine="0"/>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ryzyko Wykonawcy.</w:t>
      </w:r>
    </w:p>
    <w:p w:rsidR="001471BA" w:rsidRPr="00636EB5"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Za wykonanie dostaw zgodnie z Umową, obowiązującymi normami i przepisami oraz oddanie przedmiotu umowy </w:t>
      </w:r>
      <w:r w:rsidRPr="00636EB5">
        <w:rPr>
          <w:rFonts w:ascii="Times New Roman" w:hAnsi="Times New Roman" w:cs="Times New Roman"/>
          <w:b/>
          <w:bCs/>
        </w:rPr>
        <w:t>Zamawiającemu</w:t>
      </w:r>
      <w:r w:rsidRPr="00636EB5">
        <w:rPr>
          <w:rFonts w:ascii="Times New Roman" w:hAnsi="Times New Roman" w:cs="Times New Roman"/>
        </w:rPr>
        <w:t xml:space="preserve"> w umownym terminie odpowiada </w:t>
      </w:r>
      <w:r w:rsidRPr="00636EB5">
        <w:rPr>
          <w:rFonts w:ascii="Times New Roman" w:hAnsi="Times New Roman" w:cs="Times New Roman"/>
          <w:b/>
          <w:bCs/>
        </w:rPr>
        <w:t>Wykonawca</w:t>
      </w:r>
      <w:r w:rsidRPr="00636EB5">
        <w:rPr>
          <w:rFonts w:ascii="Times New Roman" w:hAnsi="Times New Roman" w:cs="Times New Roman"/>
        </w:rPr>
        <w:t>.</w:t>
      </w:r>
    </w:p>
    <w:p w:rsidR="001471BA" w:rsidRPr="00636EB5"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 xml:space="preserve">Jeżeli nastąpi strata lub uszkodzenie w dostawie/dostawach lub jakiejkolwiek ich części, w materiałach, urządzeniach przeznaczonych do ich wykonania w okresie, w którym </w:t>
      </w:r>
      <w:r w:rsidRPr="00636EB5">
        <w:rPr>
          <w:rFonts w:ascii="Times New Roman" w:hAnsi="Times New Roman" w:cs="Times New Roman"/>
          <w:b/>
          <w:bCs/>
        </w:rPr>
        <w:t>Wykonawca</w:t>
      </w:r>
      <w:r w:rsidRPr="00636EB5">
        <w:rPr>
          <w:rFonts w:ascii="Times New Roman" w:hAnsi="Times New Roman" w:cs="Times New Roman"/>
        </w:rPr>
        <w:t xml:space="preserve"> jest odpowiedzialny za opiekę nad przedmiotem umowy, </w:t>
      </w:r>
      <w:r w:rsidRPr="00636EB5">
        <w:rPr>
          <w:rFonts w:ascii="Times New Roman" w:hAnsi="Times New Roman" w:cs="Times New Roman"/>
          <w:b/>
          <w:bCs/>
        </w:rPr>
        <w:t>Wykonawca</w:t>
      </w:r>
      <w:r w:rsidRPr="00636EB5">
        <w:rPr>
          <w:rFonts w:ascii="Times New Roman" w:hAnsi="Times New Roman" w:cs="Times New Roman"/>
        </w:rPr>
        <w:t xml:space="preserve"> naprawi - niezależnie od tego, z jakich przyczyn powstały straty i szkody - stratę albo szkodę na swój koszt w taki sposób, aby dostawy odpowiadały pod każdym względem wymogom dokumentów Umowy.</w:t>
      </w:r>
    </w:p>
    <w:p w:rsidR="001471BA"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ponosi odpowiedzialność za szkody i straty w przedmiocie umowy spowodowane przez niego przy wypełnieniu swoich zobowiązań Umowy. </w:t>
      </w:r>
      <w:r w:rsidRPr="00636EB5">
        <w:rPr>
          <w:rFonts w:ascii="Times New Roman" w:hAnsi="Times New Roman" w:cs="Times New Roman"/>
          <w:b/>
          <w:bCs/>
        </w:rPr>
        <w:t>Wykonawca</w:t>
      </w:r>
      <w:r w:rsidRPr="00636EB5">
        <w:rPr>
          <w:rFonts w:ascii="Times New Roman" w:hAnsi="Times New Roman" w:cs="Times New Roman"/>
        </w:rPr>
        <w:t xml:space="preserve"> ponosi odpowiedzialność również za szkody i straty w przedmiocie umowy spowodowane przez niego przy usuwaniu wad </w:t>
      </w:r>
      <w:r w:rsidRPr="00636EB5">
        <w:rPr>
          <w:rFonts w:ascii="Times New Roman" w:hAnsi="Times New Roman" w:cs="Times New Roman"/>
        </w:rPr>
        <w:br/>
        <w:t xml:space="preserve">w okresie gwarancji i rękojmi. </w:t>
      </w:r>
    </w:p>
    <w:p w:rsidR="001471BA" w:rsidRPr="00085C31"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do ubezpieczenia na własny koszt firmy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od odpowiedzialności cywilnej na czas obowiązywania umowy. Dokument ubezpieczenia powinien być przedłożony </w:t>
      </w:r>
      <w:r w:rsidRPr="00640403">
        <w:rPr>
          <w:rFonts w:ascii="Times New Roman" w:hAnsi="Times New Roman" w:cs="Times New Roman"/>
          <w:b/>
          <w:bCs/>
          <w:lang w:eastAsia="en-US"/>
        </w:rPr>
        <w:t xml:space="preserve">Zamawiającemu. </w:t>
      </w:r>
    </w:p>
    <w:p w:rsidR="001471BA"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bez wezwania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przedkłada informację o przedłużeniu polisy ubezpieczeniowej, przekazując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ksero</w:t>
      </w:r>
      <w:r>
        <w:rPr>
          <w:rFonts w:ascii="Times New Roman" w:hAnsi="Times New Roman" w:cs="Times New Roman"/>
          <w:lang w:eastAsia="en-US"/>
        </w:rPr>
        <w:t>kopię dokumentu potwierdzoną za </w:t>
      </w:r>
      <w:r w:rsidRPr="00640403">
        <w:rPr>
          <w:rFonts w:ascii="Times New Roman" w:hAnsi="Times New Roman" w:cs="Times New Roman"/>
          <w:lang w:eastAsia="en-US"/>
        </w:rPr>
        <w:t>zgodność z oryginałem.</w:t>
      </w:r>
    </w:p>
    <w:p w:rsidR="001471BA" w:rsidRPr="00224324"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posiadać aktualną – opłaconą polisę</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na sumę ubezpieczenia OC nie niższą niż </w:t>
      </w:r>
      <w:r w:rsidRPr="00224324">
        <w:rPr>
          <w:rFonts w:ascii="Times New Roman" w:hAnsi="Times New Roman" w:cs="Times New Roman"/>
          <w:lang w:eastAsia="en-US"/>
        </w:rPr>
        <w:t>25.000,00 PLN (słownie: dwadzieścia pięć tysięcy złotych 00/100) na jedno i na wszystkie zdarzenia.</w:t>
      </w:r>
    </w:p>
    <w:p w:rsidR="001471BA"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Polisy wraz z dowodem opłaty winny być przedstawione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wglądu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ciągu 7 dni od dnia zawarcia umowy. Jeżeli </w:t>
      </w:r>
      <w:r w:rsidRPr="00640403">
        <w:rPr>
          <w:rFonts w:ascii="Times New Roman" w:hAnsi="Times New Roman" w:cs="Times New Roman"/>
          <w:b/>
          <w:bCs/>
          <w:lang w:eastAsia="en-US"/>
        </w:rPr>
        <w:t>Wykonawca</w:t>
      </w:r>
      <w:r>
        <w:rPr>
          <w:rFonts w:ascii="Times New Roman" w:hAnsi="Times New Roman" w:cs="Times New Roman"/>
          <w:lang w:eastAsia="en-US"/>
        </w:rPr>
        <w:t xml:space="preserve"> nie przedstawi polisy </w:t>
      </w:r>
      <w:r w:rsidRPr="00640403">
        <w:rPr>
          <w:rFonts w:ascii="Times New Roman" w:hAnsi="Times New Roman" w:cs="Times New Roman"/>
          <w:lang w:eastAsia="en-US"/>
        </w:rPr>
        <w:t xml:space="preserve">i dokumentów ubezpieczeniowych,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zawrzeć umowę ubezpieczeniową, opłacając składki ubezpieczeniowe z wniesionego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zabezpieczenia należytego wykonania umowy, na co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wyraża zgodę.</w:t>
      </w:r>
    </w:p>
    <w:p w:rsidR="001471BA" w:rsidRPr="00636EB5" w:rsidRDefault="001471BA" w:rsidP="00286A4E">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Poprawki do warunków ubezpieczenia mogą być dokonane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jako ogólne zmiany wprowadzone przez firmę ubezpieczeniową, z którą została zawarta umowa ubezpieczeniowa.</w:t>
      </w:r>
    </w:p>
    <w:p w:rsidR="001471BA" w:rsidRPr="00636EB5" w:rsidRDefault="001471BA" w:rsidP="00021365">
      <w:pPr>
        <w:shd w:val="clear" w:color="auto" w:fill="FFFFFF"/>
        <w:spacing w:line="240" w:lineRule="auto"/>
        <w:ind w:left="0" w:firstLine="0"/>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zadania Wykonawcy.</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zobowiązuje się do: dostarczenia, rozładowania, wniesienia, montażu i uruchomienia </w:t>
      </w:r>
      <w:r w:rsidRPr="00636EB5">
        <w:rPr>
          <w:rFonts w:ascii="Times New Roman" w:hAnsi="Times New Roman" w:cs="Times New Roman"/>
          <w:b/>
          <w:bCs/>
        </w:rPr>
        <w:t xml:space="preserve">Zamawiającemu </w:t>
      </w:r>
      <w:r w:rsidRPr="00636EB5">
        <w:rPr>
          <w:rFonts w:ascii="Times New Roman" w:hAnsi="Times New Roman" w:cs="Times New Roman"/>
        </w:rPr>
        <w:t>elementów przedmiot</w:t>
      </w:r>
      <w:r>
        <w:rPr>
          <w:rFonts w:ascii="Times New Roman" w:hAnsi="Times New Roman" w:cs="Times New Roman"/>
        </w:rPr>
        <w:t>u</w:t>
      </w:r>
      <w:r w:rsidRPr="00636EB5">
        <w:rPr>
          <w:rFonts w:ascii="Times New Roman" w:hAnsi="Times New Roman" w:cs="Times New Roman"/>
        </w:rPr>
        <w:t xml:space="preserve"> umowy zgodnie z asortymentem i ilościami zawartymi w SIWZ stanowiącej </w:t>
      </w:r>
      <w:r w:rsidRPr="00636EB5">
        <w:rPr>
          <w:rFonts w:ascii="Times New Roman" w:hAnsi="Times New Roman" w:cs="Times New Roman"/>
          <w:b/>
          <w:bCs/>
        </w:rPr>
        <w:t xml:space="preserve">Załącznik Nr 2 </w:t>
      </w:r>
      <w:r w:rsidRPr="00636EB5">
        <w:rPr>
          <w:rFonts w:ascii="Times New Roman" w:hAnsi="Times New Roman" w:cs="Times New Roman"/>
        </w:rPr>
        <w:t>do niniejszej umowy i będącej integralną częścią umowy.</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ponosi ryzyko i koszty związane z transportem i ubezpieczeniem przedmiotu umowy do miejsca przeznaczenia, do czasu dokonania ostatecznego odbioru całości przedmiotu umowy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gwarantuje, że przedmiot umowy jest fabrycznie nowy, wolny od wad fizycznych </w:t>
      </w:r>
      <w:r w:rsidRPr="00636EB5">
        <w:rPr>
          <w:rFonts w:ascii="Times New Roman" w:hAnsi="Times New Roman" w:cs="Times New Roman"/>
        </w:rPr>
        <w:br/>
        <w:t>i posiada wymagane prawem atesty i certyfikaty oraz spełnia odpowiednie normy, zgodne z jego przeznaczeniem.</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636EB5">
        <w:rPr>
          <w:rFonts w:ascii="Times New Roman" w:hAnsi="Times New Roman" w:cs="Times New Roman"/>
          <w:b/>
          <w:bCs/>
        </w:rPr>
        <w:t xml:space="preserve">Wykonawcy </w:t>
      </w:r>
      <w:r w:rsidRPr="00636EB5">
        <w:rPr>
          <w:rFonts w:ascii="Times New Roman" w:hAnsi="Times New Roman" w:cs="Times New Roman"/>
        </w:rPr>
        <w:t>do rozporządzania przedmiotem umowy.</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określony w Rozdziale I jest fabrycznie nowy, bardzo dobrej jakości, bez wad, spełniający wymagania techniczne i jakościowe określone w dokumentach postępowania.</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dostarczy wszelkie dokumenty wymagane przepisami (m.in. instrukcje obsługi, kar</w:t>
      </w:r>
      <w:r>
        <w:rPr>
          <w:rFonts w:ascii="Times New Roman" w:hAnsi="Times New Roman" w:cs="Times New Roman"/>
        </w:rPr>
        <w:t>t</w:t>
      </w:r>
      <w:r w:rsidRPr="00636EB5">
        <w:rPr>
          <w:rFonts w:ascii="Times New Roman" w:hAnsi="Times New Roman" w:cs="Times New Roman"/>
        </w:rPr>
        <w:t>y gwarancyjne, fakturę). Dostarczone dokumenty muszą być sporządzone w języku polskim. W przypadku dostarczenia oryginalnych dokumentów producenta zagranicznego, muszą one posiadać tłumaczenia, potwierdzone przez tłumacza.</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Dokumenty w języku innym niż polski, bez załączonego ich tłumaczenia potwierdzonego przez tłumacza, będą zwracane </w:t>
      </w:r>
      <w:r w:rsidRPr="00636EB5">
        <w:rPr>
          <w:rFonts w:ascii="Times New Roman" w:hAnsi="Times New Roman" w:cs="Times New Roman"/>
          <w:b/>
          <w:bCs/>
        </w:rPr>
        <w:t>Wykonawcy</w:t>
      </w:r>
      <w:r w:rsidRPr="00636EB5">
        <w:rPr>
          <w:rFonts w:ascii="Times New Roman" w:hAnsi="Times New Roman" w:cs="Times New Roman"/>
        </w:rPr>
        <w:t xml:space="preserve">; w tej sytuacji uważa się, że zamówiona część przedmiotu umowy, której dotyczą dokumenty, nie została zrealizowana. </w:t>
      </w:r>
      <w:r w:rsidRPr="00636EB5">
        <w:rPr>
          <w:rFonts w:ascii="Times New Roman" w:hAnsi="Times New Roman" w:cs="Times New Roman"/>
          <w:b/>
          <w:bCs/>
        </w:rPr>
        <w:t xml:space="preserve">Wykonawca </w:t>
      </w:r>
      <w:r w:rsidRPr="00636EB5">
        <w:rPr>
          <w:rFonts w:ascii="Times New Roman" w:hAnsi="Times New Roman" w:cs="Times New Roman"/>
        </w:rPr>
        <w:t>będzie poinformowany o zwrocie dokumentów pismem lub faksem.</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Na </w:t>
      </w:r>
      <w:r w:rsidRPr="00636EB5">
        <w:rPr>
          <w:rFonts w:ascii="Times New Roman" w:hAnsi="Times New Roman" w:cs="Times New Roman"/>
          <w:b/>
          <w:bCs/>
        </w:rPr>
        <w:t xml:space="preserve">Wykonawcy </w:t>
      </w:r>
      <w:r w:rsidRPr="00636EB5">
        <w:rPr>
          <w:rFonts w:ascii="Times New Roman" w:hAnsi="Times New Roman" w:cs="Times New Roman"/>
        </w:rPr>
        <w:t xml:space="preserve">ciąży odpowiedzialność z tytułu uszkodzenia lub utraty przedmiotu umowy aż do chwili potwierdzenia odbioru ostatecznego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powiadomi każdorazowo </w:t>
      </w:r>
      <w:r w:rsidRPr="00636EB5">
        <w:rPr>
          <w:rFonts w:ascii="Times New Roman" w:hAnsi="Times New Roman" w:cs="Times New Roman"/>
          <w:b/>
          <w:bCs/>
        </w:rPr>
        <w:t xml:space="preserve">Zamawiającego </w:t>
      </w:r>
      <w:r w:rsidRPr="00636EB5">
        <w:rPr>
          <w:rFonts w:ascii="Times New Roman" w:hAnsi="Times New Roman" w:cs="Times New Roman"/>
        </w:rPr>
        <w:t>o planowanej dostawie przedmiotu umowy z wyprzedzeniem minimum 3 (trzy) dni, w celu precyzyjnego ustalenia miejsca, dnia i godziny dostawy.</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bez pisemnej zgody </w:t>
      </w:r>
      <w:r w:rsidRPr="00636EB5">
        <w:rPr>
          <w:rFonts w:ascii="Times New Roman" w:hAnsi="Times New Roman" w:cs="Times New Roman"/>
          <w:b/>
          <w:bCs/>
        </w:rPr>
        <w:t xml:space="preserve">Zamawiającego </w:t>
      </w:r>
      <w:r w:rsidRPr="00636EB5">
        <w:rPr>
          <w:rFonts w:ascii="Times New Roman" w:hAnsi="Times New Roman" w:cs="Times New Roman"/>
        </w:rPr>
        <w:t>zbywać żadnych wierzytelności wynikających z niniejszej umowy, w tym również odsetek za opóźnienie.</w:t>
      </w:r>
    </w:p>
    <w:p w:rsidR="001471BA" w:rsidRPr="00636EB5" w:rsidRDefault="001471BA" w:rsidP="00286A4E">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ma obowiązek wykonać </w:t>
      </w:r>
      <w:r>
        <w:rPr>
          <w:rFonts w:ascii="Times New Roman" w:hAnsi="Times New Roman" w:cs="Times New Roman"/>
        </w:rPr>
        <w:t>przedmiot zamówienia</w:t>
      </w:r>
      <w:r w:rsidRPr="00636EB5">
        <w:rPr>
          <w:rFonts w:ascii="Times New Roman" w:hAnsi="Times New Roman" w:cs="Times New Roman"/>
        </w:rPr>
        <w:t xml:space="preserve"> z należytą starannością i zgodnie </w:t>
      </w:r>
      <w:r w:rsidRPr="00636EB5">
        <w:rPr>
          <w:rFonts w:ascii="Times New Roman" w:hAnsi="Times New Roman" w:cs="Times New Roman"/>
        </w:rPr>
        <w:br/>
        <w:t>z postanowieniami Umowy.</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wykona i przekaże </w:t>
      </w:r>
      <w:r w:rsidRPr="00636EB5">
        <w:rPr>
          <w:rFonts w:ascii="Times New Roman" w:hAnsi="Times New Roman" w:cs="Times New Roman"/>
          <w:b/>
          <w:bCs/>
        </w:rPr>
        <w:t xml:space="preserve">Zamawiającemu </w:t>
      </w:r>
      <w:r w:rsidRPr="00636EB5">
        <w:rPr>
          <w:rFonts w:ascii="Times New Roman" w:hAnsi="Times New Roman" w:cs="Times New Roman"/>
        </w:rPr>
        <w:t>terminowo przedmiot umowy.</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wykonania przedmiotu umowy zgodnie z dokumentacją, opisem, normami, warunkami oraz obowiązującymi przepisami a zwłaszcza przepisami bhp.</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odpowiada w pełnym zakresie wobec </w:t>
      </w:r>
      <w:r w:rsidRPr="00636EB5">
        <w:rPr>
          <w:rFonts w:ascii="Times New Roman" w:hAnsi="Times New Roman" w:cs="Times New Roman"/>
          <w:b/>
          <w:bCs/>
        </w:rPr>
        <w:t xml:space="preserve">Zamawiającego </w:t>
      </w:r>
      <w:r w:rsidRPr="00636EB5">
        <w:rPr>
          <w:rFonts w:ascii="Times New Roman" w:hAnsi="Times New Roman" w:cs="Times New Roman"/>
        </w:rPr>
        <w:t xml:space="preserve">lub osób trzecich za szkody spowodowane niewykonaniem lub nienależytym wykonaniem umowy, a także za inne szkody spowodowane działaniem lub zaniechaniem </w:t>
      </w:r>
      <w:r w:rsidRPr="00636EB5">
        <w:rPr>
          <w:rFonts w:ascii="Times New Roman" w:hAnsi="Times New Roman" w:cs="Times New Roman"/>
          <w:b/>
          <w:bCs/>
        </w:rPr>
        <w:t xml:space="preserve">Wykonawcy </w:t>
      </w:r>
      <w:r w:rsidRPr="00636EB5">
        <w:rPr>
          <w:rFonts w:ascii="Times New Roman" w:hAnsi="Times New Roman" w:cs="Times New Roman"/>
        </w:rPr>
        <w:t xml:space="preserve">lub jego pracowników, przedstawicieli lub podwykonawców. W razie zgłoszenia przeciwko </w:t>
      </w:r>
      <w:r w:rsidRPr="00636EB5">
        <w:rPr>
          <w:rFonts w:ascii="Times New Roman" w:hAnsi="Times New Roman" w:cs="Times New Roman"/>
          <w:b/>
          <w:bCs/>
        </w:rPr>
        <w:t>Zamawiającemu</w:t>
      </w:r>
      <w:r w:rsidRPr="00636EB5">
        <w:rPr>
          <w:rFonts w:ascii="Times New Roman" w:hAnsi="Times New Roman" w:cs="Times New Roman"/>
        </w:rPr>
        <w:t xml:space="preserve"> przez osobę trzecią roszczenia o wynagrodzenie szkody lub dochodzenie takich roszczeń na drodze sądowej, </w:t>
      </w:r>
      <w:r w:rsidRPr="00636EB5">
        <w:rPr>
          <w:rFonts w:ascii="Times New Roman" w:hAnsi="Times New Roman" w:cs="Times New Roman"/>
          <w:b/>
          <w:bCs/>
        </w:rPr>
        <w:t xml:space="preserve">Wykonawca </w:t>
      </w:r>
      <w:r w:rsidRPr="00636EB5">
        <w:rPr>
          <w:rFonts w:ascii="Times New Roman" w:hAnsi="Times New Roman" w:cs="Times New Roman"/>
        </w:rPr>
        <w:t xml:space="preserve">zwalnia </w:t>
      </w:r>
      <w:r w:rsidRPr="00636EB5">
        <w:rPr>
          <w:rFonts w:ascii="Times New Roman" w:hAnsi="Times New Roman" w:cs="Times New Roman"/>
          <w:b/>
          <w:bCs/>
        </w:rPr>
        <w:t xml:space="preserve">Zamawiającego </w:t>
      </w:r>
      <w:r w:rsidRPr="00636EB5">
        <w:rPr>
          <w:rFonts w:ascii="Times New Roman" w:hAnsi="Times New Roman" w:cs="Times New Roman"/>
        </w:rPr>
        <w:t>od takiej odpowiedzialności.</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przenosi nieodwołalnie na </w:t>
      </w:r>
      <w:r w:rsidRPr="00636EB5">
        <w:rPr>
          <w:rFonts w:ascii="Times New Roman" w:hAnsi="Times New Roman" w:cs="Times New Roman"/>
          <w:b/>
          <w:bCs/>
        </w:rPr>
        <w:t xml:space="preserve">Zamawiającego </w:t>
      </w:r>
      <w:r w:rsidRPr="00636EB5">
        <w:rPr>
          <w:rFonts w:ascii="Times New Roman" w:hAnsi="Times New Roman" w:cs="Times New Roman"/>
        </w:rPr>
        <w:t xml:space="preserve">wszelkie uprawnienia i roszczenia wynikające z tytułu gwarancji i rękojmi udzielonej </w:t>
      </w:r>
      <w:r w:rsidRPr="00636EB5">
        <w:rPr>
          <w:rFonts w:ascii="Times New Roman" w:hAnsi="Times New Roman" w:cs="Times New Roman"/>
          <w:b/>
          <w:bCs/>
        </w:rPr>
        <w:t>Wykonawcy</w:t>
      </w:r>
      <w:r w:rsidRPr="00636EB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zobowiązuje się zawrzeć w umowach ze swoimi podwykonawcami klauzulę, </w:t>
      </w:r>
      <w:r w:rsidRPr="00636EB5">
        <w:rPr>
          <w:rFonts w:ascii="Times New Roman" w:hAnsi="Times New Roman" w:cs="Times New Roman"/>
        </w:rPr>
        <w:br/>
        <w:t xml:space="preserve">w myśl, której przeniesienie wierzytelności wynikających z takiej umowy na osobę trzecią wymaga dla swej ważności uprzedniej pisemnej zgody </w:t>
      </w:r>
      <w:r w:rsidRPr="00636EB5">
        <w:rPr>
          <w:rFonts w:ascii="Times New Roman" w:hAnsi="Times New Roman" w:cs="Times New Roman"/>
          <w:b/>
          <w:bCs/>
        </w:rPr>
        <w:t>Zamawiającego</w:t>
      </w:r>
      <w:r w:rsidRPr="00636EB5">
        <w:rPr>
          <w:rFonts w:ascii="Times New Roman" w:hAnsi="Times New Roman" w:cs="Times New Roman"/>
        </w:rPr>
        <w:t xml:space="preserve">. </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1471BA"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przez cały okres gwarancji i rękojmi uczestniczyć w przeglądach gwarancyjnych bez dodatkowego wynagrodzenia.</w:t>
      </w:r>
    </w:p>
    <w:p w:rsidR="001471BA"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oświadcza, </w:t>
      </w:r>
      <w:r w:rsidRPr="00E54BBE">
        <w:rPr>
          <w:rFonts w:ascii="Times New Roman" w:hAnsi="Times New Roman" w:cs="Times New Roman"/>
          <w:lang w:eastAsia="en-US"/>
        </w:rPr>
        <w:t xml:space="preserve">że przenosi nieodwołalnie na </w:t>
      </w:r>
      <w:r w:rsidRPr="00E54BBE">
        <w:rPr>
          <w:rFonts w:ascii="Times New Roman" w:hAnsi="Times New Roman" w:cs="Times New Roman"/>
          <w:b/>
          <w:bCs/>
          <w:lang w:eastAsia="en-US"/>
        </w:rPr>
        <w:t xml:space="preserve">Zamawiającego </w:t>
      </w:r>
      <w:r w:rsidRPr="00E54BBE">
        <w:rPr>
          <w:rFonts w:ascii="Times New Roman" w:hAnsi="Times New Roman" w:cs="Times New Roman"/>
          <w:lang w:eastAsia="en-US"/>
        </w:rPr>
        <w:t xml:space="preserve">wszelkie uprawnienia i roszczenia wynikające z tytułu rękojmi udzielonej </w:t>
      </w:r>
      <w:r w:rsidRPr="00E54BBE">
        <w:rPr>
          <w:rFonts w:ascii="Times New Roman" w:hAnsi="Times New Roman" w:cs="Times New Roman"/>
          <w:b/>
          <w:bCs/>
          <w:lang w:eastAsia="en-US"/>
        </w:rPr>
        <w:t>Wykonawcy</w:t>
      </w:r>
      <w:r w:rsidRPr="00E54BBE">
        <w:rPr>
          <w:rFonts w:ascii="Times New Roman" w:hAnsi="Times New Roman" w:cs="Times New Roman"/>
          <w:lang w:eastAsia="en-US"/>
        </w:rPr>
        <w:t xml:space="preserve"> przez jego podwykonawców i dostawców, a ponadto zobowiązuje się każdorazowo zamieszczać w umowach zawieranych z podwykonawcami i dostawcami odpowiednie postanowienia o przeniesieniu uprawnień i roszczeń z tytułu rękojmi na </w:t>
      </w:r>
      <w:r w:rsidRPr="00E54BBE">
        <w:rPr>
          <w:rFonts w:ascii="Times New Roman" w:hAnsi="Times New Roman" w:cs="Times New Roman"/>
          <w:b/>
          <w:bCs/>
          <w:lang w:eastAsia="en-US"/>
        </w:rPr>
        <w:t>Zamawiającego</w:t>
      </w:r>
      <w:r w:rsidRPr="00E54BBE">
        <w:rPr>
          <w:rFonts w:ascii="Times New Roman" w:hAnsi="Times New Roman" w:cs="Times New Roman"/>
          <w:lang w:eastAsia="en-US"/>
        </w:rPr>
        <w:t>.</w:t>
      </w:r>
    </w:p>
    <w:p w:rsidR="001471BA" w:rsidRPr="009916DA" w:rsidRDefault="001471BA" w:rsidP="00286A4E">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E54BBE">
        <w:rPr>
          <w:rFonts w:ascii="Times New Roman" w:hAnsi="Times New Roman" w:cs="Times New Roman"/>
          <w:b/>
          <w:bCs/>
          <w:lang w:eastAsia="en-US"/>
        </w:rPr>
        <w:t>Wykonawca</w:t>
      </w:r>
      <w:r w:rsidRPr="009916DA">
        <w:rPr>
          <w:rFonts w:ascii="Times New Roman" w:hAnsi="Times New Roman" w:cs="Times New Roman"/>
          <w:lang w:eastAsia="en-US"/>
        </w:rPr>
        <w:t xml:space="preserve"> na swój koszt pozostawi do dyspozycji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co oznacza, że złoży materiały w miejsce wskazane przez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lub wywiezie na swój koszt, na odległość do 7 km.</w:t>
      </w:r>
    </w:p>
    <w:p w:rsidR="001471BA" w:rsidRPr="00636EB5" w:rsidRDefault="001471BA" w:rsidP="00021365">
      <w:pPr>
        <w:shd w:val="clear" w:color="auto" w:fill="FFFFFF"/>
        <w:tabs>
          <w:tab w:val="left" w:pos="-1760"/>
        </w:tabs>
        <w:autoSpaceDE w:val="0"/>
        <w:autoSpaceDN w:val="0"/>
        <w:adjustRightInd w:val="0"/>
        <w:spacing w:line="240" w:lineRule="auto"/>
        <w:ind w:left="550" w:right="-1" w:firstLine="0"/>
        <w:jc w:val="both"/>
        <w:rPr>
          <w:rFonts w:ascii="Times New Roman" w:hAnsi="Times New Roman" w:cs="Times New Roman"/>
        </w:rPr>
      </w:pPr>
    </w:p>
    <w:p w:rsidR="001471BA" w:rsidRPr="00636EB5" w:rsidRDefault="001471BA" w:rsidP="00021365">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III</w:t>
      </w:r>
    </w:p>
    <w:p w:rsidR="001471BA" w:rsidRPr="00F02637" w:rsidRDefault="001471BA" w:rsidP="00021365">
      <w:pPr>
        <w:shd w:val="clear" w:color="auto" w:fill="FFFFFF"/>
        <w:spacing w:line="240" w:lineRule="auto"/>
        <w:jc w:val="center"/>
        <w:rPr>
          <w:rFonts w:ascii="Times New Roman" w:hAnsi="Times New Roman" w:cs="Times New Roman"/>
          <w:b/>
          <w:bCs/>
        </w:rPr>
      </w:pPr>
      <w:r w:rsidRPr="00F02637">
        <w:rPr>
          <w:rFonts w:ascii="Times New Roman" w:hAnsi="Times New Roman" w:cs="Times New Roman"/>
          <w:b/>
          <w:bCs/>
        </w:rPr>
        <w:t>TERMIN REALIZACJI UMOWY</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Terminy.</w:t>
      </w:r>
    </w:p>
    <w:p w:rsidR="001471BA" w:rsidRDefault="001471BA" w:rsidP="002E535F">
      <w:pPr>
        <w:numPr>
          <w:ilvl w:val="3"/>
          <w:numId w:val="72"/>
        </w:numPr>
        <w:shd w:val="clear" w:color="auto" w:fill="FFFFFF"/>
        <w:tabs>
          <w:tab w:val="clear" w:pos="2537"/>
        </w:tabs>
        <w:autoSpaceDE w:val="0"/>
        <w:autoSpaceDN w:val="0"/>
        <w:adjustRightInd w:val="0"/>
        <w:spacing w:line="240" w:lineRule="auto"/>
        <w:ind w:left="990" w:right="-1"/>
        <w:jc w:val="both"/>
        <w:rPr>
          <w:rFonts w:ascii="Times New Roman" w:hAnsi="Times New Roman" w:cs="Times New Roman"/>
        </w:rPr>
      </w:pPr>
      <w:r w:rsidRPr="00636EB5">
        <w:rPr>
          <w:rFonts w:ascii="Times New Roman" w:hAnsi="Times New Roman" w:cs="Times New Roman"/>
        </w:rPr>
        <w:t xml:space="preserve">Strony ustalają następujący termin realizacji: </w:t>
      </w:r>
    </w:p>
    <w:p w:rsidR="001471BA" w:rsidRPr="00636EB5" w:rsidRDefault="001471BA" w:rsidP="002E535F">
      <w:pPr>
        <w:numPr>
          <w:ilvl w:val="0"/>
          <w:numId w:val="89"/>
        </w:numPr>
        <w:shd w:val="clear" w:color="auto" w:fill="FFFFFF"/>
        <w:autoSpaceDE w:val="0"/>
        <w:autoSpaceDN w:val="0"/>
        <w:adjustRightInd w:val="0"/>
        <w:spacing w:line="240" w:lineRule="auto"/>
        <w:ind w:right="-1"/>
        <w:jc w:val="both"/>
        <w:rPr>
          <w:rFonts w:ascii="Times New Roman" w:hAnsi="Times New Roman" w:cs="Times New Roman"/>
        </w:rPr>
      </w:pPr>
      <w:r w:rsidRPr="00636EB5">
        <w:rPr>
          <w:rFonts w:ascii="Times New Roman" w:hAnsi="Times New Roman" w:cs="Times New Roman"/>
        </w:rPr>
        <w:t>rozpoczęcie przedmiotu umowy – do 3 (trzech) dni od dnia podpisania umowy;</w:t>
      </w:r>
    </w:p>
    <w:p w:rsidR="001471BA" w:rsidRPr="00636EB5" w:rsidRDefault="001471BA" w:rsidP="00021365">
      <w:pPr>
        <w:numPr>
          <w:ilvl w:val="0"/>
          <w:numId w:val="89"/>
        </w:numPr>
        <w:shd w:val="clear" w:color="auto" w:fill="FFFFFF"/>
        <w:autoSpaceDE w:val="0"/>
        <w:autoSpaceDN w:val="0"/>
        <w:adjustRightInd w:val="0"/>
        <w:spacing w:line="240" w:lineRule="auto"/>
        <w:ind w:right="-1"/>
        <w:jc w:val="both"/>
        <w:rPr>
          <w:rFonts w:ascii="Times New Roman" w:hAnsi="Times New Roman" w:cs="Times New Roman"/>
        </w:rPr>
      </w:pPr>
      <w:r w:rsidRPr="00636EB5">
        <w:rPr>
          <w:rFonts w:ascii="Times New Roman" w:hAnsi="Times New Roman" w:cs="Times New Roman"/>
        </w:rPr>
        <w:t xml:space="preserve">zakończenie przedmiotu umowy: </w:t>
      </w:r>
      <w:r w:rsidRPr="00C90CDD">
        <w:rPr>
          <w:rFonts w:ascii="Times New Roman" w:hAnsi="Times New Roman" w:cs="Times New Roman"/>
          <w:b/>
          <w:bCs/>
        </w:rPr>
        <w:t>do dnia 30.06.2014 r.</w:t>
      </w:r>
      <w:r w:rsidRPr="00636EB5">
        <w:rPr>
          <w:rFonts w:ascii="Times New Roman" w:hAnsi="Times New Roman" w:cs="Times New Roman"/>
          <w:b/>
          <w:bCs/>
        </w:rPr>
        <w:t xml:space="preserve"> </w:t>
      </w:r>
      <w:r w:rsidRPr="00636EB5">
        <w:rPr>
          <w:rFonts w:ascii="Times New Roman" w:hAnsi="Times New Roman" w:cs="Times New Roman"/>
        </w:rPr>
        <w:t xml:space="preserve">Za termin zakończenia przedmiotu umowy zamówienia uważa się termin dostarczenia wraz z rozładunkiem, wniesieniem, montażem i uruchomieniem przedmiotu umowy, o którym mowa w Rozdziale I, potwierdzony bezusterkowym protokołem odbioru z uruchomienia i przekazania do eksploatacji na rzecz </w:t>
      </w:r>
      <w:r w:rsidRPr="00636EB5">
        <w:rPr>
          <w:rFonts w:ascii="Times New Roman" w:hAnsi="Times New Roman" w:cs="Times New Roman"/>
          <w:b/>
          <w:bCs/>
        </w:rPr>
        <w:t>Zamawiającego</w:t>
      </w:r>
      <w:r w:rsidRPr="00636EB5">
        <w:rPr>
          <w:rFonts w:ascii="Times New Roman" w:hAnsi="Times New Roman" w:cs="Times New Roman"/>
        </w:rPr>
        <w:t>.</w:t>
      </w:r>
    </w:p>
    <w:p w:rsidR="001471BA" w:rsidRDefault="001471BA" w:rsidP="002E535F">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b/>
          <w:bCs/>
        </w:rPr>
        <w:t xml:space="preserve">Wykonawca </w:t>
      </w:r>
      <w:r w:rsidRPr="00E10E7C">
        <w:rPr>
          <w:rFonts w:ascii="Times New Roman" w:hAnsi="Times New Roman" w:cs="Times New Roman"/>
        </w:rPr>
        <w:t>dostarczy przedmiot umowy określony w Rozdziale I na własny koszt w miejsce montażu (Rajska Plaża w Poroście).</w:t>
      </w:r>
    </w:p>
    <w:p w:rsidR="001471BA" w:rsidRDefault="001471BA" w:rsidP="002E535F">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 xml:space="preserve">Przekazanie przedmiotu umowy </w:t>
      </w:r>
      <w:r w:rsidRPr="00E10E7C">
        <w:rPr>
          <w:rFonts w:ascii="Times New Roman" w:hAnsi="Times New Roman" w:cs="Times New Roman"/>
          <w:b/>
          <w:bCs/>
        </w:rPr>
        <w:t xml:space="preserve">Zamawiającemu </w:t>
      </w:r>
      <w:r w:rsidRPr="00E10E7C">
        <w:rPr>
          <w:rFonts w:ascii="Times New Roman" w:hAnsi="Times New Roman" w:cs="Times New Roman"/>
        </w:rPr>
        <w:t>nastąpi na podstawie bezusterkowego protokołu odbioru z uruchomienia i przekazania do eksploatacji przedmiotu umowy – odbioru, podpisanego przez każdą ze Stron.</w:t>
      </w:r>
    </w:p>
    <w:p w:rsidR="001471BA" w:rsidRDefault="001471BA" w:rsidP="002E535F">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 xml:space="preserve">O terminie wykonania całości przedmiotu umowy </w:t>
      </w:r>
      <w:r w:rsidRPr="00E10E7C">
        <w:rPr>
          <w:rFonts w:ascii="Times New Roman" w:hAnsi="Times New Roman" w:cs="Times New Roman"/>
          <w:b/>
          <w:bCs/>
        </w:rPr>
        <w:t xml:space="preserve">Wykonawca </w:t>
      </w:r>
      <w:r w:rsidRPr="00E10E7C">
        <w:rPr>
          <w:rFonts w:ascii="Times New Roman" w:hAnsi="Times New Roman" w:cs="Times New Roman"/>
        </w:rPr>
        <w:t xml:space="preserve">zobowiązany jest zawiadomić </w:t>
      </w:r>
      <w:r w:rsidRPr="00E10E7C">
        <w:rPr>
          <w:rFonts w:ascii="Times New Roman" w:hAnsi="Times New Roman" w:cs="Times New Roman"/>
          <w:b/>
          <w:bCs/>
        </w:rPr>
        <w:t xml:space="preserve">Zamawiającego </w:t>
      </w:r>
      <w:r w:rsidRPr="00E10E7C">
        <w:rPr>
          <w:rFonts w:ascii="Times New Roman" w:hAnsi="Times New Roman" w:cs="Times New Roman"/>
        </w:rPr>
        <w:t>co najmniej na 2 dni przed terminem wykonania przedmiotu umowy.</w:t>
      </w:r>
    </w:p>
    <w:p w:rsidR="001471BA" w:rsidRDefault="001471BA" w:rsidP="002E535F">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 xml:space="preserve">Termin zakończenia przedmiotu umowy oznacza datę bezusterkowego protokólarnego ich przejęcia przez </w:t>
      </w:r>
      <w:r w:rsidRPr="00E10E7C">
        <w:rPr>
          <w:rFonts w:ascii="Times New Roman" w:hAnsi="Times New Roman" w:cs="Times New Roman"/>
          <w:b/>
          <w:bCs/>
        </w:rPr>
        <w:t>Zamawiającego</w:t>
      </w:r>
      <w:r w:rsidRPr="00E10E7C">
        <w:rPr>
          <w:rFonts w:ascii="Times New Roman" w:hAnsi="Times New Roman" w:cs="Times New Roman"/>
        </w:rPr>
        <w:t>.</w:t>
      </w:r>
    </w:p>
    <w:p w:rsidR="001471BA" w:rsidRPr="00E10E7C" w:rsidRDefault="001471BA" w:rsidP="002E535F">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1471BA" w:rsidRPr="00E10E7C" w:rsidRDefault="001471BA" w:rsidP="002E535F">
      <w:pPr>
        <w:pStyle w:val="ListBullet4"/>
        <w:numPr>
          <w:ilvl w:val="3"/>
          <w:numId w:val="82"/>
        </w:numPr>
        <w:ind w:left="1430" w:hanging="357"/>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Zamawiającego</w:t>
      </w:r>
      <w:r w:rsidRPr="00E10E7C">
        <w:rPr>
          <w:rFonts w:ascii="Times New Roman" w:hAnsi="Times New Roman" w:cs="Times New Roman"/>
        </w:rPr>
        <w:t xml:space="preserve"> upoważnionym jest ………………………………….., numer telefonu ………………,  numer faksu …………………………, e-mail: ………………………...</w:t>
      </w:r>
    </w:p>
    <w:p w:rsidR="001471BA" w:rsidRDefault="001471BA" w:rsidP="002E535F">
      <w:pPr>
        <w:pStyle w:val="ListBullet4"/>
        <w:numPr>
          <w:ilvl w:val="3"/>
          <w:numId w:val="82"/>
        </w:numPr>
        <w:ind w:left="1430" w:hanging="357"/>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Wykonawcy</w:t>
      </w:r>
      <w:r w:rsidRPr="00E10E7C">
        <w:rPr>
          <w:rFonts w:ascii="Times New Roman" w:hAnsi="Times New Roman" w:cs="Times New Roman"/>
        </w:rPr>
        <w:t xml:space="preserve"> upoważnionym jest ………………………………….., numer telefonu …………………………,  numer faksu …………………………, e-mail: ………………………...</w:t>
      </w:r>
    </w:p>
    <w:p w:rsidR="001471BA" w:rsidRDefault="001471BA" w:rsidP="002E535F">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Strony ustalają, że w przypadku konieczności zmiany upoważnionych przedstawicieli nie jest wymagana forma aneksu, lecz pisemne zawiadomienie.</w:t>
      </w:r>
    </w:p>
    <w:p w:rsidR="001471BA" w:rsidRPr="00E10E7C" w:rsidRDefault="001471BA" w:rsidP="002E535F">
      <w:pPr>
        <w:pStyle w:val="ListBullet4"/>
        <w:numPr>
          <w:ilvl w:val="0"/>
          <w:numId w:val="82"/>
        </w:numPr>
        <w:tabs>
          <w:tab w:val="clear" w:pos="360"/>
        </w:tabs>
        <w:ind w:left="1100"/>
        <w:rPr>
          <w:rFonts w:ascii="Times New Roman" w:hAnsi="Times New Roman" w:cs="Times New Roman"/>
        </w:rPr>
      </w:pPr>
      <w:r w:rsidRPr="002E535F">
        <w:rPr>
          <w:rFonts w:ascii="Times New Roman" w:hAnsi="Times New Roman" w:cs="Times New Roman"/>
          <w:b/>
          <w:bCs/>
        </w:rPr>
        <w:t>Z</w:t>
      </w:r>
      <w:r w:rsidRPr="00E10E7C">
        <w:rPr>
          <w:rFonts w:ascii="Times New Roman" w:hAnsi="Times New Roman" w:cs="Times New Roman"/>
          <w:b/>
          <w:bCs/>
        </w:rPr>
        <w:t>amawiający</w:t>
      </w:r>
      <w:r w:rsidRPr="00E10E7C">
        <w:rPr>
          <w:rFonts w:ascii="Times New Roman" w:hAnsi="Times New Roman" w:cs="Times New Roman"/>
        </w:rPr>
        <w:t xml:space="preserve"> nie będzie </w:t>
      </w:r>
      <w:r w:rsidRPr="00C70D4F">
        <w:rPr>
          <w:rFonts w:ascii="Times New Roman" w:hAnsi="Times New Roman" w:cs="Times New Roman"/>
        </w:rPr>
        <w:t>wyręczał</w:t>
      </w:r>
      <w:r>
        <w:rPr>
          <w:rFonts w:ascii="Times New Roman" w:hAnsi="Times New Roman" w:cs="Times New Roman"/>
        </w:rPr>
        <w:t xml:space="preserve"> </w:t>
      </w:r>
      <w:r w:rsidRPr="00C70D4F">
        <w:rPr>
          <w:rFonts w:ascii="Times New Roman" w:hAnsi="Times New Roman" w:cs="Times New Roman"/>
          <w:b/>
          <w:bCs/>
        </w:rPr>
        <w:t>W</w:t>
      </w:r>
      <w:r w:rsidRPr="00E10E7C">
        <w:rPr>
          <w:rFonts w:ascii="Times New Roman" w:hAnsi="Times New Roman" w:cs="Times New Roman"/>
          <w:b/>
          <w:bCs/>
        </w:rPr>
        <w:t xml:space="preserve">ykonawcy </w:t>
      </w:r>
      <w:r w:rsidRPr="00E10E7C">
        <w:rPr>
          <w:rFonts w:ascii="Times New Roman" w:hAnsi="Times New Roman" w:cs="Times New Roman"/>
        </w:rPr>
        <w:t xml:space="preserve">w wykonywaniu jakichkolwiek czynności obciążających </w:t>
      </w:r>
      <w:r w:rsidRPr="00E10E7C">
        <w:rPr>
          <w:rFonts w:ascii="Times New Roman" w:hAnsi="Times New Roman" w:cs="Times New Roman"/>
          <w:b/>
          <w:bCs/>
        </w:rPr>
        <w:t>Wykonawcę</w:t>
      </w:r>
      <w:r w:rsidRPr="00E10E7C">
        <w:rPr>
          <w:rFonts w:ascii="Times New Roman" w:hAnsi="Times New Roman" w:cs="Times New Roman"/>
        </w:rPr>
        <w:t xml:space="preserve"> w związku z realizacją niniejszej umowy.</w:t>
      </w:r>
    </w:p>
    <w:p w:rsidR="001471BA" w:rsidRPr="00636EB5" w:rsidRDefault="001471BA" w:rsidP="00021365">
      <w:pPr>
        <w:widowControl/>
        <w:spacing w:line="240" w:lineRule="auto"/>
        <w:ind w:left="0" w:firstLine="0"/>
        <w:jc w:val="both"/>
        <w:rPr>
          <w:rFonts w:ascii="Times New Roman" w:hAnsi="Times New Roman" w:cs="Times New Roman"/>
          <w:color w:val="0000FF"/>
        </w:rPr>
      </w:pPr>
    </w:p>
    <w:p w:rsidR="001471BA" w:rsidRPr="00636EB5" w:rsidRDefault="001471BA" w:rsidP="00021365">
      <w:pPr>
        <w:shd w:val="clear" w:color="auto" w:fill="FFFFFF"/>
        <w:spacing w:line="240" w:lineRule="auto"/>
        <w:jc w:val="center"/>
        <w:rPr>
          <w:rFonts w:ascii="Times New Roman" w:hAnsi="Times New Roman" w:cs="Times New Roman"/>
          <w:b/>
          <w:bCs/>
        </w:rPr>
      </w:pPr>
      <w:r w:rsidRPr="00636EB5">
        <w:rPr>
          <w:rFonts w:ascii="Times New Roman" w:hAnsi="Times New Roman" w:cs="Times New Roman"/>
          <w:b/>
          <w:bCs/>
        </w:rPr>
        <w:t>ROZDZI</w:t>
      </w:r>
      <w:r>
        <w:rPr>
          <w:rFonts w:ascii="Times New Roman" w:hAnsi="Times New Roman" w:cs="Times New Roman"/>
          <w:b/>
          <w:bCs/>
        </w:rPr>
        <w:t>AŁ IV</w:t>
      </w:r>
    </w:p>
    <w:p w:rsidR="001471BA" w:rsidRPr="009E4762" w:rsidRDefault="001471BA" w:rsidP="00021365">
      <w:pPr>
        <w:shd w:val="clear" w:color="auto" w:fill="FFFFFF"/>
        <w:spacing w:line="240" w:lineRule="auto"/>
        <w:jc w:val="center"/>
        <w:rPr>
          <w:rFonts w:ascii="Times New Roman" w:hAnsi="Times New Roman" w:cs="Times New Roman"/>
          <w:b/>
          <w:bCs/>
        </w:rPr>
      </w:pPr>
      <w:r w:rsidRPr="009E4762">
        <w:rPr>
          <w:rFonts w:ascii="Times New Roman" w:hAnsi="Times New Roman" w:cs="Times New Roman"/>
          <w:b/>
          <w:bCs/>
        </w:rPr>
        <w:t>WYNAGRODZENIE</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Wynagrodzenie.</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Strony ustalają, że obowiązującą formą wynagrodzenia zgodnie z ofertą </w:t>
      </w:r>
      <w:r w:rsidRPr="00636EB5">
        <w:rPr>
          <w:rFonts w:ascii="Times New Roman" w:hAnsi="Times New Roman" w:cs="Times New Roman"/>
          <w:b/>
          <w:bCs/>
        </w:rPr>
        <w:t>Wykonawcy</w:t>
      </w:r>
      <w:r w:rsidRPr="00636EB5">
        <w:rPr>
          <w:rFonts w:ascii="Times New Roman" w:hAnsi="Times New Roman" w:cs="Times New Roman"/>
        </w:rPr>
        <w:t xml:space="preserve"> jest wynagrodzenie ryczałtowe. Wynagrodzenie obejmuje m. in.: wszystkie koszty wykonania przedmiotu zamówienia, powinno także obejmować koszty nie ujęte w warunkach stawianych przez </w:t>
      </w:r>
      <w:r w:rsidRPr="00636EB5">
        <w:rPr>
          <w:rFonts w:ascii="Times New Roman" w:hAnsi="Times New Roman" w:cs="Times New Roman"/>
          <w:b/>
          <w:bCs/>
        </w:rPr>
        <w:t>Zamawiającego</w:t>
      </w:r>
      <w:r w:rsidRPr="00636EB5">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 Wartość ta nie podlega zmianie i waloryzacji do końca realizacji umowy.</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wykonanie kompletnego przedmiotu umowy określonego w Rozdziale I </w:t>
      </w: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 xml:space="preserve">Wykonawcy </w:t>
      </w:r>
      <w:r w:rsidRPr="00636EB5">
        <w:rPr>
          <w:rFonts w:ascii="Times New Roman" w:hAnsi="Times New Roman" w:cs="Times New Roman"/>
        </w:rPr>
        <w:t>wynagrodzenie ryczałtowe brutto w kwocie: ……………. zł (słownie: ……………………………….. 00/100).</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Podstawą do wystawienia faktury (rachunku) przez </w:t>
      </w:r>
      <w:r w:rsidRPr="00636EB5">
        <w:rPr>
          <w:rFonts w:ascii="Times New Roman" w:hAnsi="Times New Roman" w:cs="Times New Roman"/>
          <w:b/>
          <w:bCs/>
        </w:rPr>
        <w:t xml:space="preserve">Wykonawcę </w:t>
      </w:r>
      <w:r w:rsidRPr="00636EB5">
        <w:rPr>
          <w:rFonts w:ascii="Times New Roman" w:hAnsi="Times New Roman" w:cs="Times New Roman"/>
        </w:rPr>
        <w:t xml:space="preserve">jest protokół bezusterkowego odbioru przedmiotu umowy podpisany przez upoważnionych pracowników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Termin zapłaty: </w:t>
      </w:r>
      <w:r w:rsidRPr="00636EB5">
        <w:rPr>
          <w:rFonts w:ascii="Times New Roman" w:hAnsi="Times New Roman" w:cs="Times New Roman"/>
          <w:b/>
          <w:bCs/>
        </w:rPr>
        <w:t>do 30 dni</w:t>
      </w:r>
      <w:r w:rsidRPr="00636EB5">
        <w:rPr>
          <w:rFonts w:ascii="Times New Roman" w:hAnsi="Times New Roman" w:cs="Times New Roman"/>
        </w:rPr>
        <w:t xml:space="preserve"> od dnia otrzymania poprawnie wystawionego rachunku (faktury) wraz z protokołem odbioru całego przedmiotu umowy, potwierdzającego kompletność i bezusterkowość przedmiotu umowy, protokółami z uruchomienia i przekazania do eksploatacji oraz kompletem instrukcji obsługi i kartami gwarancyjnymi w języku polskim. Ceny i nazwy na fakturze muszą odpowiadać cenom i nazwom ujętym w ofercie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Nieprawidłowo wystawiony i złożony rachunek (faktura) powoduje naliczenie nowego 30 dniowego terminu płatności.</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Wynagrodzenie zawiera ryzyko ryczałtu i jest niezmienne przez cały okres realizacji umowy.</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możliwość wyłączenia jednostronną decyzją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rPr>
        <w:br/>
        <w:t xml:space="preserve">nie wymagającą zgody </w:t>
      </w:r>
      <w:r w:rsidRPr="00636EB5">
        <w:rPr>
          <w:rFonts w:ascii="Times New Roman" w:hAnsi="Times New Roman" w:cs="Times New Roman"/>
          <w:b/>
          <w:bCs/>
        </w:rPr>
        <w:t xml:space="preserve">Wykonawcy </w:t>
      </w:r>
      <w:r w:rsidRPr="00636EB5">
        <w:rPr>
          <w:rFonts w:ascii="Times New Roman" w:hAnsi="Times New Roman" w:cs="Times New Roman"/>
        </w:rPr>
        <w:t xml:space="preserve">wybranych części zadania inwestycyjnego z zakresu rzeczowego przedmiotu umowy i ceny końcowej. Przy wyłączeniu lub odstąpieniu od umowy, jako cenę końcową przyjmuje się stanowiącą sumę wynagrodzeń pozostałych do wykonania części zadania. </w:t>
      </w:r>
      <w:r>
        <w:rPr>
          <w:rFonts w:ascii="Times New Roman" w:hAnsi="Times New Roman" w:cs="Times New Roman"/>
        </w:rPr>
        <w:t>Decyzja </w:t>
      </w:r>
      <w:r w:rsidRPr="00380E0A">
        <w:rPr>
          <w:rFonts w:ascii="Times New Roman" w:hAnsi="Times New Roman" w:cs="Times New Roman"/>
          <w:b/>
          <w:bCs/>
        </w:rPr>
        <w:t>Zamawiającego</w:t>
      </w:r>
      <w:r>
        <w:rPr>
          <w:rFonts w:ascii="Times New Roman" w:hAnsi="Times New Roman" w:cs="Times New Roman"/>
        </w:rPr>
        <w:t xml:space="preserve"> wymaga wskazania istotnej, nieznanej w chwili zawierania umowy zmiany okoliczności powodującej, że wykonanie umowy nie leżałoby w interesie publicznym.</w:t>
      </w:r>
    </w:p>
    <w:p w:rsidR="001471BA" w:rsidRPr="000C1D82"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Obowiązujące w niniejszej umowie warunki rozliczeń i płatności zostały wskazane w ROZDZIALE II ust. 6 pkt 12 – 17.</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dokona płatności na konto bankowe </w:t>
      </w:r>
      <w:r w:rsidRPr="00636EB5">
        <w:rPr>
          <w:rFonts w:ascii="Times New Roman" w:hAnsi="Times New Roman" w:cs="Times New Roman"/>
          <w:b/>
          <w:bCs/>
        </w:rPr>
        <w:t xml:space="preserve">Wykonawcy </w:t>
      </w:r>
      <w:r w:rsidRPr="00636EB5">
        <w:rPr>
          <w:rFonts w:ascii="Times New Roman" w:hAnsi="Times New Roman" w:cs="Times New Roman"/>
        </w:rPr>
        <w:t xml:space="preserve">Nr </w:t>
      </w:r>
      <w:r w:rsidRPr="00636EB5">
        <w:rPr>
          <w:rFonts w:ascii="Times New Roman" w:hAnsi="Times New Roman" w:cs="Times New Roman"/>
          <w:b/>
          <w:bCs/>
        </w:rPr>
        <w:t>……………………………..</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dzień zapłaty uważa się dzień obciążenia rachunku </w:t>
      </w:r>
      <w:r w:rsidRPr="00636EB5">
        <w:rPr>
          <w:rFonts w:ascii="Times New Roman" w:hAnsi="Times New Roman" w:cs="Times New Roman"/>
          <w:b/>
          <w:bCs/>
        </w:rPr>
        <w:t>Zamawiającego</w:t>
      </w:r>
      <w:r>
        <w:rPr>
          <w:rFonts w:ascii="Times New Roman" w:hAnsi="Times New Roman" w:cs="Times New Roman"/>
        </w:rPr>
        <w:t>. Termin zapłaty uważa się </w:t>
      </w:r>
      <w:r w:rsidRPr="00636EB5">
        <w:rPr>
          <w:rFonts w:ascii="Times New Roman" w:hAnsi="Times New Roman" w:cs="Times New Roman"/>
        </w:rPr>
        <w:t xml:space="preserve">za zachowany, jeżeli obciążenie rachunku </w:t>
      </w:r>
      <w:r w:rsidRPr="00636EB5">
        <w:rPr>
          <w:rFonts w:ascii="Times New Roman" w:hAnsi="Times New Roman" w:cs="Times New Roman"/>
          <w:b/>
          <w:bCs/>
        </w:rPr>
        <w:t xml:space="preserve">Zamawiającego </w:t>
      </w:r>
      <w:r w:rsidRPr="00636EB5">
        <w:rPr>
          <w:rFonts w:ascii="Times New Roman" w:hAnsi="Times New Roman" w:cs="Times New Roman"/>
        </w:rPr>
        <w:t>nastąpiło w ostatnim dniu upływu terminu.</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Podatnikiem podatku VAT jest Gmina Bobolice o </w:t>
      </w:r>
      <w:r w:rsidRPr="00636EB5">
        <w:rPr>
          <w:rFonts w:ascii="Times New Roman" w:hAnsi="Times New Roman" w:cs="Times New Roman"/>
          <w:b/>
          <w:bCs/>
        </w:rPr>
        <w:t>Numerze Identyfikacji Podatkowej</w:t>
      </w:r>
      <w:r w:rsidRPr="00636EB5">
        <w:rPr>
          <w:rFonts w:ascii="Times New Roman" w:hAnsi="Times New Roman" w:cs="Times New Roman"/>
        </w:rPr>
        <w:t xml:space="preserve"> </w:t>
      </w:r>
      <w:r>
        <w:rPr>
          <w:rFonts w:ascii="Times New Roman" w:hAnsi="Times New Roman" w:cs="Times New Roman"/>
        </w:rPr>
        <w:t xml:space="preserve">                     </w:t>
      </w:r>
      <w:r w:rsidRPr="00636EB5">
        <w:rPr>
          <w:rFonts w:ascii="Times New Roman" w:hAnsi="Times New Roman" w:cs="Times New Roman"/>
          <w:b/>
          <w:bCs/>
        </w:rPr>
        <w:t>499</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044</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11–87</w:t>
      </w:r>
      <w:r w:rsidRPr="00636EB5">
        <w:rPr>
          <w:rFonts w:ascii="Times New Roman" w:hAnsi="Times New Roman" w:cs="Times New Roman"/>
        </w:rPr>
        <w:t>.</w:t>
      </w:r>
    </w:p>
    <w:p w:rsidR="001471BA" w:rsidRPr="00636EB5" w:rsidRDefault="001471BA" w:rsidP="00286A4E">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oświadcza, że jest podatnikiem podatku VAT jego Numer Identyfikacji Podatkowej brzmi: </w:t>
      </w:r>
      <w:r w:rsidRPr="00636EB5">
        <w:rPr>
          <w:rFonts w:ascii="Times New Roman" w:hAnsi="Times New Roman" w:cs="Times New Roman"/>
          <w:b/>
          <w:bCs/>
        </w:rPr>
        <w:t>NIP ………………………..</w:t>
      </w:r>
      <w:r w:rsidRPr="00636EB5">
        <w:rPr>
          <w:rFonts w:ascii="Times New Roman" w:hAnsi="Times New Roman" w:cs="Times New Roman"/>
        </w:rPr>
        <w:t>.</w:t>
      </w:r>
    </w:p>
    <w:p w:rsidR="001471BA" w:rsidRPr="00636EB5" w:rsidRDefault="001471BA" w:rsidP="00021365">
      <w:pPr>
        <w:shd w:val="clear" w:color="auto" w:fill="FFFFFF"/>
        <w:autoSpaceDE w:val="0"/>
        <w:autoSpaceDN w:val="0"/>
        <w:adjustRightInd w:val="0"/>
        <w:spacing w:line="240" w:lineRule="auto"/>
        <w:ind w:left="551" w:firstLine="0"/>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Kary umowne.</w:t>
      </w:r>
    </w:p>
    <w:p w:rsidR="001471BA" w:rsidRPr="00636EB5" w:rsidRDefault="001471BA" w:rsidP="00286A4E">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Strony zastrzegają prawo naliczania kar umownych w przypadku niewykonania lub nienależytego wykonania przedmiotu umowy. </w:t>
      </w:r>
      <w:r w:rsidRPr="00636EB5">
        <w:rPr>
          <w:rFonts w:ascii="Times New Roman" w:hAnsi="Times New Roman" w:cs="Times New Roman"/>
          <w:b/>
          <w:bCs/>
        </w:rPr>
        <w:t>Wykonawca</w:t>
      </w:r>
      <w:r w:rsidRPr="00636EB5">
        <w:rPr>
          <w:rFonts w:ascii="Times New Roman" w:hAnsi="Times New Roman" w:cs="Times New Roman"/>
        </w:rPr>
        <w:t xml:space="preserve"> zapłaci </w:t>
      </w:r>
      <w:r w:rsidRPr="00636EB5">
        <w:rPr>
          <w:rFonts w:ascii="Times New Roman" w:hAnsi="Times New Roman" w:cs="Times New Roman"/>
          <w:b/>
          <w:bCs/>
        </w:rPr>
        <w:t>Zamawiającemu</w:t>
      </w:r>
      <w:r w:rsidRPr="00636EB5">
        <w:rPr>
          <w:rFonts w:ascii="Times New Roman" w:hAnsi="Times New Roman" w:cs="Times New Roman"/>
        </w:rPr>
        <w:t xml:space="preserve"> karę umowną:</w:t>
      </w:r>
    </w:p>
    <w:p w:rsidR="001471BA" w:rsidRDefault="001471BA" w:rsidP="00286A4E">
      <w:pPr>
        <w:numPr>
          <w:ilvl w:val="2"/>
          <w:numId w:val="75"/>
        </w:numPr>
        <w:shd w:val="clear" w:color="auto" w:fill="FFFFFF"/>
        <w:tabs>
          <w:tab w:val="clear" w:pos="72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rozpoczęciu przedmiotu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1471BA"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zakończeniu przedmiotu umowy, w podpisaniu przez </w:t>
      </w:r>
      <w:r w:rsidRPr="00636EB5">
        <w:rPr>
          <w:rFonts w:ascii="Times New Roman" w:hAnsi="Times New Roman" w:cs="Times New Roman"/>
          <w:b/>
          <w:bCs/>
        </w:rPr>
        <w:t xml:space="preserve">Wykonawcę </w:t>
      </w:r>
      <w:r w:rsidRPr="00636EB5">
        <w:rPr>
          <w:rFonts w:ascii="Times New Roman" w:hAnsi="Times New Roman" w:cs="Times New Roman"/>
        </w:rPr>
        <w:t>bezusterkowego</w:t>
      </w:r>
      <w:r w:rsidRPr="00636EB5">
        <w:rPr>
          <w:rFonts w:ascii="Times New Roman" w:hAnsi="Times New Roman" w:cs="Times New Roman"/>
          <w:b/>
          <w:bCs/>
        </w:rPr>
        <w:t xml:space="preserve"> </w:t>
      </w:r>
      <w:r w:rsidRPr="00636EB5">
        <w:rPr>
          <w:rFonts w:ascii="Times New Roman" w:hAnsi="Times New Roman" w:cs="Times New Roman"/>
        </w:rPr>
        <w:t xml:space="preserve">protokołu odbioru z uruchomienia i przekazania do eksploatacji urządzeń będących przedmiotem niniejszej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1471BA"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3E7A34">
        <w:rPr>
          <w:rFonts w:ascii="Times New Roman" w:hAnsi="Times New Roman" w:cs="Times New Roman"/>
        </w:rPr>
        <w:t>w wysokości</w:t>
      </w:r>
      <w:r w:rsidRPr="00636EB5">
        <w:rPr>
          <w:rFonts w:ascii="Times New Roman" w:hAnsi="Times New Roman" w:cs="Times New Roman"/>
        </w:rPr>
        <w:t xml:space="preserve">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dziennie w przypadku przedłużenia się naprawy sprzętu powyżej ilości dni określonej w Rozdziale IV pkt. 12 ust. 3, za każdy rozpoczęty dzień opóźnienia w usunięciu wad lub usterek przedmiotu umowy,</w:t>
      </w:r>
    </w:p>
    <w:p w:rsidR="001471BA"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opóźnienie w postawieniu sprzętu (urządzenia zamiennego) w wysokości –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za każdy kalendarzowy dzień opóźnienia,</w:t>
      </w:r>
    </w:p>
    <w:p w:rsidR="001471BA"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za opóźnienie</w:t>
      </w:r>
      <w:r>
        <w:rPr>
          <w:rFonts w:ascii="Times New Roman" w:hAnsi="Times New Roman" w:cs="Times New Roman"/>
        </w:rPr>
        <w:t xml:space="preserve"> w postawieniu</w:t>
      </w:r>
      <w:r w:rsidRPr="00636EB5">
        <w:rPr>
          <w:rFonts w:ascii="Times New Roman" w:hAnsi="Times New Roman" w:cs="Times New Roman"/>
        </w:rPr>
        <w:t xml:space="preserve"> w okresie gwarancji lub rękojmi nowego urządzenia wolnego od wad bądź usterek zgodnie z umową Rozdział IV pkt. 12 ust. 7 w wysokości – </w:t>
      </w:r>
      <w:r w:rsidRPr="00636EB5">
        <w:rPr>
          <w:rFonts w:ascii="Times New Roman" w:hAnsi="Times New Roman" w:cs="Times New Roman"/>
          <w:b/>
          <w:bCs/>
        </w:rPr>
        <w:t>200,00 zł</w:t>
      </w:r>
      <w:r>
        <w:rPr>
          <w:rFonts w:ascii="Times New Roman" w:hAnsi="Times New Roman" w:cs="Times New Roman"/>
        </w:rPr>
        <w:t xml:space="preserve"> (słownie: </w:t>
      </w:r>
      <w:r w:rsidRPr="00636EB5">
        <w:rPr>
          <w:rFonts w:ascii="Times New Roman" w:hAnsi="Times New Roman" w:cs="Times New Roman"/>
        </w:rPr>
        <w:t>dwieście złotych 00/100) za każdy kalendarzowy dzień opóźnienia,</w:t>
      </w:r>
    </w:p>
    <w:p w:rsidR="001471BA" w:rsidRPr="00A16D8D"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kalendarzowy dzień opóźnienia w zachowaniu ważności ciągłości zabezpieczenia należytego wykonania umowy </w:t>
      </w:r>
      <w:r w:rsidRPr="00A16D8D">
        <w:rPr>
          <w:rFonts w:ascii="Times New Roman" w:hAnsi="Times New Roman" w:cs="Times New Roman"/>
        </w:rPr>
        <w:t>– 5</w:t>
      </w:r>
      <w:r w:rsidRPr="00A16D8D">
        <w:rPr>
          <w:rFonts w:ascii="Times New Roman" w:hAnsi="Times New Roman" w:cs="Times New Roman"/>
          <w:b/>
          <w:bCs/>
        </w:rPr>
        <w:t>00,00 zł</w:t>
      </w:r>
      <w:r w:rsidRPr="00A16D8D">
        <w:rPr>
          <w:rFonts w:ascii="Times New Roman" w:hAnsi="Times New Roman" w:cs="Times New Roman"/>
        </w:rPr>
        <w:t xml:space="preserve"> (słownie: pięćset złotych 00/100),</w:t>
      </w:r>
    </w:p>
    <w:p w:rsidR="001471BA"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za wprowadzenie na plac </w:t>
      </w:r>
      <w:r>
        <w:rPr>
          <w:rFonts w:ascii="Times New Roman" w:hAnsi="Times New Roman" w:cs="Times New Roman"/>
          <w:lang w:eastAsia="en-US"/>
        </w:rPr>
        <w:t>dostaw</w:t>
      </w:r>
      <w:r w:rsidRPr="00E36810">
        <w:rPr>
          <w:rFonts w:ascii="Times New Roman" w:hAnsi="Times New Roman" w:cs="Times New Roman"/>
          <w:lang w:eastAsia="en-US"/>
        </w:rPr>
        <w:t xml:space="preserve"> podwykonawcy, który nie został zgłoszony </w:t>
      </w:r>
      <w:r w:rsidRPr="00E36810">
        <w:rPr>
          <w:rFonts w:ascii="Times New Roman" w:hAnsi="Times New Roman" w:cs="Times New Roman"/>
          <w:b/>
          <w:bCs/>
          <w:lang w:eastAsia="en-US"/>
        </w:rPr>
        <w:t>Zamawiającemu</w:t>
      </w:r>
      <w:r w:rsidRPr="00E36810">
        <w:rPr>
          <w:rFonts w:ascii="Times New Roman" w:hAnsi="Times New Roman" w:cs="Times New Roman"/>
          <w:lang w:eastAsia="en-US"/>
        </w:rPr>
        <w:t xml:space="preserve"> zgodnie z zapisami ROZDZIAŁU II ust. </w:t>
      </w:r>
      <w:r>
        <w:rPr>
          <w:rFonts w:ascii="Times New Roman" w:hAnsi="Times New Roman" w:cs="Times New Roman"/>
          <w:lang w:eastAsia="en-US"/>
        </w:rPr>
        <w:t>6</w:t>
      </w:r>
      <w:r w:rsidRPr="00E36810">
        <w:rPr>
          <w:rFonts w:ascii="Times New Roman" w:hAnsi="Times New Roman" w:cs="Times New Roman"/>
          <w:lang w:eastAsia="en-US"/>
        </w:rPr>
        <w:t xml:space="preserve"> w wysokości </w:t>
      </w:r>
      <w:r>
        <w:rPr>
          <w:rFonts w:ascii="Times New Roman" w:hAnsi="Times New Roman" w:cs="Times New Roman"/>
          <w:b/>
          <w:bCs/>
          <w:lang w:eastAsia="en-US"/>
        </w:rPr>
        <w:t>5</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p</w:t>
      </w:r>
      <w:r w:rsidRPr="00E36810">
        <w:rPr>
          <w:rFonts w:ascii="Times New Roman" w:hAnsi="Times New Roman" w:cs="Times New Roman"/>
          <w:lang w:eastAsia="en-US"/>
        </w:rPr>
        <w:t>ięć tysięcy złotych 00/100) za każde zdarzenie,</w:t>
      </w:r>
    </w:p>
    <w:p w:rsidR="001471BA"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braku lub nieterminowej zapłaty wynagrodzenia należnego podwykonawcom </w:t>
      </w:r>
      <w:r>
        <w:rPr>
          <w:rFonts w:ascii="Times New Roman" w:hAnsi="Times New Roman" w:cs="Times New Roman"/>
          <w:lang w:eastAsia="en-US"/>
        </w:rPr>
        <w:t>w </w:t>
      </w:r>
      <w:r w:rsidRPr="00E36810">
        <w:rPr>
          <w:rFonts w:ascii="Times New Roman" w:hAnsi="Times New Roman" w:cs="Times New Roman"/>
          <w:lang w:eastAsia="en-US"/>
        </w:rPr>
        <w:t xml:space="preserve">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dwa</w:t>
      </w:r>
      <w:r w:rsidRPr="00E36810">
        <w:rPr>
          <w:rFonts w:ascii="Times New Roman" w:hAnsi="Times New Roman" w:cs="Times New Roman"/>
          <w:lang w:eastAsia="en-US"/>
        </w:rPr>
        <w:t xml:space="preserve"> tysięcy złotych 00/100) za każde zdarzenie</w:t>
      </w:r>
      <w:r>
        <w:rPr>
          <w:rFonts w:ascii="Times New Roman" w:hAnsi="Times New Roman" w:cs="Times New Roman"/>
          <w:lang w:eastAsia="en-US"/>
        </w:rPr>
        <w:t>,</w:t>
      </w:r>
    </w:p>
    <w:p w:rsidR="001471BA" w:rsidRPr="00E36810"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nieprzedłożenia do zaakceptowania </w:t>
      </w:r>
      <w:r>
        <w:rPr>
          <w:rFonts w:ascii="Times New Roman" w:hAnsi="Times New Roman" w:cs="Times New Roman"/>
          <w:lang w:eastAsia="en-US"/>
        </w:rPr>
        <w:t xml:space="preserve">umowy lub jej </w:t>
      </w:r>
      <w:r w:rsidRPr="00E36810">
        <w:rPr>
          <w:rFonts w:ascii="Times New Roman" w:hAnsi="Times New Roman" w:cs="Times New Roman"/>
          <w:lang w:eastAsia="en-US"/>
        </w:rPr>
        <w:t>projektu o podwykonawstwo, której przedmiotem są dostawy</w:t>
      </w:r>
      <w:r>
        <w:rPr>
          <w:rFonts w:ascii="Times New Roman" w:hAnsi="Times New Roman" w:cs="Times New Roman"/>
          <w:lang w:eastAsia="en-US"/>
        </w:rPr>
        <w:t xml:space="preserve"> zgodnie z zapisami ROZDZIAŁU II ust. 6</w:t>
      </w:r>
      <w:r w:rsidRPr="00E36810">
        <w:rPr>
          <w:rFonts w:ascii="Times New Roman" w:hAnsi="Times New Roman" w:cs="Times New Roman"/>
          <w:lang w:eastAsia="en-US"/>
        </w:rPr>
        <w:t xml:space="preserve"> w 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dwa</w:t>
      </w:r>
      <w:r w:rsidRPr="00E36810">
        <w:rPr>
          <w:rFonts w:ascii="Times New Roman" w:hAnsi="Times New Roman" w:cs="Times New Roman"/>
          <w:lang w:eastAsia="en-US"/>
        </w:rPr>
        <w:t xml:space="preserve"> tysięcy złotych 00/100) za każde zdarzenie</w:t>
      </w:r>
      <w:r>
        <w:rPr>
          <w:rFonts w:ascii="Times New Roman" w:hAnsi="Times New Roman" w:cs="Times New Roman"/>
          <w:lang w:eastAsia="en-US"/>
        </w:rPr>
        <w:t>,</w:t>
      </w:r>
    </w:p>
    <w:p w:rsidR="001471BA"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Pr>
          <w:rFonts w:ascii="Times New Roman" w:hAnsi="Times New Roman" w:cs="Times New Roman"/>
        </w:rPr>
        <w:t xml:space="preserve">w przypadku nieprzedłożenia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 </w:t>
      </w:r>
      <w:r w:rsidRPr="00E36810">
        <w:rPr>
          <w:rFonts w:ascii="Times New Roman" w:hAnsi="Times New Roman" w:cs="Times New Roman"/>
          <w:lang w:eastAsia="en-US"/>
        </w:rPr>
        <w:t xml:space="preserve">w 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dwa</w:t>
      </w:r>
      <w:r w:rsidRPr="00E36810">
        <w:rPr>
          <w:rFonts w:ascii="Times New Roman" w:hAnsi="Times New Roman" w:cs="Times New Roman"/>
          <w:lang w:eastAsia="en-US"/>
        </w:rPr>
        <w:t xml:space="preserve"> tysięcy złotych 00/100) za każde zdarzenie</w:t>
      </w:r>
      <w:r>
        <w:rPr>
          <w:rFonts w:ascii="Times New Roman" w:hAnsi="Times New Roman" w:cs="Times New Roman"/>
          <w:lang w:eastAsia="en-US"/>
        </w:rPr>
        <w:t xml:space="preserve"> w tym </w:t>
      </w:r>
      <w:r w:rsidRPr="00E36810">
        <w:rPr>
          <w:rFonts w:ascii="Times New Roman" w:hAnsi="Times New Roman" w:cs="Times New Roman"/>
          <w:lang w:eastAsia="en-US"/>
        </w:rPr>
        <w:t xml:space="preserve">w przypadku braku zmiany umowy o podwykonawstwo w zakresie terminu zapłaty w 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pięć tysięcy złotych 00/100) za każde zdarzenie;</w:t>
      </w:r>
    </w:p>
    <w:p w:rsidR="001471BA" w:rsidRPr="00636EB5" w:rsidRDefault="001471BA" w:rsidP="00286A4E">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przyczyn leżących po stronie </w:t>
      </w:r>
      <w:r w:rsidRPr="00636EB5">
        <w:rPr>
          <w:rFonts w:ascii="Times New Roman" w:hAnsi="Times New Roman" w:cs="Times New Roman"/>
          <w:b/>
          <w:bCs/>
        </w:rPr>
        <w:t>Wykonawcy</w:t>
      </w:r>
      <w:r w:rsidRPr="00636EB5">
        <w:rPr>
          <w:rFonts w:ascii="Times New Roman" w:hAnsi="Times New Roman" w:cs="Times New Roman"/>
        </w:rPr>
        <w:t xml:space="preserve"> w wysokości </w:t>
      </w:r>
      <w:r w:rsidRPr="00636EB5">
        <w:rPr>
          <w:rFonts w:ascii="Times New Roman" w:hAnsi="Times New Roman" w:cs="Times New Roman"/>
          <w:b/>
          <w:bCs/>
        </w:rPr>
        <w:t>20%</w:t>
      </w:r>
      <w:r>
        <w:rPr>
          <w:rFonts w:ascii="Times New Roman" w:hAnsi="Times New Roman" w:cs="Times New Roman"/>
        </w:rPr>
        <w:t> wynagrodzenia umownego brutto określonego w niniejszym rozdziale w ust. 10 pkt 2.</w:t>
      </w:r>
    </w:p>
    <w:p w:rsidR="001471BA" w:rsidRPr="00636EB5" w:rsidRDefault="001471BA" w:rsidP="00286A4E">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rPr>
        <w:t xml:space="preserve">Kary umowne naliczane przez </w:t>
      </w:r>
      <w:r w:rsidRPr="00636EB5">
        <w:rPr>
          <w:rFonts w:ascii="Times New Roman" w:hAnsi="Times New Roman" w:cs="Times New Roman"/>
          <w:b/>
          <w:bCs/>
        </w:rPr>
        <w:t>Zamawiającego</w:t>
      </w:r>
      <w:r w:rsidRPr="00636EB5">
        <w:rPr>
          <w:rFonts w:ascii="Times New Roman" w:hAnsi="Times New Roman" w:cs="Times New Roman"/>
        </w:rPr>
        <w:t xml:space="preserve"> za każdy przejaw niewykonania lub nienależytego wykonania umowy podlegają sumowaniu.</w:t>
      </w:r>
    </w:p>
    <w:p w:rsidR="001471BA" w:rsidRPr="00636EB5" w:rsidRDefault="001471BA" w:rsidP="00286A4E">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rPr>
        <w:t>Strony mają</w:t>
      </w:r>
      <w:r w:rsidRPr="00636EB5">
        <w:rPr>
          <w:rFonts w:ascii="Times New Roman" w:hAnsi="Times New Roman" w:cs="Times New Roman"/>
          <w:b/>
          <w:bCs/>
        </w:rPr>
        <w:t xml:space="preserve"> </w:t>
      </w:r>
      <w:r w:rsidRPr="00636EB5">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1471BA" w:rsidRPr="00636EB5" w:rsidRDefault="001471BA" w:rsidP="00286A4E">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rPr>
        <w:t>Kary umowne</w:t>
      </w:r>
      <w:r w:rsidRPr="00636EB5">
        <w:rPr>
          <w:rFonts w:ascii="Times New Roman" w:hAnsi="Times New Roman" w:cs="Times New Roman"/>
          <w:b/>
          <w:bCs/>
        </w:rPr>
        <w:t xml:space="preserve"> Zamawiający </w:t>
      </w:r>
      <w:r w:rsidRPr="00636EB5">
        <w:rPr>
          <w:rFonts w:ascii="Times New Roman" w:hAnsi="Times New Roman" w:cs="Times New Roman"/>
        </w:rPr>
        <w:t xml:space="preserve">może potrącić z najbliższej faktury złożonej przez </w:t>
      </w:r>
      <w:r w:rsidRPr="00636EB5">
        <w:rPr>
          <w:rFonts w:ascii="Times New Roman" w:hAnsi="Times New Roman" w:cs="Times New Roman"/>
          <w:b/>
          <w:bCs/>
        </w:rPr>
        <w:t>Wykonawcę</w:t>
      </w:r>
      <w:r w:rsidRPr="00636EB5">
        <w:rPr>
          <w:rFonts w:ascii="Times New Roman" w:hAnsi="Times New Roman" w:cs="Times New Roman"/>
        </w:rPr>
        <w:t xml:space="preserve">, </w:t>
      </w:r>
      <w:r w:rsidRPr="00636EB5">
        <w:rPr>
          <w:rFonts w:ascii="Times New Roman" w:hAnsi="Times New Roman" w:cs="Times New Roman"/>
        </w:rPr>
        <w:br/>
        <w:t xml:space="preserve">a </w:t>
      </w:r>
      <w:r w:rsidRPr="00636EB5">
        <w:rPr>
          <w:rFonts w:ascii="Times New Roman" w:hAnsi="Times New Roman" w:cs="Times New Roman"/>
          <w:b/>
          <w:bCs/>
        </w:rPr>
        <w:t xml:space="preserve">Wykonawca </w:t>
      </w:r>
      <w:r w:rsidRPr="00636EB5">
        <w:rPr>
          <w:rFonts w:ascii="Times New Roman" w:hAnsi="Times New Roman" w:cs="Times New Roman"/>
        </w:rPr>
        <w:t>wyraża na to zgodę.</w:t>
      </w:r>
    </w:p>
    <w:p w:rsidR="001471BA" w:rsidRPr="00636EB5" w:rsidRDefault="001471BA" w:rsidP="00286A4E">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zastrzega sobie prawo odstąpienia od domagania się zapłaty naliczonych kar umownych w trakcie realizacji przedmiotu umowy pod warunkiem terminowego i jednocześnie odpowiedniej jakości wykonania przedmiotu umowy.</w:t>
      </w:r>
    </w:p>
    <w:p w:rsidR="001471BA" w:rsidRPr="00636EB5" w:rsidRDefault="001471BA" w:rsidP="00286A4E">
      <w:pPr>
        <w:numPr>
          <w:ilvl w:val="1"/>
          <w:numId w:val="71"/>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Wykonawcy</w:t>
      </w:r>
      <w:r w:rsidRPr="00636EB5">
        <w:rPr>
          <w:rFonts w:ascii="Times New Roman" w:hAnsi="Times New Roman" w:cs="Times New Roman"/>
        </w:rPr>
        <w:t xml:space="preserve"> kary umowne:</w:t>
      </w:r>
    </w:p>
    <w:p w:rsidR="001471BA" w:rsidRDefault="001471BA" w:rsidP="00286A4E">
      <w:pPr>
        <w:numPr>
          <w:ilvl w:val="0"/>
          <w:numId w:val="7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zwłokę </w:t>
      </w:r>
      <w:r w:rsidRPr="00636EB5">
        <w:rPr>
          <w:rFonts w:ascii="Times New Roman" w:hAnsi="Times New Roman" w:cs="Times New Roman"/>
          <w:b/>
          <w:bCs/>
        </w:rPr>
        <w:t>Zamawiającego</w:t>
      </w:r>
      <w:r w:rsidRPr="00636EB5">
        <w:rPr>
          <w:rFonts w:ascii="Times New Roman" w:hAnsi="Times New Roman" w:cs="Times New Roman"/>
        </w:rPr>
        <w:t xml:space="preserve"> w przeprowadzeniu odbioru końcowego (bezusterkowego protokołu z uruchomienia i przekazania do eksploatacji urządzeń) - w wysokości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 za każdy roboczy dzień zwłoki, licząc od dnia następnego po terminie, w którym odbiór powinien być zakończony,</w:t>
      </w:r>
    </w:p>
    <w:p w:rsidR="001471BA" w:rsidRPr="00E00D02" w:rsidRDefault="001471BA" w:rsidP="00286A4E">
      <w:pPr>
        <w:numPr>
          <w:ilvl w:val="0"/>
          <w:numId w:val="7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winy </w:t>
      </w:r>
      <w:r w:rsidRPr="00636EB5">
        <w:rPr>
          <w:rFonts w:ascii="Times New Roman" w:hAnsi="Times New Roman" w:cs="Times New Roman"/>
          <w:b/>
          <w:bCs/>
        </w:rPr>
        <w:t>Zamawiającego</w:t>
      </w:r>
      <w:r w:rsidRPr="00636EB5">
        <w:rPr>
          <w:rFonts w:ascii="Times New Roman" w:hAnsi="Times New Roman" w:cs="Times New Roman"/>
        </w:rPr>
        <w:t xml:space="preserve"> - w wysokości </w:t>
      </w:r>
      <w:r w:rsidRPr="00636EB5">
        <w:rPr>
          <w:rFonts w:ascii="Times New Roman" w:hAnsi="Times New Roman" w:cs="Times New Roman"/>
          <w:b/>
          <w:bCs/>
        </w:rPr>
        <w:t>20%</w:t>
      </w:r>
      <w:r w:rsidRPr="00636EB5">
        <w:rPr>
          <w:rFonts w:ascii="Times New Roman" w:hAnsi="Times New Roman" w:cs="Times New Roman"/>
        </w:rPr>
        <w:t xml:space="preserve"> wynagrodzenia umownego brutto za przedmiot Umowy.</w:t>
      </w:r>
    </w:p>
    <w:p w:rsidR="001471BA" w:rsidRPr="00636EB5" w:rsidRDefault="001471BA" w:rsidP="00021365">
      <w:pPr>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rPr>
      </w:pPr>
    </w:p>
    <w:p w:rsidR="001471BA" w:rsidRPr="00636EB5"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Gwarancja i rękojmia.</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A16D8D">
        <w:rPr>
          <w:rFonts w:ascii="Times New Roman" w:hAnsi="Times New Roman" w:cs="Times New Roman"/>
        </w:rPr>
        <w:t xml:space="preserve">Okres gwarancji udzielonej przez </w:t>
      </w:r>
      <w:r w:rsidRPr="00A16D8D">
        <w:rPr>
          <w:rFonts w:ascii="Times New Roman" w:hAnsi="Times New Roman" w:cs="Times New Roman"/>
          <w:b/>
          <w:bCs/>
        </w:rPr>
        <w:t>Wykonawcę</w:t>
      </w:r>
      <w:r w:rsidRPr="00A16D8D">
        <w:rPr>
          <w:rFonts w:ascii="Times New Roman" w:hAnsi="Times New Roman" w:cs="Times New Roman"/>
        </w:rPr>
        <w:t xml:space="preserve"> na zjeżdżalnie wynosi 2 lata od daty bezusterkowego odbioru końcowego całego przedmiotu Umowy – Zadanie 2.</w:t>
      </w:r>
      <w:r w:rsidRPr="00636EB5">
        <w:rPr>
          <w:rFonts w:ascii="Times New Roman" w:hAnsi="Times New Roman" w:cs="Times New Roman"/>
        </w:rPr>
        <w:t xml:space="preserve"> </w:t>
      </w:r>
      <w:r w:rsidRPr="00636EB5">
        <w:rPr>
          <w:rFonts w:ascii="Times New Roman" w:hAnsi="Times New Roman" w:cs="Times New Roman"/>
          <w:color w:val="000000"/>
        </w:rPr>
        <w:t xml:space="preserve">Okres rękojmi za wady jest równy (tożsamy) okresowi gwarancji i rozpoczyna się od daty </w:t>
      </w:r>
      <w:r w:rsidRPr="00636EB5">
        <w:rPr>
          <w:rFonts w:ascii="Times New Roman" w:hAnsi="Times New Roman" w:cs="Times New Roman"/>
        </w:rPr>
        <w:t>bezusterkowego odbioru końcowego całego przedmiotu Umowy i upływa w dniu wygaśnięcia gwarancji.</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stwierdzenia (zgłoszenia) wad bądź usterek </w:t>
      </w:r>
      <w:r w:rsidRPr="00636EB5">
        <w:rPr>
          <w:rFonts w:ascii="Times New Roman" w:hAnsi="Times New Roman" w:cs="Times New Roman"/>
          <w:b/>
          <w:bCs/>
        </w:rPr>
        <w:t xml:space="preserve">Zamawiający </w:t>
      </w:r>
      <w:r w:rsidRPr="00636EB5">
        <w:rPr>
          <w:rFonts w:ascii="Times New Roman" w:hAnsi="Times New Roman" w:cs="Times New Roman"/>
        </w:rPr>
        <w:t xml:space="preserve">złoży stosowną reklamację </w:t>
      </w:r>
      <w:r w:rsidRPr="00636EB5">
        <w:rPr>
          <w:rFonts w:ascii="Times New Roman" w:hAnsi="Times New Roman" w:cs="Times New Roman"/>
          <w:b/>
          <w:bCs/>
        </w:rPr>
        <w:t>Wykonawcy</w:t>
      </w:r>
      <w:r w:rsidRPr="00636EB5">
        <w:rPr>
          <w:rFonts w:ascii="Times New Roman" w:hAnsi="Times New Roman" w:cs="Times New Roman"/>
        </w:rPr>
        <w:t xml:space="preserve">, który udzieli odpowiedzi na nią w ciągu 3 dni roboczych, a po bezskutecznym upływie tego terminu reklamacja uważana będzie za uznaną w całości zgodnie z żądaniem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razie stwierdzenia w okresie gwarancji i rękojmi wad bądź usterek nadających się do usunięcia, </w:t>
      </w:r>
      <w:r w:rsidRPr="00636EB5">
        <w:rPr>
          <w:rFonts w:ascii="Times New Roman" w:hAnsi="Times New Roman" w:cs="Times New Roman"/>
          <w:b/>
          <w:bCs/>
        </w:rPr>
        <w:t>Zamawiający</w:t>
      </w:r>
      <w:r w:rsidRPr="00636EB5">
        <w:rPr>
          <w:rFonts w:ascii="Times New Roman" w:hAnsi="Times New Roman" w:cs="Times New Roman"/>
        </w:rPr>
        <w:t xml:space="preserve"> zażąda usunięcia wad bądź usterek, wyznaczając </w:t>
      </w:r>
      <w:r w:rsidRPr="00636EB5">
        <w:rPr>
          <w:rFonts w:ascii="Times New Roman" w:hAnsi="Times New Roman" w:cs="Times New Roman"/>
          <w:b/>
          <w:bCs/>
        </w:rPr>
        <w:t>Wykonawcy</w:t>
      </w:r>
      <w:r w:rsidRPr="00636EB5">
        <w:rPr>
          <w:rFonts w:ascii="Times New Roman" w:hAnsi="Times New Roman" w:cs="Times New Roman"/>
        </w:rPr>
        <w:t xml:space="preserve"> na to odpowiedni termin. Jeżeli </w:t>
      </w:r>
      <w:r w:rsidRPr="00636EB5">
        <w:rPr>
          <w:rFonts w:ascii="Times New Roman" w:hAnsi="Times New Roman" w:cs="Times New Roman"/>
          <w:b/>
          <w:bCs/>
        </w:rPr>
        <w:t>Wykonawca</w:t>
      </w:r>
      <w:r w:rsidRPr="00636EB5">
        <w:rPr>
          <w:rFonts w:ascii="Times New Roman" w:hAnsi="Times New Roman" w:cs="Times New Roman"/>
        </w:rPr>
        <w:t xml:space="preserve"> nie usunie wykrytych wad bądź usterek w terminie ustalonym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może zlecić ich usunięcie osobie trzeciej (innemu </w:t>
      </w:r>
      <w:r w:rsidRPr="00636EB5">
        <w:rPr>
          <w:rFonts w:ascii="Times New Roman" w:hAnsi="Times New Roman" w:cs="Times New Roman"/>
          <w:b/>
          <w:bCs/>
        </w:rPr>
        <w:t>Wykonawcy</w:t>
      </w:r>
      <w:r w:rsidRPr="00636EB5">
        <w:rPr>
          <w:rFonts w:ascii="Times New Roman" w:hAnsi="Times New Roman" w:cs="Times New Roman"/>
        </w:rPr>
        <w:t xml:space="preserve">) na koszt i ryzyko </w:t>
      </w:r>
      <w:r w:rsidRPr="00636EB5">
        <w:rPr>
          <w:rFonts w:ascii="Times New Roman" w:hAnsi="Times New Roman" w:cs="Times New Roman"/>
          <w:b/>
          <w:bCs/>
        </w:rPr>
        <w:t>Wykonawcy</w:t>
      </w:r>
      <w:r w:rsidRPr="00636EB5">
        <w:rPr>
          <w:rFonts w:ascii="Times New Roman" w:hAnsi="Times New Roman" w:cs="Times New Roman"/>
        </w:rPr>
        <w:t xml:space="preserve">. O zamiarze powierzenia usunięcia wad bądź usterek osobie trzeciej </w:t>
      </w:r>
      <w:r w:rsidRPr="00636EB5">
        <w:rPr>
          <w:rFonts w:ascii="Times New Roman" w:hAnsi="Times New Roman" w:cs="Times New Roman"/>
          <w:b/>
          <w:bCs/>
        </w:rPr>
        <w:t>Zamawiający</w:t>
      </w:r>
      <w:r w:rsidRPr="00636EB5">
        <w:rPr>
          <w:rFonts w:ascii="Times New Roman" w:hAnsi="Times New Roman" w:cs="Times New Roman"/>
        </w:rPr>
        <w:t xml:space="preserve"> powinien zawiadomić </w:t>
      </w:r>
      <w:r w:rsidRPr="00636EB5">
        <w:rPr>
          <w:rFonts w:ascii="Times New Roman" w:hAnsi="Times New Roman" w:cs="Times New Roman"/>
          <w:b/>
          <w:bCs/>
        </w:rPr>
        <w:t>Wykonawcę</w:t>
      </w:r>
      <w:r w:rsidRPr="00636EB5">
        <w:rPr>
          <w:rFonts w:ascii="Times New Roman" w:hAnsi="Times New Roman" w:cs="Times New Roman"/>
        </w:rPr>
        <w:t xml:space="preserve">, co najmniej na 3 dni wcześniej. Koszt usunięcia wad bądź usterek przez osobę trzecią obciąża </w:t>
      </w:r>
      <w:r w:rsidRPr="00636EB5">
        <w:rPr>
          <w:rFonts w:ascii="Times New Roman" w:hAnsi="Times New Roman" w:cs="Times New Roman"/>
          <w:b/>
          <w:bCs/>
        </w:rPr>
        <w:t>Wykonawcę</w:t>
      </w:r>
      <w:r w:rsidRPr="00636EB5">
        <w:rPr>
          <w:rFonts w:ascii="Times New Roman" w:hAnsi="Times New Roman" w:cs="Times New Roman"/>
        </w:rPr>
        <w:t>.</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Podczas trwania gwarancji </w:t>
      </w:r>
      <w:r w:rsidRPr="00636EB5">
        <w:rPr>
          <w:rFonts w:ascii="Times New Roman" w:hAnsi="Times New Roman" w:cs="Times New Roman"/>
          <w:b/>
          <w:bCs/>
        </w:rPr>
        <w:t>Wykonawca</w:t>
      </w:r>
      <w:r w:rsidRPr="00636EB5">
        <w:rPr>
          <w:rFonts w:ascii="Times New Roman" w:hAnsi="Times New Roman" w:cs="Times New Roman"/>
        </w:rPr>
        <w:t xml:space="preserve"> lub jego autoryzowany serwis dokonywać będzie bezpłatnych napraw. Podjęcie naprawy przez serwis musi nastąpić najpóźniej w ciągu 3 dni roboczych od daty zgłoszenia naprawy. Czas trwania naprawy przedmiotu umowy nie może być dłuższy niż 7 dni roboczych od daty zgłoszenia. Za datę (dzień) zgłoszenia wady bądź usterki uważa się dzień, w którym do </w:t>
      </w:r>
      <w:r w:rsidRPr="00636EB5">
        <w:rPr>
          <w:rFonts w:ascii="Times New Roman" w:hAnsi="Times New Roman" w:cs="Times New Roman"/>
          <w:b/>
          <w:bCs/>
        </w:rPr>
        <w:t>Wykonawcy</w:t>
      </w:r>
      <w:r w:rsidRPr="00636EB5">
        <w:rPr>
          <w:rFonts w:ascii="Times New Roman" w:hAnsi="Times New Roman" w:cs="Times New Roman"/>
        </w:rPr>
        <w:t xml:space="preserve"> wysłano faks, na numer telefonu ………………… lub wiadomość e-mail na adres ………………….informacją o wadach bądź usterkach lub dzień, w którym poinformowano Wykonawcę o wadzie bądź usterkach telefonicznie na nr telefonu ………………………………….</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przedłużającej się naprawy (powyżej 7 dni roboczych od dnia zgłoszenia) </w:t>
      </w:r>
      <w:r w:rsidRPr="00636EB5">
        <w:rPr>
          <w:rFonts w:ascii="Times New Roman" w:hAnsi="Times New Roman" w:cs="Times New Roman"/>
          <w:b/>
          <w:bCs/>
        </w:rPr>
        <w:t xml:space="preserve">Wykonawca </w:t>
      </w:r>
      <w:r w:rsidRPr="00636EB5">
        <w:rPr>
          <w:rFonts w:ascii="Times New Roman" w:hAnsi="Times New Roman" w:cs="Times New Roman"/>
        </w:rPr>
        <w:t xml:space="preserve">na swój koszt zobowiązuje się do dostarczenia na czas naprawy sprzętu zamiennego. Dostawa zamiennego przedmiotu umowy musi nastąpić maksymalnie w 8 (ósmym) dniu roboczym od dnia zgłoszenia naprawy. Przy postawieniu sprzętu (urządzenia) zamiennego </w:t>
      </w:r>
      <w:r w:rsidRPr="00636EB5">
        <w:rPr>
          <w:rFonts w:ascii="Times New Roman" w:hAnsi="Times New Roman" w:cs="Times New Roman"/>
          <w:b/>
          <w:bCs/>
        </w:rPr>
        <w:t xml:space="preserve">Wykonawca </w:t>
      </w:r>
      <w:r w:rsidRPr="00636EB5">
        <w:rPr>
          <w:rFonts w:ascii="Times New Roman" w:hAnsi="Times New Roman" w:cs="Times New Roman"/>
        </w:rPr>
        <w:t>na swój koszt zapewni dostęp do wszystkich danych pochodzących z uszkodzonego sprzętu (urządzenia).</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naprawy przedmiotu umowy, termin gwarancji przedłuży się o czas trwania naprawy (lub o czas postoju sprzętu).</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Po przekroczeniu liczby 3 (trzech) napraw urządzenia, itd. (niezależnie od rodzaju uszkodzonego podzespołu, elementu, części) w okresie gwarancji, </w:t>
      </w:r>
      <w:r w:rsidRPr="00636EB5">
        <w:rPr>
          <w:rFonts w:ascii="Times New Roman" w:hAnsi="Times New Roman" w:cs="Times New Roman"/>
          <w:b/>
          <w:bCs/>
        </w:rPr>
        <w:t xml:space="preserve">Wykonawca </w:t>
      </w:r>
      <w:r w:rsidRPr="00636EB5">
        <w:rPr>
          <w:rFonts w:ascii="Times New Roman" w:hAnsi="Times New Roman" w:cs="Times New Roman"/>
        </w:rPr>
        <w:t>zobowiązany jest do wymiany sprzętu na nowy, wolny od wad bądź usterek w terminie do 10 dni roboczych od dnia zgłoszenia. W tym przypadku termin gwarancji będzie biegł od początku, tj. od dnia dostarczenia nowego przedmiotu umowy.</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b/>
          <w:bCs/>
        </w:rPr>
        <w:t xml:space="preserve">Wykonawca </w:t>
      </w:r>
      <w:r w:rsidRPr="00636EB5">
        <w:rPr>
          <w:rFonts w:ascii="Times New Roman" w:hAnsi="Times New Roman" w:cs="Times New Roman"/>
        </w:rPr>
        <w:t>zobowiązuje się, że serwis będzie dostępny minimum przez 5 dni w tygodniu.</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jest zobowiązany do uczestniczenia na swój koszt we wszystkich przeglądach gwarancyjnych organizowanych przez </w:t>
      </w:r>
      <w:r w:rsidRPr="00636EB5">
        <w:rPr>
          <w:rFonts w:ascii="Times New Roman" w:hAnsi="Times New Roman" w:cs="Times New Roman"/>
          <w:b/>
          <w:bCs/>
        </w:rPr>
        <w:t>Zamawiającego</w:t>
      </w:r>
      <w:r w:rsidRPr="00636EB5">
        <w:rPr>
          <w:rFonts w:ascii="Times New Roman" w:hAnsi="Times New Roman" w:cs="Times New Roman"/>
        </w:rPr>
        <w:t>.</w:t>
      </w:r>
    </w:p>
    <w:p w:rsidR="001471BA" w:rsidRDefault="001471BA" w:rsidP="0002136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1471BA" w:rsidRPr="00636EB5" w:rsidRDefault="001471BA" w:rsidP="0002136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1471BA" w:rsidRPr="00636EB5" w:rsidRDefault="001471BA" w:rsidP="00021365">
      <w:pPr>
        <w:widowControl/>
        <w:numPr>
          <w:ilvl w:val="0"/>
          <w:numId w:val="71"/>
        </w:numPr>
        <w:spacing w:line="240" w:lineRule="auto"/>
        <w:jc w:val="both"/>
        <w:rPr>
          <w:rFonts w:ascii="Times New Roman" w:hAnsi="Times New Roman" w:cs="Times New Roman"/>
          <w:b/>
          <w:bCs/>
        </w:rPr>
      </w:pPr>
      <w:r w:rsidRPr="00636EB5">
        <w:rPr>
          <w:rFonts w:ascii="Times New Roman" w:hAnsi="Times New Roman" w:cs="Times New Roman"/>
          <w:b/>
          <w:bCs/>
        </w:rPr>
        <w:t>Zabezpieczenie należytego wykonania umowy.</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Dla zapewnienia wykonania dostaw w sposób i w terminach zgodnych z Umową </w:t>
      </w:r>
      <w:r w:rsidRPr="00636EB5">
        <w:rPr>
          <w:rFonts w:ascii="Times New Roman" w:hAnsi="Times New Roman" w:cs="Times New Roman"/>
          <w:b/>
          <w:bCs/>
        </w:rPr>
        <w:t>Wykonawca</w:t>
      </w:r>
      <w:r w:rsidRPr="00636EB5">
        <w:rPr>
          <w:rFonts w:ascii="Times New Roman" w:hAnsi="Times New Roman" w:cs="Times New Roman"/>
        </w:rPr>
        <w:t xml:space="preserve"> wniesie zabezpieczenie należytego wykonania Umowy</w:t>
      </w:r>
      <w:r w:rsidRPr="00636EB5">
        <w:rPr>
          <w:rFonts w:ascii="Times New Roman" w:hAnsi="Times New Roman" w:cs="Times New Roman"/>
          <w:color w:val="FF0000"/>
        </w:rPr>
        <w:t xml:space="preserve"> </w:t>
      </w:r>
      <w:r w:rsidRPr="00636EB5">
        <w:rPr>
          <w:rFonts w:ascii="Times New Roman" w:hAnsi="Times New Roman" w:cs="Times New Roman"/>
        </w:rPr>
        <w:t>w formie przewidzianej art. 148 ust. 1 ustawy,</w:t>
      </w:r>
      <w:r w:rsidRPr="00636EB5">
        <w:rPr>
          <w:rFonts w:ascii="Times New Roman" w:hAnsi="Times New Roman" w:cs="Times New Roman"/>
          <w:color w:val="FF0000"/>
        </w:rPr>
        <w:t xml:space="preserve"> </w:t>
      </w:r>
      <w:r w:rsidRPr="00636EB5">
        <w:rPr>
          <w:rFonts w:ascii="Times New Roman" w:hAnsi="Times New Roman" w:cs="Times New Roman"/>
        </w:rPr>
        <w:t xml:space="preserve">w wysokości </w:t>
      </w:r>
      <w:r>
        <w:rPr>
          <w:rFonts w:ascii="Times New Roman" w:hAnsi="Times New Roman" w:cs="Times New Roman"/>
          <w:b/>
          <w:bCs/>
        </w:rPr>
        <w:t>7</w:t>
      </w:r>
      <w:r w:rsidRPr="00636EB5">
        <w:rPr>
          <w:rFonts w:ascii="Times New Roman" w:hAnsi="Times New Roman" w:cs="Times New Roman"/>
          <w:b/>
          <w:bCs/>
        </w:rPr>
        <w:t>%</w:t>
      </w:r>
      <w:r w:rsidRPr="00636EB5">
        <w:rPr>
          <w:rFonts w:ascii="Times New Roman" w:hAnsi="Times New Roman" w:cs="Times New Roman"/>
        </w:rPr>
        <w:t xml:space="preserve"> ceny całkowitej oferty </w:t>
      </w:r>
      <w:r w:rsidRPr="00636EB5">
        <w:rPr>
          <w:rFonts w:ascii="Times New Roman" w:hAnsi="Times New Roman" w:cs="Times New Roman"/>
          <w:b/>
          <w:bCs/>
        </w:rPr>
        <w:t>Zamawiającego</w:t>
      </w:r>
      <w:r w:rsidRPr="00636EB5">
        <w:rPr>
          <w:rFonts w:ascii="Times New Roman" w:hAnsi="Times New Roman" w:cs="Times New Roman"/>
        </w:rPr>
        <w:t xml:space="preserve">, tj. </w:t>
      </w:r>
      <w:r w:rsidRPr="00636EB5">
        <w:rPr>
          <w:rFonts w:ascii="Times New Roman" w:hAnsi="Times New Roman" w:cs="Times New Roman"/>
          <w:b/>
          <w:bCs/>
        </w:rPr>
        <w:t>…………. zł</w:t>
      </w:r>
      <w:r w:rsidRPr="00636EB5">
        <w:rPr>
          <w:rFonts w:ascii="Times New Roman" w:hAnsi="Times New Roman" w:cs="Times New Roman"/>
        </w:rPr>
        <w:t xml:space="preserve"> (słownie: ………………………………..…..).</w:t>
      </w:r>
    </w:p>
    <w:p w:rsidR="001471BA" w:rsidRPr="00636EB5" w:rsidRDefault="001471BA" w:rsidP="00286A4E">
      <w:pPr>
        <w:numPr>
          <w:ilvl w:val="1"/>
          <w:numId w:val="71"/>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100% powyższej kwoty tj. </w:t>
      </w:r>
      <w:r w:rsidRPr="00636EB5">
        <w:rPr>
          <w:rFonts w:ascii="Times New Roman" w:hAnsi="Times New Roman" w:cs="Times New Roman"/>
          <w:b/>
          <w:bCs/>
        </w:rPr>
        <w:t>……………. zł</w:t>
      </w:r>
      <w:r w:rsidRPr="00636EB5">
        <w:rPr>
          <w:rFonts w:ascii="Times New Roman" w:hAnsi="Times New Roman" w:cs="Times New Roman"/>
        </w:rPr>
        <w:t xml:space="preserve"> (słownie: …………………….) wniesione zostanie </w:t>
      </w:r>
      <w:r>
        <w:rPr>
          <w:rFonts w:ascii="Times New Roman" w:hAnsi="Times New Roman" w:cs="Times New Roman"/>
        </w:rPr>
        <w:t>do</w:t>
      </w:r>
      <w:r w:rsidRPr="00636EB5">
        <w:rPr>
          <w:rFonts w:ascii="Times New Roman" w:hAnsi="Times New Roman" w:cs="Times New Roman"/>
        </w:rPr>
        <w:t xml:space="preserve"> dni</w:t>
      </w:r>
      <w:r>
        <w:rPr>
          <w:rFonts w:ascii="Times New Roman" w:hAnsi="Times New Roman" w:cs="Times New Roman"/>
        </w:rPr>
        <w:t>a</w:t>
      </w:r>
      <w:r w:rsidRPr="00636EB5">
        <w:rPr>
          <w:rFonts w:ascii="Times New Roman" w:hAnsi="Times New Roman" w:cs="Times New Roman"/>
        </w:rPr>
        <w:t xml:space="preserve"> zawarcia Umowy, lecz przed jej podpisaniem. </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pieniądzu </w:t>
      </w:r>
      <w:r w:rsidRPr="00636EB5">
        <w:rPr>
          <w:rFonts w:ascii="Times New Roman" w:hAnsi="Times New Roman" w:cs="Times New Roman"/>
          <w:b/>
          <w:bCs/>
        </w:rPr>
        <w:t xml:space="preserve">Wykonawca </w:t>
      </w:r>
      <w:r w:rsidRPr="00636EB5">
        <w:rPr>
          <w:rFonts w:ascii="Times New Roman" w:hAnsi="Times New Roman" w:cs="Times New Roman"/>
        </w:rPr>
        <w:t xml:space="preserve">wpłaca przelewem na rachunek bankowy, wskazany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636EB5">
        <w:rPr>
          <w:rFonts w:ascii="Times New Roman" w:hAnsi="Times New Roman" w:cs="Times New Roman"/>
          <w:b/>
          <w:bCs/>
        </w:rPr>
        <w:t>Wykonawcy</w:t>
      </w:r>
      <w:r w:rsidRPr="00636EB5">
        <w:rPr>
          <w:rFonts w:ascii="Times New Roman" w:hAnsi="Times New Roman" w:cs="Times New Roman"/>
        </w:rPr>
        <w:t>.</w:t>
      </w:r>
      <w:r w:rsidRPr="00636EB5">
        <w:rPr>
          <w:rFonts w:ascii="Times New Roman" w:hAnsi="Times New Roman" w:cs="Times New Roman"/>
          <w:color w:val="FF0000"/>
        </w:rPr>
        <w:t xml:space="preserve"> </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formie innej niż w pieniądzu winno być </w:t>
      </w:r>
      <w:r w:rsidRPr="00636EB5">
        <w:rPr>
          <w:rFonts w:ascii="Times New Roman" w:hAnsi="Times New Roman" w:cs="Times New Roman"/>
          <w:b/>
          <w:bCs/>
        </w:rPr>
        <w:t>bezwarunkowe</w:t>
      </w:r>
      <w:r w:rsidRPr="00636EB5">
        <w:rPr>
          <w:rFonts w:ascii="Times New Roman" w:hAnsi="Times New Roman" w:cs="Times New Roman"/>
        </w:rPr>
        <w:t xml:space="preserve">, </w:t>
      </w:r>
      <w:r w:rsidRPr="00636EB5">
        <w:rPr>
          <w:rFonts w:ascii="Times New Roman" w:hAnsi="Times New Roman" w:cs="Times New Roman"/>
          <w:b/>
          <w:bCs/>
        </w:rPr>
        <w:t xml:space="preserve">nieodwołalne </w:t>
      </w:r>
      <w:r w:rsidRPr="00636EB5">
        <w:rPr>
          <w:rFonts w:ascii="Times New Roman" w:hAnsi="Times New Roman" w:cs="Times New Roman"/>
        </w:rPr>
        <w:t>i </w:t>
      </w:r>
      <w:r w:rsidRPr="00636EB5">
        <w:rPr>
          <w:rFonts w:ascii="Times New Roman" w:hAnsi="Times New Roman" w:cs="Times New Roman"/>
          <w:b/>
          <w:bCs/>
        </w:rPr>
        <w:t>płatne na pierwsze żądanie Zamawiającego</w:t>
      </w:r>
      <w:r w:rsidRPr="00636EB5">
        <w:rPr>
          <w:rFonts w:ascii="Times New Roman" w:hAnsi="Times New Roman" w:cs="Times New Roman"/>
        </w:rPr>
        <w:t xml:space="preserve">. </w:t>
      </w:r>
      <w:r w:rsidRPr="00636EB5">
        <w:rPr>
          <w:rFonts w:ascii="Times New Roman" w:hAnsi="Times New Roman" w:cs="Times New Roman"/>
          <w:b/>
          <w:bCs/>
        </w:rPr>
        <w:t xml:space="preserve">Zamawiający </w:t>
      </w:r>
      <w:r w:rsidRPr="00636EB5">
        <w:rPr>
          <w:rFonts w:ascii="Times New Roman" w:hAnsi="Times New Roman" w:cs="Times New Roman"/>
        </w:rPr>
        <w:t xml:space="preserve">wymaga aby zabezpieczenie w swojej treści zawierało pokrycie wszelkich roszczeń </w:t>
      </w:r>
      <w:r w:rsidRPr="00636EB5">
        <w:rPr>
          <w:rFonts w:ascii="Times New Roman" w:hAnsi="Times New Roman" w:cs="Times New Roman"/>
          <w:b/>
          <w:bCs/>
        </w:rPr>
        <w:t xml:space="preserve">Zamawiającego </w:t>
      </w:r>
      <w:r w:rsidRPr="00636EB5">
        <w:rPr>
          <w:rFonts w:ascii="Times New Roman" w:hAnsi="Times New Roman" w:cs="Times New Roman"/>
        </w:rPr>
        <w:t xml:space="preserve">w tym m. in.: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636EB5">
        <w:rPr>
          <w:rFonts w:ascii="Times New Roman" w:hAnsi="Times New Roman" w:cs="Times New Roman"/>
        </w:rPr>
        <w:t>kary umowne z tytułu niewykonania lub nienależytego wykonania przedmiotu umowy lub jego części.</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Kwota zabezpieczenia podlega zwrotowi na rzecz </w:t>
      </w:r>
      <w:r w:rsidRPr="00636EB5">
        <w:rPr>
          <w:rFonts w:ascii="Times New Roman" w:hAnsi="Times New Roman" w:cs="Times New Roman"/>
          <w:b/>
          <w:bCs/>
        </w:rPr>
        <w:t>Wykonawcy:</w:t>
      </w:r>
    </w:p>
    <w:p w:rsidR="001471BA" w:rsidRPr="00636EB5" w:rsidRDefault="001471BA" w:rsidP="00286A4E">
      <w:pPr>
        <w:widowControl/>
        <w:numPr>
          <w:ilvl w:val="1"/>
          <w:numId w:val="7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70% w terminie 30 dni od dnia wykonania zamówienia i uznaniu przez </w:t>
      </w:r>
      <w:r w:rsidRPr="00636EB5">
        <w:rPr>
          <w:rFonts w:ascii="Times New Roman" w:hAnsi="Times New Roman" w:cs="Times New Roman"/>
          <w:b/>
          <w:bCs/>
        </w:rPr>
        <w:t>Zamawiającego</w:t>
      </w:r>
      <w:r w:rsidRPr="00636EB5">
        <w:rPr>
          <w:rFonts w:ascii="Times New Roman" w:hAnsi="Times New Roman" w:cs="Times New Roman"/>
        </w:rPr>
        <w:t xml:space="preserve"> za należycie wykonane,</w:t>
      </w:r>
    </w:p>
    <w:p w:rsidR="001471BA" w:rsidRPr="00636EB5" w:rsidRDefault="001471BA" w:rsidP="00286A4E">
      <w:pPr>
        <w:widowControl/>
        <w:numPr>
          <w:ilvl w:val="1"/>
          <w:numId w:val="7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 w pozostałej części, nieużytej na usunięcie ewentualnych wad, wraz z odsetkami, nie później niż w 15 dniu po upływie okresu rękojmi za wady.</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 zgodą </w:t>
      </w:r>
      <w:r w:rsidRPr="00636EB5">
        <w:rPr>
          <w:rFonts w:ascii="Times New Roman" w:hAnsi="Times New Roman" w:cs="Times New Roman"/>
          <w:b/>
          <w:bCs/>
        </w:rPr>
        <w:t>Zamawiającego</w:t>
      </w:r>
      <w:r w:rsidRPr="00636EB5">
        <w:rPr>
          <w:rFonts w:ascii="Times New Roman" w:hAnsi="Times New Roman" w:cs="Times New Roman"/>
        </w:rPr>
        <w:t xml:space="preserve"> dopuszcza się możliwość zmiany zabezpieczenia należytego wykonania umowy </w:t>
      </w:r>
      <w:r w:rsidRPr="00636EB5">
        <w:rPr>
          <w:rFonts w:ascii="Times New Roman" w:hAnsi="Times New Roman" w:cs="Times New Roman"/>
          <w:color w:val="000000"/>
        </w:rPr>
        <w:t xml:space="preserve">na jedną lub kilka form bezwarunkowych, płatnych na każde żądanie </w:t>
      </w:r>
      <w:r w:rsidRPr="00636EB5">
        <w:rPr>
          <w:rFonts w:ascii="Times New Roman" w:hAnsi="Times New Roman" w:cs="Times New Roman"/>
          <w:b/>
          <w:bCs/>
          <w:color w:val="000000"/>
        </w:rPr>
        <w:t>Zamawiającego</w:t>
      </w:r>
      <w:r w:rsidRPr="00636EB5">
        <w:rPr>
          <w:rFonts w:ascii="Times New Roman" w:hAnsi="Times New Roman" w:cs="Times New Roman"/>
          <w:color w:val="000000"/>
        </w:rPr>
        <w:t xml:space="preserve">, o których mowa w art. 148 ust. 2 ustawy. </w:t>
      </w:r>
    </w:p>
    <w:p w:rsidR="001471BA" w:rsidRPr="00636EB5" w:rsidRDefault="001471BA" w:rsidP="00286A4E">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nie wykonania lub nienależytego wykonania przedmiotu umowy wniesione zabezpieczenie przechodzi na rachunek </w:t>
      </w:r>
      <w:r w:rsidRPr="00636EB5">
        <w:rPr>
          <w:rFonts w:ascii="Times New Roman" w:hAnsi="Times New Roman" w:cs="Times New Roman"/>
          <w:b/>
          <w:bCs/>
        </w:rPr>
        <w:t>Zamawiającego</w:t>
      </w:r>
      <w:r w:rsidRPr="00636EB5">
        <w:rPr>
          <w:rFonts w:ascii="Times New Roman" w:hAnsi="Times New Roman" w:cs="Times New Roman"/>
        </w:rPr>
        <w:t xml:space="preserve"> i stanowi jego własność i będzie wykorzystane do zgodnego z umową wykonania </w:t>
      </w:r>
      <w:r>
        <w:rPr>
          <w:rFonts w:ascii="Times New Roman" w:hAnsi="Times New Roman" w:cs="Times New Roman"/>
        </w:rPr>
        <w:t>przedmiotu umowy</w:t>
      </w:r>
      <w:r w:rsidRPr="00A4588B">
        <w:rPr>
          <w:rFonts w:ascii="Times New Roman" w:hAnsi="Times New Roman" w:cs="Times New Roman"/>
        </w:rPr>
        <w:t xml:space="preserve"> </w:t>
      </w:r>
      <w:r w:rsidRPr="00262C92">
        <w:rPr>
          <w:rFonts w:ascii="Times New Roman" w:hAnsi="Times New Roman" w:cs="Times New Roman"/>
        </w:rPr>
        <w:t>i pokrycia wszelkich roszczeń</w:t>
      </w:r>
      <w:r w:rsidRPr="00636EB5">
        <w:rPr>
          <w:rFonts w:ascii="Times New Roman" w:hAnsi="Times New Roman" w:cs="Times New Roman"/>
        </w:rPr>
        <w:t>.</w:t>
      </w:r>
    </w:p>
    <w:p w:rsidR="001471BA" w:rsidRPr="00636EB5" w:rsidRDefault="001471BA" w:rsidP="00286A4E">
      <w:pPr>
        <w:numPr>
          <w:ilvl w:val="1"/>
          <w:numId w:val="71"/>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przedłużenia okresu realizacji przedmiotu umowy i zmiany ter</w:t>
      </w:r>
      <w:r>
        <w:rPr>
          <w:rFonts w:ascii="Times New Roman" w:hAnsi="Times New Roman" w:cs="Times New Roman"/>
        </w:rPr>
        <w:t>minu wykonania zamówienia lub w</w:t>
      </w:r>
      <w:r w:rsidRPr="00636EB5">
        <w:rPr>
          <w:rFonts w:ascii="Times New Roman" w:hAnsi="Times New Roman" w:cs="Times New Roman"/>
        </w:rPr>
        <w:t xml:space="preserve">skutek innych okoliczności nie określonych niniejszą umową </w:t>
      </w:r>
      <w:r w:rsidRPr="00636EB5">
        <w:rPr>
          <w:rFonts w:ascii="Times New Roman" w:hAnsi="Times New Roman" w:cs="Times New Roman"/>
          <w:b/>
          <w:bCs/>
        </w:rPr>
        <w:t xml:space="preserve">Wykonawca </w:t>
      </w:r>
      <w:r w:rsidRPr="00636EB5">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1471BA" w:rsidRPr="00636EB5" w:rsidRDefault="001471BA" w:rsidP="00286A4E">
      <w:pPr>
        <w:numPr>
          <w:ilvl w:val="1"/>
          <w:numId w:val="71"/>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wniósł przed podpisaniem niniejszej umowy zabezpieczenie należytego wykonania umowy w formie …………………………………… z dnia ……………. r. </w:t>
      </w:r>
    </w:p>
    <w:p w:rsidR="001471BA" w:rsidRPr="00636EB5" w:rsidRDefault="001471BA" w:rsidP="00021365">
      <w:pPr>
        <w:shd w:val="clear" w:color="auto" w:fill="FFFFFF"/>
        <w:tabs>
          <w:tab w:val="left" w:pos="851"/>
        </w:tabs>
        <w:autoSpaceDE w:val="0"/>
        <w:autoSpaceDN w:val="0"/>
        <w:adjustRightInd w:val="0"/>
        <w:spacing w:line="240" w:lineRule="auto"/>
        <w:ind w:left="880" w:right="-1" w:firstLine="0"/>
        <w:jc w:val="both"/>
        <w:rPr>
          <w:rFonts w:ascii="Times New Roman" w:hAnsi="Times New Roman" w:cs="Times New Roman"/>
          <w:b/>
          <w:bCs/>
        </w:rPr>
      </w:pPr>
    </w:p>
    <w:p w:rsidR="001471BA" w:rsidRPr="00636EB5" w:rsidRDefault="001471BA" w:rsidP="00021365">
      <w:pPr>
        <w:shd w:val="clear" w:color="auto" w:fill="FFFFFF"/>
        <w:autoSpaceDE w:val="0"/>
        <w:autoSpaceDN w:val="0"/>
        <w:adjustRightInd w:val="0"/>
        <w:spacing w:line="240" w:lineRule="auto"/>
        <w:ind w:left="1854" w:firstLine="0"/>
        <w:jc w:val="both"/>
        <w:rPr>
          <w:rFonts w:ascii="Times New Roman" w:hAnsi="Times New Roman" w:cs="Times New Roman"/>
          <w:b/>
          <w:bCs/>
        </w:rPr>
      </w:pPr>
      <w:r w:rsidRPr="00636EB5">
        <w:rPr>
          <w:rFonts w:ascii="Times New Roman" w:hAnsi="Times New Roman" w:cs="Times New Roman"/>
          <w:b/>
          <w:bCs/>
        </w:rPr>
        <w:t xml:space="preserve">                       </w:t>
      </w:r>
      <w:r>
        <w:rPr>
          <w:rFonts w:ascii="Times New Roman" w:hAnsi="Times New Roman" w:cs="Times New Roman"/>
          <w:b/>
          <w:bCs/>
        </w:rPr>
        <w:t xml:space="preserve">                     ROZDZIAŁ V</w:t>
      </w:r>
    </w:p>
    <w:p w:rsidR="001471BA" w:rsidRPr="00921200" w:rsidRDefault="001471BA" w:rsidP="00021365">
      <w:pPr>
        <w:shd w:val="clear" w:color="auto" w:fill="FFFFFF"/>
        <w:spacing w:line="240" w:lineRule="auto"/>
        <w:jc w:val="center"/>
        <w:rPr>
          <w:rFonts w:ascii="Times New Roman" w:hAnsi="Times New Roman" w:cs="Times New Roman"/>
          <w:b/>
          <w:bCs/>
        </w:rPr>
      </w:pPr>
      <w:r w:rsidRPr="00921200">
        <w:rPr>
          <w:rFonts w:ascii="Times New Roman" w:hAnsi="Times New Roman" w:cs="Times New Roman"/>
          <w:b/>
          <w:bCs/>
        </w:rPr>
        <w:t>ODSTĄPIENIA OD UMOWY</w:t>
      </w:r>
    </w:p>
    <w:p w:rsidR="001471BA" w:rsidRPr="00636EB5" w:rsidRDefault="001471BA" w:rsidP="00021365">
      <w:pPr>
        <w:shd w:val="clear" w:color="auto" w:fill="FFFFFF"/>
        <w:spacing w:line="240" w:lineRule="auto"/>
        <w:jc w:val="both"/>
        <w:rPr>
          <w:rFonts w:ascii="Times New Roman" w:hAnsi="Times New Roman" w:cs="Times New Roman"/>
        </w:rPr>
      </w:pPr>
    </w:p>
    <w:p w:rsidR="001471BA" w:rsidRPr="00636EB5" w:rsidRDefault="001471BA" w:rsidP="0052274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Odstąpienie od Umowy.</w:t>
      </w:r>
    </w:p>
    <w:p w:rsidR="001471BA" w:rsidRPr="00636EB5" w:rsidRDefault="001471BA" w:rsidP="00021365">
      <w:pPr>
        <w:shd w:val="clear" w:color="auto" w:fill="FFFFFF"/>
        <w:spacing w:line="240" w:lineRule="auto"/>
        <w:ind w:left="284" w:firstLine="0"/>
        <w:jc w:val="both"/>
        <w:rPr>
          <w:rFonts w:ascii="Times New Roman" w:hAnsi="Times New Roman" w:cs="Times New Roman"/>
        </w:rPr>
      </w:pPr>
      <w:r w:rsidRPr="00636EB5">
        <w:rPr>
          <w:rFonts w:ascii="Times New Roman" w:hAnsi="Times New Roman" w:cs="Times New Roman"/>
        </w:rPr>
        <w:t>Oprócz wypadków wymienionych w treści tytułu XV Kodeksu Cywilnego Stronom przysługuje prawo odstąpienia od umowy w następujących sytuacjach:</w:t>
      </w:r>
    </w:p>
    <w:p w:rsidR="001471BA" w:rsidRPr="00636EB5" w:rsidRDefault="001471BA" w:rsidP="00286A4E">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Zamawiającemu</w:t>
      </w:r>
      <w:r w:rsidRPr="00636EB5">
        <w:rPr>
          <w:rFonts w:ascii="Times New Roman" w:hAnsi="Times New Roman" w:cs="Times New Roman"/>
        </w:rPr>
        <w:t xml:space="preserve"> przysługuje prawo do odstąpienia od umowy ze skutkiem natychmiastowym </w:t>
      </w:r>
      <w:r w:rsidRPr="00636EB5">
        <w:rPr>
          <w:rFonts w:ascii="Times New Roman" w:hAnsi="Times New Roman" w:cs="Times New Roman"/>
        </w:rPr>
        <w:br/>
        <w:t>w następujących sytuacjach:</w:t>
      </w:r>
    </w:p>
    <w:p w:rsidR="001471BA" w:rsidRPr="00636EB5" w:rsidRDefault="001471BA" w:rsidP="00286A4E">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W razie wystąpienia istotnej zmiany okoliczności powodujących, że wykonanie umowy nie leży </w:t>
      </w:r>
      <w:r w:rsidRPr="00636EB5">
        <w:rPr>
          <w:rFonts w:ascii="Times New Roman" w:hAnsi="Times New Roman" w:cs="Times New Roman"/>
        </w:rPr>
        <w:br/>
        <w:t>w interesie publicznym, czego nie można było przewidzieć w chwili zawarcia umowy; odstąpienie od umowy w tym wypadku może nastąpić w terminie miesiąca od powzięcia wiadomości o powyższych okolicznościach, bez obowiązku zapłaty kar umownych.</w:t>
      </w:r>
    </w:p>
    <w:p w:rsidR="001471BA" w:rsidRPr="00636EB5" w:rsidRDefault="001471BA" w:rsidP="00286A4E">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Zostanie zgłoszony wniosek o wszczęcie postępowania układowego lub naprawczego, wniosek o ogłoszenie upadłości lub likwidację firmy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Zostanie wydany nakaz zajęcia majątku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w terminie określonym w Rozdziale III pkt. 9 ust. 1 umowy a opóźnienie trwa dłużej niż 5 dni.</w:t>
      </w:r>
    </w:p>
    <w:p w:rsidR="001471BA" w:rsidRPr="00636EB5" w:rsidRDefault="001471BA" w:rsidP="00286A4E">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zgodnie z umową lub nie dotrzymuje swoich obowiązków wynikających z umowy.</w:t>
      </w:r>
    </w:p>
    <w:p w:rsidR="001471BA" w:rsidRPr="00636EB5" w:rsidRDefault="001471BA" w:rsidP="00286A4E">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opóźnia się z wykonywaniem przedmiotu umowy przekraczając termin określony </w:t>
      </w:r>
      <w:r w:rsidRPr="00636EB5">
        <w:rPr>
          <w:rFonts w:ascii="Times New Roman" w:hAnsi="Times New Roman" w:cs="Times New Roman"/>
        </w:rPr>
        <w:br/>
        <w:t xml:space="preserve">w umowie ponad 10 dni kalendarzowych. </w:t>
      </w:r>
    </w:p>
    <w:p w:rsidR="001471BA" w:rsidRPr="00636EB5" w:rsidRDefault="001471BA" w:rsidP="00286A4E">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W przypadku niedotrzymania terminu realizacji przedmiotu umowy.</w:t>
      </w:r>
    </w:p>
    <w:p w:rsidR="001471BA" w:rsidRPr="00636EB5" w:rsidRDefault="001471BA" w:rsidP="00021365">
      <w:pPr>
        <w:pStyle w:val="ListParagraph"/>
        <w:shd w:val="clear" w:color="auto" w:fill="FFFFFF"/>
        <w:tabs>
          <w:tab w:val="left" w:pos="-1650"/>
        </w:tabs>
        <w:autoSpaceDE w:val="0"/>
        <w:autoSpaceDN w:val="0"/>
        <w:adjustRightInd w:val="0"/>
        <w:spacing w:line="240" w:lineRule="auto"/>
        <w:ind w:left="720" w:firstLine="0"/>
        <w:jc w:val="both"/>
        <w:rPr>
          <w:rFonts w:ascii="Times New Roman" w:hAnsi="Times New Roman" w:cs="Times New Roman"/>
        </w:rPr>
      </w:pPr>
    </w:p>
    <w:p w:rsidR="001471BA" w:rsidRPr="00636EB5" w:rsidRDefault="001471BA" w:rsidP="00286A4E">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Wykonawcy</w:t>
      </w:r>
      <w:r w:rsidRPr="00636EB5">
        <w:rPr>
          <w:rFonts w:ascii="Times New Roman" w:hAnsi="Times New Roman" w:cs="Times New Roman"/>
        </w:rPr>
        <w:t xml:space="preserve"> przysługuje prawo odstąpienia od Umowy w szczególności, jeżeli:</w:t>
      </w:r>
    </w:p>
    <w:p w:rsidR="001471BA" w:rsidRDefault="001471BA" w:rsidP="00286A4E">
      <w:pPr>
        <w:pStyle w:val="ListParagraph"/>
        <w:numPr>
          <w:ilvl w:val="0"/>
          <w:numId w:val="79"/>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nie wywiązuje się z obowiązku zapłaty faktury mimo dodatkowego wezwania w terminie do 30 dni od upływu terminu za zapłatę faktury określonego w niniejszej umowie.</w:t>
      </w:r>
    </w:p>
    <w:p w:rsidR="001471BA" w:rsidRPr="00636EB5" w:rsidRDefault="001471BA" w:rsidP="00286A4E">
      <w:pPr>
        <w:pStyle w:val="ListParagraph"/>
        <w:numPr>
          <w:ilvl w:val="0"/>
          <w:numId w:val="79"/>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odmawia bez uzasadnionej przyczyny odbioru przedmiotu umowy lub odmawia podpisania protokołu odbioru.</w:t>
      </w:r>
    </w:p>
    <w:p w:rsidR="001471BA" w:rsidRPr="00636EB5" w:rsidRDefault="001471BA" w:rsidP="00286A4E">
      <w:pPr>
        <w:pStyle w:val="ListParagraph"/>
        <w:numPr>
          <w:ilvl w:val="0"/>
          <w:numId w:val="79"/>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zawiadomi </w:t>
      </w:r>
      <w:r w:rsidRPr="00636EB5">
        <w:rPr>
          <w:rFonts w:ascii="Times New Roman" w:hAnsi="Times New Roman" w:cs="Times New Roman"/>
          <w:b/>
          <w:bCs/>
        </w:rPr>
        <w:t>Wykonawcę</w:t>
      </w:r>
      <w:r w:rsidRPr="00636EB5">
        <w:rPr>
          <w:rFonts w:ascii="Times New Roman" w:hAnsi="Times New Roman" w:cs="Times New Roman"/>
        </w:rPr>
        <w:t xml:space="preserve">, iż wobec zaistnienia uprzednio nieprzewidzianych okoliczności nie będzie mógł spełnić swoich zobowiązań umownych wobec </w:t>
      </w:r>
      <w:r w:rsidRPr="00636EB5">
        <w:rPr>
          <w:rFonts w:ascii="Times New Roman" w:hAnsi="Times New Roman" w:cs="Times New Roman"/>
          <w:b/>
          <w:bCs/>
        </w:rPr>
        <w:t>Wykonawcy.</w:t>
      </w:r>
    </w:p>
    <w:p w:rsidR="001471BA" w:rsidRPr="00636EB5" w:rsidRDefault="001471BA" w:rsidP="00286A4E">
      <w:pPr>
        <w:numPr>
          <w:ilvl w:val="1"/>
          <w:numId w:val="71"/>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Odstąpienie od Umowy powinno nastąpić w formie pisemnej, pod rygorem nieważności takiego oświadczenia i powinno zawierać uzasadnienie.</w:t>
      </w:r>
    </w:p>
    <w:p w:rsidR="001471BA" w:rsidRPr="00636EB5" w:rsidRDefault="001471BA" w:rsidP="00286A4E">
      <w:pPr>
        <w:numPr>
          <w:ilvl w:val="1"/>
          <w:numId w:val="71"/>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prawo dochodzenia roszczeń z tytułu poniesionych strat </w:t>
      </w:r>
      <w:r w:rsidRPr="00636EB5">
        <w:rPr>
          <w:rFonts w:ascii="Times New Roman" w:hAnsi="Times New Roman" w:cs="Times New Roman"/>
        </w:rPr>
        <w:br/>
        <w:t xml:space="preserve">i utraconych korzyści w przypadku odstąpienia od umowy z przyczyn leżących po stronie </w:t>
      </w:r>
      <w:r w:rsidRPr="00636EB5">
        <w:rPr>
          <w:rFonts w:ascii="Times New Roman" w:hAnsi="Times New Roman" w:cs="Times New Roman"/>
          <w:b/>
          <w:bCs/>
        </w:rPr>
        <w:t>Wykonawcy</w:t>
      </w:r>
      <w:r w:rsidRPr="00636EB5">
        <w:rPr>
          <w:rFonts w:ascii="Times New Roman" w:hAnsi="Times New Roman" w:cs="Times New Roman"/>
        </w:rPr>
        <w:t>.</w:t>
      </w:r>
    </w:p>
    <w:p w:rsidR="001471BA" w:rsidRPr="00636EB5" w:rsidRDefault="001471BA" w:rsidP="00286A4E">
      <w:pPr>
        <w:numPr>
          <w:ilvl w:val="1"/>
          <w:numId w:val="71"/>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przewiduje możliwość zmiany umowy, bez skutków finansowych i prawnych dla </w:t>
      </w:r>
      <w:r w:rsidRPr="00636EB5">
        <w:rPr>
          <w:rFonts w:ascii="Times New Roman" w:hAnsi="Times New Roman" w:cs="Times New Roman"/>
          <w:b/>
          <w:bCs/>
        </w:rPr>
        <w:t>Zamawiającego</w:t>
      </w:r>
      <w:r w:rsidRPr="00636EB5">
        <w:rPr>
          <w:rFonts w:ascii="Times New Roman" w:hAnsi="Times New Roman" w:cs="Times New Roman"/>
        </w:rPr>
        <w:t xml:space="preserve">, obejmujących w szczególności wszystkie roszczenia odszkodowawcze </w:t>
      </w:r>
      <w:r w:rsidRPr="00636EB5">
        <w:rPr>
          <w:rFonts w:ascii="Times New Roman" w:hAnsi="Times New Roman" w:cs="Times New Roman"/>
          <w:b/>
          <w:bCs/>
        </w:rPr>
        <w:t xml:space="preserve">Wykonawcy </w:t>
      </w:r>
      <w:r w:rsidRPr="00636EB5">
        <w:rPr>
          <w:rFonts w:ascii="Times New Roman" w:hAnsi="Times New Roman" w:cs="Times New Roman"/>
        </w:rPr>
        <w:t xml:space="preserve">wobec </w:t>
      </w:r>
      <w:r w:rsidRPr="00636EB5">
        <w:rPr>
          <w:rFonts w:ascii="Times New Roman" w:hAnsi="Times New Roman" w:cs="Times New Roman"/>
          <w:b/>
          <w:bCs/>
        </w:rPr>
        <w:t>Zamawiającego</w:t>
      </w:r>
      <w:r w:rsidRPr="00636EB5">
        <w:rPr>
          <w:rFonts w:ascii="Times New Roman" w:hAnsi="Times New Roman" w:cs="Times New Roman"/>
        </w:rPr>
        <w:t>, w przypadku:</w:t>
      </w:r>
    </w:p>
    <w:p w:rsidR="001471BA" w:rsidRPr="00636EB5" w:rsidRDefault="001471BA" w:rsidP="00286A4E">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1471BA" w:rsidRPr="00636EB5" w:rsidRDefault="001471BA" w:rsidP="00286A4E">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1471BA" w:rsidRPr="00636EB5" w:rsidRDefault="001471BA" w:rsidP="00286A4E">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rPr>
        <w:t>Możliwość poprawienia warunków gwarancji.</w:t>
      </w:r>
    </w:p>
    <w:p w:rsidR="001471BA" w:rsidRPr="00636EB5" w:rsidRDefault="001471BA" w:rsidP="00286A4E">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1471BA" w:rsidRPr="00636EB5" w:rsidRDefault="001471BA" w:rsidP="00286A4E">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1471BA" w:rsidRPr="00636EB5" w:rsidRDefault="001471BA" w:rsidP="00286A4E">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1471BA" w:rsidRPr="0086610B" w:rsidRDefault="001471BA" w:rsidP="00286A4E">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sidRPr="00C24FA7">
        <w:rPr>
          <w:rFonts w:ascii="Times New Roman" w:hAnsi="Times New Roman" w:cs="Times New Roman"/>
          <w:b/>
          <w:bCs/>
          <w:color w:val="000000"/>
          <w:spacing w:val="-5"/>
          <w:lang w:eastAsia="en-US"/>
        </w:rPr>
        <w:t>Wykonawcę</w:t>
      </w:r>
      <w:r w:rsidRPr="00636EB5">
        <w:rPr>
          <w:rFonts w:ascii="Times New Roman" w:hAnsi="Times New Roman" w:cs="Times New Roman"/>
          <w:color w:val="000000"/>
          <w:spacing w:val="-5"/>
          <w:lang w:eastAsia="en-US"/>
        </w:rPr>
        <w:t xml:space="preserve">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1471BA" w:rsidRPr="00636EB5" w:rsidRDefault="001471BA" w:rsidP="00286A4E">
      <w:pPr>
        <w:pStyle w:val="ListParagraph"/>
        <w:numPr>
          <w:ilvl w:val="0"/>
          <w:numId w:val="80"/>
        </w:numPr>
        <w:spacing w:line="240" w:lineRule="auto"/>
        <w:ind w:left="121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ROZDZIAŁU II ust. 6, bez konieczności sporządzania aneksu.</w:t>
      </w:r>
    </w:p>
    <w:p w:rsidR="001471BA" w:rsidRPr="00636EB5" w:rsidRDefault="001471BA" w:rsidP="00021365">
      <w:pPr>
        <w:spacing w:line="240" w:lineRule="auto"/>
        <w:ind w:left="550" w:right="28" w:firstLine="0"/>
        <w:jc w:val="both"/>
        <w:rPr>
          <w:rFonts w:ascii="Times New Roman" w:hAnsi="Times New Roman" w:cs="Times New Roman"/>
        </w:rPr>
      </w:pPr>
    </w:p>
    <w:p w:rsidR="001471BA" w:rsidRPr="00636EB5" w:rsidRDefault="001471BA" w:rsidP="00021365">
      <w:pPr>
        <w:pStyle w:val="ListParagraph"/>
        <w:numPr>
          <w:ilvl w:val="1"/>
          <w:numId w:val="71"/>
        </w:numPr>
        <w:spacing w:line="240" w:lineRule="auto"/>
        <w:ind w:right="28"/>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1471BA" w:rsidRPr="00636EB5" w:rsidRDefault="001471BA" w:rsidP="00286A4E">
      <w:pPr>
        <w:numPr>
          <w:ilvl w:val="1"/>
          <w:numId w:val="71"/>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color w:val="000000"/>
        </w:rPr>
        <w:t>Termin realizacji przedmiotu umowy w odniesieniu do pkt. 5 litera b), e), f) g) oraz pkt. 6 może ulec skróceniu lub przedłużeniu jedynie o czas trwania powyższych okoliczności.</w:t>
      </w:r>
    </w:p>
    <w:p w:rsidR="001471BA" w:rsidRPr="00636EB5" w:rsidRDefault="001471BA" w:rsidP="00286A4E">
      <w:pPr>
        <w:numPr>
          <w:ilvl w:val="1"/>
          <w:numId w:val="71"/>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Wszystkie zmiany umowy wymagają formy pisemnej pod rygorem nieważności </w:t>
      </w:r>
      <w:r w:rsidRPr="00636EB5">
        <w:rPr>
          <w:rFonts w:ascii="Times New Roman" w:hAnsi="Times New Roman" w:cs="Times New Roman"/>
        </w:rPr>
        <w:br/>
        <w:t xml:space="preserve">z wyłączeniem okoliczności określonych we wzorze umowy. </w:t>
      </w:r>
    </w:p>
    <w:p w:rsidR="001471BA" w:rsidRPr="00636EB5" w:rsidRDefault="001471BA" w:rsidP="00021365">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1471BA" w:rsidRDefault="001471BA"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Postanowienia dodatkowe i końcowe.</w:t>
      </w:r>
    </w:p>
    <w:p w:rsidR="001471BA" w:rsidRPr="00636EB5" w:rsidRDefault="001471BA" w:rsidP="00B60F21">
      <w:pPr>
        <w:numPr>
          <w:ilvl w:val="1"/>
          <w:numId w:val="81"/>
        </w:numPr>
        <w:shd w:val="clear" w:color="auto" w:fill="FFFFFF"/>
        <w:autoSpaceDE w:val="0"/>
        <w:autoSpaceDN w:val="0"/>
        <w:adjustRightInd w:val="0"/>
        <w:spacing w:line="240" w:lineRule="auto"/>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przekazać wierzytelności wynikających z niniejszej umowy na rzecz osób trzecich bez pisemnej zgody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Spory wynikłe na tle realizacji niniejszej Umowy rozstrzygać będzie Sąd właściwy dla </w:t>
      </w:r>
      <w:r w:rsidRPr="00636EB5">
        <w:rPr>
          <w:rFonts w:ascii="Times New Roman" w:hAnsi="Times New Roman" w:cs="Times New Roman"/>
          <w:b/>
          <w:bCs/>
        </w:rPr>
        <w:t>Zamawiającego</w:t>
      </w:r>
      <w:r w:rsidRPr="00636EB5">
        <w:rPr>
          <w:rFonts w:ascii="Times New Roman" w:hAnsi="Times New Roman" w:cs="Times New Roman"/>
        </w:rPr>
        <w:t>.</w:t>
      </w:r>
    </w:p>
    <w:p w:rsidR="001471BA" w:rsidRPr="00636EB5" w:rsidRDefault="001471BA" w:rsidP="00286A4E">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W sprawach nieuregulowanych w niniejszej umowie mają zastosowanie przepisy Ustawy Prawo Zamówień Publicznych i Kodeksu Cywilnego.</w:t>
      </w:r>
    </w:p>
    <w:p w:rsidR="001471BA" w:rsidRPr="00636EB5" w:rsidRDefault="001471BA" w:rsidP="00286A4E">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Umowę sporządzono w</w:t>
      </w:r>
      <w:r w:rsidRPr="00636EB5">
        <w:rPr>
          <w:rFonts w:ascii="Times New Roman" w:hAnsi="Times New Roman" w:cs="Times New Roman"/>
          <w:color w:val="FF0000"/>
        </w:rPr>
        <w:t xml:space="preserve"> </w:t>
      </w:r>
      <w:r w:rsidRPr="00636EB5">
        <w:rPr>
          <w:rFonts w:ascii="Times New Roman" w:hAnsi="Times New Roman" w:cs="Times New Roman"/>
        </w:rPr>
        <w:t>4 jednobrzmiących egzemplarzach, z przeznaczeniem 3 egzemplarze dla </w:t>
      </w:r>
      <w:r w:rsidRPr="00636EB5">
        <w:rPr>
          <w:rFonts w:ascii="Times New Roman" w:hAnsi="Times New Roman" w:cs="Times New Roman"/>
          <w:b/>
          <w:bCs/>
        </w:rPr>
        <w:t xml:space="preserve">Zamawiającego, </w:t>
      </w:r>
      <w:r w:rsidRPr="00636EB5">
        <w:rPr>
          <w:rFonts w:ascii="Times New Roman" w:hAnsi="Times New Roman" w:cs="Times New Roman"/>
        </w:rPr>
        <w:t xml:space="preserve">1 egzemplarz dla </w:t>
      </w:r>
      <w:r w:rsidRPr="00636EB5">
        <w:rPr>
          <w:rFonts w:ascii="Times New Roman" w:hAnsi="Times New Roman" w:cs="Times New Roman"/>
          <w:b/>
          <w:bCs/>
        </w:rPr>
        <w:t>Wykonawcy</w:t>
      </w:r>
      <w:r w:rsidRPr="00636EB5">
        <w:rPr>
          <w:rFonts w:ascii="Times New Roman" w:hAnsi="Times New Roman" w:cs="Times New Roman"/>
        </w:rPr>
        <w:t xml:space="preserve">. </w:t>
      </w:r>
    </w:p>
    <w:p w:rsidR="001471BA" w:rsidRPr="00636EB5" w:rsidRDefault="001471BA" w:rsidP="00286A4E">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 xml:space="preserve">Umiejscowienie egzemplarzy </w:t>
      </w:r>
      <w:r w:rsidRPr="00636EB5">
        <w:rPr>
          <w:rFonts w:ascii="Times New Roman" w:hAnsi="Times New Roman" w:cs="Times New Roman"/>
          <w:b/>
          <w:bCs/>
        </w:rPr>
        <w:t>Zamawiającego</w:t>
      </w:r>
      <w:r w:rsidRPr="00636EB5">
        <w:rPr>
          <w:rFonts w:ascii="Times New Roman" w:hAnsi="Times New Roman" w:cs="Times New Roman"/>
        </w:rPr>
        <w:t xml:space="preserve">: 1 egzemplarz w centralnym zbiorze umów, 1 egzemplarz w dokumentacji zamówień publicznych, 1 egzemplarz </w:t>
      </w:r>
      <w:r>
        <w:rPr>
          <w:rFonts w:ascii="Times New Roman" w:hAnsi="Times New Roman" w:cs="Times New Roman"/>
        </w:rPr>
        <w:t>na stanowisku Podinspektora ds. </w:t>
      </w:r>
      <w:r w:rsidRPr="00636EB5">
        <w:rPr>
          <w:rFonts w:ascii="Times New Roman" w:hAnsi="Times New Roman" w:cs="Times New Roman"/>
        </w:rPr>
        <w:t>budownictwa.</w:t>
      </w:r>
    </w:p>
    <w:p w:rsidR="001471BA" w:rsidRDefault="001471BA"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1471BA" w:rsidRDefault="001471BA"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1471BA" w:rsidRDefault="001471BA"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1471BA" w:rsidRPr="00636EB5" w:rsidRDefault="001471BA"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r w:rsidRPr="00636EB5">
        <w:rPr>
          <w:rFonts w:ascii="Times New Roman" w:hAnsi="Times New Roman" w:cs="Times New Roman"/>
          <w:b/>
          <w:bCs/>
        </w:rPr>
        <w:t>PODPISY:</w:t>
      </w:r>
    </w:p>
    <w:p w:rsidR="001471BA" w:rsidRPr="00636EB5" w:rsidRDefault="001471BA" w:rsidP="00021365">
      <w:pPr>
        <w:shd w:val="clear" w:color="auto" w:fill="FFFFFF"/>
        <w:spacing w:line="240" w:lineRule="auto"/>
        <w:ind w:left="0" w:firstLine="0"/>
        <w:jc w:val="both"/>
        <w:rPr>
          <w:rFonts w:ascii="Times New Roman" w:hAnsi="Times New Roman" w:cs="Times New Roman"/>
          <w:b/>
          <w:bCs/>
        </w:rPr>
      </w:pPr>
    </w:p>
    <w:p w:rsidR="001471BA" w:rsidRPr="00636EB5" w:rsidRDefault="001471BA" w:rsidP="00021365">
      <w:pPr>
        <w:shd w:val="clear" w:color="auto" w:fill="FFFFFF"/>
        <w:spacing w:line="240" w:lineRule="auto"/>
        <w:jc w:val="both"/>
        <w:rPr>
          <w:rFonts w:ascii="Times New Roman" w:hAnsi="Times New Roman" w:cs="Times New Roman"/>
          <w:b/>
          <w:bCs/>
        </w:rPr>
      </w:pPr>
      <w:r w:rsidRPr="00636EB5">
        <w:rPr>
          <w:rFonts w:ascii="Times New Roman" w:hAnsi="Times New Roman" w:cs="Times New Roman"/>
          <w:b/>
          <w:bCs/>
        </w:rPr>
        <w:tab/>
      </w:r>
      <w:r w:rsidRPr="00636EB5">
        <w:rPr>
          <w:rFonts w:ascii="Times New Roman" w:hAnsi="Times New Roman" w:cs="Times New Roman"/>
          <w:b/>
          <w:bCs/>
        </w:rPr>
        <w:tab/>
        <w:t xml:space="preserve">ZAMAWIAJĄCY: </w:t>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t>WYKONAWCA:</w:t>
      </w: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Pr="003845C8" w:rsidRDefault="001471BA" w:rsidP="0002136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1471BA" w:rsidRPr="003845C8" w:rsidRDefault="001471BA" w:rsidP="0002136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merytorycznym:</w:t>
      </w:r>
    </w:p>
    <w:p w:rsidR="001471BA" w:rsidRPr="003845C8" w:rsidRDefault="001471BA" w:rsidP="00021365">
      <w:pPr>
        <w:shd w:val="clear" w:color="auto" w:fill="FFFFFF"/>
        <w:spacing w:line="240" w:lineRule="auto"/>
        <w:ind w:left="0" w:firstLine="0"/>
        <w:jc w:val="both"/>
        <w:rPr>
          <w:rFonts w:ascii="Times New Roman" w:hAnsi="Times New Roman" w:cs="Times New Roman"/>
          <w:sz w:val="16"/>
          <w:szCs w:val="16"/>
          <w:u w:val="dotted"/>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1471BA" w:rsidRPr="003845C8" w:rsidRDefault="001471BA" w:rsidP="00021365">
      <w:pPr>
        <w:shd w:val="clear" w:color="auto" w:fill="FFFFFF"/>
        <w:spacing w:line="240" w:lineRule="auto"/>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Default="001471BA" w:rsidP="00021365">
      <w:pPr>
        <w:shd w:val="clear" w:color="auto" w:fill="FFFFFF"/>
        <w:spacing w:line="240" w:lineRule="auto"/>
        <w:ind w:left="0" w:firstLine="0"/>
        <w:jc w:val="both"/>
        <w:rPr>
          <w:rFonts w:ascii="Times New Roman" w:hAnsi="Times New Roman" w:cs="Times New Roman"/>
          <w:sz w:val="16"/>
          <w:szCs w:val="16"/>
        </w:rPr>
      </w:pPr>
    </w:p>
    <w:p w:rsidR="001471BA" w:rsidRPr="003845C8" w:rsidRDefault="001471BA" w:rsidP="0002136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1471BA" w:rsidRDefault="001471BA" w:rsidP="0002136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formalno – prawnym:</w:t>
      </w:r>
    </w:p>
    <w:p w:rsidR="001471BA" w:rsidRPr="00CC3140" w:rsidRDefault="001471BA" w:rsidP="0002136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1471BA" w:rsidRDefault="001471BA" w:rsidP="00021365">
      <w:pPr>
        <w:spacing w:line="240" w:lineRule="auto"/>
        <w:rPr>
          <w:rFonts w:ascii="Times New Roman" w:hAnsi="Times New Roman" w:cs="Times New Roman"/>
        </w:rPr>
      </w:pPr>
      <w:r w:rsidRPr="005520F0">
        <w:rPr>
          <w:rFonts w:ascii="Times New Roman" w:hAnsi="Times New Roman" w:cs="Times New Roman"/>
        </w:rPr>
        <w:t xml:space="preserve"> </w:t>
      </w:r>
    </w:p>
    <w:p w:rsidR="001471BA" w:rsidRPr="005520F0" w:rsidRDefault="001471BA" w:rsidP="005520F0">
      <w:pPr>
        <w:spacing w:line="240" w:lineRule="auto"/>
        <w:rPr>
          <w:rFonts w:ascii="Times New Roman" w:hAnsi="Times New Roman" w:cs="Times New Roman"/>
        </w:rPr>
      </w:pPr>
    </w:p>
    <w:sectPr w:rsidR="001471BA" w:rsidRPr="005520F0" w:rsidSect="00C56F92">
      <w:footerReference w:type="default" r:id="rId30"/>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BA" w:rsidRDefault="001471BA">
      <w:r>
        <w:separator/>
      </w:r>
    </w:p>
  </w:endnote>
  <w:endnote w:type="continuationSeparator" w:id="0">
    <w:p w:rsidR="001471BA" w:rsidRDefault="001471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BA" w:rsidRDefault="001471BA">
    <w:pPr>
      <w:pStyle w:val="Footer"/>
      <w:jc w:val="right"/>
      <w:rPr>
        <w:rFonts w:ascii="Times New Roman" w:hAnsi="Times New Roman" w:cs="Times New Roman"/>
        <w:b/>
        <w:bCs/>
        <w:i/>
        <w:iCs/>
        <w:sz w:val="18"/>
        <w:szCs w:val="18"/>
      </w:rPr>
    </w:pPr>
  </w:p>
  <w:p w:rsidR="001471BA" w:rsidRDefault="001471BA">
    <w:pPr>
      <w:pStyle w:val="Footer"/>
      <w:jc w:val="right"/>
      <w:rPr>
        <w:rFonts w:ascii="Times New Roman" w:hAnsi="Times New Roman" w:cs="Times New Roman"/>
        <w:b/>
        <w:bCs/>
        <w:i/>
        <w:iCs/>
        <w:sz w:val="18"/>
        <w:szCs w:val="18"/>
      </w:rPr>
    </w:pPr>
  </w:p>
  <w:p w:rsidR="001471BA" w:rsidRDefault="001471BA">
    <w:pPr>
      <w:pStyle w:val="Footer"/>
      <w:jc w:val="right"/>
      <w:rPr>
        <w:rFonts w:ascii="Times New Roman" w:hAnsi="Times New Roman" w:cs="Times New Roman"/>
        <w:b/>
        <w:bCs/>
        <w:i/>
        <w:iCs/>
        <w:sz w:val="18"/>
        <w:szCs w:val="18"/>
      </w:rPr>
    </w:pPr>
  </w:p>
  <w:p w:rsidR="001471BA" w:rsidRPr="00507975" w:rsidRDefault="001471BA">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BA" w:rsidRDefault="001471BA" w:rsidP="00477723">
    <w:pPr>
      <w:pStyle w:val="Footer"/>
      <w:jc w:val="center"/>
      <w:rPr>
        <w:sz w:val="16"/>
        <w:szCs w:val="16"/>
      </w:rPr>
    </w:pPr>
  </w:p>
  <w:p w:rsidR="001471BA" w:rsidRDefault="001471BA">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BA" w:rsidRPr="00C000D9" w:rsidRDefault="001471BA" w:rsidP="00592F31">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1471BA" w:rsidRPr="00C050C8" w:rsidRDefault="001471BA"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34</w:t>
    </w:r>
    <w:r w:rsidRPr="00C050C8">
      <w:rPr>
        <w:rFonts w:ascii="Times New Roman" w:hAnsi="Times New Roman" w:cs="Times New Roman"/>
        <w:sz w:val="18"/>
        <w:szCs w:val="18"/>
      </w:rPr>
      <w:fldChar w:fldCharType="end"/>
    </w:r>
  </w:p>
  <w:p w:rsidR="001471BA" w:rsidRPr="00507975" w:rsidRDefault="001471BA">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BA" w:rsidRPr="008E47E1" w:rsidRDefault="001471BA" w:rsidP="001C757D">
    <w:pPr>
      <w:pStyle w:val="Footer"/>
      <w:pBdr>
        <w:top w:val="thinThickSmallGap" w:sz="24" w:space="1" w:color="622423"/>
      </w:pBdr>
      <w:tabs>
        <w:tab w:val="clear" w:pos="9072"/>
        <w:tab w:val="right" w:pos="9413"/>
      </w:tabs>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1471BA" w:rsidRPr="00197D58" w:rsidRDefault="001471BA">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43</w:t>
    </w:r>
    <w:r w:rsidRPr="00197D58">
      <w:rPr>
        <w:rFonts w:ascii="Times New Roman" w:hAnsi="Times New Roman" w:cs="Times New Roman"/>
        <w:sz w:val="18"/>
        <w:szCs w:val="18"/>
      </w:rPr>
      <w:fldChar w:fldCharType="end"/>
    </w:r>
  </w:p>
  <w:p w:rsidR="001471BA" w:rsidRDefault="00147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BA" w:rsidRDefault="001471BA">
      <w:r>
        <w:separator/>
      </w:r>
    </w:p>
  </w:footnote>
  <w:footnote w:type="continuationSeparator" w:id="0">
    <w:p w:rsidR="001471BA" w:rsidRDefault="001471BA">
      <w:r>
        <w:continuationSeparator/>
      </w:r>
    </w:p>
  </w:footnote>
  <w:footnote w:id="1">
    <w:p w:rsidR="001471BA" w:rsidRDefault="001471BA"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BA" w:rsidRDefault="001471BA" w:rsidP="00FA215A">
    <w:pPr>
      <w:pStyle w:val="Header"/>
      <w:pBdr>
        <w:bottom w:val="thickThinSmallGap" w:sz="24" w:space="0" w:color="622423"/>
      </w:pBdr>
      <w:ind w:left="0" w:firstLine="0"/>
      <w:jc w:val="both"/>
      <w:rPr>
        <w:rFonts w:ascii="Cambria" w:hAnsi="Cambria" w:cs="Cambria"/>
        <w:sz w:val="32"/>
        <w:szCs w:val="32"/>
      </w:rPr>
    </w:pPr>
    <w:r>
      <w:rPr>
        <w:rFonts w:ascii="Cambria" w:hAnsi="Cambria" w:cs="Cambria"/>
        <w:sz w:val="32"/>
        <w:szCs w:val="32"/>
      </w:rPr>
      <w:tab/>
    </w:r>
    <w:r w:rsidRPr="0052133B">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3.75pt;height:63.75pt">
          <v:imagedata r:id="rId1" o:title=""/>
        </v:shape>
      </w:pict>
    </w:r>
    <w:r w:rsidRPr="0052133B">
      <w:rPr>
        <w:rFonts w:ascii="Cambria" w:hAnsi="Cambria" w:cs="Cambria"/>
        <w:sz w:val="32"/>
        <w:szCs w:val="32"/>
      </w:rPr>
      <w:pict>
        <v:shape id="_x0000_i1029" type="#_x0000_t75" style="width:64.5pt;height:58.5pt">
          <v:imagedata r:id="rId2" o:title=""/>
        </v:shape>
      </w:pict>
    </w:r>
    <w:r w:rsidRPr="0052133B">
      <w:rPr>
        <w:rFonts w:ascii="Cambria" w:hAnsi="Cambria" w:cs="Cambria"/>
        <w:sz w:val="32"/>
        <w:szCs w:val="32"/>
      </w:rPr>
      <w:pict>
        <v:shape id="_x0000_i1030" type="#_x0000_t75" style="width:171pt;height:57pt">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34B68046"/>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936614F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72465E02">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4765EAB"/>
    <w:multiLevelType w:val="hybridMultilevel"/>
    <w:tmpl w:val="415E0FDA"/>
    <w:lvl w:ilvl="0" w:tplc="68609BEA">
      <w:start w:val="1"/>
      <w:numFmt w:val="lowerLetter"/>
      <w:lvlText w:val="%1)"/>
      <w:lvlJc w:val="left"/>
      <w:pPr>
        <w:ind w:left="720" w:hanging="360"/>
      </w:pPr>
      <w:rPr>
        <w:rFonts w:ascii="Times New Roman" w:eastAsia="Times New Roman" w:hAnsi="Times New Roman"/>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58E3AA9"/>
    <w:multiLevelType w:val="multilevel"/>
    <w:tmpl w:val="36E43E10"/>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14">
    <w:nsid w:val="06563A01"/>
    <w:multiLevelType w:val="hybridMultilevel"/>
    <w:tmpl w:val="1CF8D31A"/>
    <w:lvl w:ilvl="0" w:tplc="C8A4CB78">
      <w:start w:val="1"/>
      <w:numFmt w:val="decimal"/>
      <w:lvlText w:val="%1)"/>
      <w:lvlJc w:val="left"/>
      <w:pPr>
        <w:ind w:left="1364" w:hanging="360"/>
      </w:pPr>
      <w:rPr>
        <w:rFonts w:hint="default"/>
        <w:b/>
        <w:bCs/>
        <w:i/>
        <w:iCs/>
      </w:rPr>
    </w:lvl>
    <w:lvl w:ilvl="1" w:tplc="04150019">
      <w:start w:val="1"/>
      <w:numFmt w:val="lowerLetter"/>
      <w:lvlText w:val="%2)"/>
      <w:lvlJc w:val="left"/>
      <w:pPr>
        <w:tabs>
          <w:tab w:val="num" w:pos="2084"/>
        </w:tabs>
        <w:ind w:left="2084" w:hanging="360"/>
      </w:pPr>
      <w:rPr>
        <w:rFonts w:hint="default"/>
        <w:b w:val="0"/>
        <w:bCs w:val="0"/>
      </w:r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
    <w:nsid w:val="0699486C"/>
    <w:multiLevelType w:val="multilevel"/>
    <w:tmpl w:val="42C4BA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30"/>
        </w:tabs>
        <w:ind w:left="1630" w:hanging="420"/>
      </w:pPr>
      <w:rPr>
        <w:rFonts w:hint="default"/>
      </w:rPr>
    </w:lvl>
    <w:lvl w:ilvl="2">
      <w:start w:val="1"/>
      <w:numFmt w:val="decimal"/>
      <w:lvlText w:val="%1.%2)%3."/>
      <w:lvlJc w:val="left"/>
      <w:pPr>
        <w:tabs>
          <w:tab w:val="num" w:pos="3140"/>
        </w:tabs>
        <w:ind w:left="3140" w:hanging="720"/>
      </w:pPr>
      <w:rPr>
        <w:rFonts w:hint="default"/>
      </w:rPr>
    </w:lvl>
    <w:lvl w:ilvl="3">
      <w:start w:val="1"/>
      <w:numFmt w:val="decimal"/>
      <w:lvlText w:val="%1.%2)%3.%4."/>
      <w:lvlJc w:val="left"/>
      <w:pPr>
        <w:tabs>
          <w:tab w:val="num" w:pos="4350"/>
        </w:tabs>
        <w:ind w:left="4350" w:hanging="720"/>
      </w:pPr>
      <w:rPr>
        <w:rFonts w:hint="default"/>
      </w:rPr>
    </w:lvl>
    <w:lvl w:ilvl="4">
      <w:start w:val="1"/>
      <w:numFmt w:val="decimal"/>
      <w:lvlText w:val="%1.%2)%3.%4.%5."/>
      <w:lvlJc w:val="left"/>
      <w:pPr>
        <w:tabs>
          <w:tab w:val="num" w:pos="5920"/>
        </w:tabs>
        <w:ind w:left="5920" w:hanging="1080"/>
      </w:pPr>
      <w:rPr>
        <w:rFonts w:hint="default"/>
      </w:rPr>
    </w:lvl>
    <w:lvl w:ilvl="5">
      <w:start w:val="1"/>
      <w:numFmt w:val="decimal"/>
      <w:lvlText w:val="%1.%2)%3.%4.%5.%6."/>
      <w:lvlJc w:val="left"/>
      <w:pPr>
        <w:tabs>
          <w:tab w:val="num" w:pos="7130"/>
        </w:tabs>
        <w:ind w:left="713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910"/>
        </w:tabs>
        <w:ind w:left="9910" w:hanging="1440"/>
      </w:pPr>
      <w:rPr>
        <w:rFonts w:hint="default"/>
      </w:rPr>
    </w:lvl>
    <w:lvl w:ilvl="8">
      <w:start w:val="1"/>
      <w:numFmt w:val="decimal"/>
      <w:lvlText w:val="%1.%2)%3.%4.%5.%6.%7.%8.%9."/>
      <w:lvlJc w:val="left"/>
      <w:pPr>
        <w:tabs>
          <w:tab w:val="num" w:pos="11480"/>
        </w:tabs>
        <w:ind w:left="11480" w:hanging="1800"/>
      </w:pPr>
      <w:rPr>
        <w:rFonts w:hint="default"/>
      </w:rPr>
    </w:lvl>
  </w:abstractNum>
  <w:abstractNum w:abstractNumId="16">
    <w:nsid w:val="06BA2EC0"/>
    <w:multiLevelType w:val="hybridMultilevel"/>
    <w:tmpl w:val="0D164B36"/>
    <w:lvl w:ilvl="0" w:tplc="72465E02">
      <w:start w:val="4"/>
      <w:numFmt w:val="decimal"/>
      <w:lvlText w:val="%1)"/>
      <w:lvlJc w:val="left"/>
      <w:pPr>
        <w:tabs>
          <w:tab w:val="num" w:pos="1421"/>
        </w:tabs>
        <w:ind w:left="1421" w:hanging="360"/>
      </w:pPr>
      <w:rPr>
        <w:rFonts w:hint="default"/>
        <w:b/>
        <w:bCs/>
      </w:rPr>
    </w:lvl>
    <w:lvl w:ilvl="1" w:tplc="04150019">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BAB43BF"/>
    <w:multiLevelType w:val="hybridMultilevel"/>
    <w:tmpl w:val="5D20186E"/>
    <w:lvl w:ilvl="0" w:tplc="68609BEA">
      <w:start w:val="1"/>
      <w:numFmt w:val="lowerLetter"/>
      <w:lvlText w:val="%1)"/>
      <w:lvlJc w:val="left"/>
      <w:pPr>
        <w:ind w:left="720" w:hanging="360"/>
      </w:pPr>
      <w:rPr>
        <w:rFonts w:ascii="Times New Roman" w:eastAsia="Times New Roman" w:hAnsi="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C0144BA"/>
    <w:multiLevelType w:val="multilevel"/>
    <w:tmpl w:val="657E26C8"/>
    <w:lvl w:ilvl="0">
      <w:start w:val="3"/>
      <w:numFmt w:val="decimal"/>
      <w:lvlText w:val="%1."/>
      <w:lvlJc w:val="left"/>
      <w:pPr>
        <w:ind w:left="720" w:hanging="360"/>
      </w:pPr>
      <w:rPr>
        <w:b/>
        <w:bCs/>
      </w:rPr>
    </w:lvl>
    <w:lvl w:ilvl="1">
      <w:start w:val="1"/>
      <w:numFmt w:val="decimal"/>
      <w:isLgl/>
      <w:lvlText w:val="%1.%2."/>
      <w:lvlJc w:val="left"/>
      <w:pPr>
        <w:ind w:left="1064" w:hanging="420"/>
      </w:pPr>
      <w:rPr>
        <w:b/>
        <w:bCs/>
      </w:rPr>
    </w:lvl>
    <w:lvl w:ilvl="2">
      <w:start w:val="1"/>
      <w:numFmt w:val="decimal"/>
      <w:isLgl/>
      <w:lvlText w:val="%1.%2.%3."/>
      <w:lvlJc w:val="left"/>
      <w:pPr>
        <w:ind w:left="1648" w:hanging="720"/>
      </w:pPr>
      <w:rPr>
        <w:b w:val="0"/>
        <w:bCs w:val="0"/>
      </w:rPr>
    </w:lvl>
    <w:lvl w:ilvl="3">
      <w:start w:val="1"/>
      <w:numFmt w:val="decimal"/>
      <w:isLgl/>
      <w:lvlText w:val="%1.%2.%3.%4."/>
      <w:lvlJc w:val="left"/>
      <w:pPr>
        <w:ind w:left="1932" w:hanging="720"/>
      </w:pPr>
      <w:rPr>
        <w:b/>
        <w:bCs/>
      </w:rPr>
    </w:lvl>
    <w:lvl w:ilvl="4">
      <w:start w:val="1"/>
      <w:numFmt w:val="decimal"/>
      <w:isLgl/>
      <w:lvlText w:val="%1.%2.%3.%4.%5."/>
      <w:lvlJc w:val="left"/>
      <w:pPr>
        <w:ind w:left="2576" w:hanging="1080"/>
      </w:pPr>
      <w:rPr>
        <w:b/>
        <w:bCs/>
      </w:rPr>
    </w:lvl>
    <w:lvl w:ilvl="5">
      <w:start w:val="1"/>
      <w:numFmt w:val="decimal"/>
      <w:isLgl/>
      <w:lvlText w:val="%1.%2.%3.%4.%5.%6."/>
      <w:lvlJc w:val="left"/>
      <w:pPr>
        <w:ind w:left="2860" w:hanging="1080"/>
      </w:pPr>
      <w:rPr>
        <w:b/>
        <w:bCs/>
      </w:rPr>
    </w:lvl>
    <w:lvl w:ilvl="6">
      <w:start w:val="1"/>
      <w:numFmt w:val="decimal"/>
      <w:isLgl/>
      <w:lvlText w:val="%1.%2.%3.%4.%5.%6.%7."/>
      <w:lvlJc w:val="left"/>
      <w:pPr>
        <w:ind w:left="3504" w:hanging="1440"/>
      </w:pPr>
      <w:rPr>
        <w:b/>
        <w:bCs/>
      </w:rPr>
    </w:lvl>
    <w:lvl w:ilvl="7">
      <w:start w:val="1"/>
      <w:numFmt w:val="decimal"/>
      <w:isLgl/>
      <w:lvlText w:val="%1.%2.%3.%4.%5.%6.%7.%8."/>
      <w:lvlJc w:val="left"/>
      <w:pPr>
        <w:ind w:left="3788" w:hanging="1440"/>
      </w:pPr>
      <w:rPr>
        <w:b/>
        <w:bCs/>
      </w:rPr>
    </w:lvl>
    <w:lvl w:ilvl="8">
      <w:start w:val="1"/>
      <w:numFmt w:val="decimal"/>
      <w:isLgl/>
      <w:lvlText w:val="%1.%2.%3.%4.%5.%6.%7.%8.%9."/>
      <w:lvlJc w:val="left"/>
      <w:pPr>
        <w:ind w:left="4432" w:hanging="1800"/>
      </w:pPr>
      <w:rPr>
        <w:b/>
        <w:bCs/>
      </w:rPr>
    </w:lvl>
  </w:abstractNum>
  <w:abstractNum w:abstractNumId="19">
    <w:nsid w:val="0D9B210F"/>
    <w:multiLevelType w:val="hybridMultilevel"/>
    <w:tmpl w:val="D2E42E90"/>
    <w:lvl w:ilvl="0" w:tplc="C9BCADB0">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0E6D1F12"/>
    <w:multiLevelType w:val="singleLevel"/>
    <w:tmpl w:val="AE34AFC2"/>
    <w:name w:val="WW8Num15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1">
    <w:nsid w:val="10C92E30"/>
    <w:multiLevelType w:val="hybridMultilevel"/>
    <w:tmpl w:val="31585E30"/>
    <w:lvl w:ilvl="0" w:tplc="72465E02">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2">
    <w:nsid w:val="12464A1D"/>
    <w:multiLevelType w:val="hybridMultilevel"/>
    <w:tmpl w:val="98325620"/>
    <w:lvl w:ilvl="0" w:tplc="6B180C9C">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2D11960"/>
    <w:multiLevelType w:val="hybridMultilevel"/>
    <w:tmpl w:val="65DE8680"/>
    <w:lvl w:ilvl="0" w:tplc="D03E5AC8">
      <w:start w:val="1"/>
      <w:numFmt w:val="bullet"/>
      <w:lvlText w:val=""/>
      <w:lvlJc w:val="left"/>
      <w:pPr>
        <w:tabs>
          <w:tab w:val="num" w:pos="1135"/>
        </w:tabs>
        <w:ind w:left="1135" w:hanging="284"/>
      </w:pPr>
      <w:rPr>
        <w:rFonts w:ascii="Symbol" w:hAnsi="Symbol" w:cs="Symbol" w:hint="default"/>
      </w:rPr>
    </w:lvl>
    <w:lvl w:ilvl="1" w:tplc="04150019">
      <w:start w:val="1"/>
      <w:numFmt w:val="bullet"/>
      <w:lvlText w:val="o"/>
      <w:lvlJc w:val="left"/>
      <w:pPr>
        <w:tabs>
          <w:tab w:val="num" w:pos="1554"/>
        </w:tabs>
        <w:ind w:left="1554" w:hanging="360"/>
      </w:pPr>
      <w:rPr>
        <w:rFonts w:ascii="Courier New" w:hAnsi="Courier New" w:cs="Courier New" w:hint="default"/>
      </w:rPr>
    </w:lvl>
    <w:lvl w:ilvl="2" w:tplc="0415001B">
      <w:start w:val="1"/>
      <w:numFmt w:val="bullet"/>
      <w:lvlText w:val=""/>
      <w:lvlJc w:val="left"/>
      <w:pPr>
        <w:tabs>
          <w:tab w:val="num" w:pos="2274"/>
        </w:tabs>
        <w:ind w:left="2274" w:hanging="360"/>
      </w:pPr>
      <w:rPr>
        <w:rFonts w:ascii="Wingdings" w:hAnsi="Wingdings" w:cs="Wingdings" w:hint="default"/>
      </w:rPr>
    </w:lvl>
    <w:lvl w:ilvl="3" w:tplc="0415000F">
      <w:start w:val="1"/>
      <w:numFmt w:val="bullet"/>
      <w:lvlText w:val=""/>
      <w:lvlJc w:val="left"/>
      <w:pPr>
        <w:tabs>
          <w:tab w:val="num" w:pos="2994"/>
        </w:tabs>
        <w:ind w:left="2994" w:hanging="360"/>
      </w:pPr>
      <w:rPr>
        <w:rFonts w:ascii="Symbol" w:hAnsi="Symbol" w:cs="Symbol" w:hint="default"/>
      </w:rPr>
    </w:lvl>
    <w:lvl w:ilvl="4" w:tplc="04150019">
      <w:start w:val="1"/>
      <w:numFmt w:val="bullet"/>
      <w:lvlText w:val="o"/>
      <w:lvlJc w:val="left"/>
      <w:pPr>
        <w:tabs>
          <w:tab w:val="num" w:pos="3714"/>
        </w:tabs>
        <w:ind w:left="3714" w:hanging="360"/>
      </w:pPr>
      <w:rPr>
        <w:rFonts w:ascii="Courier New" w:hAnsi="Courier New" w:cs="Courier New" w:hint="default"/>
      </w:rPr>
    </w:lvl>
    <w:lvl w:ilvl="5" w:tplc="0415001B">
      <w:start w:val="1"/>
      <w:numFmt w:val="bullet"/>
      <w:lvlText w:val=""/>
      <w:lvlJc w:val="left"/>
      <w:pPr>
        <w:tabs>
          <w:tab w:val="num" w:pos="4434"/>
        </w:tabs>
        <w:ind w:left="4434" w:hanging="360"/>
      </w:pPr>
      <w:rPr>
        <w:rFonts w:ascii="Wingdings" w:hAnsi="Wingdings" w:cs="Wingdings" w:hint="default"/>
      </w:rPr>
    </w:lvl>
    <w:lvl w:ilvl="6" w:tplc="0415000F">
      <w:start w:val="1"/>
      <w:numFmt w:val="bullet"/>
      <w:lvlText w:val=""/>
      <w:lvlJc w:val="left"/>
      <w:pPr>
        <w:tabs>
          <w:tab w:val="num" w:pos="5154"/>
        </w:tabs>
        <w:ind w:left="5154" w:hanging="360"/>
      </w:pPr>
      <w:rPr>
        <w:rFonts w:ascii="Symbol" w:hAnsi="Symbol" w:cs="Symbol" w:hint="default"/>
      </w:rPr>
    </w:lvl>
    <w:lvl w:ilvl="7" w:tplc="04150019">
      <w:start w:val="1"/>
      <w:numFmt w:val="bullet"/>
      <w:lvlText w:val="o"/>
      <w:lvlJc w:val="left"/>
      <w:pPr>
        <w:tabs>
          <w:tab w:val="num" w:pos="5874"/>
        </w:tabs>
        <w:ind w:left="5874" w:hanging="360"/>
      </w:pPr>
      <w:rPr>
        <w:rFonts w:ascii="Courier New" w:hAnsi="Courier New" w:cs="Courier New" w:hint="default"/>
      </w:rPr>
    </w:lvl>
    <w:lvl w:ilvl="8" w:tplc="0415001B">
      <w:start w:val="1"/>
      <w:numFmt w:val="bullet"/>
      <w:lvlText w:val=""/>
      <w:lvlJc w:val="left"/>
      <w:pPr>
        <w:tabs>
          <w:tab w:val="num" w:pos="6594"/>
        </w:tabs>
        <w:ind w:left="6594" w:hanging="360"/>
      </w:pPr>
      <w:rPr>
        <w:rFonts w:ascii="Wingdings" w:hAnsi="Wingdings" w:cs="Wingdings" w:hint="default"/>
      </w:rPr>
    </w:lvl>
  </w:abstractNum>
  <w:abstractNum w:abstractNumId="24">
    <w:nsid w:val="159362F5"/>
    <w:multiLevelType w:val="hybridMultilevel"/>
    <w:tmpl w:val="830E12C2"/>
    <w:lvl w:ilvl="0" w:tplc="AD702808">
      <w:start w:val="1"/>
      <w:numFmt w:val="upperRoman"/>
      <w:lvlText w:val="ROZDZIAŁ %1."/>
      <w:lvlJc w:val="center"/>
      <w:pPr>
        <w:tabs>
          <w:tab w:val="num" w:pos="0"/>
        </w:tabs>
        <w:ind w:firstLine="737"/>
      </w:pPr>
      <w:rPr>
        <w:rFonts w:ascii="Times New Roman" w:hAnsi="Times New Roman" w:cs="Times New Roman" w:hint="default"/>
        <w:b/>
        <w:bCs/>
        <w:i w:val="0"/>
        <w:iCs w:val="0"/>
        <w:sz w:val="22"/>
        <w:szCs w:val="22"/>
      </w:rPr>
    </w:lvl>
    <w:lvl w:ilvl="1" w:tplc="04150003">
      <w:start w:val="1"/>
      <w:numFmt w:val="lowerLetter"/>
      <w:lvlText w:val="%2)"/>
      <w:lvlJc w:val="left"/>
      <w:pPr>
        <w:tabs>
          <w:tab w:val="num" w:pos="1440"/>
        </w:tabs>
        <w:ind w:left="1440" w:hanging="360"/>
      </w:pPr>
      <w:rPr>
        <w:rFonts w:hint="default"/>
        <w:b w:val="0"/>
        <w:bCs w:val="0"/>
        <w:i w:val="0"/>
        <w:iCs w:val="0"/>
        <w:sz w:val="22"/>
        <w:szCs w:val="22"/>
      </w:rPr>
    </w:lvl>
    <w:lvl w:ilvl="2" w:tplc="04150005">
      <w:start w:val="1"/>
      <w:numFmt w:val="lowerLetter"/>
      <w:lvlText w:val="%3)"/>
      <w:lvlJc w:val="left"/>
      <w:pPr>
        <w:tabs>
          <w:tab w:val="num" w:pos="2340"/>
        </w:tabs>
        <w:ind w:left="2321" w:hanging="341"/>
      </w:pPr>
      <w:rPr>
        <w:rFonts w:hint="default"/>
        <w:b w:val="0"/>
        <w:bCs w:val="0"/>
        <w:i w:val="0"/>
        <w:iCs w:val="0"/>
        <w:color w:val="auto"/>
        <w:sz w:val="22"/>
        <w:szCs w:val="22"/>
      </w:rPr>
    </w:lvl>
    <w:lvl w:ilvl="3" w:tplc="F13C3D2A">
      <w:start w:val="1"/>
      <w:numFmt w:val="decimal"/>
      <w:pStyle w:val="ListBullet4"/>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5">
    <w:nsid w:val="16474F2E"/>
    <w:multiLevelType w:val="hybridMultilevel"/>
    <w:tmpl w:val="F9C838CA"/>
    <w:lvl w:ilvl="0" w:tplc="506E0F90">
      <w:start w:val="1"/>
      <w:numFmt w:val="decimal"/>
      <w:lvlText w:val="%1)"/>
      <w:lvlJc w:val="left"/>
      <w:pPr>
        <w:ind w:left="720" w:hanging="360"/>
      </w:pPr>
      <w:rPr>
        <w:b w:val="0"/>
        <w:bCs w:val="0"/>
        <w:color w:val="auto"/>
      </w:rPr>
    </w:lvl>
    <w:lvl w:ilvl="1" w:tplc="FEAA626A">
      <w:start w:val="1"/>
      <w:numFmt w:val="lowerLetter"/>
      <w:lvlText w:val="%2."/>
      <w:lvlJc w:val="left"/>
      <w:pPr>
        <w:ind w:left="1440" w:hanging="360"/>
      </w:pPr>
    </w:lvl>
    <w:lvl w:ilvl="2" w:tplc="CE5C51D4">
      <w:start w:val="1"/>
      <w:numFmt w:val="lowerLetter"/>
      <w:lvlText w:val="%3)"/>
      <w:lvlJc w:val="left"/>
      <w:pPr>
        <w:tabs>
          <w:tab w:val="num" w:pos="2340"/>
        </w:tabs>
        <w:ind w:left="2340" w:hanging="360"/>
      </w:pPr>
      <w:rPr>
        <w:rFonts w:hint="default"/>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6AE3356"/>
    <w:multiLevelType w:val="hybridMultilevel"/>
    <w:tmpl w:val="40F66F40"/>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1E9B4DA6"/>
    <w:multiLevelType w:val="hybridMultilevel"/>
    <w:tmpl w:val="597A30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202E4DA5"/>
    <w:multiLevelType w:val="hybridMultilevel"/>
    <w:tmpl w:val="B54213E0"/>
    <w:lvl w:ilvl="0" w:tplc="72465E02">
      <w:start w:val="4"/>
      <w:numFmt w:val="decimal"/>
      <w:lvlText w:val="2.%1)"/>
      <w:lvlJc w:val="left"/>
      <w:pPr>
        <w:tabs>
          <w:tab w:val="num" w:pos="540"/>
        </w:tabs>
        <w:ind w:left="540" w:hanging="360"/>
      </w:pPr>
      <w:rPr>
        <w:rFonts w:hint="default"/>
        <w:b/>
        <w:bCs/>
        <w:i w:val="0"/>
        <w:iCs w:val="0"/>
      </w:rPr>
    </w:lvl>
    <w:lvl w:ilvl="1" w:tplc="04150019">
      <w:start w:val="1"/>
      <w:numFmt w:val="decimal"/>
      <w:lvlText w:val="%2."/>
      <w:lvlJc w:val="left"/>
      <w:pPr>
        <w:tabs>
          <w:tab w:val="num" w:pos="360"/>
        </w:tabs>
        <w:ind w:left="360" w:hanging="360"/>
      </w:pPr>
      <w:rPr>
        <w:rFonts w:hint="default"/>
        <w:b/>
        <w:bCs/>
        <w:i w:val="0"/>
        <w:iCs w:val="0"/>
      </w:rPr>
    </w:lvl>
    <w:lvl w:ilvl="2" w:tplc="0415001B">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20495AE9"/>
    <w:multiLevelType w:val="multilevel"/>
    <w:tmpl w:val="5BAC5AA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0633DCD"/>
    <w:multiLevelType w:val="hybridMultilevel"/>
    <w:tmpl w:val="C186BFE2"/>
    <w:lvl w:ilvl="0" w:tplc="9F4A523A">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C742C74C">
      <w:start w:val="1"/>
      <w:numFmt w:val="lowerLetter"/>
      <w:lvlText w:val="%2."/>
      <w:lvlJc w:val="left"/>
      <w:pPr>
        <w:ind w:left="1920" w:hanging="360"/>
      </w:pPr>
    </w:lvl>
    <w:lvl w:ilvl="2" w:tplc="FFFFFFFF">
      <w:start w:val="1"/>
      <w:numFmt w:val="lowerRoman"/>
      <w:lvlText w:val="%3."/>
      <w:lvlJc w:val="right"/>
      <w:pPr>
        <w:ind w:left="2640" w:hanging="180"/>
      </w:pPr>
    </w:lvl>
    <w:lvl w:ilvl="3" w:tplc="DFA07A20">
      <w:start w:val="1"/>
      <w:numFmt w:val="decimal"/>
      <w:lvlText w:val="%4."/>
      <w:lvlJc w:val="left"/>
      <w:pPr>
        <w:ind w:left="3360" w:hanging="360"/>
      </w:pPr>
    </w:lvl>
    <w:lvl w:ilvl="4" w:tplc="FFFFFFFF">
      <w:start w:val="1"/>
      <w:numFmt w:val="lowerLetter"/>
      <w:lvlText w:val="%5."/>
      <w:lvlJc w:val="left"/>
      <w:pPr>
        <w:ind w:left="4080" w:hanging="360"/>
      </w:pPr>
    </w:lvl>
    <w:lvl w:ilvl="5" w:tplc="FFFFFFFF">
      <w:start w:val="1"/>
      <w:numFmt w:val="lowerRoman"/>
      <w:lvlText w:val="%6."/>
      <w:lvlJc w:val="right"/>
      <w:pPr>
        <w:ind w:left="4800" w:hanging="180"/>
      </w:pPr>
    </w:lvl>
    <w:lvl w:ilvl="6" w:tplc="FFFFFFFF">
      <w:start w:val="1"/>
      <w:numFmt w:val="decimal"/>
      <w:lvlText w:val="%7."/>
      <w:lvlJc w:val="left"/>
      <w:pPr>
        <w:ind w:left="5520" w:hanging="360"/>
      </w:pPr>
    </w:lvl>
    <w:lvl w:ilvl="7" w:tplc="FFFFFFFF">
      <w:start w:val="1"/>
      <w:numFmt w:val="lowerLetter"/>
      <w:lvlText w:val="%8."/>
      <w:lvlJc w:val="left"/>
      <w:pPr>
        <w:ind w:left="6240" w:hanging="360"/>
      </w:pPr>
    </w:lvl>
    <w:lvl w:ilvl="8" w:tplc="FFFFFFFF">
      <w:start w:val="1"/>
      <w:numFmt w:val="lowerRoman"/>
      <w:lvlText w:val="%9."/>
      <w:lvlJc w:val="right"/>
      <w:pPr>
        <w:ind w:left="6960" w:hanging="180"/>
      </w:pPr>
    </w:lvl>
  </w:abstractNum>
  <w:abstractNum w:abstractNumId="31">
    <w:nsid w:val="21E80923"/>
    <w:multiLevelType w:val="hybridMultilevel"/>
    <w:tmpl w:val="4FCCC110"/>
    <w:lvl w:ilvl="0" w:tplc="C5724084">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D1983DB4">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235F24F2"/>
    <w:multiLevelType w:val="multilevel"/>
    <w:tmpl w:val="36E43E10"/>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33">
    <w:nsid w:val="26A65BF0"/>
    <w:multiLevelType w:val="multilevel"/>
    <w:tmpl w:val="E35495D4"/>
    <w:lvl w:ilvl="0">
      <w:start w:val="1"/>
      <w:numFmt w:val="lowerLetter"/>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6E26196"/>
    <w:multiLevelType w:val="hybridMultilevel"/>
    <w:tmpl w:val="0A40B486"/>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783"/>
        </w:tabs>
        <w:ind w:left="1783" w:hanging="360"/>
      </w:pPr>
    </w:lvl>
    <w:lvl w:ilvl="2" w:tplc="0415001B">
      <w:start w:val="1"/>
      <w:numFmt w:val="lowerRoman"/>
      <w:lvlText w:val="%3."/>
      <w:lvlJc w:val="right"/>
      <w:pPr>
        <w:tabs>
          <w:tab w:val="num" w:pos="2503"/>
        </w:tabs>
        <w:ind w:left="2503" w:hanging="180"/>
      </w:pPr>
    </w:lvl>
    <w:lvl w:ilvl="3" w:tplc="0415000F">
      <w:start w:val="1"/>
      <w:numFmt w:val="decimal"/>
      <w:lvlText w:val="%4."/>
      <w:lvlJc w:val="left"/>
      <w:pPr>
        <w:tabs>
          <w:tab w:val="num" w:pos="3223"/>
        </w:tabs>
        <w:ind w:left="3223" w:hanging="360"/>
      </w:pPr>
    </w:lvl>
    <w:lvl w:ilvl="4" w:tplc="04150019">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start w:val="1"/>
      <w:numFmt w:val="decimal"/>
      <w:lvlText w:val="%7."/>
      <w:lvlJc w:val="left"/>
      <w:pPr>
        <w:tabs>
          <w:tab w:val="num" w:pos="5383"/>
        </w:tabs>
        <w:ind w:left="5383" w:hanging="360"/>
      </w:pPr>
    </w:lvl>
    <w:lvl w:ilvl="7" w:tplc="04150019">
      <w:start w:val="1"/>
      <w:numFmt w:val="lowerLetter"/>
      <w:lvlText w:val="%8."/>
      <w:lvlJc w:val="left"/>
      <w:pPr>
        <w:tabs>
          <w:tab w:val="num" w:pos="6103"/>
        </w:tabs>
        <w:ind w:left="6103" w:hanging="360"/>
      </w:pPr>
    </w:lvl>
    <w:lvl w:ilvl="8" w:tplc="0415001B">
      <w:start w:val="1"/>
      <w:numFmt w:val="lowerRoman"/>
      <w:lvlText w:val="%9."/>
      <w:lvlJc w:val="right"/>
      <w:pPr>
        <w:tabs>
          <w:tab w:val="num" w:pos="6823"/>
        </w:tabs>
        <w:ind w:left="6823" w:hanging="180"/>
      </w:pPr>
    </w:lvl>
  </w:abstractNum>
  <w:abstractNum w:abstractNumId="35">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27B05405"/>
    <w:multiLevelType w:val="multilevel"/>
    <w:tmpl w:val="E0C2EFF0"/>
    <w:lvl w:ilvl="0">
      <w:start w:val="1"/>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86D2288"/>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8">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9">
    <w:nsid w:val="28AB6114"/>
    <w:multiLevelType w:val="hybridMultilevel"/>
    <w:tmpl w:val="0AA4B464"/>
    <w:lvl w:ilvl="0" w:tplc="04150017">
      <w:start w:val="1"/>
      <w:numFmt w:val="lowerLetter"/>
      <w:lvlText w:val="%1)"/>
      <w:lvlJc w:val="left"/>
      <w:pPr>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2AC34553"/>
    <w:multiLevelType w:val="hybridMultilevel"/>
    <w:tmpl w:val="950C7B1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2BFA627B"/>
    <w:multiLevelType w:val="hybridMultilevel"/>
    <w:tmpl w:val="1D3E1C1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2E3F668F"/>
    <w:multiLevelType w:val="hybridMultilevel"/>
    <w:tmpl w:val="D5B2CDCA"/>
    <w:lvl w:ilvl="0" w:tplc="72465E02">
      <w:start w:val="1"/>
      <w:numFmt w:val="decimal"/>
      <w:lvlText w:val="%1)"/>
      <w:lvlJc w:val="left"/>
      <w:pPr>
        <w:tabs>
          <w:tab w:val="num" w:pos="900"/>
        </w:tabs>
        <w:ind w:left="900" w:hanging="360"/>
      </w:pPr>
      <w:rPr>
        <w:rFonts w:hint="default"/>
        <w:u w:val="none"/>
      </w:rPr>
    </w:lvl>
    <w:lvl w:ilvl="1" w:tplc="04150019">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30032D83"/>
    <w:multiLevelType w:val="multilevel"/>
    <w:tmpl w:val="52A28A20"/>
    <w:lvl w:ilvl="0">
      <w:start w:val="10"/>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32355136"/>
    <w:multiLevelType w:val="hybridMultilevel"/>
    <w:tmpl w:val="B2D0572E"/>
    <w:name w:val="WW8Num153"/>
    <w:lvl w:ilvl="0" w:tplc="10864D76">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45140F6"/>
    <w:multiLevelType w:val="hybridMultilevel"/>
    <w:tmpl w:val="D156681E"/>
    <w:name w:val="WW8Num522"/>
    <w:lvl w:ilvl="0" w:tplc="00000007">
      <w:start w:val="1"/>
      <w:numFmt w:val="decimal"/>
      <w:lvlText w:val="%1."/>
      <w:lvlJc w:val="left"/>
      <w:pPr>
        <w:tabs>
          <w:tab w:val="num" w:pos="644"/>
        </w:tabs>
        <w:ind w:left="644" w:hanging="36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38834689"/>
    <w:multiLevelType w:val="hybridMultilevel"/>
    <w:tmpl w:val="65EA2CF4"/>
    <w:lvl w:ilvl="0" w:tplc="A1526154">
      <w:start w:val="1"/>
      <w:numFmt w:val="lowerLetter"/>
      <w:lvlText w:val="%1)"/>
      <w:lvlJc w:val="left"/>
      <w:pPr>
        <w:tabs>
          <w:tab w:val="num" w:pos="1570"/>
        </w:tabs>
        <w:ind w:left="1570" w:hanging="360"/>
      </w:pPr>
      <w:rPr>
        <w:rFonts w:hint="default"/>
      </w:rPr>
    </w:lvl>
    <w:lvl w:ilvl="1" w:tplc="A1526154">
      <w:start w:val="1"/>
      <w:numFmt w:val="lowerLetter"/>
      <w:lvlText w:val="%2."/>
      <w:lvlJc w:val="left"/>
      <w:pPr>
        <w:tabs>
          <w:tab w:val="num" w:pos="1570"/>
        </w:tabs>
        <w:ind w:left="1570" w:hanging="360"/>
      </w:pPr>
    </w:lvl>
    <w:lvl w:ilvl="2" w:tplc="0415001B">
      <w:start w:val="1"/>
      <w:numFmt w:val="lowerRoman"/>
      <w:lvlText w:val="%3."/>
      <w:lvlJc w:val="right"/>
      <w:pPr>
        <w:tabs>
          <w:tab w:val="num" w:pos="2290"/>
        </w:tabs>
        <w:ind w:left="2290" w:hanging="180"/>
      </w:pPr>
    </w:lvl>
    <w:lvl w:ilvl="3" w:tplc="0415000F">
      <w:start w:val="1"/>
      <w:numFmt w:val="decimal"/>
      <w:lvlText w:val="%4."/>
      <w:lvlJc w:val="left"/>
      <w:pPr>
        <w:tabs>
          <w:tab w:val="num" w:pos="3010"/>
        </w:tabs>
        <w:ind w:left="3010" w:hanging="360"/>
      </w:pPr>
    </w:lvl>
    <w:lvl w:ilvl="4" w:tplc="04150019">
      <w:start w:val="1"/>
      <w:numFmt w:val="lowerLetter"/>
      <w:lvlText w:val="%5."/>
      <w:lvlJc w:val="left"/>
      <w:pPr>
        <w:tabs>
          <w:tab w:val="num" w:pos="3730"/>
        </w:tabs>
        <w:ind w:left="3730" w:hanging="360"/>
      </w:pPr>
    </w:lvl>
    <w:lvl w:ilvl="5" w:tplc="0415001B">
      <w:start w:val="1"/>
      <w:numFmt w:val="lowerRoman"/>
      <w:lvlText w:val="%6."/>
      <w:lvlJc w:val="right"/>
      <w:pPr>
        <w:tabs>
          <w:tab w:val="num" w:pos="4450"/>
        </w:tabs>
        <w:ind w:left="4450" w:hanging="180"/>
      </w:pPr>
    </w:lvl>
    <w:lvl w:ilvl="6" w:tplc="0415000F">
      <w:start w:val="1"/>
      <w:numFmt w:val="decimal"/>
      <w:lvlText w:val="%7."/>
      <w:lvlJc w:val="left"/>
      <w:pPr>
        <w:tabs>
          <w:tab w:val="num" w:pos="5170"/>
        </w:tabs>
        <w:ind w:left="5170" w:hanging="360"/>
      </w:pPr>
    </w:lvl>
    <w:lvl w:ilvl="7" w:tplc="04150019">
      <w:start w:val="1"/>
      <w:numFmt w:val="lowerLetter"/>
      <w:lvlText w:val="%8."/>
      <w:lvlJc w:val="left"/>
      <w:pPr>
        <w:tabs>
          <w:tab w:val="num" w:pos="5890"/>
        </w:tabs>
        <w:ind w:left="5890" w:hanging="360"/>
      </w:pPr>
    </w:lvl>
    <w:lvl w:ilvl="8" w:tplc="0415001B">
      <w:start w:val="1"/>
      <w:numFmt w:val="lowerRoman"/>
      <w:lvlText w:val="%9."/>
      <w:lvlJc w:val="right"/>
      <w:pPr>
        <w:tabs>
          <w:tab w:val="num" w:pos="6610"/>
        </w:tabs>
        <w:ind w:left="6610" w:hanging="180"/>
      </w:pPr>
    </w:lvl>
  </w:abstractNum>
  <w:abstractNum w:abstractNumId="48">
    <w:nsid w:val="38A00D4A"/>
    <w:multiLevelType w:val="hybridMultilevel"/>
    <w:tmpl w:val="22884654"/>
    <w:lvl w:ilvl="0" w:tplc="AE162D8A">
      <w:start w:val="1"/>
      <w:numFmt w:val="lowerLetter"/>
      <w:lvlText w:val="%1)"/>
      <w:lvlJc w:val="left"/>
      <w:pPr>
        <w:ind w:left="1260" w:hanging="360"/>
      </w:pPr>
    </w:lvl>
    <w:lvl w:ilvl="1" w:tplc="9D50B37E">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9">
    <w:nsid w:val="3C887777"/>
    <w:multiLevelType w:val="hybridMultilevel"/>
    <w:tmpl w:val="7C649DD8"/>
    <w:lvl w:ilvl="0" w:tplc="DB04B5A8">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F9048BB"/>
    <w:multiLevelType w:val="hybridMultilevel"/>
    <w:tmpl w:val="3B1043B8"/>
    <w:lvl w:ilvl="0" w:tplc="331AC6EA">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1">
    <w:nsid w:val="3FF25D56"/>
    <w:multiLevelType w:val="hybridMultilevel"/>
    <w:tmpl w:val="B4164E38"/>
    <w:lvl w:ilvl="0" w:tplc="9D5C69A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52">
    <w:nsid w:val="40FA7E44"/>
    <w:multiLevelType w:val="hybridMultilevel"/>
    <w:tmpl w:val="B2ECB6A6"/>
    <w:lvl w:ilvl="0" w:tplc="C9BCADB0">
      <w:start w:val="1"/>
      <w:numFmt w:val="lowerLetter"/>
      <w:lvlText w:val="%1)"/>
      <w:lvlJc w:val="left"/>
      <w:pPr>
        <w:tabs>
          <w:tab w:val="num" w:pos="360"/>
        </w:tabs>
        <w:ind w:left="360" w:hanging="360"/>
      </w:pPr>
      <w:rPr>
        <w:rFonts w:hint="default"/>
      </w:rPr>
    </w:lvl>
    <w:lvl w:ilvl="1" w:tplc="EECA682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412736D8"/>
    <w:multiLevelType w:val="hybridMultilevel"/>
    <w:tmpl w:val="3F8A053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214358A"/>
    <w:multiLevelType w:val="hybridMultilevel"/>
    <w:tmpl w:val="6082BC46"/>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783"/>
        </w:tabs>
        <w:ind w:left="1783" w:hanging="360"/>
      </w:pPr>
    </w:lvl>
    <w:lvl w:ilvl="2" w:tplc="0415001B">
      <w:start w:val="1"/>
      <w:numFmt w:val="lowerRoman"/>
      <w:lvlText w:val="%3."/>
      <w:lvlJc w:val="right"/>
      <w:pPr>
        <w:tabs>
          <w:tab w:val="num" w:pos="2503"/>
        </w:tabs>
        <w:ind w:left="2503" w:hanging="180"/>
      </w:pPr>
    </w:lvl>
    <w:lvl w:ilvl="3" w:tplc="0415000F">
      <w:start w:val="1"/>
      <w:numFmt w:val="decimal"/>
      <w:lvlText w:val="%4."/>
      <w:lvlJc w:val="left"/>
      <w:pPr>
        <w:tabs>
          <w:tab w:val="num" w:pos="3223"/>
        </w:tabs>
        <w:ind w:left="3223" w:hanging="360"/>
      </w:pPr>
    </w:lvl>
    <w:lvl w:ilvl="4" w:tplc="04150019">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start w:val="1"/>
      <w:numFmt w:val="decimal"/>
      <w:lvlText w:val="%7."/>
      <w:lvlJc w:val="left"/>
      <w:pPr>
        <w:tabs>
          <w:tab w:val="num" w:pos="5383"/>
        </w:tabs>
        <w:ind w:left="5383" w:hanging="360"/>
      </w:pPr>
    </w:lvl>
    <w:lvl w:ilvl="7" w:tplc="04150019">
      <w:start w:val="1"/>
      <w:numFmt w:val="lowerLetter"/>
      <w:lvlText w:val="%8."/>
      <w:lvlJc w:val="left"/>
      <w:pPr>
        <w:tabs>
          <w:tab w:val="num" w:pos="6103"/>
        </w:tabs>
        <w:ind w:left="6103" w:hanging="360"/>
      </w:pPr>
    </w:lvl>
    <w:lvl w:ilvl="8" w:tplc="0415001B">
      <w:start w:val="1"/>
      <w:numFmt w:val="lowerRoman"/>
      <w:lvlText w:val="%9."/>
      <w:lvlJc w:val="right"/>
      <w:pPr>
        <w:tabs>
          <w:tab w:val="num" w:pos="6823"/>
        </w:tabs>
        <w:ind w:left="6823" w:hanging="180"/>
      </w:pPr>
    </w:lvl>
  </w:abstractNum>
  <w:abstractNum w:abstractNumId="55">
    <w:nsid w:val="429D39D9"/>
    <w:multiLevelType w:val="hybridMultilevel"/>
    <w:tmpl w:val="EA66F81A"/>
    <w:lvl w:ilvl="0" w:tplc="54863390">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46E205D5"/>
    <w:multiLevelType w:val="hybridMultilevel"/>
    <w:tmpl w:val="7296551E"/>
    <w:lvl w:ilvl="0" w:tplc="EECA6824">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19">
      <w:start w:val="1"/>
      <w:numFmt w:val="decimal"/>
      <w:lvlText w:val="%2."/>
      <w:lvlJc w:val="left"/>
      <w:pPr>
        <w:tabs>
          <w:tab w:val="num" w:pos="1364"/>
        </w:tabs>
        <w:ind w:left="1364" w:hanging="360"/>
      </w:pPr>
      <w:rPr>
        <w:rFonts w:hint="default"/>
        <w:b/>
        <w:bCs/>
        <w:i w:val="0"/>
        <w:iCs w:val="0"/>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57">
    <w:nsid w:val="4A904981"/>
    <w:multiLevelType w:val="multilevel"/>
    <w:tmpl w:val="7586EF60"/>
    <w:lvl w:ilvl="0">
      <w:start w:val="1"/>
      <w:numFmt w:val="decimal"/>
      <w:lvlText w:val="%1."/>
      <w:lvlJc w:val="left"/>
      <w:pPr>
        <w:tabs>
          <w:tab w:val="num" w:pos="360"/>
        </w:tabs>
        <w:ind w:left="360" w:hanging="360"/>
      </w:pPr>
      <w:rPr>
        <w:rFonts w:ascii="Times New Roman" w:eastAsia="Times New Roman" w:hAnsi="Times New Roman"/>
        <w:b w:val="0"/>
        <w:bCs w:val="0"/>
        <w:color w:val="auto"/>
      </w:rPr>
    </w:lvl>
    <w:lvl w:ilvl="1">
      <w:start w:val="1"/>
      <w:numFmt w:val="decimal"/>
      <w:lvlText w:val="%2)"/>
      <w:lvlJc w:val="left"/>
      <w:pPr>
        <w:tabs>
          <w:tab w:val="num" w:pos="-1080"/>
        </w:tabs>
        <w:ind w:left="-1080" w:hanging="360"/>
      </w:pPr>
      <w:rPr>
        <w:rFonts w:hint="default"/>
        <w:strike w:val="0"/>
      </w:rPr>
    </w:lvl>
    <w:lvl w:ilvl="2">
      <w:start w:val="1"/>
      <w:numFmt w:val="lowerRoman"/>
      <w:lvlText w:val="%3."/>
      <w:lvlJc w:val="right"/>
      <w:pPr>
        <w:tabs>
          <w:tab w:val="num" w:pos="-360"/>
        </w:tabs>
        <w:ind w:left="-360" w:hanging="180"/>
      </w:pPr>
    </w:lvl>
    <w:lvl w:ilvl="3">
      <w:start w:val="1"/>
      <w:numFmt w:val="lowerLetter"/>
      <w:lvlText w:val="%4)"/>
      <w:lvlJc w:val="left"/>
      <w:pPr>
        <w:tabs>
          <w:tab w:val="num" w:pos="360"/>
        </w:tabs>
        <w:ind w:left="360" w:hanging="360"/>
      </w:pPr>
      <w:rPr>
        <w:rFonts w:hint="default"/>
      </w:rPr>
    </w:lvl>
    <w:lvl w:ilvl="4">
      <w:start w:val="1"/>
      <w:numFmt w:val="decimal"/>
      <w:lvlText w:val="%5."/>
      <w:lvlJc w:val="left"/>
      <w:pPr>
        <w:tabs>
          <w:tab w:val="num" w:pos="1080"/>
        </w:tabs>
        <w:ind w:left="1080" w:hanging="360"/>
      </w:pPr>
      <w:rPr>
        <w:rFonts w:ascii="Times New Roman" w:eastAsia="Times New Roman" w:hAnsi="Times New Roman" w:hint="default"/>
        <w:b w:val="0"/>
        <w:bCs w:val="0"/>
        <w:color w:val="auto"/>
      </w:r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58">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9">
    <w:nsid w:val="4C104D92"/>
    <w:multiLevelType w:val="hybridMultilevel"/>
    <w:tmpl w:val="7E32A1D6"/>
    <w:lvl w:ilvl="0" w:tplc="FFFFFFFF">
      <w:start w:val="1"/>
      <w:numFmt w:val="upperRoman"/>
      <w:lvlText w:val="%1."/>
      <w:lvlJc w:val="right"/>
      <w:pPr>
        <w:ind w:left="1125" w:hanging="360"/>
      </w:pPr>
      <w:rPr>
        <w:b/>
        <w:bCs/>
        <w:color w:val="auto"/>
      </w:rPr>
    </w:lvl>
    <w:lvl w:ilvl="1" w:tplc="FFFFFFFF">
      <w:start w:val="1"/>
      <w:numFmt w:val="decimal"/>
      <w:lvlText w:val="%2."/>
      <w:lvlJc w:val="left"/>
      <w:pPr>
        <w:tabs>
          <w:tab w:val="num" w:pos="1845"/>
        </w:tabs>
        <w:ind w:left="1845" w:hanging="360"/>
      </w:pPr>
      <w:rPr>
        <w:rFonts w:ascii="Times New Roman" w:hAnsi="Times New Roman" w:cs="Times New Roman" w:hint="default"/>
        <w:b w:val="0"/>
        <w:bCs w:val="0"/>
        <w:strike w:val="0"/>
        <w:color w:val="auto"/>
      </w:rPr>
    </w:lvl>
    <w:lvl w:ilvl="2" w:tplc="FFFFFFFF">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FFFFFFF">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60">
    <w:nsid w:val="50A634AF"/>
    <w:multiLevelType w:val="multilevel"/>
    <w:tmpl w:val="6F20ADD0"/>
    <w:lvl w:ilvl="0">
      <w:start w:val="1"/>
      <w:numFmt w:val="decimal"/>
      <w:lvlText w:val="%1."/>
      <w:lvlJc w:val="left"/>
      <w:pPr>
        <w:tabs>
          <w:tab w:val="num" w:pos="360"/>
        </w:tabs>
        <w:ind w:left="340" w:hanging="340"/>
      </w:pPr>
      <w:rPr>
        <w:rFonts w:hint="default"/>
        <w:b/>
        <w:bCs/>
        <w:color w:val="auto"/>
        <w:sz w:val="22"/>
        <w:szCs w:val="22"/>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61">
    <w:nsid w:val="5247366D"/>
    <w:multiLevelType w:val="hybridMultilevel"/>
    <w:tmpl w:val="D94CB990"/>
    <w:lvl w:ilvl="0" w:tplc="FFFFFFFF">
      <w:start w:val="3"/>
      <w:numFmt w:val="decimal"/>
      <w:lvlText w:val="%1."/>
      <w:lvlJc w:val="left"/>
      <w:pPr>
        <w:tabs>
          <w:tab w:val="num" w:pos="720"/>
        </w:tabs>
        <w:ind w:left="720" w:hanging="360"/>
      </w:pPr>
      <w:rPr>
        <w:rFonts w:hint="default"/>
        <w:b w:val="0"/>
        <w:bCs w:val="0"/>
        <w:color w:val="auto"/>
      </w:rPr>
    </w:lvl>
    <w:lvl w:ilvl="1" w:tplc="FFFFFFFF">
      <w:start w:val="5"/>
      <w:numFmt w:val="lowerLetter"/>
      <w:lvlText w:val="%2)"/>
      <w:lvlJc w:val="left"/>
      <w:pPr>
        <w:tabs>
          <w:tab w:val="num" w:pos="1534"/>
        </w:tabs>
        <w:ind w:left="1534" w:hanging="454"/>
      </w:pPr>
      <w:rPr>
        <w:rFonts w:ascii="Times New Roman" w:eastAsia="Times New Roman" w:hAnsi="Times New Roman"/>
        <w:b w:val="0"/>
        <w:bCs w:val="0"/>
        <w:i w:val="0"/>
        <w:iCs w:val="0"/>
      </w:rPr>
    </w:lvl>
    <w:lvl w:ilvl="2" w:tplc="FFFFFFFF">
      <w:start w:val="1"/>
      <w:numFmt w:val="lowerLetter"/>
      <w:lvlText w:val="%3)"/>
      <w:lvlJc w:val="left"/>
      <w:pPr>
        <w:tabs>
          <w:tab w:val="num" w:pos="2434"/>
        </w:tabs>
        <w:ind w:left="2434" w:hanging="454"/>
      </w:pPr>
      <w:rPr>
        <w:rFonts w:ascii="Times New Roman" w:eastAsia="Times New Roman" w:hAnsi="Times New Roman" w:hint="default"/>
        <w:b w:val="0"/>
        <w:bCs w:val="0"/>
        <w:i w:val="0"/>
        <w:iCs w:val="0"/>
        <w:color w:val="auto"/>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nsid w:val="53733925"/>
    <w:multiLevelType w:val="hybridMultilevel"/>
    <w:tmpl w:val="AD4EF912"/>
    <w:lvl w:ilvl="0" w:tplc="BCF6A3C0">
      <w:start w:val="1"/>
      <w:numFmt w:val="upperRoman"/>
      <w:lvlText w:val="%1."/>
      <w:lvlJc w:val="left"/>
      <w:pPr>
        <w:tabs>
          <w:tab w:val="num" w:pos="1854"/>
        </w:tabs>
        <w:ind w:left="1854" w:hanging="720"/>
      </w:pPr>
      <w:rPr>
        <w:rFonts w:hint="default"/>
        <w:b/>
        <w:bCs/>
      </w:rPr>
    </w:lvl>
    <w:lvl w:ilvl="1" w:tplc="18667C2A">
      <w:start w:val="1"/>
      <w:numFmt w:val="lowerLetter"/>
      <w:lvlText w:val="%2."/>
      <w:lvlJc w:val="left"/>
      <w:pPr>
        <w:tabs>
          <w:tab w:val="num" w:pos="2214"/>
        </w:tabs>
        <w:ind w:left="2214" w:hanging="360"/>
      </w:pPr>
    </w:lvl>
    <w:lvl w:ilvl="2" w:tplc="DB04B5A8">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63">
    <w:nsid w:val="55142C79"/>
    <w:multiLevelType w:val="multilevel"/>
    <w:tmpl w:val="7586EF60"/>
    <w:lvl w:ilvl="0">
      <w:start w:val="1"/>
      <w:numFmt w:val="decimal"/>
      <w:lvlText w:val="%1."/>
      <w:lvlJc w:val="left"/>
      <w:pPr>
        <w:tabs>
          <w:tab w:val="num" w:pos="360"/>
        </w:tabs>
        <w:ind w:left="360" w:hanging="360"/>
      </w:pPr>
      <w:rPr>
        <w:rFonts w:ascii="Times New Roman" w:eastAsia="Times New Roman" w:hAnsi="Times New Roman"/>
        <w:b w:val="0"/>
        <w:bCs w:val="0"/>
        <w:color w:val="auto"/>
      </w:rPr>
    </w:lvl>
    <w:lvl w:ilvl="1">
      <w:start w:val="1"/>
      <w:numFmt w:val="decimal"/>
      <w:lvlText w:val="%2)"/>
      <w:lvlJc w:val="left"/>
      <w:pPr>
        <w:tabs>
          <w:tab w:val="num" w:pos="-1080"/>
        </w:tabs>
        <w:ind w:left="-1080" w:hanging="360"/>
      </w:pPr>
      <w:rPr>
        <w:rFonts w:hint="default"/>
        <w:strike w:val="0"/>
      </w:rPr>
    </w:lvl>
    <w:lvl w:ilvl="2">
      <w:start w:val="1"/>
      <w:numFmt w:val="lowerRoman"/>
      <w:lvlText w:val="%3."/>
      <w:lvlJc w:val="right"/>
      <w:pPr>
        <w:tabs>
          <w:tab w:val="num" w:pos="-360"/>
        </w:tabs>
        <w:ind w:left="-360" w:hanging="180"/>
      </w:pPr>
    </w:lvl>
    <w:lvl w:ilvl="3">
      <w:start w:val="1"/>
      <w:numFmt w:val="lowerLetter"/>
      <w:lvlText w:val="%4)"/>
      <w:lvlJc w:val="left"/>
      <w:pPr>
        <w:tabs>
          <w:tab w:val="num" w:pos="360"/>
        </w:tabs>
        <w:ind w:left="360" w:hanging="360"/>
      </w:pPr>
      <w:rPr>
        <w:rFonts w:hint="default"/>
      </w:rPr>
    </w:lvl>
    <w:lvl w:ilvl="4">
      <w:start w:val="1"/>
      <w:numFmt w:val="decimal"/>
      <w:lvlText w:val="%5."/>
      <w:lvlJc w:val="left"/>
      <w:pPr>
        <w:tabs>
          <w:tab w:val="num" w:pos="1080"/>
        </w:tabs>
        <w:ind w:left="1080" w:hanging="360"/>
      </w:pPr>
      <w:rPr>
        <w:rFonts w:ascii="Times New Roman" w:eastAsia="Times New Roman" w:hAnsi="Times New Roman" w:hint="default"/>
        <w:b w:val="0"/>
        <w:bCs w:val="0"/>
        <w:color w:val="auto"/>
      </w:r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64">
    <w:nsid w:val="596967A6"/>
    <w:multiLevelType w:val="multilevel"/>
    <w:tmpl w:val="42C6F3AC"/>
    <w:lvl w:ilvl="0">
      <w:start w:val="1"/>
      <w:numFmt w:val="decimal"/>
      <w:lvlText w:val="%1."/>
      <w:lvlJc w:val="left"/>
      <w:pPr>
        <w:ind w:left="357" w:hanging="357"/>
      </w:pPr>
      <w:rPr>
        <w:strike w:val="0"/>
        <w:dstrike w:val="0"/>
        <w:u w:val="none"/>
      </w:rPr>
    </w:lvl>
    <w:lvl w:ilvl="1">
      <w:start w:val="1"/>
      <w:numFmt w:val="lowerLetter"/>
      <w:lvlText w:val="%2."/>
      <w:lvlJc w:val="left"/>
      <w:pPr>
        <w:ind w:left="1440" w:hanging="360"/>
      </w:pPr>
    </w:lvl>
    <w:lvl w:ilvl="2">
      <w:start w:val="1"/>
      <w:numFmt w:val="lowerLetter"/>
      <w:lvlText w:val="%3)"/>
      <w:lvlJc w:val="left"/>
      <w:pPr>
        <w:ind w:left="720" w:hanging="363"/>
      </w:pPr>
      <w:rPr>
        <w:strike w:val="0"/>
        <w:dstrike w:val="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A0B1BE0"/>
    <w:multiLevelType w:val="multilevel"/>
    <w:tmpl w:val="2BC0D9BC"/>
    <w:lvl w:ilvl="0">
      <w:start w:val="1"/>
      <w:numFmt w:val="lowerLetter"/>
      <w:lvlText w:val="%1)"/>
      <w:lvlJc w:val="left"/>
      <w:pPr>
        <w:ind w:left="820" w:hanging="360"/>
      </w:pPr>
      <w:rPr>
        <w:b w:val="0"/>
        <w:bCs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66">
    <w:nsid w:val="5B297225"/>
    <w:multiLevelType w:val="hybridMultilevel"/>
    <w:tmpl w:val="A9301F6C"/>
    <w:lvl w:ilvl="0" w:tplc="F6BC349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EFC253C"/>
    <w:multiLevelType w:val="hybridMultilevel"/>
    <w:tmpl w:val="5CF0DE46"/>
    <w:lvl w:ilvl="0" w:tplc="54863390">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60027FCF"/>
    <w:multiLevelType w:val="hybridMultilevel"/>
    <w:tmpl w:val="AC445F5C"/>
    <w:lvl w:ilvl="0" w:tplc="C050494C">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70">
    <w:nsid w:val="61262B4A"/>
    <w:multiLevelType w:val="multilevel"/>
    <w:tmpl w:val="52A28A20"/>
    <w:lvl w:ilvl="0">
      <w:start w:val="10"/>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62C03B04"/>
    <w:multiLevelType w:val="hybridMultilevel"/>
    <w:tmpl w:val="9732BF16"/>
    <w:lvl w:ilvl="0" w:tplc="5290DDE6">
      <w:start w:val="1"/>
      <w:numFmt w:val="decimal"/>
      <w:lvlText w:val="%1."/>
      <w:lvlJc w:val="left"/>
      <w:pPr>
        <w:tabs>
          <w:tab w:val="num" w:pos="360"/>
        </w:tabs>
        <w:ind w:left="357" w:hanging="357"/>
      </w:pPr>
      <w:rPr>
        <w:rFonts w:ascii="Times New Roman" w:eastAsia="Times New Roman" w:hAnsi="Times New Roman"/>
        <w:b/>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667A28BE"/>
    <w:multiLevelType w:val="hybridMultilevel"/>
    <w:tmpl w:val="6B28688A"/>
    <w:lvl w:ilvl="0" w:tplc="04150003">
      <w:start w:val="1"/>
      <w:numFmt w:val="lowerLetter"/>
      <w:lvlText w:val="%1)"/>
      <w:lvlJc w:val="left"/>
      <w:pPr>
        <w:tabs>
          <w:tab w:val="num" w:pos="1097"/>
        </w:tabs>
        <w:ind w:left="1097" w:hanging="360"/>
      </w:pPr>
      <w:rPr>
        <w:rFonts w:hint="default"/>
        <w:b w:val="0"/>
        <w:bCs w:val="0"/>
        <w:i w:val="0"/>
        <w:iCs w:val="0"/>
        <w:sz w:val="22"/>
        <w:szCs w:val="22"/>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0415000F">
      <w:start w:val="1"/>
      <w:numFmt w:val="decimal"/>
      <w:lvlText w:val="%4."/>
      <w:lvlJc w:val="left"/>
      <w:pPr>
        <w:tabs>
          <w:tab w:val="num" w:pos="2537"/>
        </w:tabs>
        <w:ind w:left="2537" w:hanging="360"/>
      </w:p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74">
    <w:nsid w:val="6BB8437D"/>
    <w:multiLevelType w:val="multilevel"/>
    <w:tmpl w:val="DBE8F806"/>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val="0"/>
        <w:bCs w:val="0"/>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75">
    <w:nsid w:val="6BDA6100"/>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76">
    <w:nsid w:val="70496450"/>
    <w:multiLevelType w:val="hybridMultilevel"/>
    <w:tmpl w:val="CF36FE86"/>
    <w:lvl w:ilvl="0" w:tplc="C9BCADB0">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0663BE6"/>
    <w:multiLevelType w:val="hybridMultilevel"/>
    <w:tmpl w:val="3B1AA894"/>
    <w:lvl w:ilvl="0" w:tplc="5C2212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70AE1747"/>
    <w:multiLevelType w:val="hybridMultilevel"/>
    <w:tmpl w:val="06509088"/>
    <w:lvl w:ilvl="0" w:tplc="19A2DB58">
      <w:start w:val="1"/>
      <w:numFmt w:val="decimal"/>
      <w:lvlText w:val="%1)"/>
      <w:lvlJc w:val="left"/>
      <w:pPr>
        <w:tabs>
          <w:tab w:val="num" w:pos="540"/>
        </w:tabs>
        <w:ind w:left="540" w:hanging="360"/>
      </w:pPr>
      <w:rPr>
        <w:rFonts w:hint="default"/>
      </w:rPr>
    </w:lvl>
    <w:lvl w:ilvl="1" w:tplc="04150019">
      <w:start w:val="2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71D96B8E"/>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80">
    <w:nsid w:val="72381D83"/>
    <w:multiLevelType w:val="multilevel"/>
    <w:tmpl w:val="5BAC5AA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74715775"/>
    <w:multiLevelType w:val="multilevel"/>
    <w:tmpl w:val="95789806"/>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82">
    <w:nsid w:val="7654490F"/>
    <w:multiLevelType w:val="hybridMultilevel"/>
    <w:tmpl w:val="FC56116E"/>
    <w:lvl w:ilvl="0" w:tplc="FFFFFFFF">
      <w:start w:val="1"/>
      <w:numFmt w:val="lowerLetter"/>
      <w:lvlText w:val="%1)"/>
      <w:lvlJc w:val="left"/>
      <w:pPr>
        <w:tabs>
          <w:tab w:val="num" w:pos="2434"/>
        </w:tabs>
        <w:ind w:left="2434" w:hanging="454"/>
      </w:pPr>
      <w:rPr>
        <w:rFonts w:ascii="Times New Roman" w:eastAsia="Times New Roman" w:hAnsi="Times New Roman"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nsid w:val="76F745A9"/>
    <w:multiLevelType w:val="multilevel"/>
    <w:tmpl w:val="B166408E"/>
    <w:lvl w:ilvl="0">
      <w:start w:val="1"/>
      <w:numFmt w:val="decimal"/>
      <w:lvlText w:val="%1."/>
      <w:lvlJc w:val="left"/>
      <w:pPr>
        <w:tabs>
          <w:tab w:val="num" w:pos="0"/>
        </w:tabs>
        <w:ind w:left="720" w:hanging="360"/>
      </w:pPr>
      <w:rPr>
        <w:b/>
        <w:bCs/>
      </w:rPr>
    </w:lvl>
    <w:lvl w:ilvl="1">
      <w:start w:val="1"/>
      <w:numFmt w:val="decimal"/>
      <w:isLgl/>
      <w:lvlText w:val="5.%2."/>
      <w:lvlJc w:val="left"/>
      <w:pPr>
        <w:tabs>
          <w:tab w:val="num" w:pos="0"/>
        </w:tabs>
        <w:ind w:left="720" w:hanging="360"/>
      </w:pPr>
      <w:rPr>
        <w:rFonts w:ascii="Times New Roman" w:eastAsia="Times New Roman" w:hAnsi="Times New Roman" w:hint="default"/>
        <w:b w:val="0"/>
        <w:bCs w:val="0"/>
      </w:rPr>
    </w:lvl>
    <w:lvl w:ilvl="2">
      <w:start w:val="1"/>
      <w:numFmt w:val="decimal"/>
      <w:isLgl/>
      <w:lvlText w:val="%1.%2.%3."/>
      <w:lvlJc w:val="left"/>
      <w:pPr>
        <w:tabs>
          <w:tab w:val="num" w:pos="0"/>
        </w:tabs>
        <w:ind w:left="1080" w:hanging="720"/>
      </w:pPr>
      <w:rPr>
        <w:b/>
        <w:bCs/>
      </w:rPr>
    </w:lvl>
    <w:lvl w:ilvl="3">
      <w:start w:val="1"/>
      <w:numFmt w:val="decimal"/>
      <w:isLgl/>
      <w:lvlText w:val="%1.%2.%3.%4."/>
      <w:lvlJc w:val="left"/>
      <w:pPr>
        <w:tabs>
          <w:tab w:val="num" w:pos="0"/>
        </w:tabs>
        <w:ind w:left="1080" w:hanging="720"/>
      </w:pPr>
      <w:rPr>
        <w:b/>
        <w:bCs/>
      </w:rPr>
    </w:lvl>
    <w:lvl w:ilvl="4">
      <w:start w:val="1"/>
      <w:numFmt w:val="decimal"/>
      <w:isLgl/>
      <w:lvlText w:val="%1.%2.%3.%4.%5."/>
      <w:lvlJc w:val="left"/>
      <w:pPr>
        <w:tabs>
          <w:tab w:val="num" w:pos="0"/>
        </w:tabs>
        <w:ind w:left="1440" w:hanging="1080"/>
      </w:pPr>
      <w:rPr>
        <w:b/>
        <w:bCs/>
      </w:rPr>
    </w:lvl>
    <w:lvl w:ilvl="5">
      <w:start w:val="1"/>
      <w:numFmt w:val="decimal"/>
      <w:isLgl/>
      <w:lvlText w:val="%1.%2.%3.%4.%5.%6."/>
      <w:lvlJc w:val="left"/>
      <w:pPr>
        <w:tabs>
          <w:tab w:val="num" w:pos="0"/>
        </w:tabs>
        <w:ind w:left="1440" w:hanging="1080"/>
      </w:pPr>
      <w:rPr>
        <w:b/>
        <w:bCs/>
      </w:rPr>
    </w:lvl>
    <w:lvl w:ilvl="6">
      <w:start w:val="1"/>
      <w:numFmt w:val="decimal"/>
      <w:isLgl/>
      <w:lvlText w:val="%1.%2.%3.%4.%5.%6.%7."/>
      <w:lvlJc w:val="left"/>
      <w:pPr>
        <w:tabs>
          <w:tab w:val="num" w:pos="0"/>
        </w:tabs>
        <w:ind w:left="1800" w:hanging="1440"/>
      </w:pPr>
      <w:rPr>
        <w:b/>
        <w:bCs/>
      </w:rPr>
    </w:lvl>
    <w:lvl w:ilvl="7">
      <w:start w:val="1"/>
      <w:numFmt w:val="decimal"/>
      <w:isLgl/>
      <w:lvlText w:val="%1.%2.%3.%4.%5.%6.%7.%8."/>
      <w:lvlJc w:val="left"/>
      <w:pPr>
        <w:tabs>
          <w:tab w:val="num" w:pos="0"/>
        </w:tabs>
        <w:ind w:left="1800" w:hanging="1440"/>
      </w:pPr>
      <w:rPr>
        <w:b/>
        <w:bCs/>
      </w:rPr>
    </w:lvl>
    <w:lvl w:ilvl="8">
      <w:start w:val="1"/>
      <w:numFmt w:val="decimal"/>
      <w:isLgl/>
      <w:lvlText w:val="%1.%2.%3.%4.%5.%6.%7.%8.%9."/>
      <w:lvlJc w:val="left"/>
      <w:pPr>
        <w:tabs>
          <w:tab w:val="num" w:pos="0"/>
        </w:tabs>
        <w:ind w:left="2160" w:hanging="1800"/>
      </w:pPr>
      <w:rPr>
        <w:b/>
        <w:bCs/>
      </w:rPr>
    </w:lvl>
  </w:abstractNum>
  <w:abstractNum w:abstractNumId="84">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85">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86">
    <w:nsid w:val="79186C0E"/>
    <w:multiLevelType w:val="hybridMultilevel"/>
    <w:tmpl w:val="15C80708"/>
    <w:lvl w:ilvl="0" w:tplc="FFFFFFFF">
      <w:start w:val="1"/>
      <w:numFmt w:val="decimal"/>
      <w:lvlText w:val="%1."/>
      <w:lvlJc w:val="left"/>
      <w:pPr>
        <w:ind w:left="1068" w:hanging="360"/>
      </w:pPr>
      <w:rPr>
        <w:rFonts w:hint="default"/>
        <w:b/>
        <w:bCs/>
        <w:color w:val="auto"/>
      </w:rPr>
    </w:lvl>
    <w:lvl w:ilvl="1" w:tplc="FFFFFFFF">
      <w:start w:val="1"/>
      <w:numFmt w:val="decimal"/>
      <w:lvlText w:val="%2."/>
      <w:lvlJc w:val="left"/>
      <w:pPr>
        <w:tabs>
          <w:tab w:val="num" w:pos="1788"/>
        </w:tabs>
        <w:ind w:left="1788" w:hanging="360"/>
      </w:pPr>
      <w:rPr>
        <w:rFonts w:hint="default"/>
        <w:b/>
        <w:bCs/>
        <w:color w:val="auto"/>
      </w:rPr>
    </w:lvl>
    <w:lvl w:ilvl="2" w:tplc="FFFFFFFF">
      <w:start w:val="1"/>
      <w:numFmt w:val="lowerRoman"/>
      <w:lvlText w:val="%3."/>
      <w:lvlJc w:val="right"/>
      <w:pPr>
        <w:ind w:left="2508" w:hanging="180"/>
      </w:pPr>
    </w:lvl>
    <w:lvl w:ilvl="3" w:tplc="FFFFFFFF">
      <w:start w:val="1"/>
      <w:numFmt w:val="decimal"/>
      <w:lvlText w:val="%4)"/>
      <w:lvlJc w:val="left"/>
      <w:pPr>
        <w:tabs>
          <w:tab w:val="num" w:pos="3228"/>
        </w:tabs>
        <w:ind w:left="3228" w:hanging="360"/>
      </w:pPr>
      <w:rPr>
        <w:rFonts w:hint="default"/>
      </w:r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7">
    <w:nsid w:val="7A525E50"/>
    <w:multiLevelType w:val="hybridMultilevel"/>
    <w:tmpl w:val="D60C2C9E"/>
    <w:lvl w:ilvl="0" w:tplc="981C0722">
      <w:start w:val="1"/>
      <w:numFmt w:val="lowerLetter"/>
      <w:lvlText w:val="%1)"/>
      <w:lvlJc w:val="left"/>
      <w:pPr>
        <w:ind w:left="1736" w:hanging="360"/>
      </w:pPr>
    </w:lvl>
    <w:lvl w:ilvl="1" w:tplc="0415000F">
      <w:start w:val="1"/>
      <w:numFmt w:val="lowerLetter"/>
      <w:lvlText w:val="%2."/>
      <w:lvlJc w:val="left"/>
      <w:pPr>
        <w:ind w:left="2456" w:hanging="360"/>
      </w:pPr>
    </w:lvl>
    <w:lvl w:ilvl="2" w:tplc="0415001B">
      <w:start w:val="1"/>
      <w:numFmt w:val="lowerRoman"/>
      <w:lvlText w:val="%3."/>
      <w:lvlJc w:val="right"/>
      <w:pPr>
        <w:ind w:left="3176" w:hanging="180"/>
      </w:pPr>
    </w:lvl>
    <w:lvl w:ilvl="3" w:tplc="F9D2751A">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88">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7D9E6358"/>
    <w:multiLevelType w:val="hybridMultilevel"/>
    <w:tmpl w:val="ED849B92"/>
    <w:lvl w:ilvl="0" w:tplc="00000007">
      <w:start w:val="1"/>
      <w:numFmt w:val="decimal"/>
      <w:lvlText w:val="%1."/>
      <w:lvlJc w:val="left"/>
      <w:pPr>
        <w:tabs>
          <w:tab w:val="num" w:pos="644"/>
        </w:tabs>
        <w:ind w:left="644" w:hanging="36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7E2076DF"/>
    <w:multiLevelType w:val="hybridMultilevel"/>
    <w:tmpl w:val="49326B7A"/>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72"/>
  </w:num>
  <w:num w:numId="9">
    <w:abstractNumId w:val="20"/>
  </w:num>
  <w:num w:numId="10">
    <w:abstractNumId w:val="62"/>
  </w:num>
  <w:num w:numId="11">
    <w:abstractNumId w:val="58"/>
  </w:num>
  <w:num w:numId="12">
    <w:abstractNumId w:val="88"/>
  </w:num>
  <w:num w:numId="13">
    <w:abstractNumId w:val="8"/>
  </w:num>
  <w:num w:numId="14">
    <w:abstractNumId w:val="56"/>
  </w:num>
  <w:num w:numId="15">
    <w:abstractNumId w:val="14"/>
  </w:num>
  <w:num w:numId="16">
    <w:abstractNumId w:val="87"/>
  </w:num>
  <w:num w:numId="17">
    <w:abstractNumId w:val="86"/>
  </w:num>
  <w:num w:numId="18">
    <w:abstractNumId w:val="76"/>
  </w:num>
  <w:num w:numId="19">
    <w:abstractNumId w:val="69"/>
  </w:num>
  <w:num w:numId="20">
    <w:abstractNumId w:val="22"/>
  </w:num>
  <w:num w:numId="21">
    <w:abstractNumId w:val="63"/>
  </w:num>
  <w:num w:numId="22">
    <w:abstractNumId w:val="66"/>
  </w:num>
  <w:num w:numId="23">
    <w:abstractNumId w:val="51"/>
  </w:num>
  <w:num w:numId="24">
    <w:abstractNumId w:val="74"/>
  </w:num>
  <w:num w:numId="25">
    <w:abstractNumId w:val="85"/>
  </w:num>
  <w:num w:numId="26">
    <w:abstractNumId w:val="61"/>
  </w:num>
  <w:num w:numId="27">
    <w:abstractNumId w:val="28"/>
  </w:num>
  <w:num w:numId="28">
    <w:abstractNumId w:val="36"/>
  </w:num>
  <w:num w:numId="29">
    <w:abstractNumId w:val="49"/>
  </w:num>
  <w:num w:numId="30">
    <w:abstractNumId w:val="78"/>
  </w:num>
  <w:num w:numId="31">
    <w:abstractNumId w:val="43"/>
  </w:num>
  <w:num w:numId="32">
    <w:abstractNumId w:val="50"/>
  </w:num>
  <w:num w:numId="33">
    <w:abstractNumId w:val="47"/>
  </w:num>
  <w:num w:numId="34">
    <w:abstractNumId w:val="21"/>
  </w:num>
  <w:num w:numId="35">
    <w:abstractNumId w:val="48"/>
  </w:num>
  <w:num w:numId="36">
    <w:abstractNumId w:val="40"/>
  </w:num>
  <w:num w:numId="37">
    <w:abstractNumId w:val="77"/>
  </w:num>
  <w:num w:numId="38">
    <w:abstractNumId w:val="37"/>
  </w:num>
  <w:num w:numId="39">
    <w:abstractNumId w:val="25"/>
  </w:num>
  <w:num w:numId="40">
    <w:abstractNumId w:val="30"/>
  </w:num>
  <w:num w:numId="41">
    <w:abstractNumId w:val="59"/>
  </w:num>
  <w:num w:numId="42">
    <w:abstractNumId w:val="67"/>
  </w:num>
  <w:num w:numId="43">
    <w:abstractNumId w:val="71"/>
  </w:num>
  <w:num w:numId="44">
    <w:abstractNumId w:val="35"/>
  </w:num>
  <w:num w:numId="45">
    <w:abstractNumId w:val="84"/>
  </w:num>
  <w:num w:numId="46">
    <w:abstractNumId w:val="16"/>
  </w:num>
  <w:num w:numId="47">
    <w:abstractNumId w:val="11"/>
  </w:num>
  <w:num w:numId="48">
    <w:abstractNumId w:val="45"/>
  </w:num>
  <w:num w:numId="49">
    <w:abstractNumId w:val="60"/>
  </w:num>
  <w:num w:numId="50">
    <w:abstractNumId w:val="31"/>
  </w:num>
  <w:num w:numId="51">
    <w:abstractNumId w:val="46"/>
  </w:num>
  <w:num w:numId="52">
    <w:abstractNumId w:val="38"/>
  </w:num>
  <w:num w:numId="53">
    <w:abstractNumId w:val="24"/>
  </w:num>
  <w:num w:numId="54">
    <w:abstractNumId w:val="23"/>
  </w:num>
  <w:num w:numId="55">
    <w:abstractNumId w:val="79"/>
  </w:num>
  <w:num w:numId="56">
    <w:abstractNumId w:val="52"/>
  </w:num>
  <w:num w:numId="57">
    <w:abstractNumId w:val="80"/>
  </w:num>
  <w:num w:numId="58">
    <w:abstractNumId w:val="81"/>
  </w:num>
  <w:num w:numId="59">
    <w:abstractNumId w:val="53"/>
  </w:num>
  <w:num w:numId="60">
    <w:abstractNumId w:val="12"/>
  </w:num>
  <w:num w:numId="61">
    <w:abstractNumId w:val="42"/>
  </w:num>
  <w:num w:numId="62">
    <w:abstractNumId w:val="13"/>
  </w:num>
  <w:num w:numId="63">
    <w:abstractNumId w:val="26"/>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 w:numId="67">
    <w:abstractNumId w:val="55"/>
  </w:num>
  <w:num w:numId="68">
    <w:abstractNumId w:val="27"/>
  </w:num>
  <w:num w:numId="69">
    <w:abstractNumId w:val="15"/>
  </w:num>
  <w:num w:numId="70">
    <w:abstractNumId w:val="89"/>
  </w:num>
  <w:num w:numId="71">
    <w:abstractNumId w:val="75"/>
  </w:num>
  <w:num w:numId="72">
    <w:abstractNumId w:val="73"/>
  </w:num>
  <w:num w:numId="73">
    <w:abstractNumId w:val="19"/>
  </w:num>
  <w:num w:numId="74">
    <w:abstractNumId w:val="90"/>
  </w:num>
  <w:num w:numId="75">
    <w:abstractNumId w:val="70"/>
  </w:num>
  <w:num w:numId="76">
    <w:abstractNumId w:val="82"/>
  </w:num>
  <w:num w:numId="77">
    <w:abstractNumId w:val="29"/>
  </w:num>
  <w:num w:numId="78">
    <w:abstractNumId w:val="39"/>
  </w:num>
  <w:num w:numId="79">
    <w:abstractNumId w:val="17"/>
  </w:num>
  <w:num w:numId="80">
    <w:abstractNumId w:val="68"/>
  </w:num>
  <w:num w:numId="81">
    <w:abstractNumId w:val="32"/>
  </w:num>
  <w:num w:numId="82">
    <w:abstractNumId w:val="57"/>
  </w:num>
  <w:num w:numId="83">
    <w:abstractNumId w:val="33"/>
    <w:lvlOverride w:ilvl="0">
      <w:startOverride w:val="1"/>
    </w:lvlOverride>
  </w:num>
  <w:num w:numId="84">
    <w:abstractNumId w:val="65"/>
  </w:num>
  <w:num w:numId="85">
    <w:abstractNumId w:val="65"/>
    <w:lvlOverride w:ilvl="0">
      <w:startOverride w:val="1"/>
    </w:lvlOverride>
  </w:num>
  <w:num w:numId="86">
    <w:abstractNumId w:val="64"/>
  </w:num>
  <w:num w:numId="87">
    <w:abstractNumId w:val="64"/>
    <w:lvlOverride w:ilvl="0">
      <w:startOverride w:val="1"/>
    </w:lvlOverride>
    <w:lvlOverride w:ilvl="1">
      <w:startOverride w:val="1"/>
    </w:lvlOverride>
    <w:lvlOverride w:ilvl="2">
      <w:startOverride w:val="1"/>
    </w:lvlOverride>
  </w:num>
  <w:num w:numId="88">
    <w:abstractNumId w:val="41"/>
  </w:num>
  <w:num w:numId="89">
    <w:abstractNumId w:val="34"/>
  </w:num>
  <w:num w:numId="90">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0E97"/>
    <w:rsid w:val="00001012"/>
    <w:rsid w:val="000010A9"/>
    <w:rsid w:val="0000137E"/>
    <w:rsid w:val="0000199E"/>
    <w:rsid w:val="00001ED7"/>
    <w:rsid w:val="00002041"/>
    <w:rsid w:val="000023B8"/>
    <w:rsid w:val="00002525"/>
    <w:rsid w:val="0000278A"/>
    <w:rsid w:val="00002914"/>
    <w:rsid w:val="00002E7B"/>
    <w:rsid w:val="000031A2"/>
    <w:rsid w:val="000031D1"/>
    <w:rsid w:val="000034C6"/>
    <w:rsid w:val="00003674"/>
    <w:rsid w:val="000037E9"/>
    <w:rsid w:val="000038BC"/>
    <w:rsid w:val="00003A0B"/>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453"/>
    <w:rsid w:val="00006574"/>
    <w:rsid w:val="00006591"/>
    <w:rsid w:val="00006A58"/>
    <w:rsid w:val="00006D0D"/>
    <w:rsid w:val="00006E7B"/>
    <w:rsid w:val="00006FBB"/>
    <w:rsid w:val="000071D0"/>
    <w:rsid w:val="000075EA"/>
    <w:rsid w:val="00007699"/>
    <w:rsid w:val="0000782B"/>
    <w:rsid w:val="0000782F"/>
    <w:rsid w:val="00007B53"/>
    <w:rsid w:val="00010427"/>
    <w:rsid w:val="0001067E"/>
    <w:rsid w:val="00010978"/>
    <w:rsid w:val="00010BEC"/>
    <w:rsid w:val="00010CDA"/>
    <w:rsid w:val="00010CE5"/>
    <w:rsid w:val="00010E82"/>
    <w:rsid w:val="00010F35"/>
    <w:rsid w:val="000111DD"/>
    <w:rsid w:val="000112AF"/>
    <w:rsid w:val="00011461"/>
    <w:rsid w:val="00011508"/>
    <w:rsid w:val="0001182A"/>
    <w:rsid w:val="00011B04"/>
    <w:rsid w:val="00011F63"/>
    <w:rsid w:val="000121F6"/>
    <w:rsid w:val="000122CA"/>
    <w:rsid w:val="00012376"/>
    <w:rsid w:val="000123E7"/>
    <w:rsid w:val="0001264C"/>
    <w:rsid w:val="00012DA4"/>
    <w:rsid w:val="00012E0E"/>
    <w:rsid w:val="00012F6C"/>
    <w:rsid w:val="00013301"/>
    <w:rsid w:val="0001387C"/>
    <w:rsid w:val="00013EB0"/>
    <w:rsid w:val="00014365"/>
    <w:rsid w:val="000143F2"/>
    <w:rsid w:val="00014581"/>
    <w:rsid w:val="00014582"/>
    <w:rsid w:val="000149FE"/>
    <w:rsid w:val="00014B1A"/>
    <w:rsid w:val="00014BA6"/>
    <w:rsid w:val="00014BF3"/>
    <w:rsid w:val="00014CCE"/>
    <w:rsid w:val="0001500B"/>
    <w:rsid w:val="0001500C"/>
    <w:rsid w:val="00015250"/>
    <w:rsid w:val="0001548F"/>
    <w:rsid w:val="000154C0"/>
    <w:rsid w:val="00015707"/>
    <w:rsid w:val="00015794"/>
    <w:rsid w:val="000157AC"/>
    <w:rsid w:val="000157F3"/>
    <w:rsid w:val="0001590F"/>
    <w:rsid w:val="0001595C"/>
    <w:rsid w:val="00015974"/>
    <w:rsid w:val="00015C5C"/>
    <w:rsid w:val="00015ED1"/>
    <w:rsid w:val="000163CC"/>
    <w:rsid w:val="000166A0"/>
    <w:rsid w:val="000166B4"/>
    <w:rsid w:val="0001673B"/>
    <w:rsid w:val="00016817"/>
    <w:rsid w:val="00016AE0"/>
    <w:rsid w:val="00016CE7"/>
    <w:rsid w:val="00016F4A"/>
    <w:rsid w:val="0001707A"/>
    <w:rsid w:val="00017317"/>
    <w:rsid w:val="0001751A"/>
    <w:rsid w:val="00017773"/>
    <w:rsid w:val="000178C9"/>
    <w:rsid w:val="00017C69"/>
    <w:rsid w:val="00017D5F"/>
    <w:rsid w:val="000200C0"/>
    <w:rsid w:val="000201A7"/>
    <w:rsid w:val="00020343"/>
    <w:rsid w:val="00020653"/>
    <w:rsid w:val="000208E8"/>
    <w:rsid w:val="00020D1C"/>
    <w:rsid w:val="00020D3F"/>
    <w:rsid w:val="0002124E"/>
    <w:rsid w:val="00021310"/>
    <w:rsid w:val="00021365"/>
    <w:rsid w:val="000215A0"/>
    <w:rsid w:val="00021B52"/>
    <w:rsid w:val="00021C3B"/>
    <w:rsid w:val="00021DA1"/>
    <w:rsid w:val="00021E98"/>
    <w:rsid w:val="00022413"/>
    <w:rsid w:val="0002264E"/>
    <w:rsid w:val="00022801"/>
    <w:rsid w:val="0002294F"/>
    <w:rsid w:val="00022AD4"/>
    <w:rsid w:val="00022BF7"/>
    <w:rsid w:val="00022D86"/>
    <w:rsid w:val="00022DF4"/>
    <w:rsid w:val="000230EB"/>
    <w:rsid w:val="0002311B"/>
    <w:rsid w:val="00023384"/>
    <w:rsid w:val="000234E5"/>
    <w:rsid w:val="00023906"/>
    <w:rsid w:val="00023B1C"/>
    <w:rsid w:val="00023BE6"/>
    <w:rsid w:val="0002406B"/>
    <w:rsid w:val="000242B4"/>
    <w:rsid w:val="00024374"/>
    <w:rsid w:val="0002476A"/>
    <w:rsid w:val="00024A28"/>
    <w:rsid w:val="00024AF5"/>
    <w:rsid w:val="00024FEB"/>
    <w:rsid w:val="000251BC"/>
    <w:rsid w:val="000251DE"/>
    <w:rsid w:val="000252CA"/>
    <w:rsid w:val="000253DA"/>
    <w:rsid w:val="000257E9"/>
    <w:rsid w:val="00025835"/>
    <w:rsid w:val="00025849"/>
    <w:rsid w:val="000259CB"/>
    <w:rsid w:val="00025D31"/>
    <w:rsid w:val="00025F70"/>
    <w:rsid w:val="00025FB5"/>
    <w:rsid w:val="00026201"/>
    <w:rsid w:val="0002622C"/>
    <w:rsid w:val="00026246"/>
    <w:rsid w:val="00026328"/>
    <w:rsid w:val="000264F6"/>
    <w:rsid w:val="000268DE"/>
    <w:rsid w:val="00026939"/>
    <w:rsid w:val="00026F7C"/>
    <w:rsid w:val="000270DA"/>
    <w:rsid w:val="000270F2"/>
    <w:rsid w:val="00027732"/>
    <w:rsid w:val="000279E2"/>
    <w:rsid w:val="00027AA5"/>
    <w:rsid w:val="00027D8A"/>
    <w:rsid w:val="0003019F"/>
    <w:rsid w:val="0003059A"/>
    <w:rsid w:val="000305F1"/>
    <w:rsid w:val="00030660"/>
    <w:rsid w:val="00030763"/>
    <w:rsid w:val="0003082A"/>
    <w:rsid w:val="00030886"/>
    <w:rsid w:val="00030ABB"/>
    <w:rsid w:val="00030ACE"/>
    <w:rsid w:val="00031327"/>
    <w:rsid w:val="00031397"/>
    <w:rsid w:val="000313E5"/>
    <w:rsid w:val="000315E0"/>
    <w:rsid w:val="00031640"/>
    <w:rsid w:val="00031642"/>
    <w:rsid w:val="000316DA"/>
    <w:rsid w:val="000316E5"/>
    <w:rsid w:val="0003196C"/>
    <w:rsid w:val="00031994"/>
    <w:rsid w:val="00031B24"/>
    <w:rsid w:val="00031D79"/>
    <w:rsid w:val="00031E12"/>
    <w:rsid w:val="00032119"/>
    <w:rsid w:val="00032151"/>
    <w:rsid w:val="000323AA"/>
    <w:rsid w:val="0003247B"/>
    <w:rsid w:val="0003250F"/>
    <w:rsid w:val="00032D0A"/>
    <w:rsid w:val="00032F51"/>
    <w:rsid w:val="00033277"/>
    <w:rsid w:val="00033A72"/>
    <w:rsid w:val="00033C9F"/>
    <w:rsid w:val="00033E75"/>
    <w:rsid w:val="0003401D"/>
    <w:rsid w:val="00034333"/>
    <w:rsid w:val="00034451"/>
    <w:rsid w:val="00034514"/>
    <w:rsid w:val="0003451F"/>
    <w:rsid w:val="000346C1"/>
    <w:rsid w:val="0003495F"/>
    <w:rsid w:val="00034A48"/>
    <w:rsid w:val="00034B00"/>
    <w:rsid w:val="00035086"/>
    <w:rsid w:val="00035662"/>
    <w:rsid w:val="0003578E"/>
    <w:rsid w:val="0003579B"/>
    <w:rsid w:val="00035AE7"/>
    <w:rsid w:val="00035CB8"/>
    <w:rsid w:val="00035DA6"/>
    <w:rsid w:val="00035F9C"/>
    <w:rsid w:val="00035FF2"/>
    <w:rsid w:val="00036041"/>
    <w:rsid w:val="0003612D"/>
    <w:rsid w:val="0003617B"/>
    <w:rsid w:val="00036199"/>
    <w:rsid w:val="00036504"/>
    <w:rsid w:val="00036827"/>
    <w:rsid w:val="000369D6"/>
    <w:rsid w:val="00036A3F"/>
    <w:rsid w:val="00036CBE"/>
    <w:rsid w:val="0003716A"/>
    <w:rsid w:val="000371CB"/>
    <w:rsid w:val="000371D2"/>
    <w:rsid w:val="000375DE"/>
    <w:rsid w:val="00037AE1"/>
    <w:rsid w:val="00037C11"/>
    <w:rsid w:val="000400EB"/>
    <w:rsid w:val="0004017D"/>
    <w:rsid w:val="0004017E"/>
    <w:rsid w:val="000403E3"/>
    <w:rsid w:val="000404C5"/>
    <w:rsid w:val="000406BE"/>
    <w:rsid w:val="000406D2"/>
    <w:rsid w:val="00040BA9"/>
    <w:rsid w:val="00040BDC"/>
    <w:rsid w:val="00040C81"/>
    <w:rsid w:val="00040FBB"/>
    <w:rsid w:val="00041577"/>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8D"/>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38E"/>
    <w:rsid w:val="000475BF"/>
    <w:rsid w:val="000476E6"/>
    <w:rsid w:val="00047BF9"/>
    <w:rsid w:val="00047E92"/>
    <w:rsid w:val="00050199"/>
    <w:rsid w:val="0005039B"/>
    <w:rsid w:val="00050499"/>
    <w:rsid w:val="00050732"/>
    <w:rsid w:val="00050825"/>
    <w:rsid w:val="00050BA6"/>
    <w:rsid w:val="00050CEA"/>
    <w:rsid w:val="00050D61"/>
    <w:rsid w:val="0005112A"/>
    <w:rsid w:val="000511B2"/>
    <w:rsid w:val="0005137A"/>
    <w:rsid w:val="000513D0"/>
    <w:rsid w:val="000514F4"/>
    <w:rsid w:val="0005160F"/>
    <w:rsid w:val="000516AA"/>
    <w:rsid w:val="0005170F"/>
    <w:rsid w:val="00051A9B"/>
    <w:rsid w:val="00051C62"/>
    <w:rsid w:val="00051C97"/>
    <w:rsid w:val="00051CDC"/>
    <w:rsid w:val="00051E67"/>
    <w:rsid w:val="00051F22"/>
    <w:rsid w:val="00052125"/>
    <w:rsid w:val="00052181"/>
    <w:rsid w:val="00052AA1"/>
    <w:rsid w:val="00052C97"/>
    <w:rsid w:val="00052DC5"/>
    <w:rsid w:val="00052F9A"/>
    <w:rsid w:val="00052FA2"/>
    <w:rsid w:val="00053106"/>
    <w:rsid w:val="000532F9"/>
    <w:rsid w:val="00053686"/>
    <w:rsid w:val="000537C2"/>
    <w:rsid w:val="000537E3"/>
    <w:rsid w:val="000538F6"/>
    <w:rsid w:val="00053C65"/>
    <w:rsid w:val="00053F83"/>
    <w:rsid w:val="0005416F"/>
    <w:rsid w:val="00054330"/>
    <w:rsid w:val="0005436B"/>
    <w:rsid w:val="000544BD"/>
    <w:rsid w:val="000544F9"/>
    <w:rsid w:val="00054841"/>
    <w:rsid w:val="00054918"/>
    <w:rsid w:val="00054D18"/>
    <w:rsid w:val="00054DA4"/>
    <w:rsid w:val="0005513D"/>
    <w:rsid w:val="00055252"/>
    <w:rsid w:val="00055253"/>
    <w:rsid w:val="0005549F"/>
    <w:rsid w:val="00055503"/>
    <w:rsid w:val="00055986"/>
    <w:rsid w:val="00055E50"/>
    <w:rsid w:val="000560E1"/>
    <w:rsid w:val="000561C6"/>
    <w:rsid w:val="00056628"/>
    <w:rsid w:val="0005684A"/>
    <w:rsid w:val="00056D0E"/>
    <w:rsid w:val="00056D14"/>
    <w:rsid w:val="00056D43"/>
    <w:rsid w:val="00057858"/>
    <w:rsid w:val="000578AD"/>
    <w:rsid w:val="00057AA7"/>
    <w:rsid w:val="00057D5A"/>
    <w:rsid w:val="00057F01"/>
    <w:rsid w:val="000601E0"/>
    <w:rsid w:val="0006027E"/>
    <w:rsid w:val="0006059B"/>
    <w:rsid w:val="000609A5"/>
    <w:rsid w:val="00060B65"/>
    <w:rsid w:val="00060E0D"/>
    <w:rsid w:val="00061152"/>
    <w:rsid w:val="000612CE"/>
    <w:rsid w:val="00061DE1"/>
    <w:rsid w:val="00062412"/>
    <w:rsid w:val="00062853"/>
    <w:rsid w:val="00062A23"/>
    <w:rsid w:val="00062A73"/>
    <w:rsid w:val="00062B47"/>
    <w:rsid w:val="00063090"/>
    <w:rsid w:val="000631DB"/>
    <w:rsid w:val="00063207"/>
    <w:rsid w:val="000633DF"/>
    <w:rsid w:val="00063BEA"/>
    <w:rsid w:val="00063CF1"/>
    <w:rsid w:val="00063D32"/>
    <w:rsid w:val="00063D33"/>
    <w:rsid w:val="00064311"/>
    <w:rsid w:val="000643F1"/>
    <w:rsid w:val="0006518F"/>
    <w:rsid w:val="000651D2"/>
    <w:rsid w:val="000651D9"/>
    <w:rsid w:val="000656E2"/>
    <w:rsid w:val="0006593E"/>
    <w:rsid w:val="00065A88"/>
    <w:rsid w:val="00065B10"/>
    <w:rsid w:val="00065C2B"/>
    <w:rsid w:val="00066611"/>
    <w:rsid w:val="000668C1"/>
    <w:rsid w:val="000669C3"/>
    <w:rsid w:val="00066C7B"/>
    <w:rsid w:val="00066CBE"/>
    <w:rsid w:val="00066D66"/>
    <w:rsid w:val="00067096"/>
    <w:rsid w:val="00067252"/>
    <w:rsid w:val="0006729E"/>
    <w:rsid w:val="0006745C"/>
    <w:rsid w:val="000675A2"/>
    <w:rsid w:val="00067A6F"/>
    <w:rsid w:val="00067ADA"/>
    <w:rsid w:val="00067D3B"/>
    <w:rsid w:val="00067D63"/>
    <w:rsid w:val="00070056"/>
    <w:rsid w:val="000706E3"/>
    <w:rsid w:val="0007082B"/>
    <w:rsid w:val="00070924"/>
    <w:rsid w:val="000709A8"/>
    <w:rsid w:val="00070F0A"/>
    <w:rsid w:val="00070F92"/>
    <w:rsid w:val="00071070"/>
    <w:rsid w:val="0007118D"/>
    <w:rsid w:val="00071293"/>
    <w:rsid w:val="000715EC"/>
    <w:rsid w:val="0007183A"/>
    <w:rsid w:val="00071E9E"/>
    <w:rsid w:val="0007217B"/>
    <w:rsid w:val="0007233F"/>
    <w:rsid w:val="000725EA"/>
    <w:rsid w:val="000727B7"/>
    <w:rsid w:val="000728B2"/>
    <w:rsid w:val="00072907"/>
    <w:rsid w:val="00072D12"/>
    <w:rsid w:val="00072E08"/>
    <w:rsid w:val="000732E2"/>
    <w:rsid w:val="00073659"/>
    <w:rsid w:val="000738DE"/>
    <w:rsid w:val="00073922"/>
    <w:rsid w:val="0007401A"/>
    <w:rsid w:val="00074158"/>
    <w:rsid w:val="00074394"/>
    <w:rsid w:val="000745BE"/>
    <w:rsid w:val="00074865"/>
    <w:rsid w:val="000748FE"/>
    <w:rsid w:val="00074A4E"/>
    <w:rsid w:val="00074CEB"/>
    <w:rsid w:val="00074DBF"/>
    <w:rsid w:val="00074E0E"/>
    <w:rsid w:val="00074E55"/>
    <w:rsid w:val="00074E77"/>
    <w:rsid w:val="0007523F"/>
    <w:rsid w:val="00075301"/>
    <w:rsid w:val="0007545C"/>
    <w:rsid w:val="000755F6"/>
    <w:rsid w:val="00075703"/>
    <w:rsid w:val="0007575E"/>
    <w:rsid w:val="000757DD"/>
    <w:rsid w:val="000758C0"/>
    <w:rsid w:val="00075955"/>
    <w:rsid w:val="00075A93"/>
    <w:rsid w:val="00075ACC"/>
    <w:rsid w:val="00075E99"/>
    <w:rsid w:val="000762EB"/>
    <w:rsid w:val="00076362"/>
    <w:rsid w:val="0007638A"/>
    <w:rsid w:val="0007639F"/>
    <w:rsid w:val="0007640E"/>
    <w:rsid w:val="000766C1"/>
    <w:rsid w:val="00076D17"/>
    <w:rsid w:val="00076E08"/>
    <w:rsid w:val="00076E6E"/>
    <w:rsid w:val="00076F4E"/>
    <w:rsid w:val="000773D8"/>
    <w:rsid w:val="000776A7"/>
    <w:rsid w:val="00077CE5"/>
    <w:rsid w:val="00077D01"/>
    <w:rsid w:val="00077D0D"/>
    <w:rsid w:val="00077D64"/>
    <w:rsid w:val="00077F6B"/>
    <w:rsid w:val="00080345"/>
    <w:rsid w:val="000807A8"/>
    <w:rsid w:val="00080A0A"/>
    <w:rsid w:val="00080A5A"/>
    <w:rsid w:val="00080AF8"/>
    <w:rsid w:val="00080DEA"/>
    <w:rsid w:val="00080E26"/>
    <w:rsid w:val="00080E50"/>
    <w:rsid w:val="000811BF"/>
    <w:rsid w:val="00081878"/>
    <w:rsid w:val="00081D88"/>
    <w:rsid w:val="00081E10"/>
    <w:rsid w:val="00081E9A"/>
    <w:rsid w:val="00081FA1"/>
    <w:rsid w:val="00082005"/>
    <w:rsid w:val="00082363"/>
    <w:rsid w:val="0008247C"/>
    <w:rsid w:val="0008259D"/>
    <w:rsid w:val="00082633"/>
    <w:rsid w:val="00082896"/>
    <w:rsid w:val="00082939"/>
    <w:rsid w:val="00082E7D"/>
    <w:rsid w:val="0008332F"/>
    <w:rsid w:val="000835B7"/>
    <w:rsid w:val="00083AD7"/>
    <w:rsid w:val="00083CBC"/>
    <w:rsid w:val="00083DC0"/>
    <w:rsid w:val="00083E69"/>
    <w:rsid w:val="00083ED3"/>
    <w:rsid w:val="00083F2A"/>
    <w:rsid w:val="000840D7"/>
    <w:rsid w:val="000841FA"/>
    <w:rsid w:val="0008422E"/>
    <w:rsid w:val="0008436A"/>
    <w:rsid w:val="00084434"/>
    <w:rsid w:val="000844E5"/>
    <w:rsid w:val="00084516"/>
    <w:rsid w:val="0008457C"/>
    <w:rsid w:val="000848C7"/>
    <w:rsid w:val="00084A83"/>
    <w:rsid w:val="00084CC9"/>
    <w:rsid w:val="00084E29"/>
    <w:rsid w:val="00084F3F"/>
    <w:rsid w:val="000853C5"/>
    <w:rsid w:val="0008541E"/>
    <w:rsid w:val="000854DD"/>
    <w:rsid w:val="00085C2E"/>
    <w:rsid w:val="00085C31"/>
    <w:rsid w:val="00085D85"/>
    <w:rsid w:val="00086054"/>
    <w:rsid w:val="0008629E"/>
    <w:rsid w:val="00086753"/>
    <w:rsid w:val="0008680C"/>
    <w:rsid w:val="0008683F"/>
    <w:rsid w:val="0008698F"/>
    <w:rsid w:val="00086BE0"/>
    <w:rsid w:val="00086D30"/>
    <w:rsid w:val="00087299"/>
    <w:rsid w:val="000872BA"/>
    <w:rsid w:val="000872D6"/>
    <w:rsid w:val="00087357"/>
    <w:rsid w:val="000873B5"/>
    <w:rsid w:val="000874EF"/>
    <w:rsid w:val="000876F2"/>
    <w:rsid w:val="00087973"/>
    <w:rsid w:val="000879BD"/>
    <w:rsid w:val="000879EE"/>
    <w:rsid w:val="00087BA0"/>
    <w:rsid w:val="00087F35"/>
    <w:rsid w:val="00090017"/>
    <w:rsid w:val="00090047"/>
    <w:rsid w:val="000902BF"/>
    <w:rsid w:val="000904F3"/>
    <w:rsid w:val="00090565"/>
    <w:rsid w:val="000905E9"/>
    <w:rsid w:val="0009083B"/>
    <w:rsid w:val="00090BDA"/>
    <w:rsid w:val="00090C01"/>
    <w:rsid w:val="00090E47"/>
    <w:rsid w:val="00090F26"/>
    <w:rsid w:val="0009122A"/>
    <w:rsid w:val="00091256"/>
    <w:rsid w:val="000913F4"/>
    <w:rsid w:val="0009144C"/>
    <w:rsid w:val="0009162B"/>
    <w:rsid w:val="0009180E"/>
    <w:rsid w:val="0009199E"/>
    <w:rsid w:val="00091AFF"/>
    <w:rsid w:val="00091CC2"/>
    <w:rsid w:val="00091E0F"/>
    <w:rsid w:val="00092443"/>
    <w:rsid w:val="000928CE"/>
    <w:rsid w:val="00092AB5"/>
    <w:rsid w:val="00092AD2"/>
    <w:rsid w:val="00092C44"/>
    <w:rsid w:val="00092CF5"/>
    <w:rsid w:val="00092DE8"/>
    <w:rsid w:val="00092F30"/>
    <w:rsid w:val="00092FAE"/>
    <w:rsid w:val="00093B2C"/>
    <w:rsid w:val="00093ED5"/>
    <w:rsid w:val="00093F7D"/>
    <w:rsid w:val="000942A2"/>
    <w:rsid w:val="000943FB"/>
    <w:rsid w:val="00094B30"/>
    <w:rsid w:val="00094B7E"/>
    <w:rsid w:val="00094E40"/>
    <w:rsid w:val="0009512B"/>
    <w:rsid w:val="000954F6"/>
    <w:rsid w:val="00095C21"/>
    <w:rsid w:val="00095CA8"/>
    <w:rsid w:val="00095F55"/>
    <w:rsid w:val="00096062"/>
    <w:rsid w:val="000962F0"/>
    <w:rsid w:val="000963C6"/>
    <w:rsid w:val="00096493"/>
    <w:rsid w:val="00096789"/>
    <w:rsid w:val="00096969"/>
    <w:rsid w:val="00096987"/>
    <w:rsid w:val="000969FB"/>
    <w:rsid w:val="00096F2E"/>
    <w:rsid w:val="00096F6C"/>
    <w:rsid w:val="000970AA"/>
    <w:rsid w:val="000970D5"/>
    <w:rsid w:val="000972CD"/>
    <w:rsid w:val="00097C0D"/>
    <w:rsid w:val="00097CDB"/>
    <w:rsid w:val="000A00CF"/>
    <w:rsid w:val="000A00FD"/>
    <w:rsid w:val="000A0413"/>
    <w:rsid w:val="000A0451"/>
    <w:rsid w:val="000A1183"/>
    <w:rsid w:val="000A11A2"/>
    <w:rsid w:val="000A1645"/>
    <w:rsid w:val="000A1866"/>
    <w:rsid w:val="000A1ACC"/>
    <w:rsid w:val="000A20C2"/>
    <w:rsid w:val="000A2162"/>
    <w:rsid w:val="000A2721"/>
    <w:rsid w:val="000A3225"/>
    <w:rsid w:val="000A3631"/>
    <w:rsid w:val="000A3978"/>
    <w:rsid w:val="000A3A0B"/>
    <w:rsid w:val="000A3A7C"/>
    <w:rsid w:val="000A3E8F"/>
    <w:rsid w:val="000A4003"/>
    <w:rsid w:val="000A4082"/>
    <w:rsid w:val="000A41C8"/>
    <w:rsid w:val="000A44A5"/>
    <w:rsid w:val="000A45A9"/>
    <w:rsid w:val="000A45FF"/>
    <w:rsid w:val="000A497B"/>
    <w:rsid w:val="000A4BBD"/>
    <w:rsid w:val="000A4EEB"/>
    <w:rsid w:val="000A54C3"/>
    <w:rsid w:val="000A54FF"/>
    <w:rsid w:val="000A5529"/>
    <w:rsid w:val="000A553E"/>
    <w:rsid w:val="000A5815"/>
    <w:rsid w:val="000A5AE7"/>
    <w:rsid w:val="000A5DD7"/>
    <w:rsid w:val="000A6386"/>
    <w:rsid w:val="000A693E"/>
    <w:rsid w:val="000A6D6F"/>
    <w:rsid w:val="000A6E6B"/>
    <w:rsid w:val="000A700F"/>
    <w:rsid w:val="000A7014"/>
    <w:rsid w:val="000A71E5"/>
    <w:rsid w:val="000A72CF"/>
    <w:rsid w:val="000A7644"/>
    <w:rsid w:val="000A772D"/>
    <w:rsid w:val="000A7A6B"/>
    <w:rsid w:val="000B0F85"/>
    <w:rsid w:val="000B1125"/>
    <w:rsid w:val="000B1234"/>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5083"/>
    <w:rsid w:val="000B50EE"/>
    <w:rsid w:val="000B5184"/>
    <w:rsid w:val="000B5695"/>
    <w:rsid w:val="000B57A5"/>
    <w:rsid w:val="000B57D6"/>
    <w:rsid w:val="000B587D"/>
    <w:rsid w:val="000B5895"/>
    <w:rsid w:val="000B58CB"/>
    <w:rsid w:val="000B5CB6"/>
    <w:rsid w:val="000B6523"/>
    <w:rsid w:val="000B6742"/>
    <w:rsid w:val="000B6A5F"/>
    <w:rsid w:val="000B6AD3"/>
    <w:rsid w:val="000B6B13"/>
    <w:rsid w:val="000B6B2B"/>
    <w:rsid w:val="000B6DA0"/>
    <w:rsid w:val="000B6DE0"/>
    <w:rsid w:val="000B6DF4"/>
    <w:rsid w:val="000B6F4A"/>
    <w:rsid w:val="000B7060"/>
    <w:rsid w:val="000B721C"/>
    <w:rsid w:val="000B7424"/>
    <w:rsid w:val="000B7A17"/>
    <w:rsid w:val="000B7A7B"/>
    <w:rsid w:val="000B7DED"/>
    <w:rsid w:val="000B7EA5"/>
    <w:rsid w:val="000B7EDC"/>
    <w:rsid w:val="000C0025"/>
    <w:rsid w:val="000C03EA"/>
    <w:rsid w:val="000C05EE"/>
    <w:rsid w:val="000C0ABD"/>
    <w:rsid w:val="000C0BBA"/>
    <w:rsid w:val="000C0F17"/>
    <w:rsid w:val="000C0F86"/>
    <w:rsid w:val="000C10C6"/>
    <w:rsid w:val="000C11C0"/>
    <w:rsid w:val="000C1434"/>
    <w:rsid w:val="000C145A"/>
    <w:rsid w:val="000C15EF"/>
    <w:rsid w:val="000C1775"/>
    <w:rsid w:val="000C1D03"/>
    <w:rsid w:val="000C1D82"/>
    <w:rsid w:val="000C1DB4"/>
    <w:rsid w:val="000C1EA0"/>
    <w:rsid w:val="000C20BE"/>
    <w:rsid w:val="000C2176"/>
    <w:rsid w:val="000C250B"/>
    <w:rsid w:val="000C2878"/>
    <w:rsid w:val="000C2BA7"/>
    <w:rsid w:val="000C3375"/>
    <w:rsid w:val="000C370F"/>
    <w:rsid w:val="000C37A9"/>
    <w:rsid w:val="000C3A46"/>
    <w:rsid w:val="000C3AD6"/>
    <w:rsid w:val="000C3DD3"/>
    <w:rsid w:val="000C3FF4"/>
    <w:rsid w:val="000C4308"/>
    <w:rsid w:val="000C4412"/>
    <w:rsid w:val="000C44CA"/>
    <w:rsid w:val="000C4512"/>
    <w:rsid w:val="000C4578"/>
    <w:rsid w:val="000C4669"/>
    <w:rsid w:val="000C46B8"/>
    <w:rsid w:val="000C4BD3"/>
    <w:rsid w:val="000C4E0E"/>
    <w:rsid w:val="000C50CA"/>
    <w:rsid w:val="000C51C1"/>
    <w:rsid w:val="000C5530"/>
    <w:rsid w:val="000C5739"/>
    <w:rsid w:val="000C57E7"/>
    <w:rsid w:val="000C5823"/>
    <w:rsid w:val="000C59F9"/>
    <w:rsid w:val="000C5A2E"/>
    <w:rsid w:val="000C5A33"/>
    <w:rsid w:val="000C5E46"/>
    <w:rsid w:val="000C5E50"/>
    <w:rsid w:val="000C6098"/>
    <w:rsid w:val="000C64B0"/>
    <w:rsid w:val="000C659B"/>
    <w:rsid w:val="000C6761"/>
    <w:rsid w:val="000C696D"/>
    <w:rsid w:val="000C6A09"/>
    <w:rsid w:val="000C6B77"/>
    <w:rsid w:val="000C6BCA"/>
    <w:rsid w:val="000C6E75"/>
    <w:rsid w:val="000C78A9"/>
    <w:rsid w:val="000C79EA"/>
    <w:rsid w:val="000C7B4A"/>
    <w:rsid w:val="000C7B52"/>
    <w:rsid w:val="000C7D14"/>
    <w:rsid w:val="000D0065"/>
    <w:rsid w:val="000D0593"/>
    <w:rsid w:val="000D070B"/>
    <w:rsid w:val="000D0816"/>
    <w:rsid w:val="000D0899"/>
    <w:rsid w:val="000D09A0"/>
    <w:rsid w:val="000D0A15"/>
    <w:rsid w:val="000D0B86"/>
    <w:rsid w:val="000D0C5B"/>
    <w:rsid w:val="000D1013"/>
    <w:rsid w:val="000D1229"/>
    <w:rsid w:val="000D153E"/>
    <w:rsid w:val="000D19E2"/>
    <w:rsid w:val="000D1CD8"/>
    <w:rsid w:val="000D2091"/>
    <w:rsid w:val="000D25FA"/>
    <w:rsid w:val="000D2A3A"/>
    <w:rsid w:val="000D2D8E"/>
    <w:rsid w:val="000D2E56"/>
    <w:rsid w:val="000D301D"/>
    <w:rsid w:val="000D30D1"/>
    <w:rsid w:val="000D32D1"/>
    <w:rsid w:val="000D33D4"/>
    <w:rsid w:val="000D3617"/>
    <w:rsid w:val="000D36C1"/>
    <w:rsid w:val="000D36EE"/>
    <w:rsid w:val="000D379C"/>
    <w:rsid w:val="000D3D83"/>
    <w:rsid w:val="000D3F60"/>
    <w:rsid w:val="000D4400"/>
    <w:rsid w:val="000D4589"/>
    <w:rsid w:val="000D45A6"/>
    <w:rsid w:val="000D45DE"/>
    <w:rsid w:val="000D4764"/>
    <w:rsid w:val="000D4A98"/>
    <w:rsid w:val="000D4B46"/>
    <w:rsid w:val="000D5034"/>
    <w:rsid w:val="000D577A"/>
    <w:rsid w:val="000D59BA"/>
    <w:rsid w:val="000D5A2E"/>
    <w:rsid w:val="000D5B3E"/>
    <w:rsid w:val="000D5DAB"/>
    <w:rsid w:val="000D5E63"/>
    <w:rsid w:val="000D5E74"/>
    <w:rsid w:val="000D5F81"/>
    <w:rsid w:val="000D6899"/>
    <w:rsid w:val="000D6A6C"/>
    <w:rsid w:val="000D6DE7"/>
    <w:rsid w:val="000D70B8"/>
    <w:rsid w:val="000D7C6F"/>
    <w:rsid w:val="000E0335"/>
    <w:rsid w:val="000E056B"/>
    <w:rsid w:val="000E0620"/>
    <w:rsid w:val="000E0BA1"/>
    <w:rsid w:val="000E0BB4"/>
    <w:rsid w:val="000E0C58"/>
    <w:rsid w:val="000E10D3"/>
    <w:rsid w:val="000E149B"/>
    <w:rsid w:val="000E1638"/>
    <w:rsid w:val="000E1D2C"/>
    <w:rsid w:val="000E1E0D"/>
    <w:rsid w:val="000E2423"/>
    <w:rsid w:val="000E2BF8"/>
    <w:rsid w:val="000E2C6B"/>
    <w:rsid w:val="000E2C79"/>
    <w:rsid w:val="000E2D3C"/>
    <w:rsid w:val="000E2DD0"/>
    <w:rsid w:val="000E2EB4"/>
    <w:rsid w:val="000E2F46"/>
    <w:rsid w:val="000E3209"/>
    <w:rsid w:val="000E3488"/>
    <w:rsid w:val="000E354F"/>
    <w:rsid w:val="000E3597"/>
    <w:rsid w:val="000E392F"/>
    <w:rsid w:val="000E39A7"/>
    <w:rsid w:val="000E39BE"/>
    <w:rsid w:val="000E3BDB"/>
    <w:rsid w:val="000E3D40"/>
    <w:rsid w:val="000E3F16"/>
    <w:rsid w:val="000E437A"/>
    <w:rsid w:val="000E453D"/>
    <w:rsid w:val="000E46D5"/>
    <w:rsid w:val="000E47DB"/>
    <w:rsid w:val="000E483F"/>
    <w:rsid w:val="000E492C"/>
    <w:rsid w:val="000E4BF7"/>
    <w:rsid w:val="000E4C71"/>
    <w:rsid w:val="000E5273"/>
    <w:rsid w:val="000E568C"/>
    <w:rsid w:val="000E56B9"/>
    <w:rsid w:val="000E56FE"/>
    <w:rsid w:val="000E5779"/>
    <w:rsid w:val="000E5A49"/>
    <w:rsid w:val="000E61AD"/>
    <w:rsid w:val="000E6412"/>
    <w:rsid w:val="000E649D"/>
    <w:rsid w:val="000E6AD0"/>
    <w:rsid w:val="000E6FF0"/>
    <w:rsid w:val="000E7516"/>
    <w:rsid w:val="000E757C"/>
    <w:rsid w:val="000E76C1"/>
    <w:rsid w:val="000E77C4"/>
    <w:rsid w:val="000F008D"/>
    <w:rsid w:val="000F0247"/>
    <w:rsid w:val="000F038E"/>
    <w:rsid w:val="000F0499"/>
    <w:rsid w:val="000F0746"/>
    <w:rsid w:val="000F08DA"/>
    <w:rsid w:val="000F09E9"/>
    <w:rsid w:val="000F126F"/>
    <w:rsid w:val="000F1565"/>
    <w:rsid w:val="000F1810"/>
    <w:rsid w:val="000F18B3"/>
    <w:rsid w:val="000F1F2F"/>
    <w:rsid w:val="000F2554"/>
    <w:rsid w:val="000F2757"/>
    <w:rsid w:val="000F28DF"/>
    <w:rsid w:val="000F29AD"/>
    <w:rsid w:val="000F2A4F"/>
    <w:rsid w:val="000F2B18"/>
    <w:rsid w:val="000F2D3C"/>
    <w:rsid w:val="000F2D78"/>
    <w:rsid w:val="000F32AF"/>
    <w:rsid w:val="000F3538"/>
    <w:rsid w:val="000F3705"/>
    <w:rsid w:val="000F3816"/>
    <w:rsid w:val="000F3DF1"/>
    <w:rsid w:val="000F41E7"/>
    <w:rsid w:val="000F4235"/>
    <w:rsid w:val="000F42C5"/>
    <w:rsid w:val="000F45C7"/>
    <w:rsid w:val="000F4C95"/>
    <w:rsid w:val="000F4D2C"/>
    <w:rsid w:val="000F4DBF"/>
    <w:rsid w:val="000F4EED"/>
    <w:rsid w:val="000F4FFC"/>
    <w:rsid w:val="000F5037"/>
    <w:rsid w:val="000F50DA"/>
    <w:rsid w:val="000F51F7"/>
    <w:rsid w:val="000F56C4"/>
    <w:rsid w:val="000F5934"/>
    <w:rsid w:val="000F5A48"/>
    <w:rsid w:val="000F5A63"/>
    <w:rsid w:val="000F5EB3"/>
    <w:rsid w:val="000F5F57"/>
    <w:rsid w:val="000F5F71"/>
    <w:rsid w:val="000F618F"/>
    <w:rsid w:val="000F622F"/>
    <w:rsid w:val="000F6668"/>
    <w:rsid w:val="000F7083"/>
    <w:rsid w:val="000F708A"/>
    <w:rsid w:val="000F714E"/>
    <w:rsid w:val="000F74C9"/>
    <w:rsid w:val="000F74D2"/>
    <w:rsid w:val="000F76A4"/>
    <w:rsid w:val="000F78C7"/>
    <w:rsid w:val="000F78F2"/>
    <w:rsid w:val="000F78FC"/>
    <w:rsid w:val="000F7EEE"/>
    <w:rsid w:val="001001FA"/>
    <w:rsid w:val="0010020C"/>
    <w:rsid w:val="001007CA"/>
    <w:rsid w:val="001008D3"/>
    <w:rsid w:val="00100D16"/>
    <w:rsid w:val="0010100E"/>
    <w:rsid w:val="001012F3"/>
    <w:rsid w:val="00101570"/>
    <w:rsid w:val="001017BA"/>
    <w:rsid w:val="001017DC"/>
    <w:rsid w:val="001017E5"/>
    <w:rsid w:val="00101B30"/>
    <w:rsid w:val="00101F1A"/>
    <w:rsid w:val="0010206C"/>
    <w:rsid w:val="00102752"/>
    <w:rsid w:val="00102782"/>
    <w:rsid w:val="00102D38"/>
    <w:rsid w:val="00102E20"/>
    <w:rsid w:val="00102ED4"/>
    <w:rsid w:val="00103024"/>
    <w:rsid w:val="001037D3"/>
    <w:rsid w:val="00103834"/>
    <w:rsid w:val="00103BDB"/>
    <w:rsid w:val="00103FCE"/>
    <w:rsid w:val="001041B8"/>
    <w:rsid w:val="00104239"/>
    <w:rsid w:val="001046EC"/>
    <w:rsid w:val="0010493D"/>
    <w:rsid w:val="001049B6"/>
    <w:rsid w:val="00104D9C"/>
    <w:rsid w:val="00104F8A"/>
    <w:rsid w:val="0010506F"/>
    <w:rsid w:val="001054C1"/>
    <w:rsid w:val="0010565E"/>
    <w:rsid w:val="00105B10"/>
    <w:rsid w:val="00105D51"/>
    <w:rsid w:val="00105F7B"/>
    <w:rsid w:val="00106064"/>
    <w:rsid w:val="00106368"/>
    <w:rsid w:val="00106848"/>
    <w:rsid w:val="0010689A"/>
    <w:rsid w:val="001068F3"/>
    <w:rsid w:val="00106A94"/>
    <w:rsid w:val="00106AD8"/>
    <w:rsid w:val="00106C80"/>
    <w:rsid w:val="00106E4E"/>
    <w:rsid w:val="00106E93"/>
    <w:rsid w:val="00107093"/>
    <w:rsid w:val="001071AC"/>
    <w:rsid w:val="0010727E"/>
    <w:rsid w:val="001072D2"/>
    <w:rsid w:val="001072E9"/>
    <w:rsid w:val="001076D4"/>
    <w:rsid w:val="001079B0"/>
    <w:rsid w:val="00107FB4"/>
    <w:rsid w:val="001109DB"/>
    <w:rsid w:val="001109FD"/>
    <w:rsid w:val="00110B77"/>
    <w:rsid w:val="00110CBD"/>
    <w:rsid w:val="00110D98"/>
    <w:rsid w:val="00110DAA"/>
    <w:rsid w:val="00110E42"/>
    <w:rsid w:val="00111376"/>
    <w:rsid w:val="00111389"/>
    <w:rsid w:val="001119D2"/>
    <w:rsid w:val="001126C2"/>
    <w:rsid w:val="001126E4"/>
    <w:rsid w:val="001127C0"/>
    <w:rsid w:val="001129F3"/>
    <w:rsid w:val="00112D61"/>
    <w:rsid w:val="00112FF6"/>
    <w:rsid w:val="00113025"/>
    <w:rsid w:val="0011307C"/>
    <w:rsid w:val="00113743"/>
    <w:rsid w:val="00113769"/>
    <w:rsid w:val="00113B27"/>
    <w:rsid w:val="00113D0C"/>
    <w:rsid w:val="00113E31"/>
    <w:rsid w:val="00113E40"/>
    <w:rsid w:val="00113EA5"/>
    <w:rsid w:val="0011464C"/>
    <w:rsid w:val="0011489C"/>
    <w:rsid w:val="00114B63"/>
    <w:rsid w:val="00114E09"/>
    <w:rsid w:val="00114EF3"/>
    <w:rsid w:val="00114F6E"/>
    <w:rsid w:val="001154A9"/>
    <w:rsid w:val="001154BE"/>
    <w:rsid w:val="00115A25"/>
    <w:rsid w:val="00115A3F"/>
    <w:rsid w:val="00115C79"/>
    <w:rsid w:val="00115ECA"/>
    <w:rsid w:val="00115F57"/>
    <w:rsid w:val="001163ED"/>
    <w:rsid w:val="0011701C"/>
    <w:rsid w:val="0011738E"/>
    <w:rsid w:val="0011754A"/>
    <w:rsid w:val="001177F3"/>
    <w:rsid w:val="0011781C"/>
    <w:rsid w:val="0011790F"/>
    <w:rsid w:val="001179D5"/>
    <w:rsid w:val="00117D5E"/>
    <w:rsid w:val="00117E1F"/>
    <w:rsid w:val="0012031F"/>
    <w:rsid w:val="00120579"/>
    <w:rsid w:val="0012066E"/>
    <w:rsid w:val="001209FC"/>
    <w:rsid w:val="0012111E"/>
    <w:rsid w:val="0012143A"/>
    <w:rsid w:val="001214D3"/>
    <w:rsid w:val="001217D8"/>
    <w:rsid w:val="00121C1A"/>
    <w:rsid w:val="00121DEB"/>
    <w:rsid w:val="0012230C"/>
    <w:rsid w:val="00122353"/>
    <w:rsid w:val="0012242B"/>
    <w:rsid w:val="0012257C"/>
    <w:rsid w:val="00122640"/>
    <w:rsid w:val="00122F74"/>
    <w:rsid w:val="00123051"/>
    <w:rsid w:val="0012306E"/>
    <w:rsid w:val="00123151"/>
    <w:rsid w:val="00123159"/>
    <w:rsid w:val="0012331A"/>
    <w:rsid w:val="0012353C"/>
    <w:rsid w:val="0012361C"/>
    <w:rsid w:val="00123A3F"/>
    <w:rsid w:val="00123AFB"/>
    <w:rsid w:val="00123B1F"/>
    <w:rsid w:val="00123B39"/>
    <w:rsid w:val="00123D3E"/>
    <w:rsid w:val="00123EA9"/>
    <w:rsid w:val="00124470"/>
    <w:rsid w:val="0012455C"/>
    <w:rsid w:val="00124A40"/>
    <w:rsid w:val="00124C19"/>
    <w:rsid w:val="0012507A"/>
    <w:rsid w:val="0012528A"/>
    <w:rsid w:val="001252E8"/>
    <w:rsid w:val="00125B07"/>
    <w:rsid w:val="00125BA1"/>
    <w:rsid w:val="00125BE8"/>
    <w:rsid w:val="00125CB8"/>
    <w:rsid w:val="00125D73"/>
    <w:rsid w:val="00125E85"/>
    <w:rsid w:val="00125EC5"/>
    <w:rsid w:val="00126653"/>
    <w:rsid w:val="001266CB"/>
    <w:rsid w:val="0012670C"/>
    <w:rsid w:val="00126795"/>
    <w:rsid w:val="00126796"/>
    <w:rsid w:val="001269E0"/>
    <w:rsid w:val="00126E46"/>
    <w:rsid w:val="00126F99"/>
    <w:rsid w:val="00127220"/>
    <w:rsid w:val="00127C6E"/>
    <w:rsid w:val="00127D48"/>
    <w:rsid w:val="00127E0C"/>
    <w:rsid w:val="00127E75"/>
    <w:rsid w:val="0013014F"/>
    <w:rsid w:val="00130738"/>
    <w:rsid w:val="001307DB"/>
    <w:rsid w:val="0013089C"/>
    <w:rsid w:val="001309EF"/>
    <w:rsid w:val="00130A3D"/>
    <w:rsid w:val="00130B20"/>
    <w:rsid w:val="00130B2D"/>
    <w:rsid w:val="00130D5F"/>
    <w:rsid w:val="00130DF1"/>
    <w:rsid w:val="00130F3D"/>
    <w:rsid w:val="001314CF"/>
    <w:rsid w:val="001316CE"/>
    <w:rsid w:val="00131863"/>
    <w:rsid w:val="00131D60"/>
    <w:rsid w:val="00131E13"/>
    <w:rsid w:val="00131E6C"/>
    <w:rsid w:val="00131ED9"/>
    <w:rsid w:val="00131FE2"/>
    <w:rsid w:val="00132027"/>
    <w:rsid w:val="0013210D"/>
    <w:rsid w:val="00132A60"/>
    <w:rsid w:val="00132A65"/>
    <w:rsid w:val="00132C1C"/>
    <w:rsid w:val="00132DDB"/>
    <w:rsid w:val="00132ECF"/>
    <w:rsid w:val="001330B3"/>
    <w:rsid w:val="001333BB"/>
    <w:rsid w:val="0013346D"/>
    <w:rsid w:val="00133481"/>
    <w:rsid w:val="00133525"/>
    <w:rsid w:val="00133862"/>
    <w:rsid w:val="00133A05"/>
    <w:rsid w:val="00133BEC"/>
    <w:rsid w:val="00133F23"/>
    <w:rsid w:val="00134034"/>
    <w:rsid w:val="001340ED"/>
    <w:rsid w:val="001345A9"/>
    <w:rsid w:val="00134671"/>
    <w:rsid w:val="001346F7"/>
    <w:rsid w:val="00134803"/>
    <w:rsid w:val="00134886"/>
    <w:rsid w:val="00134A65"/>
    <w:rsid w:val="001357FA"/>
    <w:rsid w:val="001358E3"/>
    <w:rsid w:val="00135A72"/>
    <w:rsid w:val="00135A82"/>
    <w:rsid w:val="00135AC4"/>
    <w:rsid w:val="00135DCB"/>
    <w:rsid w:val="0013654A"/>
    <w:rsid w:val="00136B6D"/>
    <w:rsid w:val="00136CA6"/>
    <w:rsid w:val="0013709F"/>
    <w:rsid w:val="001377B6"/>
    <w:rsid w:val="001377CC"/>
    <w:rsid w:val="00137843"/>
    <w:rsid w:val="00137A2B"/>
    <w:rsid w:val="00137B2A"/>
    <w:rsid w:val="00137F9E"/>
    <w:rsid w:val="00137FEB"/>
    <w:rsid w:val="00140267"/>
    <w:rsid w:val="00140607"/>
    <w:rsid w:val="0014074C"/>
    <w:rsid w:val="00140D09"/>
    <w:rsid w:val="001418BD"/>
    <w:rsid w:val="00141971"/>
    <w:rsid w:val="00141CC3"/>
    <w:rsid w:val="00141DB3"/>
    <w:rsid w:val="00141EA9"/>
    <w:rsid w:val="001421FE"/>
    <w:rsid w:val="00142303"/>
    <w:rsid w:val="00142334"/>
    <w:rsid w:val="00142423"/>
    <w:rsid w:val="00142440"/>
    <w:rsid w:val="00142777"/>
    <w:rsid w:val="00142DA0"/>
    <w:rsid w:val="00142DC3"/>
    <w:rsid w:val="00142E01"/>
    <w:rsid w:val="00142E86"/>
    <w:rsid w:val="00142F79"/>
    <w:rsid w:val="0014334D"/>
    <w:rsid w:val="001433BB"/>
    <w:rsid w:val="001437C0"/>
    <w:rsid w:val="00143C79"/>
    <w:rsid w:val="00143D7C"/>
    <w:rsid w:val="00143F5F"/>
    <w:rsid w:val="00144132"/>
    <w:rsid w:val="001441F6"/>
    <w:rsid w:val="001442DC"/>
    <w:rsid w:val="00144520"/>
    <w:rsid w:val="0014457F"/>
    <w:rsid w:val="00144952"/>
    <w:rsid w:val="00144A3C"/>
    <w:rsid w:val="00144B44"/>
    <w:rsid w:val="00144DE5"/>
    <w:rsid w:val="00144E99"/>
    <w:rsid w:val="001452A1"/>
    <w:rsid w:val="001456FD"/>
    <w:rsid w:val="00145734"/>
    <w:rsid w:val="00145AF2"/>
    <w:rsid w:val="00145D01"/>
    <w:rsid w:val="00145D53"/>
    <w:rsid w:val="00145DFF"/>
    <w:rsid w:val="00145EC4"/>
    <w:rsid w:val="00145F98"/>
    <w:rsid w:val="00146057"/>
    <w:rsid w:val="0014632E"/>
    <w:rsid w:val="00146469"/>
    <w:rsid w:val="001466F3"/>
    <w:rsid w:val="00146792"/>
    <w:rsid w:val="0014684F"/>
    <w:rsid w:val="001468C0"/>
    <w:rsid w:val="00146C3A"/>
    <w:rsid w:val="00146E99"/>
    <w:rsid w:val="001471BA"/>
    <w:rsid w:val="001473DE"/>
    <w:rsid w:val="00147457"/>
    <w:rsid w:val="001474DB"/>
    <w:rsid w:val="00147766"/>
    <w:rsid w:val="00147839"/>
    <w:rsid w:val="00147963"/>
    <w:rsid w:val="00147973"/>
    <w:rsid w:val="00147B61"/>
    <w:rsid w:val="00147F55"/>
    <w:rsid w:val="00147FBC"/>
    <w:rsid w:val="00147FCD"/>
    <w:rsid w:val="00150519"/>
    <w:rsid w:val="0015051E"/>
    <w:rsid w:val="00150E9F"/>
    <w:rsid w:val="0015126F"/>
    <w:rsid w:val="0015130A"/>
    <w:rsid w:val="001513FE"/>
    <w:rsid w:val="00151484"/>
    <w:rsid w:val="0015182D"/>
    <w:rsid w:val="00151A03"/>
    <w:rsid w:val="00151CBD"/>
    <w:rsid w:val="00151CEE"/>
    <w:rsid w:val="00151FFD"/>
    <w:rsid w:val="0015203E"/>
    <w:rsid w:val="0015214D"/>
    <w:rsid w:val="0015216E"/>
    <w:rsid w:val="001526E2"/>
    <w:rsid w:val="0015293F"/>
    <w:rsid w:val="001529B3"/>
    <w:rsid w:val="00152F65"/>
    <w:rsid w:val="0015322D"/>
    <w:rsid w:val="001534CA"/>
    <w:rsid w:val="0015370D"/>
    <w:rsid w:val="00153E24"/>
    <w:rsid w:val="00154107"/>
    <w:rsid w:val="00154141"/>
    <w:rsid w:val="00154349"/>
    <w:rsid w:val="001545ED"/>
    <w:rsid w:val="0015462C"/>
    <w:rsid w:val="00154641"/>
    <w:rsid w:val="00154643"/>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650"/>
    <w:rsid w:val="0015784C"/>
    <w:rsid w:val="00157853"/>
    <w:rsid w:val="00157A2D"/>
    <w:rsid w:val="00157AF2"/>
    <w:rsid w:val="00157F26"/>
    <w:rsid w:val="001600CA"/>
    <w:rsid w:val="00160474"/>
    <w:rsid w:val="00160674"/>
    <w:rsid w:val="00160682"/>
    <w:rsid w:val="0016074C"/>
    <w:rsid w:val="00160863"/>
    <w:rsid w:val="00160A40"/>
    <w:rsid w:val="00160BAF"/>
    <w:rsid w:val="00160BDB"/>
    <w:rsid w:val="001610D1"/>
    <w:rsid w:val="001611E1"/>
    <w:rsid w:val="0016121C"/>
    <w:rsid w:val="001613BC"/>
    <w:rsid w:val="00161C63"/>
    <w:rsid w:val="00161C8D"/>
    <w:rsid w:val="00161D8C"/>
    <w:rsid w:val="00161D91"/>
    <w:rsid w:val="0016203B"/>
    <w:rsid w:val="00162160"/>
    <w:rsid w:val="0016221A"/>
    <w:rsid w:val="001622E2"/>
    <w:rsid w:val="00162568"/>
    <w:rsid w:val="001626C5"/>
    <w:rsid w:val="0016292B"/>
    <w:rsid w:val="00162EEF"/>
    <w:rsid w:val="0016320D"/>
    <w:rsid w:val="0016345E"/>
    <w:rsid w:val="00163552"/>
    <w:rsid w:val="00163648"/>
    <w:rsid w:val="001636AF"/>
    <w:rsid w:val="00163826"/>
    <w:rsid w:val="00163DDA"/>
    <w:rsid w:val="00163FEF"/>
    <w:rsid w:val="001640E3"/>
    <w:rsid w:val="00164198"/>
    <w:rsid w:val="001642D9"/>
    <w:rsid w:val="001642F8"/>
    <w:rsid w:val="0016440F"/>
    <w:rsid w:val="001647C0"/>
    <w:rsid w:val="00164806"/>
    <w:rsid w:val="00164947"/>
    <w:rsid w:val="0016499F"/>
    <w:rsid w:val="00164E38"/>
    <w:rsid w:val="00164EC9"/>
    <w:rsid w:val="00165137"/>
    <w:rsid w:val="0016554F"/>
    <w:rsid w:val="00165561"/>
    <w:rsid w:val="00165A83"/>
    <w:rsid w:val="00165AD4"/>
    <w:rsid w:val="00165D5C"/>
    <w:rsid w:val="00165FAE"/>
    <w:rsid w:val="00166152"/>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6E0"/>
    <w:rsid w:val="00172CA8"/>
    <w:rsid w:val="00172D94"/>
    <w:rsid w:val="00172DE6"/>
    <w:rsid w:val="001730B5"/>
    <w:rsid w:val="00173198"/>
    <w:rsid w:val="0017323D"/>
    <w:rsid w:val="001733B2"/>
    <w:rsid w:val="001733EC"/>
    <w:rsid w:val="001733FD"/>
    <w:rsid w:val="001737E0"/>
    <w:rsid w:val="00173AAD"/>
    <w:rsid w:val="0017415C"/>
    <w:rsid w:val="0017439E"/>
    <w:rsid w:val="001743DA"/>
    <w:rsid w:val="00174538"/>
    <w:rsid w:val="001746C7"/>
    <w:rsid w:val="00174AA0"/>
    <w:rsid w:val="00174B82"/>
    <w:rsid w:val="001750C1"/>
    <w:rsid w:val="001750DB"/>
    <w:rsid w:val="00175192"/>
    <w:rsid w:val="001752FB"/>
    <w:rsid w:val="00175434"/>
    <w:rsid w:val="0017563F"/>
    <w:rsid w:val="001759B4"/>
    <w:rsid w:val="001759ED"/>
    <w:rsid w:val="00175C1D"/>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0F8"/>
    <w:rsid w:val="00181BC3"/>
    <w:rsid w:val="00181BD7"/>
    <w:rsid w:val="00181F24"/>
    <w:rsid w:val="00181F52"/>
    <w:rsid w:val="00182093"/>
    <w:rsid w:val="001821BE"/>
    <w:rsid w:val="0018252E"/>
    <w:rsid w:val="0018281E"/>
    <w:rsid w:val="001828DC"/>
    <w:rsid w:val="00182A90"/>
    <w:rsid w:val="00182BBC"/>
    <w:rsid w:val="00182C00"/>
    <w:rsid w:val="00182C23"/>
    <w:rsid w:val="00182CC7"/>
    <w:rsid w:val="00182E21"/>
    <w:rsid w:val="00182E24"/>
    <w:rsid w:val="00182FBC"/>
    <w:rsid w:val="001832E6"/>
    <w:rsid w:val="0018340E"/>
    <w:rsid w:val="001836FC"/>
    <w:rsid w:val="0018379E"/>
    <w:rsid w:val="001837E8"/>
    <w:rsid w:val="00183D48"/>
    <w:rsid w:val="0018414E"/>
    <w:rsid w:val="0018415C"/>
    <w:rsid w:val="001842BF"/>
    <w:rsid w:val="0018454E"/>
    <w:rsid w:val="00184C3C"/>
    <w:rsid w:val="00184E1E"/>
    <w:rsid w:val="00184E35"/>
    <w:rsid w:val="00184F01"/>
    <w:rsid w:val="00185132"/>
    <w:rsid w:val="00185151"/>
    <w:rsid w:val="001853E7"/>
    <w:rsid w:val="001854EA"/>
    <w:rsid w:val="00185737"/>
    <w:rsid w:val="00185776"/>
    <w:rsid w:val="00185D46"/>
    <w:rsid w:val="00185DBB"/>
    <w:rsid w:val="00185FBF"/>
    <w:rsid w:val="0018603A"/>
    <w:rsid w:val="00186884"/>
    <w:rsid w:val="00186A62"/>
    <w:rsid w:val="0018702C"/>
    <w:rsid w:val="00187953"/>
    <w:rsid w:val="001879F8"/>
    <w:rsid w:val="00187C11"/>
    <w:rsid w:val="0019026A"/>
    <w:rsid w:val="001902C5"/>
    <w:rsid w:val="00190352"/>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133"/>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9EB"/>
    <w:rsid w:val="00195C9C"/>
    <w:rsid w:val="00195EA3"/>
    <w:rsid w:val="00196095"/>
    <w:rsid w:val="001961F9"/>
    <w:rsid w:val="001962D2"/>
    <w:rsid w:val="00196320"/>
    <w:rsid w:val="00196495"/>
    <w:rsid w:val="00196683"/>
    <w:rsid w:val="001966AD"/>
    <w:rsid w:val="00196827"/>
    <w:rsid w:val="00196878"/>
    <w:rsid w:val="00196EA5"/>
    <w:rsid w:val="00196F2F"/>
    <w:rsid w:val="00196FB2"/>
    <w:rsid w:val="001971DA"/>
    <w:rsid w:val="001971E7"/>
    <w:rsid w:val="0019734F"/>
    <w:rsid w:val="001974C9"/>
    <w:rsid w:val="001975AB"/>
    <w:rsid w:val="001976D0"/>
    <w:rsid w:val="00197D58"/>
    <w:rsid w:val="00197FC5"/>
    <w:rsid w:val="001A0085"/>
    <w:rsid w:val="001A0459"/>
    <w:rsid w:val="001A0958"/>
    <w:rsid w:val="001A0A95"/>
    <w:rsid w:val="001A10D8"/>
    <w:rsid w:val="001A111F"/>
    <w:rsid w:val="001A148E"/>
    <w:rsid w:val="001A1790"/>
    <w:rsid w:val="001A1A04"/>
    <w:rsid w:val="001A1B7B"/>
    <w:rsid w:val="001A1D13"/>
    <w:rsid w:val="001A1E81"/>
    <w:rsid w:val="001A1ED9"/>
    <w:rsid w:val="001A25F1"/>
    <w:rsid w:val="001A2901"/>
    <w:rsid w:val="001A2AA3"/>
    <w:rsid w:val="001A2B68"/>
    <w:rsid w:val="001A2BD9"/>
    <w:rsid w:val="001A2BF5"/>
    <w:rsid w:val="001A3041"/>
    <w:rsid w:val="001A306F"/>
    <w:rsid w:val="001A3127"/>
    <w:rsid w:val="001A37AD"/>
    <w:rsid w:val="001A3988"/>
    <w:rsid w:val="001A39EE"/>
    <w:rsid w:val="001A3AA7"/>
    <w:rsid w:val="001A3C10"/>
    <w:rsid w:val="001A3F0B"/>
    <w:rsid w:val="001A415E"/>
    <w:rsid w:val="001A42A2"/>
    <w:rsid w:val="001A4305"/>
    <w:rsid w:val="001A4571"/>
    <w:rsid w:val="001A4594"/>
    <w:rsid w:val="001A45F5"/>
    <w:rsid w:val="001A468A"/>
    <w:rsid w:val="001A48CB"/>
    <w:rsid w:val="001A4A4A"/>
    <w:rsid w:val="001A4BED"/>
    <w:rsid w:val="001A4C4A"/>
    <w:rsid w:val="001A55CE"/>
    <w:rsid w:val="001A588A"/>
    <w:rsid w:val="001A5B2B"/>
    <w:rsid w:val="001A5B4B"/>
    <w:rsid w:val="001A5C5C"/>
    <w:rsid w:val="001A5EDC"/>
    <w:rsid w:val="001A5F2B"/>
    <w:rsid w:val="001A5F37"/>
    <w:rsid w:val="001A6344"/>
    <w:rsid w:val="001A63A9"/>
    <w:rsid w:val="001A63CD"/>
    <w:rsid w:val="001A6577"/>
    <w:rsid w:val="001A6791"/>
    <w:rsid w:val="001A6B07"/>
    <w:rsid w:val="001A6C66"/>
    <w:rsid w:val="001A6E03"/>
    <w:rsid w:val="001A7093"/>
    <w:rsid w:val="001A70C2"/>
    <w:rsid w:val="001A7162"/>
    <w:rsid w:val="001A7BCE"/>
    <w:rsid w:val="001B01F8"/>
    <w:rsid w:val="001B0326"/>
    <w:rsid w:val="001B0394"/>
    <w:rsid w:val="001B057C"/>
    <w:rsid w:val="001B05F8"/>
    <w:rsid w:val="001B1207"/>
    <w:rsid w:val="001B145F"/>
    <w:rsid w:val="001B14A3"/>
    <w:rsid w:val="001B14FB"/>
    <w:rsid w:val="001B18BE"/>
    <w:rsid w:val="001B1AA7"/>
    <w:rsid w:val="001B1C0E"/>
    <w:rsid w:val="001B1F98"/>
    <w:rsid w:val="001B20E5"/>
    <w:rsid w:val="001B214B"/>
    <w:rsid w:val="001B235A"/>
    <w:rsid w:val="001B2385"/>
    <w:rsid w:val="001B2677"/>
    <w:rsid w:val="001B28BC"/>
    <w:rsid w:val="001B2CC6"/>
    <w:rsid w:val="001B3308"/>
    <w:rsid w:val="001B37C6"/>
    <w:rsid w:val="001B38A8"/>
    <w:rsid w:val="001B3926"/>
    <w:rsid w:val="001B39E6"/>
    <w:rsid w:val="001B3D88"/>
    <w:rsid w:val="001B3F06"/>
    <w:rsid w:val="001B4132"/>
    <w:rsid w:val="001B4164"/>
    <w:rsid w:val="001B4607"/>
    <w:rsid w:val="001B46D8"/>
    <w:rsid w:val="001B49BD"/>
    <w:rsid w:val="001B4D32"/>
    <w:rsid w:val="001B4F38"/>
    <w:rsid w:val="001B4FFC"/>
    <w:rsid w:val="001B52EE"/>
    <w:rsid w:val="001B5610"/>
    <w:rsid w:val="001B5827"/>
    <w:rsid w:val="001B5AC1"/>
    <w:rsid w:val="001B5BF6"/>
    <w:rsid w:val="001B5C82"/>
    <w:rsid w:val="001B5E2D"/>
    <w:rsid w:val="001B60DD"/>
    <w:rsid w:val="001B616D"/>
    <w:rsid w:val="001B63C4"/>
    <w:rsid w:val="001B6BAC"/>
    <w:rsid w:val="001B6EB9"/>
    <w:rsid w:val="001B6EFE"/>
    <w:rsid w:val="001B708F"/>
    <w:rsid w:val="001B70A0"/>
    <w:rsid w:val="001B71DC"/>
    <w:rsid w:val="001B7557"/>
    <w:rsid w:val="001B7583"/>
    <w:rsid w:val="001B7A98"/>
    <w:rsid w:val="001B7BD0"/>
    <w:rsid w:val="001B7DD2"/>
    <w:rsid w:val="001B7DF4"/>
    <w:rsid w:val="001B7F2C"/>
    <w:rsid w:val="001C01E3"/>
    <w:rsid w:val="001C064B"/>
    <w:rsid w:val="001C066E"/>
    <w:rsid w:val="001C09E1"/>
    <w:rsid w:val="001C0A4C"/>
    <w:rsid w:val="001C0BCE"/>
    <w:rsid w:val="001C0D46"/>
    <w:rsid w:val="001C0D8C"/>
    <w:rsid w:val="001C0E7D"/>
    <w:rsid w:val="001C1037"/>
    <w:rsid w:val="001C11C2"/>
    <w:rsid w:val="001C154E"/>
    <w:rsid w:val="001C16EA"/>
    <w:rsid w:val="001C1A6D"/>
    <w:rsid w:val="001C1ABE"/>
    <w:rsid w:val="001C1F49"/>
    <w:rsid w:val="001C22E2"/>
    <w:rsid w:val="001C23B0"/>
    <w:rsid w:val="001C23E1"/>
    <w:rsid w:val="001C297A"/>
    <w:rsid w:val="001C2A96"/>
    <w:rsid w:val="001C2B56"/>
    <w:rsid w:val="001C2BBB"/>
    <w:rsid w:val="001C2E48"/>
    <w:rsid w:val="001C35AC"/>
    <w:rsid w:val="001C35B5"/>
    <w:rsid w:val="001C3942"/>
    <w:rsid w:val="001C3A42"/>
    <w:rsid w:val="001C3C95"/>
    <w:rsid w:val="001C3DAC"/>
    <w:rsid w:val="001C3E7C"/>
    <w:rsid w:val="001C3F09"/>
    <w:rsid w:val="001C3F42"/>
    <w:rsid w:val="001C4311"/>
    <w:rsid w:val="001C4632"/>
    <w:rsid w:val="001C4B14"/>
    <w:rsid w:val="001C4EEC"/>
    <w:rsid w:val="001C52E0"/>
    <w:rsid w:val="001C56BE"/>
    <w:rsid w:val="001C58F6"/>
    <w:rsid w:val="001C5B06"/>
    <w:rsid w:val="001C5C63"/>
    <w:rsid w:val="001C5E49"/>
    <w:rsid w:val="001C5E91"/>
    <w:rsid w:val="001C639C"/>
    <w:rsid w:val="001C64C9"/>
    <w:rsid w:val="001C64CC"/>
    <w:rsid w:val="001C6566"/>
    <w:rsid w:val="001C65DB"/>
    <w:rsid w:val="001C6820"/>
    <w:rsid w:val="001C6CAE"/>
    <w:rsid w:val="001C757D"/>
    <w:rsid w:val="001C77AE"/>
    <w:rsid w:val="001C77CA"/>
    <w:rsid w:val="001C77D7"/>
    <w:rsid w:val="001C79B5"/>
    <w:rsid w:val="001C7D0F"/>
    <w:rsid w:val="001C7DE1"/>
    <w:rsid w:val="001D010E"/>
    <w:rsid w:val="001D02AE"/>
    <w:rsid w:val="001D0502"/>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40"/>
    <w:rsid w:val="001D34D9"/>
    <w:rsid w:val="001D36B2"/>
    <w:rsid w:val="001D3C47"/>
    <w:rsid w:val="001D3C63"/>
    <w:rsid w:val="001D3CB3"/>
    <w:rsid w:val="001D3D04"/>
    <w:rsid w:val="001D3DAC"/>
    <w:rsid w:val="001D3E18"/>
    <w:rsid w:val="001D3F3F"/>
    <w:rsid w:val="001D4536"/>
    <w:rsid w:val="001D47C1"/>
    <w:rsid w:val="001D49A7"/>
    <w:rsid w:val="001D49C5"/>
    <w:rsid w:val="001D4FE9"/>
    <w:rsid w:val="001D5066"/>
    <w:rsid w:val="001D518D"/>
    <w:rsid w:val="001D5471"/>
    <w:rsid w:val="001D57B2"/>
    <w:rsid w:val="001D582B"/>
    <w:rsid w:val="001D5A43"/>
    <w:rsid w:val="001D5DED"/>
    <w:rsid w:val="001D5F88"/>
    <w:rsid w:val="001D5F8A"/>
    <w:rsid w:val="001D6530"/>
    <w:rsid w:val="001D6659"/>
    <w:rsid w:val="001D6798"/>
    <w:rsid w:val="001D69B7"/>
    <w:rsid w:val="001D6A1D"/>
    <w:rsid w:val="001D6C2F"/>
    <w:rsid w:val="001D6CA7"/>
    <w:rsid w:val="001D7164"/>
    <w:rsid w:val="001D7990"/>
    <w:rsid w:val="001D799E"/>
    <w:rsid w:val="001D7B4D"/>
    <w:rsid w:val="001D7CCF"/>
    <w:rsid w:val="001D7FAE"/>
    <w:rsid w:val="001E012B"/>
    <w:rsid w:val="001E0175"/>
    <w:rsid w:val="001E0448"/>
    <w:rsid w:val="001E0E1E"/>
    <w:rsid w:val="001E14C7"/>
    <w:rsid w:val="001E1626"/>
    <w:rsid w:val="001E1D82"/>
    <w:rsid w:val="001E1E15"/>
    <w:rsid w:val="001E2521"/>
    <w:rsid w:val="001E2A16"/>
    <w:rsid w:val="001E2AFB"/>
    <w:rsid w:val="001E3130"/>
    <w:rsid w:val="001E31F5"/>
    <w:rsid w:val="001E32E8"/>
    <w:rsid w:val="001E3367"/>
    <w:rsid w:val="001E3AE1"/>
    <w:rsid w:val="001E3C59"/>
    <w:rsid w:val="001E3CEB"/>
    <w:rsid w:val="001E3D80"/>
    <w:rsid w:val="001E3D85"/>
    <w:rsid w:val="001E3E1A"/>
    <w:rsid w:val="001E3EDB"/>
    <w:rsid w:val="001E4038"/>
    <w:rsid w:val="001E4447"/>
    <w:rsid w:val="001E4491"/>
    <w:rsid w:val="001E4503"/>
    <w:rsid w:val="001E456C"/>
    <w:rsid w:val="001E456F"/>
    <w:rsid w:val="001E4707"/>
    <w:rsid w:val="001E498D"/>
    <w:rsid w:val="001E4AF9"/>
    <w:rsid w:val="001E5419"/>
    <w:rsid w:val="001E5973"/>
    <w:rsid w:val="001E5C4B"/>
    <w:rsid w:val="001E5EBB"/>
    <w:rsid w:val="001E5F2D"/>
    <w:rsid w:val="001E61DA"/>
    <w:rsid w:val="001E63C3"/>
    <w:rsid w:val="001E64C2"/>
    <w:rsid w:val="001E665F"/>
    <w:rsid w:val="001E66BD"/>
    <w:rsid w:val="001E6CF4"/>
    <w:rsid w:val="001E6D6A"/>
    <w:rsid w:val="001E6F43"/>
    <w:rsid w:val="001E729B"/>
    <w:rsid w:val="001E72F1"/>
    <w:rsid w:val="001E77A4"/>
    <w:rsid w:val="001E786A"/>
    <w:rsid w:val="001F0107"/>
    <w:rsid w:val="001F0B0E"/>
    <w:rsid w:val="001F0EBF"/>
    <w:rsid w:val="001F1443"/>
    <w:rsid w:val="001F1908"/>
    <w:rsid w:val="001F1B16"/>
    <w:rsid w:val="001F1EA4"/>
    <w:rsid w:val="001F230F"/>
    <w:rsid w:val="001F2492"/>
    <w:rsid w:val="001F26EF"/>
    <w:rsid w:val="001F272D"/>
    <w:rsid w:val="001F2773"/>
    <w:rsid w:val="001F28E4"/>
    <w:rsid w:val="001F2E7F"/>
    <w:rsid w:val="001F2EA1"/>
    <w:rsid w:val="001F3249"/>
    <w:rsid w:val="001F341A"/>
    <w:rsid w:val="001F344E"/>
    <w:rsid w:val="001F34CF"/>
    <w:rsid w:val="001F360E"/>
    <w:rsid w:val="001F38CA"/>
    <w:rsid w:val="001F39D9"/>
    <w:rsid w:val="001F3A59"/>
    <w:rsid w:val="001F3AB0"/>
    <w:rsid w:val="001F3F50"/>
    <w:rsid w:val="001F4832"/>
    <w:rsid w:val="001F4A73"/>
    <w:rsid w:val="001F4ECB"/>
    <w:rsid w:val="001F508A"/>
    <w:rsid w:val="001F5366"/>
    <w:rsid w:val="001F53C6"/>
    <w:rsid w:val="001F5795"/>
    <w:rsid w:val="001F5BB7"/>
    <w:rsid w:val="001F5D29"/>
    <w:rsid w:val="001F5D4D"/>
    <w:rsid w:val="001F5E45"/>
    <w:rsid w:val="001F5E75"/>
    <w:rsid w:val="001F62C3"/>
    <w:rsid w:val="001F65F0"/>
    <w:rsid w:val="001F6723"/>
    <w:rsid w:val="001F6894"/>
    <w:rsid w:val="001F6945"/>
    <w:rsid w:val="001F6AED"/>
    <w:rsid w:val="001F6CDC"/>
    <w:rsid w:val="001F6E57"/>
    <w:rsid w:val="001F7153"/>
    <w:rsid w:val="001F7189"/>
    <w:rsid w:val="001F71AF"/>
    <w:rsid w:val="001F7408"/>
    <w:rsid w:val="001F7489"/>
    <w:rsid w:val="001F75A4"/>
    <w:rsid w:val="001F78BB"/>
    <w:rsid w:val="001F7CF1"/>
    <w:rsid w:val="001F7EA1"/>
    <w:rsid w:val="0020060C"/>
    <w:rsid w:val="00200913"/>
    <w:rsid w:val="002009BA"/>
    <w:rsid w:val="00200A9B"/>
    <w:rsid w:val="00201349"/>
    <w:rsid w:val="002016BF"/>
    <w:rsid w:val="00201D3D"/>
    <w:rsid w:val="00201FB6"/>
    <w:rsid w:val="002027D1"/>
    <w:rsid w:val="00202917"/>
    <w:rsid w:val="002029A7"/>
    <w:rsid w:val="00202ADB"/>
    <w:rsid w:val="00202C02"/>
    <w:rsid w:val="00202C53"/>
    <w:rsid w:val="00202D55"/>
    <w:rsid w:val="00202DB7"/>
    <w:rsid w:val="00203058"/>
    <w:rsid w:val="0020324B"/>
    <w:rsid w:val="002033BE"/>
    <w:rsid w:val="00203A41"/>
    <w:rsid w:val="00203A44"/>
    <w:rsid w:val="00203AB4"/>
    <w:rsid w:val="00203CB7"/>
    <w:rsid w:val="00203D0A"/>
    <w:rsid w:val="00203F81"/>
    <w:rsid w:val="00204061"/>
    <w:rsid w:val="002040FE"/>
    <w:rsid w:val="00204374"/>
    <w:rsid w:val="002047F8"/>
    <w:rsid w:val="00204A3B"/>
    <w:rsid w:val="00204AFE"/>
    <w:rsid w:val="00204F92"/>
    <w:rsid w:val="00205353"/>
    <w:rsid w:val="00205540"/>
    <w:rsid w:val="00205583"/>
    <w:rsid w:val="0020581B"/>
    <w:rsid w:val="00205844"/>
    <w:rsid w:val="00205A00"/>
    <w:rsid w:val="00205D57"/>
    <w:rsid w:val="00205E39"/>
    <w:rsid w:val="00205EE7"/>
    <w:rsid w:val="00206004"/>
    <w:rsid w:val="0020645B"/>
    <w:rsid w:val="00206741"/>
    <w:rsid w:val="00206A2E"/>
    <w:rsid w:val="00206BBE"/>
    <w:rsid w:val="00207324"/>
    <w:rsid w:val="00207699"/>
    <w:rsid w:val="00207882"/>
    <w:rsid w:val="002079A2"/>
    <w:rsid w:val="00207B95"/>
    <w:rsid w:val="00210029"/>
    <w:rsid w:val="00210164"/>
    <w:rsid w:val="0021039D"/>
    <w:rsid w:val="0021052A"/>
    <w:rsid w:val="002106D8"/>
    <w:rsid w:val="00210A24"/>
    <w:rsid w:val="00210CE4"/>
    <w:rsid w:val="00210D3C"/>
    <w:rsid w:val="002111FA"/>
    <w:rsid w:val="0021147B"/>
    <w:rsid w:val="00211A17"/>
    <w:rsid w:val="00211B3B"/>
    <w:rsid w:val="00212146"/>
    <w:rsid w:val="002121A3"/>
    <w:rsid w:val="002121BA"/>
    <w:rsid w:val="002127BC"/>
    <w:rsid w:val="002133A3"/>
    <w:rsid w:val="002136C0"/>
    <w:rsid w:val="002136FB"/>
    <w:rsid w:val="00213803"/>
    <w:rsid w:val="00213A1E"/>
    <w:rsid w:val="00213B2A"/>
    <w:rsid w:val="00213B47"/>
    <w:rsid w:val="00213C40"/>
    <w:rsid w:val="00213E37"/>
    <w:rsid w:val="00214417"/>
    <w:rsid w:val="00214441"/>
    <w:rsid w:val="0021467C"/>
    <w:rsid w:val="00214CE0"/>
    <w:rsid w:val="00214D2C"/>
    <w:rsid w:val="0021532A"/>
    <w:rsid w:val="00215568"/>
    <w:rsid w:val="0021563C"/>
    <w:rsid w:val="0021566D"/>
    <w:rsid w:val="002158B5"/>
    <w:rsid w:val="002159C3"/>
    <w:rsid w:val="00215A73"/>
    <w:rsid w:val="00215B07"/>
    <w:rsid w:val="00215BC6"/>
    <w:rsid w:val="00215E0A"/>
    <w:rsid w:val="00215FE0"/>
    <w:rsid w:val="002162C0"/>
    <w:rsid w:val="00216A62"/>
    <w:rsid w:val="00216B7B"/>
    <w:rsid w:val="00216C1B"/>
    <w:rsid w:val="00216F61"/>
    <w:rsid w:val="0021760B"/>
    <w:rsid w:val="00217766"/>
    <w:rsid w:val="002177BE"/>
    <w:rsid w:val="00217918"/>
    <w:rsid w:val="00217962"/>
    <w:rsid w:val="00217E9F"/>
    <w:rsid w:val="00217FAC"/>
    <w:rsid w:val="002200F1"/>
    <w:rsid w:val="00220255"/>
    <w:rsid w:val="002202BA"/>
    <w:rsid w:val="00220703"/>
    <w:rsid w:val="0022083F"/>
    <w:rsid w:val="002208C2"/>
    <w:rsid w:val="00220957"/>
    <w:rsid w:val="00220C83"/>
    <w:rsid w:val="00220D47"/>
    <w:rsid w:val="0022153F"/>
    <w:rsid w:val="00221689"/>
    <w:rsid w:val="00221793"/>
    <w:rsid w:val="002217EA"/>
    <w:rsid w:val="00221865"/>
    <w:rsid w:val="00221A2F"/>
    <w:rsid w:val="00221E24"/>
    <w:rsid w:val="00222500"/>
    <w:rsid w:val="00222514"/>
    <w:rsid w:val="00222567"/>
    <w:rsid w:val="00222668"/>
    <w:rsid w:val="00222FAD"/>
    <w:rsid w:val="00222FF8"/>
    <w:rsid w:val="002230C1"/>
    <w:rsid w:val="0022332E"/>
    <w:rsid w:val="00223968"/>
    <w:rsid w:val="00223D8D"/>
    <w:rsid w:val="00224324"/>
    <w:rsid w:val="00224382"/>
    <w:rsid w:val="002243D8"/>
    <w:rsid w:val="0022473D"/>
    <w:rsid w:val="00224804"/>
    <w:rsid w:val="002249CE"/>
    <w:rsid w:val="00224A1D"/>
    <w:rsid w:val="00224C83"/>
    <w:rsid w:val="00225143"/>
    <w:rsid w:val="0022517D"/>
    <w:rsid w:val="00225198"/>
    <w:rsid w:val="002254AF"/>
    <w:rsid w:val="0022557A"/>
    <w:rsid w:val="00225891"/>
    <w:rsid w:val="00225C9D"/>
    <w:rsid w:val="00226003"/>
    <w:rsid w:val="00226090"/>
    <w:rsid w:val="00226249"/>
    <w:rsid w:val="002264F3"/>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64D"/>
    <w:rsid w:val="00230D44"/>
    <w:rsid w:val="00230F6B"/>
    <w:rsid w:val="002310CB"/>
    <w:rsid w:val="00231135"/>
    <w:rsid w:val="002313A9"/>
    <w:rsid w:val="002314A3"/>
    <w:rsid w:val="002316FB"/>
    <w:rsid w:val="00231829"/>
    <w:rsid w:val="00231E4D"/>
    <w:rsid w:val="0023208A"/>
    <w:rsid w:val="002324A2"/>
    <w:rsid w:val="00232755"/>
    <w:rsid w:val="00232856"/>
    <w:rsid w:val="00232979"/>
    <w:rsid w:val="00232A5F"/>
    <w:rsid w:val="00232A7C"/>
    <w:rsid w:val="00232D6B"/>
    <w:rsid w:val="00232DE1"/>
    <w:rsid w:val="00233031"/>
    <w:rsid w:val="0023375E"/>
    <w:rsid w:val="00233852"/>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40B"/>
    <w:rsid w:val="00235A5B"/>
    <w:rsid w:val="00235B2F"/>
    <w:rsid w:val="00235FC1"/>
    <w:rsid w:val="00236756"/>
    <w:rsid w:val="0023686A"/>
    <w:rsid w:val="002371F8"/>
    <w:rsid w:val="0023737A"/>
    <w:rsid w:val="0023744E"/>
    <w:rsid w:val="00237466"/>
    <w:rsid w:val="00237968"/>
    <w:rsid w:val="00237B4D"/>
    <w:rsid w:val="00237BE3"/>
    <w:rsid w:val="00240AB4"/>
    <w:rsid w:val="00240B4B"/>
    <w:rsid w:val="00240D3E"/>
    <w:rsid w:val="00240F32"/>
    <w:rsid w:val="002411A6"/>
    <w:rsid w:val="00241489"/>
    <w:rsid w:val="002415E4"/>
    <w:rsid w:val="002416FD"/>
    <w:rsid w:val="0024187B"/>
    <w:rsid w:val="00241BA3"/>
    <w:rsid w:val="00241E80"/>
    <w:rsid w:val="00242027"/>
    <w:rsid w:val="002420B2"/>
    <w:rsid w:val="002422C4"/>
    <w:rsid w:val="002423A3"/>
    <w:rsid w:val="002423E3"/>
    <w:rsid w:val="00242463"/>
    <w:rsid w:val="00242870"/>
    <w:rsid w:val="0024293A"/>
    <w:rsid w:val="0024299F"/>
    <w:rsid w:val="00242C5E"/>
    <w:rsid w:val="00243148"/>
    <w:rsid w:val="00243235"/>
    <w:rsid w:val="0024324F"/>
    <w:rsid w:val="00243273"/>
    <w:rsid w:val="0024343E"/>
    <w:rsid w:val="00243640"/>
    <w:rsid w:val="00243B04"/>
    <w:rsid w:val="00243B4E"/>
    <w:rsid w:val="00243C7F"/>
    <w:rsid w:val="00243DB3"/>
    <w:rsid w:val="00243DE3"/>
    <w:rsid w:val="00243F2A"/>
    <w:rsid w:val="002445BE"/>
    <w:rsid w:val="00244645"/>
    <w:rsid w:val="00244724"/>
    <w:rsid w:val="00244B64"/>
    <w:rsid w:val="00244D91"/>
    <w:rsid w:val="00244E3D"/>
    <w:rsid w:val="00244F8E"/>
    <w:rsid w:val="00245244"/>
    <w:rsid w:val="00245309"/>
    <w:rsid w:val="002453B1"/>
    <w:rsid w:val="002455DD"/>
    <w:rsid w:val="00245BF0"/>
    <w:rsid w:val="00245DAC"/>
    <w:rsid w:val="00245E01"/>
    <w:rsid w:val="0024640A"/>
    <w:rsid w:val="00246739"/>
    <w:rsid w:val="002468E2"/>
    <w:rsid w:val="00246C9E"/>
    <w:rsid w:val="0024751E"/>
    <w:rsid w:val="00247619"/>
    <w:rsid w:val="00247683"/>
    <w:rsid w:val="002479AE"/>
    <w:rsid w:val="00247AF8"/>
    <w:rsid w:val="00247D2A"/>
    <w:rsid w:val="0025014B"/>
    <w:rsid w:val="0025027B"/>
    <w:rsid w:val="002502A9"/>
    <w:rsid w:val="00250556"/>
    <w:rsid w:val="002506D4"/>
    <w:rsid w:val="00250775"/>
    <w:rsid w:val="00250935"/>
    <w:rsid w:val="00250B39"/>
    <w:rsid w:val="00250D50"/>
    <w:rsid w:val="00250E3C"/>
    <w:rsid w:val="00250E6E"/>
    <w:rsid w:val="002516EA"/>
    <w:rsid w:val="002519BA"/>
    <w:rsid w:val="00251BE9"/>
    <w:rsid w:val="00251C18"/>
    <w:rsid w:val="00251CF7"/>
    <w:rsid w:val="00251F7A"/>
    <w:rsid w:val="00251F99"/>
    <w:rsid w:val="002520FC"/>
    <w:rsid w:val="002523F5"/>
    <w:rsid w:val="00252454"/>
    <w:rsid w:val="0025248E"/>
    <w:rsid w:val="002525C0"/>
    <w:rsid w:val="00252D1B"/>
    <w:rsid w:val="00252D53"/>
    <w:rsid w:val="002531A8"/>
    <w:rsid w:val="002535F3"/>
    <w:rsid w:val="002537A3"/>
    <w:rsid w:val="00253AF1"/>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AB"/>
    <w:rsid w:val="002570C9"/>
    <w:rsid w:val="0025719A"/>
    <w:rsid w:val="00257238"/>
    <w:rsid w:val="002574F1"/>
    <w:rsid w:val="0025759F"/>
    <w:rsid w:val="0025781E"/>
    <w:rsid w:val="00257EF9"/>
    <w:rsid w:val="00260221"/>
    <w:rsid w:val="002603F6"/>
    <w:rsid w:val="0026097A"/>
    <w:rsid w:val="00260ABE"/>
    <w:rsid w:val="00260B58"/>
    <w:rsid w:val="00260BB6"/>
    <w:rsid w:val="00260C3C"/>
    <w:rsid w:val="00260D60"/>
    <w:rsid w:val="00260E2B"/>
    <w:rsid w:val="00260E74"/>
    <w:rsid w:val="00260F62"/>
    <w:rsid w:val="00260FCD"/>
    <w:rsid w:val="002612DE"/>
    <w:rsid w:val="00261910"/>
    <w:rsid w:val="00261EAB"/>
    <w:rsid w:val="00261F46"/>
    <w:rsid w:val="0026220A"/>
    <w:rsid w:val="002622E7"/>
    <w:rsid w:val="0026245D"/>
    <w:rsid w:val="0026264D"/>
    <w:rsid w:val="00262C6E"/>
    <w:rsid w:val="00262C92"/>
    <w:rsid w:val="00262D51"/>
    <w:rsid w:val="00263269"/>
    <w:rsid w:val="00263312"/>
    <w:rsid w:val="002634E4"/>
    <w:rsid w:val="0026371C"/>
    <w:rsid w:val="00263A4B"/>
    <w:rsid w:val="00263A6D"/>
    <w:rsid w:val="00264089"/>
    <w:rsid w:val="0026410C"/>
    <w:rsid w:val="00264189"/>
    <w:rsid w:val="002643D5"/>
    <w:rsid w:val="0026459D"/>
    <w:rsid w:val="00264E74"/>
    <w:rsid w:val="00264EE2"/>
    <w:rsid w:val="00265075"/>
    <w:rsid w:val="00265082"/>
    <w:rsid w:val="0026509A"/>
    <w:rsid w:val="002650B7"/>
    <w:rsid w:val="002650CB"/>
    <w:rsid w:val="00265144"/>
    <w:rsid w:val="002652A3"/>
    <w:rsid w:val="002658E6"/>
    <w:rsid w:val="00265C08"/>
    <w:rsid w:val="00265CEA"/>
    <w:rsid w:val="00265D33"/>
    <w:rsid w:val="002661F3"/>
    <w:rsid w:val="00266297"/>
    <w:rsid w:val="0026633E"/>
    <w:rsid w:val="002663DD"/>
    <w:rsid w:val="00266624"/>
    <w:rsid w:val="00266C85"/>
    <w:rsid w:val="0026705C"/>
    <w:rsid w:val="0026727C"/>
    <w:rsid w:val="002672DB"/>
    <w:rsid w:val="0026772A"/>
    <w:rsid w:val="00267869"/>
    <w:rsid w:val="00267875"/>
    <w:rsid w:val="002678D2"/>
    <w:rsid w:val="00267A28"/>
    <w:rsid w:val="00267D78"/>
    <w:rsid w:val="002701B1"/>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6E2"/>
    <w:rsid w:val="002727DD"/>
    <w:rsid w:val="00272833"/>
    <w:rsid w:val="00272A03"/>
    <w:rsid w:val="00272AE8"/>
    <w:rsid w:val="00272B2D"/>
    <w:rsid w:val="00272B6B"/>
    <w:rsid w:val="00272C22"/>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7EB"/>
    <w:rsid w:val="00274861"/>
    <w:rsid w:val="002748F6"/>
    <w:rsid w:val="00274B51"/>
    <w:rsid w:val="00274F96"/>
    <w:rsid w:val="0027508C"/>
    <w:rsid w:val="00275155"/>
    <w:rsid w:val="00275431"/>
    <w:rsid w:val="00275820"/>
    <w:rsid w:val="00275992"/>
    <w:rsid w:val="00275AA3"/>
    <w:rsid w:val="00275AF0"/>
    <w:rsid w:val="00275C60"/>
    <w:rsid w:val="00275DB0"/>
    <w:rsid w:val="00276020"/>
    <w:rsid w:val="002760B0"/>
    <w:rsid w:val="002761A9"/>
    <w:rsid w:val="002761FB"/>
    <w:rsid w:val="002765C6"/>
    <w:rsid w:val="0027695B"/>
    <w:rsid w:val="00276AAC"/>
    <w:rsid w:val="00276E5C"/>
    <w:rsid w:val="00276FA0"/>
    <w:rsid w:val="00277169"/>
    <w:rsid w:val="0027722E"/>
    <w:rsid w:val="00277345"/>
    <w:rsid w:val="0027748A"/>
    <w:rsid w:val="00277511"/>
    <w:rsid w:val="00277721"/>
    <w:rsid w:val="00277839"/>
    <w:rsid w:val="00277853"/>
    <w:rsid w:val="00277C14"/>
    <w:rsid w:val="00277E8F"/>
    <w:rsid w:val="00280000"/>
    <w:rsid w:val="0028074D"/>
    <w:rsid w:val="00280759"/>
    <w:rsid w:val="002809AD"/>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661"/>
    <w:rsid w:val="0028486E"/>
    <w:rsid w:val="00284C5C"/>
    <w:rsid w:val="00284C60"/>
    <w:rsid w:val="00285372"/>
    <w:rsid w:val="0028556E"/>
    <w:rsid w:val="002855A4"/>
    <w:rsid w:val="00285697"/>
    <w:rsid w:val="002859C6"/>
    <w:rsid w:val="00285B12"/>
    <w:rsid w:val="00285F5E"/>
    <w:rsid w:val="00286221"/>
    <w:rsid w:val="0028633B"/>
    <w:rsid w:val="00286765"/>
    <w:rsid w:val="00286773"/>
    <w:rsid w:val="002867AA"/>
    <w:rsid w:val="00286854"/>
    <w:rsid w:val="00286948"/>
    <w:rsid w:val="00286A4E"/>
    <w:rsid w:val="00286BCC"/>
    <w:rsid w:val="00286E52"/>
    <w:rsid w:val="00286F49"/>
    <w:rsid w:val="002870B3"/>
    <w:rsid w:val="00287611"/>
    <w:rsid w:val="00287E45"/>
    <w:rsid w:val="00287E80"/>
    <w:rsid w:val="002902FD"/>
    <w:rsid w:val="002907CA"/>
    <w:rsid w:val="00290E4D"/>
    <w:rsid w:val="00290FD8"/>
    <w:rsid w:val="00291408"/>
    <w:rsid w:val="0029140F"/>
    <w:rsid w:val="00291488"/>
    <w:rsid w:val="002915C2"/>
    <w:rsid w:val="00291CD7"/>
    <w:rsid w:val="00291EF0"/>
    <w:rsid w:val="002923BD"/>
    <w:rsid w:val="002923E5"/>
    <w:rsid w:val="002925DC"/>
    <w:rsid w:val="002927A7"/>
    <w:rsid w:val="00292A68"/>
    <w:rsid w:val="00292AE1"/>
    <w:rsid w:val="00292F60"/>
    <w:rsid w:val="00293096"/>
    <w:rsid w:val="00293264"/>
    <w:rsid w:val="00293287"/>
    <w:rsid w:val="002932C6"/>
    <w:rsid w:val="0029374B"/>
    <w:rsid w:val="0029387F"/>
    <w:rsid w:val="002938D4"/>
    <w:rsid w:val="002939C5"/>
    <w:rsid w:val="002939E9"/>
    <w:rsid w:val="002949F2"/>
    <w:rsid w:val="00294A58"/>
    <w:rsid w:val="00294ADB"/>
    <w:rsid w:val="00294C09"/>
    <w:rsid w:val="0029502A"/>
    <w:rsid w:val="0029544A"/>
    <w:rsid w:val="002956E4"/>
    <w:rsid w:val="00295ACE"/>
    <w:rsid w:val="0029635E"/>
    <w:rsid w:val="0029678C"/>
    <w:rsid w:val="0029696D"/>
    <w:rsid w:val="00296B2A"/>
    <w:rsid w:val="00297028"/>
    <w:rsid w:val="0029720B"/>
    <w:rsid w:val="002973D5"/>
    <w:rsid w:val="0029760F"/>
    <w:rsid w:val="00297659"/>
    <w:rsid w:val="0029798F"/>
    <w:rsid w:val="00297C7A"/>
    <w:rsid w:val="002A0129"/>
    <w:rsid w:val="002A01FD"/>
    <w:rsid w:val="002A0257"/>
    <w:rsid w:val="002A07D7"/>
    <w:rsid w:val="002A0855"/>
    <w:rsid w:val="002A091B"/>
    <w:rsid w:val="002A0BA0"/>
    <w:rsid w:val="002A0CF7"/>
    <w:rsid w:val="002A0DBF"/>
    <w:rsid w:val="002A128D"/>
    <w:rsid w:val="002A14A1"/>
    <w:rsid w:val="002A15FC"/>
    <w:rsid w:val="002A16E7"/>
    <w:rsid w:val="002A1A6A"/>
    <w:rsid w:val="002A1C5F"/>
    <w:rsid w:val="002A1D63"/>
    <w:rsid w:val="002A20A5"/>
    <w:rsid w:val="002A211A"/>
    <w:rsid w:val="002A22D7"/>
    <w:rsid w:val="002A2429"/>
    <w:rsid w:val="002A253E"/>
    <w:rsid w:val="002A28D4"/>
    <w:rsid w:val="002A299D"/>
    <w:rsid w:val="002A37A8"/>
    <w:rsid w:val="002A3938"/>
    <w:rsid w:val="002A3BD9"/>
    <w:rsid w:val="002A3BFA"/>
    <w:rsid w:val="002A3F7C"/>
    <w:rsid w:val="002A4568"/>
    <w:rsid w:val="002A456A"/>
    <w:rsid w:val="002A4821"/>
    <w:rsid w:val="002A4935"/>
    <w:rsid w:val="002A4C75"/>
    <w:rsid w:val="002A4D8F"/>
    <w:rsid w:val="002A54A7"/>
    <w:rsid w:val="002A5A7B"/>
    <w:rsid w:val="002A5D3F"/>
    <w:rsid w:val="002A5F27"/>
    <w:rsid w:val="002A610F"/>
    <w:rsid w:val="002A617E"/>
    <w:rsid w:val="002A630D"/>
    <w:rsid w:val="002A671D"/>
    <w:rsid w:val="002A6BAD"/>
    <w:rsid w:val="002A6C56"/>
    <w:rsid w:val="002A7118"/>
    <w:rsid w:val="002A71B2"/>
    <w:rsid w:val="002A722B"/>
    <w:rsid w:val="002A7336"/>
    <w:rsid w:val="002A7411"/>
    <w:rsid w:val="002A7492"/>
    <w:rsid w:val="002A763F"/>
    <w:rsid w:val="002A7644"/>
    <w:rsid w:val="002A7670"/>
    <w:rsid w:val="002A7786"/>
    <w:rsid w:val="002A77E3"/>
    <w:rsid w:val="002A7813"/>
    <w:rsid w:val="002A79CA"/>
    <w:rsid w:val="002A7ACE"/>
    <w:rsid w:val="002A7BAE"/>
    <w:rsid w:val="002A7F63"/>
    <w:rsid w:val="002B0476"/>
    <w:rsid w:val="002B05FB"/>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534"/>
    <w:rsid w:val="002B26C7"/>
    <w:rsid w:val="002B2996"/>
    <w:rsid w:val="002B2A3A"/>
    <w:rsid w:val="002B2BF8"/>
    <w:rsid w:val="002B2FA0"/>
    <w:rsid w:val="002B3330"/>
    <w:rsid w:val="002B3465"/>
    <w:rsid w:val="002B350C"/>
    <w:rsid w:val="002B37B1"/>
    <w:rsid w:val="002B4171"/>
    <w:rsid w:val="002B42A0"/>
    <w:rsid w:val="002B42B1"/>
    <w:rsid w:val="002B43F4"/>
    <w:rsid w:val="002B446A"/>
    <w:rsid w:val="002B476C"/>
    <w:rsid w:val="002B4A6E"/>
    <w:rsid w:val="002B4CBD"/>
    <w:rsid w:val="002B4E8B"/>
    <w:rsid w:val="002B52A3"/>
    <w:rsid w:val="002B53A2"/>
    <w:rsid w:val="002B5474"/>
    <w:rsid w:val="002B5906"/>
    <w:rsid w:val="002B6221"/>
    <w:rsid w:val="002B6608"/>
    <w:rsid w:val="002B6F86"/>
    <w:rsid w:val="002B75F9"/>
    <w:rsid w:val="002B76C6"/>
    <w:rsid w:val="002B78F8"/>
    <w:rsid w:val="002B79FE"/>
    <w:rsid w:val="002B7A4A"/>
    <w:rsid w:val="002B7EC9"/>
    <w:rsid w:val="002B7FC6"/>
    <w:rsid w:val="002C06FA"/>
    <w:rsid w:val="002C0948"/>
    <w:rsid w:val="002C0A57"/>
    <w:rsid w:val="002C0AFF"/>
    <w:rsid w:val="002C0C62"/>
    <w:rsid w:val="002C0DAA"/>
    <w:rsid w:val="002C0E26"/>
    <w:rsid w:val="002C10A3"/>
    <w:rsid w:val="002C120F"/>
    <w:rsid w:val="002C1674"/>
    <w:rsid w:val="002C1B61"/>
    <w:rsid w:val="002C1B81"/>
    <w:rsid w:val="002C1CA1"/>
    <w:rsid w:val="002C2298"/>
    <w:rsid w:val="002C22FA"/>
    <w:rsid w:val="002C254F"/>
    <w:rsid w:val="002C2AB4"/>
    <w:rsid w:val="002C2BB5"/>
    <w:rsid w:val="002C2E9C"/>
    <w:rsid w:val="002C3068"/>
    <w:rsid w:val="002C3531"/>
    <w:rsid w:val="002C3555"/>
    <w:rsid w:val="002C3E02"/>
    <w:rsid w:val="002C40B6"/>
    <w:rsid w:val="002C4233"/>
    <w:rsid w:val="002C4395"/>
    <w:rsid w:val="002C4937"/>
    <w:rsid w:val="002C4955"/>
    <w:rsid w:val="002C4B03"/>
    <w:rsid w:val="002C4C50"/>
    <w:rsid w:val="002C52C4"/>
    <w:rsid w:val="002C56FA"/>
    <w:rsid w:val="002C571C"/>
    <w:rsid w:val="002C57C6"/>
    <w:rsid w:val="002C592C"/>
    <w:rsid w:val="002C5AF9"/>
    <w:rsid w:val="002C5B25"/>
    <w:rsid w:val="002C5B49"/>
    <w:rsid w:val="002C5E42"/>
    <w:rsid w:val="002C5F0A"/>
    <w:rsid w:val="002C6112"/>
    <w:rsid w:val="002C6205"/>
    <w:rsid w:val="002C6374"/>
    <w:rsid w:val="002C6467"/>
    <w:rsid w:val="002C6709"/>
    <w:rsid w:val="002C6776"/>
    <w:rsid w:val="002C68AD"/>
    <w:rsid w:val="002C6E98"/>
    <w:rsid w:val="002C6F4C"/>
    <w:rsid w:val="002C7063"/>
    <w:rsid w:val="002C70B6"/>
    <w:rsid w:val="002C730E"/>
    <w:rsid w:val="002C74B6"/>
    <w:rsid w:val="002C7940"/>
    <w:rsid w:val="002C7B99"/>
    <w:rsid w:val="002C7C65"/>
    <w:rsid w:val="002C7DB8"/>
    <w:rsid w:val="002D0995"/>
    <w:rsid w:val="002D0A1E"/>
    <w:rsid w:val="002D0CF0"/>
    <w:rsid w:val="002D0E72"/>
    <w:rsid w:val="002D1155"/>
    <w:rsid w:val="002D14BC"/>
    <w:rsid w:val="002D1B87"/>
    <w:rsid w:val="002D1EDB"/>
    <w:rsid w:val="002D1F83"/>
    <w:rsid w:val="002D240B"/>
    <w:rsid w:val="002D24B7"/>
    <w:rsid w:val="002D260C"/>
    <w:rsid w:val="002D2A23"/>
    <w:rsid w:val="002D2D3F"/>
    <w:rsid w:val="002D32FD"/>
    <w:rsid w:val="002D37A9"/>
    <w:rsid w:val="002D3ACB"/>
    <w:rsid w:val="002D3D06"/>
    <w:rsid w:val="002D3E3B"/>
    <w:rsid w:val="002D3E98"/>
    <w:rsid w:val="002D4128"/>
    <w:rsid w:val="002D4264"/>
    <w:rsid w:val="002D429A"/>
    <w:rsid w:val="002D42E7"/>
    <w:rsid w:val="002D47B3"/>
    <w:rsid w:val="002D489C"/>
    <w:rsid w:val="002D4953"/>
    <w:rsid w:val="002D502A"/>
    <w:rsid w:val="002D502C"/>
    <w:rsid w:val="002D50BD"/>
    <w:rsid w:val="002D51DC"/>
    <w:rsid w:val="002D5241"/>
    <w:rsid w:val="002D53D7"/>
    <w:rsid w:val="002D55C5"/>
    <w:rsid w:val="002D594C"/>
    <w:rsid w:val="002D59EE"/>
    <w:rsid w:val="002D5B7B"/>
    <w:rsid w:val="002D6113"/>
    <w:rsid w:val="002D61C7"/>
    <w:rsid w:val="002D6290"/>
    <w:rsid w:val="002D65BF"/>
    <w:rsid w:val="002D6674"/>
    <w:rsid w:val="002D7725"/>
    <w:rsid w:val="002D78DE"/>
    <w:rsid w:val="002D7993"/>
    <w:rsid w:val="002D79A9"/>
    <w:rsid w:val="002D7A9D"/>
    <w:rsid w:val="002D7ACD"/>
    <w:rsid w:val="002D7AD3"/>
    <w:rsid w:val="002D7E92"/>
    <w:rsid w:val="002E027E"/>
    <w:rsid w:val="002E0538"/>
    <w:rsid w:val="002E074C"/>
    <w:rsid w:val="002E09AC"/>
    <w:rsid w:val="002E0B28"/>
    <w:rsid w:val="002E105A"/>
    <w:rsid w:val="002E1292"/>
    <w:rsid w:val="002E1318"/>
    <w:rsid w:val="002E1610"/>
    <w:rsid w:val="002E1809"/>
    <w:rsid w:val="002E1F1C"/>
    <w:rsid w:val="002E1F9E"/>
    <w:rsid w:val="002E1FB4"/>
    <w:rsid w:val="002E202B"/>
    <w:rsid w:val="002E21F6"/>
    <w:rsid w:val="002E26BB"/>
    <w:rsid w:val="002E2807"/>
    <w:rsid w:val="002E29A3"/>
    <w:rsid w:val="002E29D1"/>
    <w:rsid w:val="002E2AC6"/>
    <w:rsid w:val="002E2EF0"/>
    <w:rsid w:val="002E2FC4"/>
    <w:rsid w:val="002E3572"/>
    <w:rsid w:val="002E3DE5"/>
    <w:rsid w:val="002E3ED0"/>
    <w:rsid w:val="002E3F40"/>
    <w:rsid w:val="002E3FBF"/>
    <w:rsid w:val="002E447F"/>
    <w:rsid w:val="002E4766"/>
    <w:rsid w:val="002E4895"/>
    <w:rsid w:val="002E4897"/>
    <w:rsid w:val="002E49C4"/>
    <w:rsid w:val="002E4ACB"/>
    <w:rsid w:val="002E4CE0"/>
    <w:rsid w:val="002E4E2A"/>
    <w:rsid w:val="002E4F4E"/>
    <w:rsid w:val="002E4F9B"/>
    <w:rsid w:val="002E4FD3"/>
    <w:rsid w:val="002E51FF"/>
    <w:rsid w:val="002E535F"/>
    <w:rsid w:val="002E548D"/>
    <w:rsid w:val="002E58B0"/>
    <w:rsid w:val="002E5902"/>
    <w:rsid w:val="002E5993"/>
    <w:rsid w:val="002E59DD"/>
    <w:rsid w:val="002E5C65"/>
    <w:rsid w:val="002E5E95"/>
    <w:rsid w:val="002E605C"/>
    <w:rsid w:val="002E6478"/>
    <w:rsid w:val="002E67A4"/>
    <w:rsid w:val="002E67D5"/>
    <w:rsid w:val="002E68E9"/>
    <w:rsid w:val="002E6BC3"/>
    <w:rsid w:val="002E6EA1"/>
    <w:rsid w:val="002E70C0"/>
    <w:rsid w:val="002E73A1"/>
    <w:rsid w:val="002E74C7"/>
    <w:rsid w:val="002E75DC"/>
    <w:rsid w:val="002E76AB"/>
    <w:rsid w:val="002E76E2"/>
    <w:rsid w:val="002E7D01"/>
    <w:rsid w:val="002F00F6"/>
    <w:rsid w:val="002F0174"/>
    <w:rsid w:val="002F0664"/>
    <w:rsid w:val="002F0C01"/>
    <w:rsid w:val="002F0C89"/>
    <w:rsid w:val="002F0D8F"/>
    <w:rsid w:val="002F0E0A"/>
    <w:rsid w:val="002F0F6B"/>
    <w:rsid w:val="002F11DB"/>
    <w:rsid w:val="002F1325"/>
    <w:rsid w:val="002F1487"/>
    <w:rsid w:val="002F14C4"/>
    <w:rsid w:val="002F1519"/>
    <w:rsid w:val="002F1602"/>
    <w:rsid w:val="002F1C47"/>
    <w:rsid w:val="002F200C"/>
    <w:rsid w:val="002F20C5"/>
    <w:rsid w:val="002F24AA"/>
    <w:rsid w:val="002F270D"/>
    <w:rsid w:val="002F280C"/>
    <w:rsid w:val="002F2986"/>
    <w:rsid w:val="002F2B9C"/>
    <w:rsid w:val="002F2BDA"/>
    <w:rsid w:val="002F2CDB"/>
    <w:rsid w:val="002F2DC3"/>
    <w:rsid w:val="002F32E2"/>
    <w:rsid w:val="002F3327"/>
    <w:rsid w:val="002F3499"/>
    <w:rsid w:val="002F36D6"/>
    <w:rsid w:val="002F3B4D"/>
    <w:rsid w:val="002F3C98"/>
    <w:rsid w:val="002F419B"/>
    <w:rsid w:val="002F45CC"/>
    <w:rsid w:val="002F470B"/>
    <w:rsid w:val="002F49C4"/>
    <w:rsid w:val="002F4A72"/>
    <w:rsid w:val="002F4B14"/>
    <w:rsid w:val="002F4BF2"/>
    <w:rsid w:val="002F4F08"/>
    <w:rsid w:val="002F51A3"/>
    <w:rsid w:val="002F54FF"/>
    <w:rsid w:val="002F597E"/>
    <w:rsid w:val="002F5EBA"/>
    <w:rsid w:val="002F5FC6"/>
    <w:rsid w:val="002F6047"/>
    <w:rsid w:val="002F609F"/>
    <w:rsid w:val="002F620E"/>
    <w:rsid w:val="002F663C"/>
    <w:rsid w:val="002F6673"/>
    <w:rsid w:val="002F678E"/>
    <w:rsid w:val="002F6CD5"/>
    <w:rsid w:val="002F704B"/>
    <w:rsid w:val="002F722F"/>
    <w:rsid w:val="002F72F2"/>
    <w:rsid w:val="002F7D81"/>
    <w:rsid w:val="00300087"/>
    <w:rsid w:val="003004D3"/>
    <w:rsid w:val="00300AC2"/>
    <w:rsid w:val="0030110A"/>
    <w:rsid w:val="00301379"/>
    <w:rsid w:val="003014E9"/>
    <w:rsid w:val="00301502"/>
    <w:rsid w:val="00301669"/>
    <w:rsid w:val="003019D4"/>
    <w:rsid w:val="00301DD5"/>
    <w:rsid w:val="00301FEB"/>
    <w:rsid w:val="00302020"/>
    <w:rsid w:val="00302952"/>
    <w:rsid w:val="00302B06"/>
    <w:rsid w:val="00302B9C"/>
    <w:rsid w:val="00302BE4"/>
    <w:rsid w:val="00302C37"/>
    <w:rsid w:val="00302D06"/>
    <w:rsid w:val="00302E8F"/>
    <w:rsid w:val="00303290"/>
    <w:rsid w:val="003034CD"/>
    <w:rsid w:val="00303848"/>
    <w:rsid w:val="0030386C"/>
    <w:rsid w:val="003039A5"/>
    <w:rsid w:val="003039EA"/>
    <w:rsid w:val="00303A1E"/>
    <w:rsid w:val="00303B04"/>
    <w:rsid w:val="00303E71"/>
    <w:rsid w:val="00303E73"/>
    <w:rsid w:val="00303F60"/>
    <w:rsid w:val="00304004"/>
    <w:rsid w:val="0030402F"/>
    <w:rsid w:val="0030410C"/>
    <w:rsid w:val="00304667"/>
    <w:rsid w:val="0030480F"/>
    <w:rsid w:val="003048F0"/>
    <w:rsid w:val="00304B24"/>
    <w:rsid w:val="00304B9E"/>
    <w:rsid w:val="00304EA9"/>
    <w:rsid w:val="00304FED"/>
    <w:rsid w:val="0030520A"/>
    <w:rsid w:val="0030526D"/>
    <w:rsid w:val="00305372"/>
    <w:rsid w:val="00305416"/>
    <w:rsid w:val="00305420"/>
    <w:rsid w:val="0030543F"/>
    <w:rsid w:val="00305520"/>
    <w:rsid w:val="0030558E"/>
    <w:rsid w:val="0030566B"/>
    <w:rsid w:val="00305674"/>
    <w:rsid w:val="0030587F"/>
    <w:rsid w:val="00305BDD"/>
    <w:rsid w:val="00305E42"/>
    <w:rsid w:val="003060D1"/>
    <w:rsid w:val="0030610C"/>
    <w:rsid w:val="0030624A"/>
    <w:rsid w:val="0030627F"/>
    <w:rsid w:val="003065EC"/>
    <w:rsid w:val="00306C22"/>
    <w:rsid w:val="00307306"/>
    <w:rsid w:val="00307387"/>
    <w:rsid w:val="00307431"/>
    <w:rsid w:val="00307490"/>
    <w:rsid w:val="003074C4"/>
    <w:rsid w:val="003076E5"/>
    <w:rsid w:val="003079F4"/>
    <w:rsid w:val="00307CBC"/>
    <w:rsid w:val="00307FB2"/>
    <w:rsid w:val="00310021"/>
    <w:rsid w:val="003105F3"/>
    <w:rsid w:val="003109D0"/>
    <w:rsid w:val="00310BF1"/>
    <w:rsid w:val="00310CB3"/>
    <w:rsid w:val="00310F7F"/>
    <w:rsid w:val="0031167E"/>
    <w:rsid w:val="003118FA"/>
    <w:rsid w:val="00311B04"/>
    <w:rsid w:val="00311C49"/>
    <w:rsid w:val="00311E8D"/>
    <w:rsid w:val="00311FBD"/>
    <w:rsid w:val="003120D0"/>
    <w:rsid w:val="0031218F"/>
    <w:rsid w:val="00312443"/>
    <w:rsid w:val="00312504"/>
    <w:rsid w:val="00312643"/>
    <w:rsid w:val="003126B6"/>
    <w:rsid w:val="003129F6"/>
    <w:rsid w:val="00312A60"/>
    <w:rsid w:val="00312DB4"/>
    <w:rsid w:val="00312F89"/>
    <w:rsid w:val="00312FBF"/>
    <w:rsid w:val="00313277"/>
    <w:rsid w:val="0031356B"/>
    <w:rsid w:val="0031386C"/>
    <w:rsid w:val="00313922"/>
    <w:rsid w:val="00313D37"/>
    <w:rsid w:val="00314179"/>
    <w:rsid w:val="00314437"/>
    <w:rsid w:val="00314495"/>
    <w:rsid w:val="003144D0"/>
    <w:rsid w:val="0031455C"/>
    <w:rsid w:val="003151A9"/>
    <w:rsid w:val="00315581"/>
    <w:rsid w:val="003159D0"/>
    <w:rsid w:val="003160AC"/>
    <w:rsid w:val="003160F1"/>
    <w:rsid w:val="0031611D"/>
    <w:rsid w:val="003162A0"/>
    <w:rsid w:val="003166CC"/>
    <w:rsid w:val="00316816"/>
    <w:rsid w:val="003168A1"/>
    <w:rsid w:val="00316F8C"/>
    <w:rsid w:val="00316FC5"/>
    <w:rsid w:val="003172D5"/>
    <w:rsid w:val="0031741A"/>
    <w:rsid w:val="0031773B"/>
    <w:rsid w:val="0031791F"/>
    <w:rsid w:val="00317A06"/>
    <w:rsid w:val="00317A79"/>
    <w:rsid w:val="00317E69"/>
    <w:rsid w:val="00320076"/>
    <w:rsid w:val="00320283"/>
    <w:rsid w:val="0032094C"/>
    <w:rsid w:val="00320A41"/>
    <w:rsid w:val="00320ABC"/>
    <w:rsid w:val="00320B4F"/>
    <w:rsid w:val="00320E72"/>
    <w:rsid w:val="00320EB9"/>
    <w:rsid w:val="00320EEB"/>
    <w:rsid w:val="00320FA2"/>
    <w:rsid w:val="0032143A"/>
    <w:rsid w:val="00321514"/>
    <w:rsid w:val="003215D0"/>
    <w:rsid w:val="003215E1"/>
    <w:rsid w:val="00321DE6"/>
    <w:rsid w:val="00321DFF"/>
    <w:rsid w:val="00321EBC"/>
    <w:rsid w:val="00321F36"/>
    <w:rsid w:val="0032214E"/>
    <w:rsid w:val="0032234D"/>
    <w:rsid w:val="00322451"/>
    <w:rsid w:val="003225B4"/>
    <w:rsid w:val="00322653"/>
    <w:rsid w:val="00322658"/>
    <w:rsid w:val="003226C8"/>
    <w:rsid w:val="00322705"/>
    <w:rsid w:val="00322B1B"/>
    <w:rsid w:val="00322B61"/>
    <w:rsid w:val="00322E9E"/>
    <w:rsid w:val="00322F1C"/>
    <w:rsid w:val="00322F7B"/>
    <w:rsid w:val="00322FB1"/>
    <w:rsid w:val="0032317F"/>
    <w:rsid w:val="003235B2"/>
    <w:rsid w:val="00323657"/>
    <w:rsid w:val="003236F3"/>
    <w:rsid w:val="0032381C"/>
    <w:rsid w:val="00323855"/>
    <w:rsid w:val="00323AFE"/>
    <w:rsid w:val="00323D13"/>
    <w:rsid w:val="00323D66"/>
    <w:rsid w:val="00323DBC"/>
    <w:rsid w:val="00323DD5"/>
    <w:rsid w:val="00324185"/>
    <w:rsid w:val="00324556"/>
    <w:rsid w:val="00325086"/>
    <w:rsid w:val="0032512F"/>
    <w:rsid w:val="00325244"/>
    <w:rsid w:val="00325897"/>
    <w:rsid w:val="00326050"/>
    <w:rsid w:val="003260B6"/>
    <w:rsid w:val="00326127"/>
    <w:rsid w:val="0032629D"/>
    <w:rsid w:val="0032634D"/>
    <w:rsid w:val="00326451"/>
    <w:rsid w:val="003265E6"/>
    <w:rsid w:val="003269F7"/>
    <w:rsid w:val="00326F12"/>
    <w:rsid w:val="00326FB1"/>
    <w:rsid w:val="003270C5"/>
    <w:rsid w:val="003271CF"/>
    <w:rsid w:val="0032734B"/>
    <w:rsid w:val="0032745D"/>
    <w:rsid w:val="003274B0"/>
    <w:rsid w:val="003274E5"/>
    <w:rsid w:val="00327518"/>
    <w:rsid w:val="003277C7"/>
    <w:rsid w:val="00327B42"/>
    <w:rsid w:val="00327CC7"/>
    <w:rsid w:val="00330256"/>
    <w:rsid w:val="003302E9"/>
    <w:rsid w:val="0033037E"/>
    <w:rsid w:val="003304F6"/>
    <w:rsid w:val="00330589"/>
    <w:rsid w:val="0033083B"/>
    <w:rsid w:val="00330AF5"/>
    <w:rsid w:val="00330D62"/>
    <w:rsid w:val="00330E75"/>
    <w:rsid w:val="00331229"/>
    <w:rsid w:val="00331385"/>
    <w:rsid w:val="0033142F"/>
    <w:rsid w:val="00331660"/>
    <w:rsid w:val="0033181B"/>
    <w:rsid w:val="003319D8"/>
    <w:rsid w:val="003319E8"/>
    <w:rsid w:val="00331B72"/>
    <w:rsid w:val="00331BFC"/>
    <w:rsid w:val="00331C97"/>
    <w:rsid w:val="0033232D"/>
    <w:rsid w:val="00332460"/>
    <w:rsid w:val="0033261D"/>
    <w:rsid w:val="003327CB"/>
    <w:rsid w:val="00332905"/>
    <w:rsid w:val="00332912"/>
    <w:rsid w:val="00332BCF"/>
    <w:rsid w:val="00333174"/>
    <w:rsid w:val="003334BE"/>
    <w:rsid w:val="003339E5"/>
    <w:rsid w:val="00333A6E"/>
    <w:rsid w:val="00333C5B"/>
    <w:rsid w:val="00334C47"/>
    <w:rsid w:val="00334DB4"/>
    <w:rsid w:val="00335390"/>
    <w:rsid w:val="00335544"/>
    <w:rsid w:val="00335987"/>
    <w:rsid w:val="00335C76"/>
    <w:rsid w:val="00335CBC"/>
    <w:rsid w:val="00335CD2"/>
    <w:rsid w:val="00335EC3"/>
    <w:rsid w:val="00335F95"/>
    <w:rsid w:val="00336405"/>
    <w:rsid w:val="0033663F"/>
    <w:rsid w:val="00336719"/>
    <w:rsid w:val="0033674D"/>
    <w:rsid w:val="003367A3"/>
    <w:rsid w:val="00336C3A"/>
    <w:rsid w:val="00336C5B"/>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7B3"/>
    <w:rsid w:val="0034091C"/>
    <w:rsid w:val="00340920"/>
    <w:rsid w:val="00340B9C"/>
    <w:rsid w:val="00340C2D"/>
    <w:rsid w:val="00340D21"/>
    <w:rsid w:val="00340E09"/>
    <w:rsid w:val="00341147"/>
    <w:rsid w:val="00341463"/>
    <w:rsid w:val="0034166E"/>
    <w:rsid w:val="00341942"/>
    <w:rsid w:val="00342394"/>
    <w:rsid w:val="00342588"/>
    <w:rsid w:val="003425AA"/>
    <w:rsid w:val="003425FC"/>
    <w:rsid w:val="0034280A"/>
    <w:rsid w:val="00342911"/>
    <w:rsid w:val="00343457"/>
    <w:rsid w:val="003434CE"/>
    <w:rsid w:val="00343517"/>
    <w:rsid w:val="00343741"/>
    <w:rsid w:val="00343951"/>
    <w:rsid w:val="00343A2E"/>
    <w:rsid w:val="00343A77"/>
    <w:rsid w:val="00343D77"/>
    <w:rsid w:val="00344016"/>
    <w:rsid w:val="003441CB"/>
    <w:rsid w:val="00344443"/>
    <w:rsid w:val="0034449D"/>
    <w:rsid w:val="00344662"/>
    <w:rsid w:val="00344767"/>
    <w:rsid w:val="003447D3"/>
    <w:rsid w:val="00344975"/>
    <w:rsid w:val="00344A7A"/>
    <w:rsid w:val="00344B19"/>
    <w:rsid w:val="00344BC2"/>
    <w:rsid w:val="00344C8E"/>
    <w:rsid w:val="00345161"/>
    <w:rsid w:val="003453BE"/>
    <w:rsid w:val="00345571"/>
    <w:rsid w:val="00345572"/>
    <w:rsid w:val="0034558A"/>
    <w:rsid w:val="00345935"/>
    <w:rsid w:val="0034595E"/>
    <w:rsid w:val="003459B4"/>
    <w:rsid w:val="003459F9"/>
    <w:rsid w:val="0034611D"/>
    <w:rsid w:val="00346217"/>
    <w:rsid w:val="003462D6"/>
    <w:rsid w:val="00346A99"/>
    <w:rsid w:val="00346F82"/>
    <w:rsid w:val="00347036"/>
    <w:rsid w:val="00347348"/>
    <w:rsid w:val="003473B9"/>
    <w:rsid w:val="003475A9"/>
    <w:rsid w:val="00347B1D"/>
    <w:rsid w:val="00347C45"/>
    <w:rsid w:val="00347C93"/>
    <w:rsid w:val="00347EA6"/>
    <w:rsid w:val="00347EC5"/>
    <w:rsid w:val="00347F84"/>
    <w:rsid w:val="003501C3"/>
    <w:rsid w:val="003502F7"/>
    <w:rsid w:val="003504EF"/>
    <w:rsid w:val="0035053D"/>
    <w:rsid w:val="00350571"/>
    <w:rsid w:val="00350870"/>
    <w:rsid w:val="00350BBA"/>
    <w:rsid w:val="00350C3D"/>
    <w:rsid w:val="00350D65"/>
    <w:rsid w:val="00350D7B"/>
    <w:rsid w:val="00350E99"/>
    <w:rsid w:val="0035101B"/>
    <w:rsid w:val="003514FF"/>
    <w:rsid w:val="00351650"/>
    <w:rsid w:val="00351CB4"/>
    <w:rsid w:val="00351D04"/>
    <w:rsid w:val="00351E04"/>
    <w:rsid w:val="003529C9"/>
    <w:rsid w:val="003529D2"/>
    <w:rsid w:val="00352BC0"/>
    <w:rsid w:val="0035316C"/>
    <w:rsid w:val="00353196"/>
    <w:rsid w:val="00353302"/>
    <w:rsid w:val="00353473"/>
    <w:rsid w:val="00353599"/>
    <w:rsid w:val="003536CE"/>
    <w:rsid w:val="003536E7"/>
    <w:rsid w:val="0035386E"/>
    <w:rsid w:val="00353CD0"/>
    <w:rsid w:val="00354224"/>
    <w:rsid w:val="003542E1"/>
    <w:rsid w:val="00354757"/>
    <w:rsid w:val="00354C26"/>
    <w:rsid w:val="00354DBD"/>
    <w:rsid w:val="00354FC0"/>
    <w:rsid w:val="003552EE"/>
    <w:rsid w:val="0035570E"/>
    <w:rsid w:val="00355A4F"/>
    <w:rsid w:val="00356063"/>
    <w:rsid w:val="003560BA"/>
    <w:rsid w:val="003563E1"/>
    <w:rsid w:val="00356AF5"/>
    <w:rsid w:val="00356BB8"/>
    <w:rsid w:val="0035742F"/>
    <w:rsid w:val="00357573"/>
    <w:rsid w:val="0035782C"/>
    <w:rsid w:val="00360038"/>
    <w:rsid w:val="0036020A"/>
    <w:rsid w:val="00360283"/>
    <w:rsid w:val="00360857"/>
    <w:rsid w:val="00360926"/>
    <w:rsid w:val="00360970"/>
    <w:rsid w:val="00360C03"/>
    <w:rsid w:val="003610E5"/>
    <w:rsid w:val="003611D6"/>
    <w:rsid w:val="00361384"/>
    <w:rsid w:val="003615B2"/>
    <w:rsid w:val="0036180D"/>
    <w:rsid w:val="0036196D"/>
    <w:rsid w:val="00361AD3"/>
    <w:rsid w:val="00361B3A"/>
    <w:rsid w:val="0036200A"/>
    <w:rsid w:val="00362263"/>
    <w:rsid w:val="003622A2"/>
    <w:rsid w:val="003624DF"/>
    <w:rsid w:val="003625AD"/>
    <w:rsid w:val="00362B2A"/>
    <w:rsid w:val="00362DF8"/>
    <w:rsid w:val="00362E33"/>
    <w:rsid w:val="00362EAF"/>
    <w:rsid w:val="003631CA"/>
    <w:rsid w:val="0036329C"/>
    <w:rsid w:val="00363371"/>
    <w:rsid w:val="003635E6"/>
    <w:rsid w:val="003636E6"/>
    <w:rsid w:val="0036385B"/>
    <w:rsid w:val="00363E8F"/>
    <w:rsid w:val="00363FB2"/>
    <w:rsid w:val="00363FB5"/>
    <w:rsid w:val="003645E0"/>
    <w:rsid w:val="00364623"/>
    <w:rsid w:val="00364DB3"/>
    <w:rsid w:val="0036504A"/>
    <w:rsid w:val="003653A1"/>
    <w:rsid w:val="00365608"/>
    <w:rsid w:val="003656A9"/>
    <w:rsid w:val="00365ADB"/>
    <w:rsid w:val="00365B14"/>
    <w:rsid w:val="00366057"/>
    <w:rsid w:val="003660D5"/>
    <w:rsid w:val="003662C3"/>
    <w:rsid w:val="003662CA"/>
    <w:rsid w:val="0036639F"/>
    <w:rsid w:val="003663FC"/>
    <w:rsid w:val="003667C5"/>
    <w:rsid w:val="00367043"/>
    <w:rsid w:val="003676E4"/>
    <w:rsid w:val="00367733"/>
    <w:rsid w:val="00367ABC"/>
    <w:rsid w:val="00367BF2"/>
    <w:rsid w:val="0037032C"/>
    <w:rsid w:val="00370B07"/>
    <w:rsid w:val="003713D3"/>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34D"/>
    <w:rsid w:val="003746A7"/>
    <w:rsid w:val="00374798"/>
    <w:rsid w:val="00374F69"/>
    <w:rsid w:val="003750D0"/>
    <w:rsid w:val="00375479"/>
    <w:rsid w:val="003754D1"/>
    <w:rsid w:val="00375549"/>
    <w:rsid w:val="0037559D"/>
    <w:rsid w:val="003755BE"/>
    <w:rsid w:val="00375D09"/>
    <w:rsid w:val="00375EBB"/>
    <w:rsid w:val="00375F43"/>
    <w:rsid w:val="00375FBE"/>
    <w:rsid w:val="003760B5"/>
    <w:rsid w:val="00376277"/>
    <w:rsid w:val="00376280"/>
    <w:rsid w:val="00376313"/>
    <w:rsid w:val="00376D42"/>
    <w:rsid w:val="00376DDE"/>
    <w:rsid w:val="00376DF3"/>
    <w:rsid w:val="00376F0A"/>
    <w:rsid w:val="0037708D"/>
    <w:rsid w:val="003771D0"/>
    <w:rsid w:val="003771D5"/>
    <w:rsid w:val="00377235"/>
    <w:rsid w:val="00377585"/>
    <w:rsid w:val="00377619"/>
    <w:rsid w:val="0037766E"/>
    <w:rsid w:val="00377844"/>
    <w:rsid w:val="00377876"/>
    <w:rsid w:val="0037787C"/>
    <w:rsid w:val="00377AF9"/>
    <w:rsid w:val="00377B26"/>
    <w:rsid w:val="00380116"/>
    <w:rsid w:val="003802B0"/>
    <w:rsid w:val="003803B1"/>
    <w:rsid w:val="003803F9"/>
    <w:rsid w:val="00380622"/>
    <w:rsid w:val="003808B7"/>
    <w:rsid w:val="00380E0A"/>
    <w:rsid w:val="00380F78"/>
    <w:rsid w:val="00381670"/>
    <w:rsid w:val="00381919"/>
    <w:rsid w:val="00381CCD"/>
    <w:rsid w:val="003820C7"/>
    <w:rsid w:val="0038228E"/>
    <w:rsid w:val="00382673"/>
    <w:rsid w:val="00382792"/>
    <w:rsid w:val="00382C03"/>
    <w:rsid w:val="00382E3A"/>
    <w:rsid w:val="00382EB7"/>
    <w:rsid w:val="00382F62"/>
    <w:rsid w:val="00382FFA"/>
    <w:rsid w:val="00383920"/>
    <w:rsid w:val="00383A43"/>
    <w:rsid w:val="00383D4E"/>
    <w:rsid w:val="003842F7"/>
    <w:rsid w:val="003845B0"/>
    <w:rsid w:val="003845C8"/>
    <w:rsid w:val="003849A1"/>
    <w:rsid w:val="00384B03"/>
    <w:rsid w:val="00384DCA"/>
    <w:rsid w:val="00384F22"/>
    <w:rsid w:val="00385627"/>
    <w:rsid w:val="00385AEF"/>
    <w:rsid w:val="00385EA4"/>
    <w:rsid w:val="00386112"/>
    <w:rsid w:val="00386299"/>
    <w:rsid w:val="00386450"/>
    <w:rsid w:val="0038653F"/>
    <w:rsid w:val="00386D95"/>
    <w:rsid w:val="00386DB3"/>
    <w:rsid w:val="00386F54"/>
    <w:rsid w:val="00387174"/>
    <w:rsid w:val="0038732F"/>
    <w:rsid w:val="00387410"/>
    <w:rsid w:val="00387675"/>
    <w:rsid w:val="0038782F"/>
    <w:rsid w:val="00387861"/>
    <w:rsid w:val="00387983"/>
    <w:rsid w:val="00387A71"/>
    <w:rsid w:val="00387D20"/>
    <w:rsid w:val="00387E2D"/>
    <w:rsid w:val="00390144"/>
    <w:rsid w:val="003902CC"/>
    <w:rsid w:val="0039054C"/>
    <w:rsid w:val="0039079C"/>
    <w:rsid w:val="00390800"/>
    <w:rsid w:val="003908D9"/>
    <w:rsid w:val="00390990"/>
    <w:rsid w:val="003909E5"/>
    <w:rsid w:val="00390A66"/>
    <w:rsid w:val="00390D23"/>
    <w:rsid w:val="00390EB5"/>
    <w:rsid w:val="00391562"/>
    <w:rsid w:val="003916CF"/>
    <w:rsid w:val="003916E4"/>
    <w:rsid w:val="00391890"/>
    <w:rsid w:val="00391B31"/>
    <w:rsid w:val="00391D30"/>
    <w:rsid w:val="00391F2C"/>
    <w:rsid w:val="0039208D"/>
    <w:rsid w:val="0039264C"/>
    <w:rsid w:val="00392744"/>
    <w:rsid w:val="003928D8"/>
    <w:rsid w:val="00392CEB"/>
    <w:rsid w:val="00392D64"/>
    <w:rsid w:val="003932C8"/>
    <w:rsid w:val="003936A4"/>
    <w:rsid w:val="003938B5"/>
    <w:rsid w:val="003939E9"/>
    <w:rsid w:val="00393EA7"/>
    <w:rsid w:val="00393EB2"/>
    <w:rsid w:val="003940F4"/>
    <w:rsid w:val="00394239"/>
    <w:rsid w:val="00394978"/>
    <w:rsid w:val="003952B5"/>
    <w:rsid w:val="003952F5"/>
    <w:rsid w:val="0039539F"/>
    <w:rsid w:val="0039566B"/>
    <w:rsid w:val="00395676"/>
    <w:rsid w:val="0039575B"/>
    <w:rsid w:val="003957B5"/>
    <w:rsid w:val="00395A71"/>
    <w:rsid w:val="00395C41"/>
    <w:rsid w:val="00395CE5"/>
    <w:rsid w:val="00395EA5"/>
    <w:rsid w:val="00396094"/>
    <w:rsid w:val="00396232"/>
    <w:rsid w:val="003966E0"/>
    <w:rsid w:val="003967A1"/>
    <w:rsid w:val="003968D8"/>
    <w:rsid w:val="00396D09"/>
    <w:rsid w:val="00396FB4"/>
    <w:rsid w:val="00396FFA"/>
    <w:rsid w:val="0039704C"/>
    <w:rsid w:val="003973F9"/>
    <w:rsid w:val="003979F0"/>
    <w:rsid w:val="003A0113"/>
    <w:rsid w:val="003A0271"/>
    <w:rsid w:val="003A047A"/>
    <w:rsid w:val="003A0CB4"/>
    <w:rsid w:val="003A0E96"/>
    <w:rsid w:val="003A0EB2"/>
    <w:rsid w:val="003A0F21"/>
    <w:rsid w:val="003A1250"/>
    <w:rsid w:val="003A12C6"/>
    <w:rsid w:val="003A1484"/>
    <w:rsid w:val="003A1791"/>
    <w:rsid w:val="003A1933"/>
    <w:rsid w:val="003A2BB5"/>
    <w:rsid w:val="003A2E44"/>
    <w:rsid w:val="003A2F81"/>
    <w:rsid w:val="003A3091"/>
    <w:rsid w:val="003A34A7"/>
    <w:rsid w:val="003A3692"/>
    <w:rsid w:val="003A36BB"/>
    <w:rsid w:val="003A37F9"/>
    <w:rsid w:val="003A38B0"/>
    <w:rsid w:val="003A3A72"/>
    <w:rsid w:val="003A3A86"/>
    <w:rsid w:val="003A3AEF"/>
    <w:rsid w:val="003A3B1D"/>
    <w:rsid w:val="003A3D90"/>
    <w:rsid w:val="003A4538"/>
    <w:rsid w:val="003A45E6"/>
    <w:rsid w:val="003A4602"/>
    <w:rsid w:val="003A4639"/>
    <w:rsid w:val="003A468C"/>
    <w:rsid w:val="003A47DA"/>
    <w:rsid w:val="003A4B53"/>
    <w:rsid w:val="003A4B92"/>
    <w:rsid w:val="003A50A9"/>
    <w:rsid w:val="003A50D2"/>
    <w:rsid w:val="003A578F"/>
    <w:rsid w:val="003A5954"/>
    <w:rsid w:val="003A5AF6"/>
    <w:rsid w:val="003A5BD1"/>
    <w:rsid w:val="003A6094"/>
    <w:rsid w:val="003A6117"/>
    <w:rsid w:val="003A6208"/>
    <w:rsid w:val="003A642A"/>
    <w:rsid w:val="003A6533"/>
    <w:rsid w:val="003A65C2"/>
    <w:rsid w:val="003A6905"/>
    <w:rsid w:val="003A6AB6"/>
    <w:rsid w:val="003A6B2F"/>
    <w:rsid w:val="003A6F6F"/>
    <w:rsid w:val="003A70E4"/>
    <w:rsid w:val="003A7285"/>
    <w:rsid w:val="003A7514"/>
    <w:rsid w:val="003A79A7"/>
    <w:rsid w:val="003A79DE"/>
    <w:rsid w:val="003A7E1A"/>
    <w:rsid w:val="003B0098"/>
    <w:rsid w:val="003B026B"/>
    <w:rsid w:val="003B0687"/>
    <w:rsid w:val="003B0B84"/>
    <w:rsid w:val="003B0BB8"/>
    <w:rsid w:val="003B0F3A"/>
    <w:rsid w:val="003B0FD2"/>
    <w:rsid w:val="003B137C"/>
    <w:rsid w:val="003B13DA"/>
    <w:rsid w:val="003B18C8"/>
    <w:rsid w:val="003B26CA"/>
    <w:rsid w:val="003B2C5B"/>
    <w:rsid w:val="003B2E55"/>
    <w:rsid w:val="003B2EB2"/>
    <w:rsid w:val="003B2EC9"/>
    <w:rsid w:val="003B363A"/>
    <w:rsid w:val="003B3650"/>
    <w:rsid w:val="003B36B0"/>
    <w:rsid w:val="003B376A"/>
    <w:rsid w:val="003B37B7"/>
    <w:rsid w:val="003B390F"/>
    <w:rsid w:val="003B3BB0"/>
    <w:rsid w:val="003B41D0"/>
    <w:rsid w:val="003B44E0"/>
    <w:rsid w:val="003B4719"/>
    <w:rsid w:val="003B48E9"/>
    <w:rsid w:val="003B4A55"/>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A1B"/>
    <w:rsid w:val="003B6B4B"/>
    <w:rsid w:val="003B6C86"/>
    <w:rsid w:val="003B77DB"/>
    <w:rsid w:val="003B7966"/>
    <w:rsid w:val="003B7B4D"/>
    <w:rsid w:val="003B7BEE"/>
    <w:rsid w:val="003B7CB3"/>
    <w:rsid w:val="003B7F40"/>
    <w:rsid w:val="003C01C7"/>
    <w:rsid w:val="003C092A"/>
    <w:rsid w:val="003C0C5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153"/>
    <w:rsid w:val="003C3242"/>
    <w:rsid w:val="003C37E4"/>
    <w:rsid w:val="003C3B14"/>
    <w:rsid w:val="003C3BBC"/>
    <w:rsid w:val="003C3D32"/>
    <w:rsid w:val="003C408F"/>
    <w:rsid w:val="003C42FB"/>
    <w:rsid w:val="003C462D"/>
    <w:rsid w:val="003C46D5"/>
    <w:rsid w:val="003C52E1"/>
    <w:rsid w:val="003C530D"/>
    <w:rsid w:val="003C5BA7"/>
    <w:rsid w:val="003C5CB5"/>
    <w:rsid w:val="003C5CE4"/>
    <w:rsid w:val="003C6325"/>
    <w:rsid w:val="003C6470"/>
    <w:rsid w:val="003C6970"/>
    <w:rsid w:val="003C69CB"/>
    <w:rsid w:val="003C6C4C"/>
    <w:rsid w:val="003C7162"/>
    <w:rsid w:val="003C7301"/>
    <w:rsid w:val="003C77A6"/>
    <w:rsid w:val="003C7808"/>
    <w:rsid w:val="003C7A03"/>
    <w:rsid w:val="003C7A07"/>
    <w:rsid w:val="003C7D2E"/>
    <w:rsid w:val="003C7D36"/>
    <w:rsid w:val="003C7FF7"/>
    <w:rsid w:val="003D0020"/>
    <w:rsid w:val="003D01C0"/>
    <w:rsid w:val="003D020B"/>
    <w:rsid w:val="003D02A8"/>
    <w:rsid w:val="003D08A8"/>
    <w:rsid w:val="003D0963"/>
    <w:rsid w:val="003D0D74"/>
    <w:rsid w:val="003D0EF1"/>
    <w:rsid w:val="003D1658"/>
    <w:rsid w:val="003D1930"/>
    <w:rsid w:val="003D194D"/>
    <w:rsid w:val="003D1985"/>
    <w:rsid w:val="003D1C83"/>
    <w:rsid w:val="003D1DA4"/>
    <w:rsid w:val="003D1DF4"/>
    <w:rsid w:val="003D2A31"/>
    <w:rsid w:val="003D2CB3"/>
    <w:rsid w:val="003D2CD1"/>
    <w:rsid w:val="003D2D20"/>
    <w:rsid w:val="003D2D67"/>
    <w:rsid w:val="003D305C"/>
    <w:rsid w:val="003D33BD"/>
    <w:rsid w:val="003D3614"/>
    <w:rsid w:val="003D3831"/>
    <w:rsid w:val="003D3957"/>
    <w:rsid w:val="003D39DF"/>
    <w:rsid w:val="003D3CB3"/>
    <w:rsid w:val="003D3DCB"/>
    <w:rsid w:val="003D4129"/>
    <w:rsid w:val="003D4722"/>
    <w:rsid w:val="003D49B6"/>
    <w:rsid w:val="003D4C6A"/>
    <w:rsid w:val="003D501C"/>
    <w:rsid w:val="003D5100"/>
    <w:rsid w:val="003D516D"/>
    <w:rsid w:val="003D5331"/>
    <w:rsid w:val="003D55BD"/>
    <w:rsid w:val="003D59E3"/>
    <w:rsid w:val="003D5A31"/>
    <w:rsid w:val="003D5C14"/>
    <w:rsid w:val="003D5CBB"/>
    <w:rsid w:val="003D5EA4"/>
    <w:rsid w:val="003D5FBC"/>
    <w:rsid w:val="003D5FF5"/>
    <w:rsid w:val="003D617E"/>
    <w:rsid w:val="003D6540"/>
    <w:rsid w:val="003D688B"/>
    <w:rsid w:val="003D7220"/>
    <w:rsid w:val="003D7431"/>
    <w:rsid w:val="003D793E"/>
    <w:rsid w:val="003D7B93"/>
    <w:rsid w:val="003D7D80"/>
    <w:rsid w:val="003D7F3E"/>
    <w:rsid w:val="003D7FE4"/>
    <w:rsid w:val="003E0194"/>
    <w:rsid w:val="003E0424"/>
    <w:rsid w:val="003E0474"/>
    <w:rsid w:val="003E0850"/>
    <w:rsid w:val="003E09C7"/>
    <w:rsid w:val="003E0BC9"/>
    <w:rsid w:val="003E149B"/>
    <w:rsid w:val="003E15AE"/>
    <w:rsid w:val="003E15D5"/>
    <w:rsid w:val="003E18FF"/>
    <w:rsid w:val="003E1B4F"/>
    <w:rsid w:val="003E1C90"/>
    <w:rsid w:val="003E1D7A"/>
    <w:rsid w:val="003E1E63"/>
    <w:rsid w:val="003E2665"/>
    <w:rsid w:val="003E2827"/>
    <w:rsid w:val="003E286A"/>
    <w:rsid w:val="003E2AA8"/>
    <w:rsid w:val="003E2B87"/>
    <w:rsid w:val="003E2B88"/>
    <w:rsid w:val="003E2BEB"/>
    <w:rsid w:val="003E2CC1"/>
    <w:rsid w:val="003E3077"/>
    <w:rsid w:val="003E3088"/>
    <w:rsid w:val="003E319F"/>
    <w:rsid w:val="003E329E"/>
    <w:rsid w:val="003E3372"/>
    <w:rsid w:val="003E33D0"/>
    <w:rsid w:val="003E3459"/>
    <w:rsid w:val="003E3564"/>
    <w:rsid w:val="003E36B4"/>
    <w:rsid w:val="003E36E1"/>
    <w:rsid w:val="003E3B68"/>
    <w:rsid w:val="003E3D9A"/>
    <w:rsid w:val="003E3E75"/>
    <w:rsid w:val="003E3EEC"/>
    <w:rsid w:val="003E4C0D"/>
    <w:rsid w:val="003E4FB5"/>
    <w:rsid w:val="003E5199"/>
    <w:rsid w:val="003E526D"/>
    <w:rsid w:val="003E544C"/>
    <w:rsid w:val="003E5A8A"/>
    <w:rsid w:val="003E5B5A"/>
    <w:rsid w:val="003E5BAC"/>
    <w:rsid w:val="003E5D9C"/>
    <w:rsid w:val="003E5E5A"/>
    <w:rsid w:val="003E60AE"/>
    <w:rsid w:val="003E6135"/>
    <w:rsid w:val="003E62B5"/>
    <w:rsid w:val="003E6358"/>
    <w:rsid w:val="003E64AF"/>
    <w:rsid w:val="003E6B7B"/>
    <w:rsid w:val="003E6D06"/>
    <w:rsid w:val="003E7291"/>
    <w:rsid w:val="003E775A"/>
    <w:rsid w:val="003E7A34"/>
    <w:rsid w:val="003E7A5F"/>
    <w:rsid w:val="003F007C"/>
    <w:rsid w:val="003F02EA"/>
    <w:rsid w:val="003F0488"/>
    <w:rsid w:val="003F06D9"/>
    <w:rsid w:val="003F0A73"/>
    <w:rsid w:val="003F0B68"/>
    <w:rsid w:val="003F0B6D"/>
    <w:rsid w:val="003F0E74"/>
    <w:rsid w:val="003F104C"/>
    <w:rsid w:val="003F123A"/>
    <w:rsid w:val="003F14C3"/>
    <w:rsid w:val="003F171E"/>
    <w:rsid w:val="003F1786"/>
    <w:rsid w:val="003F183F"/>
    <w:rsid w:val="003F1D2E"/>
    <w:rsid w:val="003F1DCB"/>
    <w:rsid w:val="003F1FCE"/>
    <w:rsid w:val="003F25C8"/>
    <w:rsid w:val="003F26AA"/>
    <w:rsid w:val="003F2933"/>
    <w:rsid w:val="003F2989"/>
    <w:rsid w:val="003F2D51"/>
    <w:rsid w:val="003F2D96"/>
    <w:rsid w:val="003F34E6"/>
    <w:rsid w:val="003F36FF"/>
    <w:rsid w:val="003F3785"/>
    <w:rsid w:val="003F3AA8"/>
    <w:rsid w:val="003F4464"/>
    <w:rsid w:val="003F447D"/>
    <w:rsid w:val="003F44E1"/>
    <w:rsid w:val="003F45E9"/>
    <w:rsid w:val="003F4813"/>
    <w:rsid w:val="003F4824"/>
    <w:rsid w:val="003F48C6"/>
    <w:rsid w:val="003F4D69"/>
    <w:rsid w:val="003F51EB"/>
    <w:rsid w:val="003F5802"/>
    <w:rsid w:val="003F5992"/>
    <w:rsid w:val="003F5F6D"/>
    <w:rsid w:val="003F6621"/>
    <w:rsid w:val="003F662F"/>
    <w:rsid w:val="003F6AFB"/>
    <w:rsid w:val="003F6BBE"/>
    <w:rsid w:val="003F6D1D"/>
    <w:rsid w:val="003F6FD6"/>
    <w:rsid w:val="003F706B"/>
    <w:rsid w:val="003F7225"/>
    <w:rsid w:val="003F73E2"/>
    <w:rsid w:val="003F75D0"/>
    <w:rsid w:val="003F7621"/>
    <w:rsid w:val="003F7962"/>
    <w:rsid w:val="003F79DB"/>
    <w:rsid w:val="003F7CB4"/>
    <w:rsid w:val="003F7D59"/>
    <w:rsid w:val="003F7EC1"/>
    <w:rsid w:val="004001E7"/>
    <w:rsid w:val="00400624"/>
    <w:rsid w:val="004006B9"/>
    <w:rsid w:val="00400841"/>
    <w:rsid w:val="00400C24"/>
    <w:rsid w:val="00400C66"/>
    <w:rsid w:val="0040122C"/>
    <w:rsid w:val="00401A58"/>
    <w:rsid w:val="00401C97"/>
    <w:rsid w:val="00401DD1"/>
    <w:rsid w:val="0040224A"/>
    <w:rsid w:val="0040235A"/>
    <w:rsid w:val="00402BBA"/>
    <w:rsid w:val="00402D7A"/>
    <w:rsid w:val="0040302F"/>
    <w:rsid w:val="004030E2"/>
    <w:rsid w:val="00403285"/>
    <w:rsid w:val="00403323"/>
    <w:rsid w:val="004037C2"/>
    <w:rsid w:val="00403828"/>
    <w:rsid w:val="004038CC"/>
    <w:rsid w:val="0040391B"/>
    <w:rsid w:val="00403B6C"/>
    <w:rsid w:val="00403E39"/>
    <w:rsid w:val="00403FCA"/>
    <w:rsid w:val="004041B7"/>
    <w:rsid w:val="00404472"/>
    <w:rsid w:val="00404776"/>
    <w:rsid w:val="00404DF8"/>
    <w:rsid w:val="00404E5E"/>
    <w:rsid w:val="00404F83"/>
    <w:rsid w:val="00405255"/>
    <w:rsid w:val="004052FA"/>
    <w:rsid w:val="0040545E"/>
    <w:rsid w:val="00405590"/>
    <w:rsid w:val="00405648"/>
    <w:rsid w:val="00405E37"/>
    <w:rsid w:val="00405E90"/>
    <w:rsid w:val="004063F4"/>
    <w:rsid w:val="00406771"/>
    <w:rsid w:val="00406DB9"/>
    <w:rsid w:val="004070D2"/>
    <w:rsid w:val="00407252"/>
    <w:rsid w:val="00407743"/>
    <w:rsid w:val="0040784B"/>
    <w:rsid w:val="00407954"/>
    <w:rsid w:val="00407981"/>
    <w:rsid w:val="00407EC7"/>
    <w:rsid w:val="0041004E"/>
    <w:rsid w:val="0041051D"/>
    <w:rsid w:val="004105CC"/>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8A"/>
    <w:rsid w:val="004132C7"/>
    <w:rsid w:val="004132CF"/>
    <w:rsid w:val="00413655"/>
    <w:rsid w:val="004137A3"/>
    <w:rsid w:val="00413810"/>
    <w:rsid w:val="004138BC"/>
    <w:rsid w:val="00413C69"/>
    <w:rsid w:val="00414309"/>
    <w:rsid w:val="0041439F"/>
    <w:rsid w:val="004143FB"/>
    <w:rsid w:val="004145FC"/>
    <w:rsid w:val="004148D3"/>
    <w:rsid w:val="00414A0B"/>
    <w:rsid w:val="00414BC4"/>
    <w:rsid w:val="00414F96"/>
    <w:rsid w:val="004153C8"/>
    <w:rsid w:val="00415608"/>
    <w:rsid w:val="00415661"/>
    <w:rsid w:val="0041568D"/>
    <w:rsid w:val="00415800"/>
    <w:rsid w:val="0041584E"/>
    <w:rsid w:val="00415CEC"/>
    <w:rsid w:val="00415CEE"/>
    <w:rsid w:val="00416220"/>
    <w:rsid w:val="00416719"/>
    <w:rsid w:val="00416797"/>
    <w:rsid w:val="00416EB3"/>
    <w:rsid w:val="00416F40"/>
    <w:rsid w:val="0041723B"/>
    <w:rsid w:val="0041744A"/>
    <w:rsid w:val="00417A66"/>
    <w:rsid w:val="00417BCB"/>
    <w:rsid w:val="00417BEF"/>
    <w:rsid w:val="00417E4F"/>
    <w:rsid w:val="004202DB"/>
    <w:rsid w:val="00420687"/>
    <w:rsid w:val="00420867"/>
    <w:rsid w:val="00420A9B"/>
    <w:rsid w:val="00420BF8"/>
    <w:rsid w:val="00420D75"/>
    <w:rsid w:val="00421354"/>
    <w:rsid w:val="00421794"/>
    <w:rsid w:val="004218C0"/>
    <w:rsid w:val="00421900"/>
    <w:rsid w:val="00421976"/>
    <w:rsid w:val="00421BEF"/>
    <w:rsid w:val="00421E7B"/>
    <w:rsid w:val="004224C6"/>
    <w:rsid w:val="00422675"/>
    <w:rsid w:val="0042273D"/>
    <w:rsid w:val="004227F6"/>
    <w:rsid w:val="00422B13"/>
    <w:rsid w:val="00422C59"/>
    <w:rsid w:val="00422DEA"/>
    <w:rsid w:val="00422E02"/>
    <w:rsid w:val="00422F8D"/>
    <w:rsid w:val="00423657"/>
    <w:rsid w:val="004239F1"/>
    <w:rsid w:val="00423B0D"/>
    <w:rsid w:val="00423FC9"/>
    <w:rsid w:val="00424114"/>
    <w:rsid w:val="00424682"/>
    <w:rsid w:val="004246D4"/>
    <w:rsid w:val="00424C39"/>
    <w:rsid w:val="00424F23"/>
    <w:rsid w:val="00424F82"/>
    <w:rsid w:val="0042521C"/>
    <w:rsid w:val="004253AC"/>
    <w:rsid w:val="004253FD"/>
    <w:rsid w:val="004255DD"/>
    <w:rsid w:val="00425906"/>
    <w:rsid w:val="00425D60"/>
    <w:rsid w:val="00426136"/>
    <w:rsid w:val="00426417"/>
    <w:rsid w:val="00426460"/>
    <w:rsid w:val="00426652"/>
    <w:rsid w:val="00426782"/>
    <w:rsid w:val="0042697E"/>
    <w:rsid w:val="00426A71"/>
    <w:rsid w:val="00426AC5"/>
    <w:rsid w:val="00426BF5"/>
    <w:rsid w:val="00426C8E"/>
    <w:rsid w:val="00426E38"/>
    <w:rsid w:val="00426F7F"/>
    <w:rsid w:val="0042706A"/>
    <w:rsid w:val="0042713D"/>
    <w:rsid w:val="004273C9"/>
    <w:rsid w:val="00427DE9"/>
    <w:rsid w:val="00427F4A"/>
    <w:rsid w:val="004303C4"/>
    <w:rsid w:val="00430859"/>
    <w:rsid w:val="0043098E"/>
    <w:rsid w:val="00430F06"/>
    <w:rsid w:val="00430F9B"/>
    <w:rsid w:val="004312BA"/>
    <w:rsid w:val="00431446"/>
    <w:rsid w:val="004315DD"/>
    <w:rsid w:val="0043175A"/>
    <w:rsid w:val="00431788"/>
    <w:rsid w:val="00431B93"/>
    <w:rsid w:val="00431CAE"/>
    <w:rsid w:val="00431E5E"/>
    <w:rsid w:val="00431EDE"/>
    <w:rsid w:val="00432283"/>
    <w:rsid w:val="004322B2"/>
    <w:rsid w:val="00432831"/>
    <w:rsid w:val="00432925"/>
    <w:rsid w:val="00432B50"/>
    <w:rsid w:val="00432B78"/>
    <w:rsid w:val="00432BD1"/>
    <w:rsid w:val="00432DB1"/>
    <w:rsid w:val="00432DF2"/>
    <w:rsid w:val="0043340F"/>
    <w:rsid w:val="00433D2C"/>
    <w:rsid w:val="00433F03"/>
    <w:rsid w:val="00434422"/>
    <w:rsid w:val="0043450C"/>
    <w:rsid w:val="004347F5"/>
    <w:rsid w:val="00434880"/>
    <w:rsid w:val="00434D10"/>
    <w:rsid w:val="00434D98"/>
    <w:rsid w:val="00434FCA"/>
    <w:rsid w:val="00435ACC"/>
    <w:rsid w:val="00435B2B"/>
    <w:rsid w:val="00435EB0"/>
    <w:rsid w:val="00435FEC"/>
    <w:rsid w:val="00436193"/>
    <w:rsid w:val="00436507"/>
    <w:rsid w:val="004365CB"/>
    <w:rsid w:val="0043669D"/>
    <w:rsid w:val="00436887"/>
    <w:rsid w:val="00436C27"/>
    <w:rsid w:val="00436D1F"/>
    <w:rsid w:val="00437069"/>
    <w:rsid w:val="00437086"/>
    <w:rsid w:val="004371BA"/>
    <w:rsid w:val="004372C1"/>
    <w:rsid w:val="00437484"/>
    <w:rsid w:val="004375FB"/>
    <w:rsid w:val="00437701"/>
    <w:rsid w:val="0043792C"/>
    <w:rsid w:val="00437984"/>
    <w:rsid w:val="00437A04"/>
    <w:rsid w:val="00437B30"/>
    <w:rsid w:val="00440067"/>
    <w:rsid w:val="00440629"/>
    <w:rsid w:val="004406C2"/>
    <w:rsid w:val="004408D4"/>
    <w:rsid w:val="00440AF4"/>
    <w:rsid w:val="00440CEC"/>
    <w:rsid w:val="00440ECE"/>
    <w:rsid w:val="00440F86"/>
    <w:rsid w:val="00440F8B"/>
    <w:rsid w:val="00440F8D"/>
    <w:rsid w:val="004410B0"/>
    <w:rsid w:val="004413AC"/>
    <w:rsid w:val="004418C1"/>
    <w:rsid w:val="00441B50"/>
    <w:rsid w:val="004423EB"/>
    <w:rsid w:val="004423EF"/>
    <w:rsid w:val="004423FE"/>
    <w:rsid w:val="00442828"/>
    <w:rsid w:val="00442832"/>
    <w:rsid w:val="00442974"/>
    <w:rsid w:val="00442B86"/>
    <w:rsid w:val="00442DC0"/>
    <w:rsid w:val="00442FAA"/>
    <w:rsid w:val="004430BE"/>
    <w:rsid w:val="004430DA"/>
    <w:rsid w:val="004433F3"/>
    <w:rsid w:val="004434B5"/>
    <w:rsid w:val="00443565"/>
    <w:rsid w:val="0044395E"/>
    <w:rsid w:val="00444010"/>
    <w:rsid w:val="00444155"/>
    <w:rsid w:val="0044467E"/>
    <w:rsid w:val="004449DB"/>
    <w:rsid w:val="00444E62"/>
    <w:rsid w:val="0044564A"/>
    <w:rsid w:val="0044569C"/>
    <w:rsid w:val="004458C1"/>
    <w:rsid w:val="0044592C"/>
    <w:rsid w:val="00445972"/>
    <w:rsid w:val="00445B03"/>
    <w:rsid w:val="00445B93"/>
    <w:rsid w:val="00446274"/>
    <w:rsid w:val="0044639B"/>
    <w:rsid w:val="004463D9"/>
    <w:rsid w:val="00446657"/>
    <w:rsid w:val="00446680"/>
    <w:rsid w:val="00446983"/>
    <w:rsid w:val="00446BEA"/>
    <w:rsid w:val="00446D22"/>
    <w:rsid w:val="00446DBB"/>
    <w:rsid w:val="00446E11"/>
    <w:rsid w:val="004474E9"/>
    <w:rsid w:val="004475C0"/>
    <w:rsid w:val="0044763F"/>
    <w:rsid w:val="00447732"/>
    <w:rsid w:val="004477EB"/>
    <w:rsid w:val="0044785C"/>
    <w:rsid w:val="00447CB9"/>
    <w:rsid w:val="00450149"/>
    <w:rsid w:val="004507B1"/>
    <w:rsid w:val="00450897"/>
    <w:rsid w:val="00450CF3"/>
    <w:rsid w:val="00451102"/>
    <w:rsid w:val="004515C0"/>
    <w:rsid w:val="00451682"/>
    <w:rsid w:val="0045193E"/>
    <w:rsid w:val="00451A20"/>
    <w:rsid w:val="00451CFE"/>
    <w:rsid w:val="004523B5"/>
    <w:rsid w:val="00452F73"/>
    <w:rsid w:val="00452F94"/>
    <w:rsid w:val="00453262"/>
    <w:rsid w:val="004533A6"/>
    <w:rsid w:val="0045346E"/>
    <w:rsid w:val="004534D5"/>
    <w:rsid w:val="00453D0D"/>
    <w:rsid w:val="00453F39"/>
    <w:rsid w:val="00454164"/>
    <w:rsid w:val="0045424B"/>
    <w:rsid w:val="00454302"/>
    <w:rsid w:val="004549B5"/>
    <w:rsid w:val="00454A0B"/>
    <w:rsid w:val="00454A9C"/>
    <w:rsid w:val="00454B21"/>
    <w:rsid w:val="00454D0A"/>
    <w:rsid w:val="00455064"/>
    <w:rsid w:val="00455537"/>
    <w:rsid w:val="0045574F"/>
    <w:rsid w:val="004559EC"/>
    <w:rsid w:val="00455C0A"/>
    <w:rsid w:val="00455C6D"/>
    <w:rsid w:val="00455C71"/>
    <w:rsid w:val="00455CE6"/>
    <w:rsid w:val="00455D3A"/>
    <w:rsid w:val="00455EF5"/>
    <w:rsid w:val="00455FBC"/>
    <w:rsid w:val="004560BC"/>
    <w:rsid w:val="00456234"/>
    <w:rsid w:val="004563F6"/>
    <w:rsid w:val="00456CFE"/>
    <w:rsid w:val="00457043"/>
    <w:rsid w:val="004572F7"/>
    <w:rsid w:val="0045734C"/>
    <w:rsid w:val="004574EB"/>
    <w:rsid w:val="004575CD"/>
    <w:rsid w:val="00457A87"/>
    <w:rsid w:val="00457BDD"/>
    <w:rsid w:val="00457C9F"/>
    <w:rsid w:val="00457F2E"/>
    <w:rsid w:val="00460082"/>
    <w:rsid w:val="004600DC"/>
    <w:rsid w:val="004602BE"/>
    <w:rsid w:val="004605F4"/>
    <w:rsid w:val="004607D9"/>
    <w:rsid w:val="00460B74"/>
    <w:rsid w:val="00461034"/>
    <w:rsid w:val="0046116B"/>
    <w:rsid w:val="004614BD"/>
    <w:rsid w:val="00461A40"/>
    <w:rsid w:val="00461A73"/>
    <w:rsid w:val="00461A98"/>
    <w:rsid w:val="004621E9"/>
    <w:rsid w:val="0046223A"/>
    <w:rsid w:val="0046268A"/>
    <w:rsid w:val="004626E2"/>
    <w:rsid w:val="00462769"/>
    <w:rsid w:val="004629CF"/>
    <w:rsid w:val="00462D3F"/>
    <w:rsid w:val="00462D79"/>
    <w:rsid w:val="00462E30"/>
    <w:rsid w:val="00462E5B"/>
    <w:rsid w:val="00462EA4"/>
    <w:rsid w:val="00462F87"/>
    <w:rsid w:val="00463089"/>
    <w:rsid w:val="004631F8"/>
    <w:rsid w:val="0046325D"/>
    <w:rsid w:val="004632C1"/>
    <w:rsid w:val="00463670"/>
    <w:rsid w:val="00463808"/>
    <w:rsid w:val="0046384E"/>
    <w:rsid w:val="00463EEA"/>
    <w:rsid w:val="00464096"/>
    <w:rsid w:val="00464663"/>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E40"/>
    <w:rsid w:val="00466F06"/>
    <w:rsid w:val="00466F43"/>
    <w:rsid w:val="0046703F"/>
    <w:rsid w:val="004673F4"/>
    <w:rsid w:val="0046754F"/>
    <w:rsid w:val="004675E1"/>
    <w:rsid w:val="00467800"/>
    <w:rsid w:val="00467877"/>
    <w:rsid w:val="00467900"/>
    <w:rsid w:val="00467CA4"/>
    <w:rsid w:val="00467CD6"/>
    <w:rsid w:val="0047000E"/>
    <w:rsid w:val="00470341"/>
    <w:rsid w:val="004705D1"/>
    <w:rsid w:val="00470EBD"/>
    <w:rsid w:val="00471292"/>
    <w:rsid w:val="004712C9"/>
    <w:rsid w:val="004713B7"/>
    <w:rsid w:val="0047143E"/>
    <w:rsid w:val="00471B20"/>
    <w:rsid w:val="00471B44"/>
    <w:rsid w:val="004720B7"/>
    <w:rsid w:val="00472261"/>
    <w:rsid w:val="00472287"/>
    <w:rsid w:val="0047232C"/>
    <w:rsid w:val="004724A0"/>
    <w:rsid w:val="00472A6F"/>
    <w:rsid w:val="00472D8B"/>
    <w:rsid w:val="00472DF4"/>
    <w:rsid w:val="004730B3"/>
    <w:rsid w:val="0047328F"/>
    <w:rsid w:val="00473F62"/>
    <w:rsid w:val="004742C4"/>
    <w:rsid w:val="0047458B"/>
    <w:rsid w:val="0047480D"/>
    <w:rsid w:val="0047490D"/>
    <w:rsid w:val="00474B6C"/>
    <w:rsid w:val="00474CB6"/>
    <w:rsid w:val="00475108"/>
    <w:rsid w:val="00475455"/>
    <w:rsid w:val="00475478"/>
    <w:rsid w:val="004754B4"/>
    <w:rsid w:val="004758A8"/>
    <w:rsid w:val="0047594E"/>
    <w:rsid w:val="00475D4E"/>
    <w:rsid w:val="00475E05"/>
    <w:rsid w:val="0047627F"/>
    <w:rsid w:val="004762FB"/>
    <w:rsid w:val="0047651A"/>
    <w:rsid w:val="004766CA"/>
    <w:rsid w:val="00476745"/>
    <w:rsid w:val="00476866"/>
    <w:rsid w:val="00476B8A"/>
    <w:rsid w:val="00476BA5"/>
    <w:rsid w:val="00476DF9"/>
    <w:rsid w:val="00477163"/>
    <w:rsid w:val="0047735E"/>
    <w:rsid w:val="0047743F"/>
    <w:rsid w:val="00477723"/>
    <w:rsid w:val="00477D43"/>
    <w:rsid w:val="0048016A"/>
    <w:rsid w:val="004803EB"/>
    <w:rsid w:val="004804FD"/>
    <w:rsid w:val="00480839"/>
    <w:rsid w:val="004809BA"/>
    <w:rsid w:val="00480A0A"/>
    <w:rsid w:val="00480CDA"/>
    <w:rsid w:val="00480E74"/>
    <w:rsid w:val="004811A5"/>
    <w:rsid w:val="0048120B"/>
    <w:rsid w:val="0048136C"/>
    <w:rsid w:val="004814F2"/>
    <w:rsid w:val="00481F3E"/>
    <w:rsid w:val="0048259A"/>
    <w:rsid w:val="00482FC3"/>
    <w:rsid w:val="0048341B"/>
    <w:rsid w:val="00483B77"/>
    <w:rsid w:val="00483BA0"/>
    <w:rsid w:val="00483C38"/>
    <w:rsid w:val="00483D36"/>
    <w:rsid w:val="00483F26"/>
    <w:rsid w:val="004843D9"/>
    <w:rsid w:val="004843E8"/>
    <w:rsid w:val="00484690"/>
    <w:rsid w:val="0048489A"/>
    <w:rsid w:val="004849DA"/>
    <w:rsid w:val="00484AED"/>
    <w:rsid w:val="00484EE8"/>
    <w:rsid w:val="00484F08"/>
    <w:rsid w:val="0048507D"/>
    <w:rsid w:val="004850A0"/>
    <w:rsid w:val="00485241"/>
    <w:rsid w:val="0048526C"/>
    <w:rsid w:val="0048528F"/>
    <w:rsid w:val="00485313"/>
    <w:rsid w:val="00485812"/>
    <w:rsid w:val="00485890"/>
    <w:rsid w:val="004858C2"/>
    <w:rsid w:val="00485C09"/>
    <w:rsid w:val="00485CEB"/>
    <w:rsid w:val="00485D5F"/>
    <w:rsid w:val="00485E44"/>
    <w:rsid w:val="00485F4F"/>
    <w:rsid w:val="00486068"/>
    <w:rsid w:val="00486736"/>
    <w:rsid w:val="0048678E"/>
    <w:rsid w:val="00486D51"/>
    <w:rsid w:val="004874D2"/>
    <w:rsid w:val="00487A63"/>
    <w:rsid w:val="00487B6A"/>
    <w:rsid w:val="00487F5B"/>
    <w:rsid w:val="004904E9"/>
    <w:rsid w:val="004904F8"/>
    <w:rsid w:val="0049055F"/>
    <w:rsid w:val="00490655"/>
    <w:rsid w:val="004906DE"/>
    <w:rsid w:val="00490763"/>
    <w:rsid w:val="004907D8"/>
    <w:rsid w:val="004907F0"/>
    <w:rsid w:val="0049086E"/>
    <w:rsid w:val="00490925"/>
    <w:rsid w:val="00490A00"/>
    <w:rsid w:val="00490B17"/>
    <w:rsid w:val="00490B9A"/>
    <w:rsid w:val="00490BFD"/>
    <w:rsid w:val="00490CF7"/>
    <w:rsid w:val="00490D00"/>
    <w:rsid w:val="0049121D"/>
    <w:rsid w:val="004914EA"/>
    <w:rsid w:val="004914EF"/>
    <w:rsid w:val="00491BD0"/>
    <w:rsid w:val="00491D55"/>
    <w:rsid w:val="0049201D"/>
    <w:rsid w:val="0049205E"/>
    <w:rsid w:val="00492236"/>
    <w:rsid w:val="004928CE"/>
    <w:rsid w:val="004929C6"/>
    <w:rsid w:val="00492D06"/>
    <w:rsid w:val="00492EB2"/>
    <w:rsid w:val="00492EBC"/>
    <w:rsid w:val="00493054"/>
    <w:rsid w:val="00493313"/>
    <w:rsid w:val="00493324"/>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5D"/>
    <w:rsid w:val="00496189"/>
    <w:rsid w:val="00496264"/>
    <w:rsid w:val="0049630F"/>
    <w:rsid w:val="00496524"/>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01D"/>
    <w:rsid w:val="004A0267"/>
    <w:rsid w:val="004A0470"/>
    <w:rsid w:val="004A0768"/>
    <w:rsid w:val="004A0A0A"/>
    <w:rsid w:val="004A0BA9"/>
    <w:rsid w:val="004A0BE2"/>
    <w:rsid w:val="004A11B8"/>
    <w:rsid w:val="004A125C"/>
    <w:rsid w:val="004A14A3"/>
    <w:rsid w:val="004A14A6"/>
    <w:rsid w:val="004A16F9"/>
    <w:rsid w:val="004A17F3"/>
    <w:rsid w:val="004A1F48"/>
    <w:rsid w:val="004A2164"/>
    <w:rsid w:val="004A2554"/>
    <w:rsid w:val="004A2577"/>
    <w:rsid w:val="004A287E"/>
    <w:rsid w:val="004A28EA"/>
    <w:rsid w:val="004A28F7"/>
    <w:rsid w:val="004A315A"/>
    <w:rsid w:val="004A3315"/>
    <w:rsid w:val="004A3443"/>
    <w:rsid w:val="004A3851"/>
    <w:rsid w:val="004A3C4D"/>
    <w:rsid w:val="004A487B"/>
    <w:rsid w:val="004A5137"/>
    <w:rsid w:val="004A5192"/>
    <w:rsid w:val="004A582D"/>
    <w:rsid w:val="004A5979"/>
    <w:rsid w:val="004A5B1E"/>
    <w:rsid w:val="004A5B1F"/>
    <w:rsid w:val="004A5C19"/>
    <w:rsid w:val="004A60B1"/>
    <w:rsid w:val="004A618D"/>
    <w:rsid w:val="004A6382"/>
    <w:rsid w:val="004A6416"/>
    <w:rsid w:val="004A64A0"/>
    <w:rsid w:val="004A651F"/>
    <w:rsid w:val="004A6605"/>
    <w:rsid w:val="004A6632"/>
    <w:rsid w:val="004A68C8"/>
    <w:rsid w:val="004A6B15"/>
    <w:rsid w:val="004A6D4C"/>
    <w:rsid w:val="004A7084"/>
    <w:rsid w:val="004A723E"/>
    <w:rsid w:val="004A7353"/>
    <w:rsid w:val="004A7603"/>
    <w:rsid w:val="004A7948"/>
    <w:rsid w:val="004A7C2A"/>
    <w:rsid w:val="004A7D0B"/>
    <w:rsid w:val="004B0209"/>
    <w:rsid w:val="004B036C"/>
    <w:rsid w:val="004B04F7"/>
    <w:rsid w:val="004B0B37"/>
    <w:rsid w:val="004B0E60"/>
    <w:rsid w:val="004B0FAA"/>
    <w:rsid w:val="004B0FF9"/>
    <w:rsid w:val="004B13FF"/>
    <w:rsid w:val="004B19BC"/>
    <w:rsid w:val="004B1B49"/>
    <w:rsid w:val="004B1E02"/>
    <w:rsid w:val="004B1EEB"/>
    <w:rsid w:val="004B2246"/>
    <w:rsid w:val="004B2537"/>
    <w:rsid w:val="004B2622"/>
    <w:rsid w:val="004B2F02"/>
    <w:rsid w:val="004B2F0D"/>
    <w:rsid w:val="004B322E"/>
    <w:rsid w:val="004B33A1"/>
    <w:rsid w:val="004B367E"/>
    <w:rsid w:val="004B3787"/>
    <w:rsid w:val="004B37A6"/>
    <w:rsid w:val="004B3C2C"/>
    <w:rsid w:val="004B421F"/>
    <w:rsid w:val="004B4495"/>
    <w:rsid w:val="004B4CCC"/>
    <w:rsid w:val="004B53FC"/>
    <w:rsid w:val="004B5410"/>
    <w:rsid w:val="004B58CE"/>
    <w:rsid w:val="004B58EE"/>
    <w:rsid w:val="004B5D50"/>
    <w:rsid w:val="004B5D92"/>
    <w:rsid w:val="004B5E57"/>
    <w:rsid w:val="004B5E6E"/>
    <w:rsid w:val="004B6450"/>
    <w:rsid w:val="004B69DB"/>
    <w:rsid w:val="004B6C16"/>
    <w:rsid w:val="004B6FC5"/>
    <w:rsid w:val="004B70B6"/>
    <w:rsid w:val="004B73C2"/>
    <w:rsid w:val="004B7400"/>
    <w:rsid w:val="004B77DC"/>
    <w:rsid w:val="004B7AD6"/>
    <w:rsid w:val="004B7C25"/>
    <w:rsid w:val="004B7CEE"/>
    <w:rsid w:val="004C03DA"/>
    <w:rsid w:val="004C06A9"/>
    <w:rsid w:val="004C09D3"/>
    <w:rsid w:val="004C1161"/>
    <w:rsid w:val="004C1265"/>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48A6"/>
    <w:rsid w:val="004C5143"/>
    <w:rsid w:val="004C560E"/>
    <w:rsid w:val="004C56E2"/>
    <w:rsid w:val="004C57FE"/>
    <w:rsid w:val="004C5A46"/>
    <w:rsid w:val="004C6280"/>
    <w:rsid w:val="004C62B9"/>
    <w:rsid w:val="004C63CA"/>
    <w:rsid w:val="004C659E"/>
    <w:rsid w:val="004C66C6"/>
    <w:rsid w:val="004C6A97"/>
    <w:rsid w:val="004C701F"/>
    <w:rsid w:val="004C73AA"/>
    <w:rsid w:val="004C74B5"/>
    <w:rsid w:val="004C74F6"/>
    <w:rsid w:val="004C773D"/>
    <w:rsid w:val="004C7827"/>
    <w:rsid w:val="004C7B8E"/>
    <w:rsid w:val="004C7D94"/>
    <w:rsid w:val="004C7F91"/>
    <w:rsid w:val="004D00B3"/>
    <w:rsid w:val="004D0245"/>
    <w:rsid w:val="004D02F0"/>
    <w:rsid w:val="004D0389"/>
    <w:rsid w:val="004D0628"/>
    <w:rsid w:val="004D0C28"/>
    <w:rsid w:val="004D0EB6"/>
    <w:rsid w:val="004D121A"/>
    <w:rsid w:val="004D15A8"/>
    <w:rsid w:val="004D163C"/>
    <w:rsid w:val="004D19F4"/>
    <w:rsid w:val="004D1A8A"/>
    <w:rsid w:val="004D1D80"/>
    <w:rsid w:val="004D20C3"/>
    <w:rsid w:val="004D2283"/>
    <w:rsid w:val="004D27A6"/>
    <w:rsid w:val="004D2EF8"/>
    <w:rsid w:val="004D313C"/>
    <w:rsid w:val="004D31EF"/>
    <w:rsid w:val="004D3253"/>
    <w:rsid w:val="004D3353"/>
    <w:rsid w:val="004D3602"/>
    <w:rsid w:val="004D3690"/>
    <w:rsid w:val="004D36D0"/>
    <w:rsid w:val="004D376C"/>
    <w:rsid w:val="004D393B"/>
    <w:rsid w:val="004D3A10"/>
    <w:rsid w:val="004D3B22"/>
    <w:rsid w:val="004D3FF6"/>
    <w:rsid w:val="004D42C0"/>
    <w:rsid w:val="004D4489"/>
    <w:rsid w:val="004D449F"/>
    <w:rsid w:val="004D45D3"/>
    <w:rsid w:val="004D4720"/>
    <w:rsid w:val="004D4E8E"/>
    <w:rsid w:val="004D4FBA"/>
    <w:rsid w:val="004D4FFE"/>
    <w:rsid w:val="004D5597"/>
    <w:rsid w:val="004D5611"/>
    <w:rsid w:val="004D5688"/>
    <w:rsid w:val="004D571C"/>
    <w:rsid w:val="004D5AA2"/>
    <w:rsid w:val="004D5BF1"/>
    <w:rsid w:val="004D5CEC"/>
    <w:rsid w:val="004D5F88"/>
    <w:rsid w:val="004D6019"/>
    <w:rsid w:val="004D60B8"/>
    <w:rsid w:val="004D613D"/>
    <w:rsid w:val="004D62B1"/>
    <w:rsid w:val="004D65A7"/>
    <w:rsid w:val="004D65F1"/>
    <w:rsid w:val="004D672E"/>
    <w:rsid w:val="004D684B"/>
    <w:rsid w:val="004D68AB"/>
    <w:rsid w:val="004D6B51"/>
    <w:rsid w:val="004D6B86"/>
    <w:rsid w:val="004D6C36"/>
    <w:rsid w:val="004D6C54"/>
    <w:rsid w:val="004D6C5E"/>
    <w:rsid w:val="004D749D"/>
    <w:rsid w:val="004D77D8"/>
    <w:rsid w:val="004D7858"/>
    <w:rsid w:val="004D7BB9"/>
    <w:rsid w:val="004D7CE6"/>
    <w:rsid w:val="004D7F0E"/>
    <w:rsid w:val="004E0067"/>
    <w:rsid w:val="004E0212"/>
    <w:rsid w:val="004E0967"/>
    <w:rsid w:val="004E0BFC"/>
    <w:rsid w:val="004E0EEF"/>
    <w:rsid w:val="004E1336"/>
    <w:rsid w:val="004E17B2"/>
    <w:rsid w:val="004E18AD"/>
    <w:rsid w:val="004E18EE"/>
    <w:rsid w:val="004E19A6"/>
    <w:rsid w:val="004E1B2E"/>
    <w:rsid w:val="004E1C1A"/>
    <w:rsid w:val="004E1C4F"/>
    <w:rsid w:val="004E1F36"/>
    <w:rsid w:val="004E202D"/>
    <w:rsid w:val="004E2587"/>
    <w:rsid w:val="004E2816"/>
    <w:rsid w:val="004E29DB"/>
    <w:rsid w:val="004E2C10"/>
    <w:rsid w:val="004E2D04"/>
    <w:rsid w:val="004E3280"/>
    <w:rsid w:val="004E34D4"/>
    <w:rsid w:val="004E34EE"/>
    <w:rsid w:val="004E3527"/>
    <w:rsid w:val="004E35D7"/>
    <w:rsid w:val="004E3655"/>
    <w:rsid w:val="004E3AE3"/>
    <w:rsid w:val="004E423F"/>
    <w:rsid w:val="004E4249"/>
    <w:rsid w:val="004E428E"/>
    <w:rsid w:val="004E4305"/>
    <w:rsid w:val="004E43DC"/>
    <w:rsid w:val="004E43DF"/>
    <w:rsid w:val="004E4796"/>
    <w:rsid w:val="004E4B3A"/>
    <w:rsid w:val="004E5050"/>
    <w:rsid w:val="004E522A"/>
    <w:rsid w:val="004E5364"/>
    <w:rsid w:val="004E5823"/>
    <w:rsid w:val="004E59D6"/>
    <w:rsid w:val="004E5AB9"/>
    <w:rsid w:val="004E5AF2"/>
    <w:rsid w:val="004E5F6A"/>
    <w:rsid w:val="004E63AC"/>
    <w:rsid w:val="004E6948"/>
    <w:rsid w:val="004E698F"/>
    <w:rsid w:val="004E69B3"/>
    <w:rsid w:val="004E6CD0"/>
    <w:rsid w:val="004E6D0D"/>
    <w:rsid w:val="004E7198"/>
    <w:rsid w:val="004E75B0"/>
    <w:rsid w:val="004E75FE"/>
    <w:rsid w:val="004E7AA8"/>
    <w:rsid w:val="004F0026"/>
    <w:rsid w:val="004F005C"/>
    <w:rsid w:val="004F06BF"/>
    <w:rsid w:val="004F074E"/>
    <w:rsid w:val="004F092C"/>
    <w:rsid w:val="004F0EF2"/>
    <w:rsid w:val="004F107C"/>
    <w:rsid w:val="004F115B"/>
    <w:rsid w:val="004F1165"/>
    <w:rsid w:val="004F148D"/>
    <w:rsid w:val="004F15F6"/>
    <w:rsid w:val="004F16D2"/>
    <w:rsid w:val="004F228C"/>
    <w:rsid w:val="004F2649"/>
    <w:rsid w:val="004F2795"/>
    <w:rsid w:val="004F293F"/>
    <w:rsid w:val="004F2983"/>
    <w:rsid w:val="004F2E19"/>
    <w:rsid w:val="004F2E29"/>
    <w:rsid w:val="004F2E5D"/>
    <w:rsid w:val="004F3161"/>
    <w:rsid w:val="004F354D"/>
    <w:rsid w:val="004F35B9"/>
    <w:rsid w:val="004F36A9"/>
    <w:rsid w:val="004F3823"/>
    <w:rsid w:val="004F38B1"/>
    <w:rsid w:val="004F3D16"/>
    <w:rsid w:val="004F3EC2"/>
    <w:rsid w:val="004F3F99"/>
    <w:rsid w:val="004F4050"/>
    <w:rsid w:val="004F415A"/>
    <w:rsid w:val="004F4527"/>
    <w:rsid w:val="004F4795"/>
    <w:rsid w:val="004F48A9"/>
    <w:rsid w:val="004F4A58"/>
    <w:rsid w:val="004F4A80"/>
    <w:rsid w:val="004F53F8"/>
    <w:rsid w:val="004F5925"/>
    <w:rsid w:val="004F5EB1"/>
    <w:rsid w:val="004F5EE8"/>
    <w:rsid w:val="004F5EEE"/>
    <w:rsid w:val="004F631D"/>
    <w:rsid w:val="004F658C"/>
    <w:rsid w:val="004F6709"/>
    <w:rsid w:val="004F6885"/>
    <w:rsid w:val="004F6A64"/>
    <w:rsid w:val="004F6DCD"/>
    <w:rsid w:val="004F6EDA"/>
    <w:rsid w:val="004F7176"/>
    <w:rsid w:val="004F72A7"/>
    <w:rsid w:val="004F745B"/>
    <w:rsid w:val="004F7574"/>
    <w:rsid w:val="004F76F9"/>
    <w:rsid w:val="004F786E"/>
    <w:rsid w:val="004F7953"/>
    <w:rsid w:val="004F7AB2"/>
    <w:rsid w:val="004F7C4C"/>
    <w:rsid w:val="004F7E6C"/>
    <w:rsid w:val="004F7F37"/>
    <w:rsid w:val="00500644"/>
    <w:rsid w:val="005009CB"/>
    <w:rsid w:val="005009FD"/>
    <w:rsid w:val="00500AF2"/>
    <w:rsid w:val="00500CDD"/>
    <w:rsid w:val="00500FD3"/>
    <w:rsid w:val="0050122E"/>
    <w:rsid w:val="00501274"/>
    <w:rsid w:val="0050128E"/>
    <w:rsid w:val="005014DF"/>
    <w:rsid w:val="00501673"/>
    <w:rsid w:val="00501ACC"/>
    <w:rsid w:val="00501B47"/>
    <w:rsid w:val="00501C2E"/>
    <w:rsid w:val="00501CD6"/>
    <w:rsid w:val="00501DB6"/>
    <w:rsid w:val="00501DCE"/>
    <w:rsid w:val="005024CC"/>
    <w:rsid w:val="0050287C"/>
    <w:rsid w:val="00502963"/>
    <w:rsid w:val="00502B39"/>
    <w:rsid w:val="00502DA1"/>
    <w:rsid w:val="00502DA8"/>
    <w:rsid w:val="00502EB9"/>
    <w:rsid w:val="005031F2"/>
    <w:rsid w:val="005035BF"/>
    <w:rsid w:val="0050399C"/>
    <w:rsid w:val="00503C88"/>
    <w:rsid w:val="0050425D"/>
    <w:rsid w:val="0050435F"/>
    <w:rsid w:val="00504447"/>
    <w:rsid w:val="0050453C"/>
    <w:rsid w:val="00504675"/>
    <w:rsid w:val="00504957"/>
    <w:rsid w:val="00504BF7"/>
    <w:rsid w:val="00504F78"/>
    <w:rsid w:val="00505010"/>
    <w:rsid w:val="00505296"/>
    <w:rsid w:val="005055FF"/>
    <w:rsid w:val="00505819"/>
    <w:rsid w:val="00505FE7"/>
    <w:rsid w:val="005062F5"/>
    <w:rsid w:val="005064F5"/>
    <w:rsid w:val="0050662C"/>
    <w:rsid w:val="00506CCC"/>
    <w:rsid w:val="00506F78"/>
    <w:rsid w:val="00507492"/>
    <w:rsid w:val="005075C3"/>
    <w:rsid w:val="005078ED"/>
    <w:rsid w:val="00507975"/>
    <w:rsid w:val="00507B18"/>
    <w:rsid w:val="00507F39"/>
    <w:rsid w:val="00510132"/>
    <w:rsid w:val="0051017C"/>
    <w:rsid w:val="005103F8"/>
    <w:rsid w:val="005104C2"/>
    <w:rsid w:val="00510504"/>
    <w:rsid w:val="0051064D"/>
    <w:rsid w:val="00510E1F"/>
    <w:rsid w:val="00511198"/>
    <w:rsid w:val="0051131D"/>
    <w:rsid w:val="00511502"/>
    <w:rsid w:val="00511563"/>
    <w:rsid w:val="005118E7"/>
    <w:rsid w:val="00511A24"/>
    <w:rsid w:val="00511D25"/>
    <w:rsid w:val="0051227A"/>
    <w:rsid w:val="00512334"/>
    <w:rsid w:val="005123E3"/>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35B"/>
    <w:rsid w:val="005143AA"/>
    <w:rsid w:val="0051478B"/>
    <w:rsid w:val="00514910"/>
    <w:rsid w:val="00514987"/>
    <w:rsid w:val="00514A9D"/>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E39"/>
    <w:rsid w:val="005173E1"/>
    <w:rsid w:val="005174B2"/>
    <w:rsid w:val="0051785A"/>
    <w:rsid w:val="00520234"/>
    <w:rsid w:val="0052046D"/>
    <w:rsid w:val="005206BB"/>
    <w:rsid w:val="005206D7"/>
    <w:rsid w:val="00520BAB"/>
    <w:rsid w:val="00520BAF"/>
    <w:rsid w:val="00520D35"/>
    <w:rsid w:val="00520E12"/>
    <w:rsid w:val="00520E13"/>
    <w:rsid w:val="005210AB"/>
    <w:rsid w:val="005211C7"/>
    <w:rsid w:val="00521227"/>
    <w:rsid w:val="0052133B"/>
    <w:rsid w:val="0052171A"/>
    <w:rsid w:val="00522014"/>
    <w:rsid w:val="005220B0"/>
    <w:rsid w:val="005220B8"/>
    <w:rsid w:val="005221CC"/>
    <w:rsid w:val="005223F5"/>
    <w:rsid w:val="00522588"/>
    <w:rsid w:val="0052258B"/>
    <w:rsid w:val="00522745"/>
    <w:rsid w:val="005229FA"/>
    <w:rsid w:val="00522BB4"/>
    <w:rsid w:val="00522E04"/>
    <w:rsid w:val="005230B1"/>
    <w:rsid w:val="00523697"/>
    <w:rsid w:val="00523947"/>
    <w:rsid w:val="005239B6"/>
    <w:rsid w:val="00523A54"/>
    <w:rsid w:val="00523BE8"/>
    <w:rsid w:val="005244A8"/>
    <w:rsid w:val="005246CA"/>
    <w:rsid w:val="0052480D"/>
    <w:rsid w:val="00524AFF"/>
    <w:rsid w:val="00524CF3"/>
    <w:rsid w:val="00525159"/>
    <w:rsid w:val="00525808"/>
    <w:rsid w:val="00525986"/>
    <w:rsid w:val="00525BC9"/>
    <w:rsid w:val="00525D55"/>
    <w:rsid w:val="00525E74"/>
    <w:rsid w:val="005260E0"/>
    <w:rsid w:val="005261D4"/>
    <w:rsid w:val="00526289"/>
    <w:rsid w:val="00526383"/>
    <w:rsid w:val="0052643B"/>
    <w:rsid w:val="00526A90"/>
    <w:rsid w:val="00526B1A"/>
    <w:rsid w:val="00526B54"/>
    <w:rsid w:val="00526D39"/>
    <w:rsid w:val="00526FD2"/>
    <w:rsid w:val="005274A8"/>
    <w:rsid w:val="005279C0"/>
    <w:rsid w:val="00527A62"/>
    <w:rsid w:val="00527AE1"/>
    <w:rsid w:val="00527B13"/>
    <w:rsid w:val="00527CCE"/>
    <w:rsid w:val="00527E61"/>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59"/>
    <w:rsid w:val="0053198A"/>
    <w:rsid w:val="00531A8A"/>
    <w:rsid w:val="00531B4E"/>
    <w:rsid w:val="00531D5F"/>
    <w:rsid w:val="00531F96"/>
    <w:rsid w:val="00532159"/>
    <w:rsid w:val="00532487"/>
    <w:rsid w:val="005324A4"/>
    <w:rsid w:val="005325A5"/>
    <w:rsid w:val="005325A8"/>
    <w:rsid w:val="00533358"/>
    <w:rsid w:val="0053337D"/>
    <w:rsid w:val="0053340E"/>
    <w:rsid w:val="00533571"/>
    <w:rsid w:val="0053394F"/>
    <w:rsid w:val="00533CE6"/>
    <w:rsid w:val="00533F45"/>
    <w:rsid w:val="00533F6E"/>
    <w:rsid w:val="005342CF"/>
    <w:rsid w:val="00534746"/>
    <w:rsid w:val="00534927"/>
    <w:rsid w:val="0053497C"/>
    <w:rsid w:val="00535023"/>
    <w:rsid w:val="00535177"/>
    <w:rsid w:val="005352CF"/>
    <w:rsid w:val="00535311"/>
    <w:rsid w:val="00535328"/>
    <w:rsid w:val="00535785"/>
    <w:rsid w:val="0053583C"/>
    <w:rsid w:val="0053585D"/>
    <w:rsid w:val="00535878"/>
    <w:rsid w:val="0053588D"/>
    <w:rsid w:val="00536240"/>
    <w:rsid w:val="0053638D"/>
    <w:rsid w:val="005363D9"/>
    <w:rsid w:val="005364CE"/>
    <w:rsid w:val="00536837"/>
    <w:rsid w:val="00536886"/>
    <w:rsid w:val="00536C31"/>
    <w:rsid w:val="00537107"/>
    <w:rsid w:val="005371DF"/>
    <w:rsid w:val="00537321"/>
    <w:rsid w:val="00537378"/>
    <w:rsid w:val="00537518"/>
    <w:rsid w:val="00537976"/>
    <w:rsid w:val="00537B2F"/>
    <w:rsid w:val="00537CF5"/>
    <w:rsid w:val="00537D72"/>
    <w:rsid w:val="00537E38"/>
    <w:rsid w:val="005400CD"/>
    <w:rsid w:val="0054025A"/>
    <w:rsid w:val="0054028B"/>
    <w:rsid w:val="00540667"/>
    <w:rsid w:val="00540A62"/>
    <w:rsid w:val="00540B99"/>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2F90"/>
    <w:rsid w:val="005431F1"/>
    <w:rsid w:val="005435BB"/>
    <w:rsid w:val="0054376E"/>
    <w:rsid w:val="005438B8"/>
    <w:rsid w:val="0054397E"/>
    <w:rsid w:val="00543BBC"/>
    <w:rsid w:val="00543BCC"/>
    <w:rsid w:val="00543FDD"/>
    <w:rsid w:val="0054409F"/>
    <w:rsid w:val="0054418D"/>
    <w:rsid w:val="005441FA"/>
    <w:rsid w:val="0054420D"/>
    <w:rsid w:val="005444D8"/>
    <w:rsid w:val="00544978"/>
    <w:rsid w:val="00544D23"/>
    <w:rsid w:val="00544F6B"/>
    <w:rsid w:val="0054501C"/>
    <w:rsid w:val="00545264"/>
    <w:rsid w:val="0054543A"/>
    <w:rsid w:val="005455A4"/>
    <w:rsid w:val="0054567F"/>
    <w:rsid w:val="005457CF"/>
    <w:rsid w:val="00545867"/>
    <w:rsid w:val="00545A29"/>
    <w:rsid w:val="00545B2D"/>
    <w:rsid w:val="00545EFB"/>
    <w:rsid w:val="005460BC"/>
    <w:rsid w:val="005461ED"/>
    <w:rsid w:val="00546609"/>
    <w:rsid w:val="00546B9F"/>
    <w:rsid w:val="00546BBB"/>
    <w:rsid w:val="00546D94"/>
    <w:rsid w:val="00546EE3"/>
    <w:rsid w:val="0054713B"/>
    <w:rsid w:val="00547389"/>
    <w:rsid w:val="00547897"/>
    <w:rsid w:val="00547CF4"/>
    <w:rsid w:val="00550070"/>
    <w:rsid w:val="005500B4"/>
    <w:rsid w:val="00550122"/>
    <w:rsid w:val="00550207"/>
    <w:rsid w:val="00550230"/>
    <w:rsid w:val="00550304"/>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4B6"/>
    <w:rsid w:val="005525B5"/>
    <w:rsid w:val="0055275F"/>
    <w:rsid w:val="005527C1"/>
    <w:rsid w:val="005528C7"/>
    <w:rsid w:val="00552CA7"/>
    <w:rsid w:val="00553358"/>
    <w:rsid w:val="00553441"/>
    <w:rsid w:val="0055356B"/>
    <w:rsid w:val="005535B6"/>
    <w:rsid w:val="005536BE"/>
    <w:rsid w:val="0055382B"/>
    <w:rsid w:val="005538DD"/>
    <w:rsid w:val="005539B6"/>
    <w:rsid w:val="00553B19"/>
    <w:rsid w:val="00553CB8"/>
    <w:rsid w:val="00553E71"/>
    <w:rsid w:val="00553F5C"/>
    <w:rsid w:val="005540D1"/>
    <w:rsid w:val="00554401"/>
    <w:rsid w:val="005545F2"/>
    <w:rsid w:val="00554657"/>
    <w:rsid w:val="00554898"/>
    <w:rsid w:val="00554A17"/>
    <w:rsid w:val="00554C4E"/>
    <w:rsid w:val="00554CCA"/>
    <w:rsid w:val="00554EB8"/>
    <w:rsid w:val="00554EE2"/>
    <w:rsid w:val="005550E1"/>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460"/>
    <w:rsid w:val="00557765"/>
    <w:rsid w:val="00557B0C"/>
    <w:rsid w:val="00557B7C"/>
    <w:rsid w:val="00560712"/>
    <w:rsid w:val="00560F8A"/>
    <w:rsid w:val="00561059"/>
    <w:rsid w:val="00561542"/>
    <w:rsid w:val="00561B55"/>
    <w:rsid w:val="00561D9D"/>
    <w:rsid w:val="00561E1F"/>
    <w:rsid w:val="00561F5A"/>
    <w:rsid w:val="00562035"/>
    <w:rsid w:val="005621E7"/>
    <w:rsid w:val="005625DB"/>
    <w:rsid w:val="005626E2"/>
    <w:rsid w:val="00562776"/>
    <w:rsid w:val="00562904"/>
    <w:rsid w:val="00562DD9"/>
    <w:rsid w:val="00563156"/>
    <w:rsid w:val="00563423"/>
    <w:rsid w:val="005636DC"/>
    <w:rsid w:val="00563B89"/>
    <w:rsid w:val="00563BF2"/>
    <w:rsid w:val="00564199"/>
    <w:rsid w:val="005643DC"/>
    <w:rsid w:val="00564988"/>
    <w:rsid w:val="00564B22"/>
    <w:rsid w:val="00565100"/>
    <w:rsid w:val="0056525E"/>
    <w:rsid w:val="005652FE"/>
    <w:rsid w:val="0056597A"/>
    <w:rsid w:val="005659BE"/>
    <w:rsid w:val="00565A0B"/>
    <w:rsid w:val="00565C61"/>
    <w:rsid w:val="00565E38"/>
    <w:rsid w:val="00566060"/>
    <w:rsid w:val="00566406"/>
    <w:rsid w:val="005666E3"/>
    <w:rsid w:val="00566B50"/>
    <w:rsid w:val="00566EBA"/>
    <w:rsid w:val="00567059"/>
    <w:rsid w:val="0056743C"/>
    <w:rsid w:val="0056745A"/>
    <w:rsid w:val="00567BD4"/>
    <w:rsid w:val="0057045B"/>
    <w:rsid w:val="005704AD"/>
    <w:rsid w:val="005705AB"/>
    <w:rsid w:val="00570691"/>
    <w:rsid w:val="0057078C"/>
    <w:rsid w:val="005707DD"/>
    <w:rsid w:val="00570B8E"/>
    <w:rsid w:val="00570C75"/>
    <w:rsid w:val="0057154D"/>
    <w:rsid w:val="005715B8"/>
    <w:rsid w:val="00571919"/>
    <w:rsid w:val="00571D1C"/>
    <w:rsid w:val="00571EC0"/>
    <w:rsid w:val="00571F76"/>
    <w:rsid w:val="00572051"/>
    <w:rsid w:val="005724F3"/>
    <w:rsid w:val="00572656"/>
    <w:rsid w:val="005726B0"/>
    <w:rsid w:val="00572C46"/>
    <w:rsid w:val="00572DB5"/>
    <w:rsid w:val="00573040"/>
    <w:rsid w:val="00573106"/>
    <w:rsid w:val="00573538"/>
    <w:rsid w:val="0057384D"/>
    <w:rsid w:val="005738F6"/>
    <w:rsid w:val="005739A5"/>
    <w:rsid w:val="00573A88"/>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F6B"/>
    <w:rsid w:val="00575FCB"/>
    <w:rsid w:val="0057625F"/>
    <w:rsid w:val="0057641B"/>
    <w:rsid w:val="005765BF"/>
    <w:rsid w:val="00576B7C"/>
    <w:rsid w:val="00576E34"/>
    <w:rsid w:val="00577081"/>
    <w:rsid w:val="0057718C"/>
    <w:rsid w:val="00577462"/>
    <w:rsid w:val="00577473"/>
    <w:rsid w:val="0057765E"/>
    <w:rsid w:val="0057794D"/>
    <w:rsid w:val="005779EF"/>
    <w:rsid w:val="00577B4D"/>
    <w:rsid w:val="00577BB3"/>
    <w:rsid w:val="0058017C"/>
    <w:rsid w:val="00580478"/>
    <w:rsid w:val="005807EA"/>
    <w:rsid w:val="005808D3"/>
    <w:rsid w:val="005809E8"/>
    <w:rsid w:val="0058133C"/>
    <w:rsid w:val="0058144D"/>
    <w:rsid w:val="005814D0"/>
    <w:rsid w:val="005817AE"/>
    <w:rsid w:val="00581944"/>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A46"/>
    <w:rsid w:val="00584CAC"/>
    <w:rsid w:val="00584D71"/>
    <w:rsid w:val="00585025"/>
    <w:rsid w:val="005850C8"/>
    <w:rsid w:val="005850F8"/>
    <w:rsid w:val="00585D41"/>
    <w:rsid w:val="00585F04"/>
    <w:rsid w:val="0058612C"/>
    <w:rsid w:val="00586601"/>
    <w:rsid w:val="0058680A"/>
    <w:rsid w:val="00586937"/>
    <w:rsid w:val="005870FC"/>
    <w:rsid w:val="00587208"/>
    <w:rsid w:val="005877A0"/>
    <w:rsid w:val="00587D86"/>
    <w:rsid w:val="00587F53"/>
    <w:rsid w:val="00590791"/>
    <w:rsid w:val="00590847"/>
    <w:rsid w:val="005908CD"/>
    <w:rsid w:val="005908E9"/>
    <w:rsid w:val="00590AEA"/>
    <w:rsid w:val="00590D8A"/>
    <w:rsid w:val="00590DFE"/>
    <w:rsid w:val="00590EE5"/>
    <w:rsid w:val="00590FBE"/>
    <w:rsid w:val="0059120B"/>
    <w:rsid w:val="00591246"/>
    <w:rsid w:val="00591924"/>
    <w:rsid w:val="00591CC8"/>
    <w:rsid w:val="00591F39"/>
    <w:rsid w:val="00591F3D"/>
    <w:rsid w:val="005922A5"/>
    <w:rsid w:val="005926BE"/>
    <w:rsid w:val="0059284F"/>
    <w:rsid w:val="005929C2"/>
    <w:rsid w:val="00592B23"/>
    <w:rsid w:val="00592F31"/>
    <w:rsid w:val="00593537"/>
    <w:rsid w:val="00593546"/>
    <w:rsid w:val="005935E2"/>
    <w:rsid w:val="00593735"/>
    <w:rsid w:val="00593853"/>
    <w:rsid w:val="00593A40"/>
    <w:rsid w:val="00593C54"/>
    <w:rsid w:val="00593EF6"/>
    <w:rsid w:val="005940FB"/>
    <w:rsid w:val="00594331"/>
    <w:rsid w:val="00594332"/>
    <w:rsid w:val="005945AD"/>
    <w:rsid w:val="00594671"/>
    <w:rsid w:val="005946DF"/>
    <w:rsid w:val="00594BFB"/>
    <w:rsid w:val="00595236"/>
    <w:rsid w:val="00595779"/>
    <w:rsid w:val="00595D75"/>
    <w:rsid w:val="00595E62"/>
    <w:rsid w:val="005961D3"/>
    <w:rsid w:val="00596467"/>
    <w:rsid w:val="005965EE"/>
    <w:rsid w:val="005969E8"/>
    <w:rsid w:val="005969F4"/>
    <w:rsid w:val="00596EB2"/>
    <w:rsid w:val="00596F48"/>
    <w:rsid w:val="00597289"/>
    <w:rsid w:val="00597938"/>
    <w:rsid w:val="00597975"/>
    <w:rsid w:val="00597B16"/>
    <w:rsid w:val="00597D6E"/>
    <w:rsid w:val="005A0489"/>
    <w:rsid w:val="005A06DE"/>
    <w:rsid w:val="005A08E9"/>
    <w:rsid w:val="005A0B05"/>
    <w:rsid w:val="005A0C5A"/>
    <w:rsid w:val="005A0E90"/>
    <w:rsid w:val="005A11EE"/>
    <w:rsid w:val="005A1290"/>
    <w:rsid w:val="005A145B"/>
    <w:rsid w:val="005A1D40"/>
    <w:rsid w:val="005A222C"/>
    <w:rsid w:val="005A2632"/>
    <w:rsid w:val="005A271B"/>
    <w:rsid w:val="005A2897"/>
    <w:rsid w:val="005A2977"/>
    <w:rsid w:val="005A2BBB"/>
    <w:rsid w:val="005A2CAF"/>
    <w:rsid w:val="005A2CE3"/>
    <w:rsid w:val="005A3322"/>
    <w:rsid w:val="005A33AD"/>
    <w:rsid w:val="005A34A8"/>
    <w:rsid w:val="005A3644"/>
    <w:rsid w:val="005A3BFE"/>
    <w:rsid w:val="005A3C87"/>
    <w:rsid w:val="005A3E81"/>
    <w:rsid w:val="005A423B"/>
    <w:rsid w:val="005A4477"/>
    <w:rsid w:val="005A4488"/>
    <w:rsid w:val="005A46F8"/>
    <w:rsid w:val="005A4A2E"/>
    <w:rsid w:val="005A4E68"/>
    <w:rsid w:val="005A4F61"/>
    <w:rsid w:val="005A541A"/>
    <w:rsid w:val="005A55DE"/>
    <w:rsid w:val="005A5727"/>
    <w:rsid w:val="005A5AF7"/>
    <w:rsid w:val="005A5CA4"/>
    <w:rsid w:val="005A5E15"/>
    <w:rsid w:val="005A6257"/>
    <w:rsid w:val="005A6379"/>
    <w:rsid w:val="005A658B"/>
    <w:rsid w:val="005A665D"/>
    <w:rsid w:val="005A66B8"/>
    <w:rsid w:val="005A6A74"/>
    <w:rsid w:val="005A6B01"/>
    <w:rsid w:val="005A6B16"/>
    <w:rsid w:val="005A739F"/>
    <w:rsid w:val="005A7546"/>
    <w:rsid w:val="005A7696"/>
    <w:rsid w:val="005A76F5"/>
    <w:rsid w:val="005A7ABC"/>
    <w:rsid w:val="005A7CB8"/>
    <w:rsid w:val="005A7D50"/>
    <w:rsid w:val="005A7F46"/>
    <w:rsid w:val="005B0201"/>
    <w:rsid w:val="005B03B6"/>
    <w:rsid w:val="005B0560"/>
    <w:rsid w:val="005B0688"/>
    <w:rsid w:val="005B09AA"/>
    <w:rsid w:val="005B0ABA"/>
    <w:rsid w:val="005B0C30"/>
    <w:rsid w:val="005B0C54"/>
    <w:rsid w:val="005B0E75"/>
    <w:rsid w:val="005B1045"/>
    <w:rsid w:val="005B1124"/>
    <w:rsid w:val="005B1348"/>
    <w:rsid w:val="005B170D"/>
    <w:rsid w:val="005B1A7E"/>
    <w:rsid w:val="005B1B0D"/>
    <w:rsid w:val="005B1D9A"/>
    <w:rsid w:val="005B25EA"/>
    <w:rsid w:val="005B25F5"/>
    <w:rsid w:val="005B26B5"/>
    <w:rsid w:val="005B2862"/>
    <w:rsid w:val="005B29B3"/>
    <w:rsid w:val="005B2AD5"/>
    <w:rsid w:val="005B2C52"/>
    <w:rsid w:val="005B2D7A"/>
    <w:rsid w:val="005B3193"/>
    <w:rsid w:val="005B3E00"/>
    <w:rsid w:val="005B3F4F"/>
    <w:rsid w:val="005B42B3"/>
    <w:rsid w:val="005B45DF"/>
    <w:rsid w:val="005B47F2"/>
    <w:rsid w:val="005B4DF0"/>
    <w:rsid w:val="005B4F6E"/>
    <w:rsid w:val="005B5044"/>
    <w:rsid w:val="005B5537"/>
    <w:rsid w:val="005B56A6"/>
    <w:rsid w:val="005B56A9"/>
    <w:rsid w:val="005B59E0"/>
    <w:rsid w:val="005B5AFE"/>
    <w:rsid w:val="005B5C63"/>
    <w:rsid w:val="005B5CFE"/>
    <w:rsid w:val="005B5E9F"/>
    <w:rsid w:val="005B5EAA"/>
    <w:rsid w:val="005B6132"/>
    <w:rsid w:val="005B62E4"/>
    <w:rsid w:val="005B634B"/>
    <w:rsid w:val="005B655D"/>
    <w:rsid w:val="005B6A3B"/>
    <w:rsid w:val="005B6B6A"/>
    <w:rsid w:val="005B6BD7"/>
    <w:rsid w:val="005B6C05"/>
    <w:rsid w:val="005B6D72"/>
    <w:rsid w:val="005B6FCE"/>
    <w:rsid w:val="005B7019"/>
    <w:rsid w:val="005B7620"/>
    <w:rsid w:val="005B7807"/>
    <w:rsid w:val="005B79B3"/>
    <w:rsid w:val="005C0043"/>
    <w:rsid w:val="005C0339"/>
    <w:rsid w:val="005C0373"/>
    <w:rsid w:val="005C05E1"/>
    <w:rsid w:val="005C0699"/>
    <w:rsid w:val="005C07A8"/>
    <w:rsid w:val="005C0CF7"/>
    <w:rsid w:val="005C0F7A"/>
    <w:rsid w:val="005C10CC"/>
    <w:rsid w:val="005C134D"/>
    <w:rsid w:val="005C13E9"/>
    <w:rsid w:val="005C1621"/>
    <w:rsid w:val="005C17CC"/>
    <w:rsid w:val="005C18A0"/>
    <w:rsid w:val="005C1913"/>
    <w:rsid w:val="005C19EA"/>
    <w:rsid w:val="005C1CED"/>
    <w:rsid w:val="005C1F8F"/>
    <w:rsid w:val="005C1FE8"/>
    <w:rsid w:val="005C205C"/>
    <w:rsid w:val="005C20BA"/>
    <w:rsid w:val="005C211C"/>
    <w:rsid w:val="005C2222"/>
    <w:rsid w:val="005C2307"/>
    <w:rsid w:val="005C2694"/>
    <w:rsid w:val="005C270F"/>
    <w:rsid w:val="005C2885"/>
    <w:rsid w:val="005C2A50"/>
    <w:rsid w:val="005C2C84"/>
    <w:rsid w:val="005C3224"/>
    <w:rsid w:val="005C334B"/>
    <w:rsid w:val="005C3406"/>
    <w:rsid w:val="005C34E5"/>
    <w:rsid w:val="005C3797"/>
    <w:rsid w:val="005C4202"/>
    <w:rsid w:val="005C436B"/>
    <w:rsid w:val="005C4390"/>
    <w:rsid w:val="005C43B8"/>
    <w:rsid w:val="005C461E"/>
    <w:rsid w:val="005C4773"/>
    <w:rsid w:val="005C4C26"/>
    <w:rsid w:val="005C4C6B"/>
    <w:rsid w:val="005C4FE3"/>
    <w:rsid w:val="005C54B1"/>
    <w:rsid w:val="005C5736"/>
    <w:rsid w:val="005C5EF0"/>
    <w:rsid w:val="005C6279"/>
    <w:rsid w:val="005C6599"/>
    <w:rsid w:val="005C667C"/>
    <w:rsid w:val="005C669E"/>
    <w:rsid w:val="005C67ED"/>
    <w:rsid w:val="005C6851"/>
    <w:rsid w:val="005C6D7B"/>
    <w:rsid w:val="005C6F74"/>
    <w:rsid w:val="005C6F7A"/>
    <w:rsid w:val="005C703C"/>
    <w:rsid w:val="005C70E6"/>
    <w:rsid w:val="005C7A20"/>
    <w:rsid w:val="005C7B41"/>
    <w:rsid w:val="005C7F95"/>
    <w:rsid w:val="005C7FAD"/>
    <w:rsid w:val="005D047E"/>
    <w:rsid w:val="005D081A"/>
    <w:rsid w:val="005D0F61"/>
    <w:rsid w:val="005D11AD"/>
    <w:rsid w:val="005D1247"/>
    <w:rsid w:val="005D16E6"/>
    <w:rsid w:val="005D16F2"/>
    <w:rsid w:val="005D19B3"/>
    <w:rsid w:val="005D1C41"/>
    <w:rsid w:val="005D1E0B"/>
    <w:rsid w:val="005D1E13"/>
    <w:rsid w:val="005D22BE"/>
    <w:rsid w:val="005D243C"/>
    <w:rsid w:val="005D26EF"/>
    <w:rsid w:val="005D270F"/>
    <w:rsid w:val="005D2AC2"/>
    <w:rsid w:val="005D2BAF"/>
    <w:rsid w:val="005D2D04"/>
    <w:rsid w:val="005D2E1A"/>
    <w:rsid w:val="005D2EDC"/>
    <w:rsid w:val="005D2FBC"/>
    <w:rsid w:val="005D3603"/>
    <w:rsid w:val="005D378C"/>
    <w:rsid w:val="005D3944"/>
    <w:rsid w:val="005D3AB7"/>
    <w:rsid w:val="005D3DA4"/>
    <w:rsid w:val="005D3E9D"/>
    <w:rsid w:val="005D3F58"/>
    <w:rsid w:val="005D4092"/>
    <w:rsid w:val="005D44C9"/>
    <w:rsid w:val="005D47EC"/>
    <w:rsid w:val="005D4CAF"/>
    <w:rsid w:val="005D4DA5"/>
    <w:rsid w:val="005D50CE"/>
    <w:rsid w:val="005D53E0"/>
    <w:rsid w:val="005D56C6"/>
    <w:rsid w:val="005D59F7"/>
    <w:rsid w:val="005D5BC6"/>
    <w:rsid w:val="005D6230"/>
    <w:rsid w:val="005D69B3"/>
    <w:rsid w:val="005D7016"/>
    <w:rsid w:val="005D701F"/>
    <w:rsid w:val="005D71D3"/>
    <w:rsid w:val="005D7237"/>
    <w:rsid w:val="005D73F9"/>
    <w:rsid w:val="005D76A3"/>
    <w:rsid w:val="005D7A8F"/>
    <w:rsid w:val="005E01F5"/>
    <w:rsid w:val="005E050A"/>
    <w:rsid w:val="005E0510"/>
    <w:rsid w:val="005E051A"/>
    <w:rsid w:val="005E0530"/>
    <w:rsid w:val="005E07B1"/>
    <w:rsid w:val="005E0877"/>
    <w:rsid w:val="005E097F"/>
    <w:rsid w:val="005E0C75"/>
    <w:rsid w:val="005E0C86"/>
    <w:rsid w:val="005E0DE2"/>
    <w:rsid w:val="005E1341"/>
    <w:rsid w:val="005E1567"/>
    <w:rsid w:val="005E1789"/>
    <w:rsid w:val="005E1899"/>
    <w:rsid w:val="005E19BE"/>
    <w:rsid w:val="005E1C15"/>
    <w:rsid w:val="005E1E4C"/>
    <w:rsid w:val="005E1EF7"/>
    <w:rsid w:val="005E1F07"/>
    <w:rsid w:val="005E2873"/>
    <w:rsid w:val="005E2934"/>
    <w:rsid w:val="005E2AA7"/>
    <w:rsid w:val="005E2CA8"/>
    <w:rsid w:val="005E2DF8"/>
    <w:rsid w:val="005E3005"/>
    <w:rsid w:val="005E33BE"/>
    <w:rsid w:val="005E3478"/>
    <w:rsid w:val="005E3509"/>
    <w:rsid w:val="005E3511"/>
    <w:rsid w:val="005E3555"/>
    <w:rsid w:val="005E364F"/>
    <w:rsid w:val="005E379F"/>
    <w:rsid w:val="005E382F"/>
    <w:rsid w:val="005E3E79"/>
    <w:rsid w:val="005E3E95"/>
    <w:rsid w:val="005E4012"/>
    <w:rsid w:val="005E425E"/>
    <w:rsid w:val="005E4573"/>
    <w:rsid w:val="005E46C3"/>
    <w:rsid w:val="005E4AC2"/>
    <w:rsid w:val="005E4BE5"/>
    <w:rsid w:val="005E4CA0"/>
    <w:rsid w:val="005E4CE5"/>
    <w:rsid w:val="005E4DF4"/>
    <w:rsid w:val="005E4EB8"/>
    <w:rsid w:val="005E4F0D"/>
    <w:rsid w:val="005E4FDD"/>
    <w:rsid w:val="005E4FE2"/>
    <w:rsid w:val="005E500F"/>
    <w:rsid w:val="005E506B"/>
    <w:rsid w:val="005E5255"/>
    <w:rsid w:val="005E590E"/>
    <w:rsid w:val="005E5A6A"/>
    <w:rsid w:val="005E60F9"/>
    <w:rsid w:val="005E6113"/>
    <w:rsid w:val="005E65F2"/>
    <w:rsid w:val="005E6872"/>
    <w:rsid w:val="005E6EAD"/>
    <w:rsid w:val="005E7229"/>
    <w:rsid w:val="005E72CC"/>
    <w:rsid w:val="005E7641"/>
    <w:rsid w:val="005E7E76"/>
    <w:rsid w:val="005F00E4"/>
    <w:rsid w:val="005F068A"/>
    <w:rsid w:val="005F0767"/>
    <w:rsid w:val="005F0826"/>
    <w:rsid w:val="005F09F5"/>
    <w:rsid w:val="005F0CC8"/>
    <w:rsid w:val="005F0DBC"/>
    <w:rsid w:val="005F0DBE"/>
    <w:rsid w:val="005F0E8B"/>
    <w:rsid w:val="005F15B0"/>
    <w:rsid w:val="005F162E"/>
    <w:rsid w:val="005F1913"/>
    <w:rsid w:val="005F1E06"/>
    <w:rsid w:val="005F227B"/>
    <w:rsid w:val="005F247B"/>
    <w:rsid w:val="005F2B61"/>
    <w:rsid w:val="005F2C03"/>
    <w:rsid w:val="005F3707"/>
    <w:rsid w:val="005F381F"/>
    <w:rsid w:val="005F3AF3"/>
    <w:rsid w:val="005F3D9A"/>
    <w:rsid w:val="005F4370"/>
    <w:rsid w:val="005F439D"/>
    <w:rsid w:val="005F5378"/>
    <w:rsid w:val="005F5448"/>
    <w:rsid w:val="005F5542"/>
    <w:rsid w:val="005F566B"/>
    <w:rsid w:val="005F574C"/>
    <w:rsid w:val="005F57A6"/>
    <w:rsid w:val="005F59D2"/>
    <w:rsid w:val="005F5AA5"/>
    <w:rsid w:val="005F5AB8"/>
    <w:rsid w:val="005F5D49"/>
    <w:rsid w:val="005F5E24"/>
    <w:rsid w:val="005F5FE2"/>
    <w:rsid w:val="005F6240"/>
    <w:rsid w:val="005F6356"/>
    <w:rsid w:val="005F6838"/>
    <w:rsid w:val="005F6928"/>
    <w:rsid w:val="005F69EC"/>
    <w:rsid w:val="005F6A0D"/>
    <w:rsid w:val="005F6CE3"/>
    <w:rsid w:val="005F6E80"/>
    <w:rsid w:val="005F6F9B"/>
    <w:rsid w:val="005F7251"/>
    <w:rsid w:val="005F72A7"/>
    <w:rsid w:val="005F763F"/>
    <w:rsid w:val="005F7758"/>
    <w:rsid w:val="005F77CB"/>
    <w:rsid w:val="005F78B3"/>
    <w:rsid w:val="005F7A59"/>
    <w:rsid w:val="005F7B1B"/>
    <w:rsid w:val="005F7CEE"/>
    <w:rsid w:val="00600003"/>
    <w:rsid w:val="006001D6"/>
    <w:rsid w:val="0060026A"/>
    <w:rsid w:val="00600477"/>
    <w:rsid w:val="006006FF"/>
    <w:rsid w:val="006009B0"/>
    <w:rsid w:val="00600A83"/>
    <w:rsid w:val="00600AB0"/>
    <w:rsid w:val="00600CDC"/>
    <w:rsid w:val="00600DD3"/>
    <w:rsid w:val="00601401"/>
    <w:rsid w:val="0060141B"/>
    <w:rsid w:val="0060144E"/>
    <w:rsid w:val="006015FC"/>
    <w:rsid w:val="00601939"/>
    <w:rsid w:val="006019E2"/>
    <w:rsid w:val="00601DE0"/>
    <w:rsid w:val="00601DF1"/>
    <w:rsid w:val="00601FEF"/>
    <w:rsid w:val="006020AD"/>
    <w:rsid w:val="0060234F"/>
    <w:rsid w:val="00602384"/>
    <w:rsid w:val="0060255B"/>
    <w:rsid w:val="006025AF"/>
    <w:rsid w:val="0060299C"/>
    <w:rsid w:val="006029F2"/>
    <w:rsid w:val="00602EC5"/>
    <w:rsid w:val="00603044"/>
    <w:rsid w:val="006030A9"/>
    <w:rsid w:val="0060315A"/>
    <w:rsid w:val="00603217"/>
    <w:rsid w:val="006036A3"/>
    <w:rsid w:val="00603ADB"/>
    <w:rsid w:val="00603DD6"/>
    <w:rsid w:val="00603F00"/>
    <w:rsid w:val="006040D7"/>
    <w:rsid w:val="006041A6"/>
    <w:rsid w:val="00604230"/>
    <w:rsid w:val="00604294"/>
    <w:rsid w:val="006042FC"/>
    <w:rsid w:val="006043C4"/>
    <w:rsid w:val="006048BB"/>
    <w:rsid w:val="00604A56"/>
    <w:rsid w:val="00604C11"/>
    <w:rsid w:val="00605117"/>
    <w:rsid w:val="006051E1"/>
    <w:rsid w:val="0060560E"/>
    <w:rsid w:val="00605757"/>
    <w:rsid w:val="00605772"/>
    <w:rsid w:val="00605A63"/>
    <w:rsid w:val="00605E62"/>
    <w:rsid w:val="00605EA8"/>
    <w:rsid w:val="00606204"/>
    <w:rsid w:val="006064A6"/>
    <w:rsid w:val="00606D7C"/>
    <w:rsid w:val="00606FB7"/>
    <w:rsid w:val="006070BB"/>
    <w:rsid w:val="0060747A"/>
    <w:rsid w:val="00607571"/>
    <w:rsid w:val="006076E9"/>
    <w:rsid w:val="00607833"/>
    <w:rsid w:val="006078CE"/>
    <w:rsid w:val="00607AF2"/>
    <w:rsid w:val="00607E41"/>
    <w:rsid w:val="00607EB6"/>
    <w:rsid w:val="00610049"/>
    <w:rsid w:val="0061073A"/>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06"/>
    <w:rsid w:val="006142DA"/>
    <w:rsid w:val="0061432E"/>
    <w:rsid w:val="00614419"/>
    <w:rsid w:val="006144B7"/>
    <w:rsid w:val="006145D5"/>
    <w:rsid w:val="0061465A"/>
    <w:rsid w:val="006152AE"/>
    <w:rsid w:val="006153D6"/>
    <w:rsid w:val="006154CC"/>
    <w:rsid w:val="0061585B"/>
    <w:rsid w:val="00615D28"/>
    <w:rsid w:val="00615EFE"/>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D9D"/>
    <w:rsid w:val="006213DB"/>
    <w:rsid w:val="00621410"/>
    <w:rsid w:val="00621413"/>
    <w:rsid w:val="0062158C"/>
    <w:rsid w:val="00621591"/>
    <w:rsid w:val="006216DD"/>
    <w:rsid w:val="00621825"/>
    <w:rsid w:val="00621A12"/>
    <w:rsid w:val="00621D85"/>
    <w:rsid w:val="00621F6D"/>
    <w:rsid w:val="00622086"/>
    <w:rsid w:val="00622393"/>
    <w:rsid w:val="0062248F"/>
    <w:rsid w:val="0062264B"/>
    <w:rsid w:val="00622C5D"/>
    <w:rsid w:val="00622CB7"/>
    <w:rsid w:val="00622F21"/>
    <w:rsid w:val="00622FD4"/>
    <w:rsid w:val="00622FED"/>
    <w:rsid w:val="0062353B"/>
    <w:rsid w:val="006236DB"/>
    <w:rsid w:val="00623919"/>
    <w:rsid w:val="006239E1"/>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0F2"/>
    <w:rsid w:val="0062676E"/>
    <w:rsid w:val="00626858"/>
    <w:rsid w:val="00626930"/>
    <w:rsid w:val="00626AC0"/>
    <w:rsid w:val="00626D4D"/>
    <w:rsid w:val="00627027"/>
    <w:rsid w:val="0062757E"/>
    <w:rsid w:val="006275BE"/>
    <w:rsid w:val="0062765F"/>
    <w:rsid w:val="006279EB"/>
    <w:rsid w:val="00627A03"/>
    <w:rsid w:val="00627B57"/>
    <w:rsid w:val="00627E20"/>
    <w:rsid w:val="00627EB2"/>
    <w:rsid w:val="00627FC2"/>
    <w:rsid w:val="006300FD"/>
    <w:rsid w:val="00630103"/>
    <w:rsid w:val="00630369"/>
    <w:rsid w:val="0063038A"/>
    <w:rsid w:val="00630585"/>
    <w:rsid w:val="00630B4C"/>
    <w:rsid w:val="00630E22"/>
    <w:rsid w:val="00630E6A"/>
    <w:rsid w:val="0063107D"/>
    <w:rsid w:val="006311B4"/>
    <w:rsid w:val="006311C5"/>
    <w:rsid w:val="006312DD"/>
    <w:rsid w:val="006314E9"/>
    <w:rsid w:val="00631735"/>
    <w:rsid w:val="00631EDC"/>
    <w:rsid w:val="00632015"/>
    <w:rsid w:val="006320FD"/>
    <w:rsid w:val="0063212D"/>
    <w:rsid w:val="00632131"/>
    <w:rsid w:val="00632382"/>
    <w:rsid w:val="0063246A"/>
    <w:rsid w:val="0063282E"/>
    <w:rsid w:val="006328F0"/>
    <w:rsid w:val="00632A36"/>
    <w:rsid w:val="00632BCA"/>
    <w:rsid w:val="00632C42"/>
    <w:rsid w:val="00632C45"/>
    <w:rsid w:val="00632C6A"/>
    <w:rsid w:val="00632CBF"/>
    <w:rsid w:val="00632CCB"/>
    <w:rsid w:val="00632FDF"/>
    <w:rsid w:val="006336F3"/>
    <w:rsid w:val="006339EF"/>
    <w:rsid w:val="00633F91"/>
    <w:rsid w:val="00634131"/>
    <w:rsid w:val="00634613"/>
    <w:rsid w:val="0063463A"/>
    <w:rsid w:val="006348C6"/>
    <w:rsid w:val="00634AFE"/>
    <w:rsid w:val="00634DDD"/>
    <w:rsid w:val="00634DE7"/>
    <w:rsid w:val="00634E16"/>
    <w:rsid w:val="00634E65"/>
    <w:rsid w:val="00634EB8"/>
    <w:rsid w:val="00634EF8"/>
    <w:rsid w:val="00634F7E"/>
    <w:rsid w:val="00634FA4"/>
    <w:rsid w:val="00635019"/>
    <w:rsid w:val="0063517D"/>
    <w:rsid w:val="006351D8"/>
    <w:rsid w:val="00635AD1"/>
    <w:rsid w:val="00635AFA"/>
    <w:rsid w:val="00635B6C"/>
    <w:rsid w:val="00636725"/>
    <w:rsid w:val="00636A71"/>
    <w:rsid w:val="00636CD0"/>
    <w:rsid w:val="00636CED"/>
    <w:rsid w:val="00636EB5"/>
    <w:rsid w:val="00636F39"/>
    <w:rsid w:val="006371E1"/>
    <w:rsid w:val="00637280"/>
    <w:rsid w:val="00637546"/>
    <w:rsid w:val="00637984"/>
    <w:rsid w:val="00637A8D"/>
    <w:rsid w:val="00637A91"/>
    <w:rsid w:val="00637E00"/>
    <w:rsid w:val="00637E55"/>
    <w:rsid w:val="00637F05"/>
    <w:rsid w:val="00640403"/>
    <w:rsid w:val="0064044E"/>
    <w:rsid w:val="00640A92"/>
    <w:rsid w:val="00640E55"/>
    <w:rsid w:val="0064100E"/>
    <w:rsid w:val="0064105D"/>
    <w:rsid w:val="00641251"/>
    <w:rsid w:val="0064138F"/>
    <w:rsid w:val="00641901"/>
    <w:rsid w:val="00641B23"/>
    <w:rsid w:val="00641E07"/>
    <w:rsid w:val="00642138"/>
    <w:rsid w:val="006424A3"/>
    <w:rsid w:val="006429CE"/>
    <w:rsid w:val="00642A39"/>
    <w:rsid w:val="00642A46"/>
    <w:rsid w:val="00642A77"/>
    <w:rsid w:val="00642AE0"/>
    <w:rsid w:val="00642CD6"/>
    <w:rsid w:val="00642D3B"/>
    <w:rsid w:val="00643574"/>
    <w:rsid w:val="006436C8"/>
    <w:rsid w:val="00643780"/>
    <w:rsid w:val="00643AA4"/>
    <w:rsid w:val="00643C11"/>
    <w:rsid w:val="00643DDF"/>
    <w:rsid w:val="00643F3A"/>
    <w:rsid w:val="0064442A"/>
    <w:rsid w:val="006445EB"/>
    <w:rsid w:val="006447C9"/>
    <w:rsid w:val="00644845"/>
    <w:rsid w:val="006448BE"/>
    <w:rsid w:val="00644A7B"/>
    <w:rsid w:val="00644CC0"/>
    <w:rsid w:val="00644E1E"/>
    <w:rsid w:val="00644EC7"/>
    <w:rsid w:val="00644FA6"/>
    <w:rsid w:val="00645257"/>
    <w:rsid w:val="00645363"/>
    <w:rsid w:val="00645369"/>
    <w:rsid w:val="006453A3"/>
    <w:rsid w:val="006455F8"/>
    <w:rsid w:val="00645696"/>
    <w:rsid w:val="00645A5D"/>
    <w:rsid w:val="00645DB1"/>
    <w:rsid w:val="00645E68"/>
    <w:rsid w:val="006460D8"/>
    <w:rsid w:val="0064621A"/>
    <w:rsid w:val="00646344"/>
    <w:rsid w:val="0064638D"/>
    <w:rsid w:val="006468B4"/>
    <w:rsid w:val="00646AE5"/>
    <w:rsid w:val="00646CAD"/>
    <w:rsid w:val="00646EFC"/>
    <w:rsid w:val="00646F4F"/>
    <w:rsid w:val="006472B5"/>
    <w:rsid w:val="006476E6"/>
    <w:rsid w:val="00647DCA"/>
    <w:rsid w:val="00647E2E"/>
    <w:rsid w:val="006507A2"/>
    <w:rsid w:val="006507C1"/>
    <w:rsid w:val="00650AEA"/>
    <w:rsid w:val="00650BA9"/>
    <w:rsid w:val="00650E7E"/>
    <w:rsid w:val="00651359"/>
    <w:rsid w:val="00652082"/>
    <w:rsid w:val="00652351"/>
    <w:rsid w:val="00652B54"/>
    <w:rsid w:val="00652D58"/>
    <w:rsid w:val="00652F49"/>
    <w:rsid w:val="0065310E"/>
    <w:rsid w:val="006532FB"/>
    <w:rsid w:val="006537D7"/>
    <w:rsid w:val="006538AD"/>
    <w:rsid w:val="00653B0A"/>
    <w:rsid w:val="00653B46"/>
    <w:rsid w:val="00653D1D"/>
    <w:rsid w:val="00653D9E"/>
    <w:rsid w:val="00654015"/>
    <w:rsid w:val="0065404C"/>
    <w:rsid w:val="0065436D"/>
    <w:rsid w:val="006545CD"/>
    <w:rsid w:val="0065466A"/>
    <w:rsid w:val="0065478E"/>
    <w:rsid w:val="00654832"/>
    <w:rsid w:val="00654C7D"/>
    <w:rsid w:val="00654F2B"/>
    <w:rsid w:val="006552BF"/>
    <w:rsid w:val="006554F0"/>
    <w:rsid w:val="00655D74"/>
    <w:rsid w:val="00655EEE"/>
    <w:rsid w:val="006562E9"/>
    <w:rsid w:val="006564CE"/>
    <w:rsid w:val="006564F1"/>
    <w:rsid w:val="006568B3"/>
    <w:rsid w:val="00656B10"/>
    <w:rsid w:val="00656DC6"/>
    <w:rsid w:val="00656EAB"/>
    <w:rsid w:val="00656F1C"/>
    <w:rsid w:val="00657075"/>
    <w:rsid w:val="0065724D"/>
    <w:rsid w:val="00657324"/>
    <w:rsid w:val="00657583"/>
    <w:rsid w:val="006576A9"/>
    <w:rsid w:val="0065796B"/>
    <w:rsid w:val="00657A23"/>
    <w:rsid w:val="00657AB0"/>
    <w:rsid w:val="00657DF7"/>
    <w:rsid w:val="00657FF4"/>
    <w:rsid w:val="006600B8"/>
    <w:rsid w:val="00660366"/>
    <w:rsid w:val="0066039C"/>
    <w:rsid w:val="0066039F"/>
    <w:rsid w:val="006605B2"/>
    <w:rsid w:val="00660B8F"/>
    <w:rsid w:val="00660D49"/>
    <w:rsid w:val="00660E2F"/>
    <w:rsid w:val="00660EC4"/>
    <w:rsid w:val="00660F2E"/>
    <w:rsid w:val="00660F3E"/>
    <w:rsid w:val="006611A6"/>
    <w:rsid w:val="00661232"/>
    <w:rsid w:val="00661672"/>
    <w:rsid w:val="006616A4"/>
    <w:rsid w:val="00661A31"/>
    <w:rsid w:val="00661D9F"/>
    <w:rsid w:val="00661E79"/>
    <w:rsid w:val="00662399"/>
    <w:rsid w:val="0066241F"/>
    <w:rsid w:val="00662D98"/>
    <w:rsid w:val="00662DB7"/>
    <w:rsid w:val="0066311C"/>
    <w:rsid w:val="00663268"/>
    <w:rsid w:val="00663276"/>
    <w:rsid w:val="006632C1"/>
    <w:rsid w:val="00663326"/>
    <w:rsid w:val="006635B9"/>
    <w:rsid w:val="006635D0"/>
    <w:rsid w:val="0066369B"/>
    <w:rsid w:val="00663897"/>
    <w:rsid w:val="0066398F"/>
    <w:rsid w:val="00663D5B"/>
    <w:rsid w:val="00664271"/>
    <w:rsid w:val="006642A0"/>
    <w:rsid w:val="006642D9"/>
    <w:rsid w:val="006645E4"/>
    <w:rsid w:val="00664C6A"/>
    <w:rsid w:val="00665225"/>
    <w:rsid w:val="00665452"/>
    <w:rsid w:val="00665600"/>
    <w:rsid w:val="00665619"/>
    <w:rsid w:val="00665945"/>
    <w:rsid w:val="00665B14"/>
    <w:rsid w:val="00665B2A"/>
    <w:rsid w:val="00665BA7"/>
    <w:rsid w:val="00665BE2"/>
    <w:rsid w:val="00665DFA"/>
    <w:rsid w:val="00666094"/>
    <w:rsid w:val="00666372"/>
    <w:rsid w:val="00666656"/>
    <w:rsid w:val="006667E3"/>
    <w:rsid w:val="006669B3"/>
    <w:rsid w:val="006670AC"/>
    <w:rsid w:val="0066745B"/>
    <w:rsid w:val="0066768A"/>
    <w:rsid w:val="006676B2"/>
    <w:rsid w:val="006679F8"/>
    <w:rsid w:val="00667BB6"/>
    <w:rsid w:val="00667C01"/>
    <w:rsid w:val="00667C47"/>
    <w:rsid w:val="00667D12"/>
    <w:rsid w:val="00670452"/>
    <w:rsid w:val="00670582"/>
    <w:rsid w:val="00670775"/>
    <w:rsid w:val="00670838"/>
    <w:rsid w:val="00670894"/>
    <w:rsid w:val="006708C6"/>
    <w:rsid w:val="006709B7"/>
    <w:rsid w:val="00670A11"/>
    <w:rsid w:val="00670DD4"/>
    <w:rsid w:val="00671048"/>
    <w:rsid w:val="0067111D"/>
    <w:rsid w:val="0067144B"/>
    <w:rsid w:val="0067154D"/>
    <w:rsid w:val="006715EA"/>
    <w:rsid w:val="00671C9A"/>
    <w:rsid w:val="00671F11"/>
    <w:rsid w:val="00671F4B"/>
    <w:rsid w:val="006721C8"/>
    <w:rsid w:val="00672323"/>
    <w:rsid w:val="00672CE3"/>
    <w:rsid w:val="00672F18"/>
    <w:rsid w:val="00673016"/>
    <w:rsid w:val="006732F4"/>
    <w:rsid w:val="00673389"/>
    <w:rsid w:val="0067339B"/>
    <w:rsid w:val="00673456"/>
    <w:rsid w:val="00673919"/>
    <w:rsid w:val="00673AC9"/>
    <w:rsid w:val="006742D6"/>
    <w:rsid w:val="00674507"/>
    <w:rsid w:val="00674603"/>
    <w:rsid w:val="006747F9"/>
    <w:rsid w:val="00674BE2"/>
    <w:rsid w:val="00674EF4"/>
    <w:rsid w:val="0067504E"/>
    <w:rsid w:val="006751CD"/>
    <w:rsid w:val="006754D1"/>
    <w:rsid w:val="0067581D"/>
    <w:rsid w:val="006759C9"/>
    <w:rsid w:val="00675B53"/>
    <w:rsid w:val="00675BCE"/>
    <w:rsid w:val="00675D2C"/>
    <w:rsid w:val="00675E07"/>
    <w:rsid w:val="00675EED"/>
    <w:rsid w:val="00676114"/>
    <w:rsid w:val="00676258"/>
    <w:rsid w:val="00676276"/>
    <w:rsid w:val="00676658"/>
    <w:rsid w:val="0067681A"/>
    <w:rsid w:val="0067682D"/>
    <w:rsid w:val="00677058"/>
    <w:rsid w:val="006772C3"/>
    <w:rsid w:val="006773DB"/>
    <w:rsid w:val="006776F0"/>
    <w:rsid w:val="00677711"/>
    <w:rsid w:val="00677B12"/>
    <w:rsid w:val="00677C36"/>
    <w:rsid w:val="00677DE3"/>
    <w:rsid w:val="00680117"/>
    <w:rsid w:val="00680259"/>
    <w:rsid w:val="006805E0"/>
    <w:rsid w:val="00680804"/>
    <w:rsid w:val="00680B53"/>
    <w:rsid w:val="00680B71"/>
    <w:rsid w:val="00680B74"/>
    <w:rsid w:val="00680B77"/>
    <w:rsid w:val="00680C09"/>
    <w:rsid w:val="00681028"/>
    <w:rsid w:val="0068104A"/>
    <w:rsid w:val="00681262"/>
    <w:rsid w:val="006817C2"/>
    <w:rsid w:val="00681B01"/>
    <w:rsid w:val="00681C22"/>
    <w:rsid w:val="00681FD5"/>
    <w:rsid w:val="00682130"/>
    <w:rsid w:val="00682BDB"/>
    <w:rsid w:val="00682D09"/>
    <w:rsid w:val="00682D63"/>
    <w:rsid w:val="00682F22"/>
    <w:rsid w:val="00683016"/>
    <w:rsid w:val="0068329E"/>
    <w:rsid w:val="0068330F"/>
    <w:rsid w:val="00683372"/>
    <w:rsid w:val="00683494"/>
    <w:rsid w:val="00683554"/>
    <w:rsid w:val="0068361A"/>
    <w:rsid w:val="00683816"/>
    <w:rsid w:val="0068386B"/>
    <w:rsid w:val="00683D44"/>
    <w:rsid w:val="00683EA0"/>
    <w:rsid w:val="0068410D"/>
    <w:rsid w:val="006841C9"/>
    <w:rsid w:val="0068428E"/>
    <w:rsid w:val="006844EF"/>
    <w:rsid w:val="00684771"/>
    <w:rsid w:val="00684A3E"/>
    <w:rsid w:val="00684ABC"/>
    <w:rsid w:val="00685192"/>
    <w:rsid w:val="006851AC"/>
    <w:rsid w:val="006853BC"/>
    <w:rsid w:val="0068551D"/>
    <w:rsid w:val="0068560E"/>
    <w:rsid w:val="00685810"/>
    <w:rsid w:val="006858AA"/>
    <w:rsid w:val="006858EA"/>
    <w:rsid w:val="00685964"/>
    <w:rsid w:val="006859E5"/>
    <w:rsid w:val="00685BE9"/>
    <w:rsid w:val="0068655B"/>
    <w:rsid w:val="00686B2B"/>
    <w:rsid w:val="00686E4B"/>
    <w:rsid w:val="00686EFF"/>
    <w:rsid w:val="006870E5"/>
    <w:rsid w:val="006871C2"/>
    <w:rsid w:val="0068721D"/>
    <w:rsid w:val="00687242"/>
    <w:rsid w:val="0068739F"/>
    <w:rsid w:val="00687999"/>
    <w:rsid w:val="00687FDC"/>
    <w:rsid w:val="00690082"/>
    <w:rsid w:val="006901BE"/>
    <w:rsid w:val="006905B5"/>
    <w:rsid w:val="00690C24"/>
    <w:rsid w:val="00691288"/>
    <w:rsid w:val="00691869"/>
    <w:rsid w:val="006918B9"/>
    <w:rsid w:val="00691950"/>
    <w:rsid w:val="00691D75"/>
    <w:rsid w:val="00691EAF"/>
    <w:rsid w:val="006921FE"/>
    <w:rsid w:val="00692A00"/>
    <w:rsid w:val="00692B45"/>
    <w:rsid w:val="00692D7B"/>
    <w:rsid w:val="00692FAD"/>
    <w:rsid w:val="00692FD1"/>
    <w:rsid w:val="00692FD6"/>
    <w:rsid w:val="00693006"/>
    <w:rsid w:val="0069329B"/>
    <w:rsid w:val="00693424"/>
    <w:rsid w:val="006936CF"/>
    <w:rsid w:val="006937EE"/>
    <w:rsid w:val="00693A22"/>
    <w:rsid w:val="00693CFD"/>
    <w:rsid w:val="00693D31"/>
    <w:rsid w:val="00693EE2"/>
    <w:rsid w:val="00693F4F"/>
    <w:rsid w:val="006940C5"/>
    <w:rsid w:val="0069418C"/>
    <w:rsid w:val="006941E2"/>
    <w:rsid w:val="0069476F"/>
    <w:rsid w:val="00694E5F"/>
    <w:rsid w:val="00695023"/>
    <w:rsid w:val="006950EE"/>
    <w:rsid w:val="00695198"/>
    <w:rsid w:val="006951AF"/>
    <w:rsid w:val="006951BC"/>
    <w:rsid w:val="0069581F"/>
    <w:rsid w:val="00695F38"/>
    <w:rsid w:val="0069609D"/>
    <w:rsid w:val="0069623F"/>
    <w:rsid w:val="00696B80"/>
    <w:rsid w:val="00696BA1"/>
    <w:rsid w:val="00696C28"/>
    <w:rsid w:val="00696D08"/>
    <w:rsid w:val="00696D63"/>
    <w:rsid w:val="00697013"/>
    <w:rsid w:val="006970AC"/>
    <w:rsid w:val="00697195"/>
    <w:rsid w:val="006971EC"/>
    <w:rsid w:val="0069729B"/>
    <w:rsid w:val="00697495"/>
    <w:rsid w:val="006977B7"/>
    <w:rsid w:val="006978F8"/>
    <w:rsid w:val="00697AF9"/>
    <w:rsid w:val="00697B1A"/>
    <w:rsid w:val="00697BFB"/>
    <w:rsid w:val="00697CA6"/>
    <w:rsid w:val="006A0047"/>
    <w:rsid w:val="006A009F"/>
    <w:rsid w:val="006A02DC"/>
    <w:rsid w:val="006A0520"/>
    <w:rsid w:val="006A0690"/>
    <w:rsid w:val="006A0855"/>
    <w:rsid w:val="006A0C40"/>
    <w:rsid w:val="006A1104"/>
    <w:rsid w:val="006A1259"/>
    <w:rsid w:val="006A164A"/>
    <w:rsid w:val="006A18F3"/>
    <w:rsid w:val="006A190E"/>
    <w:rsid w:val="006A19B9"/>
    <w:rsid w:val="006A20AF"/>
    <w:rsid w:val="006A21DA"/>
    <w:rsid w:val="006A2445"/>
    <w:rsid w:val="006A24E8"/>
    <w:rsid w:val="006A2653"/>
    <w:rsid w:val="006A29E6"/>
    <w:rsid w:val="006A2B4B"/>
    <w:rsid w:val="006A2E48"/>
    <w:rsid w:val="006A2F52"/>
    <w:rsid w:val="006A3216"/>
    <w:rsid w:val="006A32A5"/>
    <w:rsid w:val="006A3450"/>
    <w:rsid w:val="006A349E"/>
    <w:rsid w:val="006A37A0"/>
    <w:rsid w:val="006A396D"/>
    <w:rsid w:val="006A3BCF"/>
    <w:rsid w:val="006A4007"/>
    <w:rsid w:val="006A40A6"/>
    <w:rsid w:val="006A4311"/>
    <w:rsid w:val="006A4326"/>
    <w:rsid w:val="006A455F"/>
    <w:rsid w:val="006A45D8"/>
    <w:rsid w:val="006A4871"/>
    <w:rsid w:val="006A49C1"/>
    <w:rsid w:val="006A4A77"/>
    <w:rsid w:val="006A4BB1"/>
    <w:rsid w:val="006A4C29"/>
    <w:rsid w:val="006A552D"/>
    <w:rsid w:val="006A58B2"/>
    <w:rsid w:val="006A5B56"/>
    <w:rsid w:val="006A62B2"/>
    <w:rsid w:val="006A645C"/>
    <w:rsid w:val="006A64C8"/>
    <w:rsid w:val="006A690B"/>
    <w:rsid w:val="006A6AF7"/>
    <w:rsid w:val="006A6BC6"/>
    <w:rsid w:val="006A71FA"/>
    <w:rsid w:val="006A74A8"/>
    <w:rsid w:val="006A76B9"/>
    <w:rsid w:val="006A7D67"/>
    <w:rsid w:val="006A7EC4"/>
    <w:rsid w:val="006B0458"/>
    <w:rsid w:val="006B04B8"/>
    <w:rsid w:val="006B05A7"/>
    <w:rsid w:val="006B05EE"/>
    <w:rsid w:val="006B0B68"/>
    <w:rsid w:val="006B1988"/>
    <w:rsid w:val="006B1AC8"/>
    <w:rsid w:val="006B1AE3"/>
    <w:rsid w:val="006B1F21"/>
    <w:rsid w:val="006B22FD"/>
    <w:rsid w:val="006B23A2"/>
    <w:rsid w:val="006B23F8"/>
    <w:rsid w:val="006B2452"/>
    <w:rsid w:val="006B24AA"/>
    <w:rsid w:val="006B2578"/>
    <w:rsid w:val="006B2A1E"/>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6CD"/>
    <w:rsid w:val="006B5805"/>
    <w:rsid w:val="006B59AA"/>
    <w:rsid w:val="006B5A87"/>
    <w:rsid w:val="006B5B0B"/>
    <w:rsid w:val="006B5F39"/>
    <w:rsid w:val="006B5F3B"/>
    <w:rsid w:val="006B6039"/>
    <w:rsid w:val="006B6141"/>
    <w:rsid w:val="006B6467"/>
    <w:rsid w:val="006B658F"/>
    <w:rsid w:val="006B6769"/>
    <w:rsid w:val="006B6A23"/>
    <w:rsid w:val="006B6D82"/>
    <w:rsid w:val="006B6EF2"/>
    <w:rsid w:val="006B6F10"/>
    <w:rsid w:val="006B70C4"/>
    <w:rsid w:val="006B717C"/>
    <w:rsid w:val="006B7617"/>
    <w:rsid w:val="006B79E0"/>
    <w:rsid w:val="006B7D69"/>
    <w:rsid w:val="006C0224"/>
    <w:rsid w:val="006C0564"/>
    <w:rsid w:val="006C0B2F"/>
    <w:rsid w:val="006C0C90"/>
    <w:rsid w:val="006C108B"/>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D7"/>
    <w:rsid w:val="006C3C65"/>
    <w:rsid w:val="006C3CEF"/>
    <w:rsid w:val="006C41A7"/>
    <w:rsid w:val="006C421E"/>
    <w:rsid w:val="006C44C8"/>
    <w:rsid w:val="006C4AF7"/>
    <w:rsid w:val="006C4BFE"/>
    <w:rsid w:val="006C4F6B"/>
    <w:rsid w:val="006C53E8"/>
    <w:rsid w:val="006C54F0"/>
    <w:rsid w:val="006C566F"/>
    <w:rsid w:val="006C584F"/>
    <w:rsid w:val="006C59CA"/>
    <w:rsid w:val="006C5A43"/>
    <w:rsid w:val="006C5CB0"/>
    <w:rsid w:val="006C5CE6"/>
    <w:rsid w:val="006C5D5B"/>
    <w:rsid w:val="006C61C4"/>
    <w:rsid w:val="006C6429"/>
    <w:rsid w:val="006C64B3"/>
    <w:rsid w:val="006C65AC"/>
    <w:rsid w:val="006C6BC5"/>
    <w:rsid w:val="006C7178"/>
    <w:rsid w:val="006C766D"/>
    <w:rsid w:val="006C7700"/>
    <w:rsid w:val="006C7726"/>
    <w:rsid w:val="006C78F1"/>
    <w:rsid w:val="006C7C16"/>
    <w:rsid w:val="006D0280"/>
    <w:rsid w:val="006D06FF"/>
    <w:rsid w:val="006D089A"/>
    <w:rsid w:val="006D09CB"/>
    <w:rsid w:val="006D0BD6"/>
    <w:rsid w:val="006D0C00"/>
    <w:rsid w:val="006D0F36"/>
    <w:rsid w:val="006D1176"/>
    <w:rsid w:val="006D1251"/>
    <w:rsid w:val="006D1A41"/>
    <w:rsid w:val="006D2133"/>
    <w:rsid w:val="006D273A"/>
    <w:rsid w:val="006D2CBE"/>
    <w:rsid w:val="006D2F9B"/>
    <w:rsid w:val="006D323C"/>
    <w:rsid w:val="006D356D"/>
    <w:rsid w:val="006D3A6F"/>
    <w:rsid w:val="006D3A81"/>
    <w:rsid w:val="006D410B"/>
    <w:rsid w:val="006D4189"/>
    <w:rsid w:val="006D41D8"/>
    <w:rsid w:val="006D431A"/>
    <w:rsid w:val="006D4580"/>
    <w:rsid w:val="006D49DB"/>
    <w:rsid w:val="006D513E"/>
    <w:rsid w:val="006D5159"/>
    <w:rsid w:val="006D532F"/>
    <w:rsid w:val="006D5602"/>
    <w:rsid w:val="006D590A"/>
    <w:rsid w:val="006D5B6B"/>
    <w:rsid w:val="006D5C9F"/>
    <w:rsid w:val="006D5D06"/>
    <w:rsid w:val="006D5D68"/>
    <w:rsid w:val="006D5E5D"/>
    <w:rsid w:val="006D61F8"/>
    <w:rsid w:val="006D651C"/>
    <w:rsid w:val="006D654C"/>
    <w:rsid w:val="006D65E0"/>
    <w:rsid w:val="006D660F"/>
    <w:rsid w:val="006D6A51"/>
    <w:rsid w:val="006D6BAD"/>
    <w:rsid w:val="006D7026"/>
    <w:rsid w:val="006D7033"/>
    <w:rsid w:val="006D73BA"/>
    <w:rsid w:val="006D78CC"/>
    <w:rsid w:val="006D78E8"/>
    <w:rsid w:val="006D7C17"/>
    <w:rsid w:val="006D7CE2"/>
    <w:rsid w:val="006E01D6"/>
    <w:rsid w:val="006E06EF"/>
    <w:rsid w:val="006E070E"/>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507"/>
    <w:rsid w:val="006E38D0"/>
    <w:rsid w:val="006E3C0A"/>
    <w:rsid w:val="006E3D04"/>
    <w:rsid w:val="006E405F"/>
    <w:rsid w:val="006E41E9"/>
    <w:rsid w:val="006E4516"/>
    <w:rsid w:val="006E453D"/>
    <w:rsid w:val="006E4664"/>
    <w:rsid w:val="006E468A"/>
    <w:rsid w:val="006E4805"/>
    <w:rsid w:val="006E4CD3"/>
    <w:rsid w:val="006E4DF9"/>
    <w:rsid w:val="006E4E13"/>
    <w:rsid w:val="006E4FD7"/>
    <w:rsid w:val="006E5082"/>
    <w:rsid w:val="006E52C8"/>
    <w:rsid w:val="006E531D"/>
    <w:rsid w:val="006E5368"/>
    <w:rsid w:val="006E5441"/>
    <w:rsid w:val="006E54F3"/>
    <w:rsid w:val="006E591D"/>
    <w:rsid w:val="006E5C16"/>
    <w:rsid w:val="006E6463"/>
    <w:rsid w:val="006E669B"/>
    <w:rsid w:val="006E6839"/>
    <w:rsid w:val="006E6A4A"/>
    <w:rsid w:val="006E6AA4"/>
    <w:rsid w:val="006E6F15"/>
    <w:rsid w:val="006E6FAE"/>
    <w:rsid w:val="006E70FA"/>
    <w:rsid w:val="006E7134"/>
    <w:rsid w:val="006E74BB"/>
    <w:rsid w:val="006E756B"/>
    <w:rsid w:val="006E7585"/>
    <w:rsid w:val="006E7731"/>
    <w:rsid w:val="006E77E3"/>
    <w:rsid w:val="006E7B50"/>
    <w:rsid w:val="006E7D44"/>
    <w:rsid w:val="006F01E4"/>
    <w:rsid w:val="006F0318"/>
    <w:rsid w:val="006F04C2"/>
    <w:rsid w:val="006F04ED"/>
    <w:rsid w:val="006F0892"/>
    <w:rsid w:val="006F0A48"/>
    <w:rsid w:val="006F0F5C"/>
    <w:rsid w:val="006F117E"/>
    <w:rsid w:val="006F1348"/>
    <w:rsid w:val="006F18A6"/>
    <w:rsid w:val="006F1B3D"/>
    <w:rsid w:val="006F1D46"/>
    <w:rsid w:val="006F1E4E"/>
    <w:rsid w:val="006F2221"/>
    <w:rsid w:val="006F242C"/>
    <w:rsid w:val="006F25A0"/>
    <w:rsid w:val="006F2751"/>
    <w:rsid w:val="006F2776"/>
    <w:rsid w:val="006F291A"/>
    <w:rsid w:val="006F2A83"/>
    <w:rsid w:val="006F2AD3"/>
    <w:rsid w:val="006F2FE8"/>
    <w:rsid w:val="006F3178"/>
    <w:rsid w:val="006F32F5"/>
    <w:rsid w:val="006F345E"/>
    <w:rsid w:val="006F35A4"/>
    <w:rsid w:val="006F35BD"/>
    <w:rsid w:val="006F363A"/>
    <w:rsid w:val="006F38D3"/>
    <w:rsid w:val="006F3C1A"/>
    <w:rsid w:val="006F3D21"/>
    <w:rsid w:val="006F3D3A"/>
    <w:rsid w:val="006F4165"/>
    <w:rsid w:val="006F42AD"/>
    <w:rsid w:val="006F45CF"/>
    <w:rsid w:val="006F4678"/>
    <w:rsid w:val="006F4762"/>
    <w:rsid w:val="006F476E"/>
    <w:rsid w:val="006F493E"/>
    <w:rsid w:val="006F495D"/>
    <w:rsid w:val="006F4BFD"/>
    <w:rsid w:val="006F4CA9"/>
    <w:rsid w:val="006F5199"/>
    <w:rsid w:val="006F5263"/>
    <w:rsid w:val="006F534C"/>
    <w:rsid w:val="006F539F"/>
    <w:rsid w:val="006F53F8"/>
    <w:rsid w:val="006F5713"/>
    <w:rsid w:val="006F5B07"/>
    <w:rsid w:val="006F6002"/>
    <w:rsid w:val="006F606B"/>
    <w:rsid w:val="006F6241"/>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64"/>
    <w:rsid w:val="0070138F"/>
    <w:rsid w:val="00701525"/>
    <w:rsid w:val="00701632"/>
    <w:rsid w:val="0070197B"/>
    <w:rsid w:val="00701B6E"/>
    <w:rsid w:val="00701B90"/>
    <w:rsid w:val="00701BAC"/>
    <w:rsid w:val="00701BDC"/>
    <w:rsid w:val="00701C4B"/>
    <w:rsid w:val="00702377"/>
    <w:rsid w:val="007029DB"/>
    <w:rsid w:val="00702C11"/>
    <w:rsid w:val="00702F13"/>
    <w:rsid w:val="00703090"/>
    <w:rsid w:val="007030DA"/>
    <w:rsid w:val="0070310C"/>
    <w:rsid w:val="007031F1"/>
    <w:rsid w:val="0070354D"/>
    <w:rsid w:val="00703776"/>
    <w:rsid w:val="007037FE"/>
    <w:rsid w:val="007038B8"/>
    <w:rsid w:val="00703904"/>
    <w:rsid w:val="00703FA7"/>
    <w:rsid w:val="007041FB"/>
    <w:rsid w:val="00704476"/>
    <w:rsid w:val="0070476B"/>
    <w:rsid w:val="00704972"/>
    <w:rsid w:val="00704C38"/>
    <w:rsid w:val="00705135"/>
    <w:rsid w:val="00705211"/>
    <w:rsid w:val="00705618"/>
    <w:rsid w:val="007056E6"/>
    <w:rsid w:val="00705ACD"/>
    <w:rsid w:val="00705B12"/>
    <w:rsid w:val="00705BCE"/>
    <w:rsid w:val="00705D5E"/>
    <w:rsid w:val="00705E0D"/>
    <w:rsid w:val="00705E13"/>
    <w:rsid w:val="00706170"/>
    <w:rsid w:val="00706443"/>
    <w:rsid w:val="00706FA5"/>
    <w:rsid w:val="00707185"/>
    <w:rsid w:val="007074A3"/>
    <w:rsid w:val="00707664"/>
    <w:rsid w:val="00707856"/>
    <w:rsid w:val="00707915"/>
    <w:rsid w:val="0070792F"/>
    <w:rsid w:val="007079B9"/>
    <w:rsid w:val="00707C57"/>
    <w:rsid w:val="00710314"/>
    <w:rsid w:val="00710612"/>
    <w:rsid w:val="0071073A"/>
    <w:rsid w:val="0071097C"/>
    <w:rsid w:val="00710A21"/>
    <w:rsid w:val="00710AFE"/>
    <w:rsid w:val="0071117E"/>
    <w:rsid w:val="007112BD"/>
    <w:rsid w:val="007113D5"/>
    <w:rsid w:val="007114EE"/>
    <w:rsid w:val="00711CAF"/>
    <w:rsid w:val="00711DEE"/>
    <w:rsid w:val="00712261"/>
    <w:rsid w:val="00712685"/>
    <w:rsid w:val="007126B4"/>
    <w:rsid w:val="00712AB7"/>
    <w:rsid w:val="00712C9D"/>
    <w:rsid w:val="00712DA1"/>
    <w:rsid w:val="0071317A"/>
    <w:rsid w:val="00713229"/>
    <w:rsid w:val="007138FA"/>
    <w:rsid w:val="00713A4B"/>
    <w:rsid w:val="00713B71"/>
    <w:rsid w:val="00713D06"/>
    <w:rsid w:val="0071408E"/>
    <w:rsid w:val="007140FF"/>
    <w:rsid w:val="00714145"/>
    <w:rsid w:val="00714944"/>
    <w:rsid w:val="00714C28"/>
    <w:rsid w:val="00714E09"/>
    <w:rsid w:val="00714F75"/>
    <w:rsid w:val="00715069"/>
    <w:rsid w:val="007153B7"/>
    <w:rsid w:val="00715556"/>
    <w:rsid w:val="0071572A"/>
    <w:rsid w:val="0071573E"/>
    <w:rsid w:val="007159CA"/>
    <w:rsid w:val="00715A3E"/>
    <w:rsid w:val="00715A77"/>
    <w:rsid w:val="00715B70"/>
    <w:rsid w:val="00715BBB"/>
    <w:rsid w:val="00715DB5"/>
    <w:rsid w:val="00715E30"/>
    <w:rsid w:val="00715FDB"/>
    <w:rsid w:val="00716037"/>
    <w:rsid w:val="007163B0"/>
    <w:rsid w:val="00716F8A"/>
    <w:rsid w:val="0071713B"/>
    <w:rsid w:val="0071718F"/>
    <w:rsid w:val="0071766D"/>
    <w:rsid w:val="00717719"/>
    <w:rsid w:val="00717786"/>
    <w:rsid w:val="007177C0"/>
    <w:rsid w:val="007177EC"/>
    <w:rsid w:val="007178A9"/>
    <w:rsid w:val="00717AE6"/>
    <w:rsid w:val="00717B57"/>
    <w:rsid w:val="00717C5B"/>
    <w:rsid w:val="00717F88"/>
    <w:rsid w:val="00720001"/>
    <w:rsid w:val="007200CD"/>
    <w:rsid w:val="007200F9"/>
    <w:rsid w:val="00720161"/>
    <w:rsid w:val="0072084A"/>
    <w:rsid w:val="00720C67"/>
    <w:rsid w:val="00720D7F"/>
    <w:rsid w:val="00721DE6"/>
    <w:rsid w:val="00721DFF"/>
    <w:rsid w:val="00721EC9"/>
    <w:rsid w:val="0072212C"/>
    <w:rsid w:val="007225FC"/>
    <w:rsid w:val="00722891"/>
    <w:rsid w:val="00722B3D"/>
    <w:rsid w:val="00722FCF"/>
    <w:rsid w:val="007234DB"/>
    <w:rsid w:val="00723D24"/>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977"/>
    <w:rsid w:val="00727A78"/>
    <w:rsid w:val="00727ADE"/>
    <w:rsid w:val="00727F20"/>
    <w:rsid w:val="007302CA"/>
    <w:rsid w:val="007308BE"/>
    <w:rsid w:val="00730938"/>
    <w:rsid w:val="00731076"/>
    <w:rsid w:val="007311C5"/>
    <w:rsid w:val="007312C7"/>
    <w:rsid w:val="00731370"/>
    <w:rsid w:val="007314A1"/>
    <w:rsid w:val="00731623"/>
    <w:rsid w:val="0073179A"/>
    <w:rsid w:val="00731943"/>
    <w:rsid w:val="007319DA"/>
    <w:rsid w:val="00731A9B"/>
    <w:rsid w:val="00731C4C"/>
    <w:rsid w:val="00731F9C"/>
    <w:rsid w:val="00731FC9"/>
    <w:rsid w:val="00732126"/>
    <w:rsid w:val="0073215D"/>
    <w:rsid w:val="00732304"/>
    <w:rsid w:val="0073275F"/>
    <w:rsid w:val="00732A37"/>
    <w:rsid w:val="00732C12"/>
    <w:rsid w:val="00732D3B"/>
    <w:rsid w:val="00732DB5"/>
    <w:rsid w:val="00732FAF"/>
    <w:rsid w:val="00733A79"/>
    <w:rsid w:val="00733B36"/>
    <w:rsid w:val="00733D79"/>
    <w:rsid w:val="007340C2"/>
    <w:rsid w:val="007340F6"/>
    <w:rsid w:val="00734151"/>
    <w:rsid w:val="00734176"/>
    <w:rsid w:val="0073417B"/>
    <w:rsid w:val="00734391"/>
    <w:rsid w:val="0073448B"/>
    <w:rsid w:val="00734A7C"/>
    <w:rsid w:val="00734B16"/>
    <w:rsid w:val="00734D9A"/>
    <w:rsid w:val="00734E79"/>
    <w:rsid w:val="00734E8C"/>
    <w:rsid w:val="00734F4B"/>
    <w:rsid w:val="00734F99"/>
    <w:rsid w:val="0073522E"/>
    <w:rsid w:val="00735268"/>
    <w:rsid w:val="007352A3"/>
    <w:rsid w:val="0073540C"/>
    <w:rsid w:val="0073567D"/>
    <w:rsid w:val="00735872"/>
    <w:rsid w:val="0073587F"/>
    <w:rsid w:val="00735971"/>
    <w:rsid w:val="00735C4A"/>
    <w:rsid w:val="00735CBC"/>
    <w:rsid w:val="00735F2D"/>
    <w:rsid w:val="00736168"/>
    <w:rsid w:val="00736380"/>
    <w:rsid w:val="0073679E"/>
    <w:rsid w:val="00736BA0"/>
    <w:rsid w:val="00736D4D"/>
    <w:rsid w:val="00736EE5"/>
    <w:rsid w:val="0073703D"/>
    <w:rsid w:val="00737288"/>
    <w:rsid w:val="007374E1"/>
    <w:rsid w:val="00737D64"/>
    <w:rsid w:val="00737EF4"/>
    <w:rsid w:val="0074008C"/>
    <w:rsid w:val="007402C8"/>
    <w:rsid w:val="0074088E"/>
    <w:rsid w:val="00740B89"/>
    <w:rsid w:val="00740D54"/>
    <w:rsid w:val="00740D63"/>
    <w:rsid w:val="00740DB5"/>
    <w:rsid w:val="00740EA7"/>
    <w:rsid w:val="0074145B"/>
    <w:rsid w:val="0074150F"/>
    <w:rsid w:val="00741A8B"/>
    <w:rsid w:val="00741B81"/>
    <w:rsid w:val="00741D09"/>
    <w:rsid w:val="0074217F"/>
    <w:rsid w:val="0074248B"/>
    <w:rsid w:val="0074279A"/>
    <w:rsid w:val="007430DD"/>
    <w:rsid w:val="007431BA"/>
    <w:rsid w:val="00743340"/>
    <w:rsid w:val="0074343E"/>
    <w:rsid w:val="00743814"/>
    <w:rsid w:val="007438B0"/>
    <w:rsid w:val="00743A9E"/>
    <w:rsid w:val="0074450F"/>
    <w:rsid w:val="007448E0"/>
    <w:rsid w:val="0074495F"/>
    <w:rsid w:val="00744DE2"/>
    <w:rsid w:val="00744E88"/>
    <w:rsid w:val="007451B1"/>
    <w:rsid w:val="007452C0"/>
    <w:rsid w:val="0074595C"/>
    <w:rsid w:val="00745B1A"/>
    <w:rsid w:val="00745E5A"/>
    <w:rsid w:val="007464E8"/>
    <w:rsid w:val="007469A0"/>
    <w:rsid w:val="00746AD2"/>
    <w:rsid w:val="00746B20"/>
    <w:rsid w:val="00746DD8"/>
    <w:rsid w:val="00746E92"/>
    <w:rsid w:val="0074700F"/>
    <w:rsid w:val="0074718F"/>
    <w:rsid w:val="00747203"/>
    <w:rsid w:val="00747220"/>
    <w:rsid w:val="0074764A"/>
    <w:rsid w:val="007479ED"/>
    <w:rsid w:val="00747AE6"/>
    <w:rsid w:val="00747C8C"/>
    <w:rsid w:val="00747F02"/>
    <w:rsid w:val="00747FD6"/>
    <w:rsid w:val="00750149"/>
    <w:rsid w:val="0075025C"/>
    <w:rsid w:val="00750558"/>
    <w:rsid w:val="0075078F"/>
    <w:rsid w:val="007507F1"/>
    <w:rsid w:val="007508C3"/>
    <w:rsid w:val="00750B52"/>
    <w:rsid w:val="00750B8F"/>
    <w:rsid w:val="00750D09"/>
    <w:rsid w:val="00750D77"/>
    <w:rsid w:val="00751030"/>
    <w:rsid w:val="00751185"/>
    <w:rsid w:val="00751271"/>
    <w:rsid w:val="00751338"/>
    <w:rsid w:val="0075137E"/>
    <w:rsid w:val="00751528"/>
    <w:rsid w:val="007515B2"/>
    <w:rsid w:val="007519B8"/>
    <w:rsid w:val="00751A6A"/>
    <w:rsid w:val="00751B0D"/>
    <w:rsid w:val="00751B71"/>
    <w:rsid w:val="00751F02"/>
    <w:rsid w:val="0075248C"/>
    <w:rsid w:val="007524E7"/>
    <w:rsid w:val="0075256E"/>
    <w:rsid w:val="00752822"/>
    <w:rsid w:val="007529CD"/>
    <w:rsid w:val="00752A68"/>
    <w:rsid w:val="00752B40"/>
    <w:rsid w:val="00752E25"/>
    <w:rsid w:val="00752EF8"/>
    <w:rsid w:val="0075307D"/>
    <w:rsid w:val="00753505"/>
    <w:rsid w:val="0075398A"/>
    <w:rsid w:val="00753BC2"/>
    <w:rsid w:val="00753CBB"/>
    <w:rsid w:val="00753D65"/>
    <w:rsid w:val="00753DEA"/>
    <w:rsid w:val="00754076"/>
    <w:rsid w:val="007547AE"/>
    <w:rsid w:val="00754969"/>
    <w:rsid w:val="00754B52"/>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197"/>
    <w:rsid w:val="007572A9"/>
    <w:rsid w:val="007573F7"/>
    <w:rsid w:val="0075744E"/>
    <w:rsid w:val="0075773A"/>
    <w:rsid w:val="00757749"/>
    <w:rsid w:val="00757776"/>
    <w:rsid w:val="0075779A"/>
    <w:rsid w:val="0075783F"/>
    <w:rsid w:val="00757B83"/>
    <w:rsid w:val="00757EDB"/>
    <w:rsid w:val="00760312"/>
    <w:rsid w:val="0076043A"/>
    <w:rsid w:val="0076078D"/>
    <w:rsid w:val="00760877"/>
    <w:rsid w:val="00760B59"/>
    <w:rsid w:val="00760D1B"/>
    <w:rsid w:val="00760D26"/>
    <w:rsid w:val="00760DF4"/>
    <w:rsid w:val="00760EEA"/>
    <w:rsid w:val="00760F4D"/>
    <w:rsid w:val="00760FBA"/>
    <w:rsid w:val="00761357"/>
    <w:rsid w:val="0076136D"/>
    <w:rsid w:val="0076146B"/>
    <w:rsid w:val="007614DE"/>
    <w:rsid w:val="00761538"/>
    <w:rsid w:val="0076162E"/>
    <w:rsid w:val="007617C8"/>
    <w:rsid w:val="00761954"/>
    <w:rsid w:val="00761B0A"/>
    <w:rsid w:val="00761D74"/>
    <w:rsid w:val="00761FF9"/>
    <w:rsid w:val="00762095"/>
    <w:rsid w:val="0076233A"/>
    <w:rsid w:val="0076248C"/>
    <w:rsid w:val="00762564"/>
    <w:rsid w:val="007626FC"/>
    <w:rsid w:val="00762CD7"/>
    <w:rsid w:val="00763541"/>
    <w:rsid w:val="00763994"/>
    <w:rsid w:val="00763B36"/>
    <w:rsid w:val="00763F3C"/>
    <w:rsid w:val="00763F66"/>
    <w:rsid w:val="00764196"/>
    <w:rsid w:val="00764272"/>
    <w:rsid w:val="00764368"/>
    <w:rsid w:val="0076454F"/>
    <w:rsid w:val="0076465A"/>
    <w:rsid w:val="00764671"/>
    <w:rsid w:val="007647E2"/>
    <w:rsid w:val="0076480A"/>
    <w:rsid w:val="00764DF9"/>
    <w:rsid w:val="0076528C"/>
    <w:rsid w:val="00765A03"/>
    <w:rsid w:val="00766124"/>
    <w:rsid w:val="007662E9"/>
    <w:rsid w:val="007664D4"/>
    <w:rsid w:val="007667D2"/>
    <w:rsid w:val="007667F6"/>
    <w:rsid w:val="00766FB8"/>
    <w:rsid w:val="0076717F"/>
    <w:rsid w:val="007671CA"/>
    <w:rsid w:val="007671E7"/>
    <w:rsid w:val="007674B6"/>
    <w:rsid w:val="007676B6"/>
    <w:rsid w:val="00767A67"/>
    <w:rsid w:val="007706BE"/>
    <w:rsid w:val="007706D8"/>
    <w:rsid w:val="00770BFE"/>
    <w:rsid w:val="00771B41"/>
    <w:rsid w:val="00771C6A"/>
    <w:rsid w:val="00771F25"/>
    <w:rsid w:val="007721F5"/>
    <w:rsid w:val="007722D5"/>
    <w:rsid w:val="00772832"/>
    <w:rsid w:val="00772944"/>
    <w:rsid w:val="00772A86"/>
    <w:rsid w:val="00773268"/>
    <w:rsid w:val="007737B8"/>
    <w:rsid w:val="007739FD"/>
    <w:rsid w:val="00773DCD"/>
    <w:rsid w:val="00773E6C"/>
    <w:rsid w:val="0077415A"/>
    <w:rsid w:val="007741F3"/>
    <w:rsid w:val="007743C1"/>
    <w:rsid w:val="007744AF"/>
    <w:rsid w:val="007744D0"/>
    <w:rsid w:val="007744F5"/>
    <w:rsid w:val="00774520"/>
    <w:rsid w:val="00774965"/>
    <w:rsid w:val="00774968"/>
    <w:rsid w:val="00774CFE"/>
    <w:rsid w:val="00774DC9"/>
    <w:rsid w:val="0077535B"/>
    <w:rsid w:val="007753E3"/>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BC0"/>
    <w:rsid w:val="0078005F"/>
    <w:rsid w:val="007805D9"/>
    <w:rsid w:val="0078082B"/>
    <w:rsid w:val="00780FC1"/>
    <w:rsid w:val="00781139"/>
    <w:rsid w:val="007811BC"/>
    <w:rsid w:val="00781459"/>
    <w:rsid w:val="00781ABA"/>
    <w:rsid w:val="00781C89"/>
    <w:rsid w:val="00781FA2"/>
    <w:rsid w:val="00782497"/>
    <w:rsid w:val="00782543"/>
    <w:rsid w:val="007826BA"/>
    <w:rsid w:val="00782928"/>
    <w:rsid w:val="00782A64"/>
    <w:rsid w:val="00782B28"/>
    <w:rsid w:val="00783013"/>
    <w:rsid w:val="00783270"/>
    <w:rsid w:val="0078327A"/>
    <w:rsid w:val="00783675"/>
    <w:rsid w:val="00783899"/>
    <w:rsid w:val="00783C65"/>
    <w:rsid w:val="00783D73"/>
    <w:rsid w:val="00783DFF"/>
    <w:rsid w:val="00783E0E"/>
    <w:rsid w:val="007840A4"/>
    <w:rsid w:val="00784518"/>
    <w:rsid w:val="007846F2"/>
    <w:rsid w:val="00784943"/>
    <w:rsid w:val="00784E00"/>
    <w:rsid w:val="00784E1C"/>
    <w:rsid w:val="00784EF8"/>
    <w:rsid w:val="007850F2"/>
    <w:rsid w:val="00785CF9"/>
    <w:rsid w:val="00785F24"/>
    <w:rsid w:val="00785FB2"/>
    <w:rsid w:val="00786023"/>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7D1"/>
    <w:rsid w:val="0079183B"/>
    <w:rsid w:val="00791A76"/>
    <w:rsid w:val="007921B3"/>
    <w:rsid w:val="007921DA"/>
    <w:rsid w:val="0079223B"/>
    <w:rsid w:val="0079260E"/>
    <w:rsid w:val="007928F8"/>
    <w:rsid w:val="00792D51"/>
    <w:rsid w:val="00792E0D"/>
    <w:rsid w:val="00792EC4"/>
    <w:rsid w:val="00793AEC"/>
    <w:rsid w:val="00793B94"/>
    <w:rsid w:val="00793D2C"/>
    <w:rsid w:val="00793D84"/>
    <w:rsid w:val="00793E51"/>
    <w:rsid w:val="007941C9"/>
    <w:rsid w:val="00794424"/>
    <w:rsid w:val="0079444F"/>
    <w:rsid w:val="0079467D"/>
    <w:rsid w:val="0079469A"/>
    <w:rsid w:val="0079488D"/>
    <w:rsid w:val="00794C78"/>
    <w:rsid w:val="00794D81"/>
    <w:rsid w:val="00794FDC"/>
    <w:rsid w:val="00795172"/>
    <w:rsid w:val="007952CC"/>
    <w:rsid w:val="00795534"/>
    <w:rsid w:val="0079553E"/>
    <w:rsid w:val="0079576F"/>
    <w:rsid w:val="00795783"/>
    <w:rsid w:val="007957E0"/>
    <w:rsid w:val="00795978"/>
    <w:rsid w:val="00795A84"/>
    <w:rsid w:val="00795ABE"/>
    <w:rsid w:val="00795CDC"/>
    <w:rsid w:val="00795D92"/>
    <w:rsid w:val="00795D9F"/>
    <w:rsid w:val="00795E57"/>
    <w:rsid w:val="00796034"/>
    <w:rsid w:val="0079622B"/>
    <w:rsid w:val="00796377"/>
    <w:rsid w:val="007964E7"/>
    <w:rsid w:val="0079650D"/>
    <w:rsid w:val="00796566"/>
    <w:rsid w:val="0079657A"/>
    <w:rsid w:val="00796A57"/>
    <w:rsid w:val="00797078"/>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EE9"/>
    <w:rsid w:val="007A10C1"/>
    <w:rsid w:val="007A122B"/>
    <w:rsid w:val="007A1416"/>
    <w:rsid w:val="007A150B"/>
    <w:rsid w:val="007A1517"/>
    <w:rsid w:val="007A1553"/>
    <w:rsid w:val="007A1632"/>
    <w:rsid w:val="007A16F3"/>
    <w:rsid w:val="007A176C"/>
    <w:rsid w:val="007A1B32"/>
    <w:rsid w:val="007A1B9F"/>
    <w:rsid w:val="007A28F8"/>
    <w:rsid w:val="007A2AF9"/>
    <w:rsid w:val="007A2AFF"/>
    <w:rsid w:val="007A31B0"/>
    <w:rsid w:val="007A3565"/>
    <w:rsid w:val="007A375D"/>
    <w:rsid w:val="007A3824"/>
    <w:rsid w:val="007A3D01"/>
    <w:rsid w:val="007A3E7D"/>
    <w:rsid w:val="007A411A"/>
    <w:rsid w:val="007A448B"/>
    <w:rsid w:val="007A460B"/>
    <w:rsid w:val="007A47CB"/>
    <w:rsid w:val="007A4C4C"/>
    <w:rsid w:val="007A5037"/>
    <w:rsid w:val="007A504D"/>
    <w:rsid w:val="007A51CC"/>
    <w:rsid w:val="007A521A"/>
    <w:rsid w:val="007A523D"/>
    <w:rsid w:val="007A548B"/>
    <w:rsid w:val="007A599F"/>
    <w:rsid w:val="007A5B15"/>
    <w:rsid w:val="007A5B1F"/>
    <w:rsid w:val="007A5C80"/>
    <w:rsid w:val="007A5D22"/>
    <w:rsid w:val="007A5FA8"/>
    <w:rsid w:val="007A60F4"/>
    <w:rsid w:val="007A6209"/>
    <w:rsid w:val="007A64B0"/>
    <w:rsid w:val="007A65FC"/>
    <w:rsid w:val="007A69BE"/>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016"/>
    <w:rsid w:val="007B2198"/>
    <w:rsid w:val="007B22C0"/>
    <w:rsid w:val="007B2454"/>
    <w:rsid w:val="007B25C8"/>
    <w:rsid w:val="007B260A"/>
    <w:rsid w:val="007B2A3C"/>
    <w:rsid w:val="007B2C19"/>
    <w:rsid w:val="007B2D8D"/>
    <w:rsid w:val="007B2DBA"/>
    <w:rsid w:val="007B3036"/>
    <w:rsid w:val="007B3345"/>
    <w:rsid w:val="007B3C63"/>
    <w:rsid w:val="007B3D92"/>
    <w:rsid w:val="007B420D"/>
    <w:rsid w:val="007B4365"/>
    <w:rsid w:val="007B44D0"/>
    <w:rsid w:val="007B48CC"/>
    <w:rsid w:val="007B4913"/>
    <w:rsid w:val="007B4D53"/>
    <w:rsid w:val="007B4F0F"/>
    <w:rsid w:val="007B51EC"/>
    <w:rsid w:val="007B52D2"/>
    <w:rsid w:val="007B5831"/>
    <w:rsid w:val="007B5BB6"/>
    <w:rsid w:val="007B5EC5"/>
    <w:rsid w:val="007B61DA"/>
    <w:rsid w:val="007B62F8"/>
    <w:rsid w:val="007B65C0"/>
    <w:rsid w:val="007B6691"/>
    <w:rsid w:val="007B66EF"/>
    <w:rsid w:val="007B6EE4"/>
    <w:rsid w:val="007B707E"/>
    <w:rsid w:val="007B7683"/>
    <w:rsid w:val="007B7768"/>
    <w:rsid w:val="007B7BC3"/>
    <w:rsid w:val="007B7E20"/>
    <w:rsid w:val="007B7FD7"/>
    <w:rsid w:val="007C02FD"/>
    <w:rsid w:val="007C04A6"/>
    <w:rsid w:val="007C05F1"/>
    <w:rsid w:val="007C068F"/>
    <w:rsid w:val="007C0885"/>
    <w:rsid w:val="007C0D46"/>
    <w:rsid w:val="007C0E74"/>
    <w:rsid w:val="007C14EA"/>
    <w:rsid w:val="007C15C0"/>
    <w:rsid w:val="007C1928"/>
    <w:rsid w:val="007C196E"/>
    <w:rsid w:val="007C21E8"/>
    <w:rsid w:val="007C2221"/>
    <w:rsid w:val="007C2CC4"/>
    <w:rsid w:val="007C2D9C"/>
    <w:rsid w:val="007C2F90"/>
    <w:rsid w:val="007C2FBD"/>
    <w:rsid w:val="007C31E1"/>
    <w:rsid w:val="007C32BF"/>
    <w:rsid w:val="007C349E"/>
    <w:rsid w:val="007C351E"/>
    <w:rsid w:val="007C3CCA"/>
    <w:rsid w:val="007C3DB8"/>
    <w:rsid w:val="007C3E2C"/>
    <w:rsid w:val="007C4359"/>
    <w:rsid w:val="007C4B32"/>
    <w:rsid w:val="007C4B3A"/>
    <w:rsid w:val="007C4BCC"/>
    <w:rsid w:val="007C4C82"/>
    <w:rsid w:val="007C4D95"/>
    <w:rsid w:val="007C50BD"/>
    <w:rsid w:val="007C56A4"/>
    <w:rsid w:val="007C625B"/>
    <w:rsid w:val="007C6986"/>
    <w:rsid w:val="007C6F83"/>
    <w:rsid w:val="007C7A43"/>
    <w:rsid w:val="007C7BD2"/>
    <w:rsid w:val="007C7DFC"/>
    <w:rsid w:val="007C7F40"/>
    <w:rsid w:val="007D002B"/>
    <w:rsid w:val="007D0410"/>
    <w:rsid w:val="007D05E4"/>
    <w:rsid w:val="007D0712"/>
    <w:rsid w:val="007D07F3"/>
    <w:rsid w:val="007D099B"/>
    <w:rsid w:val="007D0A0B"/>
    <w:rsid w:val="007D0D92"/>
    <w:rsid w:val="007D1841"/>
    <w:rsid w:val="007D1B88"/>
    <w:rsid w:val="007D1CA1"/>
    <w:rsid w:val="007D1D0D"/>
    <w:rsid w:val="007D1DED"/>
    <w:rsid w:val="007D2199"/>
    <w:rsid w:val="007D237B"/>
    <w:rsid w:val="007D2781"/>
    <w:rsid w:val="007D2872"/>
    <w:rsid w:val="007D3074"/>
    <w:rsid w:val="007D352F"/>
    <w:rsid w:val="007D3871"/>
    <w:rsid w:val="007D453B"/>
    <w:rsid w:val="007D46FE"/>
    <w:rsid w:val="007D4B99"/>
    <w:rsid w:val="007D4FAC"/>
    <w:rsid w:val="007D521F"/>
    <w:rsid w:val="007D534C"/>
    <w:rsid w:val="007D576D"/>
    <w:rsid w:val="007D59CA"/>
    <w:rsid w:val="007D5CC6"/>
    <w:rsid w:val="007D5CEF"/>
    <w:rsid w:val="007D5D24"/>
    <w:rsid w:val="007D5DE4"/>
    <w:rsid w:val="007D648B"/>
    <w:rsid w:val="007D6B30"/>
    <w:rsid w:val="007D6BE6"/>
    <w:rsid w:val="007D6F8E"/>
    <w:rsid w:val="007D709B"/>
    <w:rsid w:val="007D70DD"/>
    <w:rsid w:val="007D715D"/>
    <w:rsid w:val="007D72BF"/>
    <w:rsid w:val="007D7365"/>
    <w:rsid w:val="007D745E"/>
    <w:rsid w:val="007D75F0"/>
    <w:rsid w:val="007D7653"/>
    <w:rsid w:val="007D7DAC"/>
    <w:rsid w:val="007E023B"/>
    <w:rsid w:val="007E027F"/>
    <w:rsid w:val="007E039F"/>
    <w:rsid w:val="007E05BF"/>
    <w:rsid w:val="007E0712"/>
    <w:rsid w:val="007E0814"/>
    <w:rsid w:val="007E09DE"/>
    <w:rsid w:val="007E0B46"/>
    <w:rsid w:val="007E0CE5"/>
    <w:rsid w:val="007E0D31"/>
    <w:rsid w:val="007E11AA"/>
    <w:rsid w:val="007E123B"/>
    <w:rsid w:val="007E1350"/>
    <w:rsid w:val="007E14EA"/>
    <w:rsid w:val="007E14F3"/>
    <w:rsid w:val="007E15C7"/>
    <w:rsid w:val="007E16C9"/>
    <w:rsid w:val="007E182F"/>
    <w:rsid w:val="007E1927"/>
    <w:rsid w:val="007E1BF4"/>
    <w:rsid w:val="007E1D83"/>
    <w:rsid w:val="007E1E1F"/>
    <w:rsid w:val="007E1FD9"/>
    <w:rsid w:val="007E2098"/>
    <w:rsid w:val="007E2157"/>
    <w:rsid w:val="007E2836"/>
    <w:rsid w:val="007E2856"/>
    <w:rsid w:val="007E2922"/>
    <w:rsid w:val="007E2AB2"/>
    <w:rsid w:val="007E3213"/>
    <w:rsid w:val="007E3224"/>
    <w:rsid w:val="007E33EB"/>
    <w:rsid w:val="007E35F2"/>
    <w:rsid w:val="007E36BC"/>
    <w:rsid w:val="007E3876"/>
    <w:rsid w:val="007E41C7"/>
    <w:rsid w:val="007E4642"/>
    <w:rsid w:val="007E465C"/>
    <w:rsid w:val="007E4684"/>
    <w:rsid w:val="007E4791"/>
    <w:rsid w:val="007E4CF5"/>
    <w:rsid w:val="007E51B1"/>
    <w:rsid w:val="007E52BD"/>
    <w:rsid w:val="007E5314"/>
    <w:rsid w:val="007E5341"/>
    <w:rsid w:val="007E53DE"/>
    <w:rsid w:val="007E595C"/>
    <w:rsid w:val="007E5BBD"/>
    <w:rsid w:val="007E5C7A"/>
    <w:rsid w:val="007E5D2F"/>
    <w:rsid w:val="007E6032"/>
    <w:rsid w:val="007E62CA"/>
    <w:rsid w:val="007E63A9"/>
    <w:rsid w:val="007E658C"/>
    <w:rsid w:val="007E66F9"/>
    <w:rsid w:val="007E6882"/>
    <w:rsid w:val="007E6A30"/>
    <w:rsid w:val="007E6A94"/>
    <w:rsid w:val="007E6BD7"/>
    <w:rsid w:val="007E6E1E"/>
    <w:rsid w:val="007E745A"/>
    <w:rsid w:val="007E7530"/>
    <w:rsid w:val="007E7678"/>
    <w:rsid w:val="007E7743"/>
    <w:rsid w:val="007E79BC"/>
    <w:rsid w:val="007E7DC6"/>
    <w:rsid w:val="007E7ED1"/>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788"/>
    <w:rsid w:val="007F1C06"/>
    <w:rsid w:val="007F1F50"/>
    <w:rsid w:val="007F24D5"/>
    <w:rsid w:val="007F259D"/>
    <w:rsid w:val="007F2676"/>
    <w:rsid w:val="007F2C99"/>
    <w:rsid w:val="007F2CD1"/>
    <w:rsid w:val="007F3139"/>
    <w:rsid w:val="007F343A"/>
    <w:rsid w:val="007F34F6"/>
    <w:rsid w:val="007F3525"/>
    <w:rsid w:val="007F364F"/>
    <w:rsid w:val="007F3810"/>
    <w:rsid w:val="007F38F1"/>
    <w:rsid w:val="007F3A96"/>
    <w:rsid w:val="007F45B7"/>
    <w:rsid w:val="007F4791"/>
    <w:rsid w:val="007F48A0"/>
    <w:rsid w:val="007F4947"/>
    <w:rsid w:val="007F4A1F"/>
    <w:rsid w:val="007F4BF3"/>
    <w:rsid w:val="007F4E16"/>
    <w:rsid w:val="007F4E93"/>
    <w:rsid w:val="007F4F50"/>
    <w:rsid w:val="007F50A8"/>
    <w:rsid w:val="007F50E4"/>
    <w:rsid w:val="007F534D"/>
    <w:rsid w:val="007F570D"/>
    <w:rsid w:val="007F59FE"/>
    <w:rsid w:val="007F5AF1"/>
    <w:rsid w:val="007F5D30"/>
    <w:rsid w:val="007F5EA9"/>
    <w:rsid w:val="007F60F2"/>
    <w:rsid w:val="007F6421"/>
    <w:rsid w:val="007F68EE"/>
    <w:rsid w:val="007F6C6A"/>
    <w:rsid w:val="007F6CE8"/>
    <w:rsid w:val="007F7129"/>
    <w:rsid w:val="007F7525"/>
    <w:rsid w:val="007F7591"/>
    <w:rsid w:val="007F76B3"/>
    <w:rsid w:val="007F774A"/>
    <w:rsid w:val="007F789F"/>
    <w:rsid w:val="007F7AA2"/>
    <w:rsid w:val="007F7BF8"/>
    <w:rsid w:val="00800495"/>
    <w:rsid w:val="008005BF"/>
    <w:rsid w:val="008007AB"/>
    <w:rsid w:val="008007B7"/>
    <w:rsid w:val="008007FD"/>
    <w:rsid w:val="008008B4"/>
    <w:rsid w:val="00800D33"/>
    <w:rsid w:val="0080126A"/>
    <w:rsid w:val="0080190D"/>
    <w:rsid w:val="00801B3D"/>
    <w:rsid w:val="00801EDE"/>
    <w:rsid w:val="00802026"/>
    <w:rsid w:val="00802448"/>
    <w:rsid w:val="0080263D"/>
    <w:rsid w:val="00802694"/>
    <w:rsid w:val="00802B51"/>
    <w:rsid w:val="00803269"/>
    <w:rsid w:val="0080360B"/>
    <w:rsid w:val="00803830"/>
    <w:rsid w:val="00803BEB"/>
    <w:rsid w:val="008042C3"/>
    <w:rsid w:val="008044D7"/>
    <w:rsid w:val="008045F1"/>
    <w:rsid w:val="008046DC"/>
    <w:rsid w:val="0080477C"/>
    <w:rsid w:val="00804D20"/>
    <w:rsid w:val="00805995"/>
    <w:rsid w:val="00805A32"/>
    <w:rsid w:val="00805B47"/>
    <w:rsid w:val="00805C79"/>
    <w:rsid w:val="00805CB6"/>
    <w:rsid w:val="008063F4"/>
    <w:rsid w:val="008069FE"/>
    <w:rsid w:val="00806A4C"/>
    <w:rsid w:val="00806AF4"/>
    <w:rsid w:val="00807067"/>
    <w:rsid w:val="00807479"/>
    <w:rsid w:val="00807945"/>
    <w:rsid w:val="00807CFF"/>
    <w:rsid w:val="00807D37"/>
    <w:rsid w:val="00807F34"/>
    <w:rsid w:val="00810222"/>
    <w:rsid w:val="008104A1"/>
    <w:rsid w:val="008104C6"/>
    <w:rsid w:val="00810730"/>
    <w:rsid w:val="00810E65"/>
    <w:rsid w:val="00811118"/>
    <w:rsid w:val="00811222"/>
    <w:rsid w:val="00811349"/>
    <w:rsid w:val="008116C7"/>
    <w:rsid w:val="0081268B"/>
    <w:rsid w:val="00812AE3"/>
    <w:rsid w:val="00812BDD"/>
    <w:rsid w:val="00812BF7"/>
    <w:rsid w:val="00812D9D"/>
    <w:rsid w:val="008134C9"/>
    <w:rsid w:val="00813575"/>
    <w:rsid w:val="008136D7"/>
    <w:rsid w:val="00813779"/>
    <w:rsid w:val="00813B30"/>
    <w:rsid w:val="00813B62"/>
    <w:rsid w:val="00813CE3"/>
    <w:rsid w:val="00813CF8"/>
    <w:rsid w:val="00813DE8"/>
    <w:rsid w:val="00813EBE"/>
    <w:rsid w:val="008144F8"/>
    <w:rsid w:val="0081450E"/>
    <w:rsid w:val="00814576"/>
    <w:rsid w:val="008148E7"/>
    <w:rsid w:val="00814D16"/>
    <w:rsid w:val="00815089"/>
    <w:rsid w:val="008154A6"/>
    <w:rsid w:val="008154E3"/>
    <w:rsid w:val="0081568A"/>
    <w:rsid w:val="008159A4"/>
    <w:rsid w:val="00815A37"/>
    <w:rsid w:val="00815CD4"/>
    <w:rsid w:val="00815DC8"/>
    <w:rsid w:val="00816032"/>
    <w:rsid w:val="0081621B"/>
    <w:rsid w:val="0081639E"/>
    <w:rsid w:val="00816731"/>
    <w:rsid w:val="008168B6"/>
    <w:rsid w:val="0081692F"/>
    <w:rsid w:val="00816C41"/>
    <w:rsid w:val="00816EA2"/>
    <w:rsid w:val="008170E3"/>
    <w:rsid w:val="00817295"/>
    <w:rsid w:val="008173A3"/>
    <w:rsid w:val="00817CDE"/>
    <w:rsid w:val="00817F4B"/>
    <w:rsid w:val="00817F51"/>
    <w:rsid w:val="008201E1"/>
    <w:rsid w:val="00820204"/>
    <w:rsid w:val="00820208"/>
    <w:rsid w:val="0082035E"/>
    <w:rsid w:val="0082072E"/>
    <w:rsid w:val="00820843"/>
    <w:rsid w:val="00820889"/>
    <w:rsid w:val="00820FDA"/>
    <w:rsid w:val="00821445"/>
    <w:rsid w:val="00821611"/>
    <w:rsid w:val="00821800"/>
    <w:rsid w:val="00821900"/>
    <w:rsid w:val="00821CB7"/>
    <w:rsid w:val="00821DB6"/>
    <w:rsid w:val="008220B3"/>
    <w:rsid w:val="00822189"/>
    <w:rsid w:val="00822369"/>
    <w:rsid w:val="00822D2B"/>
    <w:rsid w:val="00822DB1"/>
    <w:rsid w:val="0082353C"/>
    <w:rsid w:val="0082391E"/>
    <w:rsid w:val="00823B1B"/>
    <w:rsid w:val="00823CA8"/>
    <w:rsid w:val="00823D17"/>
    <w:rsid w:val="00823F0A"/>
    <w:rsid w:val="00823F38"/>
    <w:rsid w:val="00823F3E"/>
    <w:rsid w:val="00823F88"/>
    <w:rsid w:val="0082442E"/>
    <w:rsid w:val="0082466D"/>
    <w:rsid w:val="008246C5"/>
    <w:rsid w:val="00824863"/>
    <w:rsid w:val="00824932"/>
    <w:rsid w:val="00824D2D"/>
    <w:rsid w:val="0082568A"/>
    <w:rsid w:val="00825882"/>
    <w:rsid w:val="008259CB"/>
    <w:rsid w:val="00825A47"/>
    <w:rsid w:val="00826051"/>
    <w:rsid w:val="00826395"/>
    <w:rsid w:val="008265F8"/>
    <w:rsid w:val="0082666A"/>
    <w:rsid w:val="008266C6"/>
    <w:rsid w:val="008268CE"/>
    <w:rsid w:val="00826B7E"/>
    <w:rsid w:val="00826BDA"/>
    <w:rsid w:val="00827432"/>
    <w:rsid w:val="0082756E"/>
    <w:rsid w:val="008275AB"/>
    <w:rsid w:val="0082766A"/>
    <w:rsid w:val="0082778F"/>
    <w:rsid w:val="008277D0"/>
    <w:rsid w:val="00827E55"/>
    <w:rsid w:val="00830296"/>
    <w:rsid w:val="008309FB"/>
    <w:rsid w:val="00830A7A"/>
    <w:rsid w:val="00830ABB"/>
    <w:rsid w:val="00830FFF"/>
    <w:rsid w:val="00831B4A"/>
    <w:rsid w:val="00832192"/>
    <w:rsid w:val="00832A90"/>
    <w:rsid w:val="00832C34"/>
    <w:rsid w:val="008331F4"/>
    <w:rsid w:val="008332CF"/>
    <w:rsid w:val="00833843"/>
    <w:rsid w:val="008338BD"/>
    <w:rsid w:val="00833B75"/>
    <w:rsid w:val="00833CF3"/>
    <w:rsid w:val="00833E4B"/>
    <w:rsid w:val="008342BB"/>
    <w:rsid w:val="00834462"/>
    <w:rsid w:val="008344F0"/>
    <w:rsid w:val="008347A7"/>
    <w:rsid w:val="00834C13"/>
    <w:rsid w:val="0083503D"/>
    <w:rsid w:val="008351BE"/>
    <w:rsid w:val="0083530B"/>
    <w:rsid w:val="00835B89"/>
    <w:rsid w:val="00836087"/>
    <w:rsid w:val="008363F1"/>
    <w:rsid w:val="0083642F"/>
    <w:rsid w:val="00836AE7"/>
    <w:rsid w:val="00836BAE"/>
    <w:rsid w:val="00836D1C"/>
    <w:rsid w:val="00836D73"/>
    <w:rsid w:val="00836D75"/>
    <w:rsid w:val="0083734B"/>
    <w:rsid w:val="0083776A"/>
    <w:rsid w:val="00837C84"/>
    <w:rsid w:val="008400F8"/>
    <w:rsid w:val="0084012A"/>
    <w:rsid w:val="00840440"/>
    <w:rsid w:val="00840673"/>
    <w:rsid w:val="008407EE"/>
    <w:rsid w:val="00840E43"/>
    <w:rsid w:val="008411EA"/>
    <w:rsid w:val="00841689"/>
    <w:rsid w:val="008416C1"/>
    <w:rsid w:val="0084172F"/>
    <w:rsid w:val="008418F7"/>
    <w:rsid w:val="008419D0"/>
    <w:rsid w:val="00841A79"/>
    <w:rsid w:val="00842258"/>
    <w:rsid w:val="0084242C"/>
    <w:rsid w:val="0084281A"/>
    <w:rsid w:val="00842A7F"/>
    <w:rsid w:val="00842CF1"/>
    <w:rsid w:val="00842D0C"/>
    <w:rsid w:val="00842F13"/>
    <w:rsid w:val="00842F54"/>
    <w:rsid w:val="00843112"/>
    <w:rsid w:val="00843500"/>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5F48"/>
    <w:rsid w:val="0084609D"/>
    <w:rsid w:val="008464CA"/>
    <w:rsid w:val="00846523"/>
    <w:rsid w:val="0084669F"/>
    <w:rsid w:val="00846771"/>
    <w:rsid w:val="00846F06"/>
    <w:rsid w:val="0084714F"/>
    <w:rsid w:val="0084718D"/>
    <w:rsid w:val="0084765A"/>
    <w:rsid w:val="008476D3"/>
    <w:rsid w:val="00847A02"/>
    <w:rsid w:val="00847B15"/>
    <w:rsid w:val="00847C97"/>
    <w:rsid w:val="00850012"/>
    <w:rsid w:val="008502E2"/>
    <w:rsid w:val="008506C6"/>
    <w:rsid w:val="008506C9"/>
    <w:rsid w:val="00850753"/>
    <w:rsid w:val="008508D2"/>
    <w:rsid w:val="00850A50"/>
    <w:rsid w:val="00851124"/>
    <w:rsid w:val="00851583"/>
    <w:rsid w:val="00851696"/>
    <w:rsid w:val="008517B5"/>
    <w:rsid w:val="008518B7"/>
    <w:rsid w:val="00851935"/>
    <w:rsid w:val="008519A8"/>
    <w:rsid w:val="008519D5"/>
    <w:rsid w:val="00851D4A"/>
    <w:rsid w:val="00851D5E"/>
    <w:rsid w:val="00851E70"/>
    <w:rsid w:val="00852210"/>
    <w:rsid w:val="0085224E"/>
    <w:rsid w:val="00852250"/>
    <w:rsid w:val="00852404"/>
    <w:rsid w:val="008525B0"/>
    <w:rsid w:val="00852621"/>
    <w:rsid w:val="00852A4E"/>
    <w:rsid w:val="00852BF1"/>
    <w:rsid w:val="00852DCC"/>
    <w:rsid w:val="008530A2"/>
    <w:rsid w:val="00853237"/>
    <w:rsid w:val="00853337"/>
    <w:rsid w:val="008533F2"/>
    <w:rsid w:val="0085348A"/>
    <w:rsid w:val="00853799"/>
    <w:rsid w:val="00853BBC"/>
    <w:rsid w:val="00853E7A"/>
    <w:rsid w:val="00853F34"/>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176"/>
    <w:rsid w:val="00856281"/>
    <w:rsid w:val="008562E8"/>
    <w:rsid w:val="008565A2"/>
    <w:rsid w:val="00856886"/>
    <w:rsid w:val="00856D75"/>
    <w:rsid w:val="00856D7F"/>
    <w:rsid w:val="00856FE7"/>
    <w:rsid w:val="008571E8"/>
    <w:rsid w:val="0085738C"/>
    <w:rsid w:val="00857658"/>
    <w:rsid w:val="00857C29"/>
    <w:rsid w:val="00857EF0"/>
    <w:rsid w:val="00857F3C"/>
    <w:rsid w:val="008603C8"/>
    <w:rsid w:val="008603CC"/>
    <w:rsid w:val="00860451"/>
    <w:rsid w:val="008606E5"/>
    <w:rsid w:val="00860A5B"/>
    <w:rsid w:val="00860B30"/>
    <w:rsid w:val="00860D57"/>
    <w:rsid w:val="00861140"/>
    <w:rsid w:val="00861196"/>
    <w:rsid w:val="00861297"/>
    <w:rsid w:val="00861394"/>
    <w:rsid w:val="008616B5"/>
    <w:rsid w:val="00861B8A"/>
    <w:rsid w:val="0086200B"/>
    <w:rsid w:val="00862457"/>
    <w:rsid w:val="008624F0"/>
    <w:rsid w:val="008628AD"/>
    <w:rsid w:val="008628D2"/>
    <w:rsid w:val="0086292F"/>
    <w:rsid w:val="00862A1F"/>
    <w:rsid w:val="00862EF1"/>
    <w:rsid w:val="00862F2B"/>
    <w:rsid w:val="008630B7"/>
    <w:rsid w:val="008630FA"/>
    <w:rsid w:val="008639B9"/>
    <w:rsid w:val="00863A66"/>
    <w:rsid w:val="00863E94"/>
    <w:rsid w:val="00864051"/>
    <w:rsid w:val="008643F5"/>
    <w:rsid w:val="008645F3"/>
    <w:rsid w:val="008646FA"/>
    <w:rsid w:val="0086528A"/>
    <w:rsid w:val="0086528E"/>
    <w:rsid w:val="0086534D"/>
    <w:rsid w:val="0086534E"/>
    <w:rsid w:val="00865850"/>
    <w:rsid w:val="00865C94"/>
    <w:rsid w:val="00865DE0"/>
    <w:rsid w:val="00865E6F"/>
    <w:rsid w:val="0086610B"/>
    <w:rsid w:val="008667A8"/>
    <w:rsid w:val="008668BF"/>
    <w:rsid w:val="00866C6C"/>
    <w:rsid w:val="00866E9B"/>
    <w:rsid w:val="00867100"/>
    <w:rsid w:val="008677FC"/>
    <w:rsid w:val="00867863"/>
    <w:rsid w:val="00867870"/>
    <w:rsid w:val="00867FE1"/>
    <w:rsid w:val="00870146"/>
    <w:rsid w:val="008704FE"/>
    <w:rsid w:val="00870633"/>
    <w:rsid w:val="00870739"/>
    <w:rsid w:val="00870BF2"/>
    <w:rsid w:val="00870D59"/>
    <w:rsid w:val="00870E95"/>
    <w:rsid w:val="0087139A"/>
    <w:rsid w:val="0087159C"/>
    <w:rsid w:val="008717E7"/>
    <w:rsid w:val="00871AEE"/>
    <w:rsid w:val="00871CD4"/>
    <w:rsid w:val="00872070"/>
    <w:rsid w:val="008720DA"/>
    <w:rsid w:val="00872310"/>
    <w:rsid w:val="0087271D"/>
    <w:rsid w:val="00872AD1"/>
    <w:rsid w:val="00872AF5"/>
    <w:rsid w:val="00872C58"/>
    <w:rsid w:val="0087316D"/>
    <w:rsid w:val="008731E3"/>
    <w:rsid w:val="008731F5"/>
    <w:rsid w:val="00873245"/>
    <w:rsid w:val="00873B1A"/>
    <w:rsid w:val="00873B66"/>
    <w:rsid w:val="00873D19"/>
    <w:rsid w:val="00873E73"/>
    <w:rsid w:val="008745E3"/>
    <w:rsid w:val="00874A0C"/>
    <w:rsid w:val="00874A11"/>
    <w:rsid w:val="00874A81"/>
    <w:rsid w:val="00874D06"/>
    <w:rsid w:val="008751BC"/>
    <w:rsid w:val="00875392"/>
    <w:rsid w:val="008753D8"/>
    <w:rsid w:val="0087563D"/>
    <w:rsid w:val="00875664"/>
    <w:rsid w:val="0087586C"/>
    <w:rsid w:val="00875B96"/>
    <w:rsid w:val="00875C0D"/>
    <w:rsid w:val="00876060"/>
    <w:rsid w:val="008763A2"/>
    <w:rsid w:val="0087670F"/>
    <w:rsid w:val="0087678E"/>
    <w:rsid w:val="00876BB3"/>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23"/>
    <w:rsid w:val="00881B88"/>
    <w:rsid w:val="00881DFF"/>
    <w:rsid w:val="0088292E"/>
    <w:rsid w:val="00882E79"/>
    <w:rsid w:val="00882ECE"/>
    <w:rsid w:val="00882F28"/>
    <w:rsid w:val="00883DDA"/>
    <w:rsid w:val="00883F82"/>
    <w:rsid w:val="0088415F"/>
    <w:rsid w:val="00884388"/>
    <w:rsid w:val="00884470"/>
    <w:rsid w:val="0088472C"/>
    <w:rsid w:val="008848A0"/>
    <w:rsid w:val="00884C12"/>
    <w:rsid w:val="00884CE5"/>
    <w:rsid w:val="00884DAD"/>
    <w:rsid w:val="00884DC2"/>
    <w:rsid w:val="008853CC"/>
    <w:rsid w:val="00885559"/>
    <w:rsid w:val="00885728"/>
    <w:rsid w:val="00885BCE"/>
    <w:rsid w:val="00885C11"/>
    <w:rsid w:val="00885CD9"/>
    <w:rsid w:val="00885DF1"/>
    <w:rsid w:val="00885DF3"/>
    <w:rsid w:val="00885F0D"/>
    <w:rsid w:val="0088609D"/>
    <w:rsid w:val="008863E4"/>
    <w:rsid w:val="0088642C"/>
    <w:rsid w:val="008866FE"/>
    <w:rsid w:val="008869C9"/>
    <w:rsid w:val="00886ACF"/>
    <w:rsid w:val="00886BD6"/>
    <w:rsid w:val="00886D89"/>
    <w:rsid w:val="00886E3A"/>
    <w:rsid w:val="00887027"/>
    <w:rsid w:val="0088713A"/>
    <w:rsid w:val="0088715E"/>
    <w:rsid w:val="008875D9"/>
    <w:rsid w:val="0088775F"/>
    <w:rsid w:val="0088777D"/>
    <w:rsid w:val="0088785E"/>
    <w:rsid w:val="00887916"/>
    <w:rsid w:val="008879D4"/>
    <w:rsid w:val="00887A30"/>
    <w:rsid w:val="00887B42"/>
    <w:rsid w:val="00887EC2"/>
    <w:rsid w:val="00890050"/>
    <w:rsid w:val="00890083"/>
    <w:rsid w:val="008900D9"/>
    <w:rsid w:val="00890294"/>
    <w:rsid w:val="008902AB"/>
    <w:rsid w:val="0089079B"/>
    <w:rsid w:val="00890E03"/>
    <w:rsid w:val="00890ECE"/>
    <w:rsid w:val="00890F82"/>
    <w:rsid w:val="008911E8"/>
    <w:rsid w:val="00891216"/>
    <w:rsid w:val="008912F0"/>
    <w:rsid w:val="00891341"/>
    <w:rsid w:val="00891757"/>
    <w:rsid w:val="0089198C"/>
    <w:rsid w:val="00891F36"/>
    <w:rsid w:val="00891F5F"/>
    <w:rsid w:val="00891FBD"/>
    <w:rsid w:val="008922BD"/>
    <w:rsid w:val="00892306"/>
    <w:rsid w:val="008924A0"/>
    <w:rsid w:val="0089286D"/>
    <w:rsid w:val="00892972"/>
    <w:rsid w:val="00893219"/>
    <w:rsid w:val="00893305"/>
    <w:rsid w:val="008934C8"/>
    <w:rsid w:val="00893594"/>
    <w:rsid w:val="008935D5"/>
    <w:rsid w:val="00893676"/>
    <w:rsid w:val="00893EAB"/>
    <w:rsid w:val="00893FE2"/>
    <w:rsid w:val="00894092"/>
    <w:rsid w:val="00894402"/>
    <w:rsid w:val="008945AF"/>
    <w:rsid w:val="00894601"/>
    <w:rsid w:val="0089469B"/>
    <w:rsid w:val="008948B0"/>
    <w:rsid w:val="00895360"/>
    <w:rsid w:val="008953D7"/>
    <w:rsid w:val="00895B59"/>
    <w:rsid w:val="00895D52"/>
    <w:rsid w:val="00895F05"/>
    <w:rsid w:val="008965F9"/>
    <w:rsid w:val="00896850"/>
    <w:rsid w:val="00896C16"/>
    <w:rsid w:val="00896DF0"/>
    <w:rsid w:val="00896E39"/>
    <w:rsid w:val="00897139"/>
    <w:rsid w:val="0089715F"/>
    <w:rsid w:val="00897379"/>
    <w:rsid w:val="00897433"/>
    <w:rsid w:val="00897733"/>
    <w:rsid w:val="00897F57"/>
    <w:rsid w:val="008A00AB"/>
    <w:rsid w:val="008A00BB"/>
    <w:rsid w:val="008A0263"/>
    <w:rsid w:val="008A0317"/>
    <w:rsid w:val="008A04B4"/>
    <w:rsid w:val="008A085D"/>
    <w:rsid w:val="008A0A09"/>
    <w:rsid w:val="008A0FF9"/>
    <w:rsid w:val="008A103C"/>
    <w:rsid w:val="008A1335"/>
    <w:rsid w:val="008A1414"/>
    <w:rsid w:val="008A14BF"/>
    <w:rsid w:val="008A154D"/>
    <w:rsid w:val="008A18D7"/>
    <w:rsid w:val="008A197F"/>
    <w:rsid w:val="008A1E12"/>
    <w:rsid w:val="008A2083"/>
    <w:rsid w:val="008A2513"/>
    <w:rsid w:val="008A26AB"/>
    <w:rsid w:val="008A28D9"/>
    <w:rsid w:val="008A2A03"/>
    <w:rsid w:val="008A2DAE"/>
    <w:rsid w:val="008A331B"/>
    <w:rsid w:val="008A3946"/>
    <w:rsid w:val="008A3AA3"/>
    <w:rsid w:val="008A3E93"/>
    <w:rsid w:val="008A3F07"/>
    <w:rsid w:val="008A4021"/>
    <w:rsid w:val="008A405A"/>
    <w:rsid w:val="008A4419"/>
    <w:rsid w:val="008A4ECD"/>
    <w:rsid w:val="008A52A3"/>
    <w:rsid w:val="008A5337"/>
    <w:rsid w:val="008A53AD"/>
    <w:rsid w:val="008A54E5"/>
    <w:rsid w:val="008A5DED"/>
    <w:rsid w:val="008A62F5"/>
    <w:rsid w:val="008A6651"/>
    <w:rsid w:val="008A6CD2"/>
    <w:rsid w:val="008A71E4"/>
    <w:rsid w:val="008A721C"/>
    <w:rsid w:val="008A7316"/>
    <w:rsid w:val="008A7374"/>
    <w:rsid w:val="008A73BE"/>
    <w:rsid w:val="008A7931"/>
    <w:rsid w:val="008A794E"/>
    <w:rsid w:val="008A7A73"/>
    <w:rsid w:val="008A7B9F"/>
    <w:rsid w:val="008A7D33"/>
    <w:rsid w:val="008B0106"/>
    <w:rsid w:val="008B0453"/>
    <w:rsid w:val="008B0492"/>
    <w:rsid w:val="008B04A6"/>
    <w:rsid w:val="008B05E0"/>
    <w:rsid w:val="008B06FA"/>
    <w:rsid w:val="008B0715"/>
    <w:rsid w:val="008B09FF"/>
    <w:rsid w:val="008B0E93"/>
    <w:rsid w:val="008B10C1"/>
    <w:rsid w:val="008B1209"/>
    <w:rsid w:val="008B1231"/>
    <w:rsid w:val="008B1350"/>
    <w:rsid w:val="008B1421"/>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8ED"/>
    <w:rsid w:val="008B49FC"/>
    <w:rsid w:val="008B4B8E"/>
    <w:rsid w:val="008B4BE4"/>
    <w:rsid w:val="008B4CA4"/>
    <w:rsid w:val="008B4F58"/>
    <w:rsid w:val="008B50F2"/>
    <w:rsid w:val="008B5163"/>
    <w:rsid w:val="008B5446"/>
    <w:rsid w:val="008B5505"/>
    <w:rsid w:val="008B558F"/>
    <w:rsid w:val="008B563A"/>
    <w:rsid w:val="008B5D25"/>
    <w:rsid w:val="008B5E05"/>
    <w:rsid w:val="008B6ABB"/>
    <w:rsid w:val="008B6B90"/>
    <w:rsid w:val="008B6C91"/>
    <w:rsid w:val="008B6EB2"/>
    <w:rsid w:val="008B6F43"/>
    <w:rsid w:val="008B7521"/>
    <w:rsid w:val="008B77D2"/>
    <w:rsid w:val="008B780C"/>
    <w:rsid w:val="008B78CC"/>
    <w:rsid w:val="008B794E"/>
    <w:rsid w:val="008B7DC6"/>
    <w:rsid w:val="008B7DD5"/>
    <w:rsid w:val="008B7DDF"/>
    <w:rsid w:val="008B7EA7"/>
    <w:rsid w:val="008C05B0"/>
    <w:rsid w:val="008C0A1C"/>
    <w:rsid w:val="008C0AF5"/>
    <w:rsid w:val="008C0BBF"/>
    <w:rsid w:val="008C0D8B"/>
    <w:rsid w:val="008C1230"/>
    <w:rsid w:val="008C1386"/>
    <w:rsid w:val="008C1A37"/>
    <w:rsid w:val="008C1A79"/>
    <w:rsid w:val="008C1B07"/>
    <w:rsid w:val="008C238F"/>
    <w:rsid w:val="008C2618"/>
    <w:rsid w:val="008C28DA"/>
    <w:rsid w:val="008C2BB9"/>
    <w:rsid w:val="008C2FC2"/>
    <w:rsid w:val="008C3540"/>
    <w:rsid w:val="008C378E"/>
    <w:rsid w:val="008C379D"/>
    <w:rsid w:val="008C3967"/>
    <w:rsid w:val="008C3E51"/>
    <w:rsid w:val="008C423F"/>
    <w:rsid w:val="008C434D"/>
    <w:rsid w:val="008C468D"/>
    <w:rsid w:val="008C494E"/>
    <w:rsid w:val="008C4BA8"/>
    <w:rsid w:val="008C5A88"/>
    <w:rsid w:val="008C5C32"/>
    <w:rsid w:val="008C5E15"/>
    <w:rsid w:val="008C6082"/>
    <w:rsid w:val="008C66A0"/>
    <w:rsid w:val="008C66C5"/>
    <w:rsid w:val="008C68CB"/>
    <w:rsid w:val="008C6B52"/>
    <w:rsid w:val="008C6BF6"/>
    <w:rsid w:val="008C6D9B"/>
    <w:rsid w:val="008C6F84"/>
    <w:rsid w:val="008C6FDE"/>
    <w:rsid w:val="008C7253"/>
    <w:rsid w:val="008C7A55"/>
    <w:rsid w:val="008C7D4A"/>
    <w:rsid w:val="008C7E59"/>
    <w:rsid w:val="008C7EA0"/>
    <w:rsid w:val="008D0195"/>
    <w:rsid w:val="008D019F"/>
    <w:rsid w:val="008D01B1"/>
    <w:rsid w:val="008D04D4"/>
    <w:rsid w:val="008D076D"/>
    <w:rsid w:val="008D0B73"/>
    <w:rsid w:val="008D0DFC"/>
    <w:rsid w:val="008D0E06"/>
    <w:rsid w:val="008D0E57"/>
    <w:rsid w:val="008D0E65"/>
    <w:rsid w:val="008D11D1"/>
    <w:rsid w:val="008D1412"/>
    <w:rsid w:val="008D1562"/>
    <w:rsid w:val="008D1873"/>
    <w:rsid w:val="008D1BD6"/>
    <w:rsid w:val="008D1CE2"/>
    <w:rsid w:val="008D24DC"/>
    <w:rsid w:val="008D27F0"/>
    <w:rsid w:val="008D28C9"/>
    <w:rsid w:val="008D2C0D"/>
    <w:rsid w:val="008D2CF5"/>
    <w:rsid w:val="008D36D2"/>
    <w:rsid w:val="008D3A07"/>
    <w:rsid w:val="008D3A4B"/>
    <w:rsid w:val="008D3A86"/>
    <w:rsid w:val="008D3CE0"/>
    <w:rsid w:val="008D41B8"/>
    <w:rsid w:val="008D4663"/>
    <w:rsid w:val="008D4763"/>
    <w:rsid w:val="008D4CC1"/>
    <w:rsid w:val="008D4D53"/>
    <w:rsid w:val="008D4E4D"/>
    <w:rsid w:val="008D55D3"/>
    <w:rsid w:val="008D5AAE"/>
    <w:rsid w:val="008D5EB0"/>
    <w:rsid w:val="008D5F95"/>
    <w:rsid w:val="008D623B"/>
    <w:rsid w:val="008D634A"/>
    <w:rsid w:val="008D642D"/>
    <w:rsid w:val="008D65F3"/>
    <w:rsid w:val="008D664B"/>
    <w:rsid w:val="008D6D5B"/>
    <w:rsid w:val="008D6FF8"/>
    <w:rsid w:val="008D711D"/>
    <w:rsid w:val="008D716A"/>
    <w:rsid w:val="008D7438"/>
    <w:rsid w:val="008D7482"/>
    <w:rsid w:val="008D74A9"/>
    <w:rsid w:val="008D7683"/>
    <w:rsid w:val="008D77CC"/>
    <w:rsid w:val="008D7959"/>
    <w:rsid w:val="008D7D5E"/>
    <w:rsid w:val="008E07B2"/>
    <w:rsid w:val="008E0F6D"/>
    <w:rsid w:val="008E0FA0"/>
    <w:rsid w:val="008E10E9"/>
    <w:rsid w:val="008E111C"/>
    <w:rsid w:val="008E118F"/>
    <w:rsid w:val="008E1727"/>
    <w:rsid w:val="008E27FE"/>
    <w:rsid w:val="008E2910"/>
    <w:rsid w:val="008E2AC3"/>
    <w:rsid w:val="008E2B4E"/>
    <w:rsid w:val="008E2B68"/>
    <w:rsid w:val="008E2B6C"/>
    <w:rsid w:val="008E2CBA"/>
    <w:rsid w:val="008E2D5E"/>
    <w:rsid w:val="008E308F"/>
    <w:rsid w:val="008E32DE"/>
    <w:rsid w:val="008E340B"/>
    <w:rsid w:val="008E3763"/>
    <w:rsid w:val="008E3940"/>
    <w:rsid w:val="008E3D2E"/>
    <w:rsid w:val="008E3FE8"/>
    <w:rsid w:val="008E41CE"/>
    <w:rsid w:val="008E4794"/>
    <w:rsid w:val="008E47E1"/>
    <w:rsid w:val="008E484E"/>
    <w:rsid w:val="008E4B07"/>
    <w:rsid w:val="008E4C6C"/>
    <w:rsid w:val="008E4F0C"/>
    <w:rsid w:val="008E5099"/>
    <w:rsid w:val="008E509E"/>
    <w:rsid w:val="008E51DB"/>
    <w:rsid w:val="008E53D8"/>
    <w:rsid w:val="008E54CE"/>
    <w:rsid w:val="008E5A71"/>
    <w:rsid w:val="008E5D53"/>
    <w:rsid w:val="008E5D57"/>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D98"/>
    <w:rsid w:val="008F1E02"/>
    <w:rsid w:val="008F2024"/>
    <w:rsid w:val="008F210C"/>
    <w:rsid w:val="008F2292"/>
    <w:rsid w:val="008F22E0"/>
    <w:rsid w:val="008F22EF"/>
    <w:rsid w:val="008F25F9"/>
    <w:rsid w:val="008F26DB"/>
    <w:rsid w:val="008F28B3"/>
    <w:rsid w:val="008F2983"/>
    <w:rsid w:val="008F2C10"/>
    <w:rsid w:val="008F34C3"/>
    <w:rsid w:val="008F355F"/>
    <w:rsid w:val="008F37BD"/>
    <w:rsid w:val="008F39E5"/>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F4"/>
    <w:rsid w:val="008F6369"/>
    <w:rsid w:val="008F65C2"/>
    <w:rsid w:val="008F662F"/>
    <w:rsid w:val="008F68AB"/>
    <w:rsid w:val="008F6AFD"/>
    <w:rsid w:val="008F6B72"/>
    <w:rsid w:val="008F6E61"/>
    <w:rsid w:val="008F6E84"/>
    <w:rsid w:val="008F6F2A"/>
    <w:rsid w:val="008F6FE2"/>
    <w:rsid w:val="008F7433"/>
    <w:rsid w:val="008F7ABF"/>
    <w:rsid w:val="008F7D85"/>
    <w:rsid w:val="008F7FDB"/>
    <w:rsid w:val="00900052"/>
    <w:rsid w:val="0090017B"/>
    <w:rsid w:val="0090019F"/>
    <w:rsid w:val="0090038C"/>
    <w:rsid w:val="0090039F"/>
    <w:rsid w:val="009005E6"/>
    <w:rsid w:val="009005FD"/>
    <w:rsid w:val="0090080C"/>
    <w:rsid w:val="00900853"/>
    <w:rsid w:val="00900A78"/>
    <w:rsid w:val="00900B87"/>
    <w:rsid w:val="00900F92"/>
    <w:rsid w:val="009019F1"/>
    <w:rsid w:val="00901B36"/>
    <w:rsid w:val="0090214A"/>
    <w:rsid w:val="0090216C"/>
    <w:rsid w:val="00902AED"/>
    <w:rsid w:val="00902B97"/>
    <w:rsid w:val="00902D84"/>
    <w:rsid w:val="00902DCB"/>
    <w:rsid w:val="00902F4F"/>
    <w:rsid w:val="00903254"/>
    <w:rsid w:val="00903294"/>
    <w:rsid w:val="009032AF"/>
    <w:rsid w:val="00903348"/>
    <w:rsid w:val="00903D14"/>
    <w:rsid w:val="00903DC8"/>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BEC"/>
    <w:rsid w:val="00905C32"/>
    <w:rsid w:val="0090602E"/>
    <w:rsid w:val="0090649A"/>
    <w:rsid w:val="00906597"/>
    <w:rsid w:val="009066C4"/>
    <w:rsid w:val="009067F4"/>
    <w:rsid w:val="00906926"/>
    <w:rsid w:val="00906B6E"/>
    <w:rsid w:val="00906BA3"/>
    <w:rsid w:val="00906EAC"/>
    <w:rsid w:val="00907285"/>
    <w:rsid w:val="0090750F"/>
    <w:rsid w:val="00907BB4"/>
    <w:rsid w:val="00907DC4"/>
    <w:rsid w:val="00907E0A"/>
    <w:rsid w:val="00907F71"/>
    <w:rsid w:val="0091007A"/>
    <w:rsid w:val="009100B7"/>
    <w:rsid w:val="009100FD"/>
    <w:rsid w:val="0091074F"/>
    <w:rsid w:val="00910779"/>
    <w:rsid w:val="00910807"/>
    <w:rsid w:val="00910A55"/>
    <w:rsid w:val="00910C64"/>
    <w:rsid w:val="00911084"/>
    <w:rsid w:val="00911184"/>
    <w:rsid w:val="00911441"/>
    <w:rsid w:val="009114B4"/>
    <w:rsid w:val="0091154C"/>
    <w:rsid w:val="009115C3"/>
    <w:rsid w:val="009116F3"/>
    <w:rsid w:val="00911784"/>
    <w:rsid w:val="00911870"/>
    <w:rsid w:val="009119CB"/>
    <w:rsid w:val="00911BE0"/>
    <w:rsid w:val="00911C15"/>
    <w:rsid w:val="00911D1F"/>
    <w:rsid w:val="00911D78"/>
    <w:rsid w:val="00911EC8"/>
    <w:rsid w:val="009122B4"/>
    <w:rsid w:val="00912B0A"/>
    <w:rsid w:val="00912E0A"/>
    <w:rsid w:val="00912E71"/>
    <w:rsid w:val="00912EBE"/>
    <w:rsid w:val="009135A3"/>
    <w:rsid w:val="00913736"/>
    <w:rsid w:val="00913999"/>
    <w:rsid w:val="00913CFD"/>
    <w:rsid w:val="00914189"/>
    <w:rsid w:val="009142C2"/>
    <w:rsid w:val="0091439F"/>
    <w:rsid w:val="0091453A"/>
    <w:rsid w:val="0091484C"/>
    <w:rsid w:val="00914967"/>
    <w:rsid w:val="00914CA6"/>
    <w:rsid w:val="00914E81"/>
    <w:rsid w:val="0091506C"/>
    <w:rsid w:val="0091509D"/>
    <w:rsid w:val="009150BA"/>
    <w:rsid w:val="00915613"/>
    <w:rsid w:val="009156D5"/>
    <w:rsid w:val="009156F7"/>
    <w:rsid w:val="0091590F"/>
    <w:rsid w:val="00915B7A"/>
    <w:rsid w:val="00915CF3"/>
    <w:rsid w:val="00915DAF"/>
    <w:rsid w:val="00915F71"/>
    <w:rsid w:val="00915FAA"/>
    <w:rsid w:val="00915FCD"/>
    <w:rsid w:val="009160EE"/>
    <w:rsid w:val="0091645F"/>
    <w:rsid w:val="0091648C"/>
    <w:rsid w:val="0091654C"/>
    <w:rsid w:val="009165C9"/>
    <w:rsid w:val="009166AE"/>
    <w:rsid w:val="009169AD"/>
    <w:rsid w:val="00916B72"/>
    <w:rsid w:val="0091755F"/>
    <w:rsid w:val="00917B33"/>
    <w:rsid w:val="00917BFE"/>
    <w:rsid w:val="00917C21"/>
    <w:rsid w:val="0092019C"/>
    <w:rsid w:val="009205E0"/>
    <w:rsid w:val="00920858"/>
    <w:rsid w:val="009209D7"/>
    <w:rsid w:val="00920A7C"/>
    <w:rsid w:val="00920B88"/>
    <w:rsid w:val="00920CF8"/>
    <w:rsid w:val="009211C2"/>
    <w:rsid w:val="00921200"/>
    <w:rsid w:val="0092131C"/>
    <w:rsid w:val="00921B9E"/>
    <w:rsid w:val="00921DC1"/>
    <w:rsid w:val="00921E30"/>
    <w:rsid w:val="00921F6B"/>
    <w:rsid w:val="00922218"/>
    <w:rsid w:val="00922509"/>
    <w:rsid w:val="00922703"/>
    <w:rsid w:val="00922D3A"/>
    <w:rsid w:val="009230B5"/>
    <w:rsid w:val="00923157"/>
    <w:rsid w:val="009240C9"/>
    <w:rsid w:val="00924352"/>
    <w:rsid w:val="0092452D"/>
    <w:rsid w:val="00924555"/>
    <w:rsid w:val="009248CC"/>
    <w:rsid w:val="00924990"/>
    <w:rsid w:val="00924FAE"/>
    <w:rsid w:val="00925068"/>
    <w:rsid w:val="0092518F"/>
    <w:rsid w:val="009252A5"/>
    <w:rsid w:val="0092542D"/>
    <w:rsid w:val="00925984"/>
    <w:rsid w:val="00925B36"/>
    <w:rsid w:val="00925C21"/>
    <w:rsid w:val="00925D0A"/>
    <w:rsid w:val="00925D8F"/>
    <w:rsid w:val="00925E16"/>
    <w:rsid w:val="009266D9"/>
    <w:rsid w:val="0092670C"/>
    <w:rsid w:val="00926831"/>
    <w:rsid w:val="00926A08"/>
    <w:rsid w:val="00926ACE"/>
    <w:rsid w:val="00926DDA"/>
    <w:rsid w:val="00926F6F"/>
    <w:rsid w:val="00927D1E"/>
    <w:rsid w:val="00927E59"/>
    <w:rsid w:val="00930034"/>
    <w:rsid w:val="009301A1"/>
    <w:rsid w:val="009304AB"/>
    <w:rsid w:val="0093083A"/>
    <w:rsid w:val="00930888"/>
    <w:rsid w:val="00930DAF"/>
    <w:rsid w:val="00930E9A"/>
    <w:rsid w:val="00931323"/>
    <w:rsid w:val="0093146B"/>
    <w:rsid w:val="009314C5"/>
    <w:rsid w:val="00931798"/>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49"/>
    <w:rsid w:val="009342CC"/>
    <w:rsid w:val="0093436C"/>
    <w:rsid w:val="0093442E"/>
    <w:rsid w:val="00934520"/>
    <w:rsid w:val="009348A1"/>
    <w:rsid w:val="00934E67"/>
    <w:rsid w:val="0093524C"/>
    <w:rsid w:val="00935387"/>
    <w:rsid w:val="0093580D"/>
    <w:rsid w:val="009359B9"/>
    <w:rsid w:val="00935EDD"/>
    <w:rsid w:val="00935F71"/>
    <w:rsid w:val="0093611A"/>
    <w:rsid w:val="009361C3"/>
    <w:rsid w:val="00936315"/>
    <w:rsid w:val="0093660E"/>
    <w:rsid w:val="009366B9"/>
    <w:rsid w:val="00936CA3"/>
    <w:rsid w:val="00936DC5"/>
    <w:rsid w:val="00936F17"/>
    <w:rsid w:val="0093702F"/>
    <w:rsid w:val="0093717B"/>
    <w:rsid w:val="0093728F"/>
    <w:rsid w:val="009372AC"/>
    <w:rsid w:val="00937331"/>
    <w:rsid w:val="00937377"/>
    <w:rsid w:val="0093754B"/>
    <w:rsid w:val="00937617"/>
    <w:rsid w:val="009376F1"/>
    <w:rsid w:val="00937938"/>
    <w:rsid w:val="0093794E"/>
    <w:rsid w:val="00937D02"/>
    <w:rsid w:val="00937D30"/>
    <w:rsid w:val="00937ECC"/>
    <w:rsid w:val="00940379"/>
    <w:rsid w:val="00940D09"/>
    <w:rsid w:val="00940F23"/>
    <w:rsid w:val="00941269"/>
    <w:rsid w:val="00941398"/>
    <w:rsid w:val="0094143C"/>
    <w:rsid w:val="009416D8"/>
    <w:rsid w:val="009418A9"/>
    <w:rsid w:val="00941C49"/>
    <w:rsid w:val="00941CE5"/>
    <w:rsid w:val="00942003"/>
    <w:rsid w:val="00942445"/>
    <w:rsid w:val="009424A7"/>
    <w:rsid w:val="00942506"/>
    <w:rsid w:val="009425BF"/>
    <w:rsid w:val="0094269B"/>
    <w:rsid w:val="009427B2"/>
    <w:rsid w:val="00942AAC"/>
    <w:rsid w:val="00942E22"/>
    <w:rsid w:val="0094340C"/>
    <w:rsid w:val="00943B10"/>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EF2"/>
    <w:rsid w:val="00945F83"/>
    <w:rsid w:val="009461D3"/>
    <w:rsid w:val="00946488"/>
    <w:rsid w:val="009469B5"/>
    <w:rsid w:val="00946A71"/>
    <w:rsid w:val="00946D98"/>
    <w:rsid w:val="0094706B"/>
    <w:rsid w:val="0094712D"/>
    <w:rsid w:val="00947284"/>
    <w:rsid w:val="009472CC"/>
    <w:rsid w:val="0094764F"/>
    <w:rsid w:val="0094766D"/>
    <w:rsid w:val="0094783C"/>
    <w:rsid w:val="009478AC"/>
    <w:rsid w:val="00947C7B"/>
    <w:rsid w:val="00947FCD"/>
    <w:rsid w:val="0095000C"/>
    <w:rsid w:val="009511E9"/>
    <w:rsid w:val="0095130A"/>
    <w:rsid w:val="00951768"/>
    <w:rsid w:val="009517CD"/>
    <w:rsid w:val="00951A11"/>
    <w:rsid w:val="00951C96"/>
    <w:rsid w:val="00951D2F"/>
    <w:rsid w:val="00951E31"/>
    <w:rsid w:val="0095220B"/>
    <w:rsid w:val="00952251"/>
    <w:rsid w:val="00952267"/>
    <w:rsid w:val="00952769"/>
    <w:rsid w:val="00952A08"/>
    <w:rsid w:val="00952B6C"/>
    <w:rsid w:val="00952DFD"/>
    <w:rsid w:val="00952EB6"/>
    <w:rsid w:val="0095301C"/>
    <w:rsid w:val="00953343"/>
    <w:rsid w:val="00953496"/>
    <w:rsid w:val="009540C4"/>
    <w:rsid w:val="00954300"/>
    <w:rsid w:val="009543BB"/>
    <w:rsid w:val="00954508"/>
    <w:rsid w:val="009548D5"/>
    <w:rsid w:val="009548D6"/>
    <w:rsid w:val="00954BC9"/>
    <w:rsid w:val="00954E89"/>
    <w:rsid w:val="00954EB0"/>
    <w:rsid w:val="009552B7"/>
    <w:rsid w:val="009555BF"/>
    <w:rsid w:val="00955642"/>
    <w:rsid w:val="00955765"/>
    <w:rsid w:val="0095579F"/>
    <w:rsid w:val="00955B75"/>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090"/>
    <w:rsid w:val="009600B5"/>
    <w:rsid w:val="009602B3"/>
    <w:rsid w:val="0096031F"/>
    <w:rsid w:val="0096060A"/>
    <w:rsid w:val="00960663"/>
    <w:rsid w:val="009608E7"/>
    <w:rsid w:val="009608F5"/>
    <w:rsid w:val="00960B13"/>
    <w:rsid w:val="0096142F"/>
    <w:rsid w:val="009615D8"/>
    <w:rsid w:val="00961D46"/>
    <w:rsid w:val="00962180"/>
    <w:rsid w:val="00962770"/>
    <w:rsid w:val="009627E7"/>
    <w:rsid w:val="00962BE5"/>
    <w:rsid w:val="00962E22"/>
    <w:rsid w:val="009630DC"/>
    <w:rsid w:val="009631F1"/>
    <w:rsid w:val="009632D3"/>
    <w:rsid w:val="009634A8"/>
    <w:rsid w:val="00963759"/>
    <w:rsid w:val="0096380C"/>
    <w:rsid w:val="0096385A"/>
    <w:rsid w:val="00963BC5"/>
    <w:rsid w:val="00963CE3"/>
    <w:rsid w:val="00963D88"/>
    <w:rsid w:val="00963E41"/>
    <w:rsid w:val="009641B5"/>
    <w:rsid w:val="009641D6"/>
    <w:rsid w:val="0096463F"/>
    <w:rsid w:val="00964991"/>
    <w:rsid w:val="009649C5"/>
    <w:rsid w:val="00964BD3"/>
    <w:rsid w:val="00964FAB"/>
    <w:rsid w:val="00965354"/>
    <w:rsid w:val="009658B0"/>
    <w:rsid w:val="00965A29"/>
    <w:rsid w:val="00965BDD"/>
    <w:rsid w:val="00965CB7"/>
    <w:rsid w:val="00965DED"/>
    <w:rsid w:val="00965EFD"/>
    <w:rsid w:val="009660F7"/>
    <w:rsid w:val="009665C0"/>
    <w:rsid w:val="009665C2"/>
    <w:rsid w:val="009667D3"/>
    <w:rsid w:val="00966961"/>
    <w:rsid w:val="00966D7E"/>
    <w:rsid w:val="00967060"/>
    <w:rsid w:val="009671B6"/>
    <w:rsid w:val="00967361"/>
    <w:rsid w:val="00967E3C"/>
    <w:rsid w:val="00970200"/>
    <w:rsid w:val="00970262"/>
    <w:rsid w:val="00970709"/>
    <w:rsid w:val="00970E65"/>
    <w:rsid w:val="009711CE"/>
    <w:rsid w:val="0097140B"/>
    <w:rsid w:val="0097158B"/>
    <w:rsid w:val="009715FF"/>
    <w:rsid w:val="00971623"/>
    <w:rsid w:val="009716AA"/>
    <w:rsid w:val="00971723"/>
    <w:rsid w:val="009718A8"/>
    <w:rsid w:val="00971C05"/>
    <w:rsid w:val="00971C81"/>
    <w:rsid w:val="00971E38"/>
    <w:rsid w:val="00971FE8"/>
    <w:rsid w:val="0097213D"/>
    <w:rsid w:val="00972231"/>
    <w:rsid w:val="009725C5"/>
    <w:rsid w:val="0097264A"/>
    <w:rsid w:val="00972762"/>
    <w:rsid w:val="009729C7"/>
    <w:rsid w:val="00972A46"/>
    <w:rsid w:val="00972B94"/>
    <w:rsid w:val="00972D15"/>
    <w:rsid w:val="00972ECE"/>
    <w:rsid w:val="00972EE8"/>
    <w:rsid w:val="00973884"/>
    <w:rsid w:val="009738C5"/>
    <w:rsid w:val="00973BBE"/>
    <w:rsid w:val="00973CDF"/>
    <w:rsid w:val="00973CE0"/>
    <w:rsid w:val="00973F26"/>
    <w:rsid w:val="009740ED"/>
    <w:rsid w:val="009743BB"/>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ACE"/>
    <w:rsid w:val="00976BB0"/>
    <w:rsid w:val="00976CFE"/>
    <w:rsid w:val="00976F84"/>
    <w:rsid w:val="00976F89"/>
    <w:rsid w:val="0097701D"/>
    <w:rsid w:val="00977810"/>
    <w:rsid w:val="00977CAA"/>
    <w:rsid w:val="009800EA"/>
    <w:rsid w:val="00980130"/>
    <w:rsid w:val="009803D2"/>
    <w:rsid w:val="00980A04"/>
    <w:rsid w:val="00980A5F"/>
    <w:rsid w:val="00980AA8"/>
    <w:rsid w:val="00980BBA"/>
    <w:rsid w:val="00980D2E"/>
    <w:rsid w:val="0098105B"/>
    <w:rsid w:val="00981064"/>
    <w:rsid w:val="00981228"/>
    <w:rsid w:val="009812A1"/>
    <w:rsid w:val="009812DE"/>
    <w:rsid w:val="00981404"/>
    <w:rsid w:val="00981556"/>
    <w:rsid w:val="00981701"/>
    <w:rsid w:val="00981892"/>
    <w:rsid w:val="00981C76"/>
    <w:rsid w:val="00981C85"/>
    <w:rsid w:val="00981D29"/>
    <w:rsid w:val="00981DF6"/>
    <w:rsid w:val="00981ECC"/>
    <w:rsid w:val="00982088"/>
    <w:rsid w:val="00982200"/>
    <w:rsid w:val="0098228A"/>
    <w:rsid w:val="009823D0"/>
    <w:rsid w:val="00982902"/>
    <w:rsid w:val="00982949"/>
    <w:rsid w:val="00982AE1"/>
    <w:rsid w:val="00983499"/>
    <w:rsid w:val="009836ED"/>
    <w:rsid w:val="00984444"/>
    <w:rsid w:val="00984618"/>
    <w:rsid w:val="00984633"/>
    <w:rsid w:val="00984692"/>
    <w:rsid w:val="00984724"/>
    <w:rsid w:val="00984819"/>
    <w:rsid w:val="00984F18"/>
    <w:rsid w:val="0098540E"/>
    <w:rsid w:val="00985A3D"/>
    <w:rsid w:val="00985D04"/>
    <w:rsid w:val="00985FC2"/>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518"/>
    <w:rsid w:val="00990903"/>
    <w:rsid w:val="00990995"/>
    <w:rsid w:val="00990BDC"/>
    <w:rsid w:val="00990C65"/>
    <w:rsid w:val="00991098"/>
    <w:rsid w:val="009910BB"/>
    <w:rsid w:val="00991233"/>
    <w:rsid w:val="009916DA"/>
    <w:rsid w:val="009916E9"/>
    <w:rsid w:val="00991922"/>
    <w:rsid w:val="00991C56"/>
    <w:rsid w:val="00991D7C"/>
    <w:rsid w:val="00991E0A"/>
    <w:rsid w:val="0099216B"/>
    <w:rsid w:val="009922B3"/>
    <w:rsid w:val="00992340"/>
    <w:rsid w:val="0099237C"/>
    <w:rsid w:val="009923DA"/>
    <w:rsid w:val="00992D70"/>
    <w:rsid w:val="00992DF2"/>
    <w:rsid w:val="00992E9D"/>
    <w:rsid w:val="00992F93"/>
    <w:rsid w:val="009930D7"/>
    <w:rsid w:val="00993425"/>
    <w:rsid w:val="009938A5"/>
    <w:rsid w:val="00993D31"/>
    <w:rsid w:val="00993DED"/>
    <w:rsid w:val="009940D4"/>
    <w:rsid w:val="009943BC"/>
    <w:rsid w:val="009949B2"/>
    <w:rsid w:val="00994A82"/>
    <w:rsid w:val="00994DA5"/>
    <w:rsid w:val="009953EF"/>
    <w:rsid w:val="00995825"/>
    <w:rsid w:val="0099585E"/>
    <w:rsid w:val="00995A4B"/>
    <w:rsid w:val="00995C45"/>
    <w:rsid w:val="00995F0F"/>
    <w:rsid w:val="0099604C"/>
    <w:rsid w:val="0099677C"/>
    <w:rsid w:val="00996963"/>
    <w:rsid w:val="00996F86"/>
    <w:rsid w:val="00997495"/>
    <w:rsid w:val="0099755B"/>
    <w:rsid w:val="00997645"/>
    <w:rsid w:val="00997C1D"/>
    <w:rsid w:val="00997C32"/>
    <w:rsid w:val="009A00DB"/>
    <w:rsid w:val="009A0256"/>
    <w:rsid w:val="009A0580"/>
    <w:rsid w:val="009A114D"/>
    <w:rsid w:val="009A1333"/>
    <w:rsid w:val="009A146A"/>
    <w:rsid w:val="009A15BE"/>
    <w:rsid w:val="009A1783"/>
    <w:rsid w:val="009A18E5"/>
    <w:rsid w:val="009A2069"/>
    <w:rsid w:val="009A2798"/>
    <w:rsid w:val="009A302A"/>
    <w:rsid w:val="009A32D4"/>
    <w:rsid w:val="009A32D5"/>
    <w:rsid w:val="009A3595"/>
    <w:rsid w:val="009A3772"/>
    <w:rsid w:val="009A38E1"/>
    <w:rsid w:val="009A3900"/>
    <w:rsid w:val="009A3ADD"/>
    <w:rsid w:val="009A3C36"/>
    <w:rsid w:val="009A3DBE"/>
    <w:rsid w:val="009A3F98"/>
    <w:rsid w:val="009A403B"/>
    <w:rsid w:val="009A419F"/>
    <w:rsid w:val="009A4408"/>
    <w:rsid w:val="009A4526"/>
    <w:rsid w:val="009A4641"/>
    <w:rsid w:val="009A475C"/>
    <w:rsid w:val="009A47AE"/>
    <w:rsid w:val="009A496B"/>
    <w:rsid w:val="009A4998"/>
    <w:rsid w:val="009A4CA3"/>
    <w:rsid w:val="009A4E16"/>
    <w:rsid w:val="009A4E82"/>
    <w:rsid w:val="009A51AB"/>
    <w:rsid w:val="009A560F"/>
    <w:rsid w:val="009A570E"/>
    <w:rsid w:val="009A5D1D"/>
    <w:rsid w:val="009A5E5F"/>
    <w:rsid w:val="009A5E64"/>
    <w:rsid w:val="009A63B6"/>
    <w:rsid w:val="009A64D2"/>
    <w:rsid w:val="009A65A9"/>
    <w:rsid w:val="009A66C0"/>
    <w:rsid w:val="009A6A45"/>
    <w:rsid w:val="009A6B4F"/>
    <w:rsid w:val="009A6C1E"/>
    <w:rsid w:val="009A702E"/>
    <w:rsid w:val="009A7035"/>
    <w:rsid w:val="009A719D"/>
    <w:rsid w:val="009A72AF"/>
    <w:rsid w:val="009A72B5"/>
    <w:rsid w:val="009A7314"/>
    <w:rsid w:val="009A735F"/>
    <w:rsid w:val="009A78A8"/>
    <w:rsid w:val="009A79DA"/>
    <w:rsid w:val="009A7A2C"/>
    <w:rsid w:val="009B0012"/>
    <w:rsid w:val="009B04C4"/>
    <w:rsid w:val="009B06CD"/>
    <w:rsid w:val="009B0AF3"/>
    <w:rsid w:val="009B0C08"/>
    <w:rsid w:val="009B0FC6"/>
    <w:rsid w:val="009B0FF4"/>
    <w:rsid w:val="009B1733"/>
    <w:rsid w:val="009B1758"/>
    <w:rsid w:val="009B1931"/>
    <w:rsid w:val="009B1D62"/>
    <w:rsid w:val="009B1F16"/>
    <w:rsid w:val="009B202E"/>
    <w:rsid w:val="009B21A7"/>
    <w:rsid w:val="009B237F"/>
    <w:rsid w:val="009B2426"/>
    <w:rsid w:val="009B290C"/>
    <w:rsid w:val="009B29E5"/>
    <w:rsid w:val="009B2AC9"/>
    <w:rsid w:val="009B2B08"/>
    <w:rsid w:val="009B2DEA"/>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802"/>
    <w:rsid w:val="009B4A79"/>
    <w:rsid w:val="009B59A6"/>
    <w:rsid w:val="009B5ACD"/>
    <w:rsid w:val="009B5F2F"/>
    <w:rsid w:val="009B5FA2"/>
    <w:rsid w:val="009B611B"/>
    <w:rsid w:val="009B6149"/>
    <w:rsid w:val="009B6331"/>
    <w:rsid w:val="009B6541"/>
    <w:rsid w:val="009B6549"/>
    <w:rsid w:val="009B686F"/>
    <w:rsid w:val="009B6F07"/>
    <w:rsid w:val="009B706C"/>
    <w:rsid w:val="009B747A"/>
    <w:rsid w:val="009B74E4"/>
    <w:rsid w:val="009B75FB"/>
    <w:rsid w:val="009B7A38"/>
    <w:rsid w:val="009C0315"/>
    <w:rsid w:val="009C0372"/>
    <w:rsid w:val="009C039E"/>
    <w:rsid w:val="009C0577"/>
    <w:rsid w:val="009C0BFC"/>
    <w:rsid w:val="009C0D97"/>
    <w:rsid w:val="009C0E38"/>
    <w:rsid w:val="009C0EFB"/>
    <w:rsid w:val="009C156B"/>
    <w:rsid w:val="009C16A8"/>
    <w:rsid w:val="009C1BC2"/>
    <w:rsid w:val="009C1C11"/>
    <w:rsid w:val="009C1FA9"/>
    <w:rsid w:val="009C1FC1"/>
    <w:rsid w:val="009C2318"/>
    <w:rsid w:val="009C2468"/>
    <w:rsid w:val="009C27E3"/>
    <w:rsid w:val="009C2ACF"/>
    <w:rsid w:val="009C2DA4"/>
    <w:rsid w:val="009C30B9"/>
    <w:rsid w:val="009C31BF"/>
    <w:rsid w:val="009C3262"/>
    <w:rsid w:val="009C32DF"/>
    <w:rsid w:val="009C38F8"/>
    <w:rsid w:val="009C39CC"/>
    <w:rsid w:val="009C3D56"/>
    <w:rsid w:val="009C3EDD"/>
    <w:rsid w:val="009C4253"/>
    <w:rsid w:val="009C44BA"/>
    <w:rsid w:val="009C4537"/>
    <w:rsid w:val="009C48C3"/>
    <w:rsid w:val="009C4E61"/>
    <w:rsid w:val="009C50C0"/>
    <w:rsid w:val="009C50CC"/>
    <w:rsid w:val="009C55D6"/>
    <w:rsid w:val="009C5A31"/>
    <w:rsid w:val="009C5B6C"/>
    <w:rsid w:val="009C5C7B"/>
    <w:rsid w:val="009C5D13"/>
    <w:rsid w:val="009C600B"/>
    <w:rsid w:val="009C62E5"/>
    <w:rsid w:val="009C631E"/>
    <w:rsid w:val="009C655B"/>
    <w:rsid w:val="009C6591"/>
    <w:rsid w:val="009C66F2"/>
    <w:rsid w:val="009C686F"/>
    <w:rsid w:val="009C6B1C"/>
    <w:rsid w:val="009C6C13"/>
    <w:rsid w:val="009C6C23"/>
    <w:rsid w:val="009C71B8"/>
    <w:rsid w:val="009C770A"/>
    <w:rsid w:val="009C79B0"/>
    <w:rsid w:val="009C7A40"/>
    <w:rsid w:val="009C7C6B"/>
    <w:rsid w:val="009C7CE0"/>
    <w:rsid w:val="009C7D66"/>
    <w:rsid w:val="009C7F73"/>
    <w:rsid w:val="009D0131"/>
    <w:rsid w:val="009D07C2"/>
    <w:rsid w:val="009D0A29"/>
    <w:rsid w:val="009D0E52"/>
    <w:rsid w:val="009D0F9D"/>
    <w:rsid w:val="009D10A6"/>
    <w:rsid w:val="009D1156"/>
    <w:rsid w:val="009D12A2"/>
    <w:rsid w:val="009D13B1"/>
    <w:rsid w:val="009D1472"/>
    <w:rsid w:val="009D1677"/>
    <w:rsid w:val="009D1B5A"/>
    <w:rsid w:val="009D1CCD"/>
    <w:rsid w:val="009D1E84"/>
    <w:rsid w:val="009D1F77"/>
    <w:rsid w:val="009D21AE"/>
    <w:rsid w:val="009D2B17"/>
    <w:rsid w:val="009D2C9C"/>
    <w:rsid w:val="009D305E"/>
    <w:rsid w:val="009D3084"/>
    <w:rsid w:val="009D30FF"/>
    <w:rsid w:val="009D3455"/>
    <w:rsid w:val="009D3A50"/>
    <w:rsid w:val="009D3FA0"/>
    <w:rsid w:val="009D405F"/>
    <w:rsid w:val="009D4389"/>
    <w:rsid w:val="009D45B0"/>
    <w:rsid w:val="009D4886"/>
    <w:rsid w:val="009D4DD0"/>
    <w:rsid w:val="009D511C"/>
    <w:rsid w:val="009D52CA"/>
    <w:rsid w:val="009D5437"/>
    <w:rsid w:val="009D549F"/>
    <w:rsid w:val="009D5578"/>
    <w:rsid w:val="009D56DB"/>
    <w:rsid w:val="009D5976"/>
    <w:rsid w:val="009D5C80"/>
    <w:rsid w:val="009D5CBC"/>
    <w:rsid w:val="009D5D95"/>
    <w:rsid w:val="009D6092"/>
    <w:rsid w:val="009D6409"/>
    <w:rsid w:val="009D6706"/>
    <w:rsid w:val="009D6A8D"/>
    <w:rsid w:val="009D6B3D"/>
    <w:rsid w:val="009D716E"/>
    <w:rsid w:val="009D71A2"/>
    <w:rsid w:val="009D728E"/>
    <w:rsid w:val="009D7360"/>
    <w:rsid w:val="009D7392"/>
    <w:rsid w:val="009D74E6"/>
    <w:rsid w:val="009D74FC"/>
    <w:rsid w:val="009D74FF"/>
    <w:rsid w:val="009D7B20"/>
    <w:rsid w:val="009D7D36"/>
    <w:rsid w:val="009D7D55"/>
    <w:rsid w:val="009D7D80"/>
    <w:rsid w:val="009D7F00"/>
    <w:rsid w:val="009E0025"/>
    <w:rsid w:val="009E02F3"/>
    <w:rsid w:val="009E08E2"/>
    <w:rsid w:val="009E0B27"/>
    <w:rsid w:val="009E0C2F"/>
    <w:rsid w:val="009E0CE8"/>
    <w:rsid w:val="009E0D6B"/>
    <w:rsid w:val="009E0F23"/>
    <w:rsid w:val="009E1002"/>
    <w:rsid w:val="009E11F2"/>
    <w:rsid w:val="009E1ABD"/>
    <w:rsid w:val="009E1ACD"/>
    <w:rsid w:val="009E1D4B"/>
    <w:rsid w:val="009E2750"/>
    <w:rsid w:val="009E28AA"/>
    <w:rsid w:val="009E29A0"/>
    <w:rsid w:val="009E2C6A"/>
    <w:rsid w:val="009E2E6D"/>
    <w:rsid w:val="009E2FFA"/>
    <w:rsid w:val="009E3030"/>
    <w:rsid w:val="009E3249"/>
    <w:rsid w:val="009E327A"/>
    <w:rsid w:val="009E3418"/>
    <w:rsid w:val="009E353F"/>
    <w:rsid w:val="009E3749"/>
    <w:rsid w:val="009E378C"/>
    <w:rsid w:val="009E38D9"/>
    <w:rsid w:val="009E39E4"/>
    <w:rsid w:val="009E3A54"/>
    <w:rsid w:val="009E426B"/>
    <w:rsid w:val="009E4340"/>
    <w:rsid w:val="009E4409"/>
    <w:rsid w:val="009E4516"/>
    <w:rsid w:val="009E4762"/>
    <w:rsid w:val="009E4916"/>
    <w:rsid w:val="009E4C63"/>
    <w:rsid w:val="009E4CD7"/>
    <w:rsid w:val="009E592A"/>
    <w:rsid w:val="009E5A14"/>
    <w:rsid w:val="009E5A2D"/>
    <w:rsid w:val="009E5B76"/>
    <w:rsid w:val="009E5B8F"/>
    <w:rsid w:val="009E5BD8"/>
    <w:rsid w:val="009E5D02"/>
    <w:rsid w:val="009E62F6"/>
    <w:rsid w:val="009E63B9"/>
    <w:rsid w:val="009E67E0"/>
    <w:rsid w:val="009E6E48"/>
    <w:rsid w:val="009E6E6E"/>
    <w:rsid w:val="009E6FED"/>
    <w:rsid w:val="009E75F4"/>
    <w:rsid w:val="009E788F"/>
    <w:rsid w:val="009E7B93"/>
    <w:rsid w:val="009E7DA1"/>
    <w:rsid w:val="009F0175"/>
    <w:rsid w:val="009F07CF"/>
    <w:rsid w:val="009F0AA2"/>
    <w:rsid w:val="009F0B1A"/>
    <w:rsid w:val="009F0BED"/>
    <w:rsid w:val="009F109C"/>
    <w:rsid w:val="009F13CE"/>
    <w:rsid w:val="009F19F3"/>
    <w:rsid w:val="009F1E1F"/>
    <w:rsid w:val="009F201E"/>
    <w:rsid w:val="009F23FE"/>
    <w:rsid w:val="009F28B3"/>
    <w:rsid w:val="009F2A3F"/>
    <w:rsid w:val="009F2CE1"/>
    <w:rsid w:val="009F30FA"/>
    <w:rsid w:val="009F311F"/>
    <w:rsid w:val="009F31E4"/>
    <w:rsid w:val="009F31F0"/>
    <w:rsid w:val="009F3357"/>
    <w:rsid w:val="009F3398"/>
    <w:rsid w:val="009F38A6"/>
    <w:rsid w:val="009F3A11"/>
    <w:rsid w:val="009F3D29"/>
    <w:rsid w:val="009F3E47"/>
    <w:rsid w:val="009F3F67"/>
    <w:rsid w:val="009F3FFD"/>
    <w:rsid w:val="009F4DF6"/>
    <w:rsid w:val="009F4FAE"/>
    <w:rsid w:val="009F5016"/>
    <w:rsid w:val="009F53F0"/>
    <w:rsid w:val="009F541A"/>
    <w:rsid w:val="009F559C"/>
    <w:rsid w:val="009F58EB"/>
    <w:rsid w:val="009F591D"/>
    <w:rsid w:val="009F5C51"/>
    <w:rsid w:val="009F6263"/>
    <w:rsid w:val="009F643D"/>
    <w:rsid w:val="009F643F"/>
    <w:rsid w:val="009F66E8"/>
    <w:rsid w:val="009F6CB9"/>
    <w:rsid w:val="009F6E14"/>
    <w:rsid w:val="009F6E5F"/>
    <w:rsid w:val="009F70DE"/>
    <w:rsid w:val="009F718C"/>
    <w:rsid w:val="009F7203"/>
    <w:rsid w:val="009F75A5"/>
    <w:rsid w:val="009F75E2"/>
    <w:rsid w:val="009F76E8"/>
    <w:rsid w:val="009F793B"/>
    <w:rsid w:val="009F7A0A"/>
    <w:rsid w:val="009F7A31"/>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42"/>
    <w:rsid w:val="00A018C4"/>
    <w:rsid w:val="00A02222"/>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597D"/>
    <w:rsid w:val="00A05A53"/>
    <w:rsid w:val="00A06147"/>
    <w:rsid w:val="00A06335"/>
    <w:rsid w:val="00A06616"/>
    <w:rsid w:val="00A067A2"/>
    <w:rsid w:val="00A06A1C"/>
    <w:rsid w:val="00A06AA8"/>
    <w:rsid w:val="00A06F3D"/>
    <w:rsid w:val="00A06FD0"/>
    <w:rsid w:val="00A07108"/>
    <w:rsid w:val="00A071D2"/>
    <w:rsid w:val="00A07467"/>
    <w:rsid w:val="00A07AE6"/>
    <w:rsid w:val="00A07C69"/>
    <w:rsid w:val="00A07C6A"/>
    <w:rsid w:val="00A10006"/>
    <w:rsid w:val="00A102A7"/>
    <w:rsid w:val="00A10615"/>
    <w:rsid w:val="00A10E33"/>
    <w:rsid w:val="00A10EBB"/>
    <w:rsid w:val="00A10ED0"/>
    <w:rsid w:val="00A110D1"/>
    <w:rsid w:val="00A11307"/>
    <w:rsid w:val="00A113F2"/>
    <w:rsid w:val="00A1161B"/>
    <w:rsid w:val="00A11964"/>
    <w:rsid w:val="00A11C53"/>
    <w:rsid w:val="00A11D7B"/>
    <w:rsid w:val="00A125AB"/>
    <w:rsid w:val="00A12837"/>
    <w:rsid w:val="00A12D07"/>
    <w:rsid w:val="00A12FC1"/>
    <w:rsid w:val="00A13197"/>
    <w:rsid w:val="00A13520"/>
    <w:rsid w:val="00A138C6"/>
    <w:rsid w:val="00A13C60"/>
    <w:rsid w:val="00A13EC0"/>
    <w:rsid w:val="00A13F16"/>
    <w:rsid w:val="00A13FB1"/>
    <w:rsid w:val="00A1432B"/>
    <w:rsid w:val="00A147E2"/>
    <w:rsid w:val="00A1499A"/>
    <w:rsid w:val="00A14A9E"/>
    <w:rsid w:val="00A14E1A"/>
    <w:rsid w:val="00A14F4F"/>
    <w:rsid w:val="00A154D6"/>
    <w:rsid w:val="00A15830"/>
    <w:rsid w:val="00A15AE0"/>
    <w:rsid w:val="00A15BB0"/>
    <w:rsid w:val="00A15CFE"/>
    <w:rsid w:val="00A1606C"/>
    <w:rsid w:val="00A16407"/>
    <w:rsid w:val="00A16937"/>
    <w:rsid w:val="00A16B07"/>
    <w:rsid w:val="00A16BDE"/>
    <w:rsid w:val="00A16D8D"/>
    <w:rsid w:val="00A16FC7"/>
    <w:rsid w:val="00A17CAB"/>
    <w:rsid w:val="00A201C0"/>
    <w:rsid w:val="00A20A20"/>
    <w:rsid w:val="00A20AEB"/>
    <w:rsid w:val="00A20C7A"/>
    <w:rsid w:val="00A20EF4"/>
    <w:rsid w:val="00A2114E"/>
    <w:rsid w:val="00A21842"/>
    <w:rsid w:val="00A2238B"/>
    <w:rsid w:val="00A22490"/>
    <w:rsid w:val="00A2259F"/>
    <w:rsid w:val="00A225B6"/>
    <w:rsid w:val="00A22772"/>
    <w:rsid w:val="00A2290E"/>
    <w:rsid w:val="00A22914"/>
    <w:rsid w:val="00A2310B"/>
    <w:rsid w:val="00A233C0"/>
    <w:rsid w:val="00A23438"/>
    <w:rsid w:val="00A234D2"/>
    <w:rsid w:val="00A236B7"/>
    <w:rsid w:val="00A2391B"/>
    <w:rsid w:val="00A23C9C"/>
    <w:rsid w:val="00A23D7E"/>
    <w:rsid w:val="00A23E7B"/>
    <w:rsid w:val="00A240FD"/>
    <w:rsid w:val="00A24207"/>
    <w:rsid w:val="00A24305"/>
    <w:rsid w:val="00A24B27"/>
    <w:rsid w:val="00A24C29"/>
    <w:rsid w:val="00A24CA1"/>
    <w:rsid w:val="00A24CD1"/>
    <w:rsid w:val="00A2523B"/>
    <w:rsid w:val="00A2552F"/>
    <w:rsid w:val="00A25638"/>
    <w:rsid w:val="00A25A40"/>
    <w:rsid w:val="00A25AB1"/>
    <w:rsid w:val="00A25D19"/>
    <w:rsid w:val="00A26152"/>
    <w:rsid w:val="00A2617D"/>
    <w:rsid w:val="00A26181"/>
    <w:rsid w:val="00A26465"/>
    <w:rsid w:val="00A266A2"/>
    <w:rsid w:val="00A269C7"/>
    <w:rsid w:val="00A26C51"/>
    <w:rsid w:val="00A26D1E"/>
    <w:rsid w:val="00A26D71"/>
    <w:rsid w:val="00A26EFE"/>
    <w:rsid w:val="00A26F5C"/>
    <w:rsid w:val="00A26FCA"/>
    <w:rsid w:val="00A270BE"/>
    <w:rsid w:val="00A27227"/>
    <w:rsid w:val="00A2752E"/>
    <w:rsid w:val="00A2776E"/>
    <w:rsid w:val="00A277A6"/>
    <w:rsid w:val="00A277BA"/>
    <w:rsid w:val="00A27A9D"/>
    <w:rsid w:val="00A27B1A"/>
    <w:rsid w:val="00A27BCF"/>
    <w:rsid w:val="00A27E33"/>
    <w:rsid w:val="00A30169"/>
    <w:rsid w:val="00A301B8"/>
    <w:rsid w:val="00A301D9"/>
    <w:rsid w:val="00A3046C"/>
    <w:rsid w:val="00A30516"/>
    <w:rsid w:val="00A3051B"/>
    <w:rsid w:val="00A3084B"/>
    <w:rsid w:val="00A30A28"/>
    <w:rsid w:val="00A30AB0"/>
    <w:rsid w:val="00A30B7A"/>
    <w:rsid w:val="00A30D9A"/>
    <w:rsid w:val="00A30EED"/>
    <w:rsid w:val="00A3193E"/>
    <w:rsid w:val="00A31AA9"/>
    <w:rsid w:val="00A31DBA"/>
    <w:rsid w:val="00A31E06"/>
    <w:rsid w:val="00A31E76"/>
    <w:rsid w:val="00A32633"/>
    <w:rsid w:val="00A32700"/>
    <w:rsid w:val="00A32823"/>
    <w:rsid w:val="00A32846"/>
    <w:rsid w:val="00A332DD"/>
    <w:rsid w:val="00A3340A"/>
    <w:rsid w:val="00A33955"/>
    <w:rsid w:val="00A33EB2"/>
    <w:rsid w:val="00A33EF8"/>
    <w:rsid w:val="00A33FE5"/>
    <w:rsid w:val="00A34225"/>
    <w:rsid w:val="00A342BB"/>
    <w:rsid w:val="00A34655"/>
    <w:rsid w:val="00A3470A"/>
    <w:rsid w:val="00A34737"/>
    <w:rsid w:val="00A34777"/>
    <w:rsid w:val="00A3491C"/>
    <w:rsid w:val="00A34B89"/>
    <w:rsid w:val="00A34BDA"/>
    <w:rsid w:val="00A34C99"/>
    <w:rsid w:val="00A3501C"/>
    <w:rsid w:val="00A352DB"/>
    <w:rsid w:val="00A3562E"/>
    <w:rsid w:val="00A35637"/>
    <w:rsid w:val="00A35880"/>
    <w:rsid w:val="00A35A7D"/>
    <w:rsid w:val="00A35D54"/>
    <w:rsid w:val="00A35E45"/>
    <w:rsid w:val="00A362A4"/>
    <w:rsid w:val="00A362B0"/>
    <w:rsid w:val="00A3643E"/>
    <w:rsid w:val="00A364BA"/>
    <w:rsid w:val="00A36754"/>
    <w:rsid w:val="00A368B3"/>
    <w:rsid w:val="00A36A29"/>
    <w:rsid w:val="00A36B81"/>
    <w:rsid w:val="00A36DD7"/>
    <w:rsid w:val="00A36F42"/>
    <w:rsid w:val="00A37086"/>
    <w:rsid w:val="00A37553"/>
    <w:rsid w:val="00A375C3"/>
    <w:rsid w:val="00A37964"/>
    <w:rsid w:val="00A37EA1"/>
    <w:rsid w:val="00A40687"/>
    <w:rsid w:val="00A4088E"/>
    <w:rsid w:val="00A40E80"/>
    <w:rsid w:val="00A40F6A"/>
    <w:rsid w:val="00A411B4"/>
    <w:rsid w:val="00A41327"/>
    <w:rsid w:val="00A4140A"/>
    <w:rsid w:val="00A419C2"/>
    <w:rsid w:val="00A41A12"/>
    <w:rsid w:val="00A41AF2"/>
    <w:rsid w:val="00A4227C"/>
    <w:rsid w:val="00A422B1"/>
    <w:rsid w:val="00A42444"/>
    <w:rsid w:val="00A42451"/>
    <w:rsid w:val="00A4253F"/>
    <w:rsid w:val="00A4284A"/>
    <w:rsid w:val="00A42A33"/>
    <w:rsid w:val="00A42C96"/>
    <w:rsid w:val="00A42CFE"/>
    <w:rsid w:val="00A42E4E"/>
    <w:rsid w:val="00A42EA4"/>
    <w:rsid w:val="00A43003"/>
    <w:rsid w:val="00A43305"/>
    <w:rsid w:val="00A43394"/>
    <w:rsid w:val="00A433F1"/>
    <w:rsid w:val="00A438CC"/>
    <w:rsid w:val="00A438D7"/>
    <w:rsid w:val="00A44188"/>
    <w:rsid w:val="00A44293"/>
    <w:rsid w:val="00A446E6"/>
    <w:rsid w:val="00A44A4B"/>
    <w:rsid w:val="00A44BA8"/>
    <w:rsid w:val="00A44C26"/>
    <w:rsid w:val="00A44C50"/>
    <w:rsid w:val="00A44F54"/>
    <w:rsid w:val="00A45145"/>
    <w:rsid w:val="00A45251"/>
    <w:rsid w:val="00A45427"/>
    <w:rsid w:val="00A45466"/>
    <w:rsid w:val="00A454EB"/>
    <w:rsid w:val="00A45756"/>
    <w:rsid w:val="00A45814"/>
    <w:rsid w:val="00A4588B"/>
    <w:rsid w:val="00A45B0C"/>
    <w:rsid w:val="00A45B2F"/>
    <w:rsid w:val="00A4603E"/>
    <w:rsid w:val="00A46208"/>
    <w:rsid w:val="00A46404"/>
    <w:rsid w:val="00A46C1A"/>
    <w:rsid w:val="00A46C22"/>
    <w:rsid w:val="00A470EB"/>
    <w:rsid w:val="00A4740F"/>
    <w:rsid w:val="00A47439"/>
    <w:rsid w:val="00A478E8"/>
    <w:rsid w:val="00A47E23"/>
    <w:rsid w:val="00A47EDB"/>
    <w:rsid w:val="00A47FB0"/>
    <w:rsid w:val="00A502F2"/>
    <w:rsid w:val="00A50508"/>
    <w:rsid w:val="00A50A6D"/>
    <w:rsid w:val="00A50AD4"/>
    <w:rsid w:val="00A50ADC"/>
    <w:rsid w:val="00A50BD9"/>
    <w:rsid w:val="00A50C01"/>
    <w:rsid w:val="00A50EAB"/>
    <w:rsid w:val="00A51306"/>
    <w:rsid w:val="00A515E5"/>
    <w:rsid w:val="00A51619"/>
    <w:rsid w:val="00A51715"/>
    <w:rsid w:val="00A51923"/>
    <w:rsid w:val="00A51DE4"/>
    <w:rsid w:val="00A5202D"/>
    <w:rsid w:val="00A52466"/>
    <w:rsid w:val="00A52CF4"/>
    <w:rsid w:val="00A52E13"/>
    <w:rsid w:val="00A531DB"/>
    <w:rsid w:val="00A53297"/>
    <w:rsid w:val="00A53320"/>
    <w:rsid w:val="00A53555"/>
    <w:rsid w:val="00A535B8"/>
    <w:rsid w:val="00A535CB"/>
    <w:rsid w:val="00A53672"/>
    <w:rsid w:val="00A53B71"/>
    <w:rsid w:val="00A53D0B"/>
    <w:rsid w:val="00A53D35"/>
    <w:rsid w:val="00A53DDD"/>
    <w:rsid w:val="00A54149"/>
    <w:rsid w:val="00A541CC"/>
    <w:rsid w:val="00A54402"/>
    <w:rsid w:val="00A545ED"/>
    <w:rsid w:val="00A54909"/>
    <w:rsid w:val="00A549FB"/>
    <w:rsid w:val="00A54A84"/>
    <w:rsid w:val="00A54B35"/>
    <w:rsid w:val="00A54CB0"/>
    <w:rsid w:val="00A54E42"/>
    <w:rsid w:val="00A553F2"/>
    <w:rsid w:val="00A55C18"/>
    <w:rsid w:val="00A55D8A"/>
    <w:rsid w:val="00A5604A"/>
    <w:rsid w:val="00A562E6"/>
    <w:rsid w:val="00A5656B"/>
    <w:rsid w:val="00A5660F"/>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57FB5"/>
    <w:rsid w:val="00A60762"/>
    <w:rsid w:val="00A60F80"/>
    <w:rsid w:val="00A61321"/>
    <w:rsid w:val="00A614EF"/>
    <w:rsid w:val="00A615B8"/>
    <w:rsid w:val="00A615BF"/>
    <w:rsid w:val="00A6160B"/>
    <w:rsid w:val="00A61625"/>
    <w:rsid w:val="00A616B2"/>
    <w:rsid w:val="00A61801"/>
    <w:rsid w:val="00A6189B"/>
    <w:rsid w:val="00A61946"/>
    <w:rsid w:val="00A621ED"/>
    <w:rsid w:val="00A621EE"/>
    <w:rsid w:val="00A62AD7"/>
    <w:rsid w:val="00A62B49"/>
    <w:rsid w:val="00A62BA8"/>
    <w:rsid w:val="00A62C40"/>
    <w:rsid w:val="00A62C73"/>
    <w:rsid w:val="00A6318B"/>
    <w:rsid w:val="00A63194"/>
    <w:rsid w:val="00A63586"/>
    <w:rsid w:val="00A63625"/>
    <w:rsid w:val="00A63659"/>
    <w:rsid w:val="00A6382B"/>
    <w:rsid w:val="00A63C2B"/>
    <w:rsid w:val="00A63EF6"/>
    <w:rsid w:val="00A64576"/>
    <w:rsid w:val="00A64885"/>
    <w:rsid w:val="00A64A54"/>
    <w:rsid w:val="00A64A83"/>
    <w:rsid w:val="00A64BDC"/>
    <w:rsid w:val="00A64C7B"/>
    <w:rsid w:val="00A64F5F"/>
    <w:rsid w:val="00A650F7"/>
    <w:rsid w:val="00A6531A"/>
    <w:rsid w:val="00A6549B"/>
    <w:rsid w:val="00A656C5"/>
    <w:rsid w:val="00A65946"/>
    <w:rsid w:val="00A659FF"/>
    <w:rsid w:val="00A65CA2"/>
    <w:rsid w:val="00A65CA3"/>
    <w:rsid w:val="00A6613E"/>
    <w:rsid w:val="00A661D9"/>
    <w:rsid w:val="00A666E1"/>
    <w:rsid w:val="00A66759"/>
    <w:rsid w:val="00A66821"/>
    <w:rsid w:val="00A66950"/>
    <w:rsid w:val="00A669B5"/>
    <w:rsid w:val="00A669FA"/>
    <w:rsid w:val="00A66A97"/>
    <w:rsid w:val="00A66AF3"/>
    <w:rsid w:val="00A66C3B"/>
    <w:rsid w:val="00A672BA"/>
    <w:rsid w:val="00A67460"/>
    <w:rsid w:val="00A67537"/>
    <w:rsid w:val="00A67585"/>
    <w:rsid w:val="00A6762F"/>
    <w:rsid w:val="00A67A96"/>
    <w:rsid w:val="00A67FC2"/>
    <w:rsid w:val="00A7031C"/>
    <w:rsid w:val="00A70379"/>
    <w:rsid w:val="00A7088D"/>
    <w:rsid w:val="00A7091B"/>
    <w:rsid w:val="00A70C12"/>
    <w:rsid w:val="00A70EC1"/>
    <w:rsid w:val="00A710A6"/>
    <w:rsid w:val="00A714A3"/>
    <w:rsid w:val="00A718B1"/>
    <w:rsid w:val="00A71B41"/>
    <w:rsid w:val="00A71D47"/>
    <w:rsid w:val="00A72222"/>
    <w:rsid w:val="00A725B1"/>
    <w:rsid w:val="00A726C2"/>
    <w:rsid w:val="00A7279A"/>
    <w:rsid w:val="00A727E7"/>
    <w:rsid w:val="00A72B02"/>
    <w:rsid w:val="00A72D00"/>
    <w:rsid w:val="00A72E45"/>
    <w:rsid w:val="00A73156"/>
    <w:rsid w:val="00A73485"/>
    <w:rsid w:val="00A73A17"/>
    <w:rsid w:val="00A73B4F"/>
    <w:rsid w:val="00A73FF3"/>
    <w:rsid w:val="00A74F47"/>
    <w:rsid w:val="00A74FE5"/>
    <w:rsid w:val="00A7508A"/>
    <w:rsid w:val="00A750C6"/>
    <w:rsid w:val="00A751C6"/>
    <w:rsid w:val="00A752E3"/>
    <w:rsid w:val="00A753F6"/>
    <w:rsid w:val="00A754E3"/>
    <w:rsid w:val="00A75890"/>
    <w:rsid w:val="00A75B85"/>
    <w:rsid w:val="00A75BB7"/>
    <w:rsid w:val="00A75CE1"/>
    <w:rsid w:val="00A75D92"/>
    <w:rsid w:val="00A760BB"/>
    <w:rsid w:val="00A761B4"/>
    <w:rsid w:val="00A7633C"/>
    <w:rsid w:val="00A76636"/>
    <w:rsid w:val="00A766D5"/>
    <w:rsid w:val="00A76954"/>
    <w:rsid w:val="00A76B0C"/>
    <w:rsid w:val="00A76B38"/>
    <w:rsid w:val="00A76E65"/>
    <w:rsid w:val="00A77070"/>
    <w:rsid w:val="00A770CC"/>
    <w:rsid w:val="00A77126"/>
    <w:rsid w:val="00A77326"/>
    <w:rsid w:val="00A774F7"/>
    <w:rsid w:val="00A77649"/>
    <w:rsid w:val="00A77916"/>
    <w:rsid w:val="00A77979"/>
    <w:rsid w:val="00A801CB"/>
    <w:rsid w:val="00A80604"/>
    <w:rsid w:val="00A80DC9"/>
    <w:rsid w:val="00A80E31"/>
    <w:rsid w:val="00A80F56"/>
    <w:rsid w:val="00A80FB1"/>
    <w:rsid w:val="00A816C0"/>
    <w:rsid w:val="00A818B1"/>
    <w:rsid w:val="00A81959"/>
    <w:rsid w:val="00A82063"/>
    <w:rsid w:val="00A82395"/>
    <w:rsid w:val="00A82497"/>
    <w:rsid w:val="00A8265B"/>
    <w:rsid w:val="00A826F3"/>
    <w:rsid w:val="00A828FF"/>
    <w:rsid w:val="00A82C93"/>
    <w:rsid w:val="00A82D68"/>
    <w:rsid w:val="00A8322E"/>
    <w:rsid w:val="00A833DE"/>
    <w:rsid w:val="00A83698"/>
    <w:rsid w:val="00A8389F"/>
    <w:rsid w:val="00A83B69"/>
    <w:rsid w:val="00A83D82"/>
    <w:rsid w:val="00A84276"/>
    <w:rsid w:val="00A84325"/>
    <w:rsid w:val="00A845CE"/>
    <w:rsid w:val="00A84674"/>
    <w:rsid w:val="00A846A7"/>
    <w:rsid w:val="00A84988"/>
    <w:rsid w:val="00A849CD"/>
    <w:rsid w:val="00A84A59"/>
    <w:rsid w:val="00A85244"/>
    <w:rsid w:val="00A852F9"/>
    <w:rsid w:val="00A85A58"/>
    <w:rsid w:val="00A860D6"/>
    <w:rsid w:val="00A8671A"/>
    <w:rsid w:val="00A86AC9"/>
    <w:rsid w:val="00A86AF5"/>
    <w:rsid w:val="00A86B55"/>
    <w:rsid w:val="00A86D9D"/>
    <w:rsid w:val="00A87434"/>
    <w:rsid w:val="00A87497"/>
    <w:rsid w:val="00A87B6A"/>
    <w:rsid w:val="00A87BAC"/>
    <w:rsid w:val="00A87C83"/>
    <w:rsid w:val="00A87DE9"/>
    <w:rsid w:val="00A90133"/>
    <w:rsid w:val="00A908F6"/>
    <w:rsid w:val="00A9094B"/>
    <w:rsid w:val="00A90956"/>
    <w:rsid w:val="00A90B44"/>
    <w:rsid w:val="00A90CC2"/>
    <w:rsid w:val="00A9129B"/>
    <w:rsid w:val="00A91698"/>
    <w:rsid w:val="00A9179F"/>
    <w:rsid w:val="00A91B65"/>
    <w:rsid w:val="00A91FE3"/>
    <w:rsid w:val="00A9236A"/>
    <w:rsid w:val="00A92390"/>
    <w:rsid w:val="00A924D0"/>
    <w:rsid w:val="00A926CA"/>
    <w:rsid w:val="00A92971"/>
    <w:rsid w:val="00A92ABC"/>
    <w:rsid w:val="00A92BF7"/>
    <w:rsid w:val="00A92D75"/>
    <w:rsid w:val="00A92FAD"/>
    <w:rsid w:val="00A92FBA"/>
    <w:rsid w:val="00A9350E"/>
    <w:rsid w:val="00A93884"/>
    <w:rsid w:val="00A93DEB"/>
    <w:rsid w:val="00A93E8F"/>
    <w:rsid w:val="00A94138"/>
    <w:rsid w:val="00A94459"/>
    <w:rsid w:val="00A94922"/>
    <w:rsid w:val="00A94CA0"/>
    <w:rsid w:val="00A94CEB"/>
    <w:rsid w:val="00A94F3B"/>
    <w:rsid w:val="00A94F3F"/>
    <w:rsid w:val="00A95121"/>
    <w:rsid w:val="00A951F9"/>
    <w:rsid w:val="00A95479"/>
    <w:rsid w:val="00A9598F"/>
    <w:rsid w:val="00A95990"/>
    <w:rsid w:val="00A95B01"/>
    <w:rsid w:val="00A95CCB"/>
    <w:rsid w:val="00A95D8F"/>
    <w:rsid w:val="00A9601E"/>
    <w:rsid w:val="00A9641C"/>
    <w:rsid w:val="00A96550"/>
    <w:rsid w:val="00A9664F"/>
    <w:rsid w:val="00A968B3"/>
    <w:rsid w:val="00A969CB"/>
    <w:rsid w:val="00A96F64"/>
    <w:rsid w:val="00A97067"/>
    <w:rsid w:val="00A97104"/>
    <w:rsid w:val="00A97F4B"/>
    <w:rsid w:val="00AA010F"/>
    <w:rsid w:val="00AA0259"/>
    <w:rsid w:val="00AA0545"/>
    <w:rsid w:val="00AA0683"/>
    <w:rsid w:val="00AA07B3"/>
    <w:rsid w:val="00AA0862"/>
    <w:rsid w:val="00AA094E"/>
    <w:rsid w:val="00AA0B1A"/>
    <w:rsid w:val="00AA0D86"/>
    <w:rsid w:val="00AA1279"/>
    <w:rsid w:val="00AA1459"/>
    <w:rsid w:val="00AA15B5"/>
    <w:rsid w:val="00AA172C"/>
    <w:rsid w:val="00AA1792"/>
    <w:rsid w:val="00AA1F35"/>
    <w:rsid w:val="00AA1F3B"/>
    <w:rsid w:val="00AA218E"/>
    <w:rsid w:val="00AA23DD"/>
    <w:rsid w:val="00AA26C6"/>
    <w:rsid w:val="00AA26E6"/>
    <w:rsid w:val="00AA27B5"/>
    <w:rsid w:val="00AA284B"/>
    <w:rsid w:val="00AA2879"/>
    <w:rsid w:val="00AA28DF"/>
    <w:rsid w:val="00AA2CC5"/>
    <w:rsid w:val="00AA2CFE"/>
    <w:rsid w:val="00AA2D03"/>
    <w:rsid w:val="00AA31ED"/>
    <w:rsid w:val="00AA34A7"/>
    <w:rsid w:val="00AA386B"/>
    <w:rsid w:val="00AA3B88"/>
    <w:rsid w:val="00AA3EBF"/>
    <w:rsid w:val="00AA3FC5"/>
    <w:rsid w:val="00AA4258"/>
    <w:rsid w:val="00AA42C7"/>
    <w:rsid w:val="00AA4988"/>
    <w:rsid w:val="00AA4A17"/>
    <w:rsid w:val="00AA4ADB"/>
    <w:rsid w:val="00AA4EBA"/>
    <w:rsid w:val="00AA503B"/>
    <w:rsid w:val="00AA537D"/>
    <w:rsid w:val="00AA53D6"/>
    <w:rsid w:val="00AA56C1"/>
    <w:rsid w:val="00AA5884"/>
    <w:rsid w:val="00AA5925"/>
    <w:rsid w:val="00AA5CFB"/>
    <w:rsid w:val="00AA5D60"/>
    <w:rsid w:val="00AA6234"/>
    <w:rsid w:val="00AA67B3"/>
    <w:rsid w:val="00AA6DFF"/>
    <w:rsid w:val="00AA6E3C"/>
    <w:rsid w:val="00AA73C3"/>
    <w:rsid w:val="00AA7495"/>
    <w:rsid w:val="00AA7A1C"/>
    <w:rsid w:val="00AA7A45"/>
    <w:rsid w:val="00AA7CFE"/>
    <w:rsid w:val="00AA7D93"/>
    <w:rsid w:val="00AB031D"/>
    <w:rsid w:val="00AB06C4"/>
    <w:rsid w:val="00AB070C"/>
    <w:rsid w:val="00AB0960"/>
    <w:rsid w:val="00AB0D89"/>
    <w:rsid w:val="00AB0EE3"/>
    <w:rsid w:val="00AB1450"/>
    <w:rsid w:val="00AB167E"/>
    <w:rsid w:val="00AB19D1"/>
    <w:rsid w:val="00AB1DA1"/>
    <w:rsid w:val="00AB22FC"/>
    <w:rsid w:val="00AB2351"/>
    <w:rsid w:val="00AB24E2"/>
    <w:rsid w:val="00AB25FE"/>
    <w:rsid w:val="00AB275B"/>
    <w:rsid w:val="00AB2D75"/>
    <w:rsid w:val="00AB3568"/>
    <w:rsid w:val="00AB357F"/>
    <w:rsid w:val="00AB3EC7"/>
    <w:rsid w:val="00AB454F"/>
    <w:rsid w:val="00AB45AC"/>
    <w:rsid w:val="00AB4A59"/>
    <w:rsid w:val="00AB4D73"/>
    <w:rsid w:val="00AB5071"/>
    <w:rsid w:val="00AB50EB"/>
    <w:rsid w:val="00AB547C"/>
    <w:rsid w:val="00AB54A4"/>
    <w:rsid w:val="00AB57DC"/>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86C"/>
    <w:rsid w:val="00AC4954"/>
    <w:rsid w:val="00AC49EB"/>
    <w:rsid w:val="00AC4B23"/>
    <w:rsid w:val="00AC4D33"/>
    <w:rsid w:val="00AC4E22"/>
    <w:rsid w:val="00AC4EAE"/>
    <w:rsid w:val="00AC4EB8"/>
    <w:rsid w:val="00AC5A68"/>
    <w:rsid w:val="00AC5A71"/>
    <w:rsid w:val="00AC5CF6"/>
    <w:rsid w:val="00AC610C"/>
    <w:rsid w:val="00AC61FC"/>
    <w:rsid w:val="00AC62B9"/>
    <w:rsid w:val="00AC6628"/>
    <w:rsid w:val="00AC6AED"/>
    <w:rsid w:val="00AC6F26"/>
    <w:rsid w:val="00AC71AC"/>
    <w:rsid w:val="00AC73EC"/>
    <w:rsid w:val="00AC7636"/>
    <w:rsid w:val="00AC7766"/>
    <w:rsid w:val="00AC793E"/>
    <w:rsid w:val="00AC79A1"/>
    <w:rsid w:val="00AC7D7E"/>
    <w:rsid w:val="00AD01A4"/>
    <w:rsid w:val="00AD0491"/>
    <w:rsid w:val="00AD054C"/>
    <w:rsid w:val="00AD07EA"/>
    <w:rsid w:val="00AD086D"/>
    <w:rsid w:val="00AD0A05"/>
    <w:rsid w:val="00AD0A39"/>
    <w:rsid w:val="00AD0AD3"/>
    <w:rsid w:val="00AD0F54"/>
    <w:rsid w:val="00AD1056"/>
    <w:rsid w:val="00AD1237"/>
    <w:rsid w:val="00AD14EF"/>
    <w:rsid w:val="00AD1881"/>
    <w:rsid w:val="00AD18F6"/>
    <w:rsid w:val="00AD2361"/>
    <w:rsid w:val="00AD25F1"/>
    <w:rsid w:val="00AD2710"/>
    <w:rsid w:val="00AD2DF4"/>
    <w:rsid w:val="00AD2F9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4FFF"/>
    <w:rsid w:val="00AD53AB"/>
    <w:rsid w:val="00AD5553"/>
    <w:rsid w:val="00AD57CA"/>
    <w:rsid w:val="00AD5B1E"/>
    <w:rsid w:val="00AD5D72"/>
    <w:rsid w:val="00AD5E05"/>
    <w:rsid w:val="00AD619D"/>
    <w:rsid w:val="00AD63F8"/>
    <w:rsid w:val="00AD65C5"/>
    <w:rsid w:val="00AD6789"/>
    <w:rsid w:val="00AD67E1"/>
    <w:rsid w:val="00AD6989"/>
    <w:rsid w:val="00AD6D2F"/>
    <w:rsid w:val="00AD75EC"/>
    <w:rsid w:val="00AD770D"/>
    <w:rsid w:val="00AD7766"/>
    <w:rsid w:val="00AD7B57"/>
    <w:rsid w:val="00AD7C3D"/>
    <w:rsid w:val="00AD7F19"/>
    <w:rsid w:val="00AE0442"/>
    <w:rsid w:val="00AE0446"/>
    <w:rsid w:val="00AE0CD0"/>
    <w:rsid w:val="00AE0CE1"/>
    <w:rsid w:val="00AE0E73"/>
    <w:rsid w:val="00AE0EAD"/>
    <w:rsid w:val="00AE0F2E"/>
    <w:rsid w:val="00AE0FDE"/>
    <w:rsid w:val="00AE11EC"/>
    <w:rsid w:val="00AE137D"/>
    <w:rsid w:val="00AE1520"/>
    <w:rsid w:val="00AE15F2"/>
    <w:rsid w:val="00AE165B"/>
    <w:rsid w:val="00AE1724"/>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4B82"/>
    <w:rsid w:val="00AE5157"/>
    <w:rsid w:val="00AE5317"/>
    <w:rsid w:val="00AE550C"/>
    <w:rsid w:val="00AE56C2"/>
    <w:rsid w:val="00AE5795"/>
    <w:rsid w:val="00AE5C1F"/>
    <w:rsid w:val="00AE5D69"/>
    <w:rsid w:val="00AE637E"/>
    <w:rsid w:val="00AE6BCF"/>
    <w:rsid w:val="00AE6C10"/>
    <w:rsid w:val="00AE6C36"/>
    <w:rsid w:val="00AE6F0A"/>
    <w:rsid w:val="00AE6F65"/>
    <w:rsid w:val="00AE72E1"/>
    <w:rsid w:val="00AE749B"/>
    <w:rsid w:val="00AE78B8"/>
    <w:rsid w:val="00AE7C22"/>
    <w:rsid w:val="00AE7DD2"/>
    <w:rsid w:val="00AE7EE5"/>
    <w:rsid w:val="00AE7F7B"/>
    <w:rsid w:val="00AF016E"/>
    <w:rsid w:val="00AF04FD"/>
    <w:rsid w:val="00AF05A9"/>
    <w:rsid w:val="00AF0781"/>
    <w:rsid w:val="00AF08D9"/>
    <w:rsid w:val="00AF0953"/>
    <w:rsid w:val="00AF0B22"/>
    <w:rsid w:val="00AF0D2C"/>
    <w:rsid w:val="00AF0E00"/>
    <w:rsid w:val="00AF0E8F"/>
    <w:rsid w:val="00AF117C"/>
    <w:rsid w:val="00AF1284"/>
    <w:rsid w:val="00AF1382"/>
    <w:rsid w:val="00AF19A1"/>
    <w:rsid w:val="00AF1C39"/>
    <w:rsid w:val="00AF1DD3"/>
    <w:rsid w:val="00AF1E17"/>
    <w:rsid w:val="00AF2695"/>
    <w:rsid w:val="00AF2A2D"/>
    <w:rsid w:val="00AF2A94"/>
    <w:rsid w:val="00AF2B2C"/>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55B"/>
    <w:rsid w:val="00AF565C"/>
    <w:rsid w:val="00AF5684"/>
    <w:rsid w:val="00AF575A"/>
    <w:rsid w:val="00AF5784"/>
    <w:rsid w:val="00AF5BEB"/>
    <w:rsid w:val="00AF5DE9"/>
    <w:rsid w:val="00AF5FB9"/>
    <w:rsid w:val="00AF655C"/>
    <w:rsid w:val="00AF6745"/>
    <w:rsid w:val="00AF67E9"/>
    <w:rsid w:val="00AF6955"/>
    <w:rsid w:val="00AF6984"/>
    <w:rsid w:val="00AF69FA"/>
    <w:rsid w:val="00AF6B23"/>
    <w:rsid w:val="00AF6B8C"/>
    <w:rsid w:val="00AF6DF6"/>
    <w:rsid w:val="00AF6F09"/>
    <w:rsid w:val="00AF70B7"/>
    <w:rsid w:val="00AF7161"/>
    <w:rsid w:val="00AF723E"/>
    <w:rsid w:val="00AF7725"/>
    <w:rsid w:val="00AF784F"/>
    <w:rsid w:val="00AF798F"/>
    <w:rsid w:val="00AF79DE"/>
    <w:rsid w:val="00AF79F4"/>
    <w:rsid w:val="00AF7AB6"/>
    <w:rsid w:val="00AF7B3E"/>
    <w:rsid w:val="00AF7B67"/>
    <w:rsid w:val="00AF7D56"/>
    <w:rsid w:val="00AF7F21"/>
    <w:rsid w:val="00B0079C"/>
    <w:rsid w:val="00B008D7"/>
    <w:rsid w:val="00B00D71"/>
    <w:rsid w:val="00B00DC5"/>
    <w:rsid w:val="00B0105D"/>
    <w:rsid w:val="00B01144"/>
    <w:rsid w:val="00B0120E"/>
    <w:rsid w:val="00B012F0"/>
    <w:rsid w:val="00B0157B"/>
    <w:rsid w:val="00B018BD"/>
    <w:rsid w:val="00B01C42"/>
    <w:rsid w:val="00B01F9C"/>
    <w:rsid w:val="00B02415"/>
    <w:rsid w:val="00B02592"/>
    <w:rsid w:val="00B025E5"/>
    <w:rsid w:val="00B02687"/>
    <w:rsid w:val="00B0273A"/>
    <w:rsid w:val="00B02974"/>
    <w:rsid w:val="00B029B4"/>
    <w:rsid w:val="00B02F50"/>
    <w:rsid w:val="00B03075"/>
    <w:rsid w:val="00B03105"/>
    <w:rsid w:val="00B0323E"/>
    <w:rsid w:val="00B03351"/>
    <w:rsid w:val="00B03C28"/>
    <w:rsid w:val="00B04045"/>
    <w:rsid w:val="00B041EC"/>
    <w:rsid w:val="00B045AB"/>
    <w:rsid w:val="00B049F6"/>
    <w:rsid w:val="00B04AB1"/>
    <w:rsid w:val="00B04B4E"/>
    <w:rsid w:val="00B04D8D"/>
    <w:rsid w:val="00B0501F"/>
    <w:rsid w:val="00B0502C"/>
    <w:rsid w:val="00B05327"/>
    <w:rsid w:val="00B0571C"/>
    <w:rsid w:val="00B05794"/>
    <w:rsid w:val="00B0583A"/>
    <w:rsid w:val="00B05C6D"/>
    <w:rsid w:val="00B06155"/>
    <w:rsid w:val="00B062A9"/>
    <w:rsid w:val="00B06545"/>
    <w:rsid w:val="00B065A1"/>
    <w:rsid w:val="00B065FF"/>
    <w:rsid w:val="00B0713F"/>
    <w:rsid w:val="00B07288"/>
    <w:rsid w:val="00B0747E"/>
    <w:rsid w:val="00B074B4"/>
    <w:rsid w:val="00B07518"/>
    <w:rsid w:val="00B07846"/>
    <w:rsid w:val="00B078AE"/>
    <w:rsid w:val="00B07B3A"/>
    <w:rsid w:val="00B07D9E"/>
    <w:rsid w:val="00B07DBD"/>
    <w:rsid w:val="00B07E6B"/>
    <w:rsid w:val="00B07EAA"/>
    <w:rsid w:val="00B106F3"/>
    <w:rsid w:val="00B10AE6"/>
    <w:rsid w:val="00B10BA0"/>
    <w:rsid w:val="00B10C9B"/>
    <w:rsid w:val="00B1111F"/>
    <w:rsid w:val="00B1120C"/>
    <w:rsid w:val="00B113FA"/>
    <w:rsid w:val="00B11707"/>
    <w:rsid w:val="00B1184B"/>
    <w:rsid w:val="00B11D98"/>
    <w:rsid w:val="00B1230D"/>
    <w:rsid w:val="00B1253F"/>
    <w:rsid w:val="00B12C92"/>
    <w:rsid w:val="00B12EAA"/>
    <w:rsid w:val="00B13052"/>
    <w:rsid w:val="00B1316B"/>
    <w:rsid w:val="00B131DE"/>
    <w:rsid w:val="00B13A40"/>
    <w:rsid w:val="00B14213"/>
    <w:rsid w:val="00B148FE"/>
    <w:rsid w:val="00B14B74"/>
    <w:rsid w:val="00B14E3A"/>
    <w:rsid w:val="00B14F6B"/>
    <w:rsid w:val="00B15126"/>
    <w:rsid w:val="00B155E1"/>
    <w:rsid w:val="00B15ABE"/>
    <w:rsid w:val="00B15F57"/>
    <w:rsid w:val="00B1614D"/>
    <w:rsid w:val="00B161E1"/>
    <w:rsid w:val="00B165A7"/>
    <w:rsid w:val="00B1665B"/>
    <w:rsid w:val="00B1673D"/>
    <w:rsid w:val="00B167D5"/>
    <w:rsid w:val="00B16811"/>
    <w:rsid w:val="00B16CC9"/>
    <w:rsid w:val="00B16D54"/>
    <w:rsid w:val="00B170E1"/>
    <w:rsid w:val="00B1710B"/>
    <w:rsid w:val="00B17137"/>
    <w:rsid w:val="00B17182"/>
    <w:rsid w:val="00B173EE"/>
    <w:rsid w:val="00B17642"/>
    <w:rsid w:val="00B17654"/>
    <w:rsid w:val="00B176FA"/>
    <w:rsid w:val="00B1783D"/>
    <w:rsid w:val="00B179F2"/>
    <w:rsid w:val="00B17AB7"/>
    <w:rsid w:val="00B17BDE"/>
    <w:rsid w:val="00B20302"/>
    <w:rsid w:val="00B2055D"/>
    <w:rsid w:val="00B2076C"/>
    <w:rsid w:val="00B208A0"/>
    <w:rsid w:val="00B20B6B"/>
    <w:rsid w:val="00B20C6D"/>
    <w:rsid w:val="00B20D3C"/>
    <w:rsid w:val="00B20FF1"/>
    <w:rsid w:val="00B2100F"/>
    <w:rsid w:val="00B21412"/>
    <w:rsid w:val="00B2196A"/>
    <w:rsid w:val="00B21ABF"/>
    <w:rsid w:val="00B21C01"/>
    <w:rsid w:val="00B2218D"/>
    <w:rsid w:val="00B2241D"/>
    <w:rsid w:val="00B22465"/>
    <w:rsid w:val="00B2257A"/>
    <w:rsid w:val="00B226FD"/>
    <w:rsid w:val="00B22A6F"/>
    <w:rsid w:val="00B23058"/>
    <w:rsid w:val="00B23505"/>
    <w:rsid w:val="00B23596"/>
    <w:rsid w:val="00B235A5"/>
    <w:rsid w:val="00B2365E"/>
    <w:rsid w:val="00B23729"/>
    <w:rsid w:val="00B237A9"/>
    <w:rsid w:val="00B2399C"/>
    <w:rsid w:val="00B23E60"/>
    <w:rsid w:val="00B23E97"/>
    <w:rsid w:val="00B24241"/>
    <w:rsid w:val="00B242DF"/>
    <w:rsid w:val="00B2439D"/>
    <w:rsid w:val="00B244FA"/>
    <w:rsid w:val="00B24740"/>
    <w:rsid w:val="00B247BD"/>
    <w:rsid w:val="00B249F3"/>
    <w:rsid w:val="00B2513E"/>
    <w:rsid w:val="00B25381"/>
    <w:rsid w:val="00B2558F"/>
    <w:rsid w:val="00B25898"/>
    <w:rsid w:val="00B25A8E"/>
    <w:rsid w:val="00B25D17"/>
    <w:rsid w:val="00B25D3D"/>
    <w:rsid w:val="00B25DBC"/>
    <w:rsid w:val="00B25DF0"/>
    <w:rsid w:val="00B25F8C"/>
    <w:rsid w:val="00B260F0"/>
    <w:rsid w:val="00B261C6"/>
    <w:rsid w:val="00B261CB"/>
    <w:rsid w:val="00B26207"/>
    <w:rsid w:val="00B2636E"/>
    <w:rsid w:val="00B26684"/>
    <w:rsid w:val="00B266E5"/>
    <w:rsid w:val="00B26C23"/>
    <w:rsid w:val="00B271A8"/>
    <w:rsid w:val="00B27346"/>
    <w:rsid w:val="00B274FB"/>
    <w:rsid w:val="00B279DE"/>
    <w:rsid w:val="00B27A64"/>
    <w:rsid w:val="00B27E56"/>
    <w:rsid w:val="00B27F1A"/>
    <w:rsid w:val="00B301C5"/>
    <w:rsid w:val="00B30230"/>
    <w:rsid w:val="00B308C5"/>
    <w:rsid w:val="00B308ED"/>
    <w:rsid w:val="00B30C05"/>
    <w:rsid w:val="00B30D57"/>
    <w:rsid w:val="00B30DD5"/>
    <w:rsid w:val="00B30E3A"/>
    <w:rsid w:val="00B30F97"/>
    <w:rsid w:val="00B3103E"/>
    <w:rsid w:val="00B313B8"/>
    <w:rsid w:val="00B31439"/>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24A"/>
    <w:rsid w:val="00B348D9"/>
    <w:rsid w:val="00B34A71"/>
    <w:rsid w:val="00B34C96"/>
    <w:rsid w:val="00B34F82"/>
    <w:rsid w:val="00B35275"/>
    <w:rsid w:val="00B3536F"/>
    <w:rsid w:val="00B354A8"/>
    <w:rsid w:val="00B3559C"/>
    <w:rsid w:val="00B3561F"/>
    <w:rsid w:val="00B35640"/>
    <w:rsid w:val="00B357D2"/>
    <w:rsid w:val="00B35830"/>
    <w:rsid w:val="00B359C9"/>
    <w:rsid w:val="00B35AD6"/>
    <w:rsid w:val="00B366CF"/>
    <w:rsid w:val="00B36745"/>
    <w:rsid w:val="00B36AA3"/>
    <w:rsid w:val="00B36DB9"/>
    <w:rsid w:val="00B36F58"/>
    <w:rsid w:val="00B370B3"/>
    <w:rsid w:val="00B3732B"/>
    <w:rsid w:val="00B37445"/>
    <w:rsid w:val="00B37459"/>
    <w:rsid w:val="00B378F7"/>
    <w:rsid w:val="00B37930"/>
    <w:rsid w:val="00B37AEE"/>
    <w:rsid w:val="00B37B1F"/>
    <w:rsid w:val="00B37C48"/>
    <w:rsid w:val="00B40008"/>
    <w:rsid w:val="00B402A0"/>
    <w:rsid w:val="00B402E9"/>
    <w:rsid w:val="00B40A17"/>
    <w:rsid w:val="00B40B7A"/>
    <w:rsid w:val="00B40CD0"/>
    <w:rsid w:val="00B40CD6"/>
    <w:rsid w:val="00B40D47"/>
    <w:rsid w:val="00B40DF1"/>
    <w:rsid w:val="00B41232"/>
    <w:rsid w:val="00B41BDE"/>
    <w:rsid w:val="00B41CCA"/>
    <w:rsid w:val="00B4217D"/>
    <w:rsid w:val="00B42413"/>
    <w:rsid w:val="00B428C9"/>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21"/>
    <w:rsid w:val="00B4505A"/>
    <w:rsid w:val="00B45166"/>
    <w:rsid w:val="00B4526C"/>
    <w:rsid w:val="00B45753"/>
    <w:rsid w:val="00B459EA"/>
    <w:rsid w:val="00B45D97"/>
    <w:rsid w:val="00B45E08"/>
    <w:rsid w:val="00B45FEE"/>
    <w:rsid w:val="00B460E8"/>
    <w:rsid w:val="00B46E97"/>
    <w:rsid w:val="00B47529"/>
    <w:rsid w:val="00B47712"/>
    <w:rsid w:val="00B479D7"/>
    <w:rsid w:val="00B47ACC"/>
    <w:rsid w:val="00B47AED"/>
    <w:rsid w:val="00B47B72"/>
    <w:rsid w:val="00B5029D"/>
    <w:rsid w:val="00B5030C"/>
    <w:rsid w:val="00B50428"/>
    <w:rsid w:val="00B504BC"/>
    <w:rsid w:val="00B50594"/>
    <w:rsid w:val="00B50784"/>
    <w:rsid w:val="00B508D0"/>
    <w:rsid w:val="00B50AD5"/>
    <w:rsid w:val="00B50AD8"/>
    <w:rsid w:val="00B50CAD"/>
    <w:rsid w:val="00B515CB"/>
    <w:rsid w:val="00B51675"/>
    <w:rsid w:val="00B51C0B"/>
    <w:rsid w:val="00B51F1D"/>
    <w:rsid w:val="00B5208F"/>
    <w:rsid w:val="00B524E1"/>
    <w:rsid w:val="00B5271E"/>
    <w:rsid w:val="00B52817"/>
    <w:rsid w:val="00B53035"/>
    <w:rsid w:val="00B530CC"/>
    <w:rsid w:val="00B5322F"/>
    <w:rsid w:val="00B53869"/>
    <w:rsid w:val="00B53AB3"/>
    <w:rsid w:val="00B53B73"/>
    <w:rsid w:val="00B541C9"/>
    <w:rsid w:val="00B5441B"/>
    <w:rsid w:val="00B5454B"/>
    <w:rsid w:val="00B5469F"/>
    <w:rsid w:val="00B546D1"/>
    <w:rsid w:val="00B549DB"/>
    <w:rsid w:val="00B54D7C"/>
    <w:rsid w:val="00B551D2"/>
    <w:rsid w:val="00B55349"/>
    <w:rsid w:val="00B553AD"/>
    <w:rsid w:val="00B559B5"/>
    <w:rsid w:val="00B55A55"/>
    <w:rsid w:val="00B55D3E"/>
    <w:rsid w:val="00B55E32"/>
    <w:rsid w:val="00B56117"/>
    <w:rsid w:val="00B5639E"/>
    <w:rsid w:val="00B5677B"/>
    <w:rsid w:val="00B569D3"/>
    <w:rsid w:val="00B56B37"/>
    <w:rsid w:val="00B56B3D"/>
    <w:rsid w:val="00B56BD5"/>
    <w:rsid w:val="00B56BE3"/>
    <w:rsid w:val="00B56E05"/>
    <w:rsid w:val="00B56E6F"/>
    <w:rsid w:val="00B57171"/>
    <w:rsid w:val="00B57866"/>
    <w:rsid w:val="00B57BC7"/>
    <w:rsid w:val="00B57D94"/>
    <w:rsid w:val="00B60503"/>
    <w:rsid w:val="00B608B0"/>
    <w:rsid w:val="00B60A90"/>
    <w:rsid w:val="00B60A9C"/>
    <w:rsid w:val="00B60C28"/>
    <w:rsid w:val="00B60F21"/>
    <w:rsid w:val="00B60FAE"/>
    <w:rsid w:val="00B61219"/>
    <w:rsid w:val="00B616FF"/>
    <w:rsid w:val="00B617CB"/>
    <w:rsid w:val="00B617FE"/>
    <w:rsid w:val="00B61B82"/>
    <w:rsid w:val="00B61E8C"/>
    <w:rsid w:val="00B622D8"/>
    <w:rsid w:val="00B622F9"/>
    <w:rsid w:val="00B62318"/>
    <w:rsid w:val="00B625C7"/>
    <w:rsid w:val="00B62D29"/>
    <w:rsid w:val="00B62E39"/>
    <w:rsid w:val="00B630DB"/>
    <w:rsid w:val="00B6311A"/>
    <w:rsid w:val="00B63174"/>
    <w:rsid w:val="00B632D9"/>
    <w:rsid w:val="00B634A8"/>
    <w:rsid w:val="00B63BB1"/>
    <w:rsid w:val="00B63BD4"/>
    <w:rsid w:val="00B63C1A"/>
    <w:rsid w:val="00B64331"/>
    <w:rsid w:val="00B64445"/>
    <w:rsid w:val="00B64464"/>
    <w:rsid w:val="00B645E9"/>
    <w:rsid w:val="00B6473B"/>
    <w:rsid w:val="00B64859"/>
    <w:rsid w:val="00B64B0A"/>
    <w:rsid w:val="00B64D93"/>
    <w:rsid w:val="00B65052"/>
    <w:rsid w:val="00B65231"/>
    <w:rsid w:val="00B65234"/>
    <w:rsid w:val="00B656D1"/>
    <w:rsid w:val="00B656EC"/>
    <w:rsid w:val="00B65713"/>
    <w:rsid w:val="00B6574D"/>
    <w:rsid w:val="00B659A2"/>
    <w:rsid w:val="00B65B8D"/>
    <w:rsid w:val="00B65F98"/>
    <w:rsid w:val="00B66683"/>
    <w:rsid w:val="00B67147"/>
    <w:rsid w:val="00B67233"/>
    <w:rsid w:val="00B6724A"/>
    <w:rsid w:val="00B674A4"/>
    <w:rsid w:val="00B67A16"/>
    <w:rsid w:val="00B67B70"/>
    <w:rsid w:val="00B67E97"/>
    <w:rsid w:val="00B70055"/>
    <w:rsid w:val="00B7024D"/>
    <w:rsid w:val="00B70300"/>
    <w:rsid w:val="00B70442"/>
    <w:rsid w:val="00B70986"/>
    <w:rsid w:val="00B70A63"/>
    <w:rsid w:val="00B70D59"/>
    <w:rsid w:val="00B710D9"/>
    <w:rsid w:val="00B71931"/>
    <w:rsid w:val="00B719D3"/>
    <w:rsid w:val="00B71A81"/>
    <w:rsid w:val="00B7224A"/>
    <w:rsid w:val="00B72478"/>
    <w:rsid w:val="00B726C2"/>
    <w:rsid w:val="00B727E9"/>
    <w:rsid w:val="00B7292C"/>
    <w:rsid w:val="00B72972"/>
    <w:rsid w:val="00B72B23"/>
    <w:rsid w:val="00B72C99"/>
    <w:rsid w:val="00B72F1C"/>
    <w:rsid w:val="00B730F3"/>
    <w:rsid w:val="00B731C3"/>
    <w:rsid w:val="00B735F9"/>
    <w:rsid w:val="00B736D3"/>
    <w:rsid w:val="00B737A6"/>
    <w:rsid w:val="00B737D3"/>
    <w:rsid w:val="00B73C36"/>
    <w:rsid w:val="00B73D18"/>
    <w:rsid w:val="00B73F99"/>
    <w:rsid w:val="00B73FF6"/>
    <w:rsid w:val="00B741DF"/>
    <w:rsid w:val="00B7437A"/>
    <w:rsid w:val="00B74635"/>
    <w:rsid w:val="00B748BC"/>
    <w:rsid w:val="00B74939"/>
    <w:rsid w:val="00B74D58"/>
    <w:rsid w:val="00B74DED"/>
    <w:rsid w:val="00B7524B"/>
    <w:rsid w:val="00B75255"/>
    <w:rsid w:val="00B75290"/>
    <w:rsid w:val="00B75585"/>
    <w:rsid w:val="00B75588"/>
    <w:rsid w:val="00B75952"/>
    <w:rsid w:val="00B759C0"/>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1AC"/>
    <w:rsid w:val="00B802CA"/>
    <w:rsid w:val="00B80908"/>
    <w:rsid w:val="00B809EC"/>
    <w:rsid w:val="00B80A1F"/>
    <w:rsid w:val="00B80F48"/>
    <w:rsid w:val="00B80F82"/>
    <w:rsid w:val="00B810F7"/>
    <w:rsid w:val="00B811DE"/>
    <w:rsid w:val="00B8128E"/>
    <w:rsid w:val="00B81750"/>
    <w:rsid w:val="00B81B4E"/>
    <w:rsid w:val="00B81FFA"/>
    <w:rsid w:val="00B821FC"/>
    <w:rsid w:val="00B8223F"/>
    <w:rsid w:val="00B82525"/>
    <w:rsid w:val="00B82A72"/>
    <w:rsid w:val="00B82CAE"/>
    <w:rsid w:val="00B82CD8"/>
    <w:rsid w:val="00B82D0F"/>
    <w:rsid w:val="00B82F74"/>
    <w:rsid w:val="00B834D2"/>
    <w:rsid w:val="00B83816"/>
    <w:rsid w:val="00B83EEB"/>
    <w:rsid w:val="00B84565"/>
    <w:rsid w:val="00B848D1"/>
    <w:rsid w:val="00B84A7D"/>
    <w:rsid w:val="00B84C39"/>
    <w:rsid w:val="00B84FA3"/>
    <w:rsid w:val="00B85032"/>
    <w:rsid w:val="00B852C5"/>
    <w:rsid w:val="00B85360"/>
    <w:rsid w:val="00B85549"/>
    <w:rsid w:val="00B8589B"/>
    <w:rsid w:val="00B85CC7"/>
    <w:rsid w:val="00B86895"/>
    <w:rsid w:val="00B868A4"/>
    <w:rsid w:val="00B86923"/>
    <w:rsid w:val="00B86C73"/>
    <w:rsid w:val="00B86CB4"/>
    <w:rsid w:val="00B8718A"/>
    <w:rsid w:val="00B871DB"/>
    <w:rsid w:val="00B87599"/>
    <w:rsid w:val="00B8770C"/>
    <w:rsid w:val="00B878E5"/>
    <w:rsid w:val="00B87BAB"/>
    <w:rsid w:val="00B87C1D"/>
    <w:rsid w:val="00B87C95"/>
    <w:rsid w:val="00B87E1E"/>
    <w:rsid w:val="00B87E42"/>
    <w:rsid w:val="00B87FCD"/>
    <w:rsid w:val="00B87FD2"/>
    <w:rsid w:val="00B9016D"/>
    <w:rsid w:val="00B904DB"/>
    <w:rsid w:val="00B905E3"/>
    <w:rsid w:val="00B90684"/>
    <w:rsid w:val="00B907C3"/>
    <w:rsid w:val="00B90A99"/>
    <w:rsid w:val="00B90BD0"/>
    <w:rsid w:val="00B90D2D"/>
    <w:rsid w:val="00B90DAD"/>
    <w:rsid w:val="00B90F20"/>
    <w:rsid w:val="00B910C5"/>
    <w:rsid w:val="00B9111B"/>
    <w:rsid w:val="00B91242"/>
    <w:rsid w:val="00B9164F"/>
    <w:rsid w:val="00B9183A"/>
    <w:rsid w:val="00B91A34"/>
    <w:rsid w:val="00B91C50"/>
    <w:rsid w:val="00B91E4B"/>
    <w:rsid w:val="00B91EDF"/>
    <w:rsid w:val="00B922B6"/>
    <w:rsid w:val="00B923DD"/>
    <w:rsid w:val="00B926E0"/>
    <w:rsid w:val="00B9283D"/>
    <w:rsid w:val="00B9292A"/>
    <w:rsid w:val="00B92C17"/>
    <w:rsid w:val="00B92D29"/>
    <w:rsid w:val="00B92D93"/>
    <w:rsid w:val="00B92EAB"/>
    <w:rsid w:val="00B93217"/>
    <w:rsid w:val="00B93349"/>
    <w:rsid w:val="00B93858"/>
    <w:rsid w:val="00B93979"/>
    <w:rsid w:val="00B93AC8"/>
    <w:rsid w:val="00B94659"/>
    <w:rsid w:val="00B94684"/>
    <w:rsid w:val="00B94AE5"/>
    <w:rsid w:val="00B951F5"/>
    <w:rsid w:val="00B954BC"/>
    <w:rsid w:val="00B95A6E"/>
    <w:rsid w:val="00B95FD7"/>
    <w:rsid w:val="00B96334"/>
    <w:rsid w:val="00B963A9"/>
    <w:rsid w:val="00B965B9"/>
    <w:rsid w:val="00B96675"/>
    <w:rsid w:val="00B967E5"/>
    <w:rsid w:val="00B96C6F"/>
    <w:rsid w:val="00B96EB9"/>
    <w:rsid w:val="00B96FD6"/>
    <w:rsid w:val="00B9750D"/>
    <w:rsid w:val="00B9751F"/>
    <w:rsid w:val="00B975E1"/>
    <w:rsid w:val="00B976C6"/>
    <w:rsid w:val="00B978AF"/>
    <w:rsid w:val="00B97A2B"/>
    <w:rsid w:val="00B97D01"/>
    <w:rsid w:val="00B97DA2"/>
    <w:rsid w:val="00B97F37"/>
    <w:rsid w:val="00BA0222"/>
    <w:rsid w:val="00BA02AA"/>
    <w:rsid w:val="00BA0A8F"/>
    <w:rsid w:val="00BA1160"/>
    <w:rsid w:val="00BA13CD"/>
    <w:rsid w:val="00BA1B8A"/>
    <w:rsid w:val="00BA1C77"/>
    <w:rsid w:val="00BA1CCC"/>
    <w:rsid w:val="00BA2495"/>
    <w:rsid w:val="00BA25B1"/>
    <w:rsid w:val="00BA2960"/>
    <w:rsid w:val="00BA2FB6"/>
    <w:rsid w:val="00BA309F"/>
    <w:rsid w:val="00BA34C6"/>
    <w:rsid w:val="00BA35B7"/>
    <w:rsid w:val="00BA3636"/>
    <w:rsid w:val="00BA3668"/>
    <w:rsid w:val="00BA3B94"/>
    <w:rsid w:val="00BA3C31"/>
    <w:rsid w:val="00BA3D11"/>
    <w:rsid w:val="00BA3D2A"/>
    <w:rsid w:val="00BA43F6"/>
    <w:rsid w:val="00BA47CE"/>
    <w:rsid w:val="00BA4AD7"/>
    <w:rsid w:val="00BA4B71"/>
    <w:rsid w:val="00BA4CF7"/>
    <w:rsid w:val="00BA4D55"/>
    <w:rsid w:val="00BA4EBE"/>
    <w:rsid w:val="00BA51CD"/>
    <w:rsid w:val="00BA53B9"/>
    <w:rsid w:val="00BA55F0"/>
    <w:rsid w:val="00BA587D"/>
    <w:rsid w:val="00BA59BB"/>
    <w:rsid w:val="00BA5AAC"/>
    <w:rsid w:val="00BA6000"/>
    <w:rsid w:val="00BA64DE"/>
    <w:rsid w:val="00BA6695"/>
    <w:rsid w:val="00BA677F"/>
    <w:rsid w:val="00BA6928"/>
    <w:rsid w:val="00BA6CCB"/>
    <w:rsid w:val="00BA6F04"/>
    <w:rsid w:val="00BA7121"/>
    <w:rsid w:val="00BA7183"/>
    <w:rsid w:val="00BA72EC"/>
    <w:rsid w:val="00BA7D2D"/>
    <w:rsid w:val="00BA7DFF"/>
    <w:rsid w:val="00BA7F33"/>
    <w:rsid w:val="00BB0383"/>
    <w:rsid w:val="00BB03CF"/>
    <w:rsid w:val="00BB043C"/>
    <w:rsid w:val="00BB04E6"/>
    <w:rsid w:val="00BB05BC"/>
    <w:rsid w:val="00BB08DC"/>
    <w:rsid w:val="00BB0B5F"/>
    <w:rsid w:val="00BB0EE1"/>
    <w:rsid w:val="00BB111F"/>
    <w:rsid w:val="00BB125B"/>
    <w:rsid w:val="00BB12B5"/>
    <w:rsid w:val="00BB181D"/>
    <w:rsid w:val="00BB224A"/>
    <w:rsid w:val="00BB22B4"/>
    <w:rsid w:val="00BB24C8"/>
    <w:rsid w:val="00BB2822"/>
    <w:rsid w:val="00BB2976"/>
    <w:rsid w:val="00BB2F32"/>
    <w:rsid w:val="00BB338F"/>
    <w:rsid w:val="00BB35C7"/>
    <w:rsid w:val="00BB38D8"/>
    <w:rsid w:val="00BB3BE2"/>
    <w:rsid w:val="00BB41A0"/>
    <w:rsid w:val="00BB42FC"/>
    <w:rsid w:val="00BB43D6"/>
    <w:rsid w:val="00BB474B"/>
    <w:rsid w:val="00BB489E"/>
    <w:rsid w:val="00BB48C5"/>
    <w:rsid w:val="00BB4C86"/>
    <w:rsid w:val="00BB4E11"/>
    <w:rsid w:val="00BB5424"/>
    <w:rsid w:val="00BB54C0"/>
    <w:rsid w:val="00BB58AA"/>
    <w:rsid w:val="00BB66E1"/>
    <w:rsid w:val="00BB6969"/>
    <w:rsid w:val="00BB6B04"/>
    <w:rsid w:val="00BB7083"/>
    <w:rsid w:val="00BB709D"/>
    <w:rsid w:val="00BB72A9"/>
    <w:rsid w:val="00BB72AE"/>
    <w:rsid w:val="00BB732B"/>
    <w:rsid w:val="00BB739C"/>
    <w:rsid w:val="00BB7A2A"/>
    <w:rsid w:val="00BB7B94"/>
    <w:rsid w:val="00BB7C5C"/>
    <w:rsid w:val="00BB7CF0"/>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237"/>
    <w:rsid w:val="00BC2329"/>
    <w:rsid w:val="00BC26E2"/>
    <w:rsid w:val="00BC2C73"/>
    <w:rsid w:val="00BC2D47"/>
    <w:rsid w:val="00BC3010"/>
    <w:rsid w:val="00BC304C"/>
    <w:rsid w:val="00BC313A"/>
    <w:rsid w:val="00BC31DF"/>
    <w:rsid w:val="00BC3344"/>
    <w:rsid w:val="00BC3572"/>
    <w:rsid w:val="00BC35CA"/>
    <w:rsid w:val="00BC3A17"/>
    <w:rsid w:val="00BC3B02"/>
    <w:rsid w:val="00BC3D8D"/>
    <w:rsid w:val="00BC40BF"/>
    <w:rsid w:val="00BC4132"/>
    <w:rsid w:val="00BC41C6"/>
    <w:rsid w:val="00BC41F4"/>
    <w:rsid w:val="00BC45A2"/>
    <w:rsid w:val="00BC4634"/>
    <w:rsid w:val="00BC4648"/>
    <w:rsid w:val="00BC4686"/>
    <w:rsid w:val="00BC483B"/>
    <w:rsid w:val="00BC4A19"/>
    <w:rsid w:val="00BC4F73"/>
    <w:rsid w:val="00BC50A7"/>
    <w:rsid w:val="00BC5245"/>
    <w:rsid w:val="00BC5366"/>
    <w:rsid w:val="00BC538A"/>
    <w:rsid w:val="00BC5425"/>
    <w:rsid w:val="00BC54AD"/>
    <w:rsid w:val="00BC55AA"/>
    <w:rsid w:val="00BC591E"/>
    <w:rsid w:val="00BC5B29"/>
    <w:rsid w:val="00BC5BC5"/>
    <w:rsid w:val="00BC5D93"/>
    <w:rsid w:val="00BC5EB6"/>
    <w:rsid w:val="00BC5F7B"/>
    <w:rsid w:val="00BC66B3"/>
    <w:rsid w:val="00BC67A0"/>
    <w:rsid w:val="00BC6A61"/>
    <w:rsid w:val="00BC6A8D"/>
    <w:rsid w:val="00BC6B11"/>
    <w:rsid w:val="00BC6BE4"/>
    <w:rsid w:val="00BC6BF7"/>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0E94"/>
    <w:rsid w:val="00BD120A"/>
    <w:rsid w:val="00BD1720"/>
    <w:rsid w:val="00BD188C"/>
    <w:rsid w:val="00BD1BB2"/>
    <w:rsid w:val="00BD1BCD"/>
    <w:rsid w:val="00BD1C1E"/>
    <w:rsid w:val="00BD1EBF"/>
    <w:rsid w:val="00BD209B"/>
    <w:rsid w:val="00BD2189"/>
    <w:rsid w:val="00BD21BD"/>
    <w:rsid w:val="00BD2CFD"/>
    <w:rsid w:val="00BD31E2"/>
    <w:rsid w:val="00BD3301"/>
    <w:rsid w:val="00BD3424"/>
    <w:rsid w:val="00BD36F8"/>
    <w:rsid w:val="00BD372A"/>
    <w:rsid w:val="00BD39F0"/>
    <w:rsid w:val="00BD3ABE"/>
    <w:rsid w:val="00BD3D83"/>
    <w:rsid w:val="00BD3FF6"/>
    <w:rsid w:val="00BD45A3"/>
    <w:rsid w:val="00BD45B0"/>
    <w:rsid w:val="00BD46C2"/>
    <w:rsid w:val="00BD4A32"/>
    <w:rsid w:val="00BD4BD6"/>
    <w:rsid w:val="00BD5294"/>
    <w:rsid w:val="00BD5836"/>
    <w:rsid w:val="00BD5A7E"/>
    <w:rsid w:val="00BD5E41"/>
    <w:rsid w:val="00BD636E"/>
    <w:rsid w:val="00BD6664"/>
    <w:rsid w:val="00BD6A1D"/>
    <w:rsid w:val="00BD6B2E"/>
    <w:rsid w:val="00BD6D6E"/>
    <w:rsid w:val="00BD6DD9"/>
    <w:rsid w:val="00BD75A2"/>
    <w:rsid w:val="00BD7674"/>
    <w:rsid w:val="00BD76EA"/>
    <w:rsid w:val="00BD78EC"/>
    <w:rsid w:val="00BD78F0"/>
    <w:rsid w:val="00BD7D4C"/>
    <w:rsid w:val="00BD7DA9"/>
    <w:rsid w:val="00BD7FFC"/>
    <w:rsid w:val="00BE01CD"/>
    <w:rsid w:val="00BE0462"/>
    <w:rsid w:val="00BE056E"/>
    <w:rsid w:val="00BE05E4"/>
    <w:rsid w:val="00BE08A2"/>
    <w:rsid w:val="00BE08B4"/>
    <w:rsid w:val="00BE091B"/>
    <w:rsid w:val="00BE0E44"/>
    <w:rsid w:val="00BE0EF0"/>
    <w:rsid w:val="00BE1396"/>
    <w:rsid w:val="00BE142E"/>
    <w:rsid w:val="00BE1585"/>
    <w:rsid w:val="00BE181B"/>
    <w:rsid w:val="00BE1A0C"/>
    <w:rsid w:val="00BE1ADB"/>
    <w:rsid w:val="00BE1DA2"/>
    <w:rsid w:val="00BE1E83"/>
    <w:rsid w:val="00BE1F33"/>
    <w:rsid w:val="00BE2188"/>
    <w:rsid w:val="00BE21F5"/>
    <w:rsid w:val="00BE2264"/>
    <w:rsid w:val="00BE27B1"/>
    <w:rsid w:val="00BE2BDF"/>
    <w:rsid w:val="00BE2E07"/>
    <w:rsid w:val="00BE318F"/>
    <w:rsid w:val="00BE31E4"/>
    <w:rsid w:val="00BE339B"/>
    <w:rsid w:val="00BE33CE"/>
    <w:rsid w:val="00BE3552"/>
    <w:rsid w:val="00BE35DD"/>
    <w:rsid w:val="00BE3955"/>
    <w:rsid w:val="00BE3CB6"/>
    <w:rsid w:val="00BE3D26"/>
    <w:rsid w:val="00BE3F07"/>
    <w:rsid w:val="00BE3F72"/>
    <w:rsid w:val="00BE4431"/>
    <w:rsid w:val="00BE444E"/>
    <w:rsid w:val="00BE44F4"/>
    <w:rsid w:val="00BE45FD"/>
    <w:rsid w:val="00BE4611"/>
    <w:rsid w:val="00BE47C8"/>
    <w:rsid w:val="00BE49AC"/>
    <w:rsid w:val="00BE4A80"/>
    <w:rsid w:val="00BE5012"/>
    <w:rsid w:val="00BE50FC"/>
    <w:rsid w:val="00BE5133"/>
    <w:rsid w:val="00BE51C6"/>
    <w:rsid w:val="00BE5401"/>
    <w:rsid w:val="00BE55ED"/>
    <w:rsid w:val="00BE5AA2"/>
    <w:rsid w:val="00BE5BE0"/>
    <w:rsid w:val="00BE5ED1"/>
    <w:rsid w:val="00BE60E5"/>
    <w:rsid w:val="00BE6185"/>
    <w:rsid w:val="00BE62F2"/>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6E2"/>
    <w:rsid w:val="00BF1771"/>
    <w:rsid w:val="00BF1930"/>
    <w:rsid w:val="00BF19C9"/>
    <w:rsid w:val="00BF1DCF"/>
    <w:rsid w:val="00BF1EA4"/>
    <w:rsid w:val="00BF21AE"/>
    <w:rsid w:val="00BF222C"/>
    <w:rsid w:val="00BF258E"/>
    <w:rsid w:val="00BF2678"/>
    <w:rsid w:val="00BF26B3"/>
    <w:rsid w:val="00BF2912"/>
    <w:rsid w:val="00BF2C74"/>
    <w:rsid w:val="00BF318A"/>
    <w:rsid w:val="00BF31CC"/>
    <w:rsid w:val="00BF338A"/>
    <w:rsid w:val="00BF3396"/>
    <w:rsid w:val="00BF363D"/>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3D7"/>
    <w:rsid w:val="00BF542D"/>
    <w:rsid w:val="00BF5485"/>
    <w:rsid w:val="00BF548A"/>
    <w:rsid w:val="00BF56B8"/>
    <w:rsid w:val="00BF590C"/>
    <w:rsid w:val="00BF5AA1"/>
    <w:rsid w:val="00BF5ABD"/>
    <w:rsid w:val="00BF5CBE"/>
    <w:rsid w:val="00BF63A9"/>
    <w:rsid w:val="00BF63B3"/>
    <w:rsid w:val="00BF65E0"/>
    <w:rsid w:val="00BF65F9"/>
    <w:rsid w:val="00BF6759"/>
    <w:rsid w:val="00BF76DC"/>
    <w:rsid w:val="00BF7982"/>
    <w:rsid w:val="00BF7B79"/>
    <w:rsid w:val="00C000D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64F"/>
    <w:rsid w:val="00C027DA"/>
    <w:rsid w:val="00C02880"/>
    <w:rsid w:val="00C02FAA"/>
    <w:rsid w:val="00C03087"/>
    <w:rsid w:val="00C03308"/>
    <w:rsid w:val="00C03392"/>
    <w:rsid w:val="00C035A3"/>
    <w:rsid w:val="00C03637"/>
    <w:rsid w:val="00C03790"/>
    <w:rsid w:val="00C03EE3"/>
    <w:rsid w:val="00C04156"/>
    <w:rsid w:val="00C04585"/>
    <w:rsid w:val="00C04819"/>
    <w:rsid w:val="00C04858"/>
    <w:rsid w:val="00C048EF"/>
    <w:rsid w:val="00C050C8"/>
    <w:rsid w:val="00C050DF"/>
    <w:rsid w:val="00C053DF"/>
    <w:rsid w:val="00C0543D"/>
    <w:rsid w:val="00C05930"/>
    <w:rsid w:val="00C05B5B"/>
    <w:rsid w:val="00C06729"/>
    <w:rsid w:val="00C06938"/>
    <w:rsid w:val="00C06BF2"/>
    <w:rsid w:val="00C06C90"/>
    <w:rsid w:val="00C06E6F"/>
    <w:rsid w:val="00C06FB2"/>
    <w:rsid w:val="00C0759E"/>
    <w:rsid w:val="00C07A58"/>
    <w:rsid w:val="00C07BF1"/>
    <w:rsid w:val="00C07C4D"/>
    <w:rsid w:val="00C07C94"/>
    <w:rsid w:val="00C07CC7"/>
    <w:rsid w:val="00C07F01"/>
    <w:rsid w:val="00C07FF6"/>
    <w:rsid w:val="00C102D3"/>
    <w:rsid w:val="00C10434"/>
    <w:rsid w:val="00C10506"/>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3006"/>
    <w:rsid w:val="00C1343F"/>
    <w:rsid w:val="00C1367A"/>
    <w:rsid w:val="00C137E5"/>
    <w:rsid w:val="00C138F7"/>
    <w:rsid w:val="00C13ACC"/>
    <w:rsid w:val="00C13ACF"/>
    <w:rsid w:val="00C13B5B"/>
    <w:rsid w:val="00C13C7A"/>
    <w:rsid w:val="00C14070"/>
    <w:rsid w:val="00C14165"/>
    <w:rsid w:val="00C14189"/>
    <w:rsid w:val="00C14191"/>
    <w:rsid w:val="00C14418"/>
    <w:rsid w:val="00C1492A"/>
    <w:rsid w:val="00C14960"/>
    <w:rsid w:val="00C14B9E"/>
    <w:rsid w:val="00C14EEE"/>
    <w:rsid w:val="00C150B9"/>
    <w:rsid w:val="00C15294"/>
    <w:rsid w:val="00C1530C"/>
    <w:rsid w:val="00C1553F"/>
    <w:rsid w:val="00C156C2"/>
    <w:rsid w:val="00C15B1F"/>
    <w:rsid w:val="00C15DB3"/>
    <w:rsid w:val="00C15E95"/>
    <w:rsid w:val="00C15EA8"/>
    <w:rsid w:val="00C15EC0"/>
    <w:rsid w:val="00C15F1F"/>
    <w:rsid w:val="00C163E7"/>
    <w:rsid w:val="00C16408"/>
    <w:rsid w:val="00C16E6A"/>
    <w:rsid w:val="00C16E9A"/>
    <w:rsid w:val="00C17272"/>
    <w:rsid w:val="00C1753B"/>
    <w:rsid w:val="00C17D90"/>
    <w:rsid w:val="00C2011C"/>
    <w:rsid w:val="00C2090A"/>
    <w:rsid w:val="00C20B4D"/>
    <w:rsid w:val="00C20C81"/>
    <w:rsid w:val="00C20CC4"/>
    <w:rsid w:val="00C20DE5"/>
    <w:rsid w:val="00C20F55"/>
    <w:rsid w:val="00C21187"/>
    <w:rsid w:val="00C212E5"/>
    <w:rsid w:val="00C215A6"/>
    <w:rsid w:val="00C2169F"/>
    <w:rsid w:val="00C21AB2"/>
    <w:rsid w:val="00C21B2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2BF"/>
    <w:rsid w:val="00C245A6"/>
    <w:rsid w:val="00C246B8"/>
    <w:rsid w:val="00C24EB2"/>
    <w:rsid w:val="00C24FA7"/>
    <w:rsid w:val="00C24FE4"/>
    <w:rsid w:val="00C24FE7"/>
    <w:rsid w:val="00C25143"/>
    <w:rsid w:val="00C252C3"/>
    <w:rsid w:val="00C25495"/>
    <w:rsid w:val="00C25F87"/>
    <w:rsid w:val="00C2625A"/>
    <w:rsid w:val="00C26A36"/>
    <w:rsid w:val="00C26B8C"/>
    <w:rsid w:val="00C26C03"/>
    <w:rsid w:val="00C26EDF"/>
    <w:rsid w:val="00C273B1"/>
    <w:rsid w:val="00C27441"/>
    <w:rsid w:val="00C276B2"/>
    <w:rsid w:val="00C27849"/>
    <w:rsid w:val="00C279CE"/>
    <w:rsid w:val="00C300DE"/>
    <w:rsid w:val="00C3066C"/>
    <w:rsid w:val="00C3074A"/>
    <w:rsid w:val="00C3099C"/>
    <w:rsid w:val="00C30ABE"/>
    <w:rsid w:val="00C30AD4"/>
    <w:rsid w:val="00C30C0F"/>
    <w:rsid w:val="00C30D24"/>
    <w:rsid w:val="00C31833"/>
    <w:rsid w:val="00C31886"/>
    <w:rsid w:val="00C318A3"/>
    <w:rsid w:val="00C31AAE"/>
    <w:rsid w:val="00C31C10"/>
    <w:rsid w:val="00C31D2D"/>
    <w:rsid w:val="00C31D9B"/>
    <w:rsid w:val="00C31F3A"/>
    <w:rsid w:val="00C32029"/>
    <w:rsid w:val="00C32332"/>
    <w:rsid w:val="00C3237E"/>
    <w:rsid w:val="00C326C2"/>
    <w:rsid w:val="00C32A5A"/>
    <w:rsid w:val="00C32AA9"/>
    <w:rsid w:val="00C32C6A"/>
    <w:rsid w:val="00C32ED4"/>
    <w:rsid w:val="00C32EFA"/>
    <w:rsid w:val="00C33207"/>
    <w:rsid w:val="00C33358"/>
    <w:rsid w:val="00C339E8"/>
    <w:rsid w:val="00C33B7D"/>
    <w:rsid w:val="00C33CD8"/>
    <w:rsid w:val="00C3416C"/>
    <w:rsid w:val="00C3432D"/>
    <w:rsid w:val="00C34370"/>
    <w:rsid w:val="00C343AB"/>
    <w:rsid w:val="00C343F8"/>
    <w:rsid w:val="00C344DA"/>
    <w:rsid w:val="00C345FE"/>
    <w:rsid w:val="00C347FA"/>
    <w:rsid w:val="00C34C94"/>
    <w:rsid w:val="00C353A0"/>
    <w:rsid w:val="00C35654"/>
    <w:rsid w:val="00C358DF"/>
    <w:rsid w:val="00C35BB3"/>
    <w:rsid w:val="00C35DD6"/>
    <w:rsid w:val="00C35F3D"/>
    <w:rsid w:val="00C35FFF"/>
    <w:rsid w:val="00C3660B"/>
    <w:rsid w:val="00C367FA"/>
    <w:rsid w:val="00C36A02"/>
    <w:rsid w:val="00C36A16"/>
    <w:rsid w:val="00C36C53"/>
    <w:rsid w:val="00C36FF1"/>
    <w:rsid w:val="00C3701E"/>
    <w:rsid w:val="00C3702F"/>
    <w:rsid w:val="00C37288"/>
    <w:rsid w:val="00C37414"/>
    <w:rsid w:val="00C3743E"/>
    <w:rsid w:val="00C3772B"/>
    <w:rsid w:val="00C37823"/>
    <w:rsid w:val="00C378D5"/>
    <w:rsid w:val="00C37AAF"/>
    <w:rsid w:val="00C37D7D"/>
    <w:rsid w:val="00C400D3"/>
    <w:rsid w:val="00C40288"/>
    <w:rsid w:val="00C4031A"/>
    <w:rsid w:val="00C403B5"/>
    <w:rsid w:val="00C4063B"/>
    <w:rsid w:val="00C40992"/>
    <w:rsid w:val="00C409F8"/>
    <w:rsid w:val="00C40B0F"/>
    <w:rsid w:val="00C40F71"/>
    <w:rsid w:val="00C41543"/>
    <w:rsid w:val="00C41608"/>
    <w:rsid w:val="00C416EC"/>
    <w:rsid w:val="00C41908"/>
    <w:rsid w:val="00C41BD0"/>
    <w:rsid w:val="00C42373"/>
    <w:rsid w:val="00C4237F"/>
    <w:rsid w:val="00C424C0"/>
    <w:rsid w:val="00C425C7"/>
    <w:rsid w:val="00C42B46"/>
    <w:rsid w:val="00C42BE5"/>
    <w:rsid w:val="00C42F94"/>
    <w:rsid w:val="00C43833"/>
    <w:rsid w:val="00C438D3"/>
    <w:rsid w:val="00C4391A"/>
    <w:rsid w:val="00C43958"/>
    <w:rsid w:val="00C43DA7"/>
    <w:rsid w:val="00C43DC8"/>
    <w:rsid w:val="00C441D9"/>
    <w:rsid w:val="00C44B4D"/>
    <w:rsid w:val="00C44CE2"/>
    <w:rsid w:val="00C45203"/>
    <w:rsid w:val="00C452E0"/>
    <w:rsid w:val="00C45757"/>
    <w:rsid w:val="00C45809"/>
    <w:rsid w:val="00C460F5"/>
    <w:rsid w:val="00C4626D"/>
    <w:rsid w:val="00C46276"/>
    <w:rsid w:val="00C4655C"/>
    <w:rsid w:val="00C467EE"/>
    <w:rsid w:val="00C468A0"/>
    <w:rsid w:val="00C468E3"/>
    <w:rsid w:val="00C46A16"/>
    <w:rsid w:val="00C46E5C"/>
    <w:rsid w:val="00C47095"/>
    <w:rsid w:val="00C47587"/>
    <w:rsid w:val="00C47BBE"/>
    <w:rsid w:val="00C47EBB"/>
    <w:rsid w:val="00C47FD5"/>
    <w:rsid w:val="00C50589"/>
    <w:rsid w:val="00C50644"/>
    <w:rsid w:val="00C50696"/>
    <w:rsid w:val="00C50B4D"/>
    <w:rsid w:val="00C50BD8"/>
    <w:rsid w:val="00C50DDE"/>
    <w:rsid w:val="00C50E68"/>
    <w:rsid w:val="00C50ECF"/>
    <w:rsid w:val="00C5122A"/>
    <w:rsid w:val="00C515A5"/>
    <w:rsid w:val="00C51D0C"/>
    <w:rsid w:val="00C52007"/>
    <w:rsid w:val="00C520C6"/>
    <w:rsid w:val="00C52167"/>
    <w:rsid w:val="00C5267F"/>
    <w:rsid w:val="00C52DA3"/>
    <w:rsid w:val="00C53B8B"/>
    <w:rsid w:val="00C53EAE"/>
    <w:rsid w:val="00C5404B"/>
    <w:rsid w:val="00C5427A"/>
    <w:rsid w:val="00C54669"/>
    <w:rsid w:val="00C548A7"/>
    <w:rsid w:val="00C54957"/>
    <w:rsid w:val="00C549C8"/>
    <w:rsid w:val="00C54A63"/>
    <w:rsid w:val="00C54E2E"/>
    <w:rsid w:val="00C552C3"/>
    <w:rsid w:val="00C55B5D"/>
    <w:rsid w:val="00C55D25"/>
    <w:rsid w:val="00C55E7A"/>
    <w:rsid w:val="00C55ECB"/>
    <w:rsid w:val="00C5628C"/>
    <w:rsid w:val="00C56755"/>
    <w:rsid w:val="00C56CFC"/>
    <w:rsid w:val="00C56E0C"/>
    <w:rsid w:val="00C56E5C"/>
    <w:rsid w:val="00C56F92"/>
    <w:rsid w:val="00C57012"/>
    <w:rsid w:val="00C570BD"/>
    <w:rsid w:val="00C5723B"/>
    <w:rsid w:val="00C57705"/>
    <w:rsid w:val="00C57D94"/>
    <w:rsid w:val="00C57F6B"/>
    <w:rsid w:val="00C57FA8"/>
    <w:rsid w:val="00C60124"/>
    <w:rsid w:val="00C60175"/>
    <w:rsid w:val="00C60244"/>
    <w:rsid w:val="00C60580"/>
    <w:rsid w:val="00C605DF"/>
    <w:rsid w:val="00C6063D"/>
    <w:rsid w:val="00C60768"/>
    <w:rsid w:val="00C60BF4"/>
    <w:rsid w:val="00C60C77"/>
    <w:rsid w:val="00C60DDF"/>
    <w:rsid w:val="00C6107B"/>
    <w:rsid w:val="00C61240"/>
    <w:rsid w:val="00C61314"/>
    <w:rsid w:val="00C613E9"/>
    <w:rsid w:val="00C616EC"/>
    <w:rsid w:val="00C61935"/>
    <w:rsid w:val="00C61A05"/>
    <w:rsid w:val="00C61CC7"/>
    <w:rsid w:val="00C620E6"/>
    <w:rsid w:val="00C62206"/>
    <w:rsid w:val="00C6220D"/>
    <w:rsid w:val="00C62B57"/>
    <w:rsid w:val="00C62B82"/>
    <w:rsid w:val="00C62BBB"/>
    <w:rsid w:val="00C62D17"/>
    <w:rsid w:val="00C632B1"/>
    <w:rsid w:val="00C6351D"/>
    <w:rsid w:val="00C63943"/>
    <w:rsid w:val="00C63A63"/>
    <w:rsid w:val="00C63A92"/>
    <w:rsid w:val="00C63B2B"/>
    <w:rsid w:val="00C64380"/>
    <w:rsid w:val="00C645E4"/>
    <w:rsid w:val="00C64660"/>
    <w:rsid w:val="00C6469C"/>
    <w:rsid w:val="00C64B13"/>
    <w:rsid w:val="00C64DB0"/>
    <w:rsid w:val="00C65050"/>
    <w:rsid w:val="00C653E0"/>
    <w:rsid w:val="00C654D3"/>
    <w:rsid w:val="00C65755"/>
    <w:rsid w:val="00C6587C"/>
    <w:rsid w:val="00C65896"/>
    <w:rsid w:val="00C65B5F"/>
    <w:rsid w:val="00C65FDB"/>
    <w:rsid w:val="00C66262"/>
    <w:rsid w:val="00C6640E"/>
    <w:rsid w:val="00C6695E"/>
    <w:rsid w:val="00C66FD6"/>
    <w:rsid w:val="00C67170"/>
    <w:rsid w:val="00C6727C"/>
    <w:rsid w:val="00C672EA"/>
    <w:rsid w:val="00C67365"/>
    <w:rsid w:val="00C67401"/>
    <w:rsid w:val="00C675C0"/>
    <w:rsid w:val="00C675FD"/>
    <w:rsid w:val="00C675FE"/>
    <w:rsid w:val="00C67812"/>
    <w:rsid w:val="00C67971"/>
    <w:rsid w:val="00C67A0B"/>
    <w:rsid w:val="00C67ECB"/>
    <w:rsid w:val="00C700FA"/>
    <w:rsid w:val="00C704D3"/>
    <w:rsid w:val="00C7075C"/>
    <w:rsid w:val="00C70826"/>
    <w:rsid w:val="00C70A65"/>
    <w:rsid w:val="00C70AA4"/>
    <w:rsid w:val="00C70CB9"/>
    <w:rsid w:val="00C70D4F"/>
    <w:rsid w:val="00C70F6B"/>
    <w:rsid w:val="00C710FE"/>
    <w:rsid w:val="00C71283"/>
    <w:rsid w:val="00C71467"/>
    <w:rsid w:val="00C715F7"/>
    <w:rsid w:val="00C7174A"/>
    <w:rsid w:val="00C717F9"/>
    <w:rsid w:val="00C718DE"/>
    <w:rsid w:val="00C71AE4"/>
    <w:rsid w:val="00C71CD0"/>
    <w:rsid w:val="00C71CFA"/>
    <w:rsid w:val="00C71E61"/>
    <w:rsid w:val="00C721CB"/>
    <w:rsid w:val="00C723EF"/>
    <w:rsid w:val="00C72444"/>
    <w:rsid w:val="00C7277E"/>
    <w:rsid w:val="00C72ACA"/>
    <w:rsid w:val="00C72B2C"/>
    <w:rsid w:val="00C72DA0"/>
    <w:rsid w:val="00C72FF2"/>
    <w:rsid w:val="00C73423"/>
    <w:rsid w:val="00C734ED"/>
    <w:rsid w:val="00C73621"/>
    <w:rsid w:val="00C738E2"/>
    <w:rsid w:val="00C7396E"/>
    <w:rsid w:val="00C7406F"/>
    <w:rsid w:val="00C740EF"/>
    <w:rsid w:val="00C7429C"/>
    <w:rsid w:val="00C74428"/>
    <w:rsid w:val="00C7487E"/>
    <w:rsid w:val="00C74AE8"/>
    <w:rsid w:val="00C75440"/>
    <w:rsid w:val="00C75643"/>
    <w:rsid w:val="00C75870"/>
    <w:rsid w:val="00C75A70"/>
    <w:rsid w:val="00C7622A"/>
    <w:rsid w:val="00C768B5"/>
    <w:rsid w:val="00C769C8"/>
    <w:rsid w:val="00C77494"/>
    <w:rsid w:val="00C779A4"/>
    <w:rsid w:val="00C77E1F"/>
    <w:rsid w:val="00C77F96"/>
    <w:rsid w:val="00C80355"/>
    <w:rsid w:val="00C80D15"/>
    <w:rsid w:val="00C813B1"/>
    <w:rsid w:val="00C81A5B"/>
    <w:rsid w:val="00C81C4A"/>
    <w:rsid w:val="00C823C2"/>
    <w:rsid w:val="00C8270C"/>
    <w:rsid w:val="00C8294F"/>
    <w:rsid w:val="00C82AB9"/>
    <w:rsid w:val="00C82EE0"/>
    <w:rsid w:val="00C83082"/>
    <w:rsid w:val="00C832ED"/>
    <w:rsid w:val="00C83433"/>
    <w:rsid w:val="00C83AC7"/>
    <w:rsid w:val="00C83BE3"/>
    <w:rsid w:val="00C83E61"/>
    <w:rsid w:val="00C83F75"/>
    <w:rsid w:val="00C83FA1"/>
    <w:rsid w:val="00C8412D"/>
    <w:rsid w:val="00C8443D"/>
    <w:rsid w:val="00C8484B"/>
    <w:rsid w:val="00C84954"/>
    <w:rsid w:val="00C84DEC"/>
    <w:rsid w:val="00C8542F"/>
    <w:rsid w:val="00C855DD"/>
    <w:rsid w:val="00C85A89"/>
    <w:rsid w:val="00C85E43"/>
    <w:rsid w:val="00C85F86"/>
    <w:rsid w:val="00C8604D"/>
    <w:rsid w:val="00C861D7"/>
    <w:rsid w:val="00C86201"/>
    <w:rsid w:val="00C863EC"/>
    <w:rsid w:val="00C86763"/>
    <w:rsid w:val="00C86A28"/>
    <w:rsid w:val="00C86B6D"/>
    <w:rsid w:val="00C87420"/>
    <w:rsid w:val="00C8752B"/>
    <w:rsid w:val="00C87926"/>
    <w:rsid w:val="00C87B43"/>
    <w:rsid w:val="00C87B71"/>
    <w:rsid w:val="00C87CB4"/>
    <w:rsid w:val="00C87D14"/>
    <w:rsid w:val="00C90134"/>
    <w:rsid w:val="00C902A5"/>
    <w:rsid w:val="00C90343"/>
    <w:rsid w:val="00C90348"/>
    <w:rsid w:val="00C9039D"/>
    <w:rsid w:val="00C90B64"/>
    <w:rsid w:val="00C90C42"/>
    <w:rsid w:val="00C90CDD"/>
    <w:rsid w:val="00C90FA1"/>
    <w:rsid w:val="00C91088"/>
    <w:rsid w:val="00C91A5B"/>
    <w:rsid w:val="00C9204E"/>
    <w:rsid w:val="00C92141"/>
    <w:rsid w:val="00C92304"/>
    <w:rsid w:val="00C92525"/>
    <w:rsid w:val="00C925B2"/>
    <w:rsid w:val="00C92808"/>
    <w:rsid w:val="00C92823"/>
    <w:rsid w:val="00C92AFA"/>
    <w:rsid w:val="00C92DEF"/>
    <w:rsid w:val="00C92EE6"/>
    <w:rsid w:val="00C93031"/>
    <w:rsid w:val="00C932E8"/>
    <w:rsid w:val="00C937B9"/>
    <w:rsid w:val="00C93C9C"/>
    <w:rsid w:val="00C93E06"/>
    <w:rsid w:val="00C93E5D"/>
    <w:rsid w:val="00C94180"/>
    <w:rsid w:val="00C94280"/>
    <w:rsid w:val="00C943CB"/>
    <w:rsid w:val="00C946FA"/>
    <w:rsid w:val="00C9474F"/>
    <w:rsid w:val="00C949C0"/>
    <w:rsid w:val="00C94D07"/>
    <w:rsid w:val="00C94E0F"/>
    <w:rsid w:val="00C94E15"/>
    <w:rsid w:val="00C94EF1"/>
    <w:rsid w:val="00C95015"/>
    <w:rsid w:val="00C953BD"/>
    <w:rsid w:val="00C953FF"/>
    <w:rsid w:val="00C95409"/>
    <w:rsid w:val="00C959F9"/>
    <w:rsid w:val="00C95C99"/>
    <w:rsid w:val="00C95D09"/>
    <w:rsid w:val="00C95D20"/>
    <w:rsid w:val="00C95E72"/>
    <w:rsid w:val="00C95F6C"/>
    <w:rsid w:val="00C96308"/>
    <w:rsid w:val="00C967B5"/>
    <w:rsid w:val="00C96BBA"/>
    <w:rsid w:val="00C96C90"/>
    <w:rsid w:val="00C96EFF"/>
    <w:rsid w:val="00C9703E"/>
    <w:rsid w:val="00C9724B"/>
    <w:rsid w:val="00C972F3"/>
    <w:rsid w:val="00C973F3"/>
    <w:rsid w:val="00C97823"/>
    <w:rsid w:val="00C979CA"/>
    <w:rsid w:val="00C97A95"/>
    <w:rsid w:val="00C97B13"/>
    <w:rsid w:val="00C97B20"/>
    <w:rsid w:val="00C97B33"/>
    <w:rsid w:val="00CA00ED"/>
    <w:rsid w:val="00CA043A"/>
    <w:rsid w:val="00CA0656"/>
    <w:rsid w:val="00CA06EC"/>
    <w:rsid w:val="00CA0B4E"/>
    <w:rsid w:val="00CA0BE8"/>
    <w:rsid w:val="00CA0DE4"/>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2CB3"/>
    <w:rsid w:val="00CA3106"/>
    <w:rsid w:val="00CA315B"/>
    <w:rsid w:val="00CA31EB"/>
    <w:rsid w:val="00CA32BA"/>
    <w:rsid w:val="00CA33E9"/>
    <w:rsid w:val="00CA3666"/>
    <w:rsid w:val="00CA3682"/>
    <w:rsid w:val="00CA37EA"/>
    <w:rsid w:val="00CA39AE"/>
    <w:rsid w:val="00CA3A0C"/>
    <w:rsid w:val="00CA3F06"/>
    <w:rsid w:val="00CA41A8"/>
    <w:rsid w:val="00CA428C"/>
    <w:rsid w:val="00CA43FD"/>
    <w:rsid w:val="00CA496E"/>
    <w:rsid w:val="00CA4998"/>
    <w:rsid w:val="00CA4FBF"/>
    <w:rsid w:val="00CA500C"/>
    <w:rsid w:val="00CA530B"/>
    <w:rsid w:val="00CA569B"/>
    <w:rsid w:val="00CA581A"/>
    <w:rsid w:val="00CA584E"/>
    <w:rsid w:val="00CA58C3"/>
    <w:rsid w:val="00CA5921"/>
    <w:rsid w:val="00CA5F23"/>
    <w:rsid w:val="00CA61A2"/>
    <w:rsid w:val="00CA62C9"/>
    <w:rsid w:val="00CA64D7"/>
    <w:rsid w:val="00CA69BC"/>
    <w:rsid w:val="00CA6AF0"/>
    <w:rsid w:val="00CA6D11"/>
    <w:rsid w:val="00CA6EDE"/>
    <w:rsid w:val="00CA72A5"/>
    <w:rsid w:val="00CA7BAC"/>
    <w:rsid w:val="00CA7BB1"/>
    <w:rsid w:val="00CB03FB"/>
    <w:rsid w:val="00CB0B56"/>
    <w:rsid w:val="00CB0F0B"/>
    <w:rsid w:val="00CB1691"/>
    <w:rsid w:val="00CB16A6"/>
    <w:rsid w:val="00CB17CD"/>
    <w:rsid w:val="00CB182E"/>
    <w:rsid w:val="00CB18D4"/>
    <w:rsid w:val="00CB19D1"/>
    <w:rsid w:val="00CB1A24"/>
    <w:rsid w:val="00CB1AE3"/>
    <w:rsid w:val="00CB1BC2"/>
    <w:rsid w:val="00CB21B7"/>
    <w:rsid w:val="00CB2402"/>
    <w:rsid w:val="00CB274C"/>
    <w:rsid w:val="00CB27BE"/>
    <w:rsid w:val="00CB27EB"/>
    <w:rsid w:val="00CB280E"/>
    <w:rsid w:val="00CB2ABA"/>
    <w:rsid w:val="00CB3055"/>
    <w:rsid w:val="00CB31D5"/>
    <w:rsid w:val="00CB3606"/>
    <w:rsid w:val="00CB37DC"/>
    <w:rsid w:val="00CB37E8"/>
    <w:rsid w:val="00CB3862"/>
    <w:rsid w:val="00CB3CFB"/>
    <w:rsid w:val="00CB3D78"/>
    <w:rsid w:val="00CB3DEC"/>
    <w:rsid w:val="00CB4074"/>
    <w:rsid w:val="00CB4133"/>
    <w:rsid w:val="00CB41D3"/>
    <w:rsid w:val="00CB42A3"/>
    <w:rsid w:val="00CB42AA"/>
    <w:rsid w:val="00CB467A"/>
    <w:rsid w:val="00CB476F"/>
    <w:rsid w:val="00CB4906"/>
    <w:rsid w:val="00CB4933"/>
    <w:rsid w:val="00CB4AE4"/>
    <w:rsid w:val="00CB4B38"/>
    <w:rsid w:val="00CB560B"/>
    <w:rsid w:val="00CB596B"/>
    <w:rsid w:val="00CB5EC4"/>
    <w:rsid w:val="00CB5F3A"/>
    <w:rsid w:val="00CB6034"/>
    <w:rsid w:val="00CB6153"/>
    <w:rsid w:val="00CB6297"/>
    <w:rsid w:val="00CB65CA"/>
    <w:rsid w:val="00CB66F2"/>
    <w:rsid w:val="00CB6AD4"/>
    <w:rsid w:val="00CB6BC9"/>
    <w:rsid w:val="00CB6CD3"/>
    <w:rsid w:val="00CB6F7D"/>
    <w:rsid w:val="00CB6F81"/>
    <w:rsid w:val="00CB70E2"/>
    <w:rsid w:val="00CB7337"/>
    <w:rsid w:val="00CB74AD"/>
    <w:rsid w:val="00CB74FC"/>
    <w:rsid w:val="00CB76A5"/>
    <w:rsid w:val="00CB7A63"/>
    <w:rsid w:val="00CB7A98"/>
    <w:rsid w:val="00CB7CB2"/>
    <w:rsid w:val="00CB7D0D"/>
    <w:rsid w:val="00CB7F00"/>
    <w:rsid w:val="00CC010D"/>
    <w:rsid w:val="00CC01F9"/>
    <w:rsid w:val="00CC05EF"/>
    <w:rsid w:val="00CC07B6"/>
    <w:rsid w:val="00CC0842"/>
    <w:rsid w:val="00CC093C"/>
    <w:rsid w:val="00CC0A6F"/>
    <w:rsid w:val="00CC0A87"/>
    <w:rsid w:val="00CC0B4F"/>
    <w:rsid w:val="00CC0FA5"/>
    <w:rsid w:val="00CC1008"/>
    <w:rsid w:val="00CC1011"/>
    <w:rsid w:val="00CC12DE"/>
    <w:rsid w:val="00CC133B"/>
    <w:rsid w:val="00CC13F9"/>
    <w:rsid w:val="00CC15FD"/>
    <w:rsid w:val="00CC1D34"/>
    <w:rsid w:val="00CC213E"/>
    <w:rsid w:val="00CC2412"/>
    <w:rsid w:val="00CC2413"/>
    <w:rsid w:val="00CC28B0"/>
    <w:rsid w:val="00CC2E21"/>
    <w:rsid w:val="00CC2EF1"/>
    <w:rsid w:val="00CC2F50"/>
    <w:rsid w:val="00CC2F82"/>
    <w:rsid w:val="00CC3140"/>
    <w:rsid w:val="00CC31AB"/>
    <w:rsid w:val="00CC34ED"/>
    <w:rsid w:val="00CC376C"/>
    <w:rsid w:val="00CC379C"/>
    <w:rsid w:val="00CC38D5"/>
    <w:rsid w:val="00CC3985"/>
    <w:rsid w:val="00CC3F58"/>
    <w:rsid w:val="00CC426E"/>
    <w:rsid w:val="00CC4306"/>
    <w:rsid w:val="00CC453E"/>
    <w:rsid w:val="00CC45CC"/>
    <w:rsid w:val="00CC461F"/>
    <w:rsid w:val="00CC47AF"/>
    <w:rsid w:val="00CC4805"/>
    <w:rsid w:val="00CC4B48"/>
    <w:rsid w:val="00CC4C65"/>
    <w:rsid w:val="00CC4CC8"/>
    <w:rsid w:val="00CC5127"/>
    <w:rsid w:val="00CC52D9"/>
    <w:rsid w:val="00CC567B"/>
    <w:rsid w:val="00CC5808"/>
    <w:rsid w:val="00CC5964"/>
    <w:rsid w:val="00CC5A37"/>
    <w:rsid w:val="00CC5A57"/>
    <w:rsid w:val="00CC5A73"/>
    <w:rsid w:val="00CC5CAF"/>
    <w:rsid w:val="00CC5D13"/>
    <w:rsid w:val="00CC5F64"/>
    <w:rsid w:val="00CC6304"/>
    <w:rsid w:val="00CC6321"/>
    <w:rsid w:val="00CC656A"/>
    <w:rsid w:val="00CC6718"/>
    <w:rsid w:val="00CC67E3"/>
    <w:rsid w:val="00CC698D"/>
    <w:rsid w:val="00CC6CCE"/>
    <w:rsid w:val="00CC704E"/>
    <w:rsid w:val="00CC725B"/>
    <w:rsid w:val="00CC72FC"/>
    <w:rsid w:val="00CC7964"/>
    <w:rsid w:val="00CC7CF6"/>
    <w:rsid w:val="00CC7E4A"/>
    <w:rsid w:val="00CC7EF9"/>
    <w:rsid w:val="00CD0438"/>
    <w:rsid w:val="00CD066A"/>
    <w:rsid w:val="00CD09D6"/>
    <w:rsid w:val="00CD105E"/>
    <w:rsid w:val="00CD1110"/>
    <w:rsid w:val="00CD1185"/>
    <w:rsid w:val="00CD1389"/>
    <w:rsid w:val="00CD163C"/>
    <w:rsid w:val="00CD1699"/>
    <w:rsid w:val="00CD1861"/>
    <w:rsid w:val="00CD1A83"/>
    <w:rsid w:val="00CD1B49"/>
    <w:rsid w:val="00CD1C76"/>
    <w:rsid w:val="00CD1ED4"/>
    <w:rsid w:val="00CD1F0D"/>
    <w:rsid w:val="00CD20FE"/>
    <w:rsid w:val="00CD2611"/>
    <w:rsid w:val="00CD2CBF"/>
    <w:rsid w:val="00CD2FB7"/>
    <w:rsid w:val="00CD31C6"/>
    <w:rsid w:val="00CD31D8"/>
    <w:rsid w:val="00CD3405"/>
    <w:rsid w:val="00CD363F"/>
    <w:rsid w:val="00CD3D5F"/>
    <w:rsid w:val="00CD3DB9"/>
    <w:rsid w:val="00CD3E26"/>
    <w:rsid w:val="00CD3F80"/>
    <w:rsid w:val="00CD4003"/>
    <w:rsid w:val="00CD44B4"/>
    <w:rsid w:val="00CD44C7"/>
    <w:rsid w:val="00CD45B7"/>
    <w:rsid w:val="00CD47C0"/>
    <w:rsid w:val="00CD48F7"/>
    <w:rsid w:val="00CD4D37"/>
    <w:rsid w:val="00CD4FF8"/>
    <w:rsid w:val="00CD5635"/>
    <w:rsid w:val="00CD5825"/>
    <w:rsid w:val="00CD5B05"/>
    <w:rsid w:val="00CD5F1B"/>
    <w:rsid w:val="00CD60EF"/>
    <w:rsid w:val="00CD61CB"/>
    <w:rsid w:val="00CD6B45"/>
    <w:rsid w:val="00CD6B52"/>
    <w:rsid w:val="00CD6C46"/>
    <w:rsid w:val="00CD6F09"/>
    <w:rsid w:val="00CD6F17"/>
    <w:rsid w:val="00CD7168"/>
    <w:rsid w:val="00CD73BC"/>
    <w:rsid w:val="00CD74C1"/>
    <w:rsid w:val="00CD75B6"/>
    <w:rsid w:val="00CD7776"/>
    <w:rsid w:val="00CD7C19"/>
    <w:rsid w:val="00CD7D1F"/>
    <w:rsid w:val="00CD7D88"/>
    <w:rsid w:val="00CD7EB1"/>
    <w:rsid w:val="00CE0041"/>
    <w:rsid w:val="00CE018B"/>
    <w:rsid w:val="00CE066B"/>
    <w:rsid w:val="00CE0AE7"/>
    <w:rsid w:val="00CE0F6B"/>
    <w:rsid w:val="00CE1714"/>
    <w:rsid w:val="00CE19E8"/>
    <w:rsid w:val="00CE1A4A"/>
    <w:rsid w:val="00CE1D04"/>
    <w:rsid w:val="00CE1F0E"/>
    <w:rsid w:val="00CE2005"/>
    <w:rsid w:val="00CE21AC"/>
    <w:rsid w:val="00CE2593"/>
    <w:rsid w:val="00CE269C"/>
    <w:rsid w:val="00CE26FB"/>
    <w:rsid w:val="00CE27DF"/>
    <w:rsid w:val="00CE2835"/>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227"/>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9CC"/>
    <w:rsid w:val="00CF0A90"/>
    <w:rsid w:val="00CF0C2E"/>
    <w:rsid w:val="00CF0C7C"/>
    <w:rsid w:val="00CF0C98"/>
    <w:rsid w:val="00CF171C"/>
    <w:rsid w:val="00CF17E4"/>
    <w:rsid w:val="00CF1B65"/>
    <w:rsid w:val="00CF1E0A"/>
    <w:rsid w:val="00CF1E1B"/>
    <w:rsid w:val="00CF1EBA"/>
    <w:rsid w:val="00CF1FB5"/>
    <w:rsid w:val="00CF2066"/>
    <w:rsid w:val="00CF20C5"/>
    <w:rsid w:val="00CF22FB"/>
    <w:rsid w:val="00CF239A"/>
    <w:rsid w:val="00CF2A2D"/>
    <w:rsid w:val="00CF2A6C"/>
    <w:rsid w:val="00CF2AD3"/>
    <w:rsid w:val="00CF2CBC"/>
    <w:rsid w:val="00CF2E12"/>
    <w:rsid w:val="00CF3324"/>
    <w:rsid w:val="00CF35BA"/>
    <w:rsid w:val="00CF3889"/>
    <w:rsid w:val="00CF3BF2"/>
    <w:rsid w:val="00CF3CE0"/>
    <w:rsid w:val="00CF40AB"/>
    <w:rsid w:val="00CF41A0"/>
    <w:rsid w:val="00CF4486"/>
    <w:rsid w:val="00CF46A1"/>
    <w:rsid w:val="00CF4917"/>
    <w:rsid w:val="00CF492A"/>
    <w:rsid w:val="00CF4B81"/>
    <w:rsid w:val="00CF4BDF"/>
    <w:rsid w:val="00CF51E3"/>
    <w:rsid w:val="00CF52A1"/>
    <w:rsid w:val="00CF5AB1"/>
    <w:rsid w:val="00CF637C"/>
    <w:rsid w:val="00CF63AF"/>
    <w:rsid w:val="00CF63DB"/>
    <w:rsid w:val="00CF6465"/>
    <w:rsid w:val="00CF646D"/>
    <w:rsid w:val="00CF64E1"/>
    <w:rsid w:val="00CF686E"/>
    <w:rsid w:val="00CF6EF3"/>
    <w:rsid w:val="00CF7069"/>
    <w:rsid w:val="00CF7401"/>
    <w:rsid w:val="00CF758A"/>
    <w:rsid w:val="00CF7658"/>
    <w:rsid w:val="00CF76BC"/>
    <w:rsid w:val="00CF7A68"/>
    <w:rsid w:val="00CF7DF5"/>
    <w:rsid w:val="00D00610"/>
    <w:rsid w:val="00D0061F"/>
    <w:rsid w:val="00D00DEC"/>
    <w:rsid w:val="00D00E8F"/>
    <w:rsid w:val="00D00EB6"/>
    <w:rsid w:val="00D00F68"/>
    <w:rsid w:val="00D00F94"/>
    <w:rsid w:val="00D012C8"/>
    <w:rsid w:val="00D014F6"/>
    <w:rsid w:val="00D01667"/>
    <w:rsid w:val="00D01C48"/>
    <w:rsid w:val="00D01D2B"/>
    <w:rsid w:val="00D0281C"/>
    <w:rsid w:val="00D02874"/>
    <w:rsid w:val="00D029DF"/>
    <w:rsid w:val="00D02AD8"/>
    <w:rsid w:val="00D02D2C"/>
    <w:rsid w:val="00D02F01"/>
    <w:rsid w:val="00D032FE"/>
    <w:rsid w:val="00D0354B"/>
    <w:rsid w:val="00D0357D"/>
    <w:rsid w:val="00D03DA6"/>
    <w:rsid w:val="00D03E09"/>
    <w:rsid w:val="00D03F70"/>
    <w:rsid w:val="00D044DC"/>
    <w:rsid w:val="00D0492D"/>
    <w:rsid w:val="00D04953"/>
    <w:rsid w:val="00D04B6A"/>
    <w:rsid w:val="00D04F8F"/>
    <w:rsid w:val="00D04FF8"/>
    <w:rsid w:val="00D0528C"/>
    <w:rsid w:val="00D054F5"/>
    <w:rsid w:val="00D05A71"/>
    <w:rsid w:val="00D06144"/>
    <w:rsid w:val="00D06180"/>
    <w:rsid w:val="00D06590"/>
    <w:rsid w:val="00D06634"/>
    <w:rsid w:val="00D0686D"/>
    <w:rsid w:val="00D06A0A"/>
    <w:rsid w:val="00D06B79"/>
    <w:rsid w:val="00D06F5B"/>
    <w:rsid w:val="00D06F98"/>
    <w:rsid w:val="00D06FE8"/>
    <w:rsid w:val="00D07382"/>
    <w:rsid w:val="00D075E4"/>
    <w:rsid w:val="00D07641"/>
    <w:rsid w:val="00D07B45"/>
    <w:rsid w:val="00D07B4A"/>
    <w:rsid w:val="00D07EB5"/>
    <w:rsid w:val="00D105BB"/>
    <w:rsid w:val="00D106D8"/>
    <w:rsid w:val="00D10868"/>
    <w:rsid w:val="00D108B1"/>
    <w:rsid w:val="00D10999"/>
    <w:rsid w:val="00D10C81"/>
    <w:rsid w:val="00D10D4E"/>
    <w:rsid w:val="00D10D8A"/>
    <w:rsid w:val="00D11132"/>
    <w:rsid w:val="00D11137"/>
    <w:rsid w:val="00D11264"/>
    <w:rsid w:val="00D112CF"/>
    <w:rsid w:val="00D113CC"/>
    <w:rsid w:val="00D114AF"/>
    <w:rsid w:val="00D116A2"/>
    <w:rsid w:val="00D11A16"/>
    <w:rsid w:val="00D11B3B"/>
    <w:rsid w:val="00D120A0"/>
    <w:rsid w:val="00D1215E"/>
    <w:rsid w:val="00D12167"/>
    <w:rsid w:val="00D12208"/>
    <w:rsid w:val="00D1246E"/>
    <w:rsid w:val="00D1253E"/>
    <w:rsid w:val="00D1277D"/>
    <w:rsid w:val="00D128DF"/>
    <w:rsid w:val="00D12959"/>
    <w:rsid w:val="00D12B69"/>
    <w:rsid w:val="00D12CBE"/>
    <w:rsid w:val="00D12CBF"/>
    <w:rsid w:val="00D12E4D"/>
    <w:rsid w:val="00D12EFA"/>
    <w:rsid w:val="00D13152"/>
    <w:rsid w:val="00D133BE"/>
    <w:rsid w:val="00D13470"/>
    <w:rsid w:val="00D1378B"/>
    <w:rsid w:val="00D14279"/>
    <w:rsid w:val="00D144F7"/>
    <w:rsid w:val="00D14557"/>
    <w:rsid w:val="00D147CE"/>
    <w:rsid w:val="00D14913"/>
    <w:rsid w:val="00D14E7B"/>
    <w:rsid w:val="00D14F45"/>
    <w:rsid w:val="00D14FB4"/>
    <w:rsid w:val="00D1516B"/>
    <w:rsid w:val="00D15281"/>
    <w:rsid w:val="00D1543D"/>
    <w:rsid w:val="00D154BF"/>
    <w:rsid w:val="00D157B5"/>
    <w:rsid w:val="00D15A0E"/>
    <w:rsid w:val="00D15C69"/>
    <w:rsid w:val="00D15FA7"/>
    <w:rsid w:val="00D1647D"/>
    <w:rsid w:val="00D16AAF"/>
    <w:rsid w:val="00D16AD0"/>
    <w:rsid w:val="00D16DE5"/>
    <w:rsid w:val="00D16EAD"/>
    <w:rsid w:val="00D16ECF"/>
    <w:rsid w:val="00D17080"/>
    <w:rsid w:val="00D17395"/>
    <w:rsid w:val="00D17649"/>
    <w:rsid w:val="00D176BD"/>
    <w:rsid w:val="00D1780E"/>
    <w:rsid w:val="00D1789D"/>
    <w:rsid w:val="00D17939"/>
    <w:rsid w:val="00D17E1A"/>
    <w:rsid w:val="00D201A0"/>
    <w:rsid w:val="00D204D0"/>
    <w:rsid w:val="00D20A75"/>
    <w:rsid w:val="00D20B5C"/>
    <w:rsid w:val="00D20D58"/>
    <w:rsid w:val="00D2119C"/>
    <w:rsid w:val="00D211FB"/>
    <w:rsid w:val="00D21295"/>
    <w:rsid w:val="00D212A4"/>
    <w:rsid w:val="00D213A6"/>
    <w:rsid w:val="00D215DB"/>
    <w:rsid w:val="00D21B59"/>
    <w:rsid w:val="00D21E3C"/>
    <w:rsid w:val="00D21EF8"/>
    <w:rsid w:val="00D22000"/>
    <w:rsid w:val="00D22162"/>
    <w:rsid w:val="00D222E6"/>
    <w:rsid w:val="00D2264E"/>
    <w:rsid w:val="00D2279D"/>
    <w:rsid w:val="00D2282D"/>
    <w:rsid w:val="00D228A5"/>
    <w:rsid w:val="00D2290B"/>
    <w:rsid w:val="00D22AE8"/>
    <w:rsid w:val="00D22B20"/>
    <w:rsid w:val="00D22B69"/>
    <w:rsid w:val="00D22CC3"/>
    <w:rsid w:val="00D23076"/>
    <w:rsid w:val="00D232E5"/>
    <w:rsid w:val="00D233ED"/>
    <w:rsid w:val="00D23481"/>
    <w:rsid w:val="00D234F2"/>
    <w:rsid w:val="00D23834"/>
    <w:rsid w:val="00D23902"/>
    <w:rsid w:val="00D23B97"/>
    <w:rsid w:val="00D23CDE"/>
    <w:rsid w:val="00D23EF8"/>
    <w:rsid w:val="00D2418E"/>
    <w:rsid w:val="00D24273"/>
    <w:rsid w:val="00D245AA"/>
    <w:rsid w:val="00D246BC"/>
    <w:rsid w:val="00D24AD8"/>
    <w:rsid w:val="00D24EBE"/>
    <w:rsid w:val="00D25565"/>
    <w:rsid w:val="00D25636"/>
    <w:rsid w:val="00D2581B"/>
    <w:rsid w:val="00D2583F"/>
    <w:rsid w:val="00D25B57"/>
    <w:rsid w:val="00D25C3A"/>
    <w:rsid w:val="00D25ED7"/>
    <w:rsid w:val="00D260C3"/>
    <w:rsid w:val="00D260FE"/>
    <w:rsid w:val="00D265F9"/>
    <w:rsid w:val="00D2668E"/>
    <w:rsid w:val="00D268C6"/>
    <w:rsid w:val="00D26C41"/>
    <w:rsid w:val="00D26E14"/>
    <w:rsid w:val="00D27072"/>
    <w:rsid w:val="00D2714D"/>
    <w:rsid w:val="00D2739B"/>
    <w:rsid w:val="00D27431"/>
    <w:rsid w:val="00D276C6"/>
    <w:rsid w:val="00D27AF7"/>
    <w:rsid w:val="00D27C9C"/>
    <w:rsid w:val="00D27EF1"/>
    <w:rsid w:val="00D3004B"/>
    <w:rsid w:val="00D302DF"/>
    <w:rsid w:val="00D30351"/>
    <w:rsid w:val="00D308B5"/>
    <w:rsid w:val="00D30926"/>
    <w:rsid w:val="00D30E6C"/>
    <w:rsid w:val="00D31567"/>
    <w:rsid w:val="00D3171F"/>
    <w:rsid w:val="00D318D5"/>
    <w:rsid w:val="00D31E12"/>
    <w:rsid w:val="00D31F4D"/>
    <w:rsid w:val="00D322BB"/>
    <w:rsid w:val="00D32487"/>
    <w:rsid w:val="00D324C4"/>
    <w:rsid w:val="00D326C4"/>
    <w:rsid w:val="00D326F9"/>
    <w:rsid w:val="00D328CD"/>
    <w:rsid w:val="00D32AC5"/>
    <w:rsid w:val="00D32BBE"/>
    <w:rsid w:val="00D32F23"/>
    <w:rsid w:val="00D330F4"/>
    <w:rsid w:val="00D3349D"/>
    <w:rsid w:val="00D33D17"/>
    <w:rsid w:val="00D33D6A"/>
    <w:rsid w:val="00D33E29"/>
    <w:rsid w:val="00D340C5"/>
    <w:rsid w:val="00D341D7"/>
    <w:rsid w:val="00D343A2"/>
    <w:rsid w:val="00D3447C"/>
    <w:rsid w:val="00D347FE"/>
    <w:rsid w:val="00D348CA"/>
    <w:rsid w:val="00D34967"/>
    <w:rsid w:val="00D350DD"/>
    <w:rsid w:val="00D3551A"/>
    <w:rsid w:val="00D359FA"/>
    <w:rsid w:val="00D35B7B"/>
    <w:rsid w:val="00D36154"/>
    <w:rsid w:val="00D36193"/>
    <w:rsid w:val="00D361A0"/>
    <w:rsid w:val="00D36B5E"/>
    <w:rsid w:val="00D36DFF"/>
    <w:rsid w:val="00D36F53"/>
    <w:rsid w:val="00D370B9"/>
    <w:rsid w:val="00D3713C"/>
    <w:rsid w:val="00D37318"/>
    <w:rsid w:val="00D3732B"/>
    <w:rsid w:val="00D37570"/>
    <w:rsid w:val="00D376ED"/>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91F"/>
    <w:rsid w:val="00D42AE8"/>
    <w:rsid w:val="00D42BF1"/>
    <w:rsid w:val="00D42DDD"/>
    <w:rsid w:val="00D42FEE"/>
    <w:rsid w:val="00D434F1"/>
    <w:rsid w:val="00D43D04"/>
    <w:rsid w:val="00D43D43"/>
    <w:rsid w:val="00D4403C"/>
    <w:rsid w:val="00D441B5"/>
    <w:rsid w:val="00D442F2"/>
    <w:rsid w:val="00D4436F"/>
    <w:rsid w:val="00D446D0"/>
    <w:rsid w:val="00D4491B"/>
    <w:rsid w:val="00D44964"/>
    <w:rsid w:val="00D44B7A"/>
    <w:rsid w:val="00D44E1B"/>
    <w:rsid w:val="00D44E1F"/>
    <w:rsid w:val="00D4502D"/>
    <w:rsid w:val="00D4505F"/>
    <w:rsid w:val="00D450E0"/>
    <w:rsid w:val="00D45739"/>
    <w:rsid w:val="00D458DD"/>
    <w:rsid w:val="00D458FF"/>
    <w:rsid w:val="00D45CAC"/>
    <w:rsid w:val="00D45CCE"/>
    <w:rsid w:val="00D45D16"/>
    <w:rsid w:val="00D45DD1"/>
    <w:rsid w:val="00D45F6E"/>
    <w:rsid w:val="00D45FC7"/>
    <w:rsid w:val="00D46000"/>
    <w:rsid w:val="00D469DE"/>
    <w:rsid w:val="00D46A4D"/>
    <w:rsid w:val="00D46A4E"/>
    <w:rsid w:val="00D46C92"/>
    <w:rsid w:val="00D46EE4"/>
    <w:rsid w:val="00D47108"/>
    <w:rsid w:val="00D47239"/>
    <w:rsid w:val="00D472FF"/>
    <w:rsid w:val="00D479E5"/>
    <w:rsid w:val="00D47DE6"/>
    <w:rsid w:val="00D50131"/>
    <w:rsid w:val="00D501F1"/>
    <w:rsid w:val="00D501FF"/>
    <w:rsid w:val="00D503E2"/>
    <w:rsid w:val="00D50672"/>
    <w:rsid w:val="00D508BA"/>
    <w:rsid w:val="00D50ADD"/>
    <w:rsid w:val="00D50C74"/>
    <w:rsid w:val="00D50DD0"/>
    <w:rsid w:val="00D5148E"/>
    <w:rsid w:val="00D51647"/>
    <w:rsid w:val="00D51860"/>
    <w:rsid w:val="00D519B0"/>
    <w:rsid w:val="00D51B52"/>
    <w:rsid w:val="00D51DD9"/>
    <w:rsid w:val="00D5207E"/>
    <w:rsid w:val="00D5266E"/>
    <w:rsid w:val="00D526A8"/>
    <w:rsid w:val="00D52F90"/>
    <w:rsid w:val="00D52FF2"/>
    <w:rsid w:val="00D53126"/>
    <w:rsid w:val="00D53571"/>
    <w:rsid w:val="00D5369A"/>
    <w:rsid w:val="00D53C1A"/>
    <w:rsid w:val="00D53ECD"/>
    <w:rsid w:val="00D542FB"/>
    <w:rsid w:val="00D54423"/>
    <w:rsid w:val="00D54572"/>
    <w:rsid w:val="00D54A13"/>
    <w:rsid w:val="00D54D37"/>
    <w:rsid w:val="00D54E2A"/>
    <w:rsid w:val="00D54E67"/>
    <w:rsid w:val="00D5501B"/>
    <w:rsid w:val="00D556F6"/>
    <w:rsid w:val="00D55869"/>
    <w:rsid w:val="00D55A5D"/>
    <w:rsid w:val="00D55B43"/>
    <w:rsid w:val="00D55E1D"/>
    <w:rsid w:val="00D5615D"/>
    <w:rsid w:val="00D561BA"/>
    <w:rsid w:val="00D561DA"/>
    <w:rsid w:val="00D562A9"/>
    <w:rsid w:val="00D56397"/>
    <w:rsid w:val="00D5664B"/>
    <w:rsid w:val="00D568C5"/>
    <w:rsid w:val="00D56928"/>
    <w:rsid w:val="00D56AE6"/>
    <w:rsid w:val="00D56B92"/>
    <w:rsid w:val="00D56C9F"/>
    <w:rsid w:val="00D56DC0"/>
    <w:rsid w:val="00D56EE6"/>
    <w:rsid w:val="00D56EEA"/>
    <w:rsid w:val="00D57339"/>
    <w:rsid w:val="00D573A0"/>
    <w:rsid w:val="00D5778E"/>
    <w:rsid w:val="00D578EF"/>
    <w:rsid w:val="00D57912"/>
    <w:rsid w:val="00D57A6D"/>
    <w:rsid w:val="00D57ACF"/>
    <w:rsid w:val="00D57B94"/>
    <w:rsid w:val="00D57CFC"/>
    <w:rsid w:val="00D6004D"/>
    <w:rsid w:val="00D6016C"/>
    <w:rsid w:val="00D601F1"/>
    <w:rsid w:val="00D60778"/>
    <w:rsid w:val="00D607FC"/>
    <w:rsid w:val="00D60A36"/>
    <w:rsid w:val="00D60B60"/>
    <w:rsid w:val="00D60C72"/>
    <w:rsid w:val="00D60D1A"/>
    <w:rsid w:val="00D61180"/>
    <w:rsid w:val="00D617AF"/>
    <w:rsid w:val="00D617C9"/>
    <w:rsid w:val="00D61808"/>
    <w:rsid w:val="00D61A34"/>
    <w:rsid w:val="00D62080"/>
    <w:rsid w:val="00D62126"/>
    <w:rsid w:val="00D62233"/>
    <w:rsid w:val="00D624CC"/>
    <w:rsid w:val="00D62576"/>
    <w:rsid w:val="00D627C7"/>
    <w:rsid w:val="00D6287F"/>
    <w:rsid w:val="00D62D15"/>
    <w:rsid w:val="00D62F46"/>
    <w:rsid w:val="00D63267"/>
    <w:rsid w:val="00D63283"/>
    <w:rsid w:val="00D632A6"/>
    <w:rsid w:val="00D633AC"/>
    <w:rsid w:val="00D633E2"/>
    <w:rsid w:val="00D63912"/>
    <w:rsid w:val="00D63B59"/>
    <w:rsid w:val="00D63BE4"/>
    <w:rsid w:val="00D63C2F"/>
    <w:rsid w:val="00D63CB4"/>
    <w:rsid w:val="00D63CE7"/>
    <w:rsid w:val="00D63EF4"/>
    <w:rsid w:val="00D63F96"/>
    <w:rsid w:val="00D63FAD"/>
    <w:rsid w:val="00D64278"/>
    <w:rsid w:val="00D646F2"/>
    <w:rsid w:val="00D64944"/>
    <w:rsid w:val="00D64BA9"/>
    <w:rsid w:val="00D64BC7"/>
    <w:rsid w:val="00D64E3E"/>
    <w:rsid w:val="00D6507B"/>
    <w:rsid w:val="00D6532D"/>
    <w:rsid w:val="00D65832"/>
    <w:rsid w:val="00D65CD7"/>
    <w:rsid w:val="00D65D21"/>
    <w:rsid w:val="00D6605B"/>
    <w:rsid w:val="00D66073"/>
    <w:rsid w:val="00D6628A"/>
    <w:rsid w:val="00D664A1"/>
    <w:rsid w:val="00D66B05"/>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30B"/>
    <w:rsid w:val="00D7099F"/>
    <w:rsid w:val="00D70F4F"/>
    <w:rsid w:val="00D7109A"/>
    <w:rsid w:val="00D71182"/>
    <w:rsid w:val="00D71231"/>
    <w:rsid w:val="00D712DA"/>
    <w:rsid w:val="00D71361"/>
    <w:rsid w:val="00D7144E"/>
    <w:rsid w:val="00D714CF"/>
    <w:rsid w:val="00D71918"/>
    <w:rsid w:val="00D719C9"/>
    <w:rsid w:val="00D71D59"/>
    <w:rsid w:val="00D720AE"/>
    <w:rsid w:val="00D721D1"/>
    <w:rsid w:val="00D7247E"/>
    <w:rsid w:val="00D72862"/>
    <w:rsid w:val="00D73140"/>
    <w:rsid w:val="00D73578"/>
    <w:rsid w:val="00D73592"/>
    <w:rsid w:val="00D738CA"/>
    <w:rsid w:val="00D73C22"/>
    <w:rsid w:val="00D73C66"/>
    <w:rsid w:val="00D73CD5"/>
    <w:rsid w:val="00D741AA"/>
    <w:rsid w:val="00D74264"/>
    <w:rsid w:val="00D74745"/>
    <w:rsid w:val="00D748A1"/>
    <w:rsid w:val="00D748C9"/>
    <w:rsid w:val="00D74A54"/>
    <w:rsid w:val="00D74B37"/>
    <w:rsid w:val="00D74D08"/>
    <w:rsid w:val="00D74F11"/>
    <w:rsid w:val="00D751E2"/>
    <w:rsid w:val="00D752FB"/>
    <w:rsid w:val="00D7594A"/>
    <w:rsid w:val="00D75AA3"/>
    <w:rsid w:val="00D75DF6"/>
    <w:rsid w:val="00D75E5C"/>
    <w:rsid w:val="00D75FCD"/>
    <w:rsid w:val="00D7603A"/>
    <w:rsid w:val="00D76269"/>
    <w:rsid w:val="00D76510"/>
    <w:rsid w:val="00D76672"/>
    <w:rsid w:val="00D7667F"/>
    <w:rsid w:val="00D76937"/>
    <w:rsid w:val="00D76945"/>
    <w:rsid w:val="00D76A2F"/>
    <w:rsid w:val="00D76F48"/>
    <w:rsid w:val="00D771D0"/>
    <w:rsid w:val="00D773FE"/>
    <w:rsid w:val="00D77487"/>
    <w:rsid w:val="00D7754C"/>
    <w:rsid w:val="00D77550"/>
    <w:rsid w:val="00D7788D"/>
    <w:rsid w:val="00D77997"/>
    <w:rsid w:val="00D77EF4"/>
    <w:rsid w:val="00D80475"/>
    <w:rsid w:val="00D80661"/>
    <w:rsid w:val="00D806D5"/>
    <w:rsid w:val="00D806F3"/>
    <w:rsid w:val="00D80CF3"/>
    <w:rsid w:val="00D80D52"/>
    <w:rsid w:val="00D80DE8"/>
    <w:rsid w:val="00D80ECE"/>
    <w:rsid w:val="00D80FDC"/>
    <w:rsid w:val="00D81351"/>
    <w:rsid w:val="00D8199F"/>
    <w:rsid w:val="00D81BDA"/>
    <w:rsid w:val="00D81E24"/>
    <w:rsid w:val="00D820F3"/>
    <w:rsid w:val="00D82273"/>
    <w:rsid w:val="00D8227C"/>
    <w:rsid w:val="00D822C2"/>
    <w:rsid w:val="00D82BDD"/>
    <w:rsid w:val="00D82F1F"/>
    <w:rsid w:val="00D8325A"/>
    <w:rsid w:val="00D833F6"/>
    <w:rsid w:val="00D83AA7"/>
    <w:rsid w:val="00D83C35"/>
    <w:rsid w:val="00D83D6B"/>
    <w:rsid w:val="00D8433D"/>
    <w:rsid w:val="00D847C4"/>
    <w:rsid w:val="00D84AB2"/>
    <w:rsid w:val="00D84D4F"/>
    <w:rsid w:val="00D84ED5"/>
    <w:rsid w:val="00D84F61"/>
    <w:rsid w:val="00D850D0"/>
    <w:rsid w:val="00D85115"/>
    <w:rsid w:val="00D85190"/>
    <w:rsid w:val="00D853AF"/>
    <w:rsid w:val="00D8563B"/>
    <w:rsid w:val="00D85742"/>
    <w:rsid w:val="00D85877"/>
    <w:rsid w:val="00D85A5C"/>
    <w:rsid w:val="00D85C0E"/>
    <w:rsid w:val="00D85EF6"/>
    <w:rsid w:val="00D8611F"/>
    <w:rsid w:val="00D86CFA"/>
    <w:rsid w:val="00D86E0E"/>
    <w:rsid w:val="00D86F0D"/>
    <w:rsid w:val="00D87135"/>
    <w:rsid w:val="00D871E1"/>
    <w:rsid w:val="00D876E9"/>
    <w:rsid w:val="00D876F1"/>
    <w:rsid w:val="00D87C98"/>
    <w:rsid w:val="00D87DBA"/>
    <w:rsid w:val="00D90194"/>
    <w:rsid w:val="00D9048D"/>
    <w:rsid w:val="00D90804"/>
    <w:rsid w:val="00D908A3"/>
    <w:rsid w:val="00D909A5"/>
    <w:rsid w:val="00D909D8"/>
    <w:rsid w:val="00D90D72"/>
    <w:rsid w:val="00D90D7E"/>
    <w:rsid w:val="00D90D88"/>
    <w:rsid w:val="00D91193"/>
    <w:rsid w:val="00D9132F"/>
    <w:rsid w:val="00D9158C"/>
    <w:rsid w:val="00D916FC"/>
    <w:rsid w:val="00D919E5"/>
    <w:rsid w:val="00D91A42"/>
    <w:rsid w:val="00D91C25"/>
    <w:rsid w:val="00D91C4E"/>
    <w:rsid w:val="00D921CF"/>
    <w:rsid w:val="00D92363"/>
    <w:rsid w:val="00D92408"/>
    <w:rsid w:val="00D92650"/>
    <w:rsid w:val="00D92654"/>
    <w:rsid w:val="00D927E9"/>
    <w:rsid w:val="00D9288F"/>
    <w:rsid w:val="00D92E48"/>
    <w:rsid w:val="00D931B4"/>
    <w:rsid w:val="00D9331F"/>
    <w:rsid w:val="00D9353E"/>
    <w:rsid w:val="00D938D0"/>
    <w:rsid w:val="00D93ADF"/>
    <w:rsid w:val="00D93B9D"/>
    <w:rsid w:val="00D93BB9"/>
    <w:rsid w:val="00D93D60"/>
    <w:rsid w:val="00D9409C"/>
    <w:rsid w:val="00D9443D"/>
    <w:rsid w:val="00D94490"/>
    <w:rsid w:val="00D94933"/>
    <w:rsid w:val="00D94B19"/>
    <w:rsid w:val="00D94C76"/>
    <w:rsid w:val="00D951B4"/>
    <w:rsid w:val="00D9535F"/>
    <w:rsid w:val="00D9565A"/>
    <w:rsid w:val="00D956BF"/>
    <w:rsid w:val="00D95867"/>
    <w:rsid w:val="00D95DD6"/>
    <w:rsid w:val="00D9657B"/>
    <w:rsid w:val="00D967CD"/>
    <w:rsid w:val="00D96A6D"/>
    <w:rsid w:val="00D96A82"/>
    <w:rsid w:val="00D96B14"/>
    <w:rsid w:val="00D96C2F"/>
    <w:rsid w:val="00D96D85"/>
    <w:rsid w:val="00D96EBC"/>
    <w:rsid w:val="00D96EC4"/>
    <w:rsid w:val="00D970FA"/>
    <w:rsid w:val="00D97625"/>
    <w:rsid w:val="00D9770B"/>
    <w:rsid w:val="00D978D2"/>
    <w:rsid w:val="00D978D9"/>
    <w:rsid w:val="00DA0009"/>
    <w:rsid w:val="00DA0151"/>
    <w:rsid w:val="00DA025F"/>
    <w:rsid w:val="00DA026D"/>
    <w:rsid w:val="00DA0285"/>
    <w:rsid w:val="00DA037E"/>
    <w:rsid w:val="00DA081E"/>
    <w:rsid w:val="00DA08FB"/>
    <w:rsid w:val="00DA0957"/>
    <w:rsid w:val="00DA0B7E"/>
    <w:rsid w:val="00DA0C23"/>
    <w:rsid w:val="00DA0E37"/>
    <w:rsid w:val="00DA0EB4"/>
    <w:rsid w:val="00DA0FAF"/>
    <w:rsid w:val="00DA1010"/>
    <w:rsid w:val="00DA16A0"/>
    <w:rsid w:val="00DA17F7"/>
    <w:rsid w:val="00DA1C41"/>
    <w:rsid w:val="00DA1D32"/>
    <w:rsid w:val="00DA1F61"/>
    <w:rsid w:val="00DA273E"/>
    <w:rsid w:val="00DA2C40"/>
    <w:rsid w:val="00DA2CC5"/>
    <w:rsid w:val="00DA2EB0"/>
    <w:rsid w:val="00DA2FDC"/>
    <w:rsid w:val="00DA30D6"/>
    <w:rsid w:val="00DA3E49"/>
    <w:rsid w:val="00DA3EAA"/>
    <w:rsid w:val="00DA4138"/>
    <w:rsid w:val="00DA4275"/>
    <w:rsid w:val="00DA44B9"/>
    <w:rsid w:val="00DA4B14"/>
    <w:rsid w:val="00DA4D61"/>
    <w:rsid w:val="00DA4ED6"/>
    <w:rsid w:val="00DA5197"/>
    <w:rsid w:val="00DA57D5"/>
    <w:rsid w:val="00DA5925"/>
    <w:rsid w:val="00DA5A18"/>
    <w:rsid w:val="00DA5EFE"/>
    <w:rsid w:val="00DA5FDE"/>
    <w:rsid w:val="00DA647F"/>
    <w:rsid w:val="00DA6545"/>
    <w:rsid w:val="00DA67A2"/>
    <w:rsid w:val="00DA67A9"/>
    <w:rsid w:val="00DA6992"/>
    <w:rsid w:val="00DA6B71"/>
    <w:rsid w:val="00DA6BD5"/>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5AB"/>
    <w:rsid w:val="00DB180B"/>
    <w:rsid w:val="00DB181A"/>
    <w:rsid w:val="00DB182D"/>
    <w:rsid w:val="00DB1861"/>
    <w:rsid w:val="00DB1934"/>
    <w:rsid w:val="00DB1AA0"/>
    <w:rsid w:val="00DB1B81"/>
    <w:rsid w:val="00DB1BE2"/>
    <w:rsid w:val="00DB1D09"/>
    <w:rsid w:val="00DB1D31"/>
    <w:rsid w:val="00DB22D1"/>
    <w:rsid w:val="00DB2461"/>
    <w:rsid w:val="00DB2F23"/>
    <w:rsid w:val="00DB3264"/>
    <w:rsid w:val="00DB3389"/>
    <w:rsid w:val="00DB3BEA"/>
    <w:rsid w:val="00DB3F93"/>
    <w:rsid w:val="00DB41B4"/>
    <w:rsid w:val="00DB42F9"/>
    <w:rsid w:val="00DB4561"/>
    <w:rsid w:val="00DB4886"/>
    <w:rsid w:val="00DB4C5C"/>
    <w:rsid w:val="00DB4E25"/>
    <w:rsid w:val="00DB50CF"/>
    <w:rsid w:val="00DB5239"/>
    <w:rsid w:val="00DB5269"/>
    <w:rsid w:val="00DB533B"/>
    <w:rsid w:val="00DB55D1"/>
    <w:rsid w:val="00DB5887"/>
    <w:rsid w:val="00DB5C96"/>
    <w:rsid w:val="00DB5F39"/>
    <w:rsid w:val="00DB62A5"/>
    <w:rsid w:val="00DB6A23"/>
    <w:rsid w:val="00DB6A68"/>
    <w:rsid w:val="00DB6A84"/>
    <w:rsid w:val="00DB6B69"/>
    <w:rsid w:val="00DB6E74"/>
    <w:rsid w:val="00DB706C"/>
    <w:rsid w:val="00DB7770"/>
    <w:rsid w:val="00DB7C92"/>
    <w:rsid w:val="00DB7E15"/>
    <w:rsid w:val="00DB7F4A"/>
    <w:rsid w:val="00DC0038"/>
    <w:rsid w:val="00DC0176"/>
    <w:rsid w:val="00DC02BE"/>
    <w:rsid w:val="00DC065E"/>
    <w:rsid w:val="00DC06DA"/>
    <w:rsid w:val="00DC0769"/>
    <w:rsid w:val="00DC0910"/>
    <w:rsid w:val="00DC0C89"/>
    <w:rsid w:val="00DC0D90"/>
    <w:rsid w:val="00DC0EB4"/>
    <w:rsid w:val="00DC123F"/>
    <w:rsid w:val="00DC139E"/>
    <w:rsid w:val="00DC1402"/>
    <w:rsid w:val="00DC1479"/>
    <w:rsid w:val="00DC1617"/>
    <w:rsid w:val="00DC16C5"/>
    <w:rsid w:val="00DC1C2C"/>
    <w:rsid w:val="00DC1C55"/>
    <w:rsid w:val="00DC1DA2"/>
    <w:rsid w:val="00DC1FD9"/>
    <w:rsid w:val="00DC2090"/>
    <w:rsid w:val="00DC2434"/>
    <w:rsid w:val="00DC2A62"/>
    <w:rsid w:val="00DC2D15"/>
    <w:rsid w:val="00DC2E52"/>
    <w:rsid w:val="00DC3069"/>
    <w:rsid w:val="00DC33DA"/>
    <w:rsid w:val="00DC340E"/>
    <w:rsid w:val="00DC352F"/>
    <w:rsid w:val="00DC39B3"/>
    <w:rsid w:val="00DC403F"/>
    <w:rsid w:val="00DC40B5"/>
    <w:rsid w:val="00DC468F"/>
    <w:rsid w:val="00DC4741"/>
    <w:rsid w:val="00DC4804"/>
    <w:rsid w:val="00DC4BF9"/>
    <w:rsid w:val="00DC4D49"/>
    <w:rsid w:val="00DC4DD2"/>
    <w:rsid w:val="00DC4DDB"/>
    <w:rsid w:val="00DC4E02"/>
    <w:rsid w:val="00DC5525"/>
    <w:rsid w:val="00DC5BEE"/>
    <w:rsid w:val="00DC5E21"/>
    <w:rsid w:val="00DC5F63"/>
    <w:rsid w:val="00DC5FE7"/>
    <w:rsid w:val="00DC6647"/>
    <w:rsid w:val="00DC66F4"/>
    <w:rsid w:val="00DC671B"/>
    <w:rsid w:val="00DC67C2"/>
    <w:rsid w:val="00DC69EF"/>
    <w:rsid w:val="00DC6C7C"/>
    <w:rsid w:val="00DC738A"/>
    <w:rsid w:val="00DC78D3"/>
    <w:rsid w:val="00DC7951"/>
    <w:rsid w:val="00DC7994"/>
    <w:rsid w:val="00DC7B24"/>
    <w:rsid w:val="00DC7E79"/>
    <w:rsid w:val="00DC7E98"/>
    <w:rsid w:val="00DD0098"/>
    <w:rsid w:val="00DD019B"/>
    <w:rsid w:val="00DD02CC"/>
    <w:rsid w:val="00DD040B"/>
    <w:rsid w:val="00DD040E"/>
    <w:rsid w:val="00DD0628"/>
    <w:rsid w:val="00DD0722"/>
    <w:rsid w:val="00DD08D0"/>
    <w:rsid w:val="00DD0DA0"/>
    <w:rsid w:val="00DD0DB0"/>
    <w:rsid w:val="00DD0E1A"/>
    <w:rsid w:val="00DD1518"/>
    <w:rsid w:val="00DD178F"/>
    <w:rsid w:val="00DD1916"/>
    <w:rsid w:val="00DD1E0E"/>
    <w:rsid w:val="00DD20D2"/>
    <w:rsid w:val="00DD2159"/>
    <w:rsid w:val="00DD291C"/>
    <w:rsid w:val="00DD2B38"/>
    <w:rsid w:val="00DD2B3E"/>
    <w:rsid w:val="00DD2CAE"/>
    <w:rsid w:val="00DD2CF7"/>
    <w:rsid w:val="00DD2E4B"/>
    <w:rsid w:val="00DD2E93"/>
    <w:rsid w:val="00DD2EBE"/>
    <w:rsid w:val="00DD3052"/>
    <w:rsid w:val="00DD319F"/>
    <w:rsid w:val="00DD3237"/>
    <w:rsid w:val="00DD33B3"/>
    <w:rsid w:val="00DD34FC"/>
    <w:rsid w:val="00DD350A"/>
    <w:rsid w:val="00DD352B"/>
    <w:rsid w:val="00DD37C4"/>
    <w:rsid w:val="00DD39EC"/>
    <w:rsid w:val="00DD3BBE"/>
    <w:rsid w:val="00DD3C2D"/>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6242"/>
    <w:rsid w:val="00DD6AE2"/>
    <w:rsid w:val="00DD6BC2"/>
    <w:rsid w:val="00DD6F03"/>
    <w:rsid w:val="00DD7970"/>
    <w:rsid w:val="00DD7AE3"/>
    <w:rsid w:val="00DD7F48"/>
    <w:rsid w:val="00DE009A"/>
    <w:rsid w:val="00DE0373"/>
    <w:rsid w:val="00DE054F"/>
    <w:rsid w:val="00DE08B6"/>
    <w:rsid w:val="00DE08CB"/>
    <w:rsid w:val="00DE0A81"/>
    <w:rsid w:val="00DE0ACE"/>
    <w:rsid w:val="00DE0D49"/>
    <w:rsid w:val="00DE13C0"/>
    <w:rsid w:val="00DE162B"/>
    <w:rsid w:val="00DE180D"/>
    <w:rsid w:val="00DE1968"/>
    <w:rsid w:val="00DE1D6B"/>
    <w:rsid w:val="00DE1E4E"/>
    <w:rsid w:val="00DE1F25"/>
    <w:rsid w:val="00DE248E"/>
    <w:rsid w:val="00DE26D4"/>
    <w:rsid w:val="00DE27B1"/>
    <w:rsid w:val="00DE2B17"/>
    <w:rsid w:val="00DE2B1E"/>
    <w:rsid w:val="00DE2D9E"/>
    <w:rsid w:val="00DE3076"/>
    <w:rsid w:val="00DE30B8"/>
    <w:rsid w:val="00DE3795"/>
    <w:rsid w:val="00DE46DC"/>
    <w:rsid w:val="00DE48D6"/>
    <w:rsid w:val="00DE4A26"/>
    <w:rsid w:val="00DE4A7C"/>
    <w:rsid w:val="00DE4A8A"/>
    <w:rsid w:val="00DE4B2A"/>
    <w:rsid w:val="00DE5152"/>
    <w:rsid w:val="00DE51D5"/>
    <w:rsid w:val="00DE5298"/>
    <w:rsid w:val="00DE52FE"/>
    <w:rsid w:val="00DE55AD"/>
    <w:rsid w:val="00DE55D0"/>
    <w:rsid w:val="00DE56DD"/>
    <w:rsid w:val="00DE577C"/>
    <w:rsid w:val="00DE5962"/>
    <w:rsid w:val="00DE5E59"/>
    <w:rsid w:val="00DE64C1"/>
    <w:rsid w:val="00DE6806"/>
    <w:rsid w:val="00DE6A26"/>
    <w:rsid w:val="00DE6BFD"/>
    <w:rsid w:val="00DE6DB7"/>
    <w:rsid w:val="00DE7128"/>
    <w:rsid w:val="00DE7290"/>
    <w:rsid w:val="00DE72B5"/>
    <w:rsid w:val="00DE74D4"/>
    <w:rsid w:val="00DE7C86"/>
    <w:rsid w:val="00DF004B"/>
    <w:rsid w:val="00DF0288"/>
    <w:rsid w:val="00DF05EE"/>
    <w:rsid w:val="00DF08C7"/>
    <w:rsid w:val="00DF0937"/>
    <w:rsid w:val="00DF0957"/>
    <w:rsid w:val="00DF1378"/>
    <w:rsid w:val="00DF16B6"/>
    <w:rsid w:val="00DF18D6"/>
    <w:rsid w:val="00DF192A"/>
    <w:rsid w:val="00DF19A1"/>
    <w:rsid w:val="00DF218D"/>
    <w:rsid w:val="00DF2422"/>
    <w:rsid w:val="00DF279A"/>
    <w:rsid w:val="00DF27A3"/>
    <w:rsid w:val="00DF2808"/>
    <w:rsid w:val="00DF28FF"/>
    <w:rsid w:val="00DF2A84"/>
    <w:rsid w:val="00DF2E03"/>
    <w:rsid w:val="00DF30E8"/>
    <w:rsid w:val="00DF3202"/>
    <w:rsid w:val="00DF3981"/>
    <w:rsid w:val="00DF3A89"/>
    <w:rsid w:val="00DF3AA4"/>
    <w:rsid w:val="00DF3BF1"/>
    <w:rsid w:val="00DF3CA6"/>
    <w:rsid w:val="00DF3CB0"/>
    <w:rsid w:val="00DF3FA7"/>
    <w:rsid w:val="00DF40F4"/>
    <w:rsid w:val="00DF438C"/>
    <w:rsid w:val="00DF4671"/>
    <w:rsid w:val="00DF4AFC"/>
    <w:rsid w:val="00DF4F91"/>
    <w:rsid w:val="00DF529A"/>
    <w:rsid w:val="00DF534E"/>
    <w:rsid w:val="00DF54EF"/>
    <w:rsid w:val="00DF5875"/>
    <w:rsid w:val="00DF5AD4"/>
    <w:rsid w:val="00DF5B59"/>
    <w:rsid w:val="00DF5E02"/>
    <w:rsid w:val="00DF5F46"/>
    <w:rsid w:val="00DF5F59"/>
    <w:rsid w:val="00DF5F9C"/>
    <w:rsid w:val="00DF6069"/>
    <w:rsid w:val="00DF612B"/>
    <w:rsid w:val="00DF6293"/>
    <w:rsid w:val="00DF642C"/>
    <w:rsid w:val="00DF68F2"/>
    <w:rsid w:val="00DF6BE9"/>
    <w:rsid w:val="00DF744A"/>
    <w:rsid w:val="00DF747E"/>
    <w:rsid w:val="00DF7488"/>
    <w:rsid w:val="00DF759F"/>
    <w:rsid w:val="00DF7606"/>
    <w:rsid w:val="00DF76F4"/>
    <w:rsid w:val="00DF7AAC"/>
    <w:rsid w:val="00DF7CEF"/>
    <w:rsid w:val="00E0000D"/>
    <w:rsid w:val="00E0041F"/>
    <w:rsid w:val="00E00720"/>
    <w:rsid w:val="00E0083A"/>
    <w:rsid w:val="00E009C7"/>
    <w:rsid w:val="00E009D6"/>
    <w:rsid w:val="00E00D02"/>
    <w:rsid w:val="00E00D91"/>
    <w:rsid w:val="00E0125D"/>
    <w:rsid w:val="00E01262"/>
    <w:rsid w:val="00E0133A"/>
    <w:rsid w:val="00E017B3"/>
    <w:rsid w:val="00E01AC3"/>
    <w:rsid w:val="00E01B02"/>
    <w:rsid w:val="00E01BED"/>
    <w:rsid w:val="00E01C43"/>
    <w:rsid w:val="00E01FE1"/>
    <w:rsid w:val="00E0211F"/>
    <w:rsid w:val="00E02452"/>
    <w:rsid w:val="00E024E0"/>
    <w:rsid w:val="00E0271B"/>
    <w:rsid w:val="00E02B52"/>
    <w:rsid w:val="00E02C89"/>
    <w:rsid w:val="00E02D0C"/>
    <w:rsid w:val="00E02D1B"/>
    <w:rsid w:val="00E02DDB"/>
    <w:rsid w:val="00E03017"/>
    <w:rsid w:val="00E032EE"/>
    <w:rsid w:val="00E035AF"/>
    <w:rsid w:val="00E0371F"/>
    <w:rsid w:val="00E03796"/>
    <w:rsid w:val="00E03A1D"/>
    <w:rsid w:val="00E03A7D"/>
    <w:rsid w:val="00E03B2C"/>
    <w:rsid w:val="00E03C73"/>
    <w:rsid w:val="00E03EB1"/>
    <w:rsid w:val="00E04240"/>
    <w:rsid w:val="00E042DF"/>
    <w:rsid w:val="00E04429"/>
    <w:rsid w:val="00E044DD"/>
    <w:rsid w:val="00E045DE"/>
    <w:rsid w:val="00E0466A"/>
    <w:rsid w:val="00E046C7"/>
    <w:rsid w:val="00E04BF8"/>
    <w:rsid w:val="00E04DFB"/>
    <w:rsid w:val="00E04EDB"/>
    <w:rsid w:val="00E04FE6"/>
    <w:rsid w:val="00E0508E"/>
    <w:rsid w:val="00E050F5"/>
    <w:rsid w:val="00E0533C"/>
    <w:rsid w:val="00E0571C"/>
    <w:rsid w:val="00E058BD"/>
    <w:rsid w:val="00E058CB"/>
    <w:rsid w:val="00E058DC"/>
    <w:rsid w:val="00E059BB"/>
    <w:rsid w:val="00E05A71"/>
    <w:rsid w:val="00E05B25"/>
    <w:rsid w:val="00E05CD5"/>
    <w:rsid w:val="00E05D5C"/>
    <w:rsid w:val="00E05F7E"/>
    <w:rsid w:val="00E0637A"/>
    <w:rsid w:val="00E063A5"/>
    <w:rsid w:val="00E0656E"/>
    <w:rsid w:val="00E06786"/>
    <w:rsid w:val="00E0684B"/>
    <w:rsid w:val="00E0696C"/>
    <w:rsid w:val="00E06A75"/>
    <w:rsid w:val="00E06B2F"/>
    <w:rsid w:val="00E06CD3"/>
    <w:rsid w:val="00E06E48"/>
    <w:rsid w:val="00E06FAB"/>
    <w:rsid w:val="00E06FD3"/>
    <w:rsid w:val="00E070B2"/>
    <w:rsid w:val="00E0723B"/>
    <w:rsid w:val="00E100EE"/>
    <w:rsid w:val="00E104AC"/>
    <w:rsid w:val="00E10CE8"/>
    <w:rsid w:val="00E10E7C"/>
    <w:rsid w:val="00E1118A"/>
    <w:rsid w:val="00E11260"/>
    <w:rsid w:val="00E1139F"/>
    <w:rsid w:val="00E115C1"/>
    <w:rsid w:val="00E11704"/>
    <w:rsid w:val="00E11F83"/>
    <w:rsid w:val="00E120FF"/>
    <w:rsid w:val="00E12A65"/>
    <w:rsid w:val="00E12B0A"/>
    <w:rsid w:val="00E12CAA"/>
    <w:rsid w:val="00E1309E"/>
    <w:rsid w:val="00E13239"/>
    <w:rsid w:val="00E13D69"/>
    <w:rsid w:val="00E14160"/>
    <w:rsid w:val="00E143D7"/>
    <w:rsid w:val="00E14562"/>
    <w:rsid w:val="00E146E3"/>
    <w:rsid w:val="00E14854"/>
    <w:rsid w:val="00E14A28"/>
    <w:rsid w:val="00E14CD9"/>
    <w:rsid w:val="00E14D32"/>
    <w:rsid w:val="00E14E24"/>
    <w:rsid w:val="00E14E38"/>
    <w:rsid w:val="00E15153"/>
    <w:rsid w:val="00E1532B"/>
    <w:rsid w:val="00E1555F"/>
    <w:rsid w:val="00E15788"/>
    <w:rsid w:val="00E15806"/>
    <w:rsid w:val="00E158A4"/>
    <w:rsid w:val="00E15BC8"/>
    <w:rsid w:val="00E160BC"/>
    <w:rsid w:val="00E162D2"/>
    <w:rsid w:val="00E166AE"/>
    <w:rsid w:val="00E16733"/>
    <w:rsid w:val="00E16A6F"/>
    <w:rsid w:val="00E16B80"/>
    <w:rsid w:val="00E16CF9"/>
    <w:rsid w:val="00E16D13"/>
    <w:rsid w:val="00E16D79"/>
    <w:rsid w:val="00E17085"/>
    <w:rsid w:val="00E170BF"/>
    <w:rsid w:val="00E172F5"/>
    <w:rsid w:val="00E17471"/>
    <w:rsid w:val="00E174AB"/>
    <w:rsid w:val="00E17569"/>
    <w:rsid w:val="00E1767D"/>
    <w:rsid w:val="00E17870"/>
    <w:rsid w:val="00E17FB5"/>
    <w:rsid w:val="00E20059"/>
    <w:rsid w:val="00E20081"/>
    <w:rsid w:val="00E2011B"/>
    <w:rsid w:val="00E202CB"/>
    <w:rsid w:val="00E205A5"/>
    <w:rsid w:val="00E208AE"/>
    <w:rsid w:val="00E20A6B"/>
    <w:rsid w:val="00E20DD2"/>
    <w:rsid w:val="00E21469"/>
    <w:rsid w:val="00E21796"/>
    <w:rsid w:val="00E21893"/>
    <w:rsid w:val="00E218AA"/>
    <w:rsid w:val="00E21B8E"/>
    <w:rsid w:val="00E21FCD"/>
    <w:rsid w:val="00E2205B"/>
    <w:rsid w:val="00E220AD"/>
    <w:rsid w:val="00E2216D"/>
    <w:rsid w:val="00E221D7"/>
    <w:rsid w:val="00E2220C"/>
    <w:rsid w:val="00E22496"/>
    <w:rsid w:val="00E22612"/>
    <w:rsid w:val="00E22706"/>
    <w:rsid w:val="00E2277F"/>
    <w:rsid w:val="00E229AF"/>
    <w:rsid w:val="00E2308B"/>
    <w:rsid w:val="00E23599"/>
    <w:rsid w:val="00E23886"/>
    <w:rsid w:val="00E2399E"/>
    <w:rsid w:val="00E23BF0"/>
    <w:rsid w:val="00E242F8"/>
    <w:rsid w:val="00E2438E"/>
    <w:rsid w:val="00E24B75"/>
    <w:rsid w:val="00E24E44"/>
    <w:rsid w:val="00E2564E"/>
    <w:rsid w:val="00E25822"/>
    <w:rsid w:val="00E2598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4A1"/>
    <w:rsid w:val="00E317BE"/>
    <w:rsid w:val="00E318F5"/>
    <w:rsid w:val="00E31929"/>
    <w:rsid w:val="00E31F7D"/>
    <w:rsid w:val="00E324AE"/>
    <w:rsid w:val="00E32519"/>
    <w:rsid w:val="00E32579"/>
    <w:rsid w:val="00E327A7"/>
    <w:rsid w:val="00E327D2"/>
    <w:rsid w:val="00E327EA"/>
    <w:rsid w:val="00E32951"/>
    <w:rsid w:val="00E32BAD"/>
    <w:rsid w:val="00E32D46"/>
    <w:rsid w:val="00E32DE6"/>
    <w:rsid w:val="00E32EEF"/>
    <w:rsid w:val="00E3307C"/>
    <w:rsid w:val="00E33118"/>
    <w:rsid w:val="00E33751"/>
    <w:rsid w:val="00E337F3"/>
    <w:rsid w:val="00E338B3"/>
    <w:rsid w:val="00E33A1F"/>
    <w:rsid w:val="00E33BAA"/>
    <w:rsid w:val="00E33D57"/>
    <w:rsid w:val="00E34025"/>
    <w:rsid w:val="00E34435"/>
    <w:rsid w:val="00E3458C"/>
    <w:rsid w:val="00E34715"/>
    <w:rsid w:val="00E3484D"/>
    <w:rsid w:val="00E34852"/>
    <w:rsid w:val="00E348B1"/>
    <w:rsid w:val="00E34BB0"/>
    <w:rsid w:val="00E34C01"/>
    <w:rsid w:val="00E34C55"/>
    <w:rsid w:val="00E34C5B"/>
    <w:rsid w:val="00E34D7B"/>
    <w:rsid w:val="00E34E01"/>
    <w:rsid w:val="00E34EF5"/>
    <w:rsid w:val="00E3506B"/>
    <w:rsid w:val="00E350D3"/>
    <w:rsid w:val="00E35951"/>
    <w:rsid w:val="00E35990"/>
    <w:rsid w:val="00E35ECF"/>
    <w:rsid w:val="00E361D4"/>
    <w:rsid w:val="00E36267"/>
    <w:rsid w:val="00E3658C"/>
    <w:rsid w:val="00E36810"/>
    <w:rsid w:val="00E368F8"/>
    <w:rsid w:val="00E36CC3"/>
    <w:rsid w:val="00E36CE4"/>
    <w:rsid w:val="00E36CF8"/>
    <w:rsid w:val="00E36D68"/>
    <w:rsid w:val="00E371C1"/>
    <w:rsid w:val="00E372FC"/>
    <w:rsid w:val="00E375CC"/>
    <w:rsid w:val="00E3760B"/>
    <w:rsid w:val="00E376A3"/>
    <w:rsid w:val="00E376C1"/>
    <w:rsid w:val="00E377BB"/>
    <w:rsid w:val="00E3796C"/>
    <w:rsid w:val="00E37CA9"/>
    <w:rsid w:val="00E40504"/>
    <w:rsid w:val="00E406C9"/>
    <w:rsid w:val="00E4135A"/>
    <w:rsid w:val="00E41453"/>
    <w:rsid w:val="00E41635"/>
    <w:rsid w:val="00E418BE"/>
    <w:rsid w:val="00E41A2B"/>
    <w:rsid w:val="00E41D06"/>
    <w:rsid w:val="00E4219C"/>
    <w:rsid w:val="00E425A1"/>
    <w:rsid w:val="00E42A7E"/>
    <w:rsid w:val="00E42B43"/>
    <w:rsid w:val="00E42DF5"/>
    <w:rsid w:val="00E434C5"/>
    <w:rsid w:val="00E436ED"/>
    <w:rsid w:val="00E4372A"/>
    <w:rsid w:val="00E439C0"/>
    <w:rsid w:val="00E43FA0"/>
    <w:rsid w:val="00E4413A"/>
    <w:rsid w:val="00E4416C"/>
    <w:rsid w:val="00E441C2"/>
    <w:rsid w:val="00E44238"/>
    <w:rsid w:val="00E442C9"/>
    <w:rsid w:val="00E44455"/>
    <w:rsid w:val="00E44671"/>
    <w:rsid w:val="00E4520E"/>
    <w:rsid w:val="00E45298"/>
    <w:rsid w:val="00E452DC"/>
    <w:rsid w:val="00E4534C"/>
    <w:rsid w:val="00E453C7"/>
    <w:rsid w:val="00E45A78"/>
    <w:rsid w:val="00E45ADF"/>
    <w:rsid w:val="00E45D01"/>
    <w:rsid w:val="00E45FE3"/>
    <w:rsid w:val="00E4610A"/>
    <w:rsid w:val="00E466A7"/>
    <w:rsid w:val="00E4679D"/>
    <w:rsid w:val="00E467CF"/>
    <w:rsid w:val="00E46C87"/>
    <w:rsid w:val="00E46D6C"/>
    <w:rsid w:val="00E46E72"/>
    <w:rsid w:val="00E46EDC"/>
    <w:rsid w:val="00E46F50"/>
    <w:rsid w:val="00E46FC8"/>
    <w:rsid w:val="00E47284"/>
    <w:rsid w:val="00E47527"/>
    <w:rsid w:val="00E47585"/>
    <w:rsid w:val="00E4783A"/>
    <w:rsid w:val="00E47DCD"/>
    <w:rsid w:val="00E47EBC"/>
    <w:rsid w:val="00E47ECC"/>
    <w:rsid w:val="00E5040C"/>
    <w:rsid w:val="00E50487"/>
    <w:rsid w:val="00E50587"/>
    <w:rsid w:val="00E50788"/>
    <w:rsid w:val="00E507AA"/>
    <w:rsid w:val="00E507C1"/>
    <w:rsid w:val="00E508DF"/>
    <w:rsid w:val="00E50AFF"/>
    <w:rsid w:val="00E50D34"/>
    <w:rsid w:val="00E50D86"/>
    <w:rsid w:val="00E50F8F"/>
    <w:rsid w:val="00E511BF"/>
    <w:rsid w:val="00E51322"/>
    <w:rsid w:val="00E51447"/>
    <w:rsid w:val="00E51502"/>
    <w:rsid w:val="00E5166F"/>
    <w:rsid w:val="00E519B1"/>
    <w:rsid w:val="00E519FD"/>
    <w:rsid w:val="00E51C07"/>
    <w:rsid w:val="00E51C57"/>
    <w:rsid w:val="00E51CF2"/>
    <w:rsid w:val="00E5218C"/>
    <w:rsid w:val="00E523D2"/>
    <w:rsid w:val="00E525C0"/>
    <w:rsid w:val="00E527E1"/>
    <w:rsid w:val="00E52A6B"/>
    <w:rsid w:val="00E52A93"/>
    <w:rsid w:val="00E52F7E"/>
    <w:rsid w:val="00E53049"/>
    <w:rsid w:val="00E530CA"/>
    <w:rsid w:val="00E5385E"/>
    <w:rsid w:val="00E53C25"/>
    <w:rsid w:val="00E53F84"/>
    <w:rsid w:val="00E53F90"/>
    <w:rsid w:val="00E5437A"/>
    <w:rsid w:val="00E54843"/>
    <w:rsid w:val="00E54BBE"/>
    <w:rsid w:val="00E54CEE"/>
    <w:rsid w:val="00E55185"/>
    <w:rsid w:val="00E551C8"/>
    <w:rsid w:val="00E551FE"/>
    <w:rsid w:val="00E552B7"/>
    <w:rsid w:val="00E5556D"/>
    <w:rsid w:val="00E556CE"/>
    <w:rsid w:val="00E55736"/>
    <w:rsid w:val="00E5587E"/>
    <w:rsid w:val="00E55A67"/>
    <w:rsid w:val="00E55B53"/>
    <w:rsid w:val="00E567D1"/>
    <w:rsid w:val="00E56832"/>
    <w:rsid w:val="00E568D0"/>
    <w:rsid w:val="00E56BE9"/>
    <w:rsid w:val="00E56C66"/>
    <w:rsid w:val="00E56E31"/>
    <w:rsid w:val="00E57163"/>
    <w:rsid w:val="00E5716A"/>
    <w:rsid w:val="00E57669"/>
    <w:rsid w:val="00E5791F"/>
    <w:rsid w:val="00E57A33"/>
    <w:rsid w:val="00E57C19"/>
    <w:rsid w:val="00E60811"/>
    <w:rsid w:val="00E60B56"/>
    <w:rsid w:val="00E60FCA"/>
    <w:rsid w:val="00E612B0"/>
    <w:rsid w:val="00E61545"/>
    <w:rsid w:val="00E618FC"/>
    <w:rsid w:val="00E61981"/>
    <w:rsid w:val="00E61F58"/>
    <w:rsid w:val="00E620E5"/>
    <w:rsid w:val="00E621B9"/>
    <w:rsid w:val="00E623F1"/>
    <w:rsid w:val="00E62691"/>
    <w:rsid w:val="00E62B88"/>
    <w:rsid w:val="00E62C22"/>
    <w:rsid w:val="00E62DD2"/>
    <w:rsid w:val="00E62EDE"/>
    <w:rsid w:val="00E63129"/>
    <w:rsid w:val="00E63389"/>
    <w:rsid w:val="00E633B4"/>
    <w:rsid w:val="00E63649"/>
    <w:rsid w:val="00E636A6"/>
    <w:rsid w:val="00E637F5"/>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5FCA"/>
    <w:rsid w:val="00E6601E"/>
    <w:rsid w:val="00E6603C"/>
    <w:rsid w:val="00E66137"/>
    <w:rsid w:val="00E665EA"/>
    <w:rsid w:val="00E666C3"/>
    <w:rsid w:val="00E666E6"/>
    <w:rsid w:val="00E668C3"/>
    <w:rsid w:val="00E668F7"/>
    <w:rsid w:val="00E6693A"/>
    <w:rsid w:val="00E66A9A"/>
    <w:rsid w:val="00E66B42"/>
    <w:rsid w:val="00E66C6A"/>
    <w:rsid w:val="00E66D71"/>
    <w:rsid w:val="00E67224"/>
    <w:rsid w:val="00E673C5"/>
    <w:rsid w:val="00E67914"/>
    <w:rsid w:val="00E67B9E"/>
    <w:rsid w:val="00E700A1"/>
    <w:rsid w:val="00E70210"/>
    <w:rsid w:val="00E706BD"/>
    <w:rsid w:val="00E707D3"/>
    <w:rsid w:val="00E711A5"/>
    <w:rsid w:val="00E71240"/>
    <w:rsid w:val="00E71241"/>
    <w:rsid w:val="00E712D7"/>
    <w:rsid w:val="00E7153C"/>
    <w:rsid w:val="00E71723"/>
    <w:rsid w:val="00E718EC"/>
    <w:rsid w:val="00E719AB"/>
    <w:rsid w:val="00E71CAF"/>
    <w:rsid w:val="00E71CF7"/>
    <w:rsid w:val="00E71EFE"/>
    <w:rsid w:val="00E72041"/>
    <w:rsid w:val="00E722C1"/>
    <w:rsid w:val="00E72501"/>
    <w:rsid w:val="00E726A6"/>
    <w:rsid w:val="00E727B9"/>
    <w:rsid w:val="00E72CFF"/>
    <w:rsid w:val="00E72D08"/>
    <w:rsid w:val="00E73243"/>
    <w:rsid w:val="00E73D36"/>
    <w:rsid w:val="00E73E14"/>
    <w:rsid w:val="00E73F47"/>
    <w:rsid w:val="00E74231"/>
    <w:rsid w:val="00E742D3"/>
    <w:rsid w:val="00E7435A"/>
    <w:rsid w:val="00E74792"/>
    <w:rsid w:val="00E74811"/>
    <w:rsid w:val="00E748AD"/>
    <w:rsid w:val="00E7541D"/>
    <w:rsid w:val="00E755CC"/>
    <w:rsid w:val="00E75867"/>
    <w:rsid w:val="00E759EC"/>
    <w:rsid w:val="00E75C6E"/>
    <w:rsid w:val="00E75DFC"/>
    <w:rsid w:val="00E75EAB"/>
    <w:rsid w:val="00E76352"/>
    <w:rsid w:val="00E7656A"/>
    <w:rsid w:val="00E765E2"/>
    <w:rsid w:val="00E7662E"/>
    <w:rsid w:val="00E768CD"/>
    <w:rsid w:val="00E76936"/>
    <w:rsid w:val="00E76A08"/>
    <w:rsid w:val="00E76E17"/>
    <w:rsid w:val="00E77165"/>
    <w:rsid w:val="00E7776E"/>
    <w:rsid w:val="00E778FC"/>
    <w:rsid w:val="00E77AED"/>
    <w:rsid w:val="00E77E56"/>
    <w:rsid w:val="00E807B7"/>
    <w:rsid w:val="00E807EC"/>
    <w:rsid w:val="00E80A67"/>
    <w:rsid w:val="00E80C5F"/>
    <w:rsid w:val="00E80EE3"/>
    <w:rsid w:val="00E810C2"/>
    <w:rsid w:val="00E8144A"/>
    <w:rsid w:val="00E815C6"/>
    <w:rsid w:val="00E815C9"/>
    <w:rsid w:val="00E8179D"/>
    <w:rsid w:val="00E81A8D"/>
    <w:rsid w:val="00E81CC1"/>
    <w:rsid w:val="00E81F30"/>
    <w:rsid w:val="00E82021"/>
    <w:rsid w:val="00E82191"/>
    <w:rsid w:val="00E825CA"/>
    <w:rsid w:val="00E8271E"/>
    <w:rsid w:val="00E82FC5"/>
    <w:rsid w:val="00E830E3"/>
    <w:rsid w:val="00E8312A"/>
    <w:rsid w:val="00E83135"/>
    <w:rsid w:val="00E83244"/>
    <w:rsid w:val="00E832C4"/>
    <w:rsid w:val="00E834B3"/>
    <w:rsid w:val="00E838A8"/>
    <w:rsid w:val="00E839B4"/>
    <w:rsid w:val="00E83C6C"/>
    <w:rsid w:val="00E83EF2"/>
    <w:rsid w:val="00E84311"/>
    <w:rsid w:val="00E844FD"/>
    <w:rsid w:val="00E845F7"/>
    <w:rsid w:val="00E847D7"/>
    <w:rsid w:val="00E84C3F"/>
    <w:rsid w:val="00E85170"/>
    <w:rsid w:val="00E852E6"/>
    <w:rsid w:val="00E85748"/>
    <w:rsid w:val="00E858AE"/>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153"/>
    <w:rsid w:val="00E874B1"/>
    <w:rsid w:val="00E875FB"/>
    <w:rsid w:val="00E90440"/>
    <w:rsid w:val="00E90587"/>
    <w:rsid w:val="00E908EF"/>
    <w:rsid w:val="00E90CD9"/>
    <w:rsid w:val="00E910CD"/>
    <w:rsid w:val="00E91852"/>
    <w:rsid w:val="00E918B3"/>
    <w:rsid w:val="00E91A11"/>
    <w:rsid w:val="00E91AEF"/>
    <w:rsid w:val="00E920BA"/>
    <w:rsid w:val="00E9213A"/>
    <w:rsid w:val="00E922EA"/>
    <w:rsid w:val="00E92706"/>
    <w:rsid w:val="00E929C7"/>
    <w:rsid w:val="00E92A61"/>
    <w:rsid w:val="00E92B52"/>
    <w:rsid w:val="00E92B65"/>
    <w:rsid w:val="00E92C4E"/>
    <w:rsid w:val="00E92F1C"/>
    <w:rsid w:val="00E931A0"/>
    <w:rsid w:val="00E93236"/>
    <w:rsid w:val="00E932B4"/>
    <w:rsid w:val="00E93930"/>
    <w:rsid w:val="00E93943"/>
    <w:rsid w:val="00E93BDC"/>
    <w:rsid w:val="00E93D69"/>
    <w:rsid w:val="00E9469A"/>
    <w:rsid w:val="00E946CF"/>
    <w:rsid w:val="00E948F1"/>
    <w:rsid w:val="00E94A7D"/>
    <w:rsid w:val="00E94E03"/>
    <w:rsid w:val="00E9552B"/>
    <w:rsid w:val="00E95A5F"/>
    <w:rsid w:val="00E95B1E"/>
    <w:rsid w:val="00E95B99"/>
    <w:rsid w:val="00E95CD8"/>
    <w:rsid w:val="00E961F9"/>
    <w:rsid w:val="00E96307"/>
    <w:rsid w:val="00E96680"/>
    <w:rsid w:val="00E969DB"/>
    <w:rsid w:val="00E96A63"/>
    <w:rsid w:val="00E96AAD"/>
    <w:rsid w:val="00E96CCE"/>
    <w:rsid w:val="00E96DA9"/>
    <w:rsid w:val="00E96EA9"/>
    <w:rsid w:val="00E96EB2"/>
    <w:rsid w:val="00E96F4A"/>
    <w:rsid w:val="00E96F9A"/>
    <w:rsid w:val="00E9707A"/>
    <w:rsid w:val="00E972E3"/>
    <w:rsid w:val="00E976A5"/>
    <w:rsid w:val="00EA0055"/>
    <w:rsid w:val="00EA083C"/>
    <w:rsid w:val="00EA084B"/>
    <w:rsid w:val="00EA0B02"/>
    <w:rsid w:val="00EA0BA2"/>
    <w:rsid w:val="00EA0D6B"/>
    <w:rsid w:val="00EA0DEC"/>
    <w:rsid w:val="00EA0EC9"/>
    <w:rsid w:val="00EA114C"/>
    <w:rsid w:val="00EA1311"/>
    <w:rsid w:val="00EA1425"/>
    <w:rsid w:val="00EA18C6"/>
    <w:rsid w:val="00EA1F30"/>
    <w:rsid w:val="00EA209A"/>
    <w:rsid w:val="00EA2174"/>
    <w:rsid w:val="00EA21F2"/>
    <w:rsid w:val="00EA2292"/>
    <w:rsid w:val="00EA2925"/>
    <w:rsid w:val="00EA2941"/>
    <w:rsid w:val="00EA2B7D"/>
    <w:rsid w:val="00EA2D03"/>
    <w:rsid w:val="00EA2D90"/>
    <w:rsid w:val="00EA2DC9"/>
    <w:rsid w:val="00EA3101"/>
    <w:rsid w:val="00EA3143"/>
    <w:rsid w:val="00EA33DD"/>
    <w:rsid w:val="00EA3941"/>
    <w:rsid w:val="00EA3976"/>
    <w:rsid w:val="00EA3B9F"/>
    <w:rsid w:val="00EA3FC5"/>
    <w:rsid w:val="00EA40B6"/>
    <w:rsid w:val="00EA4876"/>
    <w:rsid w:val="00EA4D9B"/>
    <w:rsid w:val="00EA4EDB"/>
    <w:rsid w:val="00EA505A"/>
    <w:rsid w:val="00EA50CB"/>
    <w:rsid w:val="00EA5497"/>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441"/>
    <w:rsid w:val="00EA76FA"/>
    <w:rsid w:val="00EA7812"/>
    <w:rsid w:val="00EA7BB8"/>
    <w:rsid w:val="00EA7C9E"/>
    <w:rsid w:val="00EA7CF3"/>
    <w:rsid w:val="00EA7D06"/>
    <w:rsid w:val="00EB008B"/>
    <w:rsid w:val="00EB026E"/>
    <w:rsid w:val="00EB0701"/>
    <w:rsid w:val="00EB08C2"/>
    <w:rsid w:val="00EB0969"/>
    <w:rsid w:val="00EB0C53"/>
    <w:rsid w:val="00EB0F6A"/>
    <w:rsid w:val="00EB103E"/>
    <w:rsid w:val="00EB1264"/>
    <w:rsid w:val="00EB17FA"/>
    <w:rsid w:val="00EB1A3F"/>
    <w:rsid w:val="00EB1C3F"/>
    <w:rsid w:val="00EB1E2A"/>
    <w:rsid w:val="00EB2111"/>
    <w:rsid w:val="00EB2374"/>
    <w:rsid w:val="00EB2631"/>
    <w:rsid w:val="00EB26D8"/>
    <w:rsid w:val="00EB2BBB"/>
    <w:rsid w:val="00EB2DA6"/>
    <w:rsid w:val="00EB2FDF"/>
    <w:rsid w:val="00EB3296"/>
    <w:rsid w:val="00EB32E2"/>
    <w:rsid w:val="00EB3370"/>
    <w:rsid w:val="00EB346B"/>
    <w:rsid w:val="00EB3C9F"/>
    <w:rsid w:val="00EB3CA6"/>
    <w:rsid w:val="00EB3CC1"/>
    <w:rsid w:val="00EB3FD6"/>
    <w:rsid w:val="00EB44C1"/>
    <w:rsid w:val="00EB4ABD"/>
    <w:rsid w:val="00EB4C0F"/>
    <w:rsid w:val="00EB4E2E"/>
    <w:rsid w:val="00EB515E"/>
    <w:rsid w:val="00EB53D6"/>
    <w:rsid w:val="00EB53EC"/>
    <w:rsid w:val="00EB558A"/>
    <w:rsid w:val="00EB560E"/>
    <w:rsid w:val="00EB5885"/>
    <w:rsid w:val="00EB58B8"/>
    <w:rsid w:val="00EB5F9D"/>
    <w:rsid w:val="00EB5FED"/>
    <w:rsid w:val="00EB6B1B"/>
    <w:rsid w:val="00EB6F13"/>
    <w:rsid w:val="00EB7091"/>
    <w:rsid w:val="00EB755C"/>
    <w:rsid w:val="00EC010D"/>
    <w:rsid w:val="00EC050A"/>
    <w:rsid w:val="00EC0712"/>
    <w:rsid w:val="00EC09CA"/>
    <w:rsid w:val="00EC0C46"/>
    <w:rsid w:val="00EC0D88"/>
    <w:rsid w:val="00EC0ECB"/>
    <w:rsid w:val="00EC10D3"/>
    <w:rsid w:val="00EC1B60"/>
    <w:rsid w:val="00EC1BAE"/>
    <w:rsid w:val="00EC1DB0"/>
    <w:rsid w:val="00EC1F3C"/>
    <w:rsid w:val="00EC2020"/>
    <w:rsid w:val="00EC22A3"/>
    <w:rsid w:val="00EC2605"/>
    <w:rsid w:val="00EC2B92"/>
    <w:rsid w:val="00EC2BC0"/>
    <w:rsid w:val="00EC2C10"/>
    <w:rsid w:val="00EC2F9E"/>
    <w:rsid w:val="00EC309F"/>
    <w:rsid w:val="00EC3139"/>
    <w:rsid w:val="00EC337A"/>
    <w:rsid w:val="00EC3778"/>
    <w:rsid w:val="00EC3F4D"/>
    <w:rsid w:val="00EC4132"/>
    <w:rsid w:val="00EC445E"/>
    <w:rsid w:val="00EC46C7"/>
    <w:rsid w:val="00EC4811"/>
    <w:rsid w:val="00EC4C93"/>
    <w:rsid w:val="00EC4D13"/>
    <w:rsid w:val="00EC4EA1"/>
    <w:rsid w:val="00EC5016"/>
    <w:rsid w:val="00EC543F"/>
    <w:rsid w:val="00EC5482"/>
    <w:rsid w:val="00EC54DA"/>
    <w:rsid w:val="00EC5662"/>
    <w:rsid w:val="00EC5672"/>
    <w:rsid w:val="00EC569E"/>
    <w:rsid w:val="00EC56AC"/>
    <w:rsid w:val="00EC59E2"/>
    <w:rsid w:val="00EC5A52"/>
    <w:rsid w:val="00EC5D19"/>
    <w:rsid w:val="00EC5D5B"/>
    <w:rsid w:val="00EC5E25"/>
    <w:rsid w:val="00EC621E"/>
    <w:rsid w:val="00EC62E7"/>
    <w:rsid w:val="00EC6480"/>
    <w:rsid w:val="00EC6736"/>
    <w:rsid w:val="00EC67CD"/>
    <w:rsid w:val="00EC688F"/>
    <w:rsid w:val="00EC70E7"/>
    <w:rsid w:val="00EC713E"/>
    <w:rsid w:val="00EC72B9"/>
    <w:rsid w:val="00EC7455"/>
    <w:rsid w:val="00EC752A"/>
    <w:rsid w:val="00EC75DE"/>
    <w:rsid w:val="00EC75F4"/>
    <w:rsid w:val="00EC7748"/>
    <w:rsid w:val="00EC77C5"/>
    <w:rsid w:val="00EC7AFA"/>
    <w:rsid w:val="00EC7B53"/>
    <w:rsid w:val="00EC7B60"/>
    <w:rsid w:val="00EC7B80"/>
    <w:rsid w:val="00EC7FB8"/>
    <w:rsid w:val="00ED0450"/>
    <w:rsid w:val="00ED0A99"/>
    <w:rsid w:val="00ED0BC6"/>
    <w:rsid w:val="00ED1191"/>
    <w:rsid w:val="00ED1813"/>
    <w:rsid w:val="00ED1AD6"/>
    <w:rsid w:val="00ED1D9D"/>
    <w:rsid w:val="00ED1EA4"/>
    <w:rsid w:val="00ED1FF6"/>
    <w:rsid w:val="00ED2441"/>
    <w:rsid w:val="00ED263B"/>
    <w:rsid w:val="00ED2967"/>
    <w:rsid w:val="00ED2BBD"/>
    <w:rsid w:val="00ED2BF7"/>
    <w:rsid w:val="00ED32C8"/>
    <w:rsid w:val="00ED3358"/>
    <w:rsid w:val="00ED3517"/>
    <w:rsid w:val="00ED354A"/>
    <w:rsid w:val="00ED3935"/>
    <w:rsid w:val="00ED3DD0"/>
    <w:rsid w:val="00ED412A"/>
    <w:rsid w:val="00ED41AA"/>
    <w:rsid w:val="00ED42EF"/>
    <w:rsid w:val="00ED4359"/>
    <w:rsid w:val="00ED4440"/>
    <w:rsid w:val="00ED44CC"/>
    <w:rsid w:val="00ED45E7"/>
    <w:rsid w:val="00ED4671"/>
    <w:rsid w:val="00ED4969"/>
    <w:rsid w:val="00ED4E69"/>
    <w:rsid w:val="00ED4F40"/>
    <w:rsid w:val="00ED5360"/>
    <w:rsid w:val="00ED5B72"/>
    <w:rsid w:val="00ED5B9F"/>
    <w:rsid w:val="00ED5DBF"/>
    <w:rsid w:val="00ED667E"/>
    <w:rsid w:val="00ED6759"/>
    <w:rsid w:val="00ED6776"/>
    <w:rsid w:val="00ED6A42"/>
    <w:rsid w:val="00ED6CBF"/>
    <w:rsid w:val="00ED72FB"/>
    <w:rsid w:val="00ED7554"/>
    <w:rsid w:val="00ED75A8"/>
    <w:rsid w:val="00ED7821"/>
    <w:rsid w:val="00ED78DD"/>
    <w:rsid w:val="00ED7C66"/>
    <w:rsid w:val="00ED7ED6"/>
    <w:rsid w:val="00ED7F96"/>
    <w:rsid w:val="00EE0031"/>
    <w:rsid w:val="00EE00DF"/>
    <w:rsid w:val="00EE017F"/>
    <w:rsid w:val="00EE01D7"/>
    <w:rsid w:val="00EE080A"/>
    <w:rsid w:val="00EE0A7B"/>
    <w:rsid w:val="00EE0E32"/>
    <w:rsid w:val="00EE149B"/>
    <w:rsid w:val="00EE14A9"/>
    <w:rsid w:val="00EE15BC"/>
    <w:rsid w:val="00EE16D5"/>
    <w:rsid w:val="00EE171C"/>
    <w:rsid w:val="00EE1785"/>
    <w:rsid w:val="00EE1982"/>
    <w:rsid w:val="00EE1D33"/>
    <w:rsid w:val="00EE1DA9"/>
    <w:rsid w:val="00EE1F90"/>
    <w:rsid w:val="00EE2376"/>
    <w:rsid w:val="00EE23FE"/>
    <w:rsid w:val="00EE254B"/>
    <w:rsid w:val="00EE2652"/>
    <w:rsid w:val="00EE2A29"/>
    <w:rsid w:val="00EE2C9F"/>
    <w:rsid w:val="00EE2EF6"/>
    <w:rsid w:val="00EE3EB2"/>
    <w:rsid w:val="00EE4185"/>
    <w:rsid w:val="00EE4195"/>
    <w:rsid w:val="00EE4431"/>
    <w:rsid w:val="00EE451B"/>
    <w:rsid w:val="00EE485B"/>
    <w:rsid w:val="00EE4A12"/>
    <w:rsid w:val="00EE4A68"/>
    <w:rsid w:val="00EE4ED3"/>
    <w:rsid w:val="00EE520A"/>
    <w:rsid w:val="00EE56E0"/>
    <w:rsid w:val="00EE5884"/>
    <w:rsid w:val="00EE5B04"/>
    <w:rsid w:val="00EE5EA7"/>
    <w:rsid w:val="00EE5F95"/>
    <w:rsid w:val="00EE5F9D"/>
    <w:rsid w:val="00EE607D"/>
    <w:rsid w:val="00EE6287"/>
    <w:rsid w:val="00EE63AD"/>
    <w:rsid w:val="00EE65DB"/>
    <w:rsid w:val="00EE6783"/>
    <w:rsid w:val="00EE67C2"/>
    <w:rsid w:val="00EE6896"/>
    <w:rsid w:val="00EE6B73"/>
    <w:rsid w:val="00EE6E6A"/>
    <w:rsid w:val="00EE6F10"/>
    <w:rsid w:val="00EE6FDD"/>
    <w:rsid w:val="00EE70D3"/>
    <w:rsid w:val="00EE719C"/>
    <w:rsid w:val="00EE748A"/>
    <w:rsid w:val="00EE7663"/>
    <w:rsid w:val="00EE7C33"/>
    <w:rsid w:val="00EE7D65"/>
    <w:rsid w:val="00EE7E68"/>
    <w:rsid w:val="00EF0214"/>
    <w:rsid w:val="00EF02DC"/>
    <w:rsid w:val="00EF0390"/>
    <w:rsid w:val="00EF08D6"/>
    <w:rsid w:val="00EF0B1F"/>
    <w:rsid w:val="00EF0B68"/>
    <w:rsid w:val="00EF0DDA"/>
    <w:rsid w:val="00EF0ED3"/>
    <w:rsid w:val="00EF0F12"/>
    <w:rsid w:val="00EF1062"/>
    <w:rsid w:val="00EF1CD2"/>
    <w:rsid w:val="00EF1DC2"/>
    <w:rsid w:val="00EF27C6"/>
    <w:rsid w:val="00EF2F05"/>
    <w:rsid w:val="00EF42FA"/>
    <w:rsid w:val="00EF48A2"/>
    <w:rsid w:val="00EF4A61"/>
    <w:rsid w:val="00EF501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B3A"/>
    <w:rsid w:val="00EF7C5F"/>
    <w:rsid w:val="00EF7D27"/>
    <w:rsid w:val="00EF7D43"/>
    <w:rsid w:val="00F00066"/>
    <w:rsid w:val="00F004EE"/>
    <w:rsid w:val="00F01093"/>
    <w:rsid w:val="00F012FE"/>
    <w:rsid w:val="00F014FA"/>
    <w:rsid w:val="00F0159B"/>
    <w:rsid w:val="00F0164E"/>
    <w:rsid w:val="00F01C89"/>
    <w:rsid w:val="00F02228"/>
    <w:rsid w:val="00F02471"/>
    <w:rsid w:val="00F02520"/>
    <w:rsid w:val="00F0252F"/>
    <w:rsid w:val="00F02637"/>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827"/>
    <w:rsid w:val="00F05A7E"/>
    <w:rsid w:val="00F05B2B"/>
    <w:rsid w:val="00F05EC3"/>
    <w:rsid w:val="00F064EC"/>
    <w:rsid w:val="00F06753"/>
    <w:rsid w:val="00F06762"/>
    <w:rsid w:val="00F068C0"/>
    <w:rsid w:val="00F069B6"/>
    <w:rsid w:val="00F06DBF"/>
    <w:rsid w:val="00F06E60"/>
    <w:rsid w:val="00F06F54"/>
    <w:rsid w:val="00F06FDB"/>
    <w:rsid w:val="00F072B7"/>
    <w:rsid w:val="00F07704"/>
    <w:rsid w:val="00F07A46"/>
    <w:rsid w:val="00F07D2C"/>
    <w:rsid w:val="00F07FAD"/>
    <w:rsid w:val="00F102C7"/>
    <w:rsid w:val="00F10377"/>
    <w:rsid w:val="00F1043D"/>
    <w:rsid w:val="00F1045D"/>
    <w:rsid w:val="00F10851"/>
    <w:rsid w:val="00F10926"/>
    <w:rsid w:val="00F10B4F"/>
    <w:rsid w:val="00F10B99"/>
    <w:rsid w:val="00F10C3F"/>
    <w:rsid w:val="00F10D36"/>
    <w:rsid w:val="00F10DC0"/>
    <w:rsid w:val="00F11057"/>
    <w:rsid w:val="00F110FC"/>
    <w:rsid w:val="00F111D9"/>
    <w:rsid w:val="00F113FF"/>
    <w:rsid w:val="00F114CF"/>
    <w:rsid w:val="00F11AED"/>
    <w:rsid w:val="00F11B93"/>
    <w:rsid w:val="00F11D26"/>
    <w:rsid w:val="00F1223C"/>
    <w:rsid w:val="00F12277"/>
    <w:rsid w:val="00F12A50"/>
    <w:rsid w:val="00F12D50"/>
    <w:rsid w:val="00F12D9D"/>
    <w:rsid w:val="00F12F5B"/>
    <w:rsid w:val="00F13163"/>
    <w:rsid w:val="00F1324C"/>
    <w:rsid w:val="00F13408"/>
    <w:rsid w:val="00F13604"/>
    <w:rsid w:val="00F13941"/>
    <w:rsid w:val="00F1397F"/>
    <w:rsid w:val="00F13AD5"/>
    <w:rsid w:val="00F13F8E"/>
    <w:rsid w:val="00F13F97"/>
    <w:rsid w:val="00F1411F"/>
    <w:rsid w:val="00F14168"/>
    <w:rsid w:val="00F14629"/>
    <w:rsid w:val="00F14856"/>
    <w:rsid w:val="00F14B5F"/>
    <w:rsid w:val="00F14F8A"/>
    <w:rsid w:val="00F14FBE"/>
    <w:rsid w:val="00F14FFD"/>
    <w:rsid w:val="00F15367"/>
    <w:rsid w:val="00F1539D"/>
    <w:rsid w:val="00F15579"/>
    <w:rsid w:val="00F15671"/>
    <w:rsid w:val="00F15849"/>
    <w:rsid w:val="00F158EE"/>
    <w:rsid w:val="00F15CFA"/>
    <w:rsid w:val="00F15F0C"/>
    <w:rsid w:val="00F1610C"/>
    <w:rsid w:val="00F165CD"/>
    <w:rsid w:val="00F16987"/>
    <w:rsid w:val="00F16B40"/>
    <w:rsid w:val="00F16B8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4A7"/>
    <w:rsid w:val="00F227CA"/>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2B5"/>
    <w:rsid w:val="00F25BE1"/>
    <w:rsid w:val="00F26044"/>
    <w:rsid w:val="00F262F7"/>
    <w:rsid w:val="00F26527"/>
    <w:rsid w:val="00F2683B"/>
    <w:rsid w:val="00F26926"/>
    <w:rsid w:val="00F26AAB"/>
    <w:rsid w:val="00F26B24"/>
    <w:rsid w:val="00F26C3D"/>
    <w:rsid w:val="00F26DDF"/>
    <w:rsid w:val="00F26EDC"/>
    <w:rsid w:val="00F26F87"/>
    <w:rsid w:val="00F273EE"/>
    <w:rsid w:val="00F27469"/>
    <w:rsid w:val="00F27910"/>
    <w:rsid w:val="00F27946"/>
    <w:rsid w:val="00F27D57"/>
    <w:rsid w:val="00F300D8"/>
    <w:rsid w:val="00F30304"/>
    <w:rsid w:val="00F303BB"/>
    <w:rsid w:val="00F307BA"/>
    <w:rsid w:val="00F30D57"/>
    <w:rsid w:val="00F310B6"/>
    <w:rsid w:val="00F31539"/>
    <w:rsid w:val="00F31871"/>
    <w:rsid w:val="00F31AD7"/>
    <w:rsid w:val="00F31C27"/>
    <w:rsid w:val="00F31C9A"/>
    <w:rsid w:val="00F31F58"/>
    <w:rsid w:val="00F31F9C"/>
    <w:rsid w:val="00F323F8"/>
    <w:rsid w:val="00F32872"/>
    <w:rsid w:val="00F3287F"/>
    <w:rsid w:val="00F32C1F"/>
    <w:rsid w:val="00F32EC0"/>
    <w:rsid w:val="00F32EDD"/>
    <w:rsid w:val="00F32F7B"/>
    <w:rsid w:val="00F33493"/>
    <w:rsid w:val="00F334DC"/>
    <w:rsid w:val="00F335CA"/>
    <w:rsid w:val="00F3361F"/>
    <w:rsid w:val="00F33683"/>
    <w:rsid w:val="00F3373C"/>
    <w:rsid w:val="00F33BAF"/>
    <w:rsid w:val="00F3423D"/>
    <w:rsid w:val="00F346D0"/>
    <w:rsid w:val="00F35018"/>
    <w:rsid w:val="00F35237"/>
    <w:rsid w:val="00F352DC"/>
    <w:rsid w:val="00F35444"/>
    <w:rsid w:val="00F3555E"/>
    <w:rsid w:val="00F356B7"/>
    <w:rsid w:val="00F35AF1"/>
    <w:rsid w:val="00F35CB6"/>
    <w:rsid w:val="00F35ECC"/>
    <w:rsid w:val="00F35F44"/>
    <w:rsid w:val="00F35FBE"/>
    <w:rsid w:val="00F363DC"/>
    <w:rsid w:val="00F36450"/>
    <w:rsid w:val="00F3653F"/>
    <w:rsid w:val="00F3672C"/>
    <w:rsid w:val="00F3680C"/>
    <w:rsid w:val="00F368CC"/>
    <w:rsid w:val="00F369AA"/>
    <w:rsid w:val="00F369C4"/>
    <w:rsid w:val="00F369D9"/>
    <w:rsid w:val="00F36AFE"/>
    <w:rsid w:val="00F36DAD"/>
    <w:rsid w:val="00F37437"/>
    <w:rsid w:val="00F37571"/>
    <w:rsid w:val="00F3765B"/>
    <w:rsid w:val="00F377BF"/>
    <w:rsid w:val="00F377D9"/>
    <w:rsid w:val="00F37878"/>
    <w:rsid w:val="00F379BC"/>
    <w:rsid w:val="00F37CDC"/>
    <w:rsid w:val="00F37DBB"/>
    <w:rsid w:val="00F37EA1"/>
    <w:rsid w:val="00F401F8"/>
    <w:rsid w:val="00F4075E"/>
    <w:rsid w:val="00F40790"/>
    <w:rsid w:val="00F40ABB"/>
    <w:rsid w:val="00F40BFB"/>
    <w:rsid w:val="00F40D4D"/>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564"/>
    <w:rsid w:val="00F425C0"/>
    <w:rsid w:val="00F42913"/>
    <w:rsid w:val="00F42A74"/>
    <w:rsid w:val="00F43EFD"/>
    <w:rsid w:val="00F4461F"/>
    <w:rsid w:val="00F44728"/>
    <w:rsid w:val="00F447DA"/>
    <w:rsid w:val="00F44937"/>
    <w:rsid w:val="00F4496A"/>
    <w:rsid w:val="00F44E39"/>
    <w:rsid w:val="00F44EC1"/>
    <w:rsid w:val="00F454B1"/>
    <w:rsid w:val="00F456B1"/>
    <w:rsid w:val="00F456D3"/>
    <w:rsid w:val="00F45724"/>
    <w:rsid w:val="00F457B6"/>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560"/>
    <w:rsid w:val="00F505F5"/>
    <w:rsid w:val="00F5063B"/>
    <w:rsid w:val="00F50921"/>
    <w:rsid w:val="00F50ED5"/>
    <w:rsid w:val="00F510E1"/>
    <w:rsid w:val="00F512FC"/>
    <w:rsid w:val="00F51351"/>
    <w:rsid w:val="00F5154C"/>
    <w:rsid w:val="00F51624"/>
    <w:rsid w:val="00F51B42"/>
    <w:rsid w:val="00F51C68"/>
    <w:rsid w:val="00F52032"/>
    <w:rsid w:val="00F522D2"/>
    <w:rsid w:val="00F52379"/>
    <w:rsid w:val="00F52DDD"/>
    <w:rsid w:val="00F5308A"/>
    <w:rsid w:val="00F533E9"/>
    <w:rsid w:val="00F537BF"/>
    <w:rsid w:val="00F53972"/>
    <w:rsid w:val="00F53BFF"/>
    <w:rsid w:val="00F53CA3"/>
    <w:rsid w:val="00F540FB"/>
    <w:rsid w:val="00F54379"/>
    <w:rsid w:val="00F54949"/>
    <w:rsid w:val="00F549F8"/>
    <w:rsid w:val="00F54A1D"/>
    <w:rsid w:val="00F54AF2"/>
    <w:rsid w:val="00F54CB6"/>
    <w:rsid w:val="00F55369"/>
    <w:rsid w:val="00F55398"/>
    <w:rsid w:val="00F556CA"/>
    <w:rsid w:val="00F55CB4"/>
    <w:rsid w:val="00F55DF9"/>
    <w:rsid w:val="00F56031"/>
    <w:rsid w:val="00F56065"/>
    <w:rsid w:val="00F561C4"/>
    <w:rsid w:val="00F562A9"/>
    <w:rsid w:val="00F5644C"/>
    <w:rsid w:val="00F568FB"/>
    <w:rsid w:val="00F5699C"/>
    <w:rsid w:val="00F56B57"/>
    <w:rsid w:val="00F56D0F"/>
    <w:rsid w:val="00F56F9D"/>
    <w:rsid w:val="00F57130"/>
    <w:rsid w:val="00F5714D"/>
    <w:rsid w:val="00F57436"/>
    <w:rsid w:val="00F574CE"/>
    <w:rsid w:val="00F57595"/>
    <w:rsid w:val="00F577C0"/>
    <w:rsid w:val="00F578F2"/>
    <w:rsid w:val="00F57B96"/>
    <w:rsid w:val="00F57CDB"/>
    <w:rsid w:val="00F600BA"/>
    <w:rsid w:val="00F60661"/>
    <w:rsid w:val="00F609C9"/>
    <w:rsid w:val="00F60AAA"/>
    <w:rsid w:val="00F60B0B"/>
    <w:rsid w:val="00F60DAE"/>
    <w:rsid w:val="00F610DE"/>
    <w:rsid w:val="00F61135"/>
    <w:rsid w:val="00F61397"/>
    <w:rsid w:val="00F61747"/>
    <w:rsid w:val="00F618AA"/>
    <w:rsid w:val="00F61A24"/>
    <w:rsid w:val="00F61B04"/>
    <w:rsid w:val="00F61C77"/>
    <w:rsid w:val="00F62B06"/>
    <w:rsid w:val="00F62ED1"/>
    <w:rsid w:val="00F6301A"/>
    <w:rsid w:val="00F631F7"/>
    <w:rsid w:val="00F632D9"/>
    <w:rsid w:val="00F634BE"/>
    <w:rsid w:val="00F63565"/>
    <w:rsid w:val="00F635C7"/>
    <w:rsid w:val="00F63800"/>
    <w:rsid w:val="00F63925"/>
    <w:rsid w:val="00F63A58"/>
    <w:rsid w:val="00F63C20"/>
    <w:rsid w:val="00F64146"/>
    <w:rsid w:val="00F641BC"/>
    <w:rsid w:val="00F64543"/>
    <w:rsid w:val="00F646D7"/>
    <w:rsid w:val="00F64946"/>
    <w:rsid w:val="00F64E0D"/>
    <w:rsid w:val="00F64FC6"/>
    <w:rsid w:val="00F650DF"/>
    <w:rsid w:val="00F6579C"/>
    <w:rsid w:val="00F657EE"/>
    <w:rsid w:val="00F65899"/>
    <w:rsid w:val="00F660B1"/>
    <w:rsid w:val="00F662D7"/>
    <w:rsid w:val="00F6631B"/>
    <w:rsid w:val="00F6634C"/>
    <w:rsid w:val="00F6684D"/>
    <w:rsid w:val="00F668E9"/>
    <w:rsid w:val="00F66995"/>
    <w:rsid w:val="00F66AF1"/>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26E"/>
    <w:rsid w:val="00F72AD5"/>
    <w:rsid w:val="00F72B0C"/>
    <w:rsid w:val="00F72E8F"/>
    <w:rsid w:val="00F730C7"/>
    <w:rsid w:val="00F731DB"/>
    <w:rsid w:val="00F738E0"/>
    <w:rsid w:val="00F73AA8"/>
    <w:rsid w:val="00F73B51"/>
    <w:rsid w:val="00F73C75"/>
    <w:rsid w:val="00F73D26"/>
    <w:rsid w:val="00F73EFB"/>
    <w:rsid w:val="00F741A4"/>
    <w:rsid w:val="00F743FA"/>
    <w:rsid w:val="00F74710"/>
    <w:rsid w:val="00F74730"/>
    <w:rsid w:val="00F74761"/>
    <w:rsid w:val="00F748FE"/>
    <w:rsid w:val="00F74977"/>
    <w:rsid w:val="00F74D60"/>
    <w:rsid w:val="00F751F7"/>
    <w:rsid w:val="00F75264"/>
    <w:rsid w:val="00F75537"/>
    <w:rsid w:val="00F75687"/>
    <w:rsid w:val="00F75979"/>
    <w:rsid w:val="00F75A8E"/>
    <w:rsid w:val="00F75B51"/>
    <w:rsid w:val="00F75CA9"/>
    <w:rsid w:val="00F75DA9"/>
    <w:rsid w:val="00F76048"/>
    <w:rsid w:val="00F7612F"/>
    <w:rsid w:val="00F76275"/>
    <w:rsid w:val="00F764F5"/>
    <w:rsid w:val="00F766A5"/>
    <w:rsid w:val="00F7685E"/>
    <w:rsid w:val="00F7725F"/>
    <w:rsid w:val="00F77639"/>
    <w:rsid w:val="00F77695"/>
    <w:rsid w:val="00F777DA"/>
    <w:rsid w:val="00F77855"/>
    <w:rsid w:val="00F7789B"/>
    <w:rsid w:val="00F77A12"/>
    <w:rsid w:val="00F77B08"/>
    <w:rsid w:val="00F77C08"/>
    <w:rsid w:val="00F77C56"/>
    <w:rsid w:val="00F77D5F"/>
    <w:rsid w:val="00F803CF"/>
    <w:rsid w:val="00F80601"/>
    <w:rsid w:val="00F806BA"/>
    <w:rsid w:val="00F80996"/>
    <w:rsid w:val="00F80A4D"/>
    <w:rsid w:val="00F80A7B"/>
    <w:rsid w:val="00F80BDB"/>
    <w:rsid w:val="00F810D5"/>
    <w:rsid w:val="00F81246"/>
    <w:rsid w:val="00F81305"/>
    <w:rsid w:val="00F81395"/>
    <w:rsid w:val="00F81753"/>
    <w:rsid w:val="00F817E9"/>
    <w:rsid w:val="00F817F6"/>
    <w:rsid w:val="00F8191C"/>
    <w:rsid w:val="00F81B71"/>
    <w:rsid w:val="00F81F16"/>
    <w:rsid w:val="00F82333"/>
    <w:rsid w:val="00F82418"/>
    <w:rsid w:val="00F825BD"/>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8B7"/>
    <w:rsid w:val="00F85BE6"/>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5B7"/>
    <w:rsid w:val="00F90927"/>
    <w:rsid w:val="00F909CB"/>
    <w:rsid w:val="00F90AFD"/>
    <w:rsid w:val="00F90E96"/>
    <w:rsid w:val="00F91571"/>
    <w:rsid w:val="00F915F7"/>
    <w:rsid w:val="00F916C7"/>
    <w:rsid w:val="00F916ED"/>
    <w:rsid w:val="00F91AFF"/>
    <w:rsid w:val="00F91C50"/>
    <w:rsid w:val="00F91F7E"/>
    <w:rsid w:val="00F92510"/>
    <w:rsid w:val="00F92567"/>
    <w:rsid w:val="00F9279F"/>
    <w:rsid w:val="00F92905"/>
    <w:rsid w:val="00F92B36"/>
    <w:rsid w:val="00F92C79"/>
    <w:rsid w:val="00F92C80"/>
    <w:rsid w:val="00F92F3F"/>
    <w:rsid w:val="00F9330F"/>
    <w:rsid w:val="00F93B6A"/>
    <w:rsid w:val="00F93CEE"/>
    <w:rsid w:val="00F93D21"/>
    <w:rsid w:val="00F93DA9"/>
    <w:rsid w:val="00F93DB3"/>
    <w:rsid w:val="00F9409A"/>
    <w:rsid w:val="00F94159"/>
    <w:rsid w:val="00F94162"/>
    <w:rsid w:val="00F94174"/>
    <w:rsid w:val="00F942DA"/>
    <w:rsid w:val="00F944A1"/>
    <w:rsid w:val="00F946AD"/>
    <w:rsid w:val="00F94874"/>
    <w:rsid w:val="00F949C2"/>
    <w:rsid w:val="00F94A75"/>
    <w:rsid w:val="00F94C08"/>
    <w:rsid w:val="00F94D90"/>
    <w:rsid w:val="00F94E70"/>
    <w:rsid w:val="00F9519D"/>
    <w:rsid w:val="00F953A8"/>
    <w:rsid w:val="00F953ED"/>
    <w:rsid w:val="00F95503"/>
    <w:rsid w:val="00F95AD7"/>
    <w:rsid w:val="00F95C03"/>
    <w:rsid w:val="00F95FCE"/>
    <w:rsid w:val="00F96055"/>
    <w:rsid w:val="00F96404"/>
    <w:rsid w:val="00F966CA"/>
    <w:rsid w:val="00F96901"/>
    <w:rsid w:val="00F96AA9"/>
    <w:rsid w:val="00F96B38"/>
    <w:rsid w:val="00F96E7F"/>
    <w:rsid w:val="00F97009"/>
    <w:rsid w:val="00F9739A"/>
    <w:rsid w:val="00F973F0"/>
    <w:rsid w:val="00F976E8"/>
    <w:rsid w:val="00F97B68"/>
    <w:rsid w:val="00F97C9A"/>
    <w:rsid w:val="00FA0130"/>
    <w:rsid w:val="00FA01DE"/>
    <w:rsid w:val="00FA03B0"/>
    <w:rsid w:val="00FA03BA"/>
    <w:rsid w:val="00FA0406"/>
    <w:rsid w:val="00FA09BB"/>
    <w:rsid w:val="00FA0BC9"/>
    <w:rsid w:val="00FA0BF4"/>
    <w:rsid w:val="00FA0CE2"/>
    <w:rsid w:val="00FA0FA5"/>
    <w:rsid w:val="00FA0FDE"/>
    <w:rsid w:val="00FA11B9"/>
    <w:rsid w:val="00FA12E1"/>
    <w:rsid w:val="00FA1A03"/>
    <w:rsid w:val="00FA1BB4"/>
    <w:rsid w:val="00FA1FC2"/>
    <w:rsid w:val="00FA201D"/>
    <w:rsid w:val="00FA2043"/>
    <w:rsid w:val="00FA215A"/>
    <w:rsid w:val="00FA22E6"/>
    <w:rsid w:val="00FA2313"/>
    <w:rsid w:val="00FA238D"/>
    <w:rsid w:val="00FA23FC"/>
    <w:rsid w:val="00FA2795"/>
    <w:rsid w:val="00FA3040"/>
    <w:rsid w:val="00FA3283"/>
    <w:rsid w:val="00FA33A4"/>
    <w:rsid w:val="00FA345B"/>
    <w:rsid w:val="00FA34EA"/>
    <w:rsid w:val="00FA3914"/>
    <w:rsid w:val="00FA3B7B"/>
    <w:rsid w:val="00FA3C7B"/>
    <w:rsid w:val="00FA4067"/>
    <w:rsid w:val="00FA40FF"/>
    <w:rsid w:val="00FA4DA7"/>
    <w:rsid w:val="00FA4E8C"/>
    <w:rsid w:val="00FA4F6C"/>
    <w:rsid w:val="00FA50B2"/>
    <w:rsid w:val="00FA5210"/>
    <w:rsid w:val="00FA5388"/>
    <w:rsid w:val="00FA5429"/>
    <w:rsid w:val="00FA568D"/>
    <w:rsid w:val="00FA5C74"/>
    <w:rsid w:val="00FA5D8B"/>
    <w:rsid w:val="00FA5D95"/>
    <w:rsid w:val="00FA5F42"/>
    <w:rsid w:val="00FA5F5E"/>
    <w:rsid w:val="00FA5F67"/>
    <w:rsid w:val="00FA6176"/>
    <w:rsid w:val="00FA661E"/>
    <w:rsid w:val="00FA6781"/>
    <w:rsid w:val="00FA6810"/>
    <w:rsid w:val="00FA6D51"/>
    <w:rsid w:val="00FA6FB9"/>
    <w:rsid w:val="00FA71A9"/>
    <w:rsid w:val="00FA71EB"/>
    <w:rsid w:val="00FA77C1"/>
    <w:rsid w:val="00FA7C0F"/>
    <w:rsid w:val="00FA7C1E"/>
    <w:rsid w:val="00FA7E42"/>
    <w:rsid w:val="00FA7F71"/>
    <w:rsid w:val="00FA7FDA"/>
    <w:rsid w:val="00FB0386"/>
    <w:rsid w:val="00FB0618"/>
    <w:rsid w:val="00FB0778"/>
    <w:rsid w:val="00FB083A"/>
    <w:rsid w:val="00FB094C"/>
    <w:rsid w:val="00FB0B2C"/>
    <w:rsid w:val="00FB0CF7"/>
    <w:rsid w:val="00FB0E77"/>
    <w:rsid w:val="00FB0F71"/>
    <w:rsid w:val="00FB115A"/>
    <w:rsid w:val="00FB1237"/>
    <w:rsid w:val="00FB13D4"/>
    <w:rsid w:val="00FB1717"/>
    <w:rsid w:val="00FB1819"/>
    <w:rsid w:val="00FB18F8"/>
    <w:rsid w:val="00FB1A96"/>
    <w:rsid w:val="00FB1B11"/>
    <w:rsid w:val="00FB200D"/>
    <w:rsid w:val="00FB254C"/>
    <w:rsid w:val="00FB29DB"/>
    <w:rsid w:val="00FB2FCF"/>
    <w:rsid w:val="00FB3376"/>
    <w:rsid w:val="00FB34FA"/>
    <w:rsid w:val="00FB37A0"/>
    <w:rsid w:val="00FB38F7"/>
    <w:rsid w:val="00FB38FA"/>
    <w:rsid w:val="00FB3C00"/>
    <w:rsid w:val="00FB3D13"/>
    <w:rsid w:val="00FB409E"/>
    <w:rsid w:val="00FB46F4"/>
    <w:rsid w:val="00FB4708"/>
    <w:rsid w:val="00FB4AAA"/>
    <w:rsid w:val="00FB4C27"/>
    <w:rsid w:val="00FB4CA0"/>
    <w:rsid w:val="00FB4F03"/>
    <w:rsid w:val="00FB501B"/>
    <w:rsid w:val="00FB5371"/>
    <w:rsid w:val="00FB5491"/>
    <w:rsid w:val="00FB54F2"/>
    <w:rsid w:val="00FB5682"/>
    <w:rsid w:val="00FB5ADE"/>
    <w:rsid w:val="00FB5F16"/>
    <w:rsid w:val="00FB60AB"/>
    <w:rsid w:val="00FB61D6"/>
    <w:rsid w:val="00FB637E"/>
    <w:rsid w:val="00FB6425"/>
    <w:rsid w:val="00FB64A1"/>
    <w:rsid w:val="00FB673E"/>
    <w:rsid w:val="00FB6980"/>
    <w:rsid w:val="00FB6AD3"/>
    <w:rsid w:val="00FB6B18"/>
    <w:rsid w:val="00FB6DDE"/>
    <w:rsid w:val="00FB6EAE"/>
    <w:rsid w:val="00FB6FE2"/>
    <w:rsid w:val="00FB7576"/>
    <w:rsid w:val="00FB7A72"/>
    <w:rsid w:val="00FB7D60"/>
    <w:rsid w:val="00FB7D66"/>
    <w:rsid w:val="00FB7F12"/>
    <w:rsid w:val="00FC001D"/>
    <w:rsid w:val="00FC0040"/>
    <w:rsid w:val="00FC00B3"/>
    <w:rsid w:val="00FC013B"/>
    <w:rsid w:val="00FC034E"/>
    <w:rsid w:val="00FC062C"/>
    <w:rsid w:val="00FC0813"/>
    <w:rsid w:val="00FC0A1D"/>
    <w:rsid w:val="00FC0A53"/>
    <w:rsid w:val="00FC0F88"/>
    <w:rsid w:val="00FC1185"/>
    <w:rsid w:val="00FC1332"/>
    <w:rsid w:val="00FC135C"/>
    <w:rsid w:val="00FC1C0F"/>
    <w:rsid w:val="00FC20A0"/>
    <w:rsid w:val="00FC21D4"/>
    <w:rsid w:val="00FC2330"/>
    <w:rsid w:val="00FC23A4"/>
    <w:rsid w:val="00FC27F4"/>
    <w:rsid w:val="00FC28D7"/>
    <w:rsid w:val="00FC2ACA"/>
    <w:rsid w:val="00FC2BC0"/>
    <w:rsid w:val="00FC2E64"/>
    <w:rsid w:val="00FC306E"/>
    <w:rsid w:val="00FC31B8"/>
    <w:rsid w:val="00FC31F1"/>
    <w:rsid w:val="00FC31FB"/>
    <w:rsid w:val="00FC34C7"/>
    <w:rsid w:val="00FC3671"/>
    <w:rsid w:val="00FC36CA"/>
    <w:rsid w:val="00FC3BDA"/>
    <w:rsid w:val="00FC3E4F"/>
    <w:rsid w:val="00FC42F6"/>
    <w:rsid w:val="00FC432F"/>
    <w:rsid w:val="00FC46EE"/>
    <w:rsid w:val="00FC480D"/>
    <w:rsid w:val="00FC495A"/>
    <w:rsid w:val="00FC5590"/>
    <w:rsid w:val="00FC594F"/>
    <w:rsid w:val="00FC5C63"/>
    <w:rsid w:val="00FC5FBF"/>
    <w:rsid w:val="00FC6077"/>
    <w:rsid w:val="00FC6134"/>
    <w:rsid w:val="00FC618C"/>
    <w:rsid w:val="00FC6206"/>
    <w:rsid w:val="00FC64FF"/>
    <w:rsid w:val="00FC65F8"/>
    <w:rsid w:val="00FC6603"/>
    <w:rsid w:val="00FC680A"/>
    <w:rsid w:val="00FC6955"/>
    <w:rsid w:val="00FC6C57"/>
    <w:rsid w:val="00FC6D21"/>
    <w:rsid w:val="00FC6EC5"/>
    <w:rsid w:val="00FC6EEC"/>
    <w:rsid w:val="00FC6FEB"/>
    <w:rsid w:val="00FC704B"/>
    <w:rsid w:val="00FC71E1"/>
    <w:rsid w:val="00FC7361"/>
    <w:rsid w:val="00FC7589"/>
    <w:rsid w:val="00FC7603"/>
    <w:rsid w:val="00FC7752"/>
    <w:rsid w:val="00FC790E"/>
    <w:rsid w:val="00FC7B4C"/>
    <w:rsid w:val="00FC7C02"/>
    <w:rsid w:val="00FC7D08"/>
    <w:rsid w:val="00FC7D24"/>
    <w:rsid w:val="00FD010F"/>
    <w:rsid w:val="00FD0529"/>
    <w:rsid w:val="00FD060F"/>
    <w:rsid w:val="00FD0B3D"/>
    <w:rsid w:val="00FD11BE"/>
    <w:rsid w:val="00FD16C8"/>
    <w:rsid w:val="00FD17AB"/>
    <w:rsid w:val="00FD1C85"/>
    <w:rsid w:val="00FD1D1D"/>
    <w:rsid w:val="00FD1D45"/>
    <w:rsid w:val="00FD1E95"/>
    <w:rsid w:val="00FD1FF9"/>
    <w:rsid w:val="00FD209B"/>
    <w:rsid w:val="00FD2475"/>
    <w:rsid w:val="00FD274A"/>
    <w:rsid w:val="00FD2777"/>
    <w:rsid w:val="00FD27F8"/>
    <w:rsid w:val="00FD2AA7"/>
    <w:rsid w:val="00FD2AD3"/>
    <w:rsid w:val="00FD2B83"/>
    <w:rsid w:val="00FD2BBE"/>
    <w:rsid w:val="00FD2CF3"/>
    <w:rsid w:val="00FD2E55"/>
    <w:rsid w:val="00FD330B"/>
    <w:rsid w:val="00FD3455"/>
    <w:rsid w:val="00FD34A2"/>
    <w:rsid w:val="00FD36E7"/>
    <w:rsid w:val="00FD385C"/>
    <w:rsid w:val="00FD3BEF"/>
    <w:rsid w:val="00FD3E79"/>
    <w:rsid w:val="00FD4106"/>
    <w:rsid w:val="00FD4502"/>
    <w:rsid w:val="00FD45CF"/>
    <w:rsid w:val="00FD4860"/>
    <w:rsid w:val="00FD4899"/>
    <w:rsid w:val="00FD5097"/>
    <w:rsid w:val="00FD5244"/>
    <w:rsid w:val="00FD527B"/>
    <w:rsid w:val="00FD52F2"/>
    <w:rsid w:val="00FD5327"/>
    <w:rsid w:val="00FD5372"/>
    <w:rsid w:val="00FD53AB"/>
    <w:rsid w:val="00FD5657"/>
    <w:rsid w:val="00FD573A"/>
    <w:rsid w:val="00FD5927"/>
    <w:rsid w:val="00FD5A29"/>
    <w:rsid w:val="00FD5A9F"/>
    <w:rsid w:val="00FD5CDF"/>
    <w:rsid w:val="00FD5F84"/>
    <w:rsid w:val="00FD6012"/>
    <w:rsid w:val="00FD60BB"/>
    <w:rsid w:val="00FD60C6"/>
    <w:rsid w:val="00FD61CE"/>
    <w:rsid w:val="00FD6575"/>
    <w:rsid w:val="00FD6990"/>
    <w:rsid w:val="00FD6AFA"/>
    <w:rsid w:val="00FD6F41"/>
    <w:rsid w:val="00FD7359"/>
    <w:rsid w:val="00FD74B7"/>
    <w:rsid w:val="00FD7546"/>
    <w:rsid w:val="00FD781C"/>
    <w:rsid w:val="00FD781E"/>
    <w:rsid w:val="00FD79B1"/>
    <w:rsid w:val="00FD7B6E"/>
    <w:rsid w:val="00FD7D03"/>
    <w:rsid w:val="00FD7FE3"/>
    <w:rsid w:val="00FE046D"/>
    <w:rsid w:val="00FE046F"/>
    <w:rsid w:val="00FE0578"/>
    <w:rsid w:val="00FE05A0"/>
    <w:rsid w:val="00FE0843"/>
    <w:rsid w:val="00FE095B"/>
    <w:rsid w:val="00FE0B09"/>
    <w:rsid w:val="00FE0B8B"/>
    <w:rsid w:val="00FE0CB8"/>
    <w:rsid w:val="00FE0EFE"/>
    <w:rsid w:val="00FE1FB0"/>
    <w:rsid w:val="00FE1FC3"/>
    <w:rsid w:val="00FE211F"/>
    <w:rsid w:val="00FE2134"/>
    <w:rsid w:val="00FE245F"/>
    <w:rsid w:val="00FE24B7"/>
    <w:rsid w:val="00FE2542"/>
    <w:rsid w:val="00FE2789"/>
    <w:rsid w:val="00FE2CBD"/>
    <w:rsid w:val="00FE2DED"/>
    <w:rsid w:val="00FE2E30"/>
    <w:rsid w:val="00FE2F1F"/>
    <w:rsid w:val="00FE2FE5"/>
    <w:rsid w:val="00FE3555"/>
    <w:rsid w:val="00FE39F1"/>
    <w:rsid w:val="00FE3C7C"/>
    <w:rsid w:val="00FE4025"/>
    <w:rsid w:val="00FE42B2"/>
    <w:rsid w:val="00FE46ED"/>
    <w:rsid w:val="00FE47E4"/>
    <w:rsid w:val="00FE48F0"/>
    <w:rsid w:val="00FE4B21"/>
    <w:rsid w:val="00FE4CBA"/>
    <w:rsid w:val="00FE4FCD"/>
    <w:rsid w:val="00FE5080"/>
    <w:rsid w:val="00FE52DB"/>
    <w:rsid w:val="00FE55AB"/>
    <w:rsid w:val="00FE55D9"/>
    <w:rsid w:val="00FE574E"/>
    <w:rsid w:val="00FE57DA"/>
    <w:rsid w:val="00FE5922"/>
    <w:rsid w:val="00FE5C2F"/>
    <w:rsid w:val="00FE5CBC"/>
    <w:rsid w:val="00FE6356"/>
    <w:rsid w:val="00FE65A3"/>
    <w:rsid w:val="00FE661C"/>
    <w:rsid w:val="00FE67F6"/>
    <w:rsid w:val="00FE6A12"/>
    <w:rsid w:val="00FE6A20"/>
    <w:rsid w:val="00FE6A9D"/>
    <w:rsid w:val="00FE6D51"/>
    <w:rsid w:val="00FE6EBB"/>
    <w:rsid w:val="00FE6EF4"/>
    <w:rsid w:val="00FE6F92"/>
    <w:rsid w:val="00FE7115"/>
    <w:rsid w:val="00FE7325"/>
    <w:rsid w:val="00FE781E"/>
    <w:rsid w:val="00FE7C54"/>
    <w:rsid w:val="00FE7F5D"/>
    <w:rsid w:val="00FF0065"/>
    <w:rsid w:val="00FF0431"/>
    <w:rsid w:val="00FF0A12"/>
    <w:rsid w:val="00FF0B0D"/>
    <w:rsid w:val="00FF0B56"/>
    <w:rsid w:val="00FF0D6E"/>
    <w:rsid w:val="00FF0EBE"/>
    <w:rsid w:val="00FF106E"/>
    <w:rsid w:val="00FF1678"/>
    <w:rsid w:val="00FF1704"/>
    <w:rsid w:val="00FF17D8"/>
    <w:rsid w:val="00FF199D"/>
    <w:rsid w:val="00FF19F9"/>
    <w:rsid w:val="00FF1A8A"/>
    <w:rsid w:val="00FF1D33"/>
    <w:rsid w:val="00FF1FA9"/>
    <w:rsid w:val="00FF240F"/>
    <w:rsid w:val="00FF26C9"/>
    <w:rsid w:val="00FF2AF4"/>
    <w:rsid w:val="00FF2B96"/>
    <w:rsid w:val="00FF2C01"/>
    <w:rsid w:val="00FF2FA6"/>
    <w:rsid w:val="00FF3058"/>
    <w:rsid w:val="00FF3190"/>
    <w:rsid w:val="00FF3562"/>
    <w:rsid w:val="00FF3A80"/>
    <w:rsid w:val="00FF3AD2"/>
    <w:rsid w:val="00FF3B2E"/>
    <w:rsid w:val="00FF3CA6"/>
    <w:rsid w:val="00FF3CB6"/>
    <w:rsid w:val="00FF42E1"/>
    <w:rsid w:val="00FF4310"/>
    <w:rsid w:val="00FF473F"/>
    <w:rsid w:val="00FF4897"/>
    <w:rsid w:val="00FF48EF"/>
    <w:rsid w:val="00FF4E60"/>
    <w:rsid w:val="00FF53AD"/>
    <w:rsid w:val="00FF5403"/>
    <w:rsid w:val="00FF565A"/>
    <w:rsid w:val="00FF58B0"/>
    <w:rsid w:val="00FF5B1F"/>
    <w:rsid w:val="00FF5EF8"/>
    <w:rsid w:val="00FF5FB7"/>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8"/>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9"/>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2"/>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1"/>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E10E7C"/>
    <w:pPr>
      <w:numPr>
        <w:ilvl w:val="3"/>
        <w:numId w:val="53"/>
      </w:numPr>
      <w:tabs>
        <w:tab w:val="clear" w:pos="2880"/>
      </w:tabs>
      <w:spacing w:line="240" w:lineRule="auto"/>
      <w:ind w:left="990"/>
      <w:jc w:val="both"/>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clear" w:pos="1209"/>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2"/>
      </w:numPr>
      <w:tabs>
        <w:tab w:val="clear" w:pos="643"/>
        <w:tab w:val="num" w:pos="360"/>
      </w:tabs>
      <w:spacing w:after="200" w:line="276" w:lineRule="auto"/>
      <w:ind w:left="360"/>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txt-new">
    <w:name w:val="txt-new"/>
    <w:basedOn w:val="DefaultParagraphFont"/>
    <w:uiPriority w:val="99"/>
    <w:rsid w:val="00BD1C1E"/>
  </w:style>
  <w:style w:type="character" w:customStyle="1" w:styleId="ZnakZnak91">
    <w:name w:val="Znak Znak91"/>
    <w:uiPriority w:val="99"/>
    <w:rsid w:val="00FA215A"/>
    <w:rPr>
      <w:rFonts w:ascii="Arial" w:hAnsi="Arial" w:cs="Arial"/>
      <w:snapToGrid w:val="0"/>
      <w:sz w:val="22"/>
      <w:szCs w:val="22"/>
      <w:lang w:val="pl-PL" w:eastAsia="pl-PL"/>
    </w:rPr>
  </w:style>
</w:styles>
</file>

<file path=word/webSettings.xml><?xml version="1.0" encoding="utf-8"?>
<w:webSettings xmlns:r="http://schemas.openxmlformats.org/officeDocument/2006/relationships" xmlns:w="http://schemas.openxmlformats.org/wordprocessingml/2006/main">
  <w:divs>
    <w:div w:id="6947411">
      <w:marLeft w:val="0"/>
      <w:marRight w:val="0"/>
      <w:marTop w:val="0"/>
      <w:marBottom w:val="0"/>
      <w:divBdr>
        <w:top w:val="none" w:sz="0" w:space="0" w:color="auto"/>
        <w:left w:val="none" w:sz="0" w:space="0" w:color="auto"/>
        <w:bottom w:val="none" w:sz="0" w:space="0" w:color="auto"/>
        <w:right w:val="none" w:sz="0" w:space="0" w:color="auto"/>
      </w:divBdr>
    </w:div>
    <w:div w:id="6947412">
      <w:marLeft w:val="0"/>
      <w:marRight w:val="0"/>
      <w:marTop w:val="0"/>
      <w:marBottom w:val="0"/>
      <w:divBdr>
        <w:top w:val="none" w:sz="0" w:space="0" w:color="auto"/>
        <w:left w:val="none" w:sz="0" w:space="0" w:color="auto"/>
        <w:bottom w:val="none" w:sz="0" w:space="0" w:color="auto"/>
        <w:right w:val="none" w:sz="0" w:space="0" w:color="auto"/>
      </w:divBdr>
    </w:div>
    <w:div w:id="6947417">
      <w:marLeft w:val="0"/>
      <w:marRight w:val="0"/>
      <w:marTop w:val="0"/>
      <w:marBottom w:val="0"/>
      <w:divBdr>
        <w:top w:val="none" w:sz="0" w:space="0" w:color="auto"/>
        <w:left w:val="none" w:sz="0" w:space="0" w:color="auto"/>
        <w:bottom w:val="none" w:sz="0" w:space="0" w:color="auto"/>
        <w:right w:val="none" w:sz="0" w:space="0" w:color="auto"/>
      </w:divBdr>
    </w:div>
    <w:div w:id="6947418">
      <w:marLeft w:val="0"/>
      <w:marRight w:val="0"/>
      <w:marTop w:val="0"/>
      <w:marBottom w:val="0"/>
      <w:divBdr>
        <w:top w:val="none" w:sz="0" w:space="0" w:color="auto"/>
        <w:left w:val="none" w:sz="0" w:space="0" w:color="auto"/>
        <w:bottom w:val="none" w:sz="0" w:space="0" w:color="auto"/>
        <w:right w:val="none" w:sz="0" w:space="0" w:color="auto"/>
      </w:divBdr>
    </w:div>
    <w:div w:id="6947420">
      <w:marLeft w:val="0"/>
      <w:marRight w:val="0"/>
      <w:marTop w:val="0"/>
      <w:marBottom w:val="0"/>
      <w:divBdr>
        <w:top w:val="none" w:sz="0" w:space="0" w:color="auto"/>
        <w:left w:val="none" w:sz="0" w:space="0" w:color="auto"/>
        <w:bottom w:val="none" w:sz="0" w:space="0" w:color="auto"/>
        <w:right w:val="none" w:sz="0" w:space="0" w:color="auto"/>
      </w:divBdr>
    </w:div>
    <w:div w:id="6947421">
      <w:marLeft w:val="0"/>
      <w:marRight w:val="0"/>
      <w:marTop w:val="0"/>
      <w:marBottom w:val="0"/>
      <w:divBdr>
        <w:top w:val="none" w:sz="0" w:space="0" w:color="auto"/>
        <w:left w:val="none" w:sz="0" w:space="0" w:color="auto"/>
        <w:bottom w:val="none" w:sz="0" w:space="0" w:color="auto"/>
        <w:right w:val="none" w:sz="0" w:space="0" w:color="auto"/>
      </w:divBdr>
      <w:divsChild>
        <w:div w:id="6947410">
          <w:marLeft w:val="0"/>
          <w:marRight w:val="0"/>
          <w:marTop w:val="0"/>
          <w:marBottom w:val="0"/>
          <w:divBdr>
            <w:top w:val="none" w:sz="0" w:space="0" w:color="auto"/>
            <w:left w:val="none" w:sz="0" w:space="0" w:color="auto"/>
            <w:bottom w:val="none" w:sz="0" w:space="0" w:color="auto"/>
            <w:right w:val="none" w:sz="0" w:space="0" w:color="auto"/>
          </w:divBdr>
        </w:div>
        <w:div w:id="6947433">
          <w:marLeft w:val="0"/>
          <w:marRight w:val="0"/>
          <w:marTop w:val="0"/>
          <w:marBottom w:val="0"/>
          <w:divBdr>
            <w:top w:val="none" w:sz="0" w:space="0" w:color="auto"/>
            <w:left w:val="none" w:sz="0" w:space="0" w:color="auto"/>
            <w:bottom w:val="none" w:sz="0" w:space="0" w:color="auto"/>
            <w:right w:val="none" w:sz="0" w:space="0" w:color="auto"/>
          </w:divBdr>
        </w:div>
      </w:divsChild>
    </w:div>
    <w:div w:id="6947422">
      <w:marLeft w:val="0"/>
      <w:marRight w:val="0"/>
      <w:marTop w:val="0"/>
      <w:marBottom w:val="0"/>
      <w:divBdr>
        <w:top w:val="none" w:sz="0" w:space="0" w:color="auto"/>
        <w:left w:val="none" w:sz="0" w:space="0" w:color="auto"/>
        <w:bottom w:val="none" w:sz="0" w:space="0" w:color="auto"/>
        <w:right w:val="none" w:sz="0" w:space="0" w:color="auto"/>
      </w:divBdr>
    </w:div>
    <w:div w:id="6947424">
      <w:marLeft w:val="0"/>
      <w:marRight w:val="0"/>
      <w:marTop w:val="0"/>
      <w:marBottom w:val="0"/>
      <w:divBdr>
        <w:top w:val="none" w:sz="0" w:space="0" w:color="auto"/>
        <w:left w:val="none" w:sz="0" w:space="0" w:color="auto"/>
        <w:bottom w:val="none" w:sz="0" w:space="0" w:color="auto"/>
        <w:right w:val="none" w:sz="0" w:space="0" w:color="auto"/>
      </w:divBdr>
    </w:div>
    <w:div w:id="6947425">
      <w:marLeft w:val="0"/>
      <w:marRight w:val="0"/>
      <w:marTop w:val="0"/>
      <w:marBottom w:val="0"/>
      <w:divBdr>
        <w:top w:val="none" w:sz="0" w:space="0" w:color="auto"/>
        <w:left w:val="none" w:sz="0" w:space="0" w:color="auto"/>
        <w:bottom w:val="none" w:sz="0" w:space="0" w:color="auto"/>
        <w:right w:val="none" w:sz="0" w:space="0" w:color="auto"/>
      </w:divBdr>
    </w:div>
    <w:div w:id="6947426">
      <w:marLeft w:val="0"/>
      <w:marRight w:val="0"/>
      <w:marTop w:val="0"/>
      <w:marBottom w:val="0"/>
      <w:divBdr>
        <w:top w:val="none" w:sz="0" w:space="0" w:color="auto"/>
        <w:left w:val="none" w:sz="0" w:space="0" w:color="auto"/>
        <w:bottom w:val="none" w:sz="0" w:space="0" w:color="auto"/>
        <w:right w:val="none" w:sz="0" w:space="0" w:color="auto"/>
      </w:divBdr>
    </w:div>
    <w:div w:id="6947427">
      <w:marLeft w:val="0"/>
      <w:marRight w:val="0"/>
      <w:marTop w:val="0"/>
      <w:marBottom w:val="0"/>
      <w:divBdr>
        <w:top w:val="none" w:sz="0" w:space="0" w:color="auto"/>
        <w:left w:val="none" w:sz="0" w:space="0" w:color="auto"/>
        <w:bottom w:val="none" w:sz="0" w:space="0" w:color="auto"/>
        <w:right w:val="none" w:sz="0" w:space="0" w:color="auto"/>
      </w:divBdr>
      <w:divsChild>
        <w:div w:id="6947413">
          <w:marLeft w:val="0"/>
          <w:marRight w:val="0"/>
          <w:marTop w:val="0"/>
          <w:marBottom w:val="0"/>
          <w:divBdr>
            <w:top w:val="none" w:sz="0" w:space="0" w:color="auto"/>
            <w:left w:val="none" w:sz="0" w:space="0" w:color="auto"/>
            <w:bottom w:val="none" w:sz="0" w:space="0" w:color="auto"/>
            <w:right w:val="none" w:sz="0" w:space="0" w:color="auto"/>
          </w:divBdr>
          <w:divsChild>
            <w:div w:id="6947423">
              <w:marLeft w:val="720"/>
              <w:marRight w:val="0"/>
              <w:marTop w:val="0"/>
              <w:marBottom w:val="0"/>
              <w:divBdr>
                <w:top w:val="none" w:sz="0" w:space="0" w:color="auto"/>
                <w:left w:val="none" w:sz="0" w:space="0" w:color="auto"/>
                <w:bottom w:val="none" w:sz="0" w:space="0" w:color="auto"/>
                <w:right w:val="none" w:sz="0" w:space="0" w:color="auto"/>
              </w:divBdr>
            </w:div>
          </w:divsChild>
        </w:div>
        <w:div w:id="6947414">
          <w:marLeft w:val="0"/>
          <w:marRight w:val="0"/>
          <w:marTop w:val="0"/>
          <w:marBottom w:val="0"/>
          <w:divBdr>
            <w:top w:val="none" w:sz="0" w:space="0" w:color="auto"/>
            <w:left w:val="none" w:sz="0" w:space="0" w:color="auto"/>
            <w:bottom w:val="none" w:sz="0" w:space="0" w:color="auto"/>
            <w:right w:val="none" w:sz="0" w:space="0" w:color="auto"/>
          </w:divBdr>
          <w:divsChild>
            <w:div w:id="6947415">
              <w:marLeft w:val="720"/>
              <w:marRight w:val="0"/>
              <w:marTop w:val="0"/>
              <w:marBottom w:val="0"/>
              <w:divBdr>
                <w:top w:val="none" w:sz="0" w:space="0" w:color="auto"/>
                <w:left w:val="none" w:sz="0" w:space="0" w:color="auto"/>
                <w:bottom w:val="none" w:sz="0" w:space="0" w:color="auto"/>
                <w:right w:val="none" w:sz="0" w:space="0" w:color="auto"/>
              </w:divBdr>
            </w:div>
          </w:divsChild>
        </w:div>
        <w:div w:id="6947416">
          <w:marLeft w:val="0"/>
          <w:marRight w:val="0"/>
          <w:marTop w:val="0"/>
          <w:marBottom w:val="0"/>
          <w:divBdr>
            <w:top w:val="none" w:sz="0" w:space="0" w:color="auto"/>
            <w:left w:val="none" w:sz="0" w:space="0" w:color="auto"/>
            <w:bottom w:val="none" w:sz="0" w:space="0" w:color="auto"/>
            <w:right w:val="none" w:sz="0" w:space="0" w:color="auto"/>
          </w:divBdr>
          <w:divsChild>
            <w:div w:id="6947419">
              <w:marLeft w:val="720"/>
              <w:marRight w:val="0"/>
              <w:marTop w:val="0"/>
              <w:marBottom w:val="0"/>
              <w:divBdr>
                <w:top w:val="none" w:sz="0" w:space="0" w:color="auto"/>
                <w:left w:val="none" w:sz="0" w:space="0" w:color="auto"/>
                <w:bottom w:val="none" w:sz="0" w:space="0" w:color="auto"/>
                <w:right w:val="none" w:sz="0" w:space="0" w:color="auto"/>
              </w:divBdr>
            </w:div>
          </w:divsChild>
        </w:div>
        <w:div w:id="6947428">
          <w:marLeft w:val="0"/>
          <w:marRight w:val="0"/>
          <w:marTop w:val="0"/>
          <w:marBottom w:val="0"/>
          <w:divBdr>
            <w:top w:val="none" w:sz="0" w:space="0" w:color="auto"/>
            <w:left w:val="none" w:sz="0" w:space="0" w:color="auto"/>
            <w:bottom w:val="none" w:sz="0" w:space="0" w:color="auto"/>
            <w:right w:val="none" w:sz="0" w:space="0" w:color="auto"/>
          </w:divBdr>
          <w:divsChild>
            <w:div w:id="6947431">
              <w:marLeft w:val="720"/>
              <w:marRight w:val="0"/>
              <w:marTop w:val="0"/>
              <w:marBottom w:val="0"/>
              <w:divBdr>
                <w:top w:val="none" w:sz="0" w:space="0" w:color="auto"/>
                <w:left w:val="none" w:sz="0" w:space="0" w:color="auto"/>
                <w:bottom w:val="none" w:sz="0" w:space="0" w:color="auto"/>
                <w:right w:val="none" w:sz="0" w:space="0" w:color="auto"/>
              </w:divBdr>
            </w:div>
          </w:divsChild>
        </w:div>
        <w:div w:id="6947432">
          <w:marLeft w:val="0"/>
          <w:marRight w:val="0"/>
          <w:marTop w:val="0"/>
          <w:marBottom w:val="0"/>
          <w:divBdr>
            <w:top w:val="none" w:sz="0" w:space="0" w:color="auto"/>
            <w:left w:val="none" w:sz="0" w:space="0" w:color="auto"/>
            <w:bottom w:val="none" w:sz="0" w:space="0" w:color="auto"/>
            <w:right w:val="none" w:sz="0" w:space="0" w:color="auto"/>
          </w:divBdr>
        </w:div>
      </w:divsChild>
    </w:div>
    <w:div w:id="6947429">
      <w:marLeft w:val="0"/>
      <w:marRight w:val="0"/>
      <w:marTop w:val="0"/>
      <w:marBottom w:val="0"/>
      <w:divBdr>
        <w:top w:val="none" w:sz="0" w:space="0" w:color="auto"/>
        <w:left w:val="none" w:sz="0" w:space="0" w:color="auto"/>
        <w:bottom w:val="none" w:sz="0" w:space="0" w:color="auto"/>
        <w:right w:val="none" w:sz="0" w:space="0" w:color="auto"/>
      </w:divBdr>
    </w:div>
    <w:div w:id="6947430">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 w:id="6947435">
      <w:marLeft w:val="0"/>
      <w:marRight w:val="0"/>
      <w:marTop w:val="0"/>
      <w:marBottom w:val="0"/>
      <w:divBdr>
        <w:top w:val="none" w:sz="0" w:space="0" w:color="auto"/>
        <w:left w:val="none" w:sz="0" w:space="0" w:color="auto"/>
        <w:bottom w:val="none" w:sz="0" w:space="0" w:color="auto"/>
        <w:right w:val="none" w:sz="0" w:space="0" w:color="auto"/>
      </w:divBdr>
    </w:div>
    <w:div w:id="6947453">
      <w:marLeft w:val="0"/>
      <w:marRight w:val="0"/>
      <w:marTop w:val="0"/>
      <w:marBottom w:val="0"/>
      <w:divBdr>
        <w:top w:val="none" w:sz="0" w:space="0" w:color="auto"/>
        <w:left w:val="none" w:sz="0" w:space="0" w:color="auto"/>
        <w:bottom w:val="none" w:sz="0" w:space="0" w:color="auto"/>
        <w:right w:val="none" w:sz="0" w:space="0" w:color="auto"/>
      </w:divBdr>
      <w:divsChild>
        <w:div w:id="6947436">
          <w:marLeft w:val="0"/>
          <w:marRight w:val="0"/>
          <w:marTop w:val="0"/>
          <w:marBottom w:val="0"/>
          <w:divBdr>
            <w:top w:val="none" w:sz="0" w:space="0" w:color="auto"/>
            <w:left w:val="none" w:sz="0" w:space="0" w:color="auto"/>
            <w:bottom w:val="none" w:sz="0" w:space="0" w:color="auto"/>
            <w:right w:val="none" w:sz="0" w:space="0" w:color="auto"/>
          </w:divBdr>
          <w:divsChild>
            <w:div w:id="6947443">
              <w:marLeft w:val="0"/>
              <w:marRight w:val="0"/>
              <w:marTop w:val="0"/>
              <w:marBottom w:val="0"/>
              <w:divBdr>
                <w:top w:val="none" w:sz="0" w:space="0" w:color="auto"/>
                <w:left w:val="none" w:sz="0" w:space="0" w:color="auto"/>
                <w:bottom w:val="none" w:sz="0" w:space="0" w:color="auto"/>
                <w:right w:val="none" w:sz="0" w:space="0" w:color="auto"/>
              </w:divBdr>
            </w:div>
          </w:divsChild>
        </w:div>
        <w:div w:id="6947439">
          <w:marLeft w:val="0"/>
          <w:marRight w:val="0"/>
          <w:marTop w:val="0"/>
          <w:marBottom w:val="0"/>
          <w:divBdr>
            <w:top w:val="none" w:sz="0" w:space="0" w:color="auto"/>
            <w:left w:val="none" w:sz="0" w:space="0" w:color="auto"/>
            <w:bottom w:val="none" w:sz="0" w:space="0" w:color="auto"/>
            <w:right w:val="none" w:sz="0" w:space="0" w:color="auto"/>
          </w:divBdr>
          <w:divsChild>
            <w:div w:id="6947449">
              <w:marLeft w:val="0"/>
              <w:marRight w:val="0"/>
              <w:marTop w:val="0"/>
              <w:marBottom w:val="0"/>
              <w:divBdr>
                <w:top w:val="none" w:sz="0" w:space="0" w:color="auto"/>
                <w:left w:val="none" w:sz="0" w:space="0" w:color="auto"/>
                <w:bottom w:val="none" w:sz="0" w:space="0" w:color="auto"/>
                <w:right w:val="none" w:sz="0" w:space="0" w:color="auto"/>
              </w:divBdr>
            </w:div>
          </w:divsChild>
        </w:div>
        <w:div w:id="6947444">
          <w:marLeft w:val="0"/>
          <w:marRight w:val="0"/>
          <w:marTop w:val="0"/>
          <w:marBottom w:val="0"/>
          <w:divBdr>
            <w:top w:val="none" w:sz="0" w:space="0" w:color="auto"/>
            <w:left w:val="none" w:sz="0" w:space="0" w:color="auto"/>
            <w:bottom w:val="none" w:sz="0" w:space="0" w:color="auto"/>
            <w:right w:val="none" w:sz="0" w:space="0" w:color="auto"/>
          </w:divBdr>
          <w:divsChild>
            <w:div w:id="6947437">
              <w:marLeft w:val="0"/>
              <w:marRight w:val="0"/>
              <w:marTop w:val="0"/>
              <w:marBottom w:val="0"/>
              <w:divBdr>
                <w:top w:val="none" w:sz="0" w:space="0" w:color="auto"/>
                <w:left w:val="none" w:sz="0" w:space="0" w:color="auto"/>
                <w:bottom w:val="none" w:sz="0" w:space="0" w:color="auto"/>
                <w:right w:val="none" w:sz="0" w:space="0" w:color="auto"/>
              </w:divBdr>
            </w:div>
          </w:divsChild>
        </w:div>
        <w:div w:id="6947445">
          <w:marLeft w:val="0"/>
          <w:marRight w:val="0"/>
          <w:marTop w:val="0"/>
          <w:marBottom w:val="0"/>
          <w:divBdr>
            <w:top w:val="none" w:sz="0" w:space="0" w:color="auto"/>
            <w:left w:val="none" w:sz="0" w:space="0" w:color="auto"/>
            <w:bottom w:val="none" w:sz="0" w:space="0" w:color="auto"/>
            <w:right w:val="none" w:sz="0" w:space="0" w:color="auto"/>
          </w:divBdr>
          <w:divsChild>
            <w:div w:id="6947438">
              <w:marLeft w:val="0"/>
              <w:marRight w:val="0"/>
              <w:marTop w:val="0"/>
              <w:marBottom w:val="0"/>
              <w:divBdr>
                <w:top w:val="none" w:sz="0" w:space="0" w:color="auto"/>
                <w:left w:val="none" w:sz="0" w:space="0" w:color="auto"/>
                <w:bottom w:val="none" w:sz="0" w:space="0" w:color="auto"/>
                <w:right w:val="none" w:sz="0" w:space="0" w:color="auto"/>
              </w:divBdr>
            </w:div>
            <w:div w:id="6947447">
              <w:marLeft w:val="0"/>
              <w:marRight w:val="0"/>
              <w:marTop w:val="0"/>
              <w:marBottom w:val="0"/>
              <w:divBdr>
                <w:top w:val="none" w:sz="0" w:space="0" w:color="auto"/>
                <w:left w:val="none" w:sz="0" w:space="0" w:color="auto"/>
                <w:bottom w:val="none" w:sz="0" w:space="0" w:color="auto"/>
                <w:right w:val="none" w:sz="0" w:space="0" w:color="auto"/>
              </w:divBdr>
              <w:divsChild>
                <w:div w:id="6947440">
                  <w:marLeft w:val="0"/>
                  <w:marRight w:val="0"/>
                  <w:marTop w:val="0"/>
                  <w:marBottom w:val="0"/>
                  <w:divBdr>
                    <w:top w:val="none" w:sz="0" w:space="0" w:color="auto"/>
                    <w:left w:val="none" w:sz="0" w:space="0" w:color="auto"/>
                    <w:bottom w:val="none" w:sz="0" w:space="0" w:color="auto"/>
                    <w:right w:val="none" w:sz="0" w:space="0" w:color="auto"/>
                  </w:divBdr>
                </w:div>
              </w:divsChild>
            </w:div>
            <w:div w:id="6947452">
              <w:marLeft w:val="0"/>
              <w:marRight w:val="0"/>
              <w:marTop w:val="0"/>
              <w:marBottom w:val="0"/>
              <w:divBdr>
                <w:top w:val="none" w:sz="0" w:space="0" w:color="auto"/>
                <w:left w:val="none" w:sz="0" w:space="0" w:color="auto"/>
                <w:bottom w:val="none" w:sz="0" w:space="0" w:color="auto"/>
                <w:right w:val="none" w:sz="0" w:space="0" w:color="auto"/>
              </w:divBdr>
              <w:divsChild>
                <w:div w:id="6947441">
                  <w:marLeft w:val="0"/>
                  <w:marRight w:val="0"/>
                  <w:marTop w:val="0"/>
                  <w:marBottom w:val="0"/>
                  <w:divBdr>
                    <w:top w:val="none" w:sz="0" w:space="0" w:color="auto"/>
                    <w:left w:val="none" w:sz="0" w:space="0" w:color="auto"/>
                    <w:bottom w:val="none" w:sz="0" w:space="0" w:color="auto"/>
                    <w:right w:val="none" w:sz="0" w:space="0" w:color="auto"/>
                  </w:divBdr>
                </w:div>
              </w:divsChild>
            </w:div>
            <w:div w:id="6947454">
              <w:marLeft w:val="0"/>
              <w:marRight w:val="0"/>
              <w:marTop w:val="0"/>
              <w:marBottom w:val="0"/>
              <w:divBdr>
                <w:top w:val="none" w:sz="0" w:space="0" w:color="auto"/>
                <w:left w:val="none" w:sz="0" w:space="0" w:color="auto"/>
                <w:bottom w:val="none" w:sz="0" w:space="0" w:color="auto"/>
                <w:right w:val="none" w:sz="0" w:space="0" w:color="auto"/>
              </w:divBdr>
              <w:divsChild>
                <w:div w:id="69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48">
          <w:marLeft w:val="0"/>
          <w:marRight w:val="0"/>
          <w:marTop w:val="0"/>
          <w:marBottom w:val="0"/>
          <w:divBdr>
            <w:top w:val="none" w:sz="0" w:space="0" w:color="auto"/>
            <w:left w:val="none" w:sz="0" w:space="0" w:color="auto"/>
            <w:bottom w:val="none" w:sz="0" w:space="0" w:color="auto"/>
            <w:right w:val="none" w:sz="0" w:space="0" w:color="auto"/>
          </w:divBdr>
          <w:divsChild>
            <w:div w:id="6947442">
              <w:marLeft w:val="0"/>
              <w:marRight w:val="0"/>
              <w:marTop w:val="0"/>
              <w:marBottom w:val="0"/>
              <w:divBdr>
                <w:top w:val="none" w:sz="0" w:space="0" w:color="auto"/>
                <w:left w:val="none" w:sz="0" w:space="0" w:color="auto"/>
                <w:bottom w:val="none" w:sz="0" w:space="0" w:color="auto"/>
                <w:right w:val="none" w:sz="0" w:space="0" w:color="auto"/>
              </w:divBdr>
            </w:div>
          </w:divsChild>
        </w:div>
        <w:div w:id="6947450">
          <w:marLeft w:val="0"/>
          <w:marRight w:val="0"/>
          <w:marTop w:val="0"/>
          <w:marBottom w:val="0"/>
          <w:divBdr>
            <w:top w:val="none" w:sz="0" w:space="0" w:color="auto"/>
            <w:left w:val="none" w:sz="0" w:space="0" w:color="auto"/>
            <w:bottom w:val="none" w:sz="0" w:space="0" w:color="auto"/>
            <w:right w:val="none" w:sz="0" w:space="0" w:color="auto"/>
          </w:divBdr>
          <w:divsChild>
            <w:div w:id="69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55">
      <w:marLeft w:val="0"/>
      <w:marRight w:val="0"/>
      <w:marTop w:val="0"/>
      <w:marBottom w:val="0"/>
      <w:divBdr>
        <w:top w:val="none" w:sz="0" w:space="0" w:color="auto"/>
        <w:left w:val="none" w:sz="0" w:space="0" w:color="auto"/>
        <w:bottom w:val="none" w:sz="0" w:space="0" w:color="auto"/>
        <w:right w:val="none" w:sz="0" w:space="0" w:color="auto"/>
      </w:divBdr>
    </w:div>
    <w:div w:id="6947456">
      <w:marLeft w:val="0"/>
      <w:marRight w:val="0"/>
      <w:marTop w:val="0"/>
      <w:marBottom w:val="0"/>
      <w:divBdr>
        <w:top w:val="none" w:sz="0" w:space="0" w:color="auto"/>
        <w:left w:val="none" w:sz="0" w:space="0" w:color="auto"/>
        <w:bottom w:val="none" w:sz="0" w:space="0" w:color="auto"/>
        <w:right w:val="none" w:sz="0" w:space="0" w:color="auto"/>
      </w:divBdr>
    </w:div>
    <w:div w:id="6947457">
      <w:marLeft w:val="0"/>
      <w:marRight w:val="0"/>
      <w:marTop w:val="0"/>
      <w:marBottom w:val="0"/>
      <w:divBdr>
        <w:top w:val="none" w:sz="0" w:space="0" w:color="auto"/>
        <w:left w:val="none" w:sz="0" w:space="0" w:color="auto"/>
        <w:bottom w:val="none" w:sz="0" w:space="0" w:color="auto"/>
        <w:right w:val="none" w:sz="0" w:space="0" w:color="auto"/>
      </w:divBdr>
    </w:div>
    <w:div w:id="6947458">
      <w:marLeft w:val="0"/>
      <w:marRight w:val="0"/>
      <w:marTop w:val="0"/>
      <w:marBottom w:val="0"/>
      <w:divBdr>
        <w:top w:val="none" w:sz="0" w:space="0" w:color="auto"/>
        <w:left w:val="none" w:sz="0" w:space="0" w:color="auto"/>
        <w:bottom w:val="none" w:sz="0" w:space="0" w:color="auto"/>
        <w:right w:val="none" w:sz="0" w:space="0" w:color="auto"/>
      </w:divBdr>
    </w:div>
    <w:div w:id="6947459">
      <w:marLeft w:val="0"/>
      <w:marRight w:val="0"/>
      <w:marTop w:val="0"/>
      <w:marBottom w:val="0"/>
      <w:divBdr>
        <w:top w:val="none" w:sz="0" w:space="0" w:color="auto"/>
        <w:left w:val="none" w:sz="0" w:space="0" w:color="auto"/>
        <w:bottom w:val="none" w:sz="0" w:space="0" w:color="auto"/>
        <w:right w:val="none" w:sz="0" w:space="0" w:color="auto"/>
      </w:divBdr>
    </w:div>
    <w:div w:id="6947460">
      <w:marLeft w:val="0"/>
      <w:marRight w:val="0"/>
      <w:marTop w:val="0"/>
      <w:marBottom w:val="0"/>
      <w:divBdr>
        <w:top w:val="none" w:sz="0" w:space="0" w:color="auto"/>
        <w:left w:val="none" w:sz="0" w:space="0" w:color="auto"/>
        <w:bottom w:val="none" w:sz="0" w:space="0" w:color="auto"/>
        <w:right w:val="none" w:sz="0" w:space="0" w:color="auto"/>
      </w:divBdr>
    </w:div>
    <w:div w:id="6947461">
      <w:marLeft w:val="0"/>
      <w:marRight w:val="0"/>
      <w:marTop w:val="0"/>
      <w:marBottom w:val="0"/>
      <w:divBdr>
        <w:top w:val="none" w:sz="0" w:space="0" w:color="auto"/>
        <w:left w:val="none" w:sz="0" w:space="0" w:color="auto"/>
        <w:bottom w:val="none" w:sz="0" w:space="0" w:color="auto"/>
        <w:right w:val="none" w:sz="0" w:space="0" w:color="auto"/>
      </w:divBdr>
    </w:div>
    <w:div w:id="6947462">
      <w:marLeft w:val="0"/>
      <w:marRight w:val="0"/>
      <w:marTop w:val="0"/>
      <w:marBottom w:val="0"/>
      <w:divBdr>
        <w:top w:val="none" w:sz="0" w:space="0" w:color="auto"/>
        <w:left w:val="none" w:sz="0" w:space="0" w:color="auto"/>
        <w:bottom w:val="none" w:sz="0" w:space="0" w:color="auto"/>
        <w:right w:val="none" w:sz="0" w:space="0" w:color="auto"/>
      </w:divBdr>
    </w:div>
    <w:div w:id="6947463">
      <w:marLeft w:val="0"/>
      <w:marRight w:val="0"/>
      <w:marTop w:val="0"/>
      <w:marBottom w:val="0"/>
      <w:divBdr>
        <w:top w:val="none" w:sz="0" w:space="0" w:color="auto"/>
        <w:left w:val="none" w:sz="0" w:space="0" w:color="auto"/>
        <w:bottom w:val="none" w:sz="0" w:space="0" w:color="auto"/>
        <w:right w:val="none" w:sz="0" w:space="0" w:color="auto"/>
      </w:divBdr>
    </w:div>
    <w:div w:id="6947464">
      <w:marLeft w:val="0"/>
      <w:marRight w:val="0"/>
      <w:marTop w:val="0"/>
      <w:marBottom w:val="0"/>
      <w:divBdr>
        <w:top w:val="none" w:sz="0" w:space="0" w:color="auto"/>
        <w:left w:val="none" w:sz="0" w:space="0" w:color="auto"/>
        <w:bottom w:val="none" w:sz="0" w:space="0" w:color="auto"/>
        <w:right w:val="none" w:sz="0" w:space="0" w:color="auto"/>
      </w:divBdr>
    </w:div>
    <w:div w:id="6947465">
      <w:marLeft w:val="0"/>
      <w:marRight w:val="0"/>
      <w:marTop w:val="0"/>
      <w:marBottom w:val="0"/>
      <w:divBdr>
        <w:top w:val="none" w:sz="0" w:space="0" w:color="auto"/>
        <w:left w:val="none" w:sz="0" w:space="0" w:color="auto"/>
        <w:bottom w:val="none" w:sz="0" w:space="0" w:color="auto"/>
        <w:right w:val="none" w:sz="0" w:space="0" w:color="auto"/>
      </w:divBdr>
    </w:div>
    <w:div w:id="6947466">
      <w:marLeft w:val="0"/>
      <w:marRight w:val="0"/>
      <w:marTop w:val="0"/>
      <w:marBottom w:val="0"/>
      <w:divBdr>
        <w:top w:val="none" w:sz="0" w:space="0" w:color="auto"/>
        <w:left w:val="none" w:sz="0" w:space="0" w:color="auto"/>
        <w:bottom w:val="none" w:sz="0" w:space="0" w:color="auto"/>
        <w:right w:val="none" w:sz="0" w:space="0" w:color="auto"/>
      </w:divBdr>
    </w:div>
    <w:div w:id="6947467">
      <w:marLeft w:val="0"/>
      <w:marRight w:val="0"/>
      <w:marTop w:val="0"/>
      <w:marBottom w:val="0"/>
      <w:divBdr>
        <w:top w:val="none" w:sz="0" w:space="0" w:color="auto"/>
        <w:left w:val="none" w:sz="0" w:space="0" w:color="auto"/>
        <w:bottom w:val="none" w:sz="0" w:space="0" w:color="auto"/>
        <w:right w:val="none" w:sz="0" w:space="0" w:color="auto"/>
      </w:divBdr>
    </w:div>
    <w:div w:id="6947468">
      <w:marLeft w:val="0"/>
      <w:marRight w:val="0"/>
      <w:marTop w:val="0"/>
      <w:marBottom w:val="0"/>
      <w:divBdr>
        <w:top w:val="none" w:sz="0" w:space="0" w:color="auto"/>
        <w:left w:val="none" w:sz="0" w:space="0" w:color="auto"/>
        <w:bottom w:val="none" w:sz="0" w:space="0" w:color="auto"/>
        <w:right w:val="none" w:sz="0" w:space="0" w:color="auto"/>
      </w:divBdr>
    </w:div>
    <w:div w:id="6947469">
      <w:marLeft w:val="0"/>
      <w:marRight w:val="0"/>
      <w:marTop w:val="0"/>
      <w:marBottom w:val="0"/>
      <w:divBdr>
        <w:top w:val="none" w:sz="0" w:space="0" w:color="auto"/>
        <w:left w:val="none" w:sz="0" w:space="0" w:color="auto"/>
        <w:bottom w:val="none" w:sz="0" w:space="0" w:color="auto"/>
        <w:right w:val="none" w:sz="0" w:space="0" w:color="auto"/>
      </w:divBdr>
    </w:div>
    <w:div w:id="6947470">
      <w:marLeft w:val="0"/>
      <w:marRight w:val="0"/>
      <w:marTop w:val="0"/>
      <w:marBottom w:val="0"/>
      <w:divBdr>
        <w:top w:val="none" w:sz="0" w:space="0" w:color="auto"/>
        <w:left w:val="none" w:sz="0" w:space="0" w:color="auto"/>
        <w:bottom w:val="none" w:sz="0" w:space="0" w:color="auto"/>
        <w:right w:val="none" w:sz="0" w:space="0" w:color="auto"/>
      </w:divBdr>
    </w:div>
    <w:div w:id="6947471">
      <w:marLeft w:val="0"/>
      <w:marRight w:val="0"/>
      <w:marTop w:val="0"/>
      <w:marBottom w:val="0"/>
      <w:divBdr>
        <w:top w:val="none" w:sz="0" w:space="0" w:color="auto"/>
        <w:left w:val="none" w:sz="0" w:space="0" w:color="auto"/>
        <w:bottom w:val="none" w:sz="0" w:space="0" w:color="auto"/>
        <w:right w:val="none" w:sz="0" w:space="0" w:color="auto"/>
      </w:divBdr>
    </w:div>
    <w:div w:id="6947472">
      <w:marLeft w:val="0"/>
      <w:marRight w:val="0"/>
      <w:marTop w:val="0"/>
      <w:marBottom w:val="0"/>
      <w:divBdr>
        <w:top w:val="none" w:sz="0" w:space="0" w:color="auto"/>
        <w:left w:val="none" w:sz="0" w:space="0" w:color="auto"/>
        <w:bottom w:val="none" w:sz="0" w:space="0" w:color="auto"/>
        <w:right w:val="none" w:sz="0" w:space="0" w:color="auto"/>
      </w:divBdr>
    </w:div>
    <w:div w:id="6947473">
      <w:marLeft w:val="0"/>
      <w:marRight w:val="0"/>
      <w:marTop w:val="0"/>
      <w:marBottom w:val="0"/>
      <w:divBdr>
        <w:top w:val="none" w:sz="0" w:space="0" w:color="auto"/>
        <w:left w:val="none" w:sz="0" w:space="0" w:color="auto"/>
        <w:bottom w:val="none" w:sz="0" w:space="0" w:color="auto"/>
        <w:right w:val="none" w:sz="0" w:space="0" w:color="auto"/>
      </w:divBdr>
    </w:div>
    <w:div w:id="6947474">
      <w:marLeft w:val="0"/>
      <w:marRight w:val="0"/>
      <w:marTop w:val="0"/>
      <w:marBottom w:val="0"/>
      <w:divBdr>
        <w:top w:val="none" w:sz="0" w:space="0" w:color="auto"/>
        <w:left w:val="none" w:sz="0" w:space="0" w:color="auto"/>
        <w:bottom w:val="none" w:sz="0" w:space="0" w:color="auto"/>
        <w:right w:val="none" w:sz="0" w:space="0" w:color="auto"/>
      </w:divBdr>
    </w:div>
    <w:div w:id="6947475">
      <w:marLeft w:val="0"/>
      <w:marRight w:val="0"/>
      <w:marTop w:val="0"/>
      <w:marBottom w:val="0"/>
      <w:divBdr>
        <w:top w:val="none" w:sz="0" w:space="0" w:color="auto"/>
        <w:left w:val="none" w:sz="0" w:space="0" w:color="auto"/>
        <w:bottom w:val="none" w:sz="0" w:space="0" w:color="auto"/>
        <w:right w:val="none" w:sz="0" w:space="0" w:color="auto"/>
      </w:divBdr>
    </w:div>
    <w:div w:id="6947476">
      <w:marLeft w:val="0"/>
      <w:marRight w:val="0"/>
      <w:marTop w:val="0"/>
      <w:marBottom w:val="0"/>
      <w:divBdr>
        <w:top w:val="none" w:sz="0" w:space="0" w:color="auto"/>
        <w:left w:val="none" w:sz="0" w:space="0" w:color="auto"/>
        <w:bottom w:val="none" w:sz="0" w:space="0" w:color="auto"/>
        <w:right w:val="none" w:sz="0" w:space="0" w:color="auto"/>
      </w:divBdr>
    </w:div>
    <w:div w:id="6947477">
      <w:marLeft w:val="0"/>
      <w:marRight w:val="0"/>
      <w:marTop w:val="0"/>
      <w:marBottom w:val="0"/>
      <w:divBdr>
        <w:top w:val="none" w:sz="0" w:space="0" w:color="auto"/>
        <w:left w:val="none" w:sz="0" w:space="0" w:color="auto"/>
        <w:bottom w:val="none" w:sz="0" w:space="0" w:color="auto"/>
        <w:right w:val="none" w:sz="0" w:space="0" w:color="auto"/>
      </w:divBdr>
    </w:div>
    <w:div w:id="6947478">
      <w:marLeft w:val="0"/>
      <w:marRight w:val="0"/>
      <w:marTop w:val="0"/>
      <w:marBottom w:val="0"/>
      <w:divBdr>
        <w:top w:val="none" w:sz="0" w:space="0" w:color="auto"/>
        <w:left w:val="none" w:sz="0" w:space="0" w:color="auto"/>
        <w:bottom w:val="none" w:sz="0" w:space="0" w:color="auto"/>
        <w:right w:val="none" w:sz="0" w:space="0" w:color="auto"/>
      </w:divBdr>
    </w:div>
    <w:div w:id="6947479">
      <w:marLeft w:val="0"/>
      <w:marRight w:val="0"/>
      <w:marTop w:val="0"/>
      <w:marBottom w:val="0"/>
      <w:divBdr>
        <w:top w:val="none" w:sz="0" w:space="0" w:color="auto"/>
        <w:left w:val="none" w:sz="0" w:space="0" w:color="auto"/>
        <w:bottom w:val="none" w:sz="0" w:space="0" w:color="auto"/>
        <w:right w:val="none" w:sz="0" w:space="0" w:color="auto"/>
      </w:divBdr>
    </w:div>
    <w:div w:id="6947480">
      <w:marLeft w:val="0"/>
      <w:marRight w:val="0"/>
      <w:marTop w:val="0"/>
      <w:marBottom w:val="0"/>
      <w:divBdr>
        <w:top w:val="none" w:sz="0" w:space="0" w:color="auto"/>
        <w:left w:val="none" w:sz="0" w:space="0" w:color="auto"/>
        <w:bottom w:val="none" w:sz="0" w:space="0" w:color="auto"/>
        <w:right w:val="none" w:sz="0" w:space="0" w:color="auto"/>
      </w:divBdr>
    </w:div>
    <w:div w:id="6947481">
      <w:marLeft w:val="0"/>
      <w:marRight w:val="0"/>
      <w:marTop w:val="0"/>
      <w:marBottom w:val="0"/>
      <w:divBdr>
        <w:top w:val="none" w:sz="0" w:space="0" w:color="auto"/>
        <w:left w:val="none" w:sz="0" w:space="0" w:color="auto"/>
        <w:bottom w:val="none" w:sz="0" w:space="0" w:color="auto"/>
        <w:right w:val="none" w:sz="0" w:space="0" w:color="auto"/>
      </w:divBdr>
    </w:div>
    <w:div w:id="6947482">
      <w:marLeft w:val="0"/>
      <w:marRight w:val="0"/>
      <w:marTop w:val="0"/>
      <w:marBottom w:val="0"/>
      <w:divBdr>
        <w:top w:val="none" w:sz="0" w:space="0" w:color="auto"/>
        <w:left w:val="none" w:sz="0" w:space="0" w:color="auto"/>
        <w:bottom w:val="none" w:sz="0" w:space="0" w:color="auto"/>
        <w:right w:val="none" w:sz="0" w:space="0" w:color="auto"/>
      </w:divBdr>
    </w:div>
    <w:div w:id="6947483">
      <w:marLeft w:val="0"/>
      <w:marRight w:val="0"/>
      <w:marTop w:val="0"/>
      <w:marBottom w:val="0"/>
      <w:divBdr>
        <w:top w:val="none" w:sz="0" w:space="0" w:color="auto"/>
        <w:left w:val="none" w:sz="0" w:space="0" w:color="auto"/>
        <w:bottom w:val="none" w:sz="0" w:space="0" w:color="auto"/>
        <w:right w:val="none" w:sz="0" w:space="0" w:color="auto"/>
      </w:divBdr>
    </w:div>
    <w:div w:id="6947484">
      <w:marLeft w:val="0"/>
      <w:marRight w:val="0"/>
      <w:marTop w:val="0"/>
      <w:marBottom w:val="0"/>
      <w:divBdr>
        <w:top w:val="none" w:sz="0" w:space="0" w:color="auto"/>
        <w:left w:val="none" w:sz="0" w:space="0" w:color="auto"/>
        <w:bottom w:val="none" w:sz="0" w:space="0" w:color="auto"/>
        <w:right w:val="none" w:sz="0" w:space="0" w:color="auto"/>
      </w:divBdr>
    </w:div>
    <w:div w:id="6947485">
      <w:marLeft w:val="0"/>
      <w:marRight w:val="0"/>
      <w:marTop w:val="0"/>
      <w:marBottom w:val="0"/>
      <w:divBdr>
        <w:top w:val="none" w:sz="0" w:space="0" w:color="auto"/>
        <w:left w:val="none" w:sz="0" w:space="0" w:color="auto"/>
        <w:bottom w:val="none" w:sz="0" w:space="0" w:color="auto"/>
        <w:right w:val="none" w:sz="0" w:space="0" w:color="auto"/>
      </w:divBdr>
    </w:div>
    <w:div w:id="6947486">
      <w:marLeft w:val="0"/>
      <w:marRight w:val="0"/>
      <w:marTop w:val="0"/>
      <w:marBottom w:val="0"/>
      <w:divBdr>
        <w:top w:val="none" w:sz="0" w:space="0" w:color="auto"/>
        <w:left w:val="none" w:sz="0" w:space="0" w:color="auto"/>
        <w:bottom w:val="none" w:sz="0" w:space="0" w:color="auto"/>
        <w:right w:val="none" w:sz="0" w:space="0" w:color="auto"/>
      </w:divBdr>
    </w:div>
    <w:div w:id="6947487">
      <w:marLeft w:val="0"/>
      <w:marRight w:val="0"/>
      <w:marTop w:val="0"/>
      <w:marBottom w:val="0"/>
      <w:divBdr>
        <w:top w:val="none" w:sz="0" w:space="0" w:color="auto"/>
        <w:left w:val="none" w:sz="0" w:space="0" w:color="auto"/>
        <w:bottom w:val="none" w:sz="0" w:space="0" w:color="auto"/>
        <w:right w:val="none" w:sz="0" w:space="0" w:color="auto"/>
      </w:divBdr>
    </w:div>
    <w:div w:id="6947488">
      <w:marLeft w:val="0"/>
      <w:marRight w:val="0"/>
      <w:marTop w:val="0"/>
      <w:marBottom w:val="0"/>
      <w:divBdr>
        <w:top w:val="none" w:sz="0" w:space="0" w:color="auto"/>
        <w:left w:val="none" w:sz="0" w:space="0" w:color="auto"/>
        <w:bottom w:val="none" w:sz="0" w:space="0" w:color="auto"/>
        <w:right w:val="none" w:sz="0" w:space="0" w:color="auto"/>
      </w:divBdr>
    </w:div>
    <w:div w:id="6947489">
      <w:marLeft w:val="0"/>
      <w:marRight w:val="0"/>
      <w:marTop w:val="0"/>
      <w:marBottom w:val="0"/>
      <w:divBdr>
        <w:top w:val="none" w:sz="0" w:space="0" w:color="auto"/>
        <w:left w:val="none" w:sz="0" w:space="0" w:color="auto"/>
        <w:bottom w:val="none" w:sz="0" w:space="0" w:color="auto"/>
        <w:right w:val="none" w:sz="0" w:space="0" w:color="auto"/>
      </w:divBdr>
    </w:div>
    <w:div w:id="6947490">
      <w:marLeft w:val="0"/>
      <w:marRight w:val="0"/>
      <w:marTop w:val="0"/>
      <w:marBottom w:val="0"/>
      <w:divBdr>
        <w:top w:val="none" w:sz="0" w:space="0" w:color="auto"/>
        <w:left w:val="none" w:sz="0" w:space="0" w:color="auto"/>
        <w:bottom w:val="none" w:sz="0" w:space="0" w:color="auto"/>
        <w:right w:val="none" w:sz="0" w:space="0" w:color="auto"/>
      </w:divBdr>
    </w:div>
    <w:div w:id="6947491">
      <w:marLeft w:val="0"/>
      <w:marRight w:val="0"/>
      <w:marTop w:val="0"/>
      <w:marBottom w:val="0"/>
      <w:divBdr>
        <w:top w:val="none" w:sz="0" w:space="0" w:color="auto"/>
        <w:left w:val="none" w:sz="0" w:space="0" w:color="auto"/>
        <w:bottom w:val="none" w:sz="0" w:space="0" w:color="auto"/>
        <w:right w:val="none" w:sz="0" w:space="0" w:color="auto"/>
      </w:divBdr>
    </w:div>
    <w:div w:id="6947492">
      <w:marLeft w:val="0"/>
      <w:marRight w:val="0"/>
      <w:marTop w:val="0"/>
      <w:marBottom w:val="0"/>
      <w:divBdr>
        <w:top w:val="none" w:sz="0" w:space="0" w:color="auto"/>
        <w:left w:val="none" w:sz="0" w:space="0" w:color="auto"/>
        <w:bottom w:val="none" w:sz="0" w:space="0" w:color="auto"/>
        <w:right w:val="none" w:sz="0" w:space="0" w:color="auto"/>
      </w:divBdr>
    </w:div>
    <w:div w:id="6947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bolice.pl"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bolice.pl"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5119</TotalTime>
  <Pages>60</Pages>
  <Words>25213</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3743</cp:revision>
  <cp:lastPrinted>2014-04-04T08:15:00Z</cp:lastPrinted>
  <dcterms:created xsi:type="dcterms:W3CDTF">2013-04-22T05:03:00Z</dcterms:created>
  <dcterms:modified xsi:type="dcterms:W3CDTF">2014-04-04T08:43:00Z</dcterms:modified>
</cp:coreProperties>
</file>