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45" w:rsidRPr="00BF6566" w:rsidRDefault="00CC6145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  <w:r w:rsidRPr="00BF6566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BF6566">
        <w:rPr>
          <w:rFonts w:ascii="Times New Roman" w:hAnsi="Times New Roman" w:cs="Times New Roman"/>
          <w:b/>
          <w:bCs/>
        </w:rPr>
        <w:t xml:space="preserve"> do zapytania ofertowego</w:t>
      </w:r>
    </w:p>
    <w:p w:rsidR="00CC6145" w:rsidRDefault="00CC6145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CC6145" w:rsidRDefault="00CC6145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CC6145" w:rsidRPr="000C0F73" w:rsidRDefault="00CC6145" w:rsidP="001535B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CC6145" w:rsidRPr="000C0F73" w:rsidRDefault="00CC6145" w:rsidP="001535B1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(miejscowość, data)</w:t>
      </w:r>
    </w:p>
    <w:p w:rsidR="00CC6145" w:rsidRPr="000C0F73" w:rsidRDefault="00CC6145" w:rsidP="00D86BE9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CC6145" w:rsidRPr="000C0F73" w:rsidRDefault="00CC6145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CC6145" w:rsidRPr="000C0F73" w:rsidRDefault="00CC6145" w:rsidP="003D27F1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CC6145" w:rsidRPr="000C0F73" w:rsidRDefault="00CC6145" w:rsidP="003D27F1">
      <w:pPr>
        <w:pStyle w:val="Heading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CC6145" w:rsidRPr="000C0F73" w:rsidRDefault="00CC6145" w:rsidP="003D27F1">
      <w:pPr>
        <w:pStyle w:val="BodyText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>
        <w:rPr>
          <w:rFonts w:ascii="Times New Roman" w:hAnsi="Times New Roman" w:cs="Times New Roman"/>
          <w:sz w:val="22"/>
          <w:szCs w:val="22"/>
        </w:rPr>
        <w:t>: ZP.042.5.2017.IZ</w:t>
      </w:r>
    </w:p>
    <w:p w:rsidR="00CC6145" w:rsidRDefault="00CC6145" w:rsidP="002B78A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CC6145" w:rsidRDefault="00CC6145" w:rsidP="002B78A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42F06">
        <w:rPr>
          <w:rFonts w:ascii="Times New Roman" w:hAnsi="Times New Roman" w:cs="Times New Roman"/>
          <w:b/>
          <w:bCs/>
          <w:lang w:eastAsia="pl-PL"/>
        </w:rPr>
        <w:t>FORMULARZ OFERTOWY</w:t>
      </w:r>
    </w:p>
    <w:p w:rsidR="00CC6145" w:rsidRPr="00F42F06" w:rsidRDefault="00CC6145" w:rsidP="002B78A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CC6145" w:rsidRPr="006F4EB8" w:rsidRDefault="00CC6145" w:rsidP="002B78A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C22539">
        <w:rPr>
          <w:rFonts w:ascii="Times New Roman" w:hAnsi="Times New Roman" w:cs="Times New Roman"/>
          <w:lang w:eastAsia="pl-PL"/>
        </w:rPr>
        <w:t>Dotyczy zapytania ofertowego pn.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6F4EB8">
        <w:rPr>
          <w:rFonts w:ascii="Times New Roman" w:hAnsi="Times New Roman" w:cs="Times New Roman"/>
          <w:b/>
          <w:bCs/>
        </w:rPr>
        <w:t>Opracowanie kompletnego studium wykonalności, wniosku i załączników do wniosku o dofinansowanie dla projektu</w:t>
      </w:r>
      <w:r w:rsidRPr="006F4EB8">
        <w:rPr>
          <w:rFonts w:ascii="Times New Roman" w:hAnsi="Times New Roman" w:cs="Times New Roman"/>
        </w:rPr>
        <w:t xml:space="preserve"> </w:t>
      </w:r>
      <w:r w:rsidRPr="006F4EB8">
        <w:rPr>
          <w:rFonts w:ascii="Times New Roman" w:hAnsi="Times New Roman" w:cs="Times New Roman"/>
          <w:b/>
          <w:bCs/>
        </w:rPr>
        <w:t>„Uzbrojenie części strefy inwestycyjnej w Bobolicach, objętej patronatem SSSE - etap I”.</w:t>
      </w:r>
    </w:p>
    <w:p w:rsidR="00CC6145" w:rsidRPr="00C22539" w:rsidRDefault="00CC6145" w:rsidP="002B78A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CC6145" w:rsidRDefault="00CC6145" w:rsidP="002B78A5">
      <w:pPr>
        <w:pStyle w:val="Heading4"/>
        <w:numPr>
          <w:ilvl w:val="0"/>
          <w:numId w:val="9"/>
        </w:numPr>
        <w:tabs>
          <w:tab w:val="clear" w:pos="720"/>
        </w:tabs>
        <w:suppressAutoHyphens/>
        <w:spacing w:before="0" w:after="0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CC6145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145" w:rsidRPr="005C7347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:rsidR="00CC6145" w:rsidRPr="005C7347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CC6145" w:rsidRPr="005C7347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........................................................................................................................................................</w:t>
      </w:r>
    </w:p>
    <w:p w:rsidR="00CC6145" w:rsidRPr="005C7347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CC6145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NIP:  ...........................................................................................................................................................</w:t>
      </w:r>
    </w:p>
    <w:p w:rsidR="00CC6145" w:rsidRPr="005C7347" w:rsidRDefault="00CC6145" w:rsidP="002B78A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5C7347">
        <w:rPr>
          <w:rFonts w:ascii="Times New Roman" w:hAnsi="Times New Roman" w:cs="Times New Roman"/>
        </w:rPr>
        <w:t>Nr rachunku bankowego: ...........................................................................................................................</w:t>
      </w:r>
    </w:p>
    <w:p w:rsidR="00CC6145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>: ……………………………………………………………………………………..</w:t>
      </w:r>
    </w:p>
    <w:p w:rsidR="00CC6145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 mail do kontaktu: …………………………………………………………………………………..</w:t>
      </w:r>
    </w:p>
    <w:p w:rsidR="00CC6145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kontaktu z Zamawiającym: …………………………………….</w:t>
      </w:r>
    </w:p>
    <w:p w:rsidR="00CC6145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C6145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145" w:rsidRPr="004D21D9" w:rsidRDefault="00CC6145" w:rsidP="002B78A5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043D">
        <w:rPr>
          <w:rFonts w:ascii="Times New Roman" w:hAnsi="Times New Roman" w:cs="Times New Roman"/>
          <w:b/>
          <w:bCs/>
        </w:rPr>
        <w:t>Oświadczam, że po zapoznaniu się z warunkami prowadzonego postępowania oferuję wykonanie przedmiotu zamówienia, za cenę ofertową brutto</w:t>
      </w:r>
      <w:r>
        <w:rPr>
          <w:rFonts w:ascii="Times New Roman" w:hAnsi="Times New Roman" w:cs="Times New Roman"/>
          <w:b/>
          <w:bCs/>
        </w:rPr>
        <w:t xml:space="preserve"> (ryczałtową)</w:t>
      </w:r>
      <w:r w:rsidRPr="009E043D">
        <w:rPr>
          <w:rFonts w:ascii="Times New Roman" w:hAnsi="Times New Roman" w:cs="Times New Roman"/>
          <w:b/>
          <w:bCs/>
        </w:rPr>
        <w:t>,</w:t>
      </w:r>
      <w:r w:rsidRPr="004D21D9">
        <w:rPr>
          <w:rFonts w:ascii="Times New Roman" w:hAnsi="Times New Roman" w:cs="Times New Roman"/>
        </w:rPr>
        <w:t xml:space="preserve"> </w:t>
      </w:r>
      <w:r w:rsidRPr="00476772">
        <w:rPr>
          <w:rFonts w:ascii="Times New Roman" w:hAnsi="Times New Roman" w:cs="Times New Roman"/>
          <w:b/>
          <w:bCs/>
        </w:rPr>
        <w:t>tj.:</w:t>
      </w:r>
      <w:r w:rsidRPr="004D21D9">
        <w:rPr>
          <w:rFonts w:ascii="Times New Roman" w:hAnsi="Times New Roman" w:cs="Times New Roman"/>
        </w:rPr>
        <w:t xml:space="preserve"> </w:t>
      </w:r>
    </w:p>
    <w:p w:rsidR="00CC6145" w:rsidRPr="00ED0120" w:rsidRDefault="00CC6145" w:rsidP="002B78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145" w:rsidRPr="004D21D9" w:rsidRDefault="00CC6145" w:rsidP="002B78A5">
      <w:pPr>
        <w:pStyle w:val="ListParagraph"/>
        <w:numPr>
          <w:ilvl w:val="0"/>
          <w:numId w:val="16"/>
        </w:numPr>
        <w:tabs>
          <w:tab w:val="clear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za kompletne opracowanie </w:t>
      </w:r>
      <w:r w:rsidRPr="009F5D99">
        <w:rPr>
          <w:rFonts w:ascii="Times New Roman" w:hAnsi="Times New Roman" w:cs="Times New Roman"/>
          <w:b/>
          <w:bCs/>
        </w:rPr>
        <w:t>studium wykonalności</w:t>
      </w:r>
      <w:r>
        <w:rPr>
          <w:rFonts w:ascii="Times New Roman" w:hAnsi="Times New Roman" w:cs="Times New Roman"/>
        </w:rPr>
        <w:t>:  ………………………………..</w:t>
      </w:r>
      <w:r w:rsidRPr="004D21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złotych</w:t>
      </w:r>
    </w:p>
    <w:p w:rsidR="00CC6145" w:rsidRDefault="00CC6145" w:rsidP="002B78A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CC6145" w:rsidRPr="00A6549B" w:rsidRDefault="00CC6145" w:rsidP="002B78A5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CC6145" w:rsidRPr="00A6549B" w:rsidRDefault="00CC6145" w:rsidP="002B78A5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CC6145" w:rsidRDefault="00CC6145" w:rsidP="002B78A5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CC6145" w:rsidRDefault="00CC6145" w:rsidP="002B78A5">
      <w:pPr>
        <w:pStyle w:val="BodyTex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CC6145" w:rsidRPr="007B0FC4" w:rsidRDefault="00CC6145" w:rsidP="002B78A5">
      <w:pPr>
        <w:pStyle w:val="BodyText"/>
        <w:widowControl/>
        <w:numPr>
          <w:ilvl w:val="0"/>
          <w:numId w:val="16"/>
        </w:numPr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7B0FC4">
        <w:rPr>
          <w:rFonts w:ascii="Times New Roman" w:hAnsi="Times New Roman" w:cs="Times New Roman"/>
          <w:b/>
          <w:bCs/>
          <w:sz w:val="22"/>
          <w:szCs w:val="22"/>
        </w:rPr>
        <w:t xml:space="preserve">za opracowanie innych niezbędnych załączników do wniosku </w:t>
      </w:r>
      <w:r>
        <w:rPr>
          <w:rFonts w:ascii="Times New Roman" w:hAnsi="Times New Roman" w:cs="Times New Roman"/>
          <w:sz w:val="22"/>
          <w:szCs w:val="22"/>
        </w:rPr>
        <w:t>………………………… złotych</w:t>
      </w:r>
    </w:p>
    <w:p w:rsidR="00CC6145" w:rsidRDefault="00CC6145" w:rsidP="002B78A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CC6145" w:rsidRPr="00A6549B" w:rsidRDefault="00CC6145" w:rsidP="002B78A5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CC6145" w:rsidRPr="00A6549B" w:rsidRDefault="00CC6145" w:rsidP="002B78A5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CC6145" w:rsidRDefault="00CC6145" w:rsidP="002B78A5">
      <w:pPr>
        <w:pStyle w:val="BodyText"/>
        <w:widowControl/>
        <w:ind w:firstLine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CC6145" w:rsidRDefault="00CC6145" w:rsidP="002B78A5">
      <w:pPr>
        <w:pStyle w:val="BodyTex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CC6145" w:rsidRDefault="00CC6145" w:rsidP="002B78A5">
      <w:pPr>
        <w:pStyle w:val="BodyText"/>
        <w:widowControl/>
        <w:numPr>
          <w:ilvl w:val="0"/>
          <w:numId w:val="16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 wypełnienie formularza wniosku </w:t>
      </w:r>
      <w:r w:rsidRPr="009F5D99">
        <w:rPr>
          <w:rFonts w:ascii="Times New Roman" w:hAnsi="Times New Roman" w:cs="Times New Roman"/>
          <w:b/>
          <w:bCs/>
          <w:sz w:val="22"/>
          <w:szCs w:val="22"/>
        </w:rPr>
        <w:t>o dofinansowanie</w:t>
      </w:r>
      <w:r>
        <w:rPr>
          <w:rFonts w:ascii="Times New Roman" w:hAnsi="Times New Roman" w:cs="Times New Roman"/>
          <w:sz w:val="22"/>
          <w:szCs w:val="22"/>
        </w:rPr>
        <w:t>: …………………………………złotych</w:t>
      </w:r>
    </w:p>
    <w:p w:rsidR="00CC6145" w:rsidRDefault="00CC6145" w:rsidP="002B78A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CC6145" w:rsidRPr="00A6549B" w:rsidRDefault="00CC6145" w:rsidP="002B78A5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CC6145" w:rsidRPr="00A6549B" w:rsidRDefault="00CC6145" w:rsidP="002B78A5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CC6145" w:rsidRDefault="00CC6145" w:rsidP="002B78A5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CC6145" w:rsidRPr="001F4B97" w:rsidRDefault="00CC6145" w:rsidP="002B78A5">
      <w:pPr>
        <w:pStyle w:val="BodyText"/>
        <w:widowControl/>
        <w:rPr>
          <w:rFonts w:ascii="Times New Roman" w:hAnsi="Times New Roman" w:cs="Times New Roman"/>
          <w:b/>
          <w:bCs/>
          <w:sz w:val="22"/>
          <w:szCs w:val="22"/>
        </w:rPr>
      </w:pPr>
    </w:p>
    <w:p w:rsidR="00CC6145" w:rsidRDefault="00CC6145" w:rsidP="002B78A5">
      <w:pPr>
        <w:pStyle w:val="BodyText"/>
        <w:widowControl/>
        <w:numPr>
          <w:ilvl w:val="0"/>
          <w:numId w:val="16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426F6E">
        <w:rPr>
          <w:rFonts w:ascii="Times New Roman" w:hAnsi="Times New Roman" w:cs="Times New Roman"/>
          <w:b/>
          <w:bCs/>
          <w:sz w:val="22"/>
          <w:szCs w:val="22"/>
        </w:rPr>
        <w:t>Ogółem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22AA4">
        <w:rPr>
          <w:rFonts w:ascii="Times New Roman" w:hAnsi="Times New Roman" w:cs="Times New Roman"/>
          <w:b/>
          <w:bCs/>
          <w:sz w:val="22"/>
          <w:szCs w:val="22"/>
        </w:rPr>
        <w:t xml:space="preserve">(suma pozycji 1 – 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622AA4">
        <w:rPr>
          <w:rFonts w:ascii="Times New Roman" w:hAnsi="Times New Roman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…………………………………………………………...… złotych</w:t>
      </w:r>
    </w:p>
    <w:p w:rsidR="00CC6145" w:rsidRDefault="00CC6145" w:rsidP="002B78A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CC6145" w:rsidRPr="00A6549B" w:rsidRDefault="00CC6145" w:rsidP="002B78A5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CC6145" w:rsidRPr="00A6549B" w:rsidRDefault="00CC6145" w:rsidP="002B78A5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CC6145" w:rsidRDefault="00CC6145" w:rsidP="002B78A5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CC6145" w:rsidRPr="009A6AB1" w:rsidRDefault="00CC6145" w:rsidP="002B78A5">
      <w:pPr>
        <w:pStyle w:val="BodyTex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CC6145" w:rsidRPr="00983882" w:rsidRDefault="00CC6145" w:rsidP="002B78A5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przedmiotu zamówienia: </w:t>
      </w:r>
      <w:r w:rsidRPr="00983882">
        <w:rPr>
          <w:rFonts w:ascii="Times New Roman" w:hAnsi="Times New Roman" w:cs="Times New Roman"/>
          <w:b/>
          <w:bCs/>
        </w:rPr>
        <w:t>do 30 dni kalendarzowych od dnia podpisania umowy.</w:t>
      </w:r>
    </w:p>
    <w:p w:rsidR="00CC6145" w:rsidRPr="00DF3CA3" w:rsidRDefault="00CC6145" w:rsidP="002B78A5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>Oświadczam, że w cenie oferty zostały uwzględnione wszystkie koszty wykonania zamówienia i realizacji przyszłej umowy.</w:t>
      </w:r>
    </w:p>
    <w:p w:rsidR="00CC6145" w:rsidRDefault="00CC6145" w:rsidP="002B78A5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 xml:space="preserve">Oświadczam, że zapoznałem się </w:t>
      </w:r>
      <w:r>
        <w:rPr>
          <w:rFonts w:ascii="Times New Roman" w:hAnsi="Times New Roman" w:cs="Times New Roman"/>
        </w:rPr>
        <w:t>ze szczegółowymi warunkami przedmiotu zamówienia zawartymi w opisie</w:t>
      </w:r>
      <w:r w:rsidRPr="00DF3CA3">
        <w:rPr>
          <w:rFonts w:ascii="Times New Roman" w:hAnsi="Times New Roman" w:cs="Times New Roman"/>
        </w:rPr>
        <w:t xml:space="preserve"> przedmiotu zamówienia </w:t>
      </w:r>
      <w:r>
        <w:rPr>
          <w:rFonts w:ascii="Times New Roman" w:hAnsi="Times New Roman" w:cs="Times New Roman"/>
        </w:rPr>
        <w:t>oraz we wzorze</w:t>
      </w:r>
      <w:r w:rsidRPr="00DF3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umowy i nie wnoszę do nich </w:t>
      </w:r>
      <w:r w:rsidRPr="00DF3CA3">
        <w:rPr>
          <w:rFonts w:ascii="Times New Roman" w:hAnsi="Times New Roman" w:cs="Times New Roman"/>
        </w:rPr>
        <w:t>zastrzeżeń.</w:t>
      </w:r>
    </w:p>
    <w:p w:rsidR="00CC6145" w:rsidRPr="002C5D7F" w:rsidRDefault="00CC6145" w:rsidP="002B78A5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DD39E0">
        <w:rPr>
          <w:rFonts w:ascii="Times New Roman" w:hAnsi="Times New Roman" w:cs="Times New Roman"/>
        </w:rPr>
        <w:t xml:space="preserve">, że załączony do </w:t>
      </w:r>
      <w:r>
        <w:rPr>
          <w:rFonts w:ascii="Times New Roman" w:hAnsi="Times New Roman" w:cs="Times New Roman"/>
        </w:rPr>
        <w:t xml:space="preserve">zapytania ofertowego wzór </w:t>
      </w:r>
      <w:r w:rsidRPr="00983882">
        <w:rPr>
          <w:rFonts w:ascii="Times New Roman" w:hAnsi="Times New Roman" w:cs="Times New Roman"/>
        </w:rPr>
        <w:t>umowy (załącznik nr 2) został przez</w:t>
      </w:r>
      <w:r>
        <w:rPr>
          <w:rFonts w:ascii="Times New Roman" w:hAnsi="Times New Roman" w:cs="Times New Roman"/>
        </w:rPr>
        <w:t xml:space="preserve"> nas </w:t>
      </w:r>
      <w:r w:rsidRPr="00DD39E0">
        <w:rPr>
          <w:rFonts w:ascii="Times New Roman" w:hAnsi="Times New Roman" w:cs="Times New Roman"/>
        </w:rPr>
        <w:t xml:space="preserve">zaakceptowany i zobowiązujemy się w przypadku wyboru naszej oferty do zawarcia umowy </w:t>
      </w:r>
      <w:r w:rsidRPr="002C5D7F">
        <w:rPr>
          <w:rFonts w:ascii="Times New Roman" w:hAnsi="Times New Roman" w:cs="Times New Roman"/>
        </w:rPr>
        <w:t>według wzoru i w terminie wyznaczonym przez Zamawiającego.</w:t>
      </w:r>
    </w:p>
    <w:p w:rsidR="00CC6145" w:rsidRPr="0033398F" w:rsidRDefault="00CC6145" w:rsidP="002B78A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398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, że uważam się za związanego/ą</w:t>
      </w:r>
      <w:r w:rsidRPr="0033398F">
        <w:rPr>
          <w:rFonts w:ascii="Times New Roman" w:hAnsi="Times New Roman" w:cs="Times New Roman"/>
        </w:rPr>
        <w:t xml:space="preserve"> niniejszą ofertą </w:t>
      </w:r>
      <w:r>
        <w:rPr>
          <w:rFonts w:ascii="Times New Roman" w:hAnsi="Times New Roman" w:cs="Times New Roman"/>
        </w:rPr>
        <w:t xml:space="preserve">przez </w:t>
      </w:r>
      <w:r w:rsidRPr="0033398F">
        <w:rPr>
          <w:rFonts w:ascii="Times New Roman" w:hAnsi="Times New Roman" w:cs="Times New Roman"/>
        </w:rPr>
        <w:t xml:space="preserve">okres 30 dni od daty wyznaczonego terminu składania ofert. </w:t>
      </w:r>
    </w:p>
    <w:p w:rsidR="00CC6145" w:rsidRDefault="00CC6145" w:rsidP="002B78A5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dokumentacją niniejszego zamówienia i nie wnoszę zastrzeżeń, a wszelkie niejasności wyjaśniłem w toku postępowania.</w:t>
      </w:r>
    </w:p>
    <w:p w:rsidR="00CC6145" w:rsidRDefault="00CC6145" w:rsidP="002B78A5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groźbą odpowiedzialności karnej oświadczam, że podane przeze mnie dane (złożone oświadczenia i informacje) są zgodne z prawdą (art. 233 k.k.)</w:t>
      </w:r>
    </w:p>
    <w:p w:rsidR="00CC6145" w:rsidRPr="00ED3644" w:rsidRDefault="00CC6145" w:rsidP="00400394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 w:rsidRPr="00400394">
        <w:rPr>
          <w:rFonts w:ascii="Times New Roman" w:hAnsi="Times New Roman" w:cs="Times New Roman"/>
          <w:color w:val="000000"/>
        </w:rPr>
        <w:t xml:space="preserve">W celu potwierdzenia spełniania warunku udziału w postępowaniu określonego w zapytaniu ofertowym pkt 3.1a), przedkładam </w:t>
      </w:r>
      <w:r w:rsidRPr="00400394">
        <w:rPr>
          <w:rFonts w:ascii="Times New Roman" w:hAnsi="Times New Roman" w:cs="Times New Roman"/>
        </w:rPr>
        <w:t xml:space="preserve">wykaz usług wykonanych a w przypadku świadczeń okresowych lub ciągłych również wykonywanych w okresie ostatnich trzech lat przed upływem terminu składania ofert, a jeżeli okres prowadzenia działalności jest krótszy – w tym okresie </w:t>
      </w:r>
      <w:r w:rsidRPr="00D2200A">
        <w:rPr>
          <w:rFonts w:ascii="Times New Roman" w:hAnsi="Times New Roman" w:cs="Times New Roman"/>
          <w:u w:val="single"/>
        </w:rPr>
        <w:t>wraz z podaniem ich wartości, przedmiotu, dat wykonania i podmiotów, na rzecz których usługi zostały wykonane oraz załączeniem dowodów określających czy te usługi zostały wykonane lub są wykonywane należycie</w:t>
      </w:r>
      <w:r w:rsidRPr="00400394">
        <w:rPr>
          <w:rFonts w:ascii="Times New Roman" w:hAnsi="Times New Roman" w:cs="Times New Roman"/>
        </w:rPr>
        <w:t xml:space="preserve">. Dowodami, o których mowa są referencje bądź inne dokumenty wystawione przez podmiot, na rzecz którego usługi były wykonywane, a w przypadku świadczeń okresowych lub ciągłych są wykonywane, a jeżeli z uzasadnionej przyczyny o obiektywnym charakterze </w:t>
      </w:r>
      <w:r w:rsidRPr="00ED3644">
        <w:rPr>
          <w:rFonts w:ascii="Times New Roman" w:hAnsi="Times New Roman" w:cs="Times New Roman"/>
        </w:rPr>
        <w:t>Wykonawca nie jest w stanie uzyskać tych dokumentów - oświadczenie Wykonawcy; w przypadku świadczeń okresowych lub ciągłych nadal wykonywanych referencje bądź inne dokumenty potwierdzające ich należyte wykonywanie powinny</w:t>
      </w:r>
      <w:r>
        <w:rPr>
          <w:rFonts w:ascii="Times New Roman" w:hAnsi="Times New Roman" w:cs="Times New Roman"/>
        </w:rPr>
        <w:t xml:space="preserve"> być wydane nie wcześniej niż 3 </w:t>
      </w:r>
      <w:r w:rsidRPr="00ED3644">
        <w:rPr>
          <w:rFonts w:ascii="Times New Roman" w:hAnsi="Times New Roman" w:cs="Times New Roman"/>
        </w:rPr>
        <w:t>miesiące przed upływem terminu składania ofert.</w:t>
      </w:r>
    </w:p>
    <w:p w:rsidR="00CC6145" w:rsidRPr="00D161AD" w:rsidRDefault="00CC6145" w:rsidP="00400394">
      <w:pPr>
        <w:autoSpaceDE w:val="0"/>
        <w:autoSpaceDN w:val="0"/>
        <w:adjustRightInd w:val="0"/>
        <w:spacing w:line="240" w:lineRule="auto"/>
        <w:ind w:left="360" w:right="29"/>
        <w:jc w:val="both"/>
        <w:rPr>
          <w:rFonts w:ascii="Times New Roman" w:hAnsi="Times New Roman" w:cs="Times New Roman"/>
        </w:rPr>
      </w:pPr>
      <w:r w:rsidRPr="00ED3644">
        <w:rPr>
          <w:rFonts w:ascii="Times New Roman" w:hAnsi="Times New Roman" w:cs="Times New Roman"/>
          <w:i/>
          <w:iCs/>
        </w:rPr>
        <w:t>W przypadku składania oferty wspólnej Wykonawcy</w:t>
      </w:r>
      <w:r w:rsidRPr="00DE2C7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E2C7E">
        <w:rPr>
          <w:rFonts w:ascii="Times New Roman" w:hAnsi="Times New Roman" w:cs="Times New Roman"/>
          <w:i/>
          <w:iCs/>
        </w:rPr>
        <w:t>składający ofertę wspólną składają jeden wspólny ww. wykaz.</w:t>
      </w:r>
      <w:r w:rsidRPr="00DE2C7E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Wykaz należy złożyć w oryginale natomiast dowody i inne dokumenty w oryginale lub kopii potwierdzonej za zgodność z oryginałem.</w:t>
      </w:r>
      <w:r>
        <w:rPr>
          <w:rFonts w:ascii="Times New Roman" w:hAnsi="Times New Roman" w:cs="Times New Roman"/>
          <w:i/>
          <w:iCs/>
        </w:rPr>
        <w:tab/>
      </w: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049"/>
        <w:gridCol w:w="1870"/>
      </w:tblGrid>
      <w:tr w:rsidR="00CC6145" w:rsidRPr="00B549DB">
        <w:trPr>
          <w:trHeight w:val="1011"/>
          <w:jc w:val="center"/>
        </w:trPr>
        <w:tc>
          <w:tcPr>
            <w:tcW w:w="550" w:type="dxa"/>
            <w:vAlign w:val="center"/>
          </w:tcPr>
          <w:p w:rsidR="00CC6145" w:rsidRPr="00A02002" w:rsidRDefault="00CC6145" w:rsidP="00C37C5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02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vAlign w:val="center"/>
          </w:tcPr>
          <w:p w:rsidR="00CC6145" w:rsidRPr="00A02002" w:rsidRDefault="00CC6145" w:rsidP="00C37C58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02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268" w:type="dxa"/>
            <w:vAlign w:val="center"/>
          </w:tcPr>
          <w:p w:rsidR="00CC6145" w:rsidRPr="00A02002" w:rsidRDefault="00CC6145" w:rsidP="00C37C5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02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049" w:type="dxa"/>
            <w:vAlign w:val="center"/>
          </w:tcPr>
          <w:p w:rsidR="00CC6145" w:rsidRPr="00A02002" w:rsidRDefault="00CC6145" w:rsidP="00C37C5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02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870" w:type="dxa"/>
            <w:vAlign w:val="center"/>
          </w:tcPr>
          <w:p w:rsidR="00CC6145" w:rsidRPr="00A02002" w:rsidRDefault="00CC6145" w:rsidP="00C37C5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02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 ¹</w:t>
            </w:r>
          </w:p>
        </w:tc>
      </w:tr>
      <w:tr w:rsidR="00CC6145" w:rsidRPr="00B549DB">
        <w:trPr>
          <w:trHeight w:val="315"/>
          <w:jc w:val="center"/>
        </w:trPr>
        <w:tc>
          <w:tcPr>
            <w:tcW w:w="550" w:type="dxa"/>
            <w:vAlign w:val="center"/>
          </w:tcPr>
          <w:p w:rsidR="00CC6145" w:rsidRPr="00C861FA" w:rsidRDefault="00CC6145" w:rsidP="00C37C5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61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11" w:type="dxa"/>
            <w:vAlign w:val="center"/>
          </w:tcPr>
          <w:p w:rsidR="00CC6145" w:rsidRPr="00C861FA" w:rsidRDefault="00CC6145" w:rsidP="00C37C5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61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CC6145" w:rsidRPr="00C861FA" w:rsidRDefault="00CC6145" w:rsidP="00C37C5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61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049" w:type="dxa"/>
            <w:vAlign w:val="center"/>
          </w:tcPr>
          <w:p w:rsidR="00CC6145" w:rsidRPr="00C861FA" w:rsidRDefault="00CC6145" w:rsidP="00C37C5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61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870" w:type="dxa"/>
            <w:vAlign w:val="center"/>
          </w:tcPr>
          <w:p w:rsidR="00CC6145" w:rsidRPr="00C861FA" w:rsidRDefault="00CC6145" w:rsidP="00C37C5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61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</w:tr>
      <w:tr w:rsidR="00CC6145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5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5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5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CC6145" w:rsidRPr="00B549DB" w:rsidRDefault="00CC6145" w:rsidP="00C37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145" w:rsidRPr="00030F39" w:rsidRDefault="00CC6145" w:rsidP="00B408F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030F39">
        <w:rPr>
          <w:rFonts w:ascii="Times New Roman" w:hAnsi="Times New Roman" w:cs="Times New Roman"/>
          <w:b/>
          <w:bCs/>
          <w:sz w:val="22"/>
          <w:szCs w:val="22"/>
        </w:rPr>
        <w:t>Uwaga:</w:t>
      </w:r>
      <w:r w:rsidRPr="00030F3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30F3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CC6145" w:rsidRPr="00030F39" w:rsidRDefault="00CC6145" w:rsidP="00B408F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030F39">
        <w:rPr>
          <w:rFonts w:ascii="Times New Roman" w:hAnsi="Times New Roman" w:cs="Times New Roman"/>
          <w:b/>
          <w:bCs/>
          <w:sz w:val="22"/>
          <w:szCs w:val="22"/>
        </w:rPr>
        <w:t>Do niniejszego wykazu należy dołączyć dowody, że usługi zostały wykonane lub są wykonywane należycie.</w:t>
      </w:r>
    </w:p>
    <w:p w:rsidR="00CC6145" w:rsidRDefault="00CC6145" w:rsidP="00B408FA">
      <w:pPr>
        <w:pStyle w:val="BodyText"/>
        <w:numPr>
          <w:ilvl w:val="1"/>
          <w:numId w:val="19"/>
        </w:numPr>
        <w:ind w:left="440"/>
        <w:jc w:val="left"/>
        <w:rPr>
          <w:rFonts w:ascii="Times New Roman" w:hAnsi="Times New Roman" w:cs="Times New Roman"/>
        </w:rPr>
      </w:pPr>
      <w:r w:rsidRPr="00030F39">
        <w:rPr>
          <w:rFonts w:ascii="Times New Roman" w:hAnsi="Times New Roman" w:cs="Times New Roman"/>
          <w:b/>
          <w:bCs/>
          <w:sz w:val="22"/>
          <w:szCs w:val="22"/>
        </w:rPr>
        <w:t xml:space="preserve">W kolumnie nr 5 należy wpisać pełną datę rozpoczęcia i zakończenia </w:t>
      </w:r>
      <w:r>
        <w:rPr>
          <w:rFonts w:ascii="Times New Roman" w:hAnsi="Times New Roman" w:cs="Times New Roman"/>
          <w:b/>
          <w:bCs/>
          <w:sz w:val="22"/>
          <w:szCs w:val="22"/>
        </w:rPr>
        <w:t>usługi</w:t>
      </w:r>
      <w:r w:rsidRPr="00030F39">
        <w:rPr>
          <w:rFonts w:ascii="Times New Roman" w:hAnsi="Times New Roman" w:cs="Times New Roman"/>
          <w:b/>
          <w:bCs/>
          <w:sz w:val="22"/>
          <w:szCs w:val="22"/>
        </w:rPr>
        <w:t>, tj. dzień, miesiąc, rok.</w:t>
      </w:r>
      <w:r w:rsidRPr="00C81CC4">
        <w:rPr>
          <w:rFonts w:ascii="Times New Roman" w:hAnsi="Times New Roman" w:cs="Times New Roman"/>
          <w:sz w:val="22"/>
          <w:szCs w:val="22"/>
        </w:rPr>
        <w:tab/>
      </w:r>
    </w:p>
    <w:p w:rsidR="00CC6145" w:rsidRDefault="00CC6145" w:rsidP="00BD7E4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CC6145" w:rsidRPr="00500072" w:rsidRDefault="00CC6145" w:rsidP="002B78A5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Pr="00500072">
        <w:rPr>
          <w:rFonts w:ascii="Times New Roman" w:hAnsi="Times New Roman" w:cs="Times New Roman"/>
        </w:rPr>
        <w:t xml:space="preserve">że pomiędzy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</w:t>
      </w:r>
      <w:r>
        <w:rPr>
          <w:rFonts w:ascii="Times New Roman" w:hAnsi="Times New Roman" w:cs="Times New Roman"/>
        </w:rPr>
        <w:t xml:space="preserve">, a Zamawiającym </w:t>
      </w:r>
      <w:r w:rsidRPr="00500072">
        <w:rPr>
          <w:rFonts w:ascii="Times New Roman" w:hAnsi="Times New Roman" w:cs="Times New Roman"/>
        </w:rPr>
        <w:t xml:space="preserve">nie istnieją wzajemne powiązania osobowe lub kapitałowe, wykluczające udział w niniejszym postępowaniu.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 xml:space="preserve">ykonawcy a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ykonawcą, polegające w szczególności na:</w:t>
      </w:r>
    </w:p>
    <w:p w:rsidR="00CC6145" w:rsidRPr="00500072" w:rsidRDefault="00CC6145" w:rsidP="002B78A5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uczestniczeniu w spółce jako wspólnik spółki cywilnej lub spółki osobowej,</w:t>
      </w:r>
    </w:p>
    <w:p w:rsidR="00CC6145" w:rsidRPr="00500072" w:rsidRDefault="00CC6145" w:rsidP="002B78A5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posiadaniu co najmniej 10 % udziałów lub akcji,</w:t>
      </w:r>
      <w:r>
        <w:rPr>
          <w:rFonts w:ascii="Times New Roman" w:hAnsi="Times New Roman" w:cs="Times New Roman"/>
        </w:rPr>
        <w:t xml:space="preserve"> o ile niższy próg nie wynika z przepisów prawa,</w:t>
      </w:r>
    </w:p>
    <w:p w:rsidR="00CC6145" w:rsidRPr="00500072" w:rsidRDefault="00CC6145" w:rsidP="002B78A5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CC6145" w:rsidRPr="00500072" w:rsidRDefault="00CC6145" w:rsidP="002B78A5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500072">
        <w:rPr>
          <w:rFonts w:ascii="Times New Roman" w:hAnsi="Times New Roman" w:cs="Times New Roman"/>
        </w:rPr>
        <w:t>w linii bocznej lub w stosunku przysposobienia, opieki lub kurateli.</w:t>
      </w:r>
    </w:p>
    <w:p w:rsidR="00CC6145" w:rsidRPr="00500072" w:rsidRDefault="00CC6145" w:rsidP="002B78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6145" w:rsidRDefault="00CC6145" w:rsidP="002B78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6145" w:rsidRDefault="00CC6145" w:rsidP="002B78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6145" w:rsidRDefault="00CC6145" w:rsidP="002B78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6145" w:rsidRPr="00F927A1" w:rsidRDefault="00CC6145" w:rsidP="002B78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6145" w:rsidRDefault="00CC6145" w:rsidP="002B78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6145" w:rsidRPr="00FF60CC" w:rsidRDefault="00CC6145" w:rsidP="002B78A5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0CC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</w:t>
      </w:r>
    </w:p>
    <w:p w:rsidR="00CC6145" w:rsidRPr="00146FA9" w:rsidRDefault="00CC6145" w:rsidP="002B78A5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46FA9">
        <w:rPr>
          <w:rFonts w:ascii="Times New Roman" w:hAnsi="Times New Roman" w:cs="Times New Roman"/>
          <w:sz w:val="18"/>
          <w:szCs w:val="18"/>
        </w:rPr>
        <w:t>(podpis osoby uprawnionej do reprezentacji Wykonawcy)</w:t>
      </w:r>
    </w:p>
    <w:p w:rsidR="00CC6145" w:rsidRPr="00F927A1" w:rsidRDefault="00CC6145" w:rsidP="002B78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C6145" w:rsidRPr="00F927A1" w:rsidSect="00264A7F">
      <w:headerReference w:type="default" r:id="rId7"/>
      <w:footerReference w:type="default" r:id="rId8"/>
      <w:pgSz w:w="11906" w:h="16838"/>
      <w:pgMar w:top="1258" w:right="1417" w:bottom="719" w:left="1417" w:header="360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45" w:rsidRDefault="00CC6145" w:rsidP="00A866CE">
      <w:pPr>
        <w:spacing w:after="0" w:line="240" w:lineRule="auto"/>
      </w:pPr>
      <w:r>
        <w:separator/>
      </w:r>
    </w:p>
  </w:endnote>
  <w:endnote w:type="continuationSeparator" w:id="0">
    <w:p w:rsidR="00CC6145" w:rsidRDefault="00CC6145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45" w:rsidRPr="00973890" w:rsidRDefault="00CC6145" w:rsidP="00973890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CC6145" w:rsidRPr="006D0017" w:rsidRDefault="00CC6145" w:rsidP="006D001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45" w:rsidRDefault="00CC6145" w:rsidP="00A866CE">
      <w:pPr>
        <w:spacing w:after="0" w:line="240" w:lineRule="auto"/>
      </w:pPr>
      <w:r>
        <w:separator/>
      </w:r>
    </w:p>
  </w:footnote>
  <w:footnote w:type="continuationSeparator" w:id="0">
    <w:p w:rsidR="00CC6145" w:rsidRDefault="00CC6145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45" w:rsidRDefault="00CC6145" w:rsidP="008332B5">
    <w:pPr>
      <w:pStyle w:val="Header"/>
    </w:pPr>
    <w:r>
      <w:t xml:space="preserve">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0pt;height:49.5pt;visibility:visible">
          <v:imagedata r:id="rId1" o:title=""/>
        </v:shape>
      </w:pict>
    </w:r>
  </w:p>
  <w:p w:rsidR="00CC6145" w:rsidRDefault="00CC61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4371"/>
    <w:multiLevelType w:val="hybridMultilevel"/>
    <w:tmpl w:val="493AB05A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1F12"/>
    <w:multiLevelType w:val="singleLevel"/>
    <w:tmpl w:val="AE34AFC2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2D9D"/>
    <w:multiLevelType w:val="multilevel"/>
    <w:tmpl w:val="26AE6E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4">
    <w:nsid w:val="267F05E2"/>
    <w:multiLevelType w:val="multilevel"/>
    <w:tmpl w:val="04A6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6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B42F1"/>
    <w:multiLevelType w:val="hybridMultilevel"/>
    <w:tmpl w:val="DEC27DA2"/>
    <w:lvl w:ilvl="0" w:tplc="9AC4C03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F519A0"/>
    <w:multiLevelType w:val="hybridMultilevel"/>
    <w:tmpl w:val="770442E0"/>
    <w:lvl w:ilvl="0" w:tplc="A88ED4E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2D3EAB"/>
    <w:multiLevelType w:val="hybridMultilevel"/>
    <w:tmpl w:val="B3A2C1A6"/>
    <w:lvl w:ilvl="0" w:tplc="96384F8A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7548C9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F28B4"/>
    <w:multiLevelType w:val="multilevel"/>
    <w:tmpl w:val="6848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6"/>
  </w:num>
  <w:num w:numId="7">
    <w:abstractNumId w:val="1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18"/>
  </w:num>
  <w:num w:numId="14">
    <w:abstractNumId w:val="8"/>
  </w:num>
  <w:num w:numId="15">
    <w:abstractNumId w:val="4"/>
  </w:num>
  <w:num w:numId="16">
    <w:abstractNumId w:val="12"/>
  </w:num>
  <w:num w:numId="17">
    <w:abstractNumId w:val="17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697"/>
    <w:rsid w:val="00030F39"/>
    <w:rsid w:val="000328D6"/>
    <w:rsid w:val="00041B01"/>
    <w:rsid w:val="000501EA"/>
    <w:rsid w:val="0006121E"/>
    <w:rsid w:val="00072331"/>
    <w:rsid w:val="00093610"/>
    <w:rsid w:val="000B3E9A"/>
    <w:rsid w:val="000B47CE"/>
    <w:rsid w:val="000C0F73"/>
    <w:rsid w:val="000D06BB"/>
    <w:rsid w:val="000D3A10"/>
    <w:rsid w:val="000E0ED2"/>
    <w:rsid w:val="000F0CDA"/>
    <w:rsid w:val="000F4493"/>
    <w:rsid w:val="000F4551"/>
    <w:rsid w:val="0010300C"/>
    <w:rsid w:val="0010308E"/>
    <w:rsid w:val="00105AA7"/>
    <w:rsid w:val="001156B6"/>
    <w:rsid w:val="00130D91"/>
    <w:rsid w:val="00131692"/>
    <w:rsid w:val="00135542"/>
    <w:rsid w:val="00145854"/>
    <w:rsid w:val="00145AA3"/>
    <w:rsid w:val="00146FA9"/>
    <w:rsid w:val="00152CA2"/>
    <w:rsid w:val="001535B1"/>
    <w:rsid w:val="0015563B"/>
    <w:rsid w:val="00155685"/>
    <w:rsid w:val="00166640"/>
    <w:rsid w:val="001754BD"/>
    <w:rsid w:val="00180A4A"/>
    <w:rsid w:val="00191956"/>
    <w:rsid w:val="001B3DA9"/>
    <w:rsid w:val="001B5786"/>
    <w:rsid w:val="001B7CA5"/>
    <w:rsid w:val="001C2096"/>
    <w:rsid w:val="001C3120"/>
    <w:rsid w:val="001C434A"/>
    <w:rsid w:val="001D5788"/>
    <w:rsid w:val="001F4B97"/>
    <w:rsid w:val="0020220C"/>
    <w:rsid w:val="00206241"/>
    <w:rsid w:val="00212FA6"/>
    <w:rsid w:val="0021339B"/>
    <w:rsid w:val="00222E4F"/>
    <w:rsid w:val="00224702"/>
    <w:rsid w:val="00225AC6"/>
    <w:rsid w:val="002270B2"/>
    <w:rsid w:val="002355D5"/>
    <w:rsid w:val="00246CDD"/>
    <w:rsid w:val="00255E19"/>
    <w:rsid w:val="002561F4"/>
    <w:rsid w:val="00264A7F"/>
    <w:rsid w:val="00284DBF"/>
    <w:rsid w:val="002A15A7"/>
    <w:rsid w:val="002B680B"/>
    <w:rsid w:val="002B75CC"/>
    <w:rsid w:val="002B78A5"/>
    <w:rsid w:val="002C5D7F"/>
    <w:rsid w:val="002D3126"/>
    <w:rsid w:val="002D3222"/>
    <w:rsid w:val="002E2F25"/>
    <w:rsid w:val="002F4A96"/>
    <w:rsid w:val="002F5572"/>
    <w:rsid w:val="003139E5"/>
    <w:rsid w:val="00313B98"/>
    <w:rsid w:val="0031682A"/>
    <w:rsid w:val="00322FE5"/>
    <w:rsid w:val="003279C7"/>
    <w:rsid w:val="00327AAB"/>
    <w:rsid w:val="0033398F"/>
    <w:rsid w:val="00334787"/>
    <w:rsid w:val="00337493"/>
    <w:rsid w:val="00370EF9"/>
    <w:rsid w:val="0037386B"/>
    <w:rsid w:val="00374697"/>
    <w:rsid w:val="003773FD"/>
    <w:rsid w:val="00384092"/>
    <w:rsid w:val="00384B80"/>
    <w:rsid w:val="003A47C0"/>
    <w:rsid w:val="003C0DAD"/>
    <w:rsid w:val="003D27F1"/>
    <w:rsid w:val="003D2AF8"/>
    <w:rsid w:val="003D7C3D"/>
    <w:rsid w:val="003D7ED0"/>
    <w:rsid w:val="003E2B87"/>
    <w:rsid w:val="003E6F6E"/>
    <w:rsid w:val="003F5FF9"/>
    <w:rsid w:val="003F7824"/>
    <w:rsid w:val="00400394"/>
    <w:rsid w:val="0042271F"/>
    <w:rsid w:val="00422770"/>
    <w:rsid w:val="00426F6E"/>
    <w:rsid w:val="00430DE3"/>
    <w:rsid w:val="00435D6D"/>
    <w:rsid w:val="004475CE"/>
    <w:rsid w:val="00447F05"/>
    <w:rsid w:val="004569DF"/>
    <w:rsid w:val="004621F9"/>
    <w:rsid w:val="00462F54"/>
    <w:rsid w:val="00471C5E"/>
    <w:rsid w:val="00476772"/>
    <w:rsid w:val="00485270"/>
    <w:rsid w:val="004866FA"/>
    <w:rsid w:val="004944AC"/>
    <w:rsid w:val="004A076D"/>
    <w:rsid w:val="004A6B01"/>
    <w:rsid w:val="004B0F03"/>
    <w:rsid w:val="004B4AB0"/>
    <w:rsid w:val="004C3999"/>
    <w:rsid w:val="004D21D9"/>
    <w:rsid w:val="004D3A23"/>
    <w:rsid w:val="004D6461"/>
    <w:rsid w:val="004E447C"/>
    <w:rsid w:val="00500072"/>
    <w:rsid w:val="005026FF"/>
    <w:rsid w:val="00514A39"/>
    <w:rsid w:val="00536558"/>
    <w:rsid w:val="005445EE"/>
    <w:rsid w:val="00556995"/>
    <w:rsid w:val="00560CD9"/>
    <w:rsid w:val="00571475"/>
    <w:rsid w:val="00571EB3"/>
    <w:rsid w:val="00574D46"/>
    <w:rsid w:val="00575AFC"/>
    <w:rsid w:val="00583B28"/>
    <w:rsid w:val="00584EB2"/>
    <w:rsid w:val="00595DCC"/>
    <w:rsid w:val="005B0EE8"/>
    <w:rsid w:val="005B1652"/>
    <w:rsid w:val="005B4206"/>
    <w:rsid w:val="005B7C71"/>
    <w:rsid w:val="005C7347"/>
    <w:rsid w:val="005D193E"/>
    <w:rsid w:val="005D4E32"/>
    <w:rsid w:val="005E25E2"/>
    <w:rsid w:val="005E3B2C"/>
    <w:rsid w:val="005E451F"/>
    <w:rsid w:val="005E572F"/>
    <w:rsid w:val="00621E78"/>
    <w:rsid w:val="00622AA4"/>
    <w:rsid w:val="00626429"/>
    <w:rsid w:val="00631895"/>
    <w:rsid w:val="0066173B"/>
    <w:rsid w:val="00663611"/>
    <w:rsid w:val="00671E21"/>
    <w:rsid w:val="00683F6A"/>
    <w:rsid w:val="00686A62"/>
    <w:rsid w:val="006A6B30"/>
    <w:rsid w:val="006B7E09"/>
    <w:rsid w:val="006D0017"/>
    <w:rsid w:val="006E398B"/>
    <w:rsid w:val="006F3EE2"/>
    <w:rsid w:val="006F4EB8"/>
    <w:rsid w:val="007150EB"/>
    <w:rsid w:val="00735324"/>
    <w:rsid w:val="00736087"/>
    <w:rsid w:val="00742B1A"/>
    <w:rsid w:val="007550A2"/>
    <w:rsid w:val="00771AD8"/>
    <w:rsid w:val="007722BC"/>
    <w:rsid w:val="007764F9"/>
    <w:rsid w:val="00785DB1"/>
    <w:rsid w:val="00787373"/>
    <w:rsid w:val="007A14D1"/>
    <w:rsid w:val="007A44CC"/>
    <w:rsid w:val="007B0FC4"/>
    <w:rsid w:val="007D0E0D"/>
    <w:rsid w:val="007E0E15"/>
    <w:rsid w:val="007E5AB0"/>
    <w:rsid w:val="007E65C2"/>
    <w:rsid w:val="007F4060"/>
    <w:rsid w:val="00801CD3"/>
    <w:rsid w:val="00823140"/>
    <w:rsid w:val="008232A8"/>
    <w:rsid w:val="008250D4"/>
    <w:rsid w:val="00827EE3"/>
    <w:rsid w:val="008332B5"/>
    <w:rsid w:val="008504C7"/>
    <w:rsid w:val="00851CA6"/>
    <w:rsid w:val="008569EF"/>
    <w:rsid w:val="00861ECD"/>
    <w:rsid w:val="008652DC"/>
    <w:rsid w:val="00881661"/>
    <w:rsid w:val="008858FB"/>
    <w:rsid w:val="00890082"/>
    <w:rsid w:val="00897F72"/>
    <w:rsid w:val="008B2470"/>
    <w:rsid w:val="008B2506"/>
    <w:rsid w:val="008B3FF3"/>
    <w:rsid w:val="008C64F2"/>
    <w:rsid w:val="008D142B"/>
    <w:rsid w:val="008D2513"/>
    <w:rsid w:val="008D2B8C"/>
    <w:rsid w:val="008E4BEA"/>
    <w:rsid w:val="008F32EB"/>
    <w:rsid w:val="00912697"/>
    <w:rsid w:val="009154D8"/>
    <w:rsid w:val="00921215"/>
    <w:rsid w:val="00923EDD"/>
    <w:rsid w:val="00944360"/>
    <w:rsid w:val="00973890"/>
    <w:rsid w:val="0097662D"/>
    <w:rsid w:val="00983882"/>
    <w:rsid w:val="00992E34"/>
    <w:rsid w:val="00996744"/>
    <w:rsid w:val="009A47F5"/>
    <w:rsid w:val="009A52C8"/>
    <w:rsid w:val="009A6AB1"/>
    <w:rsid w:val="009B208B"/>
    <w:rsid w:val="009E043D"/>
    <w:rsid w:val="009E2713"/>
    <w:rsid w:val="009F5CAB"/>
    <w:rsid w:val="009F5D99"/>
    <w:rsid w:val="00A00591"/>
    <w:rsid w:val="00A02002"/>
    <w:rsid w:val="00A0450D"/>
    <w:rsid w:val="00A04B9A"/>
    <w:rsid w:val="00A12F10"/>
    <w:rsid w:val="00A176E1"/>
    <w:rsid w:val="00A2323D"/>
    <w:rsid w:val="00A30507"/>
    <w:rsid w:val="00A30AA3"/>
    <w:rsid w:val="00A32F9E"/>
    <w:rsid w:val="00A33266"/>
    <w:rsid w:val="00A336B1"/>
    <w:rsid w:val="00A34731"/>
    <w:rsid w:val="00A35B6E"/>
    <w:rsid w:val="00A54ABF"/>
    <w:rsid w:val="00A62C28"/>
    <w:rsid w:val="00A6549B"/>
    <w:rsid w:val="00A75FAE"/>
    <w:rsid w:val="00A77816"/>
    <w:rsid w:val="00A84B23"/>
    <w:rsid w:val="00A866CE"/>
    <w:rsid w:val="00A915D3"/>
    <w:rsid w:val="00A92FD8"/>
    <w:rsid w:val="00A938FE"/>
    <w:rsid w:val="00AA5F9E"/>
    <w:rsid w:val="00AB4D5D"/>
    <w:rsid w:val="00AC0E5A"/>
    <w:rsid w:val="00AC465E"/>
    <w:rsid w:val="00AC7F01"/>
    <w:rsid w:val="00AD2353"/>
    <w:rsid w:val="00AE77CE"/>
    <w:rsid w:val="00B408FA"/>
    <w:rsid w:val="00B549DB"/>
    <w:rsid w:val="00B63989"/>
    <w:rsid w:val="00B72CDD"/>
    <w:rsid w:val="00B771B7"/>
    <w:rsid w:val="00B96246"/>
    <w:rsid w:val="00BA22AE"/>
    <w:rsid w:val="00BA31D1"/>
    <w:rsid w:val="00BD74EC"/>
    <w:rsid w:val="00BD7E4F"/>
    <w:rsid w:val="00BE0D69"/>
    <w:rsid w:val="00BF2C09"/>
    <w:rsid w:val="00BF6566"/>
    <w:rsid w:val="00BF7058"/>
    <w:rsid w:val="00BF7966"/>
    <w:rsid w:val="00C04978"/>
    <w:rsid w:val="00C203E7"/>
    <w:rsid w:val="00C22539"/>
    <w:rsid w:val="00C2316D"/>
    <w:rsid w:val="00C358B0"/>
    <w:rsid w:val="00C37C58"/>
    <w:rsid w:val="00C41312"/>
    <w:rsid w:val="00C42683"/>
    <w:rsid w:val="00C53A1A"/>
    <w:rsid w:val="00C57485"/>
    <w:rsid w:val="00C6777E"/>
    <w:rsid w:val="00C712C0"/>
    <w:rsid w:val="00C72BD0"/>
    <w:rsid w:val="00C74E58"/>
    <w:rsid w:val="00C81CC4"/>
    <w:rsid w:val="00C861FA"/>
    <w:rsid w:val="00C91841"/>
    <w:rsid w:val="00CB04A8"/>
    <w:rsid w:val="00CC6145"/>
    <w:rsid w:val="00CD23CD"/>
    <w:rsid w:val="00CE06B1"/>
    <w:rsid w:val="00CE1F85"/>
    <w:rsid w:val="00CE6707"/>
    <w:rsid w:val="00CF1DAF"/>
    <w:rsid w:val="00CF2BBB"/>
    <w:rsid w:val="00CF3D3D"/>
    <w:rsid w:val="00CF3E4C"/>
    <w:rsid w:val="00CF57A6"/>
    <w:rsid w:val="00CF72CA"/>
    <w:rsid w:val="00D0761D"/>
    <w:rsid w:val="00D106FD"/>
    <w:rsid w:val="00D10D74"/>
    <w:rsid w:val="00D12215"/>
    <w:rsid w:val="00D161AD"/>
    <w:rsid w:val="00D2200A"/>
    <w:rsid w:val="00D37C58"/>
    <w:rsid w:val="00D4044D"/>
    <w:rsid w:val="00D744B7"/>
    <w:rsid w:val="00D85667"/>
    <w:rsid w:val="00D86BE9"/>
    <w:rsid w:val="00D86F71"/>
    <w:rsid w:val="00D905ED"/>
    <w:rsid w:val="00D921E1"/>
    <w:rsid w:val="00D936C1"/>
    <w:rsid w:val="00D965B2"/>
    <w:rsid w:val="00DA0C6D"/>
    <w:rsid w:val="00DB0D2C"/>
    <w:rsid w:val="00DB102C"/>
    <w:rsid w:val="00DB434C"/>
    <w:rsid w:val="00DC25CC"/>
    <w:rsid w:val="00DD39E0"/>
    <w:rsid w:val="00DE2C7E"/>
    <w:rsid w:val="00DE378C"/>
    <w:rsid w:val="00DF3CA3"/>
    <w:rsid w:val="00DF54C8"/>
    <w:rsid w:val="00DF7C92"/>
    <w:rsid w:val="00E01B69"/>
    <w:rsid w:val="00E07377"/>
    <w:rsid w:val="00E13E21"/>
    <w:rsid w:val="00E544C1"/>
    <w:rsid w:val="00E54A48"/>
    <w:rsid w:val="00E74B7B"/>
    <w:rsid w:val="00E95D51"/>
    <w:rsid w:val="00EA307C"/>
    <w:rsid w:val="00EA7EE5"/>
    <w:rsid w:val="00EB5DAD"/>
    <w:rsid w:val="00EC0853"/>
    <w:rsid w:val="00EC3F5A"/>
    <w:rsid w:val="00ED0120"/>
    <w:rsid w:val="00ED3644"/>
    <w:rsid w:val="00ED5919"/>
    <w:rsid w:val="00EF0876"/>
    <w:rsid w:val="00EF2902"/>
    <w:rsid w:val="00F06BB2"/>
    <w:rsid w:val="00F10166"/>
    <w:rsid w:val="00F24761"/>
    <w:rsid w:val="00F30B0A"/>
    <w:rsid w:val="00F34E78"/>
    <w:rsid w:val="00F35418"/>
    <w:rsid w:val="00F42F06"/>
    <w:rsid w:val="00F522B1"/>
    <w:rsid w:val="00F547A9"/>
    <w:rsid w:val="00F621E8"/>
    <w:rsid w:val="00F80A22"/>
    <w:rsid w:val="00F927A1"/>
    <w:rsid w:val="00FD08C9"/>
    <w:rsid w:val="00FD37AA"/>
    <w:rsid w:val="00FE5A3E"/>
    <w:rsid w:val="00FF1504"/>
    <w:rsid w:val="00FF503C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B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3D27F1"/>
    <w:pPr>
      <w:keepNext/>
      <w:widowControl w:val="0"/>
      <w:numPr>
        <w:numId w:val="7"/>
      </w:numPr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06B1"/>
    <w:pPr>
      <w:ind w:left="720"/>
    </w:pPr>
  </w:style>
  <w:style w:type="paragraph" w:styleId="Header">
    <w:name w:val="header"/>
    <w:basedOn w:val="Normal"/>
    <w:link w:val="Head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6CE"/>
  </w:style>
  <w:style w:type="paragraph" w:styleId="Footer">
    <w:name w:val="footer"/>
    <w:basedOn w:val="Normal"/>
    <w:link w:val="Foot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6CE"/>
  </w:style>
  <w:style w:type="character" w:customStyle="1" w:styleId="Heading2Char1">
    <w:name w:val="Heading 2 Char1"/>
    <w:basedOn w:val="DefaultParagraphFont"/>
    <w:link w:val="Heading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BodyText">
    <w:name w:val="Body Text"/>
    <w:basedOn w:val="Normal"/>
    <w:link w:val="BodyTextChar1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D5D"/>
    <w:rPr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FF150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ZnakZnak15">
    <w:name w:val="Znak Znak15"/>
    <w:basedOn w:val="DefaultParagraphFont"/>
    <w:uiPriority w:val="99"/>
    <w:locked/>
    <w:rsid w:val="00B408FA"/>
    <w:rPr>
      <w:rFonts w:ascii="Arial" w:hAnsi="Arial" w:cs="Arial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3</Pages>
  <Words>977</Words>
  <Characters>5867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Urzad Miejski</cp:lastModifiedBy>
  <cp:revision>213</cp:revision>
  <cp:lastPrinted>2017-03-07T09:16:00Z</cp:lastPrinted>
  <dcterms:created xsi:type="dcterms:W3CDTF">2017-03-07T09:29:00Z</dcterms:created>
  <dcterms:modified xsi:type="dcterms:W3CDTF">2017-11-16T09:47:00Z</dcterms:modified>
</cp:coreProperties>
</file>