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E3" w:rsidRPr="00BF6566" w:rsidRDefault="00827EE3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b/>
          <w:bCs/>
        </w:rPr>
      </w:pPr>
      <w:r w:rsidRPr="00BF6566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4</w:t>
      </w:r>
      <w:r w:rsidRPr="00BF6566">
        <w:rPr>
          <w:rFonts w:ascii="Times New Roman" w:hAnsi="Times New Roman" w:cs="Times New Roman"/>
          <w:b/>
          <w:bCs/>
        </w:rPr>
        <w:t xml:space="preserve"> do zapytania ofertowego</w:t>
      </w:r>
    </w:p>
    <w:p w:rsidR="00827EE3" w:rsidRDefault="00827EE3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827EE3" w:rsidRDefault="00827EE3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827EE3" w:rsidRDefault="00827EE3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827EE3" w:rsidRPr="000C0F73" w:rsidRDefault="00827EE3" w:rsidP="001535B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827EE3" w:rsidRPr="000C0F73" w:rsidRDefault="00827EE3" w:rsidP="001535B1">
      <w:pPr>
        <w:spacing w:after="0" w:line="240" w:lineRule="auto"/>
        <w:ind w:left="5664" w:right="45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(miejscowość, data)</w:t>
      </w:r>
    </w:p>
    <w:p w:rsidR="00827EE3" w:rsidRPr="000C0F73" w:rsidRDefault="00827EE3" w:rsidP="003D27F1">
      <w:pPr>
        <w:spacing w:after="0" w:line="240" w:lineRule="auto"/>
        <w:ind w:left="6372"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</w:p>
    <w:p w:rsidR="00827EE3" w:rsidRPr="000C0F73" w:rsidRDefault="00827EE3" w:rsidP="003D27F1">
      <w:pPr>
        <w:spacing w:after="0"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827EE3" w:rsidRPr="000C0F73" w:rsidRDefault="00827EE3" w:rsidP="003D27F1">
      <w:pPr>
        <w:autoSpaceDE w:val="0"/>
        <w:autoSpaceDN w:val="0"/>
        <w:adjustRightInd w:val="0"/>
        <w:spacing w:after="0" w:line="240" w:lineRule="auto"/>
        <w:ind w:left="403" w:right="454" w:hanging="4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827EE3" w:rsidRPr="000C0F73" w:rsidRDefault="00827EE3" w:rsidP="003D27F1">
      <w:pPr>
        <w:pStyle w:val="Heading2"/>
        <w:numPr>
          <w:ilvl w:val="0"/>
          <w:numId w:val="0"/>
        </w:numPr>
        <w:shd w:val="clear" w:color="auto" w:fill="FFFFFF"/>
        <w:ind w:left="4321"/>
        <w:rPr>
          <w:sz w:val="28"/>
          <w:szCs w:val="28"/>
        </w:rPr>
      </w:pPr>
    </w:p>
    <w:p w:rsidR="00827EE3" w:rsidRPr="000C0F73" w:rsidRDefault="00827EE3" w:rsidP="003D27F1">
      <w:pPr>
        <w:pStyle w:val="BodyText"/>
        <w:tabs>
          <w:tab w:val="left" w:pos="6375"/>
        </w:tabs>
        <w:ind w:right="-569"/>
        <w:rPr>
          <w:rFonts w:ascii="Times New Roman" w:hAnsi="Times New Roman" w:cs="Times New Roman"/>
          <w:sz w:val="22"/>
          <w:szCs w:val="22"/>
        </w:rPr>
      </w:pPr>
      <w:r w:rsidRPr="000C0F73">
        <w:rPr>
          <w:rFonts w:ascii="Times New Roman" w:hAnsi="Times New Roman" w:cs="Times New Roman"/>
          <w:sz w:val="22"/>
          <w:szCs w:val="22"/>
        </w:rPr>
        <w:t>Numer sprawy</w:t>
      </w:r>
      <w:r>
        <w:rPr>
          <w:rFonts w:ascii="Times New Roman" w:hAnsi="Times New Roman" w:cs="Times New Roman"/>
          <w:sz w:val="22"/>
          <w:szCs w:val="22"/>
        </w:rPr>
        <w:t>: ZP.042.4.2017.IZ</w:t>
      </w:r>
    </w:p>
    <w:p w:rsidR="00827EE3" w:rsidRDefault="00827EE3" w:rsidP="007E5AB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827EE3" w:rsidRDefault="00827EE3" w:rsidP="007E5AB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F42F06">
        <w:rPr>
          <w:rFonts w:ascii="Times New Roman" w:hAnsi="Times New Roman" w:cs="Times New Roman"/>
          <w:b/>
          <w:bCs/>
          <w:lang w:eastAsia="pl-PL"/>
        </w:rPr>
        <w:t>FORMULARZ OFERTOWY</w:t>
      </w:r>
    </w:p>
    <w:p w:rsidR="00827EE3" w:rsidRPr="00F42F06" w:rsidRDefault="00827EE3" w:rsidP="007E5AB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827EE3" w:rsidRPr="003773FD" w:rsidRDefault="00827EE3" w:rsidP="007E5AB0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C22539">
        <w:rPr>
          <w:rFonts w:ascii="Times New Roman" w:hAnsi="Times New Roman" w:cs="Times New Roman"/>
          <w:lang w:eastAsia="pl-PL"/>
        </w:rPr>
        <w:t>Dotyczy zapytania ofertowego pn.</w:t>
      </w:r>
      <w:r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</w:rPr>
        <w:t>P</w:t>
      </w:r>
      <w:r w:rsidRPr="003773FD">
        <w:rPr>
          <w:rFonts w:ascii="Times New Roman" w:hAnsi="Times New Roman" w:cs="Times New Roman"/>
          <w:b/>
          <w:bCs/>
        </w:rPr>
        <w:t>rzygotowanie kompletnego programu funkcjonalno – użytkowego (PFU) w ramach opracowania dokumentacji aplikacyjnej dla projektu „Uzbrojenie części strefy inwestycyjnej w Bobolicach, objętej patronatem SSSE - etap I"</w:t>
      </w:r>
      <w:r>
        <w:rPr>
          <w:rFonts w:ascii="Times New Roman" w:hAnsi="Times New Roman" w:cs="Times New Roman"/>
          <w:b/>
          <w:bCs/>
        </w:rPr>
        <w:t>.</w:t>
      </w:r>
    </w:p>
    <w:p w:rsidR="00827EE3" w:rsidRPr="00C22539" w:rsidRDefault="00827EE3" w:rsidP="007E5AB0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827EE3" w:rsidRDefault="00827EE3" w:rsidP="007E5AB0">
      <w:pPr>
        <w:pStyle w:val="Heading4"/>
        <w:numPr>
          <w:ilvl w:val="0"/>
          <w:numId w:val="9"/>
        </w:numPr>
        <w:tabs>
          <w:tab w:val="clear" w:pos="720"/>
        </w:tabs>
        <w:suppressAutoHyphens/>
        <w:spacing w:before="0" w:after="0"/>
        <w:ind w:left="360"/>
        <w:jc w:val="both"/>
        <w:rPr>
          <w:b w:val="0"/>
          <w:bCs w:val="0"/>
          <w:i/>
          <w:iCs/>
          <w:sz w:val="18"/>
          <w:szCs w:val="18"/>
        </w:rPr>
      </w:pPr>
      <w:r w:rsidRPr="00A92FD8">
        <w:rPr>
          <w:sz w:val="22"/>
          <w:szCs w:val="22"/>
        </w:rPr>
        <w:t xml:space="preserve">Nazwa i adres </w:t>
      </w:r>
      <w:r>
        <w:rPr>
          <w:sz w:val="22"/>
          <w:szCs w:val="22"/>
        </w:rPr>
        <w:t>Wykonawcy</w:t>
      </w:r>
    </w:p>
    <w:p w:rsidR="00827EE3" w:rsidRDefault="00827EE3" w:rsidP="007E5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EE3" w:rsidRPr="005C7347" w:rsidRDefault="00827EE3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Nazwa: .....................................................................................................................................................</w:t>
      </w:r>
    </w:p>
    <w:p w:rsidR="00827EE3" w:rsidRPr="005C7347" w:rsidRDefault="00827EE3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827EE3" w:rsidRPr="005C7347" w:rsidRDefault="00827EE3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Adres: ........................................................................................................................................................</w:t>
      </w:r>
    </w:p>
    <w:p w:rsidR="00827EE3" w:rsidRPr="005C7347" w:rsidRDefault="00827EE3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827EE3" w:rsidRDefault="00827EE3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NIP:  ...........................................................................................................................................................</w:t>
      </w:r>
    </w:p>
    <w:p w:rsidR="00827EE3" w:rsidRPr="005C7347" w:rsidRDefault="00827EE3" w:rsidP="007E5AB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5C7347">
        <w:rPr>
          <w:rFonts w:ascii="Times New Roman" w:hAnsi="Times New Roman" w:cs="Times New Roman"/>
        </w:rPr>
        <w:t>Nr rachunku bankowego: ...........................................................................................................................</w:t>
      </w:r>
    </w:p>
    <w:p w:rsidR="00827EE3" w:rsidRDefault="00827EE3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 xml:space="preserve">Telefon </w:t>
      </w:r>
      <w:r>
        <w:rPr>
          <w:rFonts w:ascii="Times New Roman" w:hAnsi="Times New Roman" w:cs="Times New Roman"/>
        </w:rPr>
        <w:t>do kontaktu</w:t>
      </w:r>
      <w:r w:rsidRPr="005C7347">
        <w:rPr>
          <w:rFonts w:ascii="Times New Roman" w:hAnsi="Times New Roman" w:cs="Times New Roman"/>
        </w:rPr>
        <w:t>: ……………………………………………………………………………………..</w:t>
      </w:r>
    </w:p>
    <w:p w:rsidR="00827EE3" w:rsidRDefault="00827EE3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– mail do kontaktu: …………………………………………………………………………………..</w:t>
      </w:r>
    </w:p>
    <w:p w:rsidR="00827EE3" w:rsidRDefault="00827EE3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osoby uprawnionej do kontaktu z Zamawiającym: …………………………………….</w:t>
      </w:r>
    </w:p>
    <w:p w:rsidR="00827EE3" w:rsidRDefault="00827EE3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27EE3" w:rsidRDefault="00827EE3" w:rsidP="007E5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EE3" w:rsidRPr="004D21D9" w:rsidRDefault="00827EE3" w:rsidP="007E5AB0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E043D">
        <w:rPr>
          <w:rFonts w:ascii="Times New Roman" w:hAnsi="Times New Roman" w:cs="Times New Roman"/>
          <w:b/>
          <w:bCs/>
        </w:rPr>
        <w:t>Oświadczam, że po zapoznaniu się z warunkami prowadzonego postępowania oferuję wykonanie przedmiotu zamówienia, za cenę ofertową brutto</w:t>
      </w:r>
      <w:r>
        <w:rPr>
          <w:rFonts w:ascii="Times New Roman" w:hAnsi="Times New Roman" w:cs="Times New Roman"/>
          <w:b/>
          <w:bCs/>
        </w:rPr>
        <w:t xml:space="preserve"> (ryczałtową)</w:t>
      </w:r>
      <w:r w:rsidRPr="009E043D">
        <w:rPr>
          <w:rFonts w:ascii="Times New Roman" w:hAnsi="Times New Roman" w:cs="Times New Roman"/>
          <w:b/>
          <w:bCs/>
        </w:rPr>
        <w:t>,</w:t>
      </w:r>
      <w:r w:rsidRPr="004D21D9">
        <w:rPr>
          <w:rFonts w:ascii="Times New Roman" w:hAnsi="Times New Roman" w:cs="Times New Roman"/>
        </w:rPr>
        <w:t xml:space="preserve"> </w:t>
      </w:r>
      <w:r w:rsidRPr="00476772">
        <w:rPr>
          <w:rFonts w:ascii="Times New Roman" w:hAnsi="Times New Roman" w:cs="Times New Roman"/>
          <w:b/>
          <w:bCs/>
        </w:rPr>
        <w:t>tj.:</w:t>
      </w:r>
      <w:r w:rsidRPr="004D21D9">
        <w:rPr>
          <w:rFonts w:ascii="Times New Roman" w:hAnsi="Times New Roman" w:cs="Times New Roman"/>
        </w:rPr>
        <w:t xml:space="preserve"> </w:t>
      </w:r>
    </w:p>
    <w:p w:rsidR="00827EE3" w:rsidRPr="00ED0120" w:rsidRDefault="00827EE3" w:rsidP="007E5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EE3" w:rsidRDefault="00827EE3" w:rsidP="00A0450D">
      <w:pPr>
        <w:pStyle w:val="BodyTex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za przygotowanie kompletnego </w:t>
      </w:r>
      <w:r w:rsidRPr="00571EB3">
        <w:rPr>
          <w:rFonts w:ascii="Times New Roman" w:hAnsi="Times New Roman" w:cs="Times New Roman"/>
          <w:b/>
          <w:bCs/>
          <w:sz w:val="22"/>
          <w:szCs w:val="22"/>
        </w:rPr>
        <w:t>program</w:t>
      </w:r>
      <w:r>
        <w:rPr>
          <w:rFonts w:ascii="Times New Roman" w:hAnsi="Times New Roman" w:cs="Times New Roman"/>
          <w:b/>
          <w:bCs/>
          <w:sz w:val="22"/>
          <w:szCs w:val="22"/>
        </w:rPr>
        <w:t>u funkcjonalno – użytkowego</w:t>
      </w:r>
      <w:r w:rsidRPr="00571EB3">
        <w:rPr>
          <w:rFonts w:ascii="Times New Roman" w:hAnsi="Times New Roman" w:cs="Times New Roman"/>
          <w:b/>
          <w:bCs/>
          <w:sz w:val="22"/>
          <w:szCs w:val="22"/>
        </w:rPr>
        <w:t xml:space="preserve"> (PFU)</w:t>
      </w:r>
      <w:r>
        <w:rPr>
          <w:rFonts w:ascii="Times New Roman" w:hAnsi="Times New Roman" w:cs="Times New Roman"/>
          <w:sz w:val="22"/>
          <w:szCs w:val="22"/>
        </w:rPr>
        <w:t xml:space="preserve"> ……………….… zł</w:t>
      </w:r>
    </w:p>
    <w:p w:rsidR="00827EE3" w:rsidRDefault="00827EE3" w:rsidP="00A0450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D7C3D">
        <w:rPr>
          <w:rFonts w:ascii="Times New Roman" w:hAnsi="Times New Roman" w:cs="Times New Roman"/>
        </w:rPr>
        <w:t>słownie:……………...........................................................................................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</w:t>
      </w:r>
    </w:p>
    <w:p w:rsidR="00827EE3" w:rsidRPr="00A6549B" w:rsidRDefault="00827EE3" w:rsidP="00A0450D">
      <w:pPr>
        <w:pStyle w:val="BodyTex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 tym:</w:t>
      </w:r>
    </w:p>
    <w:p w:rsidR="00827EE3" w:rsidRPr="00A6549B" w:rsidRDefault="00827EE3" w:rsidP="00A0450D">
      <w:pPr>
        <w:pStyle w:val="BodyTex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wartość netto:…………………………………………………</w:t>
      </w:r>
    </w:p>
    <w:p w:rsidR="00827EE3" w:rsidRDefault="00827EE3" w:rsidP="00A0450D">
      <w:pPr>
        <w:pStyle w:val="BodyTex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podatek VAT:</w:t>
      </w:r>
      <w:r>
        <w:rPr>
          <w:rFonts w:ascii="Times New Roman" w:hAnsi="Times New Roman" w:cs="Times New Roman"/>
          <w:sz w:val="22"/>
          <w:szCs w:val="22"/>
        </w:rPr>
        <w:t xml:space="preserve"> …….%, w kwocie ……………………………</w:t>
      </w:r>
    </w:p>
    <w:p w:rsidR="00827EE3" w:rsidRPr="009A6AB1" w:rsidRDefault="00827EE3" w:rsidP="007E5AB0">
      <w:pPr>
        <w:pStyle w:val="BodyText"/>
        <w:widowControl/>
        <w:ind w:firstLine="360"/>
        <w:rPr>
          <w:rFonts w:ascii="Times New Roman" w:hAnsi="Times New Roman" w:cs="Times New Roman"/>
          <w:sz w:val="22"/>
          <w:szCs w:val="22"/>
        </w:rPr>
      </w:pPr>
    </w:p>
    <w:p w:rsidR="00827EE3" w:rsidRDefault="00827EE3" w:rsidP="007E5AB0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wykonania przedmiotu zamówienia: </w:t>
      </w:r>
      <w:r w:rsidRPr="00225AC6">
        <w:rPr>
          <w:rFonts w:ascii="Times New Roman" w:hAnsi="Times New Roman" w:cs="Times New Roman"/>
          <w:b/>
          <w:bCs/>
        </w:rPr>
        <w:t xml:space="preserve">do </w:t>
      </w:r>
      <w:r>
        <w:rPr>
          <w:rFonts w:ascii="Times New Roman" w:hAnsi="Times New Roman" w:cs="Times New Roman"/>
          <w:b/>
          <w:bCs/>
        </w:rPr>
        <w:t>45</w:t>
      </w:r>
      <w:r w:rsidRPr="00225AC6">
        <w:rPr>
          <w:rFonts w:ascii="Times New Roman" w:hAnsi="Times New Roman" w:cs="Times New Roman"/>
          <w:b/>
          <w:bCs/>
        </w:rPr>
        <w:t xml:space="preserve"> dni kalendarzowych od dnia podpisania umowy.</w:t>
      </w:r>
    </w:p>
    <w:p w:rsidR="00827EE3" w:rsidRPr="00DF3CA3" w:rsidRDefault="00827EE3" w:rsidP="007E5AB0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 w:rsidRPr="00DF3CA3">
        <w:rPr>
          <w:rFonts w:ascii="Times New Roman" w:hAnsi="Times New Roman" w:cs="Times New Roman"/>
        </w:rPr>
        <w:t>Oświadczam, że w cenie oferty zostały uwzględnione wszystkie koszty wykonania zamówienia i realizacji przyszłej umowy.</w:t>
      </w:r>
    </w:p>
    <w:p w:rsidR="00827EE3" w:rsidRDefault="00827EE3" w:rsidP="007E5AB0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 w:rsidRPr="00DF3CA3">
        <w:rPr>
          <w:rFonts w:ascii="Times New Roman" w:hAnsi="Times New Roman" w:cs="Times New Roman"/>
        </w:rPr>
        <w:t xml:space="preserve">Oświadczam, że zapoznałem się </w:t>
      </w:r>
      <w:r>
        <w:rPr>
          <w:rFonts w:ascii="Times New Roman" w:hAnsi="Times New Roman" w:cs="Times New Roman"/>
        </w:rPr>
        <w:t>ze szczegółowymi warunkami przedmiotu zamówienia zawartymi w opisie</w:t>
      </w:r>
      <w:r w:rsidRPr="00DF3CA3">
        <w:rPr>
          <w:rFonts w:ascii="Times New Roman" w:hAnsi="Times New Roman" w:cs="Times New Roman"/>
        </w:rPr>
        <w:t xml:space="preserve"> przedmiotu zamówienia </w:t>
      </w:r>
      <w:r>
        <w:rPr>
          <w:rFonts w:ascii="Times New Roman" w:hAnsi="Times New Roman" w:cs="Times New Roman"/>
        </w:rPr>
        <w:t>oraz w projekcie</w:t>
      </w:r>
      <w:r w:rsidRPr="00DF3C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umowy i nie wnoszę do nich </w:t>
      </w:r>
      <w:r w:rsidRPr="00DF3CA3">
        <w:rPr>
          <w:rFonts w:ascii="Times New Roman" w:hAnsi="Times New Roman" w:cs="Times New Roman"/>
        </w:rPr>
        <w:t>zastrzeżeń.</w:t>
      </w:r>
    </w:p>
    <w:p w:rsidR="00827EE3" w:rsidRPr="002C5D7F" w:rsidRDefault="00827EE3" w:rsidP="007E5AB0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Pr="00DD39E0">
        <w:rPr>
          <w:rFonts w:ascii="Times New Roman" w:hAnsi="Times New Roman" w:cs="Times New Roman"/>
        </w:rPr>
        <w:t xml:space="preserve">, że załączony do </w:t>
      </w:r>
      <w:r>
        <w:rPr>
          <w:rFonts w:ascii="Times New Roman" w:hAnsi="Times New Roman" w:cs="Times New Roman"/>
        </w:rPr>
        <w:t>zapytania ofertowego projekt umowy (załącznik nr 2) został przez nas </w:t>
      </w:r>
      <w:r w:rsidRPr="00DD39E0">
        <w:rPr>
          <w:rFonts w:ascii="Times New Roman" w:hAnsi="Times New Roman" w:cs="Times New Roman"/>
        </w:rPr>
        <w:t xml:space="preserve">zaakceptowany i zobowiązujemy się w przypadku wyboru naszej oferty do zawarcia umowy </w:t>
      </w:r>
      <w:r w:rsidRPr="002C5D7F">
        <w:rPr>
          <w:rFonts w:ascii="Times New Roman" w:hAnsi="Times New Roman" w:cs="Times New Roman"/>
        </w:rPr>
        <w:t>według wzoru i w terminie wyznaczonym przez Zamawiającego.</w:t>
      </w:r>
    </w:p>
    <w:p w:rsidR="00827EE3" w:rsidRPr="0033398F" w:rsidRDefault="00827EE3" w:rsidP="007E5AB0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3398F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, że uważam się za związanego/ą</w:t>
      </w:r>
      <w:r w:rsidRPr="0033398F">
        <w:rPr>
          <w:rFonts w:ascii="Times New Roman" w:hAnsi="Times New Roman" w:cs="Times New Roman"/>
        </w:rPr>
        <w:t xml:space="preserve"> niniejszą ofertą </w:t>
      </w:r>
      <w:r>
        <w:rPr>
          <w:rFonts w:ascii="Times New Roman" w:hAnsi="Times New Roman" w:cs="Times New Roman"/>
        </w:rPr>
        <w:t xml:space="preserve">przez </w:t>
      </w:r>
      <w:r w:rsidRPr="0033398F">
        <w:rPr>
          <w:rFonts w:ascii="Times New Roman" w:hAnsi="Times New Roman" w:cs="Times New Roman"/>
        </w:rPr>
        <w:t xml:space="preserve">okres 30 dni od daty wyznaczonego terminu składania ofert. </w:t>
      </w:r>
    </w:p>
    <w:p w:rsidR="00827EE3" w:rsidRDefault="00827EE3" w:rsidP="007E5AB0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dokumentacją niniejszego zamówienia i nie wnoszę zastrzeżeń, a wszelkie niejasności wyjaśniłem w toku postępowania.</w:t>
      </w:r>
    </w:p>
    <w:p w:rsidR="00827EE3" w:rsidRDefault="00827EE3" w:rsidP="007E5AB0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groźbą odpowiedzialności karnej oświadczam, że podane przeze mnie dane (złożone oświadczenia i informacje) są zgodne z prawdą (art. 233 k.k.)</w:t>
      </w:r>
    </w:p>
    <w:p w:rsidR="00827EE3" w:rsidRPr="00A04B9A" w:rsidRDefault="00827EE3" w:rsidP="007E5AB0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 w:rsidRPr="00A04B9A">
        <w:rPr>
          <w:rFonts w:ascii="Times New Roman" w:hAnsi="Times New Roman" w:cs="Times New Roman"/>
        </w:rPr>
        <w:t xml:space="preserve">Oświadczam, że w wykonywaniu niniejszego zamówienia publicznego będą uczestniczyć </w:t>
      </w:r>
      <w:r>
        <w:rPr>
          <w:rFonts w:ascii="Times New Roman" w:hAnsi="Times New Roman" w:cs="Times New Roman"/>
        </w:rPr>
        <w:t>niżej ws</w:t>
      </w:r>
      <w:r w:rsidRPr="00A04B9A">
        <w:rPr>
          <w:rFonts w:ascii="Times New Roman" w:hAnsi="Times New Roman" w:cs="Times New Roman"/>
        </w:rPr>
        <w:t>kazane osoby, tj.:</w:t>
      </w:r>
    </w:p>
    <w:tbl>
      <w:tblPr>
        <w:tblpPr w:leftFromText="141" w:rightFromText="141" w:vertAnchor="text" w:horzAnchor="margin" w:tblpXSpec="center" w:tblpY="167"/>
        <w:tblW w:w="103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1650"/>
        <w:gridCol w:w="1320"/>
        <w:gridCol w:w="1540"/>
        <w:gridCol w:w="1320"/>
        <w:gridCol w:w="1900"/>
        <w:gridCol w:w="2090"/>
      </w:tblGrid>
      <w:tr w:rsidR="00827EE3" w:rsidRPr="00246CDD">
        <w:trPr>
          <w:cantSplit/>
          <w:trHeight w:hRule="exact" w:val="964"/>
        </w:trPr>
        <w:tc>
          <w:tcPr>
            <w:tcW w:w="550" w:type="dxa"/>
            <w:vAlign w:val="center"/>
          </w:tcPr>
          <w:p w:rsidR="00827EE3" w:rsidRPr="00246CDD" w:rsidRDefault="00827EE3" w:rsidP="0037386B">
            <w:pPr>
              <w:spacing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C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50" w:type="dxa"/>
            <w:vAlign w:val="center"/>
          </w:tcPr>
          <w:p w:rsidR="00827EE3" w:rsidRPr="00C57485" w:rsidRDefault="00827EE3" w:rsidP="003738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827EE3" w:rsidRPr="009F5CAB" w:rsidRDefault="00827EE3" w:rsidP="003738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5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827EE3" w:rsidRPr="00C57485" w:rsidRDefault="00827EE3" w:rsidP="003738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827EE3" w:rsidRPr="002F4A96" w:rsidRDefault="00827EE3" w:rsidP="003738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F4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1540" w:type="dxa"/>
            <w:vAlign w:val="center"/>
          </w:tcPr>
          <w:p w:rsidR="00827EE3" w:rsidRPr="002F4A96" w:rsidRDefault="00827EE3" w:rsidP="0037386B">
            <w:pPr>
              <w:spacing w:line="240" w:lineRule="auto"/>
              <w:ind w:left="1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F4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1320" w:type="dxa"/>
            <w:vAlign w:val="center"/>
          </w:tcPr>
          <w:p w:rsidR="00827EE3" w:rsidRPr="002F4A96" w:rsidRDefault="00827EE3" w:rsidP="003738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F4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Doświadczenie</w:t>
            </w:r>
          </w:p>
        </w:tc>
        <w:tc>
          <w:tcPr>
            <w:tcW w:w="1900" w:type="dxa"/>
            <w:vAlign w:val="center"/>
          </w:tcPr>
          <w:p w:rsidR="00827EE3" w:rsidRPr="002F4A96" w:rsidRDefault="00827EE3" w:rsidP="003738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4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Zakres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F4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wykonywanych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F4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2090" w:type="dxa"/>
            <w:vAlign w:val="center"/>
          </w:tcPr>
          <w:p w:rsidR="00827EE3" w:rsidRPr="002F4A96" w:rsidRDefault="00827EE3" w:rsidP="0037386B">
            <w:pPr>
              <w:spacing w:line="240" w:lineRule="auto"/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Informacja o podstawie do </w:t>
            </w:r>
            <w:r w:rsidRPr="002F4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dysponowania osobami*</w:t>
            </w:r>
          </w:p>
        </w:tc>
      </w:tr>
      <w:tr w:rsidR="00827EE3" w:rsidRPr="00246CDD">
        <w:trPr>
          <w:cantSplit/>
          <w:trHeight w:hRule="exact" w:val="737"/>
        </w:trPr>
        <w:tc>
          <w:tcPr>
            <w:tcW w:w="550" w:type="dxa"/>
            <w:vAlign w:val="center"/>
          </w:tcPr>
          <w:p w:rsidR="00827EE3" w:rsidRPr="00246CDD" w:rsidRDefault="00827EE3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650" w:type="dxa"/>
            <w:vAlign w:val="center"/>
          </w:tcPr>
          <w:p w:rsidR="00827EE3" w:rsidRPr="00246CDD" w:rsidRDefault="00827EE3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7EE3" w:rsidRPr="00246CDD" w:rsidRDefault="00827EE3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827EE3" w:rsidRPr="00246CDD" w:rsidRDefault="00827EE3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827EE3" w:rsidRPr="00246CDD" w:rsidRDefault="00827EE3" w:rsidP="0037386B">
            <w:pPr>
              <w:ind w:left="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1320" w:type="dxa"/>
            <w:vAlign w:val="center"/>
          </w:tcPr>
          <w:p w:rsidR="00827EE3" w:rsidRPr="00246CDD" w:rsidRDefault="00827EE3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vAlign w:val="center"/>
          </w:tcPr>
          <w:p w:rsidR="00827EE3" w:rsidRPr="00246CDD" w:rsidRDefault="00827EE3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827EE3" w:rsidRPr="00246CDD" w:rsidRDefault="00827EE3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7EE3" w:rsidRPr="00246CDD">
        <w:trPr>
          <w:cantSplit/>
          <w:trHeight w:hRule="exact" w:val="737"/>
        </w:trPr>
        <w:tc>
          <w:tcPr>
            <w:tcW w:w="550" w:type="dxa"/>
            <w:vAlign w:val="center"/>
          </w:tcPr>
          <w:p w:rsidR="00827EE3" w:rsidRPr="00246CDD" w:rsidRDefault="00827EE3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650" w:type="dxa"/>
            <w:vAlign w:val="center"/>
          </w:tcPr>
          <w:p w:rsidR="00827EE3" w:rsidRPr="00246CDD" w:rsidRDefault="00827EE3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7EE3" w:rsidRPr="00246CDD" w:rsidRDefault="00827EE3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827EE3" w:rsidRPr="00246CDD" w:rsidRDefault="00827EE3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827EE3" w:rsidRPr="00246CDD" w:rsidRDefault="00827EE3" w:rsidP="0037386B">
            <w:pPr>
              <w:ind w:left="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1320" w:type="dxa"/>
            <w:vAlign w:val="center"/>
          </w:tcPr>
          <w:p w:rsidR="00827EE3" w:rsidRPr="00246CDD" w:rsidRDefault="00827EE3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vAlign w:val="center"/>
          </w:tcPr>
          <w:p w:rsidR="00827EE3" w:rsidRPr="00246CDD" w:rsidRDefault="00827EE3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827EE3" w:rsidRPr="00246CDD" w:rsidRDefault="00827EE3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7EE3" w:rsidRPr="00246CDD">
        <w:trPr>
          <w:cantSplit/>
          <w:trHeight w:hRule="exact" w:val="737"/>
        </w:trPr>
        <w:tc>
          <w:tcPr>
            <w:tcW w:w="550" w:type="dxa"/>
            <w:vAlign w:val="center"/>
          </w:tcPr>
          <w:p w:rsidR="00827EE3" w:rsidRPr="00246CDD" w:rsidRDefault="00827EE3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650" w:type="dxa"/>
            <w:vAlign w:val="center"/>
          </w:tcPr>
          <w:p w:rsidR="00827EE3" w:rsidRPr="00246CDD" w:rsidRDefault="00827EE3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27EE3" w:rsidRPr="00246CDD" w:rsidRDefault="00827EE3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827EE3" w:rsidRPr="00246CDD" w:rsidRDefault="00827EE3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827EE3" w:rsidRPr="00246CDD" w:rsidRDefault="00827EE3" w:rsidP="0037386B">
            <w:pPr>
              <w:ind w:left="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1320" w:type="dxa"/>
            <w:vAlign w:val="center"/>
          </w:tcPr>
          <w:p w:rsidR="00827EE3" w:rsidRPr="00246CDD" w:rsidRDefault="00827EE3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vAlign w:val="center"/>
          </w:tcPr>
          <w:p w:rsidR="00827EE3" w:rsidRPr="00246CDD" w:rsidRDefault="00827EE3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827EE3" w:rsidRPr="00246CDD" w:rsidRDefault="00827EE3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7EE3" w:rsidRPr="00246CDD">
        <w:trPr>
          <w:cantSplit/>
          <w:trHeight w:hRule="exact" w:val="737"/>
        </w:trPr>
        <w:tc>
          <w:tcPr>
            <w:tcW w:w="550" w:type="dxa"/>
            <w:vAlign w:val="center"/>
          </w:tcPr>
          <w:p w:rsidR="00827EE3" w:rsidRPr="00246CDD" w:rsidRDefault="00827EE3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0" w:type="dxa"/>
            <w:vAlign w:val="center"/>
          </w:tcPr>
          <w:p w:rsidR="00827EE3" w:rsidRPr="00246CDD" w:rsidRDefault="00827EE3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827EE3" w:rsidRPr="00246CDD" w:rsidRDefault="00827EE3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827EE3" w:rsidRDefault="00827EE3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27EE3" w:rsidRPr="00246CDD" w:rsidRDefault="00827EE3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</w:tcPr>
          <w:p w:rsidR="00827EE3" w:rsidRPr="00246CDD" w:rsidRDefault="00827EE3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</w:tcPr>
          <w:p w:rsidR="00827EE3" w:rsidRPr="00246CDD" w:rsidRDefault="00827EE3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827EE3" w:rsidRPr="00246CDD" w:rsidRDefault="00827EE3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7EE3" w:rsidRPr="00246CDD">
        <w:trPr>
          <w:cantSplit/>
          <w:trHeight w:hRule="exact" w:val="737"/>
        </w:trPr>
        <w:tc>
          <w:tcPr>
            <w:tcW w:w="550" w:type="dxa"/>
            <w:vAlign w:val="center"/>
          </w:tcPr>
          <w:p w:rsidR="00827EE3" w:rsidRPr="00246CDD" w:rsidRDefault="00827EE3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0" w:type="dxa"/>
            <w:vAlign w:val="center"/>
          </w:tcPr>
          <w:p w:rsidR="00827EE3" w:rsidRPr="00246CDD" w:rsidRDefault="00827EE3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827EE3" w:rsidRPr="00246CDD" w:rsidRDefault="00827EE3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827EE3" w:rsidRDefault="00827EE3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27EE3" w:rsidRPr="00246CDD" w:rsidRDefault="00827EE3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</w:tcPr>
          <w:p w:rsidR="00827EE3" w:rsidRPr="00246CDD" w:rsidRDefault="00827EE3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</w:tcPr>
          <w:p w:rsidR="00827EE3" w:rsidRPr="00246CDD" w:rsidRDefault="00827EE3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827EE3" w:rsidRPr="00246CDD" w:rsidRDefault="00827EE3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27EE3" w:rsidRPr="00BF7966" w:rsidRDefault="00827EE3" w:rsidP="00A04B9A">
      <w:pPr>
        <w:pStyle w:val="ListParagraph"/>
        <w:spacing w:after="0" w:line="240" w:lineRule="auto"/>
        <w:ind w:left="6"/>
        <w:jc w:val="both"/>
        <w:rPr>
          <w:rFonts w:ascii="Times New Roman" w:hAnsi="Times New Roman" w:cs="Times New Roman"/>
        </w:rPr>
      </w:pPr>
    </w:p>
    <w:p w:rsidR="00827EE3" w:rsidRPr="00246CDD" w:rsidRDefault="00827EE3" w:rsidP="007E5A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46CDD">
        <w:rPr>
          <w:rFonts w:ascii="Times New Roman" w:hAnsi="Times New Roman" w:cs="Times New Roman"/>
          <w:color w:val="000000"/>
        </w:rPr>
        <w:t>*Umowa o pracę, umowa o dzieło, umowa zlecenie, zobowiązanie podmiotów trzecich do oddania do dyspozycji Wykonawcy niezbędnych zasobów na potrzeby wykonywania niniejszego zamówienia.</w:t>
      </w:r>
    </w:p>
    <w:p w:rsidR="00827EE3" w:rsidRDefault="00827EE3" w:rsidP="007E5AB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6CDD">
        <w:rPr>
          <w:rFonts w:ascii="Times New Roman" w:hAnsi="Times New Roman" w:cs="Times New Roman"/>
          <w:b/>
          <w:bCs/>
          <w:color w:val="000000"/>
        </w:rPr>
        <w:t>Uwaga: Informacje dotyczące kwalifikacji, doświadczenia i wykształcenia o</w:t>
      </w:r>
      <w:r>
        <w:rPr>
          <w:rFonts w:ascii="Times New Roman" w:hAnsi="Times New Roman" w:cs="Times New Roman"/>
          <w:b/>
          <w:bCs/>
          <w:color w:val="000000"/>
        </w:rPr>
        <w:t>soby należy podać w </w:t>
      </w:r>
      <w:r w:rsidRPr="00246CDD">
        <w:rPr>
          <w:rFonts w:ascii="Times New Roman" w:hAnsi="Times New Roman" w:cs="Times New Roman"/>
          <w:b/>
          <w:bCs/>
          <w:color w:val="000000"/>
        </w:rPr>
        <w:t>zakresie niezbędnym do oceny spełniania warunku udziału w postępowaniu.</w:t>
      </w:r>
    </w:p>
    <w:p w:rsidR="00827EE3" w:rsidRPr="00246CDD" w:rsidRDefault="00827EE3" w:rsidP="007E5AB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27EE3" w:rsidRPr="00500072" w:rsidRDefault="00827EE3" w:rsidP="007E5AB0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</w:t>
      </w:r>
      <w:r w:rsidRPr="00500072">
        <w:rPr>
          <w:rFonts w:ascii="Times New Roman" w:hAnsi="Times New Roman" w:cs="Times New Roman"/>
        </w:rPr>
        <w:t xml:space="preserve">że pomiędzy </w:t>
      </w:r>
      <w:r>
        <w:rPr>
          <w:rFonts w:ascii="Times New Roman" w:hAnsi="Times New Roman" w:cs="Times New Roman"/>
        </w:rPr>
        <w:t>W</w:t>
      </w:r>
      <w:r w:rsidRPr="00500072">
        <w:rPr>
          <w:rFonts w:ascii="Times New Roman" w:hAnsi="Times New Roman" w:cs="Times New Roman"/>
        </w:rPr>
        <w:t>ykonawcą</w:t>
      </w:r>
      <w:r>
        <w:rPr>
          <w:rFonts w:ascii="Times New Roman" w:hAnsi="Times New Roman" w:cs="Times New Roman"/>
        </w:rPr>
        <w:t xml:space="preserve">, a Zamawiającym </w:t>
      </w:r>
      <w:r w:rsidRPr="00500072">
        <w:rPr>
          <w:rFonts w:ascii="Times New Roman" w:hAnsi="Times New Roman" w:cs="Times New Roman"/>
        </w:rPr>
        <w:t xml:space="preserve">nie istnieją wzajemne powiązania osobowe lub kapitałowe, wykluczające udział w niniejszym postępowaniu.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="Times New Roman" w:hAnsi="Times New Roman" w:cs="Times New Roman"/>
        </w:rPr>
        <w:t>W</w:t>
      </w:r>
      <w:r w:rsidRPr="00500072">
        <w:rPr>
          <w:rFonts w:ascii="Times New Roman" w:hAnsi="Times New Roman" w:cs="Times New Roman"/>
        </w:rPr>
        <w:t xml:space="preserve">ykonawcy a </w:t>
      </w:r>
      <w:r>
        <w:rPr>
          <w:rFonts w:ascii="Times New Roman" w:hAnsi="Times New Roman" w:cs="Times New Roman"/>
        </w:rPr>
        <w:t>W</w:t>
      </w:r>
      <w:r w:rsidRPr="00500072">
        <w:rPr>
          <w:rFonts w:ascii="Times New Roman" w:hAnsi="Times New Roman" w:cs="Times New Roman"/>
        </w:rPr>
        <w:t>ykonawcą, polegające w szczególności na:</w:t>
      </w:r>
    </w:p>
    <w:p w:rsidR="00827EE3" w:rsidRPr="00500072" w:rsidRDefault="00827EE3" w:rsidP="007E5AB0">
      <w:pPr>
        <w:pStyle w:val="ListParagraph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uczestniczeniu w spółce jako wspólnik spółki cywilnej lub spółki osobowej,</w:t>
      </w:r>
    </w:p>
    <w:p w:rsidR="00827EE3" w:rsidRPr="00500072" w:rsidRDefault="00827EE3" w:rsidP="007E5AB0">
      <w:pPr>
        <w:pStyle w:val="ListParagraph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posiadaniu co najmniej 10 % udziałów lub akcji,</w:t>
      </w:r>
      <w:r>
        <w:rPr>
          <w:rFonts w:ascii="Times New Roman" w:hAnsi="Times New Roman" w:cs="Times New Roman"/>
        </w:rPr>
        <w:t xml:space="preserve"> o ile niższy próg nie wynika z przepisów prawa,</w:t>
      </w:r>
    </w:p>
    <w:p w:rsidR="00827EE3" w:rsidRPr="00500072" w:rsidRDefault="00827EE3" w:rsidP="007E5AB0">
      <w:pPr>
        <w:pStyle w:val="ListParagraph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:rsidR="00827EE3" w:rsidRPr="00500072" w:rsidRDefault="00827EE3" w:rsidP="007E5AB0">
      <w:pPr>
        <w:pStyle w:val="ListParagraph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500072">
        <w:rPr>
          <w:rFonts w:ascii="Times New Roman" w:hAnsi="Times New Roman" w:cs="Times New Roman"/>
        </w:rPr>
        <w:t>w linii bocznej lub w stosunku przysposobienia, opieki lub kurateli.</w:t>
      </w:r>
    </w:p>
    <w:p w:rsidR="00827EE3" w:rsidRPr="00500072" w:rsidRDefault="00827EE3" w:rsidP="00ED01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EE3" w:rsidRPr="00F927A1" w:rsidRDefault="00827EE3" w:rsidP="004D6461">
      <w:pPr>
        <w:jc w:val="both"/>
        <w:rPr>
          <w:rFonts w:ascii="Arial" w:hAnsi="Arial" w:cs="Arial"/>
          <w:sz w:val="20"/>
          <w:szCs w:val="20"/>
        </w:rPr>
      </w:pPr>
    </w:p>
    <w:p w:rsidR="00827EE3" w:rsidRDefault="00827EE3" w:rsidP="004D6461">
      <w:pPr>
        <w:jc w:val="both"/>
        <w:rPr>
          <w:rFonts w:ascii="Arial" w:hAnsi="Arial" w:cs="Arial"/>
          <w:sz w:val="20"/>
          <w:szCs w:val="20"/>
        </w:rPr>
      </w:pPr>
    </w:p>
    <w:p w:rsidR="00827EE3" w:rsidRPr="00FF60CC" w:rsidRDefault="00827EE3" w:rsidP="00DF54C8">
      <w:pPr>
        <w:suppressAutoHyphens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60CC">
        <w:rPr>
          <w:rFonts w:ascii="Times New Roman" w:hAnsi="Times New Roman" w:cs="Times New Roman"/>
          <w:sz w:val="20"/>
          <w:szCs w:val="20"/>
        </w:rPr>
        <w:t>…..………..............................................................</w:t>
      </w:r>
    </w:p>
    <w:p w:rsidR="00827EE3" w:rsidRPr="00146FA9" w:rsidRDefault="00827EE3" w:rsidP="00DF54C8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46FA9">
        <w:rPr>
          <w:rFonts w:ascii="Times New Roman" w:hAnsi="Times New Roman" w:cs="Times New Roman"/>
          <w:sz w:val="18"/>
          <w:szCs w:val="18"/>
        </w:rPr>
        <w:t>(podpis osoby uprawnionej do reprezentacji Wykonawcy)</w:t>
      </w:r>
    </w:p>
    <w:p w:rsidR="00827EE3" w:rsidRPr="00F927A1" w:rsidRDefault="00827EE3" w:rsidP="00A866CE">
      <w:pPr>
        <w:jc w:val="both"/>
        <w:rPr>
          <w:rFonts w:ascii="Arial" w:hAnsi="Arial" w:cs="Arial"/>
          <w:sz w:val="20"/>
          <w:szCs w:val="20"/>
        </w:rPr>
      </w:pPr>
    </w:p>
    <w:sectPr w:rsidR="00827EE3" w:rsidRPr="00F927A1" w:rsidSect="00264A7F">
      <w:headerReference w:type="default" r:id="rId7"/>
      <w:footerReference w:type="default" r:id="rId8"/>
      <w:pgSz w:w="11906" w:h="16838"/>
      <w:pgMar w:top="1258" w:right="1417" w:bottom="719" w:left="1417" w:header="360" w:footer="4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EE3" w:rsidRDefault="00827EE3" w:rsidP="00A866CE">
      <w:pPr>
        <w:spacing w:after="0" w:line="240" w:lineRule="auto"/>
      </w:pPr>
      <w:r>
        <w:separator/>
      </w:r>
    </w:p>
  </w:endnote>
  <w:endnote w:type="continuationSeparator" w:id="0">
    <w:p w:rsidR="00827EE3" w:rsidRDefault="00827EE3" w:rsidP="00A8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EE3" w:rsidRPr="00973890" w:rsidRDefault="00827EE3" w:rsidP="00973890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973890">
      <w:rPr>
        <w:rFonts w:ascii="Times New Roman" w:hAnsi="Times New Roman" w:cs="Times New Roman"/>
        <w:sz w:val="20"/>
        <w:szCs w:val="20"/>
      </w:rPr>
      <w:fldChar w:fldCharType="begin"/>
    </w:r>
    <w:r w:rsidRPr="00973890">
      <w:rPr>
        <w:rFonts w:ascii="Times New Roman" w:hAnsi="Times New Roman" w:cs="Times New Roman"/>
        <w:sz w:val="20"/>
        <w:szCs w:val="20"/>
      </w:rPr>
      <w:instrText>PAGE   \* MERGEFORMAT</w:instrText>
    </w:r>
    <w:r w:rsidRPr="0097389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973890">
      <w:rPr>
        <w:rFonts w:ascii="Times New Roman" w:hAnsi="Times New Roman" w:cs="Times New Roman"/>
        <w:sz w:val="20"/>
        <w:szCs w:val="20"/>
      </w:rPr>
      <w:fldChar w:fldCharType="end"/>
    </w:r>
  </w:p>
  <w:p w:rsidR="00827EE3" w:rsidRPr="006D0017" w:rsidRDefault="00827EE3" w:rsidP="006D0017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EE3" w:rsidRDefault="00827EE3" w:rsidP="00A866CE">
      <w:pPr>
        <w:spacing w:after="0" w:line="240" w:lineRule="auto"/>
      </w:pPr>
      <w:r>
        <w:separator/>
      </w:r>
    </w:p>
  </w:footnote>
  <w:footnote w:type="continuationSeparator" w:id="0">
    <w:p w:rsidR="00827EE3" w:rsidRDefault="00827EE3" w:rsidP="00A86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EE3" w:rsidRDefault="00827EE3" w:rsidP="008332B5">
    <w:pPr>
      <w:pStyle w:val="Header"/>
    </w:pPr>
    <w:r>
      <w:t xml:space="preserve">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6" type="#_x0000_t75" style="width:450pt;height:49.5pt;visibility:visible">
          <v:imagedata r:id="rId1" o:title=""/>
        </v:shape>
      </w:pict>
    </w:r>
  </w:p>
  <w:p w:rsidR="00827EE3" w:rsidRDefault="00827E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4371"/>
    <w:multiLevelType w:val="hybridMultilevel"/>
    <w:tmpl w:val="493AB05A"/>
    <w:lvl w:ilvl="0" w:tplc="1286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D1F12"/>
    <w:multiLevelType w:val="singleLevel"/>
    <w:tmpl w:val="AE34AFC2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2">
    <w:nsid w:val="12462EAA"/>
    <w:multiLevelType w:val="hybridMultilevel"/>
    <w:tmpl w:val="40D47AC8"/>
    <w:lvl w:ilvl="0" w:tplc="5BA0A2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F05E2"/>
    <w:multiLevelType w:val="multilevel"/>
    <w:tmpl w:val="04A6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5">
    <w:nsid w:val="2DB119D4"/>
    <w:multiLevelType w:val="multilevel"/>
    <w:tmpl w:val="0D221B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E14F1"/>
    <w:multiLevelType w:val="hybridMultilevel"/>
    <w:tmpl w:val="35182190"/>
    <w:lvl w:ilvl="0" w:tplc="3C701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B42F1"/>
    <w:multiLevelType w:val="hybridMultilevel"/>
    <w:tmpl w:val="DEC27DA2"/>
    <w:lvl w:ilvl="0" w:tplc="9AC4C03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3A6306"/>
    <w:multiLevelType w:val="hybridMultilevel"/>
    <w:tmpl w:val="4C306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4306C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673261"/>
    <w:multiLevelType w:val="hybridMultilevel"/>
    <w:tmpl w:val="B27A71E4"/>
    <w:lvl w:ilvl="0" w:tplc="E30E1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793198"/>
    <w:multiLevelType w:val="hybridMultilevel"/>
    <w:tmpl w:val="6E4CBC74"/>
    <w:lvl w:ilvl="0" w:tplc="9398A95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576E93"/>
    <w:multiLevelType w:val="hybridMultilevel"/>
    <w:tmpl w:val="86F88012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F36C9C"/>
    <w:multiLevelType w:val="hybridMultilevel"/>
    <w:tmpl w:val="C9A4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155FD"/>
    <w:multiLevelType w:val="singleLevel"/>
    <w:tmpl w:val="567A20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5"/>
  </w:num>
  <w:num w:numId="11">
    <w:abstractNumId w:val="9"/>
  </w:num>
  <w:num w:numId="12">
    <w:abstractNumId w:val="4"/>
  </w:num>
  <w:num w:numId="13">
    <w:abstractNumId w:val="14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697"/>
    <w:rsid w:val="000328D6"/>
    <w:rsid w:val="00041B01"/>
    <w:rsid w:val="000501EA"/>
    <w:rsid w:val="0006121E"/>
    <w:rsid w:val="00072331"/>
    <w:rsid w:val="00093610"/>
    <w:rsid w:val="000B3E9A"/>
    <w:rsid w:val="000B47CE"/>
    <w:rsid w:val="000C0F73"/>
    <w:rsid w:val="000D06BB"/>
    <w:rsid w:val="000E0ED2"/>
    <w:rsid w:val="000F0CDA"/>
    <w:rsid w:val="000F4493"/>
    <w:rsid w:val="000F4551"/>
    <w:rsid w:val="0010300C"/>
    <w:rsid w:val="0010308E"/>
    <w:rsid w:val="00105AA7"/>
    <w:rsid w:val="001156B6"/>
    <w:rsid w:val="00130D91"/>
    <w:rsid w:val="00131692"/>
    <w:rsid w:val="00135542"/>
    <w:rsid w:val="00145854"/>
    <w:rsid w:val="00145AA3"/>
    <w:rsid w:val="00146FA9"/>
    <w:rsid w:val="00152CA2"/>
    <w:rsid w:val="001535B1"/>
    <w:rsid w:val="00155685"/>
    <w:rsid w:val="00166640"/>
    <w:rsid w:val="001754BD"/>
    <w:rsid w:val="00180A4A"/>
    <w:rsid w:val="00191956"/>
    <w:rsid w:val="001B7CA5"/>
    <w:rsid w:val="001C434A"/>
    <w:rsid w:val="001D5788"/>
    <w:rsid w:val="001F4B97"/>
    <w:rsid w:val="0020220C"/>
    <w:rsid w:val="00206241"/>
    <w:rsid w:val="00212FA6"/>
    <w:rsid w:val="0021339B"/>
    <w:rsid w:val="00222E4F"/>
    <w:rsid w:val="00224702"/>
    <w:rsid w:val="00225AC6"/>
    <w:rsid w:val="002270B2"/>
    <w:rsid w:val="002355D5"/>
    <w:rsid w:val="00246CDD"/>
    <w:rsid w:val="00255E19"/>
    <w:rsid w:val="002561F4"/>
    <w:rsid w:val="00264A7F"/>
    <w:rsid w:val="00284DBF"/>
    <w:rsid w:val="002A15A7"/>
    <w:rsid w:val="002B75CC"/>
    <w:rsid w:val="002C5D7F"/>
    <w:rsid w:val="002D3126"/>
    <w:rsid w:val="002D3222"/>
    <w:rsid w:val="002E2F25"/>
    <w:rsid w:val="002F4A96"/>
    <w:rsid w:val="002F5572"/>
    <w:rsid w:val="003139E5"/>
    <w:rsid w:val="00313B98"/>
    <w:rsid w:val="0031682A"/>
    <w:rsid w:val="003279C7"/>
    <w:rsid w:val="00327AAB"/>
    <w:rsid w:val="0033398F"/>
    <w:rsid w:val="00334787"/>
    <w:rsid w:val="00337493"/>
    <w:rsid w:val="0037386B"/>
    <w:rsid w:val="00374697"/>
    <w:rsid w:val="003773FD"/>
    <w:rsid w:val="00384092"/>
    <w:rsid w:val="00384B80"/>
    <w:rsid w:val="003A47C0"/>
    <w:rsid w:val="003D27F1"/>
    <w:rsid w:val="003D2AF8"/>
    <w:rsid w:val="003D7C3D"/>
    <w:rsid w:val="003D7ED0"/>
    <w:rsid w:val="003E2B87"/>
    <w:rsid w:val="003E6F6E"/>
    <w:rsid w:val="003F5FF9"/>
    <w:rsid w:val="0042271F"/>
    <w:rsid w:val="00426F6E"/>
    <w:rsid w:val="00430DE3"/>
    <w:rsid w:val="004475CE"/>
    <w:rsid w:val="00447F05"/>
    <w:rsid w:val="004569DF"/>
    <w:rsid w:val="00462F54"/>
    <w:rsid w:val="00476772"/>
    <w:rsid w:val="00485270"/>
    <w:rsid w:val="004866FA"/>
    <w:rsid w:val="004944AC"/>
    <w:rsid w:val="004A076D"/>
    <w:rsid w:val="004A6B01"/>
    <w:rsid w:val="004B0F03"/>
    <w:rsid w:val="004B4AB0"/>
    <w:rsid w:val="004D21D9"/>
    <w:rsid w:val="004D6461"/>
    <w:rsid w:val="004E447C"/>
    <w:rsid w:val="00500072"/>
    <w:rsid w:val="005026FF"/>
    <w:rsid w:val="00514A39"/>
    <w:rsid w:val="00536558"/>
    <w:rsid w:val="005445EE"/>
    <w:rsid w:val="00556995"/>
    <w:rsid w:val="00560CD9"/>
    <w:rsid w:val="00571475"/>
    <w:rsid w:val="00571EB3"/>
    <w:rsid w:val="00583B28"/>
    <w:rsid w:val="00584EB2"/>
    <w:rsid w:val="005B0EE8"/>
    <w:rsid w:val="005B1652"/>
    <w:rsid w:val="005B4206"/>
    <w:rsid w:val="005B7C71"/>
    <w:rsid w:val="005C7347"/>
    <w:rsid w:val="005D193E"/>
    <w:rsid w:val="005D4E32"/>
    <w:rsid w:val="005E3B2C"/>
    <w:rsid w:val="005E451F"/>
    <w:rsid w:val="005E572F"/>
    <w:rsid w:val="00621E78"/>
    <w:rsid w:val="00622AA4"/>
    <w:rsid w:val="00626429"/>
    <w:rsid w:val="00631895"/>
    <w:rsid w:val="0066173B"/>
    <w:rsid w:val="00663611"/>
    <w:rsid w:val="00671E21"/>
    <w:rsid w:val="00683F6A"/>
    <w:rsid w:val="00686A62"/>
    <w:rsid w:val="006A6B30"/>
    <w:rsid w:val="006B7E09"/>
    <w:rsid w:val="006D0017"/>
    <w:rsid w:val="006E398B"/>
    <w:rsid w:val="007150EB"/>
    <w:rsid w:val="00735324"/>
    <w:rsid w:val="00736087"/>
    <w:rsid w:val="00742B1A"/>
    <w:rsid w:val="007764F9"/>
    <w:rsid w:val="00785DB1"/>
    <w:rsid w:val="00787373"/>
    <w:rsid w:val="007A14D1"/>
    <w:rsid w:val="007A44CC"/>
    <w:rsid w:val="007B0FC4"/>
    <w:rsid w:val="007D0E0D"/>
    <w:rsid w:val="007E0E15"/>
    <w:rsid w:val="007E5AB0"/>
    <w:rsid w:val="007F4060"/>
    <w:rsid w:val="00801CD3"/>
    <w:rsid w:val="00823140"/>
    <w:rsid w:val="008250D4"/>
    <w:rsid w:val="00827EE3"/>
    <w:rsid w:val="008332B5"/>
    <w:rsid w:val="008504C7"/>
    <w:rsid w:val="00851CA6"/>
    <w:rsid w:val="008569EF"/>
    <w:rsid w:val="00861ECD"/>
    <w:rsid w:val="008652DC"/>
    <w:rsid w:val="00881661"/>
    <w:rsid w:val="008858FB"/>
    <w:rsid w:val="00890082"/>
    <w:rsid w:val="00897F72"/>
    <w:rsid w:val="008B2470"/>
    <w:rsid w:val="008B2506"/>
    <w:rsid w:val="008B3FF3"/>
    <w:rsid w:val="008C64F2"/>
    <w:rsid w:val="008D142B"/>
    <w:rsid w:val="008D2513"/>
    <w:rsid w:val="008E4BEA"/>
    <w:rsid w:val="00912697"/>
    <w:rsid w:val="009154D8"/>
    <w:rsid w:val="00921215"/>
    <w:rsid w:val="00923EDD"/>
    <w:rsid w:val="00944360"/>
    <w:rsid w:val="00973890"/>
    <w:rsid w:val="0097662D"/>
    <w:rsid w:val="00992E34"/>
    <w:rsid w:val="009A47F5"/>
    <w:rsid w:val="009A52C8"/>
    <w:rsid w:val="009A6AB1"/>
    <w:rsid w:val="009E043D"/>
    <w:rsid w:val="009E2713"/>
    <w:rsid w:val="009F5CAB"/>
    <w:rsid w:val="009F5D99"/>
    <w:rsid w:val="00A00591"/>
    <w:rsid w:val="00A0450D"/>
    <w:rsid w:val="00A04B9A"/>
    <w:rsid w:val="00A12F10"/>
    <w:rsid w:val="00A176E1"/>
    <w:rsid w:val="00A2323D"/>
    <w:rsid w:val="00A30507"/>
    <w:rsid w:val="00A30AA3"/>
    <w:rsid w:val="00A32F9E"/>
    <w:rsid w:val="00A33266"/>
    <w:rsid w:val="00A336B1"/>
    <w:rsid w:val="00A35B6E"/>
    <w:rsid w:val="00A54ABF"/>
    <w:rsid w:val="00A62C28"/>
    <w:rsid w:val="00A6549B"/>
    <w:rsid w:val="00A77816"/>
    <w:rsid w:val="00A866CE"/>
    <w:rsid w:val="00A915D3"/>
    <w:rsid w:val="00A92FD8"/>
    <w:rsid w:val="00A938FE"/>
    <w:rsid w:val="00AA5F9E"/>
    <w:rsid w:val="00AB4D5D"/>
    <w:rsid w:val="00AC0E5A"/>
    <w:rsid w:val="00AC465E"/>
    <w:rsid w:val="00AC7F01"/>
    <w:rsid w:val="00AD2353"/>
    <w:rsid w:val="00AE77CE"/>
    <w:rsid w:val="00B63989"/>
    <w:rsid w:val="00B72CDD"/>
    <w:rsid w:val="00B96246"/>
    <w:rsid w:val="00BA22AE"/>
    <w:rsid w:val="00BD74EC"/>
    <w:rsid w:val="00BE0D69"/>
    <w:rsid w:val="00BF2C09"/>
    <w:rsid w:val="00BF6566"/>
    <w:rsid w:val="00BF7058"/>
    <w:rsid w:val="00BF7966"/>
    <w:rsid w:val="00C04978"/>
    <w:rsid w:val="00C203E7"/>
    <w:rsid w:val="00C22539"/>
    <w:rsid w:val="00C2316D"/>
    <w:rsid w:val="00C358B0"/>
    <w:rsid w:val="00C42683"/>
    <w:rsid w:val="00C53A1A"/>
    <w:rsid w:val="00C57485"/>
    <w:rsid w:val="00C6777E"/>
    <w:rsid w:val="00C712C0"/>
    <w:rsid w:val="00C72BD0"/>
    <w:rsid w:val="00C74E58"/>
    <w:rsid w:val="00C91841"/>
    <w:rsid w:val="00CB04A8"/>
    <w:rsid w:val="00CD23CD"/>
    <w:rsid w:val="00CE06B1"/>
    <w:rsid w:val="00CE1F85"/>
    <w:rsid w:val="00CE6707"/>
    <w:rsid w:val="00CF1DAF"/>
    <w:rsid w:val="00CF3D3D"/>
    <w:rsid w:val="00CF3E4C"/>
    <w:rsid w:val="00CF57A6"/>
    <w:rsid w:val="00CF72CA"/>
    <w:rsid w:val="00D0761D"/>
    <w:rsid w:val="00D10D74"/>
    <w:rsid w:val="00D12215"/>
    <w:rsid w:val="00D37C58"/>
    <w:rsid w:val="00D4044D"/>
    <w:rsid w:val="00D744B7"/>
    <w:rsid w:val="00D85667"/>
    <w:rsid w:val="00D86F71"/>
    <w:rsid w:val="00D905ED"/>
    <w:rsid w:val="00D921E1"/>
    <w:rsid w:val="00D936C1"/>
    <w:rsid w:val="00D965B2"/>
    <w:rsid w:val="00DA0C6D"/>
    <w:rsid w:val="00DB102C"/>
    <w:rsid w:val="00DB434C"/>
    <w:rsid w:val="00DC25CC"/>
    <w:rsid w:val="00DD39E0"/>
    <w:rsid w:val="00DF3CA3"/>
    <w:rsid w:val="00DF54C8"/>
    <w:rsid w:val="00DF7C92"/>
    <w:rsid w:val="00E01B69"/>
    <w:rsid w:val="00E07377"/>
    <w:rsid w:val="00E13E21"/>
    <w:rsid w:val="00E544C1"/>
    <w:rsid w:val="00E54A48"/>
    <w:rsid w:val="00E74B7B"/>
    <w:rsid w:val="00EA307C"/>
    <w:rsid w:val="00EA7EE5"/>
    <w:rsid w:val="00EB5DAD"/>
    <w:rsid w:val="00EC0853"/>
    <w:rsid w:val="00EC3F5A"/>
    <w:rsid w:val="00ED0120"/>
    <w:rsid w:val="00ED5919"/>
    <w:rsid w:val="00F06BB2"/>
    <w:rsid w:val="00F10166"/>
    <w:rsid w:val="00F24761"/>
    <w:rsid w:val="00F34E78"/>
    <w:rsid w:val="00F42F06"/>
    <w:rsid w:val="00F522B1"/>
    <w:rsid w:val="00F547A9"/>
    <w:rsid w:val="00F80A22"/>
    <w:rsid w:val="00F927A1"/>
    <w:rsid w:val="00FD37AA"/>
    <w:rsid w:val="00FE5A3E"/>
    <w:rsid w:val="00FF503C"/>
    <w:rsid w:val="00FF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B0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3D27F1"/>
    <w:pPr>
      <w:keepNext/>
      <w:widowControl w:val="0"/>
      <w:numPr>
        <w:numId w:val="7"/>
      </w:numPr>
      <w:spacing w:after="0" w:line="240" w:lineRule="auto"/>
      <w:ind w:left="567" w:hanging="567"/>
      <w:jc w:val="both"/>
      <w:outlineLvl w:val="1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176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B4D5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176E1"/>
    <w:rPr>
      <w:rFonts w:eastAsia="Times New Roman"/>
      <w:b/>
      <w:bCs/>
      <w:sz w:val="28"/>
      <w:szCs w:val="28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CE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06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E06B1"/>
    <w:pPr>
      <w:ind w:left="720"/>
    </w:pPr>
  </w:style>
  <w:style w:type="paragraph" w:styleId="Header">
    <w:name w:val="header"/>
    <w:basedOn w:val="Normal"/>
    <w:link w:val="HeaderChar"/>
    <w:uiPriority w:val="99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66CE"/>
  </w:style>
  <w:style w:type="paragraph" w:styleId="Footer">
    <w:name w:val="footer"/>
    <w:basedOn w:val="Normal"/>
    <w:link w:val="FooterChar"/>
    <w:uiPriority w:val="99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66CE"/>
  </w:style>
  <w:style w:type="character" w:customStyle="1" w:styleId="Heading2Char1">
    <w:name w:val="Heading 2 Char1"/>
    <w:basedOn w:val="DefaultParagraphFont"/>
    <w:link w:val="Heading2"/>
    <w:uiPriority w:val="99"/>
    <w:locked/>
    <w:rsid w:val="003D27F1"/>
    <w:rPr>
      <w:rFonts w:ascii="Arial" w:hAnsi="Arial" w:cs="Arial"/>
      <w:b/>
      <w:bCs/>
      <w:i/>
      <w:iCs/>
      <w:sz w:val="24"/>
      <w:szCs w:val="24"/>
      <w:lang w:val="pl-PL" w:eastAsia="pl-PL"/>
    </w:rPr>
  </w:style>
  <w:style w:type="paragraph" w:styleId="BodyText">
    <w:name w:val="Body Text"/>
    <w:basedOn w:val="Normal"/>
    <w:link w:val="BodyTextChar1"/>
    <w:uiPriority w:val="99"/>
    <w:rsid w:val="003D27F1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B4D5D"/>
    <w:rPr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3D27F1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2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2</Pages>
  <Words>713</Words>
  <Characters>4281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Urzad Miejski</cp:lastModifiedBy>
  <cp:revision>170</cp:revision>
  <cp:lastPrinted>2017-03-07T09:16:00Z</cp:lastPrinted>
  <dcterms:created xsi:type="dcterms:W3CDTF">2017-03-07T09:29:00Z</dcterms:created>
  <dcterms:modified xsi:type="dcterms:W3CDTF">2017-09-15T06:11:00Z</dcterms:modified>
</cp:coreProperties>
</file>