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85" w:rsidRDefault="00257985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257985" w:rsidRPr="00165BB4" w:rsidRDefault="00257985" w:rsidP="000E0257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165BB4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</w:p>
    <w:p w:rsidR="00257985" w:rsidRDefault="00257985" w:rsidP="000E0257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57985" w:rsidRDefault="00257985" w:rsidP="000E0257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57985" w:rsidRDefault="00257985" w:rsidP="000E0257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257985" w:rsidRPr="000C0F73" w:rsidRDefault="00257985" w:rsidP="000E0257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57985" w:rsidRPr="000C0F73" w:rsidRDefault="00257985" w:rsidP="000E0257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(miejscowość, data)            </w:t>
      </w:r>
    </w:p>
    <w:p w:rsidR="00257985" w:rsidRDefault="00257985" w:rsidP="000E0257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257985" w:rsidRPr="000C0F73" w:rsidRDefault="00257985" w:rsidP="000E0257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257985" w:rsidRPr="000C0F73" w:rsidRDefault="00257985" w:rsidP="000E0257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257985" w:rsidRPr="000C0F73" w:rsidRDefault="00257985" w:rsidP="000E0257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257985" w:rsidRPr="000C0F73" w:rsidRDefault="00257985" w:rsidP="000E0257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ZP.041.3.2017.IZ</w:t>
      </w:r>
    </w:p>
    <w:p w:rsidR="00257985" w:rsidRDefault="00257985" w:rsidP="000E02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7985" w:rsidRDefault="00257985" w:rsidP="000E02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7985" w:rsidRPr="00052607" w:rsidRDefault="00257985" w:rsidP="000E02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52607">
        <w:rPr>
          <w:rFonts w:ascii="Times New Roman" w:hAnsi="Times New Roman" w:cs="Times New Roman"/>
          <w:b/>
          <w:bCs/>
        </w:rPr>
        <w:t>Wstępna kalkulacja cenowa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Na rozeznania rynku – szacowania zamówienia </w:t>
      </w:r>
      <w:r w:rsidRPr="00E02C17">
        <w:rPr>
          <w:rFonts w:ascii="Times New Roman" w:hAnsi="Times New Roman" w:cs="Times New Roman"/>
        </w:rPr>
        <w:t xml:space="preserve">na </w:t>
      </w:r>
      <w:r w:rsidRPr="00E02C17">
        <w:rPr>
          <w:rFonts w:ascii="Times New Roman" w:hAnsi="Times New Roman" w:cs="Times New Roman"/>
          <w:b/>
          <w:bCs/>
        </w:rPr>
        <w:t>opracowanie kompletnej dokumentacji aplikacyjnej dla projektu</w:t>
      </w:r>
      <w:r w:rsidRPr="00E02C17">
        <w:rPr>
          <w:rFonts w:ascii="Times New Roman" w:hAnsi="Times New Roman" w:cs="Times New Roman"/>
        </w:rPr>
        <w:t xml:space="preserve"> </w:t>
      </w:r>
      <w:r w:rsidRPr="00E02C17">
        <w:rPr>
          <w:rFonts w:ascii="Times New Roman" w:hAnsi="Times New Roman" w:cs="Times New Roman"/>
          <w:b/>
          <w:bCs/>
        </w:rPr>
        <w:t>„Uzbrojenie części strefy inwestycyjnej w Bobolicach, objętej patronatem SSSE - etap I”, w ramach Działania 1.12 Tworzenie i </w:t>
      </w:r>
      <w:r>
        <w:rPr>
          <w:rFonts w:ascii="Times New Roman" w:hAnsi="Times New Roman" w:cs="Times New Roman"/>
          <w:b/>
          <w:bCs/>
        </w:rPr>
        <w:t>rozbudowa infrastruktury na </w:t>
      </w:r>
      <w:r w:rsidRPr="00E02C17">
        <w:rPr>
          <w:rFonts w:ascii="Times New Roman" w:hAnsi="Times New Roman" w:cs="Times New Roman"/>
          <w:b/>
          <w:bCs/>
        </w:rPr>
        <w:t>rzecz rozwoju gospodarczego w ramach Strategii ZIT dla Koszalińsko – Kołobrzesko – Białogardzkiego Obszaru Funkcjonalnego i Regionalnego Programu Operacyjnego Województwa Zachodniopomorskiego na lata 2014-2020</w:t>
      </w:r>
      <w:r>
        <w:rPr>
          <w:rFonts w:ascii="Times New Roman" w:hAnsi="Times New Roman" w:cs="Times New Roman"/>
        </w:rPr>
        <w:t xml:space="preserve"> z podziałem na Zadania, tj.: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78D0">
        <w:rPr>
          <w:rFonts w:ascii="Times New Roman" w:hAnsi="Times New Roman" w:cs="Times New Roman"/>
          <w:b/>
          <w:bCs/>
        </w:rPr>
        <w:t>Zadanie 1 – Przygotowanie</w:t>
      </w:r>
      <w:r>
        <w:rPr>
          <w:rFonts w:ascii="Times New Roman" w:hAnsi="Times New Roman" w:cs="Times New Roman"/>
          <w:b/>
          <w:bCs/>
        </w:rPr>
        <w:t xml:space="preserve"> kompletnego </w:t>
      </w:r>
      <w:r w:rsidRPr="00571EB3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>u funkcjonalno – użytkowego</w:t>
      </w:r>
      <w:r w:rsidRPr="00571EB3">
        <w:rPr>
          <w:rFonts w:ascii="Times New Roman" w:hAnsi="Times New Roman" w:cs="Times New Roman"/>
          <w:b/>
          <w:bCs/>
        </w:rPr>
        <w:t xml:space="preserve"> (PFU)</w:t>
      </w:r>
      <w:r>
        <w:rPr>
          <w:rFonts w:ascii="Times New Roman" w:hAnsi="Times New Roman" w:cs="Times New Roman"/>
          <w:b/>
          <w:bCs/>
        </w:rPr>
        <w:t>,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Zadanie 2 – Kompleksowe opracowanie </w:t>
      </w:r>
      <w:r w:rsidRPr="009F5D99">
        <w:rPr>
          <w:rFonts w:ascii="Times New Roman" w:hAnsi="Times New Roman" w:cs="Times New Roman"/>
          <w:b/>
          <w:bCs/>
        </w:rPr>
        <w:t>studium wykonalności</w:t>
      </w:r>
      <w:r>
        <w:rPr>
          <w:rFonts w:ascii="Times New Roman" w:hAnsi="Times New Roman" w:cs="Times New Roman"/>
          <w:b/>
          <w:bCs/>
        </w:rPr>
        <w:t xml:space="preserve"> </w:t>
      </w:r>
      <w:r w:rsidRPr="007B0FC4">
        <w:rPr>
          <w:rFonts w:ascii="Times New Roman" w:hAnsi="Times New Roman" w:cs="Times New Roman"/>
          <w:b/>
          <w:bCs/>
        </w:rPr>
        <w:t>i innych niezbędnych załączników do wniosku</w:t>
      </w:r>
      <w:r>
        <w:rPr>
          <w:rFonts w:ascii="Times New Roman" w:hAnsi="Times New Roman" w:cs="Times New Roman"/>
          <w:b/>
          <w:bCs/>
        </w:rPr>
        <w:t xml:space="preserve">, wypełnienie formularza wniosku </w:t>
      </w:r>
      <w:r w:rsidRPr="009F5D99">
        <w:rPr>
          <w:rFonts w:ascii="Times New Roman" w:hAnsi="Times New Roman" w:cs="Times New Roman"/>
          <w:b/>
          <w:bCs/>
        </w:rPr>
        <w:t>o dofinansowanie</w:t>
      </w:r>
      <w:r>
        <w:rPr>
          <w:rFonts w:ascii="Times New Roman" w:hAnsi="Times New Roman" w:cs="Times New Roman"/>
          <w:b/>
          <w:bCs/>
        </w:rPr>
        <w:t>.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57985" w:rsidRDefault="00257985" w:rsidP="000E0257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985" w:rsidRPr="005C7347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257985" w:rsidRPr="005C7347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257985" w:rsidRPr="005C7347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257985" w:rsidRPr="005C7347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57985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257985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257985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257985" w:rsidRDefault="00257985" w:rsidP="000E025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7985" w:rsidRDefault="00257985" w:rsidP="000E02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57985" w:rsidRDefault="00257985" w:rsidP="00A3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78D0">
        <w:rPr>
          <w:rFonts w:ascii="Times New Roman" w:hAnsi="Times New Roman" w:cs="Times New Roman"/>
          <w:b/>
          <w:bCs/>
        </w:rPr>
        <w:t>Zadanie 1 – Przygotowanie</w:t>
      </w:r>
      <w:r>
        <w:rPr>
          <w:rFonts w:ascii="Times New Roman" w:hAnsi="Times New Roman" w:cs="Times New Roman"/>
          <w:b/>
          <w:bCs/>
        </w:rPr>
        <w:t xml:space="preserve"> kompletnego </w:t>
      </w:r>
      <w:r w:rsidRPr="00571EB3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>u funkcjonalno – użytkowego</w:t>
      </w:r>
      <w:r w:rsidRPr="00571EB3">
        <w:rPr>
          <w:rFonts w:ascii="Times New Roman" w:hAnsi="Times New Roman" w:cs="Times New Roman"/>
          <w:b/>
          <w:bCs/>
        </w:rPr>
        <w:t xml:space="preserve"> (PFU)</w:t>
      </w:r>
      <w:r>
        <w:rPr>
          <w:rFonts w:ascii="Times New Roman" w:hAnsi="Times New Roman" w:cs="Times New Roman"/>
          <w:b/>
          <w:bCs/>
        </w:rPr>
        <w:t>.</w:t>
      </w:r>
    </w:p>
    <w:p w:rsidR="00257985" w:rsidRPr="000B2599" w:rsidRDefault="00257985" w:rsidP="000E02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57985" w:rsidRDefault="00257985" w:rsidP="000E025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9E043D">
        <w:rPr>
          <w:rFonts w:ascii="Times New Roman" w:hAnsi="Times New Roman" w:cs="Times New Roman"/>
          <w:b/>
          <w:bCs/>
        </w:rPr>
        <w:t>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tj.:</w:t>
      </w:r>
    </w:p>
    <w:p w:rsidR="00257985" w:rsidRDefault="00257985" w:rsidP="000E0257">
      <w:pPr>
        <w:pStyle w:val="BodyText"/>
        <w:widowControl/>
        <w:numPr>
          <w:ilvl w:val="0"/>
          <w:numId w:val="15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 przygotowanie kompletnego 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>program</w:t>
      </w:r>
      <w:r>
        <w:rPr>
          <w:rFonts w:ascii="Times New Roman" w:hAnsi="Times New Roman" w:cs="Times New Roman"/>
          <w:b/>
          <w:bCs/>
          <w:sz w:val="22"/>
          <w:szCs w:val="22"/>
        </w:rPr>
        <w:t>u funkcjonalno – użytkowego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 xml:space="preserve"> (PFU)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 złotych</w:t>
      </w:r>
    </w:p>
    <w:p w:rsidR="00257985" w:rsidRDefault="00257985" w:rsidP="000E025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57985" w:rsidRDefault="00257985" w:rsidP="000E0257">
      <w:pPr>
        <w:pStyle w:val="BodyText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57985" w:rsidRDefault="00257985" w:rsidP="000E025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57985" w:rsidRDefault="00257985" w:rsidP="000E025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257985" w:rsidRDefault="00257985" w:rsidP="005731B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Zadanie 2 – Kompleksowe opracowanie </w:t>
      </w:r>
      <w:r w:rsidRPr="009F5D99">
        <w:rPr>
          <w:rFonts w:ascii="Times New Roman" w:hAnsi="Times New Roman" w:cs="Times New Roman"/>
          <w:b/>
          <w:bCs/>
        </w:rPr>
        <w:t>studium wykonalności</w:t>
      </w:r>
      <w:r>
        <w:rPr>
          <w:rFonts w:ascii="Times New Roman" w:hAnsi="Times New Roman" w:cs="Times New Roman"/>
          <w:b/>
          <w:bCs/>
        </w:rPr>
        <w:t xml:space="preserve"> </w:t>
      </w:r>
      <w:r w:rsidRPr="007B0FC4">
        <w:rPr>
          <w:rFonts w:ascii="Times New Roman" w:hAnsi="Times New Roman" w:cs="Times New Roman"/>
          <w:b/>
          <w:bCs/>
        </w:rPr>
        <w:t>i innych niezbędnych załączników do wniosku</w:t>
      </w:r>
      <w:r>
        <w:rPr>
          <w:rFonts w:ascii="Times New Roman" w:hAnsi="Times New Roman" w:cs="Times New Roman"/>
          <w:b/>
          <w:bCs/>
        </w:rPr>
        <w:t xml:space="preserve">, wypełnienie formularza wniosku </w:t>
      </w:r>
      <w:r w:rsidRPr="009F5D99">
        <w:rPr>
          <w:rFonts w:ascii="Times New Roman" w:hAnsi="Times New Roman" w:cs="Times New Roman"/>
          <w:b/>
          <w:bCs/>
        </w:rPr>
        <w:t>o dofinansowanie</w:t>
      </w:r>
      <w:r>
        <w:rPr>
          <w:rFonts w:ascii="Times New Roman" w:hAnsi="Times New Roman" w:cs="Times New Roman"/>
          <w:b/>
          <w:bCs/>
        </w:rPr>
        <w:t>.</w:t>
      </w:r>
    </w:p>
    <w:p w:rsidR="00257985" w:rsidRDefault="00257985" w:rsidP="000E025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257985" w:rsidRDefault="00257985" w:rsidP="000E025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257985" w:rsidRPr="004D21D9" w:rsidRDefault="00257985" w:rsidP="000E0257">
      <w:pPr>
        <w:pStyle w:val="ListParagraph"/>
        <w:numPr>
          <w:ilvl w:val="0"/>
          <w:numId w:val="16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za kompleksowe opracowanie </w:t>
      </w:r>
      <w:r w:rsidRPr="009F5D99">
        <w:rPr>
          <w:rFonts w:ascii="Times New Roman" w:hAnsi="Times New Roman" w:cs="Times New Roman"/>
          <w:b/>
          <w:bCs/>
        </w:rPr>
        <w:t>studium wykonalności</w:t>
      </w:r>
      <w:r>
        <w:rPr>
          <w:rFonts w:ascii="Times New Roman" w:hAnsi="Times New Roman" w:cs="Times New Roman"/>
        </w:rPr>
        <w:t>:  ………………………………..</w:t>
      </w:r>
      <w:r w:rsidRPr="004D21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złotych</w:t>
      </w:r>
    </w:p>
    <w:p w:rsidR="00257985" w:rsidRDefault="00257985" w:rsidP="000E025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57985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57985" w:rsidRDefault="00257985" w:rsidP="000E0257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57985" w:rsidRPr="009A6AB1" w:rsidRDefault="00257985" w:rsidP="000E0257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57985" w:rsidRPr="007B0FC4" w:rsidRDefault="00257985" w:rsidP="000E0257">
      <w:pPr>
        <w:pStyle w:val="BodyText"/>
        <w:widowControl/>
        <w:numPr>
          <w:ilvl w:val="0"/>
          <w:numId w:val="16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7B0FC4">
        <w:rPr>
          <w:rFonts w:ascii="Times New Roman" w:hAnsi="Times New Roman" w:cs="Times New Roman"/>
          <w:b/>
          <w:bCs/>
          <w:sz w:val="22"/>
          <w:szCs w:val="22"/>
        </w:rPr>
        <w:t xml:space="preserve">za opracowanie innych niezbędnych załączników do wniosku </w:t>
      </w:r>
      <w:r>
        <w:rPr>
          <w:rFonts w:ascii="Times New Roman" w:hAnsi="Times New Roman" w:cs="Times New Roman"/>
          <w:sz w:val="22"/>
          <w:szCs w:val="22"/>
        </w:rPr>
        <w:t>………………………… złotych</w:t>
      </w:r>
    </w:p>
    <w:p w:rsidR="00257985" w:rsidRDefault="00257985" w:rsidP="000E025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57985" w:rsidRDefault="00257985" w:rsidP="000E0257">
      <w:pPr>
        <w:pStyle w:val="BodyText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57985" w:rsidRDefault="00257985" w:rsidP="000E0257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57985" w:rsidRDefault="00257985" w:rsidP="000E0257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257985" w:rsidRDefault="00257985" w:rsidP="000E0257">
      <w:pPr>
        <w:pStyle w:val="BodyText"/>
        <w:widowControl/>
        <w:numPr>
          <w:ilvl w:val="0"/>
          <w:numId w:val="16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 wypełnienie formularza wniosku </w:t>
      </w:r>
      <w:r w:rsidRPr="009F5D99">
        <w:rPr>
          <w:rFonts w:ascii="Times New Roman" w:hAnsi="Times New Roman" w:cs="Times New Roman"/>
          <w:b/>
          <w:bCs/>
          <w:sz w:val="22"/>
          <w:szCs w:val="22"/>
        </w:rPr>
        <w:t>o dofinansowanie</w:t>
      </w:r>
      <w:r>
        <w:rPr>
          <w:rFonts w:ascii="Times New Roman" w:hAnsi="Times New Roman" w:cs="Times New Roman"/>
          <w:sz w:val="22"/>
          <w:szCs w:val="22"/>
        </w:rPr>
        <w:t>: …………………………………złotych</w:t>
      </w:r>
    </w:p>
    <w:p w:rsidR="00257985" w:rsidRDefault="00257985" w:rsidP="000E025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57985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57985" w:rsidRDefault="00257985" w:rsidP="000E0257">
      <w:pPr>
        <w:pStyle w:val="BodyText"/>
        <w:widowControl/>
        <w:rPr>
          <w:rFonts w:ascii="Times New Roman" w:hAnsi="Times New Roman" w:cs="Times New Roman"/>
          <w:b/>
          <w:bCs/>
          <w:sz w:val="22"/>
          <w:szCs w:val="22"/>
        </w:rPr>
      </w:pPr>
    </w:p>
    <w:p w:rsidR="00257985" w:rsidRPr="001F4B97" w:rsidRDefault="00257985" w:rsidP="000E0257">
      <w:pPr>
        <w:pStyle w:val="BodyText"/>
        <w:widowControl/>
        <w:rPr>
          <w:rFonts w:ascii="Times New Roman" w:hAnsi="Times New Roman" w:cs="Times New Roman"/>
          <w:b/>
          <w:bCs/>
          <w:sz w:val="22"/>
          <w:szCs w:val="22"/>
        </w:rPr>
      </w:pPr>
    </w:p>
    <w:p w:rsidR="00257985" w:rsidRDefault="00257985" w:rsidP="000E0257">
      <w:pPr>
        <w:pStyle w:val="BodyText"/>
        <w:widowControl/>
        <w:numPr>
          <w:ilvl w:val="0"/>
          <w:numId w:val="16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26F6E">
        <w:rPr>
          <w:rFonts w:ascii="Times New Roman" w:hAnsi="Times New Roman" w:cs="Times New Roman"/>
          <w:b/>
          <w:bCs/>
          <w:sz w:val="22"/>
          <w:szCs w:val="22"/>
        </w:rPr>
        <w:t>Ogółem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22AA4">
        <w:rPr>
          <w:rFonts w:ascii="Times New Roman" w:hAnsi="Times New Roman" w:cs="Times New Roman"/>
          <w:b/>
          <w:bCs/>
          <w:sz w:val="22"/>
          <w:szCs w:val="22"/>
        </w:rPr>
        <w:t xml:space="preserve">(suma pozycji 1 –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622AA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…………………………………………………………...… złotych</w:t>
      </w:r>
    </w:p>
    <w:p w:rsidR="00257985" w:rsidRDefault="00257985" w:rsidP="000E025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257985" w:rsidRPr="00A6549B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257985" w:rsidRDefault="00257985" w:rsidP="000E0257">
      <w:pPr>
        <w:pStyle w:val="BodyText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257985" w:rsidRDefault="00257985" w:rsidP="000E0257">
      <w:pPr>
        <w:pStyle w:val="BodyText"/>
        <w:widowControl/>
        <w:ind w:left="360"/>
        <w:rPr>
          <w:rFonts w:ascii="Times New Roman" w:hAnsi="Times New Roman" w:cs="Times New Roman"/>
          <w:sz w:val="22"/>
          <w:szCs w:val="22"/>
        </w:rPr>
      </w:pPr>
    </w:p>
    <w:p w:rsidR="00257985" w:rsidRDefault="00257985" w:rsidP="000E0257">
      <w:pPr>
        <w:pStyle w:val="BodyText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257985" w:rsidRDefault="00257985" w:rsidP="000E025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57985" w:rsidRDefault="00257985" w:rsidP="000E025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7985" w:rsidRDefault="00257985" w:rsidP="000E025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7985" w:rsidRPr="00BC01EA" w:rsidRDefault="00257985" w:rsidP="000E025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257985" w:rsidRPr="00BC01EA" w:rsidRDefault="00257985" w:rsidP="000E0257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(podpis Wykonawcy)</w:t>
      </w:r>
    </w:p>
    <w:p w:rsidR="00257985" w:rsidRDefault="00257985" w:rsidP="00F27F42">
      <w:pPr>
        <w:pStyle w:val="BodyText"/>
        <w:ind w:right="3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7985" w:rsidRDefault="00257985" w:rsidP="00F27F42">
      <w:pPr>
        <w:pStyle w:val="BodyText"/>
        <w:ind w:right="3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7985" w:rsidRPr="00F927A1" w:rsidRDefault="00257985" w:rsidP="004D6461">
      <w:pPr>
        <w:jc w:val="both"/>
        <w:rPr>
          <w:rFonts w:ascii="Arial" w:hAnsi="Arial" w:cs="Arial"/>
          <w:sz w:val="20"/>
          <w:szCs w:val="20"/>
        </w:rPr>
      </w:pPr>
    </w:p>
    <w:p w:rsidR="00257985" w:rsidRDefault="00257985" w:rsidP="004D6461">
      <w:pPr>
        <w:jc w:val="both"/>
        <w:rPr>
          <w:rFonts w:ascii="Arial" w:hAnsi="Arial" w:cs="Arial"/>
          <w:sz w:val="20"/>
          <w:szCs w:val="20"/>
        </w:rPr>
      </w:pPr>
    </w:p>
    <w:p w:rsidR="00257985" w:rsidRPr="00F927A1" w:rsidRDefault="00257985" w:rsidP="00A866CE">
      <w:pPr>
        <w:jc w:val="both"/>
        <w:rPr>
          <w:rFonts w:ascii="Arial" w:hAnsi="Arial" w:cs="Arial"/>
          <w:sz w:val="20"/>
          <w:szCs w:val="20"/>
        </w:rPr>
      </w:pPr>
    </w:p>
    <w:sectPr w:rsidR="00257985" w:rsidRPr="00F927A1" w:rsidSect="0044755D">
      <w:headerReference w:type="default" r:id="rId7"/>
      <w:footerReference w:type="default" r:id="rId8"/>
      <w:pgSz w:w="11906" w:h="16838"/>
      <w:pgMar w:top="1156" w:right="1417" w:bottom="360" w:left="1417" w:header="180" w:footer="6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85" w:rsidRDefault="00257985" w:rsidP="00A866CE">
      <w:pPr>
        <w:spacing w:after="0" w:line="240" w:lineRule="auto"/>
      </w:pPr>
      <w:r>
        <w:separator/>
      </w:r>
    </w:p>
  </w:endnote>
  <w:endnote w:type="continuationSeparator" w:id="0">
    <w:p w:rsidR="00257985" w:rsidRDefault="00257985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85" w:rsidRPr="00973890" w:rsidRDefault="00257985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257985" w:rsidRPr="006D0017" w:rsidRDefault="00257985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85" w:rsidRDefault="00257985" w:rsidP="00A866CE">
      <w:pPr>
        <w:spacing w:after="0" w:line="240" w:lineRule="auto"/>
      </w:pPr>
      <w:r>
        <w:separator/>
      </w:r>
    </w:p>
  </w:footnote>
  <w:footnote w:type="continuationSeparator" w:id="0">
    <w:p w:rsidR="00257985" w:rsidRDefault="00257985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85" w:rsidRDefault="00257985">
    <w:pPr>
      <w:pStyle w:val="Header"/>
      <w:rPr>
        <w:noProof/>
      </w:rPr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257985" w:rsidRDefault="002579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42F1"/>
    <w:multiLevelType w:val="hybridMultilevel"/>
    <w:tmpl w:val="04A693B2"/>
    <w:lvl w:ilvl="0" w:tplc="B3C8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7030C"/>
    <w:multiLevelType w:val="hybridMultilevel"/>
    <w:tmpl w:val="098C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F519A0"/>
    <w:multiLevelType w:val="hybridMultilevel"/>
    <w:tmpl w:val="684815BC"/>
    <w:lvl w:ilvl="0" w:tplc="B3C8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233BD"/>
    <w:rsid w:val="00041B01"/>
    <w:rsid w:val="000501EA"/>
    <w:rsid w:val="0005028E"/>
    <w:rsid w:val="0005037F"/>
    <w:rsid w:val="00052607"/>
    <w:rsid w:val="00053AA1"/>
    <w:rsid w:val="0006121E"/>
    <w:rsid w:val="00072331"/>
    <w:rsid w:val="000872AD"/>
    <w:rsid w:val="00094AD6"/>
    <w:rsid w:val="000A08EB"/>
    <w:rsid w:val="000A2CC3"/>
    <w:rsid w:val="000B2599"/>
    <w:rsid w:val="000B3E9A"/>
    <w:rsid w:val="000B75EC"/>
    <w:rsid w:val="000C0F73"/>
    <w:rsid w:val="000C2175"/>
    <w:rsid w:val="000D06BB"/>
    <w:rsid w:val="000E0257"/>
    <w:rsid w:val="000E0ED2"/>
    <w:rsid w:val="000E2231"/>
    <w:rsid w:val="000E49E0"/>
    <w:rsid w:val="000F4551"/>
    <w:rsid w:val="0010308E"/>
    <w:rsid w:val="00105AA7"/>
    <w:rsid w:val="001156B6"/>
    <w:rsid w:val="00135542"/>
    <w:rsid w:val="00145854"/>
    <w:rsid w:val="00145AA3"/>
    <w:rsid w:val="00146FA9"/>
    <w:rsid w:val="001535B1"/>
    <w:rsid w:val="00155685"/>
    <w:rsid w:val="00165BB4"/>
    <w:rsid w:val="001754BD"/>
    <w:rsid w:val="00180A4A"/>
    <w:rsid w:val="00183958"/>
    <w:rsid w:val="00191956"/>
    <w:rsid w:val="001B7CA5"/>
    <w:rsid w:val="001D5788"/>
    <w:rsid w:val="001F4B97"/>
    <w:rsid w:val="00206241"/>
    <w:rsid w:val="00212FA6"/>
    <w:rsid w:val="002178D0"/>
    <w:rsid w:val="00225AC6"/>
    <w:rsid w:val="00227042"/>
    <w:rsid w:val="002270B2"/>
    <w:rsid w:val="00250A9D"/>
    <w:rsid w:val="00257985"/>
    <w:rsid w:val="0026304B"/>
    <w:rsid w:val="00284DBF"/>
    <w:rsid w:val="002879F4"/>
    <w:rsid w:val="002A15A7"/>
    <w:rsid w:val="002B75CC"/>
    <w:rsid w:val="002C5D7F"/>
    <w:rsid w:val="002D3222"/>
    <w:rsid w:val="002F5572"/>
    <w:rsid w:val="003139E5"/>
    <w:rsid w:val="0031492E"/>
    <w:rsid w:val="003279C7"/>
    <w:rsid w:val="00327AAB"/>
    <w:rsid w:val="0033398F"/>
    <w:rsid w:val="00334787"/>
    <w:rsid w:val="0036197A"/>
    <w:rsid w:val="00374697"/>
    <w:rsid w:val="00384092"/>
    <w:rsid w:val="00384B80"/>
    <w:rsid w:val="00393187"/>
    <w:rsid w:val="00395F53"/>
    <w:rsid w:val="00396E02"/>
    <w:rsid w:val="003C3518"/>
    <w:rsid w:val="003D17B4"/>
    <w:rsid w:val="003D27F1"/>
    <w:rsid w:val="003D7C3D"/>
    <w:rsid w:val="003D7ED0"/>
    <w:rsid w:val="003E2B87"/>
    <w:rsid w:val="003F0EF3"/>
    <w:rsid w:val="003F1EC5"/>
    <w:rsid w:val="003F5FF9"/>
    <w:rsid w:val="00417F3B"/>
    <w:rsid w:val="00426F6E"/>
    <w:rsid w:val="00430DE3"/>
    <w:rsid w:val="00442418"/>
    <w:rsid w:val="0044755D"/>
    <w:rsid w:val="00447F05"/>
    <w:rsid w:val="004569DF"/>
    <w:rsid w:val="004658FD"/>
    <w:rsid w:val="00485270"/>
    <w:rsid w:val="004B0F03"/>
    <w:rsid w:val="004C3443"/>
    <w:rsid w:val="004D21D9"/>
    <w:rsid w:val="004D6461"/>
    <w:rsid w:val="004E447C"/>
    <w:rsid w:val="004F0393"/>
    <w:rsid w:val="00500072"/>
    <w:rsid w:val="005026FF"/>
    <w:rsid w:val="00507B19"/>
    <w:rsid w:val="00510ECF"/>
    <w:rsid w:val="00514A39"/>
    <w:rsid w:val="00521B28"/>
    <w:rsid w:val="00536558"/>
    <w:rsid w:val="00560CD9"/>
    <w:rsid w:val="00567085"/>
    <w:rsid w:val="00571EB3"/>
    <w:rsid w:val="005731B0"/>
    <w:rsid w:val="005820B0"/>
    <w:rsid w:val="00583B28"/>
    <w:rsid w:val="005B1652"/>
    <w:rsid w:val="005B4206"/>
    <w:rsid w:val="005C25B7"/>
    <w:rsid w:val="005C7347"/>
    <w:rsid w:val="005E381D"/>
    <w:rsid w:val="00611B09"/>
    <w:rsid w:val="0062015E"/>
    <w:rsid w:val="00622AA4"/>
    <w:rsid w:val="00626429"/>
    <w:rsid w:val="006358EB"/>
    <w:rsid w:val="006516EB"/>
    <w:rsid w:val="00663611"/>
    <w:rsid w:val="00663F86"/>
    <w:rsid w:val="00671E21"/>
    <w:rsid w:val="00686A62"/>
    <w:rsid w:val="006901F1"/>
    <w:rsid w:val="006A6B30"/>
    <w:rsid w:val="006D0017"/>
    <w:rsid w:val="006E32B0"/>
    <w:rsid w:val="007054EC"/>
    <w:rsid w:val="00705E3C"/>
    <w:rsid w:val="007150EB"/>
    <w:rsid w:val="00735324"/>
    <w:rsid w:val="00736087"/>
    <w:rsid w:val="00751047"/>
    <w:rsid w:val="00752DB5"/>
    <w:rsid w:val="00770797"/>
    <w:rsid w:val="0077364C"/>
    <w:rsid w:val="007764F9"/>
    <w:rsid w:val="00785DB1"/>
    <w:rsid w:val="007A14D1"/>
    <w:rsid w:val="007A1F0F"/>
    <w:rsid w:val="007B0FC4"/>
    <w:rsid w:val="007C7BF2"/>
    <w:rsid w:val="007D0E0D"/>
    <w:rsid w:val="007E0E15"/>
    <w:rsid w:val="007F623F"/>
    <w:rsid w:val="007F7E64"/>
    <w:rsid w:val="00801CD3"/>
    <w:rsid w:val="00823140"/>
    <w:rsid w:val="008250D4"/>
    <w:rsid w:val="008332B5"/>
    <w:rsid w:val="0084444F"/>
    <w:rsid w:val="008504C7"/>
    <w:rsid w:val="00861ECD"/>
    <w:rsid w:val="008652DC"/>
    <w:rsid w:val="008672C3"/>
    <w:rsid w:val="008713C5"/>
    <w:rsid w:val="008821C0"/>
    <w:rsid w:val="00882FD0"/>
    <w:rsid w:val="00897F72"/>
    <w:rsid w:val="008B2506"/>
    <w:rsid w:val="008D142B"/>
    <w:rsid w:val="008D2513"/>
    <w:rsid w:val="008E3515"/>
    <w:rsid w:val="008E4BEA"/>
    <w:rsid w:val="00912697"/>
    <w:rsid w:val="009137D9"/>
    <w:rsid w:val="00921215"/>
    <w:rsid w:val="00923EDD"/>
    <w:rsid w:val="00925277"/>
    <w:rsid w:val="00951E90"/>
    <w:rsid w:val="00952FB9"/>
    <w:rsid w:val="009673C1"/>
    <w:rsid w:val="00973890"/>
    <w:rsid w:val="00984EF3"/>
    <w:rsid w:val="00992797"/>
    <w:rsid w:val="00992E34"/>
    <w:rsid w:val="009A1387"/>
    <w:rsid w:val="009A6AB1"/>
    <w:rsid w:val="009B7AD0"/>
    <w:rsid w:val="009C2F22"/>
    <w:rsid w:val="009E043D"/>
    <w:rsid w:val="009E2713"/>
    <w:rsid w:val="009F5D99"/>
    <w:rsid w:val="00A03FDD"/>
    <w:rsid w:val="00A12F10"/>
    <w:rsid w:val="00A176E1"/>
    <w:rsid w:val="00A22D83"/>
    <w:rsid w:val="00A23139"/>
    <w:rsid w:val="00A30507"/>
    <w:rsid w:val="00A30AA3"/>
    <w:rsid w:val="00A32F9E"/>
    <w:rsid w:val="00A33266"/>
    <w:rsid w:val="00A336B1"/>
    <w:rsid w:val="00A340B4"/>
    <w:rsid w:val="00A35B6E"/>
    <w:rsid w:val="00A36D2D"/>
    <w:rsid w:val="00A426DE"/>
    <w:rsid w:val="00A62C28"/>
    <w:rsid w:val="00A6350B"/>
    <w:rsid w:val="00A6549B"/>
    <w:rsid w:val="00A77816"/>
    <w:rsid w:val="00A8467F"/>
    <w:rsid w:val="00A866CE"/>
    <w:rsid w:val="00A92FD8"/>
    <w:rsid w:val="00A938FE"/>
    <w:rsid w:val="00AA0C77"/>
    <w:rsid w:val="00AA1056"/>
    <w:rsid w:val="00AB4D5D"/>
    <w:rsid w:val="00AC21F2"/>
    <w:rsid w:val="00AC465E"/>
    <w:rsid w:val="00AC773F"/>
    <w:rsid w:val="00AE77CE"/>
    <w:rsid w:val="00AF6A16"/>
    <w:rsid w:val="00B07BAE"/>
    <w:rsid w:val="00B12D74"/>
    <w:rsid w:val="00B25F08"/>
    <w:rsid w:val="00B3721D"/>
    <w:rsid w:val="00B449AB"/>
    <w:rsid w:val="00B44D97"/>
    <w:rsid w:val="00B63989"/>
    <w:rsid w:val="00B65DF7"/>
    <w:rsid w:val="00B96246"/>
    <w:rsid w:val="00BB33E5"/>
    <w:rsid w:val="00BB4826"/>
    <w:rsid w:val="00BC01EA"/>
    <w:rsid w:val="00BD0FA3"/>
    <w:rsid w:val="00BE0D69"/>
    <w:rsid w:val="00BF6566"/>
    <w:rsid w:val="00BF7058"/>
    <w:rsid w:val="00C00396"/>
    <w:rsid w:val="00C04978"/>
    <w:rsid w:val="00C1529F"/>
    <w:rsid w:val="00C203E7"/>
    <w:rsid w:val="00C22539"/>
    <w:rsid w:val="00C2316D"/>
    <w:rsid w:val="00C358B0"/>
    <w:rsid w:val="00C53A1A"/>
    <w:rsid w:val="00C619B8"/>
    <w:rsid w:val="00C6777E"/>
    <w:rsid w:val="00C72BD0"/>
    <w:rsid w:val="00CA58D5"/>
    <w:rsid w:val="00CB04A8"/>
    <w:rsid w:val="00CD23CD"/>
    <w:rsid w:val="00CD6935"/>
    <w:rsid w:val="00CE06B1"/>
    <w:rsid w:val="00CE0A63"/>
    <w:rsid w:val="00CE1F85"/>
    <w:rsid w:val="00CE6707"/>
    <w:rsid w:val="00CF3D3D"/>
    <w:rsid w:val="00CF3E4C"/>
    <w:rsid w:val="00CF4CE7"/>
    <w:rsid w:val="00D0761D"/>
    <w:rsid w:val="00D10D74"/>
    <w:rsid w:val="00D12215"/>
    <w:rsid w:val="00D37C58"/>
    <w:rsid w:val="00D4044D"/>
    <w:rsid w:val="00D43120"/>
    <w:rsid w:val="00D744B7"/>
    <w:rsid w:val="00D86F71"/>
    <w:rsid w:val="00D965B2"/>
    <w:rsid w:val="00DA0C6D"/>
    <w:rsid w:val="00DA50D7"/>
    <w:rsid w:val="00DB434C"/>
    <w:rsid w:val="00DC25CC"/>
    <w:rsid w:val="00DD39E0"/>
    <w:rsid w:val="00DE5795"/>
    <w:rsid w:val="00DF3CA3"/>
    <w:rsid w:val="00DF54C8"/>
    <w:rsid w:val="00DF7C92"/>
    <w:rsid w:val="00E01B69"/>
    <w:rsid w:val="00E02C17"/>
    <w:rsid w:val="00E02FBE"/>
    <w:rsid w:val="00E0738A"/>
    <w:rsid w:val="00E13E21"/>
    <w:rsid w:val="00E30F7E"/>
    <w:rsid w:val="00E343EA"/>
    <w:rsid w:val="00E54A48"/>
    <w:rsid w:val="00E62B66"/>
    <w:rsid w:val="00E74B7B"/>
    <w:rsid w:val="00E9482F"/>
    <w:rsid w:val="00EA7EE5"/>
    <w:rsid w:val="00EB5DAD"/>
    <w:rsid w:val="00EC0853"/>
    <w:rsid w:val="00EC3F5A"/>
    <w:rsid w:val="00EC4E92"/>
    <w:rsid w:val="00ED0BC8"/>
    <w:rsid w:val="00ED5919"/>
    <w:rsid w:val="00EF5AE7"/>
    <w:rsid w:val="00F06BB2"/>
    <w:rsid w:val="00F10166"/>
    <w:rsid w:val="00F21289"/>
    <w:rsid w:val="00F23B3E"/>
    <w:rsid w:val="00F24761"/>
    <w:rsid w:val="00F25E79"/>
    <w:rsid w:val="00F27F42"/>
    <w:rsid w:val="00F34E78"/>
    <w:rsid w:val="00F42F06"/>
    <w:rsid w:val="00F522B1"/>
    <w:rsid w:val="00F547A9"/>
    <w:rsid w:val="00F73BB9"/>
    <w:rsid w:val="00F80A22"/>
    <w:rsid w:val="00F86BF3"/>
    <w:rsid w:val="00F9119C"/>
    <w:rsid w:val="00F927A1"/>
    <w:rsid w:val="00FA0F67"/>
    <w:rsid w:val="00FA793C"/>
    <w:rsid w:val="00FB30B6"/>
    <w:rsid w:val="00FB5A46"/>
    <w:rsid w:val="00FD2B36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</Pages>
  <Words>523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192</cp:revision>
  <cp:lastPrinted>2017-03-07T09:16:00Z</cp:lastPrinted>
  <dcterms:created xsi:type="dcterms:W3CDTF">2017-03-07T09:29:00Z</dcterms:created>
  <dcterms:modified xsi:type="dcterms:W3CDTF">2017-08-04T10:29:00Z</dcterms:modified>
</cp:coreProperties>
</file>