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73" w:rsidRDefault="00912F73" w:rsidP="00033B0B">
      <w:pPr>
        <w:jc w:val="center"/>
        <w:rPr>
          <w:b/>
          <w:bCs/>
          <w:sz w:val="22"/>
          <w:szCs w:val="22"/>
        </w:rPr>
      </w:pPr>
    </w:p>
    <w:p w:rsidR="00912F73" w:rsidRPr="00033B0B" w:rsidRDefault="00912F73" w:rsidP="00033B0B">
      <w:pPr>
        <w:jc w:val="center"/>
        <w:rPr>
          <w:b/>
          <w:bCs/>
          <w:sz w:val="22"/>
          <w:szCs w:val="22"/>
        </w:rPr>
      </w:pPr>
      <w:r w:rsidRPr="00033B0B">
        <w:rPr>
          <w:b/>
          <w:bCs/>
          <w:sz w:val="22"/>
          <w:szCs w:val="22"/>
        </w:rPr>
        <w:t>FORMULARZ OFERTY</w:t>
      </w:r>
    </w:p>
    <w:p w:rsidR="00912F73" w:rsidRDefault="00912F73" w:rsidP="00AA35B6"/>
    <w:p w:rsidR="00912F73" w:rsidRPr="004939C0" w:rsidRDefault="00912F73" w:rsidP="00A1392A">
      <w:pPr>
        <w:jc w:val="both"/>
        <w:rPr>
          <w:sz w:val="22"/>
          <w:szCs w:val="22"/>
        </w:rPr>
      </w:pPr>
      <w:r w:rsidRPr="00101579">
        <w:rPr>
          <w:sz w:val="22"/>
          <w:szCs w:val="22"/>
        </w:rPr>
        <w:t xml:space="preserve">na </w:t>
      </w:r>
      <w:r w:rsidRPr="004939C0">
        <w:rPr>
          <w:sz w:val="22"/>
          <w:szCs w:val="22"/>
        </w:rPr>
        <w:t xml:space="preserve">wykonanie zadania pn. </w:t>
      </w:r>
      <w:r w:rsidRPr="004939C0">
        <w:rPr>
          <w:b/>
          <w:bCs/>
          <w:sz w:val="22"/>
          <w:szCs w:val="22"/>
        </w:rPr>
        <w:t>„Usługowe prowadzenie audytu wewnętrznego budżetu Gminy Bobolice”</w:t>
      </w:r>
    </w:p>
    <w:p w:rsidR="00912F73" w:rsidRDefault="00912F73" w:rsidP="00AA35B6">
      <w:pPr>
        <w:rPr>
          <w:sz w:val="22"/>
          <w:szCs w:val="22"/>
        </w:rPr>
      </w:pPr>
    </w:p>
    <w:p w:rsidR="00912F73" w:rsidRDefault="00912F73" w:rsidP="00033B0B">
      <w:pPr>
        <w:pStyle w:val="Heading4"/>
        <w:numPr>
          <w:ilvl w:val="0"/>
          <w:numId w:val="20"/>
        </w:numPr>
        <w:tabs>
          <w:tab w:val="clear" w:pos="1080"/>
        </w:tabs>
        <w:suppressAutoHyphens/>
        <w:spacing w:before="0" w:after="0"/>
        <w:ind w:left="360" w:hanging="360"/>
        <w:jc w:val="both"/>
        <w:rPr>
          <w:b w:val="0"/>
          <w:bCs w:val="0"/>
          <w:i/>
          <w:iCs/>
          <w:sz w:val="18"/>
          <w:szCs w:val="18"/>
        </w:rPr>
      </w:pPr>
      <w:r w:rsidRPr="00A92FD8">
        <w:rPr>
          <w:sz w:val="22"/>
          <w:szCs w:val="22"/>
        </w:rPr>
        <w:t>Nazwa i adres WYKONAWCY</w:t>
      </w:r>
      <w:r w:rsidRPr="00A55375">
        <w:rPr>
          <w:b w:val="0"/>
          <w:bCs w:val="0"/>
          <w:i/>
          <w:iCs/>
          <w:sz w:val="18"/>
          <w:szCs w:val="18"/>
        </w:rPr>
        <w:t>(wypełnia Wykonawca)</w:t>
      </w:r>
    </w:p>
    <w:p w:rsidR="00912F73" w:rsidRPr="00992E34" w:rsidRDefault="00912F73" w:rsidP="00AA35B6">
      <w:pPr>
        <w:ind w:left="360"/>
      </w:pPr>
    </w:p>
    <w:p w:rsidR="00912F73" w:rsidRPr="00A92FD8" w:rsidRDefault="00912F73" w:rsidP="001D0BC9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N</w:t>
      </w:r>
      <w:r>
        <w:rPr>
          <w:sz w:val="22"/>
          <w:szCs w:val="22"/>
        </w:rPr>
        <w:t>azwa</w:t>
      </w:r>
      <w:r w:rsidRPr="00A92FD8">
        <w:rPr>
          <w:sz w:val="22"/>
          <w:szCs w:val="22"/>
        </w:rPr>
        <w:t>: 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:rsidR="00912F73" w:rsidRPr="00A92FD8" w:rsidRDefault="00912F73" w:rsidP="001D0BC9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...............................</w:t>
      </w:r>
    </w:p>
    <w:p w:rsidR="00912F73" w:rsidRPr="00A92FD8" w:rsidRDefault="00912F73" w:rsidP="001D0BC9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A</w:t>
      </w:r>
      <w:r>
        <w:rPr>
          <w:sz w:val="22"/>
          <w:szCs w:val="22"/>
        </w:rPr>
        <w:t>dres</w:t>
      </w:r>
      <w:r w:rsidRPr="00A92FD8">
        <w:rPr>
          <w:sz w:val="22"/>
          <w:szCs w:val="22"/>
        </w:rPr>
        <w:t>: 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  <w:r w:rsidRPr="00A92FD8">
        <w:rPr>
          <w:sz w:val="22"/>
          <w:szCs w:val="22"/>
        </w:rPr>
        <w:t>.................................</w:t>
      </w:r>
    </w:p>
    <w:p w:rsidR="00912F73" w:rsidRPr="00A92FD8" w:rsidRDefault="00912F73" w:rsidP="001D0BC9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....................................</w:t>
      </w:r>
    </w:p>
    <w:p w:rsidR="00912F73" w:rsidRDefault="00912F73" w:rsidP="001D0BC9">
      <w:pPr>
        <w:spacing w:line="360" w:lineRule="auto"/>
        <w:jc w:val="both"/>
      </w:pPr>
      <w:r>
        <w:rPr>
          <w:sz w:val="22"/>
          <w:szCs w:val="22"/>
        </w:rPr>
        <w:t xml:space="preserve">Telefon kontaktowy: ……………………………..…… </w:t>
      </w:r>
      <w:r>
        <w:t>faks.: ………………………………………</w:t>
      </w:r>
    </w:p>
    <w:p w:rsidR="00912F73" w:rsidRPr="00F73FCE" w:rsidRDefault="00912F73" w:rsidP="001D0BC9">
      <w:pPr>
        <w:spacing w:line="360" w:lineRule="auto"/>
        <w:jc w:val="both"/>
        <w:rPr>
          <w:sz w:val="22"/>
          <w:szCs w:val="22"/>
        </w:rPr>
      </w:pPr>
      <w:r w:rsidRPr="00F73FCE">
        <w:t>e-mail.: ……………………………..........</w:t>
      </w:r>
      <w:r>
        <w:t>..................................................................................</w:t>
      </w:r>
    </w:p>
    <w:p w:rsidR="00912F73" w:rsidRPr="00A92FD8" w:rsidRDefault="00912F73" w:rsidP="001D0BC9">
      <w:pPr>
        <w:spacing w:line="360" w:lineRule="auto"/>
        <w:jc w:val="both"/>
        <w:rPr>
          <w:sz w:val="22"/>
          <w:szCs w:val="22"/>
        </w:rPr>
      </w:pPr>
      <w:r w:rsidRPr="00F73FCE">
        <w:rPr>
          <w:sz w:val="22"/>
          <w:szCs w:val="22"/>
        </w:rPr>
        <w:t>NIP:  .........................................................................................................................</w:t>
      </w:r>
      <w:r w:rsidRPr="00A92FD8">
        <w:rPr>
          <w:sz w:val="22"/>
          <w:szCs w:val="22"/>
        </w:rPr>
        <w:t>..................................</w:t>
      </w:r>
    </w:p>
    <w:p w:rsidR="00912F73" w:rsidRDefault="00912F73" w:rsidP="001D0BC9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N</w:t>
      </w:r>
      <w:r>
        <w:rPr>
          <w:sz w:val="22"/>
          <w:szCs w:val="22"/>
        </w:rPr>
        <w:t>r</w:t>
      </w:r>
      <w:r w:rsidRPr="00A92FD8">
        <w:rPr>
          <w:sz w:val="22"/>
          <w:szCs w:val="22"/>
        </w:rPr>
        <w:t xml:space="preserve"> </w:t>
      </w:r>
      <w:r>
        <w:rPr>
          <w:sz w:val="22"/>
          <w:szCs w:val="22"/>
        </w:rPr>
        <w:t>rachunku</w:t>
      </w:r>
      <w:r w:rsidRPr="00A92FD8">
        <w:rPr>
          <w:sz w:val="22"/>
          <w:szCs w:val="22"/>
        </w:rPr>
        <w:t xml:space="preserve"> </w:t>
      </w:r>
      <w:r>
        <w:rPr>
          <w:sz w:val="22"/>
          <w:szCs w:val="22"/>
        </w:rPr>
        <w:t>bankowego</w:t>
      </w:r>
      <w:r w:rsidRPr="00A92FD8">
        <w:rPr>
          <w:sz w:val="22"/>
          <w:szCs w:val="22"/>
        </w:rPr>
        <w:t>: ......................</w:t>
      </w:r>
      <w:r>
        <w:rPr>
          <w:sz w:val="22"/>
          <w:szCs w:val="22"/>
        </w:rPr>
        <w:t>........................</w:t>
      </w:r>
      <w:r w:rsidRPr="00A92FD8">
        <w:rPr>
          <w:sz w:val="22"/>
          <w:szCs w:val="22"/>
        </w:rPr>
        <w:t>.............................................................................</w:t>
      </w:r>
    </w:p>
    <w:p w:rsidR="00912F73" w:rsidRPr="00DD39E0" w:rsidRDefault="00912F73" w:rsidP="00F73FCE">
      <w:pPr>
        <w:pStyle w:val="BodyText"/>
        <w:widowControl/>
        <w:spacing w:after="0" w:line="240" w:lineRule="auto"/>
        <w:ind w:left="-10" w:right="39" w:firstLine="0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 xml:space="preserve">Nazwiska i stanowiska osób, </w:t>
      </w:r>
      <w:r>
        <w:rPr>
          <w:rFonts w:ascii="Times New Roman" w:hAnsi="Times New Roman" w:cs="Times New Roman"/>
        </w:rPr>
        <w:t>(</w:t>
      </w:r>
      <w:r w:rsidRPr="00DD39E0">
        <w:rPr>
          <w:rFonts w:ascii="Times New Roman" w:hAnsi="Times New Roman" w:cs="Times New Roman"/>
        </w:rPr>
        <w:t>nr telefonu</w:t>
      </w:r>
      <w:r>
        <w:rPr>
          <w:rFonts w:ascii="Times New Roman" w:hAnsi="Times New Roman" w:cs="Times New Roman"/>
        </w:rPr>
        <w:t>, faks, e-mail)</w:t>
      </w:r>
      <w:r w:rsidRPr="00DD39E0">
        <w:rPr>
          <w:rFonts w:ascii="Times New Roman" w:hAnsi="Times New Roman" w:cs="Times New Roman"/>
        </w:rPr>
        <w:t>, z którymi można się kontaktować w celu uzyskania dalszych informacji, jeżeli będą wymagane, podaje się poniżej:</w:t>
      </w:r>
    </w:p>
    <w:p w:rsidR="00912F73" w:rsidRPr="00A92FD8" w:rsidRDefault="00912F73" w:rsidP="00F73FCE">
      <w:pPr>
        <w:spacing w:line="360" w:lineRule="auto"/>
        <w:jc w:val="both"/>
        <w:rPr>
          <w:sz w:val="22"/>
          <w:szCs w:val="22"/>
        </w:rPr>
      </w:pPr>
      <w:r w:rsidRPr="00DD39E0">
        <w:rPr>
          <w:sz w:val="22"/>
          <w:szCs w:val="22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912F73" w:rsidRDefault="00912F73" w:rsidP="00AA35B6">
      <w:pPr>
        <w:jc w:val="both"/>
        <w:rPr>
          <w:sz w:val="22"/>
          <w:szCs w:val="22"/>
        </w:rPr>
      </w:pPr>
    </w:p>
    <w:p w:rsidR="00912F73" w:rsidRPr="00F15A7D" w:rsidRDefault="00912F73" w:rsidP="00034231">
      <w:pPr>
        <w:numPr>
          <w:ilvl w:val="1"/>
          <w:numId w:val="17"/>
        </w:numPr>
        <w:tabs>
          <w:tab w:val="clear" w:pos="1440"/>
        </w:tabs>
        <w:suppressAutoHyphens/>
        <w:ind w:left="360"/>
        <w:jc w:val="both"/>
        <w:rPr>
          <w:sz w:val="22"/>
          <w:szCs w:val="22"/>
        </w:rPr>
      </w:pPr>
      <w:r w:rsidRPr="00F15A7D">
        <w:rPr>
          <w:sz w:val="22"/>
          <w:szCs w:val="22"/>
        </w:rPr>
        <w:t xml:space="preserve">Oświadczam, że po zapoznaniu się z warunkami prowadzonego postępowania oferuję wykonanie przedmiotu zamówienia, za cenę ofertową (brutto), tj.: </w:t>
      </w:r>
      <w:r>
        <w:rPr>
          <w:sz w:val="22"/>
          <w:szCs w:val="22"/>
        </w:rPr>
        <w:t>…………………………………………….</w:t>
      </w:r>
    </w:p>
    <w:p w:rsidR="00912F73" w:rsidRDefault="00912F73" w:rsidP="00ED138B">
      <w:pPr>
        <w:ind w:firstLine="360"/>
        <w:jc w:val="both"/>
        <w:rPr>
          <w:sz w:val="22"/>
          <w:szCs w:val="22"/>
        </w:rPr>
      </w:pPr>
    </w:p>
    <w:p w:rsidR="00912F73" w:rsidRPr="007A479E" w:rsidRDefault="00912F73" w:rsidP="00ED138B">
      <w:pPr>
        <w:ind w:firstLine="360"/>
        <w:jc w:val="both"/>
        <w:rPr>
          <w:sz w:val="22"/>
          <w:szCs w:val="22"/>
          <w:highlight w:val="yellow"/>
        </w:rPr>
      </w:pPr>
      <w:r w:rsidRPr="000071D5">
        <w:rPr>
          <w:sz w:val="22"/>
          <w:szCs w:val="22"/>
        </w:rPr>
        <w:t>słownie</w:t>
      </w:r>
      <w:r w:rsidRPr="00AF1C39">
        <w:rPr>
          <w:sz w:val="22"/>
          <w:szCs w:val="22"/>
        </w:rPr>
        <w:t>:</w:t>
      </w:r>
      <w:r>
        <w:rPr>
          <w:sz w:val="22"/>
          <w:szCs w:val="22"/>
        </w:rPr>
        <w:t>……………..</w:t>
      </w:r>
      <w:r w:rsidRPr="00AF1C39">
        <w:rPr>
          <w:sz w:val="22"/>
          <w:szCs w:val="22"/>
        </w:rPr>
        <w:t>..............................................................</w:t>
      </w:r>
      <w:r>
        <w:rPr>
          <w:sz w:val="22"/>
          <w:szCs w:val="22"/>
        </w:rPr>
        <w:t>...........................................................</w:t>
      </w:r>
    </w:p>
    <w:p w:rsidR="00912F73" w:rsidRDefault="00912F73" w:rsidP="00D355C4">
      <w:pPr>
        <w:ind w:left="360" w:firstLine="66"/>
        <w:jc w:val="both"/>
        <w:rPr>
          <w:sz w:val="22"/>
          <w:szCs w:val="22"/>
        </w:rPr>
      </w:pPr>
    </w:p>
    <w:p w:rsidR="00912F73" w:rsidRPr="00A7274B" w:rsidRDefault="00912F73" w:rsidP="00AA35B6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7274B">
        <w:rPr>
          <w:sz w:val="22"/>
          <w:szCs w:val="22"/>
        </w:rPr>
        <w:t xml:space="preserve">Zamówienie zamierzam(y)*: </w:t>
      </w:r>
      <w:r w:rsidRPr="00B94DC2">
        <w:rPr>
          <w:i/>
          <w:iCs/>
          <w:sz w:val="18"/>
          <w:szCs w:val="18"/>
          <w:u w:val="single"/>
        </w:rPr>
        <w:t>(wypełnia Wykonawca)</w:t>
      </w:r>
    </w:p>
    <w:p w:rsidR="00912F73" w:rsidRPr="002971A7" w:rsidRDefault="00912F73" w:rsidP="00AA35B6">
      <w:pPr>
        <w:pStyle w:val="BodyText"/>
        <w:numPr>
          <w:ilvl w:val="1"/>
          <w:numId w:val="12"/>
        </w:numPr>
        <w:tabs>
          <w:tab w:val="clear" w:pos="1440"/>
        </w:tabs>
        <w:spacing w:after="0" w:line="240" w:lineRule="auto"/>
        <w:ind w:left="720" w:right="39"/>
        <w:rPr>
          <w:rFonts w:ascii="Times New Roman" w:hAnsi="Times New Roman" w:cs="Times New Roman"/>
        </w:rPr>
      </w:pPr>
      <w:r w:rsidRPr="002971A7">
        <w:rPr>
          <w:rFonts w:ascii="Times New Roman" w:hAnsi="Times New Roman" w:cs="Times New Roman"/>
        </w:rPr>
        <w:t>wykonać w całości siłami własnymi,</w:t>
      </w:r>
    </w:p>
    <w:p w:rsidR="00912F73" w:rsidRPr="002971A7" w:rsidRDefault="00912F73" w:rsidP="00AA35B6">
      <w:pPr>
        <w:pStyle w:val="BodyText"/>
        <w:numPr>
          <w:ilvl w:val="1"/>
          <w:numId w:val="12"/>
        </w:numPr>
        <w:tabs>
          <w:tab w:val="clear" w:pos="1440"/>
        </w:tabs>
        <w:spacing w:after="0" w:line="240" w:lineRule="auto"/>
        <w:ind w:left="720" w:right="39"/>
        <w:rPr>
          <w:rFonts w:ascii="Times New Roman" w:hAnsi="Times New Roman" w:cs="Times New Roman"/>
        </w:rPr>
      </w:pPr>
      <w:r w:rsidRPr="002971A7">
        <w:rPr>
          <w:rFonts w:ascii="Times New Roman" w:hAnsi="Times New Roman" w:cs="Times New Roman"/>
        </w:rPr>
        <w:t>zlecić w części podwykonawcy (określenie części zamówienia):</w:t>
      </w:r>
    </w:p>
    <w:p w:rsidR="00912F73" w:rsidRDefault="00912F73" w:rsidP="00AA35B6">
      <w:pPr>
        <w:suppressAutoHyphens/>
        <w:ind w:left="360"/>
        <w:jc w:val="both"/>
        <w:rPr>
          <w:sz w:val="22"/>
          <w:szCs w:val="22"/>
        </w:rPr>
      </w:pPr>
      <w:r w:rsidRPr="002971A7">
        <w:rPr>
          <w:sz w:val="22"/>
          <w:szCs w:val="22"/>
        </w:rPr>
        <w:t>………………….……………………………………………………………………………………………………………………………………………………………………………………………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</w:t>
      </w:r>
    </w:p>
    <w:p w:rsidR="00912F73" w:rsidRDefault="00912F73" w:rsidP="00AA35B6">
      <w:pPr>
        <w:suppressAutoHyphens/>
        <w:ind w:left="360"/>
        <w:jc w:val="both"/>
        <w:rPr>
          <w:sz w:val="22"/>
          <w:szCs w:val="22"/>
        </w:rPr>
      </w:pPr>
    </w:p>
    <w:p w:rsidR="00912F73" w:rsidRDefault="00912F73" w:rsidP="00AA35B6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Oświadczam, że zapoznałem się z opisem przedmiotu zamówienia</w:t>
      </w:r>
      <w:r>
        <w:rPr>
          <w:sz w:val="22"/>
          <w:szCs w:val="22"/>
        </w:rPr>
        <w:t xml:space="preserve"> i nie wnoszę </w:t>
      </w:r>
      <w:r w:rsidRPr="00A92FD8">
        <w:rPr>
          <w:sz w:val="22"/>
          <w:szCs w:val="22"/>
        </w:rPr>
        <w:t>zastrzeżeń.</w:t>
      </w:r>
    </w:p>
    <w:p w:rsidR="00912F73" w:rsidRPr="00A92FD8" w:rsidRDefault="00912F73" w:rsidP="005B3977">
      <w:pPr>
        <w:suppressAutoHyphens/>
        <w:ind w:left="66"/>
        <w:jc w:val="both"/>
        <w:rPr>
          <w:sz w:val="22"/>
          <w:szCs w:val="22"/>
        </w:rPr>
      </w:pPr>
    </w:p>
    <w:p w:rsidR="00912F73" w:rsidRPr="00A92FD8" w:rsidRDefault="00912F73" w:rsidP="00AA35B6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Załącznikami do niniejszego formularza oferty stanowiącymi integralną część oferty są: </w:t>
      </w:r>
    </w:p>
    <w:p w:rsidR="00912F73" w:rsidRPr="00A92FD8" w:rsidRDefault="00912F73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</w:t>
      </w:r>
    </w:p>
    <w:p w:rsidR="00912F73" w:rsidRDefault="00912F73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</w:t>
      </w:r>
    </w:p>
    <w:p w:rsidR="00912F73" w:rsidRDefault="00912F73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</w:t>
      </w:r>
    </w:p>
    <w:p w:rsidR="00912F73" w:rsidRDefault="00912F73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:rsidR="00912F73" w:rsidRDefault="00912F73" w:rsidP="00AA35B6">
      <w:pPr>
        <w:suppressAutoHyphens/>
        <w:jc w:val="both"/>
        <w:rPr>
          <w:sz w:val="20"/>
          <w:szCs w:val="20"/>
        </w:rPr>
      </w:pPr>
    </w:p>
    <w:p w:rsidR="00912F73" w:rsidRDefault="00912F73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912F73" w:rsidRDefault="00912F73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912F73" w:rsidRDefault="00912F73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912F73" w:rsidRDefault="00912F73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912F73" w:rsidRDefault="00912F73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912F73" w:rsidRDefault="00912F73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912F73" w:rsidRDefault="00912F73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912F73" w:rsidRPr="00A92FD8" w:rsidRDefault="00912F73" w:rsidP="0091742B">
      <w:pPr>
        <w:suppressAutoHyphens/>
        <w:spacing w:line="200" w:lineRule="atLeast"/>
        <w:jc w:val="both"/>
        <w:rPr>
          <w:sz w:val="22"/>
          <w:szCs w:val="22"/>
        </w:rPr>
      </w:pPr>
      <w:r>
        <w:rPr>
          <w:sz w:val="20"/>
          <w:szCs w:val="20"/>
        </w:rPr>
        <w:t>........................</w:t>
      </w:r>
      <w:r w:rsidRPr="00A92FD8">
        <w:rPr>
          <w:sz w:val="20"/>
          <w:szCs w:val="20"/>
        </w:rPr>
        <w:t>.......</w:t>
      </w:r>
      <w:r>
        <w:rPr>
          <w:sz w:val="20"/>
          <w:szCs w:val="20"/>
        </w:rPr>
        <w:t>...., dnia 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…..………..</w:t>
      </w:r>
      <w:r w:rsidRPr="00A92FD8">
        <w:rPr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t>......</w:t>
      </w:r>
      <w:r w:rsidRPr="00A92FD8">
        <w:rPr>
          <w:sz w:val="20"/>
          <w:szCs w:val="20"/>
        </w:rPr>
        <w:t>.</w:t>
      </w:r>
    </w:p>
    <w:p w:rsidR="00912F73" w:rsidRDefault="00912F73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0E5365">
        <w:rPr>
          <w:i/>
          <w:iCs/>
          <w:sz w:val="16"/>
          <w:szCs w:val="16"/>
        </w:rPr>
        <w:t>podpis osoby uprawnionej</w:t>
      </w:r>
      <w:r>
        <w:rPr>
          <w:i/>
          <w:iCs/>
          <w:sz w:val="16"/>
          <w:szCs w:val="16"/>
        </w:rPr>
        <w:t xml:space="preserve"> do reprezentacji Wykonawcy</w:t>
      </w:r>
      <w:r w:rsidRPr="000E5365">
        <w:rPr>
          <w:sz w:val="16"/>
          <w:szCs w:val="16"/>
        </w:rPr>
        <w:t>)</w:t>
      </w:r>
    </w:p>
    <w:p w:rsidR="00912F73" w:rsidRDefault="00912F73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912F73" w:rsidRDefault="00912F73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912F73" w:rsidRPr="000E5365" w:rsidRDefault="00912F73" w:rsidP="0091742B">
      <w:pPr>
        <w:spacing w:line="200" w:lineRule="atLeast"/>
        <w:rPr>
          <w:i/>
          <w:iCs/>
          <w:sz w:val="20"/>
          <w:szCs w:val="20"/>
        </w:rPr>
      </w:pPr>
      <w:r w:rsidRPr="000E5365">
        <w:rPr>
          <w:i/>
          <w:iCs/>
          <w:sz w:val="20"/>
          <w:szCs w:val="20"/>
        </w:rPr>
        <w:t>* niepotrzebne skreślić</w:t>
      </w:r>
    </w:p>
    <w:p w:rsidR="00912F73" w:rsidRDefault="00912F73"/>
    <w:p w:rsidR="00912F73" w:rsidRDefault="00912F73" w:rsidP="009E086A">
      <w:pPr>
        <w:jc w:val="center"/>
        <w:rPr>
          <w:b/>
          <w:bCs/>
          <w:color w:val="000000"/>
          <w:sz w:val="28"/>
          <w:szCs w:val="28"/>
        </w:rPr>
      </w:pPr>
    </w:p>
    <w:p w:rsidR="00912F73" w:rsidRPr="00775AF9" w:rsidRDefault="00912F73" w:rsidP="00833D47">
      <w:pPr>
        <w:spacing w:line="276" w:lineRule="auto"/>
        <w:jc w:val="right"/>
        <w:rPr>
          <w:b/>
          <w:bCs/>
          <w:color w:val="FF0000"/>
        </w:rPr>
      </w:pPr>
      <w:r>
        <w:rPr>
          <w:b/>
          <w:bCs/>
          <w:color w:val="000000"/>
        </w:rPr>
        <w:br w:type="page"/>
      </w:r>
      <w:r w:rsidRPr="00775AF9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1</w:t>
      </w:r>
      <w:r w:rsidRPr="00775AF9">
        <w:rPr>
          <w:b/>
          <w:bCs/>
          <w:color w:val="000000"/>
        </w:rPr>
        <w:t xml:space="preserve"> do formularza oferty</w:t>
      </w:r>
    </w:p>
    <w:p w:rsidR="00912F73" w:rsidRDefault="00912F73" w:rsidP="009E086A">
      <w:pPr>
        <w:spacing w:line="276" w:lineRule="auto"/>
        <w:ind w:left="6064" w:firstLine="308"/>
        <w:jc w:val="both"/>
        <w:rPr>
          <w:color w:val="FF0000"/>
        </w:rPr>
      </w:pPr>
    </w:p>
    <w:p w:rsidR="00912F73" w:rsidRDefault="00912F73" w:rsidP="009E086A">
      <w:pPr>
        <w:spacing w:line="276" w:lineRule="auto"/>
        <w:jc w:val="both"/>
        <w:rPr>
          <w:color w:val="FF0000"/>
        </w:rPr>
      </w:pPr>
    </w:p>
    <w:p w:rsidR="00912F73" w:rsidRPr="00E86E18" w:rsidRDefault="00912F73" w:rsidP="009E086A">
      <w:pPr>
        <w:spacing w:line="276" w:lineRule="auto"/>
        <w:ind w:left="6064"/>
        <w:jc w:val="both"/>
        <w:rPr>
          <w:color w:val="FF0000"/>
        </w:rPr>
      </w:pPr>
      <w:r w:rsidRPr="0027330E">
        <w:rPr>
          <w:color w:val="000000"/>
          <w:sz w:val="18"/>
          <w:szCs w:val="18"/>
        </w:rPr>
        <w:t>................................................................</w:t>
      </w:r>
    </w:p>
    <w:p w:rsidR="00912F73" w:rsidRPr="0027330E" w:rsidRDefault="00912F73" w:rsidP="009E086A">
      <w:pPr>
        <w:spacing w:line="276" w:lineRule="auto"/>
        <w:jc w:val="both"/>
        <w:rPr>
          <w:color w:val="000000"/>
          <w:sz w:val="18"/>
          <w:szCs w:val="18"/>
        </w:rPr>
      </w:pPr>
      <w:r w:rsidRPr="0027330E">
        <w:rPr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27330E">
        <w:rPr>
          <w:color w:val="000000"/>
          <w:sz w:val="18"/>
          <w:szCs w:val="18"/>
        </w:rPr>
        <w:tab/>
      </w:r>
      <w:r w:rsidRPr="0027330E">
        <w:rPr>
          <w:color w:val="000000"/>
          <w:sz w:val="18"/>
          <w:szCs w:val="18"/>
        </w:rPr>
        <w:tab/>
      </w:r>
      <w:r w:rsidRPr="0027330E">
        <w:rPr>
          <w:color w:val="000000"/>
          <w:sz w:val="18"/>
          <w:szCs w:val="18"/>
        </w:rPr>
        <w:tab/>
        <w:t>(miejscowość, data)</w:t>
      </w:r>
    </w:p>
    <w:p w:rsidR="00912F73" w:rsidRPr="0027330E" w:rsidRDefault="00912F73" w:rsidP="009E086A">
      <w:pPr>
        <w:spacing w:line="276" w:lineRule="auto"/>
        <w:jc w:val="both"/>
        <w:rPr>
          <w:color w:val="000000"/>
          <w:sz w:val="18"/>
          <w:szCs w:val="18"/>
        </w:rPr>
      </w:pPr>
    </w:p>
    <w:p w:rsidR="00912F73" w:rsidRPr="0027330E" w:rsidRDefault="00912F73" w:rsidP="009E086A">
      <w:pPr>
        <w:spacing w:line="276" w:lineRule="auto"/>
        <w:jc w:val="both"/>
      </w:pPr>
    </w:p>
    <w:p w:rsidR="00912F73" w:rsidRPr="0027330E" w:rsidRDefault="00912F73" w:rsidP="009E086A">
      <w:pPr>
        <w:spacing w:line="276" w:lineRule="auto"/>
        <w:jc w:val="both"/>
        <w:rPr>
          <w:color w:val="000000"/>
          <w:sz w:val="18"/>
          <w:szCs w:val="18"/>
        </w:rPr>
      </w:pPr>
      <w:r w:rsidRPr="0027330E">
        <w:rPr>
          <w:color w:val="000000"/>
          <w:sz w:val="18"/>
          <w:szCs w:val="18"/>
        </w:rPr>
        <w:t>...........................................................................</w:t>
      </w:r>
    </w:p>
    <w:p w:rsidR="00912F73" w:rsidRPr="0027330E" w:rsidRDefault="00912F73" w:rsidP="009E086A">
      <w:pPr>
        <w:spacing w:line="276" w:lineRule="auto"/>
        <w:jc w:val="both"/>
        <w:rPr>
          <w:color w:val="000000"/>
          <w:sz w:val="18"/>
          <w:szCs w:val="18"/>
        </w:rPr>
      </w:pPr>
      <w:r w:rsidRPr="0027330E">
        <w:rPr>
          <w:color w:val="000000"/>
          <w:sz w:val="18"/>
          <w:szCs w:val="18"/>
        </w:rPr>
        <w:t xml:space="preserve">        </w:t>
      </w:r>
      <w:r w:rsidRPr="0027330E">
        <w:rPr>
          <w:color w:val="000000"/>
          <w:sz w:val="18"/>
          <w:szCs w:val="18"/>
        </w:rPr>
        <w:tab/>
        <w:t xml:space="preserve"> (pieczęć Wykonawcy)</w:t>
      </w:r>
    </w:p>
    <w:p w:rsidR="00912F73" w:rsidRPr="0027330E" w:rsidRDefault="00912F73" w:rsidP="009E086A">
      <w:pPr>
        <w:spacing w:line="276" w:lineRule="auto"/>
        <w:jc w:val="both"/>
        <w:rPr>
          <w:color w:val="000000"/>
        </w:rPr>
      </w:pPr>
    </w:p>
    <w:p w:rsidR="00912F73" w:rsidRPr="0027330E" w:rsidRDefault="00912F73" w:rsidP="009E086A">
      <w:pPr>
        <w:spacing w:line="276" w:lineRule="auto"/>
        <w:jc w:val="both"/>
        <w:rPr>
          <w:color w:val="000000"/>
        </w:rPr>
      </w:pPr>
    </w:p>
    <w:p w:rsidR="00912F73" w:rsidRDefault="00912F73" w:rsidP="009E086A">
      <w:pPr>
        <w:jc w:val="center"/>
        <w:rPr>
          <w:b/>
          <w:bCs/>
          <w:color w:val="000000"/>
          <w:sz w:val="28"/>
          <w:szCs w:val="28"/>
        </w:rPr>
      </w:pPr>
    </w:p>
    <w:p w:rsidR="00912F73" w:rsidRDefault="00912F73" w:rsidP="009E086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Wykaz osób</w:t>
      </w:r>
    </w:p>
    <w:p w:rsidR="00912F73" w:rsidRPr="00670DD4" w:rsidRDefault="00912F73" w:rsidP="009E086A">
      <w:pPr>
        <w:jc w:val="both"/>
        <w:rPr>
          <w:b/>
          <w:bCs/>
          <w:color w:val="000000"/>
        </w:rPr>
      </w:pPr>
    </w:p>
    <w:tbl>
      <w:tblPr>
        <w:tblW w:w="10340" w:type="dxa"/>
        <w:tblInd w:w="-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1650"/>
        <w:gridCol w:w="1320"/>
        <w:gridCol w:w="1340"/>
        <w:gridCol w:w="1470"/>
        <w:gridCol w:w="1920"/>
        <w:gridCol w:w="2090"/>
      </w:tblGrid>
      <w:tr w:rsidR="00912F73">
        <w:trPr>
          <w:cantSplit/>
          <w:trHeight w:val="285"/>
        </w:trPr>
        <w:tc>
          <w:tcPr>
            <w:tcW w:w="550" w:type="dxa"/>
            <w:vAlign w:val="center"/>
          </w:tcPr>
          <w:p w:rsidR="00912F73" w:rsidRDefault="00912F73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50" w:type="dxa"/>
            <w:vAlign w:val="center"/>
          </w:tcPr>
          <w:p w:rsidR="00912F73" w:rsidRDefault="00912F73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12F73" w:rsidRDefault="00912F73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912F73" w:rsidRDefault="00912F73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912F73" w:rsidRDefault="00912F73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1340" w:type="dxa"/>
            <w:vAlign w:val="center"/>
          </w:tcPr>
          <w:p w:rsidR="00912F73" w:rsidRDefault="00912F73" w:rsidP="00F14028">
            <w:pPr>
              <w:ind w:left="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Uprawnienia</w:t>
            </w:r>
          </w:p>
        </w:tc>
        <w:tc>
          <w:tcPr>
            <w:tcW w:w="1470" w:type="dxa"/>
            <w:vAlign w:val="center"/>
          </w:tcPr>
          <w:p w:rsidR="00912F73" w:rsidRDefault="00912F73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Doświadczenie i wykształcenie</w:t>
            </w:r>
          </w:p>
        </w:tc>
        <w:tc>
          <w:tcPr>
            <w:tcW w:w="1920" w:type="dxa"/>
            <w:vAlign w:val="center"/>
          </w:tcPr>
          <w:p w:rsidR="00912F73" w:rsidRDefault="00912F73" w:rsidP="00F14028">
            <w:pPr>
              <w:ind w:left="9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Zakres</w:t>
            </w:r>
          </w:p>
          <w:p w:rsidR="00912F73" w:rsidRDefault="00912F73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wykonywanych</w:t>
            </w:r>
          </w:p>
          <w:p w:rsidR="00912F73" w:rsidRDefault="00912F73" w:rsidP="00F14028">
            <w:pPr>
              <w:ind w:right="-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090" w:type="dxa"/>
            <w:vAlign w:val="center"/>
          </w:tcPr>
          <w:p w:rsidR="00912F73" w:rsidRDefault="00912F73" w:rsidP="00F14028">
            <w:pPr>
              <w:ind w:left="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Informacja o podstawie do dysponowania osobami*</w:t>
            </w:r>
          </w:p>
        </w:tc>
      </w:tr>
      <w:tr w:rsidR="00912F73">
        <w:trPr>
          <w:cantSplit/>
          <w:trHeight w:val="285"/>
        </w:trPr>
        <w:tc>
          <w:tcPr>
            <w:tcW w:w="550" w:type="dxa"/>
            <w:vAlign w:val="center"/>
          </w:tcPr>
          <w:p w:rsidR="00912F73" w:rsidRPr="004E3C73" w:rsidRDefault="00912F73" w:rsidP="00B03F83">
            <w:pPr>
              <w:jc w:val="center"/>
              <w:rPr>
                <w:color w:val="000000"/>
                <w:sz w:val="20"/>
                <w:szCs w:val="20"/>
              </w:rPr>
            </w:pPr>
            <w:r w:rsidRPr="004E3C7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650" w:type="dxa"/>
            <w:vAlign w:val="center"/>
          </w:tcPr>
          <w:p w:rsidR="00912F73" w:rsidRDefault="00912F73" w:rsidP="00B03F83">
            <w:pPr>
              <w:jc w:val="center"/>
              <w:rPr>
                <w:color w:val="000000"/>
              </w:rPr>
            </w:pPr>
          </w:p>
          <w:p w:rsidR="00912F73" w:rsidRDefault="00912F73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912F73" w:rsidRDefault="00912F73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912F73" w:rsidRDefault="00912F73" w:rsidP="00B03F83">
            <w:pPr>
              <w:ind w:left="11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912F73" w:rsidRDefault="00912F73" w:rsidP="00B03F83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912F73" w:rsidRDefault="00912F73" w:rsidP="00B03F83">
            <w:pPr>
              <w:jc w:val="center"/>
              <w:rPr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912F73" w:rsidRDefault="00912F73" w:rsidP="00B03F83">
            <w:pPr>
              <w:jc w:val="center"/>
              <w:rPr>
                <w:color w:val="000000"/>
              </w:rPr>
            </w:pPr>
          </w:p>
        </w:tc>
      </w:tr>
      <w:tr w:rsidR="00912F73">
        <w:trPr>
          <w:cantSplit/>
          <w:trHeight w:val="285"/>
        </w:trPr>
        <w:tc>
          <w:tcPr>
            <w:tcW w:w="550" w:type="dxa"/>
            <w:vAlign w:val="center"/>
          </w:tcPr>
          <w:p w:rsidR="00912F73" w:rsidRPr="004E3C73" w:rsidRDefault="00912F73" w:rsidP="00B03F83">
            <w:pPr>
              <w:jc w:val="center"/>
              <w:rPr>
                <w:color w:val="000000"/>
                <w:sz w:val="20"/>
                <w:szCs w:val="20"/>
              </w:rPr>
            </w:pPr>
            <w:r w:rsidRPr="004E3C7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650" w:type="dxa"/>
            <w:vAlign w:val="center"/>
          </w:tcPr>
          <w:p w:rsidR="00912F73" w:rsidRDefault="00912F73" w:rsidP="00B03F83">
            <w:pPr>
              <w:jc w:val="center"/>
              <w:rPr>
                <w:color w:val="000000"/>
              </w:rPr>
            </w:pPr>
          </w:p>
          <w:p w:rsidR="00912F73" w:rsidRDefault="00912F73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912F73" w:rsidRDefault="00912F73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912F73" w:rsidRDefault="00912F73" w:rsidP="00B03F83">
            <w:pPr>
              <w:ind w:left="111"/>
              <w:jc w:val="center"/>
              <w:rPr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912F73" w:rsidRDefault="00912F73" w:rsidP="00B03F83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912F73" w:rsidRDefault="00912F73" w:rsidP="00B03F83">
            <w:pPr>
              <w:jc w:val="center"/>
              <w:rPr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912F73" w:rsidRDefault="00912F73" w:rsidP="00B03F83">
            <w:pPr>
              <w:jc w:val="center"/>
              <w:rPr>
                <w:color w:val="000000"/>
              </w:rPr>
            </w:pPr>
          </w:p>
        </w:tc>
      </w:tr>
      <w:tr w:rsidR="00912F73">
        <w:trPr>
          <w:cantSplit/>
          <w:trHeight w:val="285"/>
        </w:trPr>
        <w:tc>
          <w:tcPr>
            <w:tcW w:w="550" w:type="dxa"/>
            <w:vAlign w:val="center"/>
          </w:tcPr>
          <w:p w:rsidR="00912F73" w:rsidRPr="004E3C73" w:rsidRDefault="00912F73" w:rsidP="00B03F83">
            <w:pPr>
              <w:jc w:val="center"/>
              <w:rPr>
                <w:color w:val="000000"/>
                <w:sz w:val="20"/>
                <w:szCs w:val="20"/>
              </w:rPr>
            </w:pPr>
            <w:r w:rsidRPr="004E3C7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650" w:type="dxa"/>
            <w:vAlign w:val="center"/>
          </w:tcPr>
          <w:p w:rsidR="00912F73" w:rsidRDefault="00912F73" w:rsidP="00B03F83">
            <w:pPr>
              <w:jc w:val="center"/>
              <w:rPr>
                <w:color w:val="000000"/>
              </w:rPr>
            </w:pPr>
          </w:p>
          <w:p w:rsidR="00912F73" w:rsidRDefault="00912F73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912F73" w:rsidRDefault="00912F73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912F73" w:rsidRDefault="00912F73" w:rsidP="00B03F83">
            <w:pPr>
              <w:ind w:left="111"/>
              <w:jc w:val="center"/>
              <w:rPr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912F73" w:rsidRDefault="00912F73" w:rsidP="00B03F83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912F73" w:rsidRDefault="00912F73" w:rsidP="00B03F83">
            <w:pPr>
              <w:jc w:val="center"/>
              <w:rPr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912F73" w:rsidRDefault="00912F73" w:rsidP="00B03F83">
            <w:pPr>
              <w:jc w:val="center"/>
              <w:rPr>
                <w:color w:val="000000"/>
              </w:rPr>
            </w:pPr>
          </w:p>
        </w:tc>
      </w:tr>
      <w:tr w:rsidR="00912F73">
        <w:trPr>
          <w:cantSplit/>
          <w:trHeight w:val="285"/>
        </w:trPr>
        <w:tc>
          <w:tcPr>
            <w:tcW w:w="550" w:type="dxa"/>
            <w:vAlign w:val="center"/>
          </w:tcPr>
          <w:p w:rsidR="00912F73" w:rsidRPr="004E3C73" w:rsidRDefault="00912F73" w:rsidP="00B03F83">
            <w:pPr>
              <w:jc w:val="center"/>
              <w:rPr>
                <w:color w:val="000000"/>
                <w:sz w:val="20"/>
                <w:szCs w:val="20"/>
              </w:rPr>
            </w:pPr>
            <w:r w:rsidRPr="004E3C7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650" w:type="dxa"/>
            <w:vAlign w:val="center"/>
          </w:tcPr>
          <w:p w:rsidR="00912F73" w:rsidRDefault="00912F73" w:rsidP="00B03F83">
            <w:pPr>
              <w:jc w:val="both"/>
              <w:rPr>
                <w:color w:val="000000"/>
              </w:rPr>
            </w:pPr>
          </w:p>
          <w:p w:rsidR="00912F73" w:rsidRDefault="00912F73" w:rsidP="00B03F83">
            <w:pPr>
              <w:jc w:val="both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912F73" w:rsidRDefault="00912F73" w:rsidP="00B03F83">
            <w:pPr>
              <w:jc w:val="both"/>
              <w:rPr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912F73" w:rsidRDefault="00912F73" w:rsidP="00B03F83">
            <w:pPr>
              <w:jc w:val="both"/>
              <w:rPr>
                <w:color w:val="000000"/>
              </w:rPr>
            </w:pPr>
          </w:p>
        </w:tc>
        <w:tc>
          <w:tcPr>
            <w:tcW w:w="1470" w:type="dxa"/>
          </w:tcPr>
          <w:p w:rsidR="00912F73" w:rsidRDefault="00912F73" w:rsidP="00B03F83">
            <w:pPr>
              <w:jc w:val="both"/>
              <w:rPr>
                <w:color w:val="000000"/>
              </w:rPr>
            </w:pPr>
          </w:p>
        </w:tc>
        <w:tc>
          <w:tcPr>
            <w:tcW w:w="1920" w:type="dxa"/>
          </w:tcPr>
          <w:p w:rsidR="00912F73" w:rsidRDefault="00912F73" w:rsidP="00B03F83">
            <w:pPr>
              <w:jc w:val="both"/>
              <w:rPr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912F73" w:rsidRDefault="00912F73" w:rsidP="00B03F83">
            <w:pPr>
              <w:jc w:val="center"/>
              <w:rPr>
                <w:color w:val="000000"/>
              </w:rPr>
            </w:pPr>
          </w:p>
        </w:tc>
      </w:tr>
    </w:tbl>
    <w:p w:rsidR="00912F73" w:rsidRDefault="00912F73" w:rsidP="00B7059B">
      <w:pPr>
        <w:spacing w:line="276" w:lineRule="auto"/>
        <w:rPr>
          <w:b/>
          <w:bCs/>
          <w:color w:val="000000"/>
        </w:rPr>
      </w:pPr>
    </w:p>
    <w:p w:rsidR="00912F73" w:rsidRDefault="00912F73" w:rsidP="00B7059B">
      <w:pPr>
        <w:spacing w:line="276" w:lineRule="auto"/>
        <w:rPr>
          <w:color w:val="000000"/>
          <w:sz w:val="22"/>
          <w:szCs w:val="22"/>
        </w:rPr>
      </w:pPr>
      <w:r w:rsidRPr="00E21BBE">
        <w:rPr>
          <w:color w:val="000000"/>
          <w:sz w:val="22"/>
          <w:szCs w:val="22"/>
        </w:rPr>
        <w:t>*Np. umowa o pracę, umowa o dzieło, umowa zlecenie</w:t>
      </w:r>
    </w:p>
    <w:p w:rsidR="00912F73" w:rsidRDefault="00912F73" w:rsidP="009E086A">
      <w:pPr>
        <w:spacing w:line="276" w:lineRule="auto"/>
        <w:ind w:left="4956" w:right="54"/>
        <w:jc w:val="both"/>
      </w:pPr>
    </w:p>
    <w:p w:rsidR="00912F73" w:rsidRDefault="00912F73" w:rsidP="009E086A">
      <w:pPr>
        <w:spacing w:line="276" w:lineRule="auto"/>
        <w:ind w:left="4956" w:right="54"/>
        <w:jc w:val="both"/>
      </w:pPr>
    </w:p>
    <w:p w:rsidR="00912F73" w:rsidRDefault="00912F73" w:rsidP="009E086A">
      <w:pPr>
        <w:spacing w:line="276" w:lineRule="auto"/>
        <w:ind w:left="4956" w:right="54"/>
        <w:jc w:val="both"/>
      </w:pPr>
    </w:p>
    <w:p w:rsidR="00912F73" w:rsidRDefault="00912F73" w:rsidP="009E086A">
      <w:pPr>
        <w:spacing w:line="276" w:lineRule="auto"/>
        <w:ind w:left="4956" w:right="54"/>
        <w:jc w:val="both"/>
      </w:pPr>
    </w:p>
    <w:p w:rsidR="00912F73" w:rsidRDefault="00912F73" w:rsidP="009E086A">
      <w:pPr>
        <w:spacing w:line="276" w:lineRule="auto"/>
        <w:ind w:left="4956" w:right="54"/>
        <w:jc w:val="both"/>
      </w:pPr>
    </w:p>
    <w:p w:rsidR="00912F73" w:rsidRDefault="00912F73" w:rsidP="009E086A">
      <w:pPr>
        <w:spacing w:line="276" w:lineRule="auto"/>
        <w:ind w:left="4956" w:right="54"/>
        <w:jc w:val="both"/>
      </w:pPr>
    </w:p>
    <w:p w:rsidR="00912F73" w:rsidRPr="00C63B2B" w:rsidRDefault="00912F73" w:rsidP="009E086A">
      <w:pPr>
        <w:spacing w:line="276" w:lineRule="auto"/>
        <w:ind w:left="4956" w:right="54"/>
        <w:jc w:val="both"/>
        <w:rPr>
          <w:sz w:val="18"/>
          <w:szCs w:val="18"/>
        </w:rPr>
      </w:pPr>
      <w:r w:rsidRPr="00C63B2B">
        <w:rPr>
          <w:sz w:val="18"/>
          <w:szCs w:val="18"/>
        </w:rPr>
        <w:t>……..……………………………….…………………..</w:t>
      </w:r>
    </w:p>
    <w:p w:rsidR="00912F73" w:rsidRDefault="00912F73" w:rsidP="00500948">
      <w:pPr>
        <w:spacing w:line="200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0E5365">
        <w:rPr>
          <w:i/>
          <w:iCs/>
          <w:sz w:val="16"/>
          <w:szCs w:val="16"/>
        </w:rPr>
        <w:t>podpis osoby uprawnionej</w:t>
      </w:r>
      <w:r>
        <w:rPr>
          <w:i/>
          <w:iCs/>
          <w:sz w:val="16"/>
          <w:szCs w:val="16"/>
        </w:rPr>
        <w:t xml:space="preserve"> do reprezentacji Wykonawcy</w:t>
      </w:r>
      <w:r w:rsidRPr="000E5365">
        <w:rPr>
          <w:sz w:val="16"/>
          <w:szCs w:val="16"/>
        </w:rPr>
        <w:t>)</w:t>
      </w:r>
    </w:p>
    <w:p w:rsidR="00912F73" w:rsidRDefault="00912F73" w:rsidP="00500948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912F73" w:rsidRDefault="00912F73" w:rsidP="00500948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912F73" w:rsidRDefault="00912F73" w:rsidP="009E086A">
      <w:pPr>
        <w:tabs>
          <w:tab w:val="left" w:pos="6885"/>
        </w:tabs>
        <w:spacing w:line="276" w:lineRule="auto"/>
      </w:pPr>
    </w:p>
    <w:p w:rsidR="00912F73" w:rsidRPr="0091005B" w:rsidRDefault="00912F73" w:rsidP="00286996">
      <w:pPr>
        <w:rPr>
          <w:sz w:val="28"/>
          <w:szCs w:val="28"/>
        </w:rPr>
      </w:pPr>
      <w:r w:rsidRPr="0091005B">
        <w:rPr>
          <w:sz w:val="28"/>
          <w:szCs w:val="28"/>
        </w:rPr>
        <w:t xml:space="preserve"> </w:t>
      </w:r>
    </w:p>
    <w:p w:rsidR="00912F73" w:rsidRDefault="00912F73"/>
    <w:sectPr w:rsidR="00912F73" w:rsidSect="007100F1">
      <w:footerReference w:type="default" r:id="rId7"/>
      <w:pgSz w:w="11906" w:h="16838"/>
      <w:pgMar w:top="540" w:right="1274" w:bottom="1258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F73" w:rsidRDefault="00912F73">
      <w:r>
        <w:separator/>
      </w:r>
    </w:p>
  </w:endnote>
  <w:endnote w:type="continuationSeparator" w:id="0">
    <w:p w:rsidR="00912F73" w:rsidRDefault="00912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F73" w:rsidRDefault="00912F73" w:rsidP="00C42F69">
    <w:pPr>
      <w:pStyle w:val="Footer"/>
      <w:pBdr>
        <w:top w:val="thinThickSmallGap" w:sz="24" w:space="0" w:color="622423"/>
      </w:pBdr>
      <w:tabs>
        <w:tab w:val="clear" w:pos="9072"/>
        <w:tab w:val="right" w:pos="9413"/>
      </w:tabs>
      <w:ind w:right="360"/>
      <w:rPr>
        <w:b/>
        <w:bCs/>
        <w:i/>
        <w:iCs/>
        <w:sz w:val="20"/>
        <w:szCs w:val="20"/>
      </w:rPr>
    </w:pPr>
  </w:p>
  <w:p w:rsidR="00912F73" w:rsidRPr="007557A5" w:rsidRDefault="00912F73" w:rsidP="00C42F69">
    <w:pPr>
      <w:pStyle w:val="BodyText"/>
      <w:spacing w:line="240" w:lineRule="auto"/>
      <w:ind w:left="0" w:firstLine="0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7557A5">
      <w:rPr>
        <w:rFonts w:ascii="Times New Roman" w:hAnsi="Times New Roman" w:cs="Times New Roman"/>
        <w:b/>
        <w:bCs/>
        <w:i/>
        <w:iCs/>
        <w:sz w:val="20"/>
        <w:szCs w:val="20"/>
      </w:rPr>
      <w:t>„Usługowe prowadzenie audytu wewnętrznego budżetu Gminy Bobolice”</w:t>
    </w:r>
  </w:p>
  <w:p w:rsidR="00912F73" w:rsidRPr="005401A7" w:rsidRDefault="00912F73" w:rsidP="002978B6">
    <w:pPr>
      <w:pStyle w:val="Footer"/>
      <w:jc w:val="right"/>
      <w:rPr>
        <w:rStyle w:val="PageNumber"/>
        <w:sz w:val="20"/>
        <w:szCs w:val="20"/>
      </w:rPr>
    </w:pPr>
    <w:r w:rsidRPr="005401A7">
      <w:rPr>
        <w:rStyle w:val="PageNumber"/>
        <w:sz w:val="20"/>
        <w:szCs w:val="20"/>
      </w:rPr>
      <w:fldChar w:fldCharType="begin"/>
    </w:r>
    <w:r w:rsidRPr="005401A7">
      <w:rPr>
        <w:rStyle w:val="PageNumber"/>
        <w:sz w:val="20"/>
        <w:szCs w:val="20"/>
      </w:rPr>
      <w:instrText xml:space="preserve">PAGE  </w:instrText>
    </w:r>
    <w:r w:rsidRPr="005401A7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5401A7">
      <w:rPr>
        <w:rStyle w:val="PageNumber"/>
        <w:sz w:val="20"/>
        <w:szCs w:val="20"/>
      </w:rPr>
      <w:fldChar w:fldCharType="end"/>
    </w:r>
  </w:p>
  <w:p w:rsidR="00912F73" w:rsidRDefault="00912F73" w:rsidP="002978B6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F73" w:rsidRDefault="00912F73">
      <w:r>
        <w:separator/>
      </w:r>
    </w:p>
  </w:footnote>
  <w:footnote w:type="continuationSeparator" w:id="0">
    <w:p w:rsidR="00912F73" w:rsidRDefault="00912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>
    <w:nsid w:val="0000000B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8567AD"/>
    <w:multiLevelType w:val="multilevel"/>
    <w:tmpl w:val="5354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432E0"/>
    <w:multiLevelType w:val="multilevel"/>
    <w:tmpl w:val="B88E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32A9C"/>
    <w:multiLevelType w:val="hybridMultilevel"/>
    <w:tmpl w:val="4456E244"/>
    <w:lvl w:ilvl="0" w:tplc="CA90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8F46E8E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A1EC0"/>
    <w:multiLevelType w:val="hybridMultilevel"/>
    <w:tmpl w:val="2872E0C8"/>
    <w:lvl w:ilvl="0" w:tplc="B78C1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F5887"/>
    <w:multiLevelType w:val="hybridMultilevel"/>
    <w:tmpl w:val="545CE884"/>
    <w:lvl w:ilvl="0" w:tplc="9DC4D3DE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474F2E"/>
    <w:multiLevelType w:val="hybridMultilevel"/>
    <w:tmpl w:val="F9C838CA"/>
    <w:lvl w:ilvl="0" w:tplc="DF1CDF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F8346B7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3249"/>
    <w:multiLevelType w:val="hybridMultilevel"/>
    <w:tmpl w:val="89249806"/>
    <w:lvl w:ilvl="0" w:tplc="46409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6627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2D04C0"/>
    <w:multiLevelType w:val="hybridMultilevel"/>
    <w:tmpl w:val="AD760A8C"/>
    <w:lvl w:ilvl="0" w:tplc="F26258DC">
      <w:start w:val="1"/>
      <w:numFmt w:val="lowerLetter"/>
      <w:lvlText w:val="%1)"/>
      <w:lvlJc w:val="left"/>
      <w:pPr>
        <w:tabs>
          <w:tab w:val="num" w:pos="2062"/>
        </w:tabs>
        <w:ind w:left="2043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CB48DB"/>
    <w:multiLevelType w:val="hybridMultilevel"/>
    <w:tmpl w:val="B88E902C"/>
    <w:lvl w:ilvl="0" w:tplc="74242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75221E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A527D8"/>
    <w:multiLevelType w:val="hybridMultilevel"/>
    <w:tmpl w:val="52C859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FA51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420EA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4FB073E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EC6C6C"/>
    <w:multiLevelType w:val="multilevel"/>
    <w:tmpl w:val="71ECE1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14">
    <w:nsid w:val="2CBC545B"/>
    <w:multiLevelType w:val="multilevel"/>
    <w:tmpl w:val="86F880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246BEA"/>
    <w:multiLevelType w:val="multilevel"/>
    <w:tmpl w:val="86F880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355136"/>
    <w:multiLevelType w:val="hybridMultilevel"/>
    <w:tmpl w:val="B2D0572E"/>
    <w:name w:val="WW8Num153"/>
    <w:lvl w:ilvl="0" w:tplc="10864D76">
      <w:start w:val="2"/>
      <w:numFmt w:val="decimal"/>
      <w:lvlText w:val="%1."/>
      <w:lvlJc w:val="left"/>
      <w:pPr>
        <w:tabs>
          <w:tab w:val="num" w:pos="2062"/>
        </w:tabs>
        <w:ind w:left="2042" w:hanging="34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5140F6"/>
    <w:multiLevelType w:val="hybridMultilevel"/>
    <w:tmpl w:val="9746D7B4"/>
    <w:lvl w:ilvl="0" w:tplc="C2607B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11813"/>
    <w:multiLevelType w:val="multilevel"/>
    <w:tmpl w:val="86F880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FE742D"/>
    <w:multiLevelType w:val="multilevel"/>
    <w:tmpl w:val="86F880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14306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AB478A"/>
    <w:multiLevelType w:val="hybridMultilevel"/>
    <w:tmpl w:val="F7947144"/>
    <w:lvl w:ilvl="0" w:tplc="538E05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6C0F51"/>
    <w:multiLevelType w:val="hybridMultilevel"/>
    <w:tmpl w:val="B33A5B72"/>
    <w:lvl w:ilvl="0" w:tplc="77A6C08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387B97"/>
    <w:multiLevelType w:val="hybridMultilevel"/>
    <w:tmpl w:val="4CB8B88A"/>
    <w:lvl w:ilvl="0" w:tplc="F91A0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576E93"/>
    <w:multiLevelType w:val="hybridMultilevel"/>
    <w:tmpl w:val="86F88012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0E1258"/>
    <w:multiLevelType w:val="hybridMultilevel"/>
    <w:tmpl w:val="EE92D4FC"/>
    <w:lvl w:ilvl="0" w:tplc="43C2CA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104D92"/>
    <w:multiLevelType w:val="hybridMultilevel"/>
    <w:tmpl w:val="AFE09FC6"/>
    <w:lvl w:ilvl="0" w:tplc="FFFFFFFF">
      <w:start w:val="1"/>
      <w:numFmt w:val="upperRoman"/>
      <w:lvlText w:val="%1."/>
      <w:lvlJc w:val="right"/>
      <w:pPr>
        <w:ind w:left="1125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3DF8DA94">
      <w:start w:val="1"/>
      <w:numFmt w:val="lowerLetter"/>
      <w:lvlText w:val="%3)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85" w:hanging="360"/>
      </w:pPr>
    </w:lvl>
    <w:lvl w:ilvl="4" w:tplc="F35CD812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725" w:hanging="180"/>
      </w:pPr>
    </w:lvl>
    <w:lvl w:ilvl="6" w:tplc="FFFFFFFF">
      <w:start w:val="1"/>
      <w:numFmt w:val="decimal"/>
      <w:lvlText w:val="%7."/>
      <w:lvlJc w:val="left"/>
      <w:pPr>
        <w:ind w:left="5445" w:hanging="360"/>
      </w:pPr>
    </w:lvl>
    <w:lvl w:ilvl="7" w:tplc="FFFFFFFF">
      <w:start w:val="1"/>
      <w:numFmt w:val="lowerLetter"/>
      <w:lvlText w:val="%8."/>
      <w:lvlJc w:val="left"/>
      <w:pPr>
        <w:ind w:left="6165" w:hanging="360"/>
      </w:pPr>
    </w:lvl>
    <w:lvl w:ilvl="8" w:tplc="FFFFFFFF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5B51017D"/>
    <w:multiLevelType w:val="multilevel"/>
    <w:tmpl w:val="8F842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6A76C5F"/>
    <w:multiLevelType w:val="hybridMultilevel"/>
    <w:tmpl w:val="A822B116"/>
    <w:lvl w:ilvl="0" w:tplc="77A6C0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262A6F"/>
    <w:multiLevelType w:val="hybridMultilevel"/>
    <w:tmpl w:val="80581F0C"/>
    <w:lvl w:ilvl="0" w:tplc="6D8C0F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B161FA"/>
    <w:multiLevelType w:val="hybridMultilevel"/>
    <w:tmpl w:val="DB4A46D6"/>
    <w:lvl w:ilvl="0" w:tplc="ECFCF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347116"/>
    <w:multiLevelType w:val="multilevel"/>
    <w:tmpl w:val="4762FC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70455758"/>
    <w:multiLevelType w:val="hybridMultilevel"/>
    <w:tmpl w:val="5B262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EE1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96B8E"/>
    <w:multiLevelType w:val="multilevel"/>
    <w:tmpl w:val="F8300078"/>
    <w:lvl w:ilvl="0">
      <w:start w:val="1"/>
      <w:numFmt w:val="decimal"/>
      <w:lvlText w:val="%1."/>
      <w:lvlJc w:val="left"/>
      <w:pPr>
        <w:ind w:left="14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abstractNum w:abstractNumId="34">
    <w:nsid w:val="741A6128"/>
    <w:multiLevelType w:val="hybridMultilevel"/>
    <w:tmpl w:val="D0FA9782"/>
    <w:lvl w:ilvl="0" w:tplc="96326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F383B"/>
    <w:multiLevelType w:val="hybridMultilevel"/>
    <w:tmpl w:val="81FAD8F8"/>
    <w:lvl w:ilvl="0" w:tplc="AEB24F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B27649"/>
    <w:multiLevelType w:val="hybridMultilevel"/>
    <w:tmpl w:val="2E2C9F06"/>
    <w:lvl w:ilvl="0" w:tplc="11B0D5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171EF"/>
    <w:multiLevelType w:val="hybridMultilevel"/>
    <w:tmpl w:val="33442198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EF647B"/>
    <w:multiLevelType w:val="hybridMultilevel"/>
    <w:tmpl w:val="4028A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0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6"/>
  </w:num>
  <w:num w:numId="14">
    <w:abstractNumId w:val="26"/>
  </w:num>
  <w:num w:numId="15">
    <w:abstractNumId w:val="12"/>
  </w:num>
  <w:num w:numId="16">
    <w:abstractNumId w:val="37"/>
  </w:num>
  <w:num w:numId="17">
    <w:abstractNumId w:val="20"/>
  </w:num>
  <w:num w:numId="18">
    <w:abstractNumId w:val="13"/>
  </w:num>
  <w:num w:numId="19">
    <w:abstractNumId w:val="29"/>
  </w:num>
  <w:num w:numId="20">
    <w:abstractNumId w:val="24"/>
  </w:num>
  <w:num w:numId="21">
    <w:abstractNumId w:val="19"/>
  </w:num>
  <w:num w:numId="22">
    <w:abstractNumId w:val="18"/>
  </w:num>
  <w:num w:numId="23">
    <w:abstractNumId w:val="14"/>
  </w:num>
  <w:num w:numId="24">
    <w:abstractNumId w:val="15"/>
  </w:num>
  <w:num w:numId="25">
    <w:abstractNumId w:val="35"/>
  </w:num>
  <w:num w:numId="26">
    <w:abstractNumId w:val="11"/>
  </w:num>
  <w:num w:numId="27">
    <w:abstractNumId w:val="2"/>
  </w:num>
  <w:num w:numId="28">
    <w:abstractNumId w:val="9"/>
  </w:num>
  <w:num w:numId="29">
    <w:abstractNumId w:val="3"/>
  </w:num>
  <w:num w:numId="30">
    <w:abstractNumId w:val="4"/>
  </w:num>
  <w:num w:numId="31">
    <w:abstractNumId w:val="34"/>
  </w:num>
  <w:num w:numId="32">
    <w:abstractNumId w:val="21"/>
  </w:num>
  <w:num w:numId="33">
    <w:abstractNumId w:val="25"/>
  </w:num>
  <w:num w:numId="34">
    <w:abstractNumId w:val="36"/>
  </w:num>
  <w:num w:numId="35">
    <w:abstractNumId w:val="38"/>
  </w:num>
  <w:num w:numId="36">
    <w:abstractNumId w:val="31"/>
  </w:num>
  <w:num w:numId="37">
    <w:abstractNumId w:val="5"/>
  </w:num>
  <w:num w:numId="38">
    <w:abstractNumId w:val="27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42B"/>
    <w:rsid w:val="0000580C"/>
    <w:rsid w:val="000071D5"/>
    <w:rsid w:val="00007455"/>
    <w:rsid w:val="00010373"/>
    <w:rsid w:val="000145CC"/>
    <w:rsid w:val="000161BC"/>
    <w:rsid w:val="00024D47"/>
    <w:rsid w:val="00027BA3"/>
    <w:rsid w:val="000316CD"/>
    <w:rsid w:val="00033B0B"/>
    <w:rsid w:val="00034231"/>
    <w:rsid w:val="00034A8D"/>
    <w:rsid w:val="0003670A"/>
    <w:rsid w:val="0004178C"/>
    <w:rsid w:val="0004249E"/>
    <w:rsid w:val="000577E8"/>
    <w:rsid w:val="0006020C"/>
    <w:rsid w:val="000608AC"/>
    <w:rsid w:val="00062EC0"/>
    <w:rsid w:val="000644F3"/>
    <w:rsid w:val="00067248"/>
    <w:rsid w:val="00067B59"/>
    <w:rsid w:val="000702A1"/>
    <w:rsid w:val="00073549"/>
    <w:rsid w:val="000766E2"/>
    <w:rsid w:val="00077B2B"/>
    <w:rsid w:val="00090925"/>
    <w:rsid w:val="0009270F"/>
    <w:rsid w:val="0009619C"/>
    <w:rsid w:val="000965DA"/>
    <w:rsid w:val="000A04D4"/>
    <w:rsid w:val="000A4D2A"/>
    <w:rsid w:val="000B0D15"/>
    <w:rsid w:val="000C5B54"/>
    <w:rsid w:val="000E5168"/>
    <w:rsid w:val="000E5365"/>
    <w:rsid w:val="000E6AC2"/>
    <w:rsid w:val="000F0AF3"/>
    <w:rsid w:val="000F2B7F"/>
    <w:rsid w:val="000F2D5C"/>
    <w:rsid w:val="000F3363"/>
    <w:rsid w:val="001006D1"/>
    <w:rsid w:val="00101579"/>
    <w:rsid w:val="001017EB"/>
    <w:rsid w:val="001035FA"/>
    <w:rsid w:val="00117B44"/>
    <w:rsid w:val="00126A3A"/>
    <w:rsid w:val="00134357"/>
    <w:rsid w:val="001359C6"/>
    <w:rsid w:val="00141B31"/>
    <w:rsid w:val="00141BAD"/>
    <w:rsid w:val="0014425C"/>
    <w:rsid w:val="00147DBF"/>
    <w:rsid w:val="00153ECB"/>
    <w:rsid w:val="00157262"/>
    <w:rsid w:val="0016304E"/>
    <w:rsid w:val="0016342D"/>
    <w:rsid w:val="00164D54"/>
    <w:rsid w:val="00164F5D"/>
    <w:rsid w:val="0016783A"/>
    <w:rsid w:val="001856C6"/>
    <w:rsid w:val="00190E0A"/>
    <w:rsid w:val="0019190C"/>
    <w:rsid w:val="00191A4F"/>
    <w:rsid w:val="00192DD8"/>
    <w:rsid w:val="00193841"/>
    <w:rsid w:val="00193FFD"/>
    <w:rsid w:val="001A170A"/>
    <w:rsid w:val="001A67AA"/>
    <w:rsid w:val="001A79E9"/>
    <w:rsid w:val="001B3D1F"/>
    <w:rsid w:val="001B6297"/>
    <w:rsid w:val="001C125C"/>
    <w:rsid w:val="001C3944"/>
    <w:rsid w:val="001C667D"/>
    <w:rsid w:val="001D0BC9"/>
    <w:rsid w:val="001D2726"/>
    <w:rsid w:val="001E04E5"/>
    <w:rsid w:val="001E55A4"/>
    <w:rsid w:val="001F38DD"/>
    <w:rsid w:val="001F624B"/>
    <w:rsid w:val="001F7A15"/>
    <w:rsid w:val="00201511"/>
    <w:rsid w:val="002036F2"/>
    <w:rsid w:val="00203A3A"/>
    <w:rsid w:val="00207507"/>
    <w:rsid w:val="00211B11"/>
    <w:rsid w:val="00211E0D"/>
    <w:rsid w:val="00214440"/>
    <w:rsid w:val="002210B9"/>
    <w:rsid w:val="00224677"/>
    <w:rsid w:val="002332DF"/>
    <w:rsid w:val="002351E5"/>
    <w:rsid w:val="00241284"/>
    <w:rsid w:val="0024273B"/>
    <w:rsid w:val="002439AC"/>
    <w:rsid w:val="00246526"/>
    <w:rsid w:val="00246983"/>
    <w:rsid w:val="00247320"/>
    <w:rsid w:val="00247F79"/>
    <w:rsid w:val="00253BAB"/>
    <w:rsid w:val="00256512"/>
    <w:rsid w:val="002573C2"/>
    <w:rsid w:val="00262FAA"/>
    <w:rsid w:val="002645F5"/>
    <w:rsid w:val="0026655D"/>
    <w:rsid w:val="0027173E"/>
    <w:rsid w:val="0027330E"/>
    <w:rsid w:val="00273FDA"/>
    <w:rsid w:val="00277549"/>
    <w:rsid w:val="00277A8B"/>
    <w:rsid w:val="00277C10"/>
    <w:rsid w:val="00280A70"/>
    <w:rsid w:val="00280F18"/>
    <w:rsid w:val="0028285A"/>
    <w:rsid w:val="00283414"/>
    <w:rsid w:val="002839A5"/>
    <w:rsid w:val="00283A5C"/>
    <w:rsid w:val="00286996"/>
    <w:rsid w:val="00290C6A"/>
    <w:rsid w:val="00291287"/>
    <w:rsid w:val="002915B5"/>
    <w:rsid w:val="002971A7"/>
    <w:rsid w:val="002978B6"/>
    <w:rsid w:val="002A028A"/>
    <w:rsid w:val="002A1014"/>
    <w:rsid w:val="002A581F"/>
    <w:rsid w:val="002A6A20"/>
    <w:rsid w:val="002B073D"/>
    <w:rsid w:val="002B2948"/>
    <w:rsid w:val="002C06E7"/>
    <w:rsid w:val="002C0948"/>
    <w:rsid w:val="002C3666"/>
    <w:rsid w:val="002C3EC6"/>
    <w:rsid w:val="002C5581"/>
    <w:rsid w:val="002C5644"/>
    <w:rsid w:val="002D1352"/>
    <w:rsid w:val="002D629B"/>
    <w:rsid w:val="002E24FB"/>
    <w:rsid w:val="002E4C84"/>
    <w:rsid w:val="002F20E0"/>
    <w:rsid w:val="002F548A"/>
    <w:rsid w:val="00302AA7"/>
    <w:rsid w:val="003042F3"/>
    <w:rsid w:val="00305F01"/>
    <w:rsid w:val="0030603C"/>
    <w:rsid w:val="00313A61"/>
    <w:rsid w:val="00314C3F"/>
    <w:rsid w:val="00320EB8"/>
    <w:rsid w:val="00327319"/>
    <w:rsid w:val="00331B17"/>
    <w:rsid w:val="0033218C"/>
    <w:rsid w:val="00332D9F"/>
    <w:rsid w:val="00355005"/>
    <w:rsid w:val="00355279"/>
    <w:rsid w:val="0036210F"/>
    <w:rsid w:val="00363C77"/>
    <w:rsid w:val="0037291E"/>
    <w:rsid w:val="00373942"/>
    <w:rsid w:val="00373A9B"/>
    <w:rsid w:val="00376D6F"/>
    <w:rsid w:val="00382092"/>
    <w:rsid w:val="0038534E"/>
    <w:rsid w:val="00385B09"/>
    <w:rsid w:val="00386BF1"/>
    <w:rsid w:val="00394DBE"/>
    <w:rsid w:val="00395A25"/>
    <w:rsid w:val="003A0258"/>
    <w:rsid w:val="003A1663"/>
    <w:rsid w:val="003A2DF1"/>
    <w:rsid w:val="003A4BE5"/>
    <w:rsid w:val="003A5EAB"/>
    <w:rsid w:val="003A6B8B"/>
    <w:rsid w:val="003B42FC"/>
    <w:rsid w:val="003B7526"/>
    <w:rsid w:val="003D0054"/>
    <w:rsid w:val="003D0B49"/>
    <w:rsid w:val="003D467D"/>
    <w:rsid w:val="003E3196"/>
    <w:rsid w:val="003F4EB1"/>
    <w:rsid w:val="004043C8"/>
    <w:rsid w:val="00405F43"/>
    <w:rsid w:val="00410443"/>
    <w:rsid w:val="0042045D"/>
    <w:rsid w:val="0042490C"/>
    <w:rsid w:val="00427112"/>
    <w:rsid w:val="0043228C"/>
    <w:rsid w:val="004360FF"/>
    <w:rsid w:val="00442545"/>
    <w:rsid w:val="004569B7"/>
    <w:rsid w:val="00460FA8"/>
    <w:rsid w:val="00461DC4"/>
    <w:rsid w:val="004701FE"/>
    <w:rsid w:val="004716A4"/>
    <w:rsid w:val="00475F0D"/>
    <w:rsid w:val="004762B1"/>
    <w:rsid w:val="00482474"/>
    <w:rsid w:val="00483D82"/>
    <w:rsid w:val="004841AB"/>
    <w:rsid w:val="004857A2"/>
    <w:rsid w:val="00486D22"/>
    <w:rsid w:val="00490548"/>
    <w:rsid w:val="00491A43"/>
    <w:rsid w:val="004939C0"/>
    <w:rsid w:val="004A6958"/>
    <w:rsid w:val="004B09C0"/>
    <w:rsid w:val="004B1BD9"/>
    <w:rsid w:val="004B31CF"/>
    <w:rsid w:val="004B46B9"/>
    <w:rsid w:val="004C19FC"/>
    <w:rsid w:val="004C2674"/>
    <w:rsid w:val="004D085E"/>
    <w:rsid w:val="004D1B05"/>
    <w:rsid w:val="004D1D10"/>
    <w:rsid w:val="004D2149"/>
    <w:rsid w:val="004D34E6"/>
    <w:rsid w:val="004D426A"/>
    <w:rsid w:val="004D50F8"/>
    <w:rsid w:val="004E1A80"/>
    <w:rsid w:val="004E3602"/>
    <w:rsid w:val="004E3C73"/>
    <w:rsid w:val="004F441F"/>
    <w:rsid w:val="004F5255"/>
    <w:rsid w:val="005001B5"/>
    <w:rsid w:val="00500948"/>
    <w:rsid w:val="005065B9"/>
    <w:rsid w:val="0051543B"/>
    <w:rsid w:val="0052266E"/>
    <w:rsid w:val="00525D39"/>
    <w:rsid w:val="00527855"/>
    <w:rsid w:val="00537D6A"/>
    <w:rsid w:val="005401A7"/>
    <w:rsid w:val="00545B71"/>
    <w:rsid w:val="00546917"/>
    <w:rsid w:val="00553001"/>
    <w:rsid w:val="00556B36"/>
    <w:rsid w:val="00557D50"/>
    <w:rsid w:val="00560CB8"/>
    <w:rsid w:val="00561D6E"/>
    <w:rsid w:val="00562B92"/>
    <w:rsid w:val="0056317D"/>
    <w:rsid w:val="00566781"/>
    <w:rsid w:val="00566AC6"/>
    <w:rsid w:val="00570B5D"/>
    <w:rsid w:val="00572EF8"/>
    <w:rsid w:val="00575149"/>
    <w:rsid w:val="005834F1"/>
    <w:rsid w:val="0058611B"/>
    <w:rsid w:val="0059486A"/>
    <w:rsid w:val="005972CA"/>
    <w:rsid w:val="005A06E1"/>
    <w:rsid w:val="005A4AD6"/>
    <w:rsid w:val="005A7C91"/>
    <w:rsid w:val="005B01B5"/>
    <w:rsid w:val="005B26A3"/>
    <w:rsid w:val="005B2C9B"/>
    <w:rsid w:val="005B3977"/>
    <w:rsid w:val="005B5AEE"/>
    <w:rsid w:val="005C73E5"/>
    <w:rsid w:val="005C77E9"/>
    <w:rsid w:val="005D1703"/>
    <w:rsid w:val="005D4995"/>
    <w:rsid w:val="005D5BBE"/>
    <w:rsid w:val="005E4E69"/>
    <w:rsid w:val="005F15B9"/>
    <w:rsid w:val="005F3892"/>
    <w:rsid w:val="005F5AAB"/>
    <w:rsid w:val="005F7A80"/>
    <w:rsid w:val="006149D8"/>
    <w:rsid w:val="006152C0"/>
    <w:rsid w:val="006155AC"/>
    <w:rsid w:val="00624097"/>
    <w:rsid w:val="00630B62"/>
    <w:rsid w:val="00631BDA"/>
    <w:rsid w:val="0063377B"/>
    <w:rsid w:val="00635075"/>
    <w:rsid w:val="00635907"/>
    <w:rsid w:val="006425DA"/>
    <w:rsid w:val="00646165"/>
    <w:rsid w:val="00647280"/>
    <w:rsid w:val="00647289"/>
    <w:rsid w:val="00656130"/>
    <w:rsid w:val="00656490"/>
    <w:rsid w:val="006571D3"/>
    <w:rsid w:val="00663AFC"/>
    <w:rsid w:val="00663D96"/>
    <w:rsid w:val="00664CA7"/>
    <w:rsid w:val="00670DD4"/>
    <w:rsid w:val="00672D2A"/>
    <w:rsid w:val="00674F30"/>
    <w:rsid w:val="00675101"/>
    <w:rsid w:val="00694FBF"/>
    <w:rsid w:val="006964B9"/>
    <w:rsid w:val="006970AF"/>
    <w:rsid w:val="006A5DFC"/>
    <w:rsid w:val="006A68C3"/>
    <w:rsid w:val="006A702B"/>
    <w:rsid w:val="006B2F0C"/>
    <w:rsid w:val="006B3C4B"/>
    <w:rsid w:val="006B67B0"/>
    <w:rsid w:val="006B761E"/>
    <w:rsid w:val="006C0CC7"/>
    <w:rsid w:val="006C53F0"/>
    <w:rsid w:val="006D342D"/>
    <w:rsid w:val="006D3CD0"/>
    <w:rsid w:val="006D7D46"/>
    <w:rsid w:val="006E18B7"/>
    <w:rsid w:val="006E5E08"/>
    <w:rsid w:val="006E6746"/>
    <w:rsid w:val="006F09E8"/>
    <w:rsid w:val="006F25D1"/>
    <w:rsid w:val="006F4111"/>
    <w:rsid w:val="006F4DEF"/>
    <w:rsid w:val="0070277A"/>
    <w:rsid w:val="00702C48"/>
    <w:rsid w:val="00703A6E"/>
    <w:rsid w:val="0070621B"/>
    <w:rsid w:val="007100F1"/>
    <w:rsid w:val="00713060"/>
    <w:rsid w:val="00716F85"/>
    <w:rsid w:val="00726734"/>
    <w:rsid w:val="00726DB2"/>
    <w:rsid w:val="007270D0"/>
    <w:rsid w:val="0073030B"/>
    <w:rsid w:val="0073284E"/>
    <w:rsid w:val="00734A16"/>
    <w:rsid w:val="00742331"/>
    <w:rsid w:val="0074587B"/>
    <w:rsid w:val="0075057E"/>
    <w:rsid w:val="00751BCB"/>
    <w:rsid w:val="00752329"/>
    <w:rsid w:val="00752766"/>
    <w:rsid w:val="00753940"/>
    <w:rsid w:val="00753E26"/>
    <w:rsid w:val="007557A5"/>
    <w:rsid w:val="00756E3C"/>
    <w:rsid w:val="00760C56"/>
    <w:rsid w:val="007634D0"/>
    <w:rsid w:val="00766F94"/>
    <w:rsid w:val="00774856"/>
    <w:rsid w:val="00775AF9"/>
    <w:rsid w:val="00781D90"/>
    <w:rsid w:val="007826BA"/>
    <w:rsid w:val="007829D1"/>
    <w:rsid w:val="00782D51"/>
    <w:rsid w:val="00785B10"/>
    <w:rsid w:val="00785C50"/>
    <w:rsid w:val="00786A53"/>
    <w:rsid w:val="00794C2F"/>
    <w:rsid w:val="00795DEE"/>
    <w:rsid w:val="007A479E"/>
    <w:rsid w:val="007A6D09"/>
    <w:rsid w:val="007B0A4E"/>
    <w:rsid w:val="007B6F25"/>
    <w:rsid w:val="007B6FB6"/>
    <w:rsid w:val="007B7AE2"/>
    <w:rsid w:val="007C102D"/>
    <w:rsid w:val="007C4484"/>
    <w:rsid w:val="007C5578"/>
    <w:rsid w:val="007E099E"/>
    <w:rsid w:val="007E2975"/>
    <w:rsid w:val="007E369F"/>
    <w:rsid w:val="007E6857"/>
    <w:rsid w:val="007E69D7"/>
    <w:rsid w:val="007E7A0B"/>
    <w:rsid w:val="007F3781"/>
    <w:rsid w:val="008011AF"/>
    <w:rsid w:val="008118DC"/>
    <w:rsid w:val="008120EE"/>
    <w:rsid w:val="00817251"/>
    <w:rsid w:val="00820A96"/>
    <w:rsid w:val="008246C5"/>
    <w:rsid w:val="008253CD"/>
    <w:rsid w:val="0082633D"/>
    <w:rsid w:val="008300E6"/>
    <w:rsid w:val="00833D47"/>
    <w:rsid w:val="00840F19"/>
    <w:rsid w:val="00844460"/>
    <w:rsid w:val="008470F9"/>
    <w:rsid w:val="0085063A"/>
    <w:rsid w:val="00852110"/>
    <w:rsid w:val="00861FB5"/>
    <w:rsid w:val="00863912"/>
    <w:rsid w:val="00872102"/>
    <w:rsid w:val="008728A5"/>
    <w:rsid w:val="00873E87"/>
    <w:rsid w:val="008878B3"/>
    <w:rsid w:val="00890882"/>
    <w:rsid w:val="008956EF"/>
    <w:rsid w:val="008977C2"/>
    <w:rsid w:val="008A5169"/>
    <w:rsid w:val="008A5998"/>
    <w:rsid w:val="008A5C4B"/>
    <w:rsid w:val="008A5D76"/>
    <w:rsid w:val="008B02AB"/>
    <w:rsid w:val="008B2D7F"/>
    <w:rsid w:val="008C290A"/>
    <w:rsid w:val="008C4353"/>
    <w:rsid w:val="008D0C2D"/>
    <w:rsid w:val="008F6CCD"/>
    <w:rsid w:val="008F7ECD"/>
    <w:rsid w:val="0090193A"/>
    <w:rsid w:val="00903082"/>
    <w:rsid w:val="009054C1"/>
    <w:rsid w:val="0090585D"/>
    <w:rsid w:val="00906A23"/>
    <w:rsid w:val="00906D06"/>
    <w:rsid w:val="0091005B"/>
    <w:rsid w:val="00910519"/>
    <w:rsid w:val="00912F73"/>
    <w:rsid w:val="0091742B"/>
    <w:rsid w:val="0092245E"/>
    <w:rsid w:val="00923400"/>
    <w:rsid w:val="00930B19"/>
    <w:rsid w:val="0093422F"/>
    <w:rsid w:val="00944C83"/>
    <w:rsid w:val="00945464"/>
    <w:rsid w:val="0094640E"/>
    <w:rsid w:val="00946C71"/>
    <w:rsid w:val="00951186"/>
    <w:rsid w:val="009518E3"/>
    <w:rsid w:val="00954A43"/>
    <w:rsid w:val="00960989"/>
    <w:rsid w:val="0096251D"/>
    <w:rsid w:val="00970AAC"/>
    <w:rsid w:val="00970FE9"/>
    <w:rsid w:val="009751FE"/>
    <w:rsid w:val="009771A8"/>
    <w:rsid w:val="00981B56"/>
    <w:rsid w:val="00982855"/>
    <w:rsid w:val="0098615B"/>
    <w:rsid w:val="0098665A"/>
    <w:rsid w:val="0098793F"/>
    <w:rsid w:val="00992E34"/>
    <w:rsid w:val="0099305E"/>
    <w:rsid w:val="00996B0E"/>
    <w:rsid w:val="00997412"/>
    <w:rsid w:val="009A5F1B"/>
    <w:rsid w:val="009B4E7B"/>
    <w:rsid w:val="009B7631"/>
    <w:rsid w:val="009C4A0F"/>
    <w:rsid w:val="009C7D9D"/>
    <w:rsid w:val="009D37A0"/>
    <w:rsid w:val="009D5BBB"/>
    <w:rsid w:val="009D5D95"/>
    <w:rsid w:val="009D5EAD"/>
    <w:rsid w:val="009D737F"/>
    <w:rsid w:val="009E086A"/>
    <w:rsid w:val="009E1626"/>
    <w:rsid w:val="009E1D41"/>
    <w:rsid w:val="009E48C4"/>
    <w:rsid w:val="009E6F99"/>
    <w:rsid w:val="009F41D1"/>
    <w:rsid w:val="009F4BFA"/>
    <w:rsid w:val="009F5C7A"/>
    <w:rsid w:val="009F6020"/>
    <w:rsid w:val="009F6A9B"/>
    <w:rsid w:val="009F7887"/>
    <w:rsid w:val="00A03EC1"/>
    <w:rsid w:val="00A05881"/>
    <w:rsid w:val="00A1392A"/>
    <w:rsid w:val="00A2071D"/>
    <w:rsid w:val="00A22117"/>
    <w:rsid w:val="00A309B0"/>
    <w:rsid w:val="00A34C33"/>
    <w:rsid w:val="00A44AEC"/>
    <w:rsid w:val="00A473E7"/>
    <w:rsid w:val="00A5017E"/>
    <w:rsid w:val="00A50B9A"/>
    <w:rsid w:val="00A524F4"/>
    <w:rsid w:val="00A52823"/>
    <w:rsid w:val="00A52FCE"/>
    <w:rsid w:val="00A53DDB"/>
    <w:rsid w:val="00A54785"/>
    <w:rsid w:val="00A55375"/>
    <w:rsid w:val="00A56F1E"/>
    <w:rsid w:val="00A608FA"/>
    <w:rsid w:val="00A64978"/>
    <w:rsid w:val="00A67E9B"/>
    <w:rsid w:val="00A7274B"/>
    <w:rsid w:val="00A72EFD"/>
    <w:rsid w:val="00A74CC9"/>
    <w:rsid w:val="00A75BEC"/>
    <w:rsid w:val="00A77274"/>
    <w:rsid w:val="00A77E75"/>
    <w:rsid w:val="00A81394"/>
    <w:rsid w:val="00A92FD8"/>
    <w:rsid w:val="00A932F4"/>
    <w:rsid w:val="00A93413"/>
    <w:rsid w:val="00A95CD1"/>
    <w:rsid w:val="00A96C38"/>
    <w:rsid w:val="00AA11AF"/>
    <w:rsid w:val="00AA35B6"/>
    <w:rsid w:val="00AA5A3F"/>
    <w:rsid w:val="00AB27F1"/>
    <w:rsid w:val="00AB2826"/>
    <w:rsid w:val="00AB2BE6"/>
    <w:rsid w:val="00AB5BE1"/>
    <w:rsid w:val="00AB5FC0"/>
    <w:rsid w:val="00AB5FE4"/>
    <w:rsid w:val="00AB71BF"/>
    <w:rsid w:val="00AC19F3"/>
    <w:rsid w:val="00AC5741"/>
    <w:rsid w:val="00AD2298"/>
    <w:rsid w:val="00AD732E"/>
    <w:rsid w:val="00AE047E"/>
    <w:rsid w:val="00AE2545"/>
    <w:rsid w:val="00AE41EC"/>
    <w:rsid w:val="00AE5BA3"/>
    <w:rsid w:val="00AE774A"/>
    <w:rsid w:val="00AF097F"/>
    <w:rsid w:val="00AF1C39"/>
    <w:rsid w:val="00AF272D"/>
    <w:rsid w:val="00AF2A0F"/>
    <w:rsid w:val="00AF66BB"/>
    <w:rsid w:val="00B00C0F"/>
    <w:rsid w:val="00B03F83"/>
    <w:rsid w:val="00B169B4"/>
    <w:rsid w:val="00B16CF8"/>
    <w:rsid w:val="00B20042"/>
    <w:rsid w:val="00B24CBC"/>
    <w:rsid w:val="00B43CBC"/>
    <w:rsid w:val="00B5008F"/>
    <w:rsid w:val="00B513DC"/>
    <w:rsid w:val="00B52169"/>
    <w:rsid w:val="00B549D1"/>
    <w:rsid w:val="00B55DE6"/>
    <w:rsid w:val="00B562D8"/>
    <w:rsid w:val="00B63821"/>
    <w:rsid w:val="00B66E1D"/>
    <w:rsid w:val="00B67E0D"/>
    <w:rsid w:val="00B7059B"/>
    <w:rsid w:val="00B840B0"/>
    <w:rsid w:val="00B919E6"/>
    <w:rsid w:val="00B94704"/>
    <w:rsid w:val="00B94DC2"/>
    <w:rsid w:val="00B95686"/>
    <w:rsid w:val="00BB1472"/>
    <w:rsid w:val="00BB5282"/>
    <w:rsid w:val="00BB7360"/>
    <w:rsid w:val="00BC27C9"/>
    <w:rsid w:val="00BC5F0D"/>
    <w:rsid w:val="00BD061E"/>
    <w:rsid w:val="00BD0EA7"/>
    <w:rsid w:val="00BD2022"/>
    <w:rsid w:val="00BD2488"/>
    <w:rsid w:val="00BE22D9"/>
    <w:rsid w:val="00BE340B"/>
    <w:rsid w:val="00BE4168"/>
    <w:rsid w:val="00BF0627"/>
    <w:rsid w:val="00BF6A25"/>
    <w:rsid w:val="00BF7213"/>
    <w:rsid w:val="00C00CAE"/>
    <w:rsid w:val="00C04885"/>
    <w:rsid w:val="00C106FB"/>
    <w:rsid w:val="00C174F1"/>
    <w:rsid w:val="00C17840"/>
    <w:rsid w:val="00C21762"/>
    <w:rsid w:val="00C22D61"/>
    <w:rsid w:val="00C36F69"/>
    <w:rsid w:val="00C42150"/>
    <w:rsid w:val="00C42E6B"/>
    <w:rsid w:val="00C42F69"/>
    <w:rsid w:val="00C440FF"/>
    <w:rsid w:val="00C46787"/>
    <w:rsid w:val="00C5450C"/>
    <w:rsid w:val="00C568E7"/>
    <w:rsid w:val="00C572E1"/>
    <w:rsid w:val="00C5752F"/>
    <w:rsid w:val="00C63B2B"/>
    <w:rsid w:val="00C66104"/>
    <w:rsid w:val="00C705E9"/>
    <w:rsid w:val="00C71428"/>
    <w:rsid w:val="00C72E86"/>
    <w:rsid w:val="00C777FC"/>
    <w:rsid w:val="00C815E6"/>
    <w:rsid w:val="00C844F2"/>
    <w:rsid w:val="00C86094"/>
    <w:rsid w:val="00C91849"/>
    <w:rsid w:val="00C94697"/>
    <w:rsid w:val="00C94F5C"/>
    <w:rsid w:val="00CA2C40"/>
    <w:rsid w:val="00CA3C40"/>
    <w:rsid w:val="00CA3FE8"/>
    <w:rsid w:val="00CA546A"/>
    <w:rsid w:val="00CA5D72"/>
    <w:rsid w:val="00CB57BE"/>
    <w:rsid w:val="00CB653C"/>
    <w:rsid w:val="00CC4C1B"/>
    <w:rsid w:val="00CD4385"/>
    <w:rsid w:val="00CE3F58"/>
    <w:rsid w:val="00CF42CA"/>
    <w:rsid w:val="00CF49F4"/>
    <w:rsid w:val="00CF6557"/>
    <w:rsid w:val="00D0243B"/>
    <w:rsid w:val="00D031DA"/>
    <w:rsid w:val="00D0730F"/>
    <w:rsid w:val="00D20486"/>
    <w:rsid w:val="00D22A6C"/>
    <w:rsid w:val="00D2341A"/>
    <w:rsid w:val="00D25E27"/>
    <w:rsid w:val="00D26BA3"/>
    <w:rsid w:val="00D3220C"/>
    <w:rsid w:val="00D33C20"/>
    <w:rsid w:val="00D355C4"/>
    <w:rsid w:val="00D37FDA"/>
    <w:rsid w:val="00D42060"/>
    <w:rsid w:val="00D4322E"/>
    <w:rsid w:val="00D474A1"/>
    <w:rsid w:val="00D50229"/>
    <w:rsid w:val="00D50F29"/>
    <w:rsid w:val="00D5158F"/>
    <w:rsid w:val="00D52C32"/>
    <w:rsid w:val="00D551BE"/>
    <w:rsid w:val="00D56BA6"/>
    <w:rsid w:val="00D67BB1"/>
    <w:rsid w:val="00D718D0"/>
    <w:rsid w:val="00D823D6"/>
    <w:rsid w:val="00D8252E"/>
    <w:rsid w:val="00D91A42"/>
    <w:rsid w:val="00D91B5A"/>
    <w:rsid w:val="00D92169"/>
    <w:rsid w:val="00D932CC"/>
    <w:rsid w:val="00D93309"/>
    <w:rsid w:val="00D94B48"/>
    <w:rsid w:val="00DA33C7"/>
    <w:rsid w:val="00DA4BBC"/>
    <w:rsid w:val="00DA7AE0"/>
    <w:rsid w:val="00DB0659"/>
    <w:rsid w:val="00DB18F9"/>
    <w:rsid w:val="00DB19BF"/>
    <w:rsid w:val="00DC4E67"/>
    <w:rsid w:val="00DD39E0"/>
    <w:rsid w:val="00DE0EA7"/>
    <w:rsid w:val="00DE1947"/>
    <w:rsid w:val="00DE5DFE"/>
    <w:rsid w:val="00DE6915"/>
    <w:rsid w:val="00DE77CF"/>
    <w:rsid w:val="00DF218D"/>
    <w:rsid w:val="00DF2218"/>
    <w:rsid w:val="00E04740"/>
    <w:rsid w:val="00E0599D"/>
    <w:rsid w:val="00E0790B"/>
    <w:rsid w:val="00E10073"/>
    <w:rsid w:val="00E128C9"/>
    <w:rsid w:val="00E1309B"/>
    <w:rsid w:val="00E15128"/>
    <w:rsid w:val="00E21BBE"/>
    <w:rsid w:val="00E228DA"/>
    <w:rsid w:val="00E338B3"/>
    <w:rsid w:val="00E33E74"/>
    <w:rsid w:val="00E368E5"/>
    <w:rsid w:val="00E44DD8"/>
    <w:rsid w:val="00E50BB2"/>
    <w:rsid w:val="00E50C9E"/>
    <w:rsid w:val="00E60D05"/>
    <w:rsid w:val="00E6489B"/>
    <w:rsid w:val="00E674A3"/>
    <w:rsid w:val="00E76975"/>
    <w:rsid w:val="00E86E18"/>
    <w:rsid w:val="00E878F3"/>
    <w:rsid w:val="00E944BD"/>
    <w:rsid w:val="00E95ECA"/>
    <w:rsid w:val="00EA1D52"/>
    <w:rsid w:val="00EA6E0E"/>
    <w:rsid w:val="00EC3A56"/>
    <w:rsid w:val="00EC5736"/>
    <w:rsid w:val="00ED138B"/>
    <w:rsid w:val="00ED42EC"/>
    <w:rsid w:val="00ED731B"/>
    <w:rsid w:val="00EE1812"/>
    <w:rsid w:val="00EE1E9E"/>
    <w:rsid w:val="00EE3DD5"/>
    <w:rsid w:val="00EE4519"/>
    <w:rsid w:val="00EE4D6F"/>
    <w:rsid w:val="00EE6702"/>
    <w:rsid w:val="00EF3E6A"/>
    <w:rsid w:val="00EF4319"/>
    <w:rsid w:val="00EF47D1"/>
    <w:rsid w:val="00F002EC"/>
    <w:rsid w:val="00F12354"/>
    <w:rsid w:val="00F130F5"/>
    <w:rsid w:val="00F13AD5"/>
    <w:rsid w:val="00F14028"/>
    <w:rsid w:val="00F15A7D"/>
    <w:rsid w:val="00F16DA9"/>
    <w:rsid w:val="00F170C9"/>
    <w:rsid w:val="00F22F01"/>
    <w:rsid w:val="00F26C07"/>
    <w:rsid w:val="00F31B9B"/>
    <w:rsid w:val="00F32471"/>
    <w:rsid w:val="00F3259B"/>
    <w:rsid w:val="00F3672D"/>
    <w:rsid w:val="00F37424"/>
    <w:rsid w:val="00F468B5"/>
    <w:rsid w:val="00F5307B"/>
    <w:rsid w:val="00F61478"/>
    <w:rsid w:val="00F620C6"/>
    <w:rsid w:val="00F628BB"/>
    <w:rsid w:val="00F70A1D"/>
    <w:rsid w:val="00F72132"/>
    <w:rsid w:val="00F73FCE"/>
    <w:rsid w:val="00F74BA9"/>
    <w:rsid w:val="00F81B5C"/>
    <w:rsid w:val="00F84B6B"/>
    <w:rsid w:val="00F86584"/>
    <w:rsid w:val="00F8733A"/>
    <w:rsid w:val="00F9174D"/>
    <w:rsid w:val="00F92A25"/>
    <w:rsid w:val="00F97351"/>
    <w:rsid w:val="00FA17E0"/>
    <w:rsid w:val="00FB1035"/>
    <w:rsid w:val="00FB14EB"/>
    <w:rsid w:val="00FB55AF"/>
    <w:rsid w:val="00FB73C8"/>
    <w:rsid w:val="00FC1156"/>
    <w:rsid w:val="00FD0570"/>
    <w:rsid w:val="00FD16FE"/>
    <w:rsid w:val="00FD2933"/>
    <w:rsid w:val="00FE041F"/>
    <w:rsid w:val="00FE375E"/>
    <w:rsid w:val="00FF2E81"/>
    <w:rsid w:val="00FF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2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742B"/>
    <w:pPr>
      <w:keepNext/>
      <w:numPr>
        <w:numId w:val="1"/>
      </w:numPr>
      <w:suppressAutoHyphens/>
      <w:spacing w:line="360" w:lineRule="auto"/>
      <w:jc w:val="center"/>
      <w:outlineLvl w:val="0"/>
    </w:pPr>
    <w:rPr>
      <w:b/>
      <w:bCs/>
      <w:sz w:val="20"/>
      <w:szCs w:val="20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74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742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742B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355279"/>
    <w:pPr>
      <w:widowControl w:val="0"/>
      <w:spacing w:after="120" w:line="300" w:lineRule="auto"/>
      <w:ind w:left="400" w:hanging="40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55279"/>
    <w:rPr>
      <w:rFonts w:ascii="Arial" w:hAnsi="Arial" w:cs="Arial"/>
      <w:lang w:eastAsia="pl-PL"/>
    </w:rPr>
  </w:style>
  <w:style w:type="paragraph" w:customStyle="1" w:styleId="Akapitzlist2">
    <w:name w:val="Akapit z listą2"/>
    <w:basedOn w:val="Normal"/>
    <w:uiPriority w:val="99"/>
    <w:rsid w:val="00355279"/>
    <w:pPr>
      <w:spacing w:after="200"/>
      <w:ind w:left="720"/>
    </w:pPr>
    <w:rPr>
      <w:rFonts w:ascii="Cambria" w:hAnsi="Cambria" w:cs="Cambria"/>
      <w:lang w:val="cs-CZ" w:eastAsia="en-US"/>
    </w:rPr>
  </w:style>
  <w:style w:type="character" w:styleId="Hyperlink">
    <w:name w:val="Hyperlink"/>
    <w:basedOn w:val="DefaultParagraphFont"/>
    <w:uiPriority w:val="99"/>
    <w:rsid w:val="00630B62"/>
    <w:rPr>
      <w:color w:val="0000FF"/>
      <w:u w:val="single"/>
    </w:rPr>
  </w:style>
  <w:style w:type="paragraph" w:customStyle="1" w:styleId="ZnakZnak1">
    <w:name w:val="Znak Znak1"/>
    <w:basedOn w:val="Normal"/>
    <w:uiPriority w:val="99"/>
    <w:rsid w:val="00F170C9"/>
    <w:rPr>
      <w:rFonts w:ascii="Arial" w:eastAsia="Calibri" w:hAnsi="Arial" w:cs="Arial"/>
    </w:rPr>
  </w:style>
  <w:style w:type="paragraph" w:styleId="Footer">
    <w:name w:val="footer"/>
    <w:basedOn w:val="Normal"/>
    <w:link w:val="FooterChar"/>
    <w:uiPriority w:val="99"/>
    <w:rsid w:val="005401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78B6"/>
    <w:rPr>
      <w:rFonts w:eastAsia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5401A7"/>
  </w:style>
  <w:style w:type="paragraph" w:styleId="Header">
    <w:name w:val="header"/>
    <w:basedOn w:val="Normal"/>
    <w:link w:val="HeaderChar"/>
    <w:uiPriority w:val="99"/>
    <w:rsid w:val="005401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09B0"/>
    <w:rPr>
      <w:rFonts w:ascii="Times New Roman" w:hAnsi="Times New Roman" w:cs="Times New Roman"/>
      <w:sz w:val="24"/>
      <w:szCs w:val="24"/>
    </w:rPr>
  </w:style>
  <w:style w:type="paragraph" w:customStyle="1" w:styleId="BodyText31">
    <w:name w:val="Body Text 31"/>
    <w:basedOn w:val="Normal"/>
    <w:uiPriority w:val="99"/>
    <w:rsid w:val="009E6F99"/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951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186"/>
    <w:rPr>
      <w:rFonts w:ascii="Tahoma" w:hAnsi="Tahoma" w:cs="Tahoma"/>
      <w:sz w:val="16"/>
      <w:szCs w:val="16"/>
    </w:rPr>
  </w:style>
  <w:style w:type="character" w:customStyle="1" w:styleId="ZnakZnak9">
    <w:name w:val="Znak Znak9"/>
    <w:basedOn w:val="DefaultParagraphFont"/>
    <w:uiPriority w:val="99"/>
    <w:rsid w:val="00C42F69"/>
    <w:rPr>
      <w:rFonts w:ascii="Arial" w:hAnsi="Arial" w:cs="Arial"/>
      <w:snapToGrid w:val="0"/>
      <w:sz w:val="22"/>
      <w:szCs w:val="22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6149D8"/>
    <w:rPr>
      <w:rFonts w:eastAsia="Calibri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F42CA"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1"/>
    <w:uiPriority w:val="99"/>
    <w:semiHidden/>
    <w:rsid w:val="002B2948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956E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B2948"/>
    <w:rPr>
      <w:vertAlign w:val="superscript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2B2948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460</TotalTime>
  <Pages>2</Pages>
  <Words>484</Words>
  <Characters>2905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</dc:creator>
  <cp:keywords/>
  <dc:description/>
  <cp:lastModifiedBy>Urzad Miejski</cp:lastModifiedBy>
  <cp:revision>422</cp:revision>
  <cp:lastPrinted>2016-12-29T11:49:00Z</cp:lastPrinted>
  <dcterms:created xsi:type="dcterms:W3CDTF">2015-10-12T05:23:00Z</dcterms:created>
  <dcterms:modified xsi:type="dcterms:W3CDTF">2016-12-30T07:36:00Z</dcterms:modified>
</cp:coreProperties>
</file>