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3CB" w:rsidRPr="004263CB" w:rsidRDefault="004263CB" w:rsidP="004263CB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jc w:val="right"/>
        <w:rPr>
          <w:rFonts w:ascii="Times New Roman" w:hAnsi="Times New Roman"/>
          <w:b/>
          <w:bCs/>
          <w:i/>
          <w:iCs/>
          <w:lang w:eastAsia="pl-PL"/>
        </w:rPr>
      </w:pPr>
      <w:r w:rsidRPr="004263CB">
        <w:rPr>
          <w:rFonts w:ascii="Times New Roman" w:hAnsi="Times New Roman"/>
          <w:b/>
          <w:bCs/>
          <w:i/>
          <w:iCs/>
          <w:lang w:eastAsia="pl-PL"/>
        </w:rPr>
        <w:t xml:space="preserve">Załącznik nr </w:t>
      </w:r>
      <w:r>
        <w:rPr>
          <w:rFonts w:ascii="Times New Roman" w:hAnsi="Times New Roman"/>
          <w:b/>
          <w:bCs/>
          <w:i/>
          <w:iCs/>
          <w:lang w:eastAsia="pl-PL"/>
        </w:rPr>
        <w:t>5</w:t>
      </w:r>
      <w:r w:rsidRPr="004263CB">
        <w:rPr>
          <w:rFonts w:ascii="Times New Roman" w:hAnsi="Times New Roman"/>
          <w:b/>
          <w:bCs/>
          <w:i/>
          <w:iCs/>
          <w:lang w:eastAsia="pl-PL"/>
        </w:rPr>
        <w:t xml:space="preserve"> do zapytania ofertowego </w:t>
      </w:r>
    </w:p>
    <w:p w:rsidR="004263CB" w:rsidRPr="004263CB" w:rsidRDefault="004263CB" w:rsidP="00426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lang w:eastAsia="pl-PL"/>
        </w:rPr>
      </w:pPr>
      <w:r w:rsidRPr="00D10147">
        <w:rPr>
          <w:rFonts w:ascii="Times New Roman" w:hAnsi="Times New Roman"/>
          <w:bCs/>
          <w:i/>
          <w:lang w:eastAsia="pl-PL"/>
        </w:rPr>
        <w:t>Projektowane postanowienia umowy</w:t>
      </w:r>
    </w:p>
    <w:p w:rsidR="00D10147" w:rsidRDefault="00D10147" w:rsidP="00D1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D10147">
        <w:rPr>
          <w:rFonts w:ascii="Times New Roman" w:hAnsi="Times New Roman"/>
          <w:b/>
          <w:bCs/>
          <w:lang w:eastAsia="pl-PL"/>
        </w:rPr>
        <w:t>UMOWA NR ………………..</w:t>
      </w:r>
    </w:p>
    <w:p w:rsidR="00D10147" w:rsidRPr="00D10147" w:rsidRDefault="00D10147" w:rsidP="00D1014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na roboty budowlane</w:t>
      </w:r>
    </w:p>
    <w:p w:rsidR="00D10147" w:rsidRPr="00D10147" w:rsidRDefault="00D10147" w:rsidP="00D1014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:rsidR="00D10147" w:rsidRPr="00D10147" w:rsidRDefault="00D10147" w:rsidP="00D1014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zawarta w dniu </w:t>
      </w:r>
      <w:r w:rsidRPr="00D10147">
        <w:rPr>
          <w:rFonts w:ascii="Times New Roman" w:hAnsi="Times New Roman"/>
          <w:b/>
          <w:lang w:eastAsia="pl-PL"/>
        </w:rPr>
        <w:t>............... roku</w:t>
      </w:r>
      <w:r w:rsidRPr="00D10147">
        <w:rPr>
          <w:rFonts w:ascii="Times New Roman" w:hAnsi="Times New Roman"/>
          <w:lang w:eastAsia="pl-PL"/>
        </w:rPr>
        <w:t xml:space="preserve"> w Brzezinach, pomiędzy </w:t>
      </w:r>
      <w:r w:rsidRPr="00D10147">
        <w:rPr>
          <w:rFonts w:ascii="Times New Roman" w:hAnsi="Times New Roman"/>
          <w:b/>
          <w:lang w:eastAsia="pl-PL"/>
        </w:rPr>
        <w:t>Gminą Brzeziny</w:t>
      </w:r>
      <w:r w:rsidRPr="00D10147">
        <w:rPr>
          <w:rFonts w:ascii="Times New Roman" w:hAnsi="Times New Roman"/>
          <w:lang w:eastAsia="pl-PL"/>
        </w:rPr>
        <w:t xml:space="preserve">                                                   mającą swą siedzibę w Brzezinach, przy ul. 1000-lecia 8, NIP 9680859570,                                                            zwaną dalej w treści umowy „Zamawiającym”, reprezentowaną przez:</w:t>
      </w:r>
    </w:p>
    <w:p w:rsidR="00D10147" w:rsidRPr="00D10147" w:rsidRDefault="00D10147" w:rsidP="00D10147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1.   </w:t>
      </w:r>
      <w:r w:rsidRPr="00D10147">
        <w:rPr>
          <w:rFonts w:ascii="Times New Roman" w:hAnsi="Times New Roman"/>
          <w:b/>
          <w:lang w:eastAsia="pl-PL"/>
        </w:rPr>
        <w:t xml:space="preserve">Marka Cieślarczyka  -    Wójta Gminy Brzeziny </w:t>
      </w:r>
    </w:p>
    <w:p w:rsidR="00D10147" w:rsidRPr="00D10147" w:rsidRDefault="00D10147" w:rsidP="00D10147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przy kontrasygnacie Skarbnika Gminy – </w:t>
      </w:r>
      <w:r w:rsidRPr="00D10147">
        <w:rPr>
          <w:rFonts w:ascii="Times New Roman" w:hAnsi="Times New Roman"/>
          <w:b/>
          <w:lang w:eastAsia="pl-PL"/>
        </w:rPr>
        <w:t>Ewy Wabnik</w:t>
      </w:r>
    </w:p>
    <w:p w:rsidR="00D10147" w:rsidRPr="00D10147" w:rsidRDefault="00D10147" w:rsidP="00D1014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D10147" w:rsidRPr="00D10147" w:rsidRDefault="00D10147" w:rsidP="00D10147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a,  </w:t>
      </w:r>
      <w:r w:rsidRPr="00D10147">
        <w:rPr>
          <w:rFonts w:ascii="Times New Roman" w:hAnsi="Times New Roman"/>
          <w:b/>
          <w:lang w:eastAsia="pl-PL"/>
        </w:rPr>
        <w:t>.......................................</w:t>
      </w:r>
      <w:r w:rsidRPr="00D10147">
        <w:rPr>
          <w:rFonts w:ascii="Times New Roman" w:hAnsi="Times New Roman"/>
          <w:lang w:eastAsia="pl-PL"/>
        </w:rPr>
        <w:t xml:space="preserve"> mającym swą siedzibę: ............................., NIP ……………. .. zwanym dalej w treści „Wykonawcą”, reprezentowanym przez:</w:t>
      </w:r>
    </w:p>
    <w:p w:rsidR="00D10147" w:rsidRPr="00D10147" w:rsidRDefault="00D10147" w:rsidP="00D1014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D10147" w:rsidRPr="00D10147" w:rsidRDefault="00D10147" w:rsidP="00D10147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1.    </w:t>
      </w:r>
      <w:r w:rsidRPr="00D10147">
        <w:rPr>
          <w:rFonts w:ascii="Times New Roman" w:hAnsi="Times New Roman"/>
          <w:b/>
          <w:lang w:eastAsia="pl-PL"/>
        </w:rPr>
        <w:t>................................................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W rezultacie dokonania przez Zamawiającego wyboru oferty Wykonawcy w wyniku przeprowadzonego </w:t>
      </w:r>
      <w:r w:rsidRPr="00D10147">
        <w:rPr>
          <w:rFonts w:ascii="Times New Roman" w:hAnsi="Times New Roman"/>
          <w:bCs/>
          <w:lang w:eastAsia="pl-PL"/>
        </w:rPr>
        <w:t>postępowania o udzielenie zamówienia publicznego poniżej wartości określonej w art. 2 ust. 1 pkt. 1 ustawy z dnia 11 września 2019 r. Prawo zamówień publicznych (t.j. Dz.U. z 2022 r. poz. 1710 ze zm.)</w:t>
      </w:r>
      <w:r w:rsidRPr="00D10147">
        <w:rPr>
          <w:rFonts w:ascii="Times New Roman" w:hAnsi="Times New Roman"/>
          <w:lang w:eastAsia="pl-PL"/>
        </w:rPr>
        <w:t xml:space="preserve">, została zawarta umowa o następującej treści: </w:t>
      </w:r>
    </w:p>
    <w:p w:rsidR="00D10147" w:rsidRPr="00D10147" w:rsidRDefault="00D10147" w:rsidP="00D1014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D10147">
        <w:rPr>
          <w:rFonts w:ascii="Times New Roman" w:hAnsi="Times New Roman"/>
          <w:b/>
          <w:bCs/>
          <w:lang w:eastAsia="pl-PL"/>
        </w:rPr>
        <w:t>§ 1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D10147">
        <w:rPr>
          <w:rFonts w:ascii="Times New Roman" w:hAnsi="Times New Roman"/>
          <w:b/>
          <w:bCs/>
          <w:lang w:eastAsia="pl-PL"/>
        </w:rPr>
        <w:t>Przedmiot umowy</w:t>
      </w:r>
    </w:p>
    <w:p w:rsidR="00D10147" w:rsidRPr="007A406D" w:rsidRDefault="00D10147" w:rsidP="007A40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lang w:eastAsia="pl-PL"/>
        </w:rPr>
      </w:pPr>
      <w:r w:rsidRPr="00D10147">
        <w:rPr>
          <w:rFonts w:ascii="Times New Roman" w:hAnsi="Times New Roman"/>
          <w:color w:val="000000"/>
          <w:lang w:eastAsia="pl-PL"/>
        </w:rPr>
        <w:t xml:space="preserve">Przedmiotem niniejszej umowy są roboty budowlane: </w:t>
      </w:r>
      <w:r w:rsidR="007A406D" w:rsidRPr="007A406D">
        <w:rPr>
          <w:rFonts w:ascii="Times New Roman" w:hAnsi="Times New Roman"/>
          <w:b/>
          <w:bCs/>
          <w:iCs/>
          <w:lang w:eastAsia="pl-PL"/>
        </w:rPr>
        <w:t xml:space="preserve">Modernizacja i rozbudowa wewnętrznej sieci LAN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</w:t>
      </w:r>
      <w:r w:rsidRPr="007A406D">
        <w:rPr>
          <w:rFonts w:ascii="Times New Roman" w:hAnsi="Times New Roman"/>
          <w:b/>
          <w:bCs/>
          <w:i/>
          <w:iCs/>
          <w:lang w:eastAsia="pl-PL"/>
        </w:rPr>
        <w:t>.</w:t>
      </w:r>
    </w:p>
    <w:p w:rsidR="00D10147" w:rsidRPr="00D10147" w:rsidRDefault="00D101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color w:val="000000"/>
          <w:lang w:eastAsia="pl-PL"/>
        </w:rPr>
        <w:t>Szczegółowy zakres robót opisany został w zapytaniu ofertowym z dnia………….</w:t>
      </w:r>
    </w:p>
    <w:p w:rsidR="00D10147" w:rsidRPr="00D10147" w:rsidRDefault="00D101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color w:val="000000"/>
          <w:lang w:eastAsia="pl-PL"/>
        </w:rPr>
        <w:t xml:space="preserve">Wykonawca zobowiązuje się do wykonania przedmiotu umowy zgodnie z zasadami wiedzy technicznej i sztuki budowlanej, obowiązującymi przepisami i Polskimi Normami oraz oddania przedmiotu niniejszej umowy Zamawiającemu w terminie określonym w § 2. </w:t>
      </w:r>
    </w:p>
    <w:p w:rsidR="00D10147" w:rsidRPr="00D10147" w:rsidRDefault="00D101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Zamawiający nie ponosi odpowiedzialności za składniki majątkowe Wykonawcy znajdujące się na placu budowy w trakcie realizacji przedmiotu umowy. </w:t>
      </w:r>
    </w:p>
    <w:p w:rsidR="00D10147" w:rsidRPr="00D10147" w:rsidRDefault="00D10147" w:rsidP="00D1014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D10147">
        <w:rPr>
          <w:rFonts w:ascii="Times New Roman" w:hAnsi="Times New Roman"/>
          <w:b/>
          <w:bCs/>
          <w:lang w:eastAsia="pl-PL"/>
        </w:rPr>
        <w:t>§ 2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D10147">
        <w:rPr>
          <w:rFonts w:ascii="Times New Roman" w:hAnsi="Times New Roman"/>
          <w:b/>
          <w:bCs/>
          <w:lang w:eastAsia="pl-PL"/>
        </w:rPr>
        <w:t>Termin wykonania zamówienia</w:t>
      </w:r>
    </w:p>
    <w:p w:rsidR="00D10147" w:rsidRPr="00A17BB3" w:rsidRDefault="00D10147" w:rsidP="00D10147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pl-PL"/>
        </w:rPr>
      </w:pPr>
      <w:r w:rsidRPr="00D10147">
        <w:rPr>
          <w:rFonts w:ascii="Times New Roman" w:hAnsi="Times New Roman"/>
          <w:bCs/>
          <w:color w:val="000000"/>
          <w:lang w:eastAsia="pl-PL"/>
        </w:rPr>
        <w:t xml:space="preserve">Wykonawca zobowiązany jest zrealizować zamówienie w terminie </w:t>
      </w:r>
      <w:r w:rsidR="00A17BB3" w:rsidRPr="00A17BB3">
        <w:rPr>
          <w:rFonts w:ascii="Times New Roman" w:hAnsi="Times New Roman"/>
          <w:b/>
          <w:bCs/>
          <w:iCs/>
          <w:color w:val="000000"/>
          <w:lang w:eastAsia="pl-PL"/>
        </w:rPr>
        <w:t>6 tygodni</w:t>
      </w:r>
      <w:r w:rsidR="00A17BB3" w:rsidRPr="00A17BB3">
        <w:rPr>
          <w:rFonts w:ascii="Times New Roman" w:hAnsi="Times New Roman"/>
          <w:b/>
          <w:bCs/>
          <w:iCs/>
          <w:color w:val="000000"/>
          <w:lang w:val="x-none" w:eastAsia="pl-PL"/>
        </w:rPr>
        <w:t xml:space="preserve"> od daty udzielenia zamówienia</w:t>
      </w:r>
      <w:r w:rsidR="00A17BB3">
        <w:rPr>
          <w:rFonts w:ascii="Times New Roman" w:hAnsi="Times New Roman"/>
          <w:b/>
          <w:bCs/>
          <w:iCs/>
          <w:color w:val="000000"/>
          <w:lang w:eastAsia="pl-PL"/>
        </w:rPr>
        <w:t>.</w:t>
      </w: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D10147">
        <w:rPr>
          <w:rFonts w:ascii="Times New Roman" w:hAnsi="Times New Roman"/>
          <w:b/>
          <w:color w:val="000000"/>
          <w:lang w:eastAsia="pl-PL"/>
        </w:rPr>
        <w:t>§ 3</w:t>
      </w: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D10147">
        <w:rPr>
          <w:rFonts w:ascii="Times New Roman" w:hAnsi="Times New Roman"/>
          <w:b/>
          <w:color w:val="000000"/>
          <w:lang w:eastAsia="pl-PL"/>
        </w:rPr>
        <w:t>Obowiązki Zamawiającego i Wykonawcy</w:t>
      </w:r>
    </w:p>
    <w:p w:rsidR="00D10147" w:rsidRPr="00D10147" w:rsidRDefault="00D1014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  <w:r w:rsidRPr="00D10147">
        <w:rPr>
          <w:rFonts w:ascii="Times New Roman" w:hAnsi="Times New Roman"/>
          <w:color w:val="000000"/>
          <w:lang w:eastAsia="pl-PL"/>
        </w:rPr>
        <w:t>Do obowiązków Zamawiającego należy:</w:t>
      </w:r>
    </w:p>
    <w:p w:rsidR="00D10147" w:rsidRPr="00D10147" w:rsidRDefault="00D101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</w:t>
      </w:r>
      <w:r w:rsidRPr="00D10147">
        <w:rPr>
          <w:rFonts w:ascii="Times New Roman" w:hAnsi="Times New Roman"/>
          <w:color w:val="000000"/>
          <w:lang w:eastAsia="pl-PL"/>
        </w:rPr>
        <w:t xml:space="preserve">prowadzenie i protokolarne przekazanie Wykonawcy terenu robót w </w:t>
      </w:r>
      <w:r w:rsidRPr="00D10147">
        <w:rPr>
          <w:rFonts w:ascii="Times New Roman" w:hAnsi="Times New Roman"/>
          <w:lang w:eastAsia="pl-PL"/>
        </w:rPr>
        <w:t>dniu podpisania umowy;</w:t>
      </w:r>
    </w:p>
    <w:p w:rsidR="00D10147" w:rsidRPr="00D10147" w:rsidRDefault="00D10147" w:rsidP="00D10147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2)   odebranie przedmiotu Umowy po sprawdzeniu jego należytego wykonania;</w:t>
      </w:r>
    </w:p>
    <w:p w:rsidR="00D10147" w:rsidRPr="00D10147" w:rsidRDefault="00D10147" w:rsidP="00D10147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3)   terminowa zapłata wynagrodzenia za wykonane i odebrane prace.</w:t>
      </w:r>
    </w:p>
    <w:p w:rsidR="00D10147" w:rsidRPr="00D10147" w:rsidRDefault="00D10147">
      <w:pPr>
        <w:numPr>
          <w:ilvl w:val="2"/>
          <w:numId w:val="2"/>
        </w:numPr>
        <w:tabs>
          <w:tab w:val="num" w:pos="360"/>
        </w:tabs>
        <w:spacing w:after="0" w:line="240" w:lineRule="auto"/>
        <w:ind w:left="360" w:hanging="343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Do obowiązków Wykonawcy należy:</w:t>
      </w:r>
    </w:p>
    <w:p w:rsidR="00D10147" w:rsidRPr="00D10147" w:rsidRDefault="00D101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przejęcie terenu robót od Zamawiającego;</w:t>
      </w:r>
    </w:p>
    <w:p w:rsidR="00D10147" w:rsidRPr="00D10147" w:rsidRDefault="00D101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zabezpieczenie i wygrodzenie terenu robót;</w:t>
      </w:r>
    </w:p>
    <w:p w:rsidR="00D10147" w:rsidRPr="00D10147" w:rsidRDefault="00D101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10147">
        <w:rPr>
          <w:rFonts w:ascii="Times New Roman" w:hAnsi="Times New Roman"/>
          <w:lang w:eastAsia="pl-PL"/>
        </w:rPr>
        <w:t>z</w:t>
      </w:r>
      <w:r w:rsidRPr="00D10147">
        <w:rPr>
          <w:rFonts w:ascii="Times New Roman" w:hAnsi="Times New Roman"/>
          <w:color w:val="000000"/>
          <w:lang w:eastAsia="pl-PL"/>
        </w:rPr>
        <w:t>apewnienie dozoru mienia na terenie robót na własny k</w:t>
      </w:r>
      <w:r w:rsidRPr="00D10147">
        <w:rPr>
          <w:rFonts w:ascii="Times New Roman" w:hAnsi="Times New Roman"/>
          <w:lang w:eastAsia="pl-PL"/>
        </w:rPr>
        <w:t>oszt;</w:t>
      </w:r>
    </w:p>
    <w:p w:rsidR="00D10147" w:rsidRPr="00D10147" w:rsidRDefault="00D10147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10147">
        <w:rPr>
          <w:rFonts w:ascii="Times New Roman" w:hAnsi="Times New Roman"/>
          <w:lang w:eastAsia="pl-PL"/>
        </w:rPr>
        <w:lastRenderedPageBreak/>
        <w:t>wykonanie</w:t>
      </w:r>
      <w:r w:rsidRPr="00D10147">
        <w:rPr>
          <w:rFonts w:ascii="Times New Roman" w:hAnsi="Times New Roman"/>
          <w:color w:val="000000"/>
          <w:lang w:eastAsia="pl-PL"/>
        </w:rPr>
        <w:t xml:space="preserve"> przedmiotu umowy z materiałów dostarczonych przez Wykonawcę oraz odpowiadających wymaganiom określonym w art. 10 ustawy z dnia 7 lipca 1994 r. </w:t>
      </w:r>
      <w:bookmarkStart w:id="0" w:name="_Hlk488049387"/>
      <w:r w:rsidRPr="00D10147">
        <w:rPr>
          <w:rFonts w:ascii="Times New Roman" w:hAnsi="Times New Roman"/>
          <w:lang w:eastAsia="pl-PL"/>
        </w:rPr>
        <w:t xml:space="preserve">Prawo budowlane </w:t>
      </w:r>
      <w:bookmarkEnd w:id="0"/>
      <w:r w:rsidRPr="00D10147">
        <w:rPr>
          <w:rFonts w:ascii="Times New Roman" w:hAnsi="Times New Roman"/>
          <w:lang w:eastAsia="pl-PL"/>
        </w:rPr>
        <w:t>(t. j. Dz. U. z 2021 r., poz. 2351 ze zm)</w:t>
      </w:r>
      <w:r w:rsidRPr="00D10147">
        <w:rPr>
          <w:rFonts w:ascii="Times New Roman" w:hAnsi="Times New Roman"/>
          <w:color w:val="000000"/>
          <w:lang w:eastAsia="pl-PL"/>
        </w:rPr>
        <w:t>;</w:t>
      </w:r>
    </w:p>
    <w:p w:rsidR="00D10147" w:rsidRPr="00D10147" w:rsidRDefault="00D10147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10147">
        <w:rPr>
          <w:rFonts w:ascii="Times New Roman" w:hAnsi="Times New Roman"/>
          <w:lang w:eastAsia="pl-PL"/>
        </w:rPr>
        <w:t>zapewnienie</w:t>
      </w:r>
      <w:r w:rsidRPr="00D10147">
        <w:rPr>
          <w:rFonts w:ascii="Times New Roman" w:hAnsi="Times New Roman"/>
          <w:color w:val="000000"/>
          <w:lang w:eastAsia="pl-PL"/>
        </w:rPr>
        <w:t xml:space="preserve"> na własny koszt transportu odpadów do miejsc ich wykorzystania lub utylizacji, łącznie z kosztami utylizacji;</w:t>
      </w:r>
    </w:p>
    <w:p w:rsidR="00D10147" w:rsidRPr="00D10147" w:rsidRDefault="00D10147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10147">
        <w:rPr>
          <w:rFonts w:ascii="Times New Roman" w:hAnsi="Times New Roman"/>
          <w:lang w:eastAsia="pl-PL"/>
        </w:rPr>
        <w:t>jako wytwarzający odpady – do przestrzegania przepisów prawnych wynikających z następujących ustaw:</w:t>
      </w:r>
    </w:p>
    <w:p w:rsidR="00D10147" w:rsidRPr="00D10147" w:rsidRDefault="00D10147">
      <w:pPr>
        <w:numPr>
          <w:ilvl w:val="1"/>
          <w:numId w:val="1"/>
        </w:numPr>
        <w:tabs>
          <w:tab w:val="clear" w:pos="1440"/>
          <w:tab w:val="left" w:pos="72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ustawy z dnia 27 kwietnia 2001 r. Prawo ochrony środowiska ( t. j. Dz. U. z 202</w:t>
      </w:r>
      <w:r w:rsidR="00AF1015">
        <w:rPr>
          <w:rFonts w:ascii="Times New Roman" w:hAnsi="Times New Roman"/>
          <w:lang w:eastAsia="pl-PL"/>
        </w:rPr>
        <w:t>2</w:t>
      </w:r>
      <w:r w:rsidRPr="00D10147">
        <w:rPr>
          <w:rFonts w:ascii="Times New Roman" w:hAnsi="Times New Roman"/>
          <w:lang w:eastAsia="pl-PL"/>
        </w:rPr>
        <w:t xml:space="preserve"> r. poz. </w:t>
      </w:r>
      <w:r w:rsidR="00AF1015">
        <w:rPr>
          <w:rFonts w:ascii="Times New Roman" w:hAnsi="Times New Roman"/>
          <w:lang w:eastAsia="pl-PL"/>
        </w:rPr>
        <w:t>2556</w:t>
      </w:r>
      <w:r w:rsidRPr="00D10147">
        <w:rPr>
          <w:rFonts w:ascii="Times New Roman" w:hAnsi="Times New Roman"/>
          <w:lang w:eastAsia="pl-PL"/>
        </w:rPr>
        <w:t xml:space="preserve"> ze zm.),</w:t>
      </w:r>
    </w:p>
    <w:p w:rsidR="00D10147" w:rsidRPr="00D10147" w:rsidRDefault="00D10147">
      <w:pPr>
        <w:numPr>
          <w:ilvl w:val="1"/>
          <w:numId w:val="1"/>
        </w:numPr>
        <w:tabs>
          <w:tab w:val="clear" w:pos="1440"/>
          <w:tab w:val="left" w:pos="72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ustawy z dnia 14 grudnia 2012 r. o odpadach (t. j. Dz. U. z 2022 r. poz. 699 ze zm.),</w:t>
      </w:r>
    </w:p>
    <w:p w:rsidR="00D10147" w:rsidRPr="00D10147" w:rsidRDefault="00D10147" w:rsidP="00D10147">
      <w:pPr>
        <w:spacing w:after="0" w:line="240" w:lineRule="auto"/>
        <w:ind w:left="567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- powołane przepisy prawne Wykonawca zobowiązuje się stosować z uwzględnieniem ewentualnych zmian stanu prawnego w tym zakresie;</w:t>
      </w:r>
    </w:p>
    <w:p w:rsidR="00D10147" w:rsidRPr="00D10147" w:rsidRDefault="00D10147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10147">
        <w:rPr>
          <w:rFonts w:ascii="Times New Roman" w:hAnsi="Times New Roman"/>
          <w:color w:val="000000"/>
          <w:lang w:eastAsia="pl-PL"/>
        </w:rPr>
        <w:t>ponoszeni</w:t>
      </w:r>
      <w:r w:rsidRPr="00D10147">
        <w:rPr>
          <w:rFonts w:ascii="Times New Roman" w:hAnsi="Times New Roman"/>
          <w:lang w:eastAsia="pl-PL"/>
        </w:rPr>
        <w:t xml:space="preserve">e </w:t>
      </w:r>
      <w:r w:rsidRPr="00D10147">
        <w:rPr>
          <w:rFonts w:ascii="Times New Roman" w:hAnsi="Times New Roman"/>
          <w:color w:val="000000"/>
          <w:lang w:eastAsia="pl-PL"/>
        </w:rPr>
        <w:t>pełnej odpowiedzialności za stan i przestrzeganie przepisów bhp, ochronę p.poż</w:t>
      </w:r>
      <w:r w:rsidR="00262B56">
        <w:rPr>
          <w:rFonts w:ascii="Times New Roman" w:hAnsi="Times New Roman"/>
          <w:color w:val="000000"/>
          <w:lang w:eastAsia="pl-PL"/>
        </w:rPr>
        <w:t xml:space="preserve">                       </w:t>
      </w:r>
      <w:r w:rsidRPr="00D10147">
        <w:rPr>
          <w:rFonts w:ascii="Times New Roman" w:hAnsi="Times New Roman"/>
          <w:color w:val="000000"/>
          <w:lang w:eastAsia="pl-PL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D10147" w:rsidRPr="00D10147" w:rsidRDefault="00D10147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terminowe wykonanie i przekazanie do eksploatacji przedmiotu umowy;</w:t>
      </w:r>
    </w:p>
    <w:p w:rsidR="00D10147" w:rsidRPr="00D10147" w:rsidRDefault="00D101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ponoszenie pełnej odpowiedzialności za stosowanie i bezpieczeństwo wszelkich działań prowadzonych na terenie robót i poza nim, a związanych z wykonaniem przedmiotu umowy;</w:t>
      </w:r>
    </w:p>
    <w:p w:rsidR="00D10147" w:rsidRPr="00D10147" w:rsidRDefault="00D101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ponoszenie pełnej odpowiedzialności za szkody oraz następstwa nieszczęśliwych wypadków pracowników i osób trzecich, powstałe w związku z prowadzonymi robotami;</w:t>
      </w:r>
    </w:p>
    <w:p w:rsidR="00D10147" w:rsidRPr="00D10147" w:rsidRDefault="00D101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zabezpieczenie instalacji, urządzeń i obiektów na terenie robót i w jej bezpośrednim otoczeniu, przed ich zniszczeniem lub uszkodzeniem w trakcie wykonywania robót;</w:t>
      </w:r>
    </w:p>
    <w:p w:rsidR="00D10147" w:rsidRDefault="00D10147" w:rsidP="00341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dbanie o porządek na terenie robót oraz utrzymywanie terenu robót w należytym stanie </w:t>
      </w:r>
      <w:r w:rsidR="00262B56">
        <w:rPr>
          <w:rFonts w:ascii="Times New Roman" w:hAnsi="Times New Roman"/>
          <w:lang w:eastAsia="pl-PL"/>
        </w:rPr>
        <w:t xml:space="preserve">                              </w:t>
      </w:r>
      <w:r w:rsidRPr="00D10147">
        <w:rPr>
          <w:rFonts w:ascii="Times New Roman" w:hAnsi="Times New Roman"/>
          <w:lang w:eastAsia="pl-PL"/>
        </w:rPr>
        <w:t>i porządku oraz w stanie wolnym od przeszkód komunikacyjnych;</w:t>
      </w:r>
    </w:p>
    <w:p w:rsidR="003417B2" w:rsidRPr="003417B2" w:rsidRDefault="003417B2" w:rsidP="003417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417B2">
        <w:rPr>
          <w:rFonts w:ascii="Times New Roman" w:hAnsi="Times New Roman"/>
          <w:lang w:eastAsia="pl-PL"/>
        </w:rPr>
        <w:t>Wykonawca będzie wykonywał roboty budowlane w taki sposób, aby zapewnić</w:t>
      </w:r>
      <w:r>
        <w:rPr>
          <w:rFonts w:ascii="Times New Roman" w:hAnsi="Times New Roman"/>
          <w:lang w:eastAsia="pl-PL"/>
        </w:rPr>
        <w:t xml:space="preserve"> </w:t>
      </w:r>
      <w:r w:rsidRPr="003417B2">
        <w:rPr>
          <w:rFonts w:ascii="Times New Roman" w:hAnsi="Times New Roman"/>
          <w:lang w:eastAsia="pl-PL"/>
        </w:rPr>
        <w:t>bezpieczeństwo osób korzystających z budynku oraz aby nie zakłócić normalnego trybu pracy Urzędu;</w:t>
      </w:r>
    </w:p>
    <w:p w:rsidR="00D10147" w:rsidRPr="00D10147" w:rsidRDefault="00D10147" w:rsidP="00341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usunięcie wszelkich wad i usterek stwierdzonych w trakcie trwania robót w terminie nie dłuższym niż termin technicznie uzasadniony i konieczny do ich usunięcia;</w:t>
      </w:r>
    </w:p>
    <w:p w:rsidR="00D10147" w:rsidRPr="00D10147" w:rsidRDefault="00D10147" w:rsidP="00341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D10147" w:rsidRPr="00D10147" w:rsidRDefault="00D10147" w:rsidP="00341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niezwłoczne informowanie Zamawiającego o problemach technicznych lub okolicznościach, które mogą wpłynąć na jakość robót lub termin zakończenia robót; </w:t>
      </w:r>
    </w:p>
    <w:p w:rsidR="00D10147" w:rsidRPr="00D10147" w:rsidRDefault="00D10147" w:rsidP="003417B2">
      <w:pPr>
        <w:numPr>
          <w:ilvl w:val="0"/>
          <w:numId w:val="1"/>
        </w:numPr>
        <w:tabs>
          <w:tab w:val="num" w:pos="851"/>
          <w:tab w:val="left" w:pos="1418"/>
          <w:tab w:val="left" w:pos="1843"/>
        </w:tabs>
        <w:spacing w:after="0" w:line="240" w:lineRule="auto"/>
        <w:ind w:left="851" w:hanging="425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bezwzględnej współpracy z Zamawiającym w celu prawidłowej i terminowej realizacji niniejszej umowy, a w sprawach spornych – dążenie do kompromisowego załatwienia sprawy;</w:t>
      </w:r>
    </w:p>
    <w:p w:rsidR="00D10147" w:rsidRDefault="00D10147" w:rsidP="00341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instalacji, itp.</w:t>
      </w:r>
    </w:p>
    <w:p w:rsidR="00E31B91" w:rsidRPr="00E31B91" w:rsidRDefault="00E31B91" w:rsidP="00E31B91">
      <w:pPr>
        <w:spacing w:after="0" w:line="240" w:lineRule="auto"/>
        <w:ind w:left="644"/>
        <w:jc w:val="both"/>
        <w:rPr>
          <w:rFonts w:ascii="Times New Roman" w:hAnsi="Times New Roman"/>
          <w:lang w:eastAsia="pl-PL"/>
        </w:rPr>
      </w:pP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D10147">
        <w:rPr>
          <w:rFonts w:ascii="Times New Roman" w:hAnsi="Times New Roman"/>
          <w:b/>
          <w:color w:val="000000"/>
          <w:lang w:eastAsia="pl-PL"/>
        </w:rPr>
        <w:t>§ 4</w:t>
      </w: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D10147">
        <w:rPr>
          <w:rFonts w:ascii="Times New Roman" w:hAnsi="Times New Roman"/>
          <w:b/>
          <w:color w:val="000000"/>
          <w:lang w:eastAsia="pl-PL"/>
        </w:rPr>
        <w:t>Wynagrodzenie i zapłata wynagrodzenia</w:t>
      </w:r>
    </w:p>
    <w:p w:rsidR="00D10147" w:rsidRPr="00D10147" w:rsidRDefault="00D1014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lang w:eastAsia="pl-PL"/>
        </w:rPr>
      </w:pPr>
      <w:r w:rsidRPr="00D10147">
        <w:rPr>
          <w:rFonts w:ascii="Times New Roman" w:hAnsi="Times New Roman"/>
          <w:color w:val="000000"/>
          <w:lang w:eastAsia="pl-PL"/>
        </w:rPr>
        <w:t xml:space="preserve">Za wykonanie przedmiotu Umowy, określonego w §1, Strony </w:t>
      </w:r>
      <w:r w:rsidRPr="00D10147">
        <w:rPr>
          <w:rFonts w:ascii="Times New Roman" w:hAnsi="Times New Roman"/>
          <w:b/>
          <w:color w:val="000000"/>
          <w:lang w:eastAsia="pl-PL"/>
        </w:rPr>
        <w:t>ustalają wynagrodzenie ryczałtowe</w:t>
      </w:r>
      <w:r w:rsidRPr="00D10147">
        <w:rPr>
          <w:rFonts w:ascii="Times New Roman" w:hAnsi="Times New Roman"/>
          <w:color w:val="000000"/>
          <w:lang w:eastAsia="pl-PL"/>
        </w:rPr>
        <w:t xml:space="preserve"> w wysokości: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kwotę netto: .......................... </w:t>
      </w:r>
      <w:r w:rsidRPr="00D10147">
        <w:rPr>
          <w:rFonts w:ascii="Times New Roman" w:hAnsi="Times New Roman"/>
          <w:b/>
          <w:bCs/>
          <w:lang w:eastAsia="pl-PL"/>
        </w:rPr>
        <w:t xml:space="preserve">zł </w:t>
      </w:r>
      <w:r w:rsidRPr="00D10147">
        <w:rPr>
          <w:rFonts w:ascii="Times New Roman" w:hAnsi="Times New Roman"/>
          <w:bCs/>
          <w:lang w:eastAsia="pl-PL"/>
        </w:rPr>
        <w:t>(</w:t>
      </w:r>
      <w:r w:rsidRPr="00D10147">
        <w:rPr>
          <w:rFonts w:ascii="Times New Roman" w:hAnsi="Times New Roman"/>
          <w:lang w:eastAsia="pl-PL"/>
        </w:rPr>
        <w:t xml:space="preserve">słownie złotych: ..................................................................) </w:t>
      </w:r>
    </w:p>
    <w:p w:rsidR="00D10147" w:rsidRPr="00D10147" w:rsidRDefault="00D10147" w:rsidP="006314D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plus ……% podatek VAT………………....</w:t>
      </w:r>
      <w:r w:rsidRPr="00D10147">
        <w:rPr>
          <w:rFonts w:ascii="Times New Roman" w:hAnsi="Times New Roman"/>
          <w:b/>
          <w:lang w:eastAsia="pl-PL"/>
        </w:rPr>
        <w:t>zł</w:t>
      </w:r>
      <w:r w:rsidRPr="00D10147">
        <w:rPr>
          <w:rFonts w:ascii="Times New Roman" w:hAnsi="Times New Roman"/>
          <w:lang w:eastAsia="pl-PL"/>
        </w:rPr>
        <w:t>,(słownie złotych: ………………………………)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kwotę brutto: .........................</w:t>
      </w:r>
      <w:r w:rsidRPr="00D10147">
        <w:rPr>
          <w:rFonts w:ascii="Times New Roman" w:hAnsi="Times New Roman"/>
          <w:b/>
          <w:bCs/>
          <w:lang w:eastAsia="pl-PL"/>
        </w:rPr>
        <w:t>zł</w:t>
      </w:r>
      <w:r w:rsidRPr="00D10147">
        <w:rPr>
          <w:rFonts w:ascii="Times New Roman" w:hAnsi="Times New Roman"/>
          <w:bCs/>
          <w:lang w:eastAsia="pl-PL"/>
        </w:rPr>
        <w:t xml:space="preserve"> (</w:t>
      </w:r>
      <w:r w:rsidRPr="00D10147">
        <w:rPr>
          <w:rFonts w:ascii="Times New Roman" w:hAnsi="Times New Roman"/>
          <w:lang w:eastAsia="pl-PL"/>
        </w:rPr>
        <w:t>słownie złotych: ...................................................................)</w:t>
      </w:r>
    </w:p>
    <w:p w:rsidR="00D10147" w:rsidRPr="00D10147" w:rsidRDefault="00D1014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Wynagrodzenie ryczałtowe, o którym mowa w ust. 1, obejmuje wszystkie koszty związane</w:t>
      </w:r>
    </w:p>
    <w:p w:rsidR="00D10147" w:rsidRPr="00D10147" w:rsidRDefault="00D10147" w:rsidP="00D10147">
      <w:pPr>
        <w:spacing w:after="0" w:line="240" w:lineRule="auto"/>
        <w:ind w:left="705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z realizacją robót, w tym ryzyko Wykonawcy z tytułu oszacowania wszelkich kosztów związanych</w:t>
      </w:r>
      <w:r w:rsidR="00262B56">
        <w:rPr>
          <w:rFonts w:ascii="Times New Roman" w:hAnsi="Times New Roman"/>
          <w:lang w:eastAsia="pl-PL"/>
        </w:rPr>
        <w:t xml:space="preserve"> </w:t>
      </w:r>
      <w:r w:rsidRPr="00D10147">
        <w:rPr>
          <w:rFonts w:ascii="Times New Roman" w:hAnsi="Times New Roman"/>
          <w:lang w:eastAsia="pl-PL"/>
        </w:rPr>
        <w:t>z realizacją przedmiotu umowy, a także oddziaływania innych czynników mających lub mogących mieć wpływ na koszty.</w:t>
      </w:r>
    </w:p>
    <w:p w:rsidR="00D10147" w:rsidRPr="00D10147" w:rsidRDefault="00D101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lastRenderedPageBreak/>
        <w:t>Niedoszacowanie, pominięcie oraz brak rozpoznania zakresu przedmiotu umowy nie może być podstawą do żądania zmiany wynagrodzenia ryczałtowego określonego w ust. 1 niniejszego paragrafu.</w:t>
      </w:r>
    </w:p>
    <w:p w:rsidR="00D10147" w:rsidRPr="00D10147" w:rsidRDefault="00D101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Rozliczenie pomiędzy Stronami za wykonane roboty nastąpi na podstawie faktury końcowej  wystawionej przez Wykonawcę oraz na podstawie zatwierdzonego protokołu końcowego odbioru robót.</w:t>
      </w:r>
    </w:p>
    <w:p w:rsidR="00D10147" w:rsidRPr="00D10147" w:rsidRDefault="00D101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Płatność będzie dokonana przelewem, w terminie 14 dni od daty otrzymania przez Zamawiającego faktury wraz z zatwierdzonym  protokołem odbioru robót.</w:t>
      </w:r>
    </w:p>
    <w:p w:rsidR="00E31B91" w:rsidRPr="007C0599" w:rsidRDefault="00D10147" w:rsidP="007C05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Zamawiający dokona płatności faktury na rachunek wskazany przez Wykonawcę na fakturze.  </w:t>
      </w:r>
    </w:p>
    <w:p w:rsidR="00E31B91" w:rsidRDefault="00E31B91" w:rsidP="00D1014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D10147">
        <w:rPr>
          <w:rFonts w:ascii="Times New Roman" w:hAnsi="Times New Roman"/>
          <w:b/>
          <w:color w:val="000000"/>
          <w:lang w:eastAsia="pl-PL"/>
        </w:rPr>
        <w:t>§ 5</w:t>
      </w: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Odbiór</w:t>
      </w:r>
    </w:p>
    <w:p w:rsidR="00D10147" w:rsidRPr="00D10147" w:rsidRDefault="00D10147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Strony postanawiają, że przedmiot umowy odebrany zostanie na podstawie protokołu odbioru końcowego robót.</w:t>
      </w:r>
    </w:p>
    <w:p w:rsidR="00D10147" w:rsidRPr="00D10147" w:rsidRDefault="00D10147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Jeżeli w toku czynności odbioru zostaną stwierdzone wady, to Zamawiającemu przysługują następujące uprawnienia:</w:t>
      </w:r>
    </w:p>
    <w:p w:rsidR="00D10147" w:rsidRPr="00D10147" w:rsidRDefault="00D101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jeżeli wady nadają się do usunięcia, może odmówić odbioru do czasu usunięcia wad,</w:t>
      </w:r>
    </w:p>
    <w:p w:rsidR="00D10147" w:rsidRPr="00D10147" w:rsidRDefault="00D101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jeżeli wady nie nadają się do usunięcia, to:</w:t>
      </w:r>
    </w:p>
    <w:p w:rsidR="00D10147" w:rsidRPr="00D10147" w:rsidRDefault="00D10147" w:rsidP="00D10147">
      <w:pPr>
        <w:tabs>
          <w:tab w:val="left" w:pos="240"/>
        </w:tabs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- jeżeli nie umożliwiają one użytkowania przedmiotu odbioru, zgodnie z przeznaczeniem, Zamawiający może obniżyć odpowiednio wynagrodzenie, </w:t>
      </w:r>
    </w:p>
    <w:p w:rsidR="00D10147" w:rsidRPr="00D10147" w:rsidRDefault="00D10147" w:rsidP="00D10147">
      <w:pPr>
        <w:tabs>
          <w:tab w:val="left" w:pos="240"/>
        </w:tabs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- jeżeli wady uniemożliwiają użytkowanie zgodnie z przeznaczeniem Zamawiający może odstąpić  od umowy lub żądać wykonania przedmiotu odbioru po raz drugi.</w:t>
      </w:r>
    </w:p>
    <w:p w:rsidR="00D10147" w:rsidRPr="00D10147" w:rsidRDefault="00D10147">
      <w:pPr>
        <w:numPr>
          <w:ilvl w:val="0"/>
          <w:numId w:val="17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:rsidR="00D10147" w:rsidRPr="00D10147" w:rsidRDefault="00D10147">
      <w:pPr>
        <w:numPr>
          <w:ilvl w:val="0"/>
          <w:numId w:val="17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Wykonawca zobowiązany jest do zawiadomienia Zamawiającego o usunięciu wad oraz do żądania wyznaczenia terminu na odbiór zakwestionowanych uprzednio robót jako wadliwych.</w:t>
      </w:r>
    </w:p>
    <w:p w:rsidR="00D10147" w:rsidRPr="00D10147" w:rsidRDefault="00D10147">
      <w:pPr>
        <w:numPr>
          <w:ilvl w:val="0"/>
          <w:numId w:val="17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Zamawiający może podjąć decyzję o przerwaniu czynności odbioru, jeżeli w czasie tych czynności ujawniono istnienie takich wad, które uniemożliwiają użytkowanie przedmiotu umowy zgodnie</w:t>
      </w:r>
      <w:r w:rsidR="00262B56">
        <w:rPr>
          <w:rFonts w:ascii="Times New Roman" w:hAnsi="Times New Roman"/>
          <w:lang w:eastAsia="pl-PL"/>
        </w:rPr>
        <w:t xml:space="preserve"> </w:t>
      </w:r>
      <w:r w:rsidRPr="00D10147">
        <w:rPr>
          <w:rFonts w:ascii="Times New Roman" w:hAnsi="Times New Roman"/>
          <w:lang w:eastAsia="pl-PL"/>
        </w:rPr>
        <w:t>z przeznaczeniem, aż do czasu usunięcia tych wad.</w:t>
      </w:r>
    </w:p>
    <w:p w:rsidR="00D10147" w:rsidRPr="00D10147" w:rsidRDefault="00D10147" w:rsidP="00D10147">
      <w:pPr>
        <w:tabs>
          <w:tab w:val="left" w:pos="240"/>
        </w:tabs>
        <w:spacing w:after="0" w:line="240" w:lineRule="auto"/>
        <w:rPr>
          <w:rFonts w:ascii="Arial" w:hAnsi="Arial" w:cs="Arial"/>
          <w:b/>
          <w:lang w:eastAsia="pl-PL"/>
        </w:rPr>
      </w:pP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color w:val="000000"/>
          <w:lang w:eastAsia="pl-PL"/>
        </w:rPr>
        <w:t xml:space="preserve">§ </w:t>
      </w:r>
      <w:r w:rsidRPr="00D10147">
        <w:rPr>
          <w:rFonts w:ascii="Times New Roman" w:hAnsi="Times New Roman"/>
          <w:b/>
          <w:lang w:eastAsia="pl-PL"/>
        </w:rPr>
        <w:t>6</w:t>
      </w: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Kary umowne</w:t>
      </w:r>
    </w:p>
    <w:p w:rsidR="00D10147" w:rsidRPr="00D10147" w:rsidRDefault="00D101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Strony postanawiają, że zapłacą kary umowne w następujących wypadkach i wysokościach: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1) Wykonawca zapłaci Zamawiającemu kary umowne: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a) za zwłokę w wykonaniu przedmiotu umowy w wysokości 0,3 % wynagrodzenia umownego brutto, o którym mowa w § 4 ust. 1, za każdy dzień zwłoki  liczony od dnia umownego terminu zakończenia przedmiotu umowy z przyczyn leżących po stronie Wykonawcy,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b) za zwłokę w usunięciu wad i usterek stwierdzonych przy odbiorze lub w okresie rękojmi lub gwarancji w wysokości 0,3 % wynagrodzenia umownego brutto, o którym mowa w § 4 ust. 1, </w:t>
      </w:r>
      <w:r w:rsidRPr="00D10147">
        <w:rPr>
          <w:rFonts w:ascii="Times New Roman" w:hAnsi="Times New Roman"/>
          <w:lang w:eastAsia="pl-PL"/>
        </w:rPr>
        <w:br/>
        <w:t>za wykonany przedmiot odbioru za każdy dzień zwłoki liczony od dnia wyznaczonego na usunięcie wad i usterek,</w:t>
      </w:r>
    </w:p>
    <w:p w:rsidR="00D10147" w:rsidRPr="00D10147" w:rsidRDefault="00D10147" w:rsidP="00B00A9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d) za odstąpienie od umowy z przyczyn zależnych od Wykonawcy w wysokości 5 % wynagrodzenia</w:t>
      </w:r>
      <w:r w:rsidR="00B00A9E">
        <w:rPr>
          <w:rFonts w:ascii="Times New Roman" w:hAnsi="Times New Roman"/>
          <w:lang w:eastAsia="pl-PL"/>
        </w:rPr>
        <w:t xml:space="preserve"> </w:t>
      </w:r>
      <w:r w:rsidRPr="00D10147">
        <w:rPr>
          <w:rFonts w:ascii="Times New Roman" w:hAnsi="Times New Roman"/>
          <w:lang w:eastAsia="pl-PL"/>
        </w:rPr>
        <w:t>umownego brutto,</w:t>
      </w:r>
      <w:r w:rsidRPr="00D1014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10147">
        <w:rPr>
          <w:rFonts w:ascii="Times New Roman" w:hAnsi="Times New Roman"/>
          <w:lang w:eastAsia="pl-PL"/>
        </w:rPr>
        <w:t>o którym mowa w § 4 ust. 1,</w:t>
      </w:r>
      <w:bookmarkStart w:id="1" w:name="_Hlk487797428"/>
    </w:p>
    <w:bookmarkEnd w:id="1"/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2) Zamawiający zapłaci Wykonawcy kary umowne: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a) za  zwłokę w przekazaniu terenu budowy w wysokości 0,3 % wynagrodzenia umownego brutto,</w:t>
      </w:r>
      <w:r w:rsidR="00262B56">
        <w:rPr>
          <w:rFonts w:ascii="Times New Roman" w:hAnsi="Times New Roman"/>
          <w:lang w:eastAsia="pl-PL"/>
        </w:rPr>
        <w:t xml:space="preserve"> </w:t>
      </w:r>
      <w:r w:rsidRPr="00D10147">
        <w:rPr>
          <w:rFonts w:ascii="Times New Roman" w:hAnsi="Times New Roman"/>
          <w:lang w:eastAsia="pl-PL"/>
        </w:rPr>
        <w:t>o którym mowa w § 4 ust. 1,  ustalonego za wykonanie przedmiotu umowy za każdy dzień zwłoki,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b) za  zwłokę w przeprowadzeniu odbioru robót z przyczyn leżących po stronie Zamawiającego                w wysokości 0,3 % wynagrodzenia umownego brutto,</w:t>
      </w:r>
      <w:r w:rsidRPr="00D1014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10147">
        <w:rPr>
          <w:rFonts w:ascii="Times New Roman" w:hAnsi="Times New Roman"/>
          <w:lang w:eastAsia="pl-PL"/>
        </w:rPr>
        <w:t>o którym mowa w § 4 ust. 1, za każdy dzień zwłoki,  licząc od dnia następnego po terminie, w którym odbiór miał być zakończony,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lastRenderedPageBreak/>
        <w:t>c) za odstąpienie od umowy z przyczyn zależnych od Zamawiającego, innych niż określone                      w art. 456 ustawy Prawo zamówień publicznych, w wysokości 5 % wynagrodzenia umownego brutto, niezrealizowanej części umowy.</w:t>
      </w:r>
    </w:p>
    <w:p w:rsidR="00D10147" w:rsidRPr="00D10147" w:rsidRDefault="00D101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Łączna maksymalna wysokość kar umownych, które mogą dochodzić strony wynosi 50% wartości całkowitego wynagrodzenia brutto określonego w § 4 ust. 1.</w:t>
      </w:r>
    </w:p>
    <w:p w:rsidR="00D10147" w:rsidRPr="00D10147" w:rsidRDefault="00D101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color w:val="000000"/>
          <w:lang w:eastAsia="pl-PL"/>
        </w:rPr>
        <w:t xml:space="preserve">Suma kar umownych należnych każdej ze stron umowy nie może przekroczyć wartości wynagrodzenia, o którym mowa </w:t>
      </w:r>
      <w:r w:rsidRPr="00D10147">
        <w:rPr>
          <w:rFonts w:ascii="Times New Roman" w:hAnsi="Times New Roman"/>
          <w:lang w:eastAsia="pl-PL"/>
        </w:rPr>
        <w:t>w § 4 ust. 1 umowy.</w:t>
      </w:r>
    </w:p>
    <w:p w:rsidR="00D10147" w:rsidRPr="00D10147" w:rsidRDefault="00D101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Strony zastrzegają sobie prawo do odszkodowania uzupełniającego, przenoszącego wysokość kar umownych do wysokości rzeczywiście poniesionej szkody.</w:t>
      </w:r>
    </w:p>
    <w:p w:rsidR="00D10147" w:rsidRPr="00D10147" w:rsidRDefault="00D10147" w:rsidP="00D1014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color w:val="000000"/>
          <w:lang w:eastAsia="pl-PL"/>
        </w:rPr>
        <w:t>§ </w:t>
      </w:r>
      <w:r w:rsidRPr="00D10147">
        <w:rPr>
          <w:rFonts w:ascii="Times New Roman" w:hAnsi="Times New Roman"/>
          <w:b/>
          <w:lang w:eastAsia="pl-PL"/>
        </w:rPr>
        <w:t>7</w:t>
      </w: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Umowne prawo odstąpienia od umowy</w:t>
      </w:r>
    </w:p>
    <w:p w:rsidR="00D10147" w:rsidRPr="00D10147" w:rsidRDefault="00D10147">
      <w:pPr>
        <w:numPr>
          <w:ilvl w:val="0"/>
          <w:numId w:val="10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Zamawiający może odstąpić od umowy:</w:t>
      </w:r>
    </w:p>
    <w:p w:rsidR="00D10147" w:rsidRPr="00D10147" w:rsidRDefault="00D10147">
      <w:pPr>
        <w:numPr>
          <w:ilvl w:val="0"/>
          <w:numId w:val="15"/>
        </w:numPr>
        <w:tabs>
          <w:tab w:val="left" w:pos="227"/>
        </w:tabs>
        <w:spacing w:after="0" w:line="240" w:lineRule="auto"/>
        <w:ind w:hanging="161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bezpieczeństwu,</w:t>
      </w:r>
    </w:p>
    <w:p w:rsidR="00D10147" w:rsidRPr="00D10147" w:rsidRDefault="00D10147">
      <w:pPr>
        <w:numPr>
          <w:ilvl w:val="0"/>
          <w:numId w:val="15"/>
        </w:numPr>
        <w:tabs>
          <w:tab w:val="left" w:pos="227"/>
        </w:tabs>
        <w:spacing w:after="0" w:line="240" w:lineRule="auto"/>
        <w:ind w:hanging="161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 jeżeli zachodzi co najmniej jedna z następujących okoliczności:</w:t>
      </w:r>
    </w:p>
    <w:p w:rsidR="00D10147" w:rsidRPr="00D10147" w:rsidRDefault="00D10147">
      <w:pPr>
        <w:numPr>
          <w:ilvl w:val="0"/>
          <w:numId w:val="16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dokonano zmiany umowy z naruszeniem art. 454 i art. 455 ustawy Prawo zamówień publicznych,</w:t>
      </w:r>
    </w:p>
    <w:p w:rsidR="00D10147" w:rsidRPr="00D10147" w:rsidRDefault="00D10147">
      <w:pPr>
        <w:numPr>
          <w:ilvl w:val="0"/>
          <w:numId w:val="16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Wykonawca w chwili zawarcia umowy podlegał wykluczeniu na podstawie art. 108 ustawy Prawo zamówień publicznych,</w:t>
      </w:r>
    </w:p>
    <w:p w:rsidR="00D10147" w:rsidRPr="00D10147" w:rsidRDefault="00D10147">
      <w:pPr>
        <w:numPr>
          <w:ilvl w:val="0"/>
          <w:numId w:val="16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Trybunał Sprawiedliwości Unii Europejskiej stwierdził, w ramach procedury przewidzianej</w:t>
      </w:r>
      <w:r w:rsidR="00262B56">
        <w:rPr>
          <w:rFonts w:ascii="Times New Roman" w:hAnsi="Times New Roman"/>
          <w:lang w:eastAsia="pl-PL"/>
        </w:rPr>
        <w:t xml:space="preserve"> </w:t>
      </w:r>
      <w:r w:rsidRPr="00D10147">
        <w:rPr>
          <w:rFonts w:ascii="Times New Roman" w:hAnsi="Times New Roman"/>
          <w:lang w:eastAsia="pl-PL"/>
        </w:rPr>
        <w:t>w art. 258 Traktatu o funkcjonowaniu Unii Europejskiej, że Rzeczpospolita Polska uchybiła zobowiązaniom, które ciążą na niej na mocy Traktatów, dyrektywy 2014/24/UE, dyrektywy 214/25/UE i dyrektywy 2009/81/WE, z uwagi na to, że Zamawiający udzielił zamówienia</w:t>
      </w:r>
      <w:r w:rsidR="00262B56">
        <w:rPr>
          <w:rFonts w:ascii="Times New Roman" w:hAnsi="Times New Roman"/>
          <w:lang w:eastAsia="pl-PL"/>
        </w:rPr>
        <w:t xml:space="preserve"> </w:t>
      </w:r>
      <w:r w:rsidRPr="00D10147">
        <w:rPr>
          <w:rFonts w:ascii="Times New Roman" w:hAnsi="Times New Roman"/>
          <w:lang w:eastAsia="pl-PL"/>
        </w:rPr>
        <w:t>z naruszeniem prawa Unii Europejskiej.</w:t>
      </w:r>
    </w:p>
    <w:p w:rsidR="00D10147" w:rsidRPr="00D10147" w:rsidRDefault="00D10147">
      <w:pPr>
        <w:numPr>
          <w:ilvl w:val="0"/>
          <w:numId w:val="10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Zamawiający jest uprawniony do odstąpienia od umowy w terminie 14 dni od dnia uzyskania przez niego wiedzy o okoliczności uzasadniającej odstąpienie, jeżeli:</w:t>
      </w:r>
    </w:p>
    <w:p w:rsidR="00D10147" w:rsidRPr="00D10147" w:rsidRDefault="00D10147">
      <w:pPr>
        <w:numPr>
          <w:ilvl w:val="0"/>
          <w:numId w:val="11"/>
        </w:numPr>
        <w:tabs>
          <w:tab w:val="left" w:pos="51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przerwano realizację przedmiotu umowy z przyczyn leżących po stronie Wykonawcy i przerwa ta trwa dłużej niż 10 dni;</w:t>
      </w:r>
    </w:p>
    <w:p w:rsidR="00D10147" w:rsidRPr="00D10147" w:rsidRDefault="00D10147">
      <w:pPr>
        <w:numPr>
          <w:ilvl w:val="0"/>
          <w:numId w:val="11"/>
        </w:numPr>
        <w:tabs>
          <w:tab w:val="left" w:pos="51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Wykonawca opóźnia się z realizacją przedmiotu umowy tak dalece, że nie jest prawdopodobne, żeby zdołał go zrealizować w terminie określonym w niniejszej umowie.  W takim przypadku Zamawiający może odstąpić od umowy przed upływem tego terminu, bez wyznaczania terminu dodatkowego;</w:t>
      </w:r>
    </w:p>
    <w:p w:rsidR="00D10147" w:rsidRPr="00D10147" w:rsidRDefault="00D101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zostanie złożony wniosek o ogłoszenie upadłości Wykonawcy lub zostało zlikwidowane przedsiębiorstwo Wykonawcy;</w:t>
      </w:r>
    </w:p>
    <w:p w:rsidR="00D10147" w:rsidRPr="00D10147" w:rsidRDefault="00D101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Wykonawca realizuje przedmiot zamówienia w sposób wadliwy albo sprzeczny z niniejszą umową. W takim przypadku Zamawiający może wezwać go do zmiany sposobu wykonania i wyznaczyć mu w tym celu odpowiedni termin.  Po bezskutecznym upływie wyznaczonego terminu Zamawiający może od umowy odstąpić albo powierzyć poprawienie lub dalszą realizację przedmiotu umowy innemu podmiotowi, na koszt</w:t>
      </w:r>
      <w:r w:rsidR="004A4C7A">
        <w:rPr>
          <w:rFonts w:ascii="Times New Roman" w:hAnsi="Times New Roman"/>
          <w:lang w:eastAsia="pl-PL"/>
        </w:rPr>
        <w:t xml:space="preserve"> </w:t>
      </w:r>
      <w:r w:rsidRPr="00D10147">
        <w:rPr>
          <w:rFonts w:ascii="Times New Roman" w:hAnsi="Times New Roman"/>
          <w:lang w:eastAsia="pl-PL"/>
        </w:rPr>
        <w:t>i odpowiedzialność Wykonawcy.</w:t>
      </w:r>
    </w:p>
    <w:p w:rsidR="00D10147" w:rsidRPr="00D10147" w:rsidRDefault="00D10147">
      <w:pPr>
        <w:numPr>
          <w:ilvl w:val="0"/>
          <w:numId w:val="10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Wykonawca jest uprawniony do odstąpienia od umowy w terminie 14 dni od dnia uzyskania wiedzy o okoliczności uzasadniającej odstąpienie, w przypadku, gdy Zamawiający:</w:t>
      </w:r>
    </w:p>
    <w:p w:rsidR="00D10147" w:rsidRPr="00D10147" w:rsidRDefault="00D10147">
      <w:pPr>
        <w:numPr>
          <w:ilvl w:val="0"/>
          <w:numId w:val="12"/>
        </w:numPr>
        <w:tabs>
          <w:tab w:val="left" w:pos="51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nie wywiązuje się z obowiązku zapłaty faktur VAT, mimo dodatkowego wezwania - w terminie 1 miesiąca od upływu terminu zapłaty, określonego w niniejszej umowie;</w:t>
      </w:r>
    </w:p>
    <w:p w:rsidR="00D10147" w:rsidRPr="00D10147" w:rsidRDefault="00D10147">
      <w:pPr>
        <w:numPr>
          <w:ilvl w:val="0"/>
          <w:numId w:val="12"/>
        </w:numPr>
        <w:tabs>
          <w:tab w:val="left" w:pos="51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odmawia bez wskazania uzasadnionej przyczyny odbioru robót lub podpisania protokołu odbioru końcowego.</w:t>
      </w:r>
    </w:p>
    <w:p w:rsidR="00D10147" w:rsidRPr="00D10147" w:rsidRDefault="00D10147">
      <w:pPr>
        <w:numPr>
          <w:ilvl w:val="0"/>
          <w:numId w:val="10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Odstąpienie od umowy wymaga formy pisemnej, pod rygorem nieważności takiego oświadczenia i powinno zawierać uzasadnienie.</w:t>
      </w:r>
    </w:p>
    <w:p w:rsidR="00D10147" w:rsidRPr="00D10147" w:rsidRDefault="00D10147">
      <w:pPr>
        <w:numPr>
          <w:ilvl w:val="0"/>
          <w:numId w:val="10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Wykonawca nie może odstąpić od umowy po przekroczeniu umownego terminu realizacji.</w:t>
      </w:r>
    </w:p>
    <w:p w:rsidR="00D10147" w:rsidRPr="00D10147" w:rsidRDefault="00D10147">
      <w:pPr>
        <w:numPr>
          <w:ilvl w:val="0"/>
          <w:numId w:val="10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lastRenderedPageBreak/>
        <w:t>W wypadku odstąpienia od umowy, Wykonawcę oraz Zamawiającego obciążają następujące obowiązki:</w:t>
      </w:r>
    </w:p>
    <w:p w:rsidR="00D10147" w:rsidRPr="00D10147" w:rsidRDefault="00D10147">
      <w:pPr>
        <w:numPr>
          <w:ilvl w:val="0"/>
          <w:numId w:val="13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Wykonawca zabezpieczy przerwane roboty w zakresie obustronnie uzgodnionym na koszt tej strony, z której to winy nastąpiło odstąpienie od umowy;</w:t>
      </w:r>
    </w:p>
    <w:p w:rsidR="00D10147" w:rsidRPr="00D10147" w:rsidRDefault="00D10147">
      <w:pPr>
        <w:numPr>
          <w:ilvl w:val="0"/>
          <w:numId w:val="13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Wykonawca zgłosi do dokonania przez Zamawiającego odbioru robót przerwanych, jeżeli odstąpienie od umowy nastąpiło z przyczyn, za które Wykonawca nie odpowiada;</w:t>
      </w:r>
    </w:p>
    <w:p w:rsidR="00D10147" w:rsidRPr="00D10147" w:rsidRDefault="00D10147">
      <w:pPr>
        <w:numPr>
          <w:ilvl w:val="0"/>
          <w:numId w:val="13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W terminie 10 dni od daty zgłoszenia, o którym mowa w pkt. 2), Wykonawca przy udziale Zamawiającego sporządzi szczegółowy protokół inwentaryzacji robót w toku wraz </w:t>
      </w:r>
      <w:r w:rsidR="00262B56">
        <w:rPr>
          <w:rFonts w:ascii="Times New Roman" w:hAnsi="Times New Roman"/>
          <w:lang w:eastAsia="pl-PL"/>
        </w:rPr>
        <w:t xml:space="preserve">                                </w:t>
      </w:r>
      <w:r w:rsidRPr="00D10147">
        <w:rPr>
          <w:rFonts w:ascii="Times New Roman" w:hAnsi="Times New Roman"/>
          <w:lang w:eastAsia="pl-PL"/>
        </w:rPr>
        <w:t>z zestawieniem wartości wykonanych robót według stanu na dzień odstąpienia – protokół inwentaryzacji robót</w:t>
      </w:r>
      <w:r w:rsidR="00262B56">
        <w:rPr>
          <w:rFonts w:ascii="Times New Roman" w:hAnsi="Times New Roman"/>
          <w:lang w:eastAsia="pl-PL"/>
        </w:rPr>
        <w:t xml:space="preserve"> </w:t>
      </w:r>
      <w:r w:rsidRPr="00D10147">
        <w:rPr>
          <w:rFonts w:ascii="Times New Roman" w:hAnsi="Times New Roman"/>
          <w:lang w:eastAsia="pl-PL"/>
        </w:rPr>
        <w:t>w toku stanowić będzie podstawę do wystawienia faktury VAT przez Wykonawcę.</w:t>
      </w:r>
    </w:p>
    <w:p w:rsidR="00D10147" w:rsidRDefault="00D10147">
      <w:pPr>
        <w:numPr>
          <w:ilvl w:val="0"/>
          <w:numId w:val="10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Zamawiający w razie odstąpienia od umowy z przyczyn, za które Wykonawca nie odpowiada, obowiązany jest do dokonania odbioru robót przerwanych oraz przejęcia od Wykonawcy terenu robót w terminie 10 dni od daty odstąpienia oraz zapłaty wynagrodzenia za roboty, które zostały wykonane do dnia odstąpienia.</w:t>
      </w:r>
      <w:bookmarkStart w:id="2" w:name="_Hlk72927961"/>
    </w:p>
    <w:p w:rsidR="00181709" w:rsidRDefault="00181709" w:rsidP="007C0599">
      <w:pPr>
        <w:spacing w:after="0" w:line="240" w:lineRule="auto"/>
        <w:rPr>
          <w:rFonts w:ascii="Times New Roman" w:hAnsi="Times New Roman"/>
          <w:b/>
          <w:color w:val="000000"/>
          <w:lang w:eastAsia="pl-PL"/>
        </w:rPr>
      </w:pP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color w:val="000000"/>
          <w:lang w:eastAsia="pl-PL"/>
        </w:rPr>
        <w:t>§ </w:t>
      </w:r>
      <w:r w:rsidRPr="00D10147">
        <w:rPr>
          <w:rFonts w:ascii="Times New Roman" w:hAnsi="Times New Roman"/>
          <w:b/>
          <w:lang w:eastAsia="pl-PL"/>
        </w:rPr>
        <w:t>8</w:t>
      </w: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Uprawnienia z tytułu gwarancji</w:t>
      </w:r>
    </w:p>
    <w:bookmarkEnd w:id="2"/>
    <w:p w:rsidR="00D10147" w:rsidRPr="00A17BB3" w:rsidRDefault="00D101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bCs/>
          <w:lang w:eastAsia="pl-PL"/>
        </w:rPr>
        <w:t xml:space="preserve">Wykonawca udziela Zamawiającemu gwarancji jakości wykonania przedmiotu umowy na okres </w:t>
      </w:r>
      <w:r w:rsidR="00262B56">
        <w:rPr>
          <w:rFonts w:ascii="Times New Roman" w:hAnsi="Times New Roman"/>
          <w:bCs/>
          <w:lang w:eastAsia="pl-PL"/>
        </w:rPr>
        <w:t xml:space="preserve"> </w:t>
      </w:r>
      <w:r w:rsidR="00A17BB3" w:rsidRPr="00A17BB3">
        <w:rPr>
          <w:rFonts w:ascii="Times New Roman" w:hAnsi="Times New Roman"/>
          <w:lang w:eastAsia="pl-PL"/>
        </w:rPr>
        <w:t>24 miesiące od daty zatwierdzonego przez strony protokołu odbioru końcowego robót</w:t>
      </w:r>
      <w:r w:rsidRPr="00A17BB3">
        <w:rPr>
          <w:rFonts w:ascii="Times New Roman" w:hAnsi="Times New Roman"/>
          <w:lang w:eastAsia="pl-PL"/>
        </w:rPr>
        <w:t>.</w:t>
      </w:r>
    </w:p>
    <w:p w:rsidR="00D10147" w:rsidRPr="00D10147" w:rsidRDefault="00D101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D10147">
        <w:rPr>
          <w:rFonts w:ascii="Times New Roman" w:hAnsi="Times New Roman"/>
          <w:bCs/>
          <w:lang w:eastAsia="pl-PL"/>
        </w:rPr>
        <w:t>Termin gwarancji jakości rozpoczyna się od daty odbioru końcowego przedmiotu umowy na zasadach określonych w Kodeksie cywilnym.</w:t>
      </w:r>
    </w:p>
    <w:p w:rsidR="00D10147" w:rsidRPr="00D10147" w:rsidRDefault="00D101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D10147">
        <w:rPr>
          <w:rFonts w:ascii="Times New Roman" w:hAnsi="Times New Roman"/>
          <w:bCs/>
          <w:lang w:eastAsia="pl-PL"/>
        </w:rPr>
        <w:t>Zamawiający powiadomi Wykonawcę o wszelkich ujawnionych wadach, powstałych w okresie gwarancji w terminie 7 dni od dnia ich ujawnienia.</w:t>
      </w:r>
    </w:p>
    <w:p w:rsidR="00D10147" w:rsidRPr="00D10147" w:rsidRDefault="00D101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D10147">
        <w:rPr>
          <w:rFonts w:ascii="Times New Roman" w:hAnsi="Times New Roman"/>
          <w:bCs/>
          <w:lang w:eastAsia="pl-PL"/>
        </w:rPr>
        <w:t xml:space="preserve">Wykonawca zobowiązany jest do usunięcia wad w terminie ustalonym w protokole. </w:t>
      </w:r>
      <w:r w:rsidR="00262B56">
        <w:rPr>
          <w:rFonts w:ascii="Times New Roman" w:hAnsi="Times New Roman"/>
          <w:bCs/>
          <w:lang w:eastAsia="pl-PL"/>
        </w:rPr>
        <w:t xml:space="preserve">                              </w:t>
      </w:r>
      <w:r w:rsidRPr="00D10147">
        <w:rPr>
          <w:rFonts w:ascii="Times New Roman" w:hAnsi="Times New Roman"/>
          <w:bCs/>
          <w:lang w:eastAsia="pl-PL"/>
        </w:rPr>
        <w:t>W przypadku niemożności ustalenia wspólnego stanowiska, termin ten określi Zamawiający przy czym nie może być on krótszy niż 14 dni.</w:t>
      </w:r>
    </w:p>
    <w:p w:rsidR="00D10147" w:rsidRPr="00D10147" w:rsidRDefault="00D10147" w:rsidP="00D10147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§ 9</w:t>
      </w: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Zmiana umowy</w:t>
      </w:r>
    </w:p>
    <w:p w:rsidR="00D10147" w:rsidRPr="00D10147" w:rsidRDefault="00D101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Wszelkie zmiany niniejszej umowy wymagają formy pisemnej w postaci aneksu.</w:t>
      </w:r>
    </w:p>
    <w:p w:rsidR="00D10147" w:rsidRPr="00D10147" w:rsidRDefault="00D101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Zamawiający dopuszcza zmianę treści zawartej umowy w przypadku zmiany przepisów prawa powszechnie obowiązującego, jeżeli ta zmiana wpływa na zakres lub warunki wykonania przez strony świadczeń wynikających z umowy.</w:t>
      </w:r>
    </w:p>
    <w:p w:rsidR="00D10147" w:rsidRPr="00D10147" w:rsidRDefault="00D101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Zmiany stawki podatku od towarów i usług – wartość brutto przedmiotu umowy ulegnie zmianie odpowiednio do zmiany stawki podatku od towarów i usług.</w:t>
      </w:r>
    </w:p>
    <w:p w:rsidR="00D10147" w:rsidRPr="00D10147" w:rsidRDefault="00D101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Działania siły wyższej (np. wystąpienia zdarzenia losowego wywołanego przez czynniki zewnętrzne, którego nie można było przewidzieć, w szczególności zagrażającego bezpośrednio życiu i zdrowiu ludzi lub grożącego powstaniem szkody w znacznych rozmiarach).</w:t>
      </w:r>
    </w:p>
    <w:p w:rsidR="00D10147" w:rsidRPr="00D10147" w:rsidRDefault="00D101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Wystąpienia konieczności zrealizowania zadania przy zastosowaniu innych rozwiązań technicznych lub materiałowych ze względu na zmiany obowiązującego prawa lub brak dostępności materiałów przewidzianych w dokumentacji projektowej.</w:t>
      </w:r>
    </w:p>
    <w:p w:rsidR="00D10147" w:rsidRPr="00D10147" w:rsidRDefault="00D101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Wystąpienia sytuacji utrudniającej wykonanie robót niezbędnych do zrealizowania przedmiotu umowy ze względu na zasady wiedzy technicznej. </w:t>
      </w:r>
    </w:p>
    <w:p w:rsidR="00D10147" w:rsidRDefault="00D10147" w:rsidP="00D101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Ze względu na niezależne od Wykonawcy decyzje administracyjne uniemożliwiające lub mające istotny wpływ na brak możliwości wykonywania robót objętych umową. </w:t>
      </w:r>
    </w:p>
    <w:p w:rsidR="00181709" w:rsidRPr="0067123B" w:rsidRDefault="00181709" w:rsidP="001817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§ 10</w:t>
      </w: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Postanowienia końcowe</w:t>
      </w:r>
    </w:p>
    <w:p w:rsidR="00D10147" w:rsidRPr="00D10147" w:rsidRDefault="00D101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>Wszelkie spory, mogące wyniknąć z tytułu niniejszej umowy, będą rozstrzygane przez sąd właściwy miejscowo dla siedziby Zamawiającego.</w:t>
      </w:r>
    </w:p>
    <w:p w:rsidR="00D10147" w:rsidRPr="00D10147" w:rsidRDefault="00D101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lastRenderedPageBreak/>
        <w:t xml:space="preserve">W sprawach nieuregulowanych niniejszą umową stosuje się przepisy ustaw: ustawy Prawo zamówień publicznych, ustawy </w:t>
      </w:r>
      <w:r w:rsidRPr="00D10147">
        <w:rPr>
          <w:rFonts w:ascii="Times New Roman" w:hAnsi="Times New Roman"/>
          <w:bCs/>
          <w:lang w:eastAsia="pl-PL"/>
        </w:rPr>
        <w:t xml:space="preserve">Prawo budowlane </w:t>
      </w:r>
      <w:r w:rsidRPr="00D10147">
        <w:rPr>
          <w:rFonts w:ascii="Times New Roman" w:hAnsi="Times New Roman"/>
          <w:lang w:eastAsia="pl-PL"/>
        </w:rPr>
        <w:t xml:space="preserve">oraz Kodeksu cywilnego o ile przepisy ustawy Prawo zamówień publicznych nie stanowią inaczej. </w:t>
      </w:r>
    </w:p>
    <w:p w:rsidR="00D10147" w:rsidRPr="00D10147" w:rsidRDefault="00D10147" w:rsidP="00D1014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D10147" w:rsidRPr="00D10147" w:rsidRDefault="00D10147" w:rsidP="00D1014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§ 11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Umowę sporządzono w trzech jednobrzmiących egzemplarzach, jeden egzemplarz dla Wykonawcy, dwa egzemplarze dla Zamawiającego. </w:t>
      </w:r>
    </w:p>
    <w:p w:rsidR="00D10147" w:rsidRDefault="00D10147" w:rsidP="00D1014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62B56" w:rsidRPr="00D10147" w:rsidRDefault="00262B56" w:rsidP="00D1014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D10147" w:rsidRPr="00D10147" w:rsidRDefault="00D10147" w:rsidP="00D10147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  <w:r w:rsidRPr="00D10147">
        <w:rPr>
          <w:rFonts w:ascii="Times New Roman" w:hAnsi="Times New Roman"/>
          <w:b/>
          <w:lang w:eastAsia="pl-PL"/>
        </w:rPr>
        <w:t>Integralną część umowy stanowią załączniki:</w:t>
      </w:r>
    </w:p>
    <w:p w:rsidR="00D10147" w:rsidRPr="00181709" w:rsidRDefault="00D10147" w:rsidP="00181709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lang w:eastAsia="pl-PL"/>
        </w:rPr>
      </w:pPr>
      <w:r w:rsidRPr="00D10147">
        <w:rPr>
          <w:rFonts w:ascii="Times New Roman" w:hAnsi="Times New Roman"/>
          <w:lang w:eastAsia="pl-PL"/>
        </w:rPr>
        <w:t xml:space="preserve">Oferta Wykonawcy </w:t>
      </w:r>
      <w:bookmarkStart w:id="3" w:name="_Hlk516741189"/>
      <w:r w:rsidRPr="00D10147">
        <w:rPr>
          <w:rFonts w:ascii="Times New Roman" w:hAnsi="Times New Roman"/>
          <w:lang w:eastAsia="pl-PL"/>
        </w:rPr>
        <w:t xml:space="preserve">– załącznik nr </w:t>
      </w:r>
      <w:bookmarkEnd w:id="3"/>
      <w:r w:rsidRPr="00D10147">
        <w:rPr>
          <w:rFonts w:ascii="Times New Roman" w:hAnsi="Times New Roman"/>
          <w:lang w:eastAsia="pl-PL"/>
        </w:rPr>
        <w:t>1.</w:t>
      </w:r>
    </w:p>
    <w:p w:rsidR="00D10147" w:rsidRDefault="00D10147" w:rsidP="00D10147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:rsidR="00EA14FE" w:rsidRDefault="00EA14FE" w:rsidP="00D10147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:rsidR="00EA14FE" w:rsidRDefault="00EA14FE" w:rsidP="00D10147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:rsidR="00EA14FE" w:rsidRPr="00D10147" w:rsidRDefault="00EA14FE" w:rsidP="00D10147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D10147">
        <w:rPr>
          <w:rFonts w:ascii="Times New Roman" w:hAnsi="Times New Roman"/>
          <w:b/>
          <w:bCs/>
          <w:lang w:eastAsia="pl-PL"/>
        </w:rPr>
        <w:t xml:space="preserve">Zamawiający: </w:t>
      </w:r>
      <w:r w:rsidRPr="00D10147">
        <w:rPr>
          <w:rFonts w:ascii="Times New Roman" w:hAnsi="Times New Roman"/>
          <w:b/>
          <w:bCs/>
          <w:lang w:eastAsia="pl-PL"/>
        </w:rPr>
        <w:tab/>
      </w:r>
      <w:r w:rsidRPr="00D10147">
        <w:rPr>
          <w:rFonts w:ascii="Times New Roman" w:hAnsi="Times New Roman"/>
          <w:b/>
          <w:bCs/>
          <w:lang w:eastAsia="pl-PL"/>
        </w:rPr>
        <w:tab/>
      </w:r>
      <w:r w:rsidRPr="00D10147">
        <w:rPr>
          <w:rFonts w:ascii="Times New Roman" w:hAnsi="Times New Roman"/>
          <w:b/>
          <w:bCs/>
          <w:lang w:eastAsia="pl-PL"/>
        </w:rPr>
        <w:tab/>
      </w:r>
      <w:r w:rsidRPr="00D10147">
        <w:rPr>
          <w:rFonts w:ascii="Times New Roman" w:hAnsi="Times New Roman"/>
          <w:b/>
          <w:bCs/>
          <w:lang w:eastAsia="pl-PL"/>
        </w:rPr>
        <w:tab/>
      </w:r>
      <w:r w:rsidRPr="00D10147">
        <w:rPr>
          <w:rFonts w:ascii="Times New Roman" w:hAnsi="Times New Roman"/>
          <w:b/>
          <w:bCs/>
          <w:lang w:eastAsia="pl-PL"/>
        </w:rPr>
        <w:tab/>
      </w:r>
      <w:r w:rsidRPr="00D10147">
        <w:rPr>
          <w:rFonts w:ascii="Times New Roman" w:hAnsi="Times New Roman"/>
          <w:b/>
          <w:bCs/>
          <w:lang w:eastAsia="pl-PL"/>
        </w:rPr>
        <w:tab/>
      </w:r>
      <w:r w:rsidRPr="00D10147">
        <w:rPr>
          <w:rFonts w:ascii="Times New Roman" w:hAnsi="Times New Roman"/>
          <w:b/>
          <w:bCs/>
          <w:lang w:eastAsia="pl-PL"/>
        </w:rPr>
        <w:tab/>
      </w:r>
      <w:r w:rsidRPr="00D10147">
        <w:rPr>
          <w:rFonts w:ascii="Times New Roman" w:hAnsi="Times New Roman"/>
          <w:b/>
          <w:bCs/>
          <w:lang w:eastAsia="pl-PL"/>
        </w:rPr>
        <w:tab/>
      </w:r>
      <w:r w:rsidRPr="00D10147">
        <w:rPr>
          <w:rFonts w:ascii="Times New Roman" w:hAnsi="Times New Roman"/>
          <w:b/>
          <w:bCs/>
          <w:lang w:eastAsia="pl-PL"/>
        </w:rPr>
        <w:tab/>
        <w:t>Wykonawca:</w:t>
      </w:r>
    </w:p>
    <w:p w:rsidR="00D10147" w:rsidRPr="00D10147" w:rsidRDefault="00D10147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D10147" w:rsidRDefault="00D10147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EA14FE" w:rsidRDefault="00EA14FE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EA14FE" w:rsidRDefault="00EA14FE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EA14FE" w:rsidRDefault="00EA14FE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EA14FE" w:rsidRDefault="00EA14FE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EA14FE" w:rsidRPr="00D10147" w:rsidRDefault="00EA14FE" w:rsidP="00D1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0F4CA6" w:rsidRPr="00181709" w:rsidRDefault="00D10147" w:rsidP="0018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D10147">
        <w:rPr>
          <w:rFonts w:ascii="Times New Roman" w:hAnsi="Times New Roman"/>
          <w:b/>
          <w:bCs/>
          <w:lang w:eastAsia="pl-PL"/>
        </w:rPr>
        <w:t>Kontrasygnata Skarbnika</w:t>
      </w:r>
    </w:p>
    <w:sectPr w:rsidR="000F4CA6" w:rsidRPr="00181709" w:rsidSect="000F4CA6">
      <w:headerReference w:type="default" r:id="rId11"/>
      <w:headerReference w:type="first" r:id="rId12"/>
      <w:footerReference w:type="first" r:id="rId13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76B" w:rsidRDefault="00DB376B">
      <w:pPr>
        <w:spacing w:after="0" w:line="240" w:lineRule="auto"/>
      </w:pPr>
      <w:r>
        <w:separator/>
      </w:r>
    </w:p>
  </w:endnote>
  <w:endnote w:type="continuationSeparator" w:id="0">
    <w:p w:rsidR="00DB376B" w:rsidRDefault="00DB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76B" w:rsidRDefault="00DB37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376B" w:rsidRDefault="00DB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599" w:rsidRDefault="007C059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editId="41961AEE">
          <wp:simplePos x="0" y="0"/>
          <wp:positionH relativeFrom="column">
            <wp:posOffset>182880</wp:posOffset>
          </wp:positionH>
          <wp:positionV relativeFrom="paragraph">
            <wp:posOffset>142875</wp:posOffset>
          </wp:positionV>
          <wp:extent cx="5759450" cy="970915"/>
          <wp:effectExtent l="0" t="0" r="0" b="635"/>
          <wp:wrapTopAndBottom/>
          <wp:docPr id="193425720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599" w:rsidRDefault="007C059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editId="212CA059">
          <wp:simplePos x="0" y="0"/>
          <wp:positionH relativeFrom="margin">
            <wp:align>right</wp:align>
          </wp:positionH>
          <wp:positionV relativeFrom="paragraph">
            <wp:posOffset>123825</wp:posOffset>
          </wp:positionV>
          <wp:extent cx="5759450" cy="970915"/>
          <wp:effectExtent l="0" t="0" r="0" b="635"/>
          <wp:wrapTopAndBottom/>
          <wp:docPr id="1045111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205"/>
    <w:multiLevelType w:val="hybridMultilevel"/>
    <w:tmpl w:val="42B8E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23A9D"/>
    <w:multiLevelType w:val="hybridMultilevel"/>
    <w:tmpl w:val="A2948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65A1"/>
    <w:multiLevelType w:val="hybridMultilevel"/>
    <w:tmpl w:val="57AE0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B7B"/>
    <w:multiLevelType w:val="hybridMultilevel"/>
    <w:tmpl w:val="26201702"/>
    <w:lvl w:ilvl="0" w:tplc="04150017">
      <w:start w:val="1"/>
      <w:numFmt w:val="lowerLetter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" w15:restartNumberingAfterBreak="0">
    <w:nsid w:val="1979627B"/>
    <w:multiLevelType w:val="hybridMultilevel"/>
    <w:tmpl w:val="EF3C7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26B39"/>
    <w:multiLevelType w:val="hybridMultilevel"/>
    <w:tmpl w:val="3E42BE3A"/>
    <w:lvl w:ilvl="0" w:tplc="351E2636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C783CEC"/>
    <w:multiLevelType w:val="hybridMultilevel"/>
    <w:tmpl w:val="B0147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377F1"/>
    <w:multiLevelType w:val="hybridMultilevel"/>
    <w:tmpl w:val="64908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CD2"/>
    <w:multiLevelType w:val="hybridMultilevel"/>
    <w:tmpl w:val="E09C67F8"/>
    <w:lvl w:ilvl="0" w:tplc="F9E69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71CCC"/>
    <w:multiLevelType w:val="hybridMultilevel"/>
    <w:tmpl w:val="95C4E408"/>
    <w:lvl w:ilvl="0" w:tplc="9146D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54DED"/>
    <w:multiLevelType w:val="hybridMultilevel"/>
    <w:tmpl w:val="305C9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F2C3A"/>
    <w:multiLevelType w:val="hybridMultilevel"/>
    <w:tmpl w:val="E58A6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A2706"/>
    <w:multiLevelType w:val="hybridMultilevel"/>
    <w:tmpl w:val="AEC2E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900"/>
        </w:tabs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5" w15:restartNumberingAfterBreak="0">
    <w:nsid w:val="72173BB8"/>
    <w:multiLevelType w:val="hybridMultilevel"/>
    <w:tmpl w:val="6AFC9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3787D"/>
    <w:multiLevelType w:val="hybridMultilevel"/>
    <w:tmpl w:val="B824C366"/>
    <w:lvl w:ilvl="0" w:tplc="073E423E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 w15:restartNumberingAfterBreak="0">
    <w:nsid w:val="742179BE"/>
    <w:multiLevelType w:val="hybridMultilevel"/>
    <w:tmpl w:val="F2AC4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129883">
    <w:abstractNumId w:val="11"/>
  </w:num>
  <w:num w:numId="2" w16cid:durableId="35592798">
    <w:abstractNumId w:val="4"/>
  </w:num>
  <w:num w:numId="3" w16cid:durableId="934677999">
    <w:abstractNumId w:val="8"/>
  </w:num>
  <w:num w:numId="4" w16cid:durableId="715543167">
    <w:abstractNumId w:val="14"/>
    <w:lvlOverride w:ilvl="0">
      <w:startOverride w:val="1"/>
    </w:lvlOverride>
  </w:num>
  <w:num w:numId="5" w16cid:durableId="337470057">
    <w:abstractNumId w:val="10"/>
  </w:num>
  <w:num w:numId="6" w16cid:durableId="1232154052">
    <w:abstractNumId w:val="6"/>
  </w:num>
  <w:num w:numId="7" w16cid:durableId="1831095872">
    <w:abstractNumId w:val="17"/>
  </w:num>
  <w:num w:numId="8" w16cid:durableId="574895234">
    <w:abstractNumId w:val="0"/>
  </w:num>
  <w:num w:numId="9" w16cid:durableId="231042512">
    <w:abstractNumId w:val="9"/>
  </w:num>
  <w:num w:numId="10" w16cid:durableId="1294408762">
    <w:abstractNumId w:val="5"/>
  </w:num>
  <w:num w:numId="11" w16cid:durableId="498161663">
    <w:abstractNumId w:val="2"/>
  </w:num>
  <w:num w:numId="12" w16cid:durableId="519854952">
    <w:abstractNumId w:val="7"/>
  </w:num>
  <w:num w:numId="13" w16cid:durableId="1583104070">
    <w:abstractNumId w:val="1"/>
  </w:num>
  <w:num w:numId="14" w16cid:durableId="12849441">
    <w:abstractNumId w:val="12"/>
  </w:num>
  <w:num w:numId="15" w16cid:durableId="939096274">
    <w:abstractNumId w:val="16"/>
  </w:num>
  <w:num w:numId="16" w16cid:durableId="1969629879">
    <w:abstractNumId w:val="3"/>
  </w:num>
  <w:num w:numId="17" w16cid:durableId="776096255">
    <w:abstractNumId w:val="15"/>
  </w:num>
  <w:num w:numId="18" w16cid:durableId="14427454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0513"/>
    <w:rsid w:val="000477B4"/>
    <w:rsid w:val="00050604"/>
    <w:rsid w:val="00053CA8"/>
    <w:rsid w:val="00074CC3"/>
    <w:rsid w:val="00077316"/>
    <w:rsid w:val="00091E7E"/>
    <w:rsid w:val="00092842"/>
    <w:rsid w:val="00094B07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1709"/>
    <w:rsid w:val="0018202C"/>
    <w:rsid w:val="0019354E"/>
    <w:rsid w:val="001940B1"/>
    <w:rsid w:val="001A7E1B"/>
    <w:rsid w:val="001C3794"/>
    <w:rsid w:val="001C5CD1"/>
    <w:rsid w:val="001C6331"/>
    <w:rsid w:val="001D7DA1"/>
    <w:rsid w:val="001F70C8"/>
    <w:rsid w:val="002461E7"/>
    <w:rsid w:val="00250CF3"/>
    <w:rsid w:val="00262B56"/>
    <w:rsid w:val="00265742"/>
    <w:rsid w:val="002A3319"/>
    <w:rsid w:val="002D1060"/>
    <w:rsid w:val="002D2710"/>
    <w:rsid w:val="002D62F9"/>
    <w:rsid w:val="002E24CC"/>
    <w:rsid w:val="0032268E"/>
    <w:rsid w:val="00323140"/>
    <w:rsid w:val="00324541"/>
    <w:rsid w:val="003417B2"/>
    <w:rsid w:val="00342BCC"/>
    <w:rsid w:val="0034321A"/>
    <w:rsid w:val="003436A6"/>
    <w:rsid w:val="003523C6"/>
    <w:rsid w:val="00357D2D"/>
    <w:rsid w:val="003764F6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263CB"/>
    <w:rsid w:val="0043376A"/>
    <w:rsid w:val="00454EFE"/>
    <w:rsid w:val="004964FA"/>
    <w:rsid w:val="004A230F"/>
    <w:rsid w:val="004A4C7A"/>
    <w:rsid w:val="004D7961"/>
    <w:rsid w:val="004E0639"/>
    <w:rsid w:val="00502415"/>
    <w:rsid w:val="005070F0"/>
    <w:rsid w:val="005162A3"/>
    <w:rsid w:val="00516FDA"/>
    <w:rsid w:val="00521308"/>
    <w:rsid w:val="00542D99"/>
    <w:rsid w:val="00546DEE"/>
    <w:rsid w:val="00553CE1"/>
    <w:rsid w:val="00567974"/>
    <w:rsid w:val="00577148"/>
    <w:rsid w:val="005B4445"/>
    <w:rsid w:val="005E09D8"/>
    <w:rsid w:val="005E2C6E"/>
    <w:rsid w:val="006009A6"/>
    <w:rsid w:val="0062731B"/>
    <w:rsid w:val="006314DB"/>
    <w:rsid w:val="00633FB3"/>
    <w:rsid w:val="00644574"/>
    <w:rsid w:val="00645141"/>
    <w:rsid w:val="00645BEE"/>
    <w:rsid w:val="0067123B"/>
    <w:rsid w:val="006771E9"/>
    <w:rsid w:val="006A310D"/>
    <w:rsid w:val="006B3880"/>
    <w:rsid w:val="006E60D7"/>
    <w:rsid w:val="006E6136"/>
    <w:rsid w:val="006F3289"/>
    <w:rsid w:val="0070142F"/>
    <w:rsid w:val="00731C13"/>
    <w:rsid w:val="00757873"/>
    <w:rsid w:val="00760BE9"/>
    <w:rsid w:val="00784860"/>
    <w:rsid w:val="0079581E"/>
    <w:rsid w:val="007A406D"/>
    <w:rsid w:val="007C0599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969BF"/>
    <w:rsid w:val="008A1055"/>
    <w:rsid w:val="008B317F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9F47FD"/>
    <w:rsid w:val="00A17BB3"/>
    <w:rsid w:val="00A23326"/>
    <w:rsid w:val="00A24328"/>
    <w:rsid w:val="00A37C35"/>
    <w:rsid w:val="00A45B62"/>
    <w:rsid w:val="00A90AA8"/>
    <w:rsid w:val="00A94D81"/>
    <w:rsid w:val="00AA1C80"/>
    <w:rsid w:val="00AB4ACB"/>
    <w:rsid w:val="00AC1539"/>
    <w:rsid w:val="00AC41A8"/>
    <w:rsid w:val="00AD4482"/>
    <w:rsid w:val="00AE259D"/>
    <w:rsid w:val="00AF1015"/>
    <w:rsid w:val="00B00A9E"/>
    <w:rsid w:val="00B04DF2"/>
    <w:rsid w:val="00B26F75"/>
    <w:rsid w:val="00B66B2F"/>
    <w:rsid w:val="00B71470"/>
    <w:rsid w:val="00B868F5"/>
    <w:rsid w:val="00B90A5A"/>
    <w:rsid w:val="00BC023D"/>
    <w:rsid w:val="00BD2BDD"/>
    <w:rsid w:val="00C24796"/>
    <w:rsid w:val="00C2636C"/>
    <w:rsid w:val="00C55B8F"/>
    <w:rsid w:val="00C72B8F"/>
    <w:rsid w:val="00C778D0"/>
    <w:rsid w:val="00CE016E"/>
    <w:rsid w:val="00CE4458"/>
    <w:rsid w:val="00CF31A1"/>
    <w:rsid w:val="00D10147"/>
    <w:rsid w:val="00D11AFD"/>
    <w:rsid w:val="00D435F5"/>
    <w:rsid w:val="00D44CF7"/>
    <w:rsid w:val="00D526F6"/>
    <w:rsid w:val="00D60AE3"/>
    <w:rsid w:val="00D6570A"/>
    <w:rsid w:val="00D7035E"/>
    <w:rsid w:val="00D7396C"/>
    <w:rsid w:val="00D9647D"/>
    <w:rsid w:val="00DA319C"/>
    <w:rsid w:val="00DA79B0"/>
    <w:rsid w:val="00DB03E6"/>
    <w:rsid w:val="00DB376B"/>
    <w:rsid w:val="00DF0878"/>
    <w:rsid w:val="00E01178"/>
    <w:rsid w:val="00E060A9"/>
    <w:rsid w:val="00E07213"/>
    <w:rsid w:val="00E302A6"/>
    <w:rsid w:val="00E31B91"/>
    <w:rsid w:val="00E441DC"/>
    <w:rsid w:val="00E70F1A"/>
    <w:rsid w:val="00EA14FE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58A4"/>
    <w:rsid w:val="00FD7B49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283F9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numbering" w:customStyle="1" w:styleId="Bezlisty1">
    <w:name w:val="Bez listy1"/>
    <w:next w:val="Bezlisty"/>
    <w:semiHidden/>
    <w:rsid w:val="00D10147"/>
  </w:style>
  <w:style w:type="paragraph" w:styleId="Tekstpodstawowy">
    <w:name w:val="Body Text"/>
    <w:basedOn w:val="Normalny"/>
    <w:link w:val="TekstpodstawowyZnak"/>
    <w:rsid w:val="00D10147"/>
    <w:pPr>
      <w:spacing w:after="0" w:line="240" w:lineRule="auto"/>
      <w:jc w:val="center"/>
    </w:pPr>
    <w:rPr>
      <w:rFonts w:ascii="Arial" w:hAnsi="Arial" w:cs="Arial"/>
      <w:b/>
      <w:bCs/>
      <w:sz w:val="5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0147"/>
    <w:rPr>
      <w:rFonts w:ascii="Arial" w:hAnsi="Arial" w:cs="Arial"/>
      <w:b/>
      <w:bCs/>
      <w:sz w:val="56"/>
      <w:szCs w:val="24"/>
    </w:rPr>
  </w:style>
  <w:style w:type="paragraph" w:styleId="Tekstpodstawowy2">
    <w:name w:val="Body Text 2"/>
    <w:basedOn w:val="Normalny"/>
    <w:link w:val="Tekstpodstawowy2Znak"/>
    <w:rsid w:val="00D10147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0147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rsid w:val="00D10147"/>
  </w:style>
  <w:style w:type="paragraph" w:styleId="Tekstpodstawowy3">
    <w:name w:val="Body Text 3"/>
    <w:basedOn w:val="Normalny"/>
    <w:link w:val="Tekstpodstawowy3Znak"/>
    <w:rsid w:val="00D10147"/>
    <w:pPr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0147"/>
    <w:rPr>
      <w:rFonts w:ascii="Arial" w:hAnsi="Arial" w:cs="Arial"/>
      <w:b/>
      <w:bCs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D1014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1014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0147"/>
    <w:rPr>
      <w:rFonts w:ascii="Times New Roman" w:hAnsi="Times New Roman"/>
      <w:sz w:val="24"/>
      <w:szCs w:val="24"/>
    </w:rPr>
  </w:style>
  <w:style w:type="paragraph" w:styleId="Lista">
    <w:name w:val="List"/>
    <w:basedOn w:val="Normalny"/>
    <w:rsid w:val="00D10147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D1014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10147"/>
    <w:pPr>
      <w:suppressAutoHyphens/>
      <w:spacing w:after="0" w:line="240" w:lineRule="auto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10147"/>
    <w:pPr>
      <w:ind w:left="720"/>
      <w:contextualSpacing/>
    </w:pPr>
  </w:style>
  <w:style w:type="paragraph" w:customStyle="1" w:styleId="justify">
    <w:name w:val="justify"/>
    <w:uiPriority w:val="99"/>
    <w:rsid w:val="00D10147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D1014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227</TotalTime>
  <Pages>1</Pages>
  <Words>2371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Ewawi</cp:lastModifiedBy>
  <cp:revision>26</cp:revision>
  <cp:lastPrinted>2023-04-18T12:24:00Z</cp:lastPrinted>
  <dcterms:created xsi:type="dcterms:W3CDTF">2023-01-13T09:19:00Z</dcterms:created>
  <dcterms:modified xsi:type="dcterms:W3CDTF">2023-06-20T07:48:00Z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