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1D" w:rsidRPr="006F3B35" w:rsidRDefault="00DD081D" w:rsidP="006F3B35">
      <w:pPr>
        <w:jc w:val="center"/>
        <w:rPr>
          <w:b/>
        </w:rPr>
      </w:pPr>
      <w:r w:rsidRPr="006F3B35">
        <w:rPr>
          <w:b/>
        </w:rPr>
        <w:t>Informacje dotyczące przetwarzania danych osobowych</w:t>
      </w:r>
    </w:p>
    <w:p w:rsidR="00DD081D" w:rsidRPr="006F3B35" w:rsidRDefault="00DD081D" w:rsidP="006F3B35">
      <w:pPr>
        <w:jc w:val="center"/>
        <w:rPr>
          <w:b/>
        </w:rPr>
      </w:pPr>
      <w:r w:rsidRPr="006F3B35">
        <w:rPr>
          <w:b/>
        </w:rPr>
        <w:t>w celu realizacji naboru kandydatów na rachmistrzów terenowych</w:t>
      </w:r>
    </w:p>
    <w:p w:rsidR="00DD081D" w:rsidRPr="006F3B35" w:rsidRDefault="00DD081D" w:rsidP="000D1207">
      <w:pPr>
        <w:jc w:val="both"/>
      </w:pPr>
      <w:r w:rsidRPr="006F3B35">
        <w:t>W związku z realizacją wymogów Rozporządzenia Parlamentu Eur</w:t>
      </w:r>
      <w:r>
        <w:t>opejskiego i Rady (UE) 2016/679</w:t>
      </w:r>
      <w:r>
        <w:br/>
      </w:r>
      <w:r w:rsidRPr="006F3B35">
        <w:t>z dnia 27 kwietnia 2016 r. w sprawie ochrony osób fizycznych w związku z przetwarzaniem danych osobowych i w sprawie swobodnego przepływu takich danych oraz uchylenia dyrektywy 95/46/WE (ogólne rozporządzenie o ochronie danych)1 (RODO), administ</w:t>
      </w:r>
      <w:r>
        <w:t>rator informuje o zasadach oraz</w:t>
      </w:r>
      <w:r>
        <w:br/>
      </w:r>
      <w:r w:rsidRPr="006F3B35">
        <w:t xml:space="preserve">o przysługujących Pani/Panu prawach związanych z przetwarzaniem Pani/Pana danych osobowych. </w:t>
      </w:r>
    </w:p>
    <w:p w:rsidR="00DD081D" w:rsidRPr="006F3B35" w:rsidRDefault="00DD081D" w:rsidP="006F3B35">
      <w:pPr>
        <w:rPr>
          <w:b/>
        </w:rPr>
      </w:pPr>
      <w:r w:rsidRPr="006F3B35">
        <w:rPr>
          <w:b/>
        </w:rPr>
        <w:t xml:space="preserve">I. Administrator </w:t>
      </w:r>
    </w:p>
    <w:p w:rsidR="00DD081D" w:rsidRPr="006F3B35" w:rsidRDefault="00DD081D" w:rsidP="006F3B35">
      <w:r w:rsidRPr="006F3B35">
        <w:t>Administratorem Pani/Pana danych osobowych jest Gminny Komisarz Spisowy</w:t>
      </w:r>
      <w:r>
        <w:t xml:space="preserve"> – Wójt Gminy Brzeziny</w:t>
      </w:r>
      <w:r w:rsidRPr="006F3B35">
        <w:t xml:space="preserve">. </w:t>
      </w:r>
    </w:p>
    <w:p w:rsidR="00DD081D" w:rsidRPr="006F3B35" w:rsidRDefault="00DD081D" w:rsidP="006F3B35">
      <w:pPr>
        <w:rPr>
          <w:b/>
        </w:rPr>
      </w:pPr>
      <w:r w:rsidRPr="006F3B35">
        <w:rPr>
          <w:b/>
        </w:rPr>
        <w:t xml:space="preserve">II. Inspektor ochrony danych </w:t>
      </w:r>
    </w:p>
    <w:p w:rsidR="00DD081D" w:rsidRPr="006F3B35" w:rsidRDefault="00DD081D" w:rsidP="006F3B35">
      <w:pPr>
        <w:spacing w:after="0"/>
      </w:pPr>
      <w:r w:rsidRPr="006F3B35">
        <w:t xml:space="preserve">Z inspektorem ochrony danych (IOD) może się Pani/Pan kontaktować: </w:t>
      </w:r>
    </w:p>
    <w:p w:rsidR="00DD081D" w:rsidRPr="006F3B35" w:rsidRDefault="00DD081D" w:rsidP="006F3B35">
      <w:pPr>
        <w:spacing w:after="0"/>
      </w:pPr>
      <w:r w:rsidRPr="006F3B35">
        <w:t>1. pocztą tradycyjną na adres:</w:t>
      </w:r>
      <w:r>
        <w:t xml:space="preserve"> ul. 1000-lecia 8, 62-874 Brzeziny,</w:t>
      </w:r>
      <w:r w:rsidRPr="006F3B35">
        <w:t xml:space="preserve"> </w:t>
      </w:r>
    </w:p>
    <w:p w:rsidR="00DD081D" w:rsidRPr="006F3B35" w:rsidRDefault="00DD081D" w:rsidP="006F3B35">
      <w:pPr>
        <w:spacing w:after="0"/>
      </w:pPr>
      <w:r w:rsidRPr="006F3B35">
        <w:t xml:space="preserve">2. pocztą elektroniczną na adres e-mail: </w:t>
      </w:r>
      <w:r w:rsidRPr="00AD63B3">
        <w:t xml:space="preserve">r.marszalek@brzeziny-gmina.pl </w:t>
      </w:r>
    </w:p>
    <w:p w:rsidR="00DD081D" w:rsidRPr="006F3B35" w:rsidRDefault="00DD081D" w:rsidP="006F3B35">
      <w:r w:rsidRPr="006F3B35">
        <w:t xml:space="preserve">Do IOD należy kierować wyłącznie sprawy dotyczące przetwarzania Pani/Pana danych osobowych przez administratora, w tym realizacji Pani/Pana praw wynikających z RODO. </w:t>
      </w:r>
    </w:p>
    <w:p w:rsidR="00DD081D" w:rsidRPr="006F3B35" w:rsidRDefault="00DD081D" w:rsidP="006F3B35">
      <w:pPr>
        <w:rPr>
          <w:b/>
        </w:rPr>
      </w:pPr>
      <w:r w:rsidRPr="006F3B35">
        <w:rPr>
          <w:b/>
        </w:rPr>
        <w:t xml:space="preserve">III. Cele oraz podstawa prawna przetwarzania Pani/Pana danych osobowych </w:t>
      </w:r>
    </w:p>
    <w:p w:rsidR="00DD081D" w:rsidRPr="006F3B35" w:rsidRDefault="00DD081D" w:rsidP="006F3B35">
      <w:pPr>
        <w:spacing w:after="0"/>
      </w:pPr>
      <w:r w:rsidRPr="006F3B35">
        <w:t xml:space="preserve">Pani/Pana dane osobowe będą przetwarzane na podstawie: </w:t>
      </w:r>
    </w:p>
    <w:p w:rsidR="00DD081D" w:rsidRDefault="00DD081D" w:rsidP="006F3B35">
      <w:pPr>
        <w:spacing w:after="0"/>
      </w:pPr>
      <w:r w:rsidRPr="006F3B35"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:rsidR="00DD081D" w:rsidRPr="006F3B35" w:rsidRDefault="00DD081D" w:rsidP="006F3B35">
      <w:pPr>
        <w:spacing w:after="0"/>
      </w:pPr>
    </w:p>
    <w:p w:rsidR="00DD081D" w:rsidRPr="006F3B35" w:rsidRDefault="00DD081D" w:rsidP="006F3B35">
      <w:pPr>
        <w:rPr>
          <w:b/>
        </w:rPr>
      </w:pPr>
      <w:r w:rsidRPr="006F3B35">
        <w:rPr>
          <w:b/>
        </w:rPr>
        <w:t xml:space="preserve">IV. Odbiorcy danych osobowych </w:t>
      </w:r>
    </w:p>
    <w:p w:rsidR="00DD081D" w:rsidRDefault="00DD081D" w:rsidP="006F3B35">
      <w:pPr>
        <w:spacing w:after="0"/>
      </w:pPr>
      <w:r w:rsidRPr="006F3B35">
        <w:t>Odbiorcą Pani/Pana danych osobowych będą podmioty współpracujące z administratorem, dostawcy usług technicznych i organizacyjnych umożliwiających przeprowadzenie naboru oraz przechowywanie</w:t>
      </w:r>
    </w:p>
    <w:p w:rsidR="00DD081D" w:rsidRDefault="00DD081D" w:rsidP="006F3B35">
      <w:pPr>
        <w:spacing w:after="0"/>
      </w:pPr>
      <w:r w:rsidRPr="006F3B35">
        <w:t xml:space="preserve">dokumentacji dotyczącej naboru, osoby działające na polecenie administratora, osoby i podmioty upoważnione na podstawie przepisów prawa powszechnie obowiązującego. </w:t>
      </w:r>
    </w:p>
    <w:p w:rsidR="00DD081D" w:rsidRPr="006F3B35" w:rsidRDefault="00DD081D" w:rsidP="006F3B35">
      <w:pPr>
        <w:spacing w:after="0"/>
      </w:pPr>
    </w:p>
    <w:p w:rsidR="00DD081D" w:rsidRPr="006F3B35" w:rsidRDefault="00DD081D" w:rsidP="006F3B35">
      <w:pPr>
        <w:rPr>
          <w:b/>
        </w:rPr>
      </w:pPr>
      <w:r w:rsidRPr="006F3B35">
        <w:rPr>
          <w:b/>
        </w:rPr>
        <w:t xml:space="preserve">V. Okres przechowywania danych osobowych </w:t>
      </w:r>
    </w:p>
    <w:p w:rsidR="00DD081D" w:rsidRPr="006F3B35" w:rsidRDefault="00DD081D" w:rsidP="006F3B35">
      <w:r w:rsidRPr="006F3B35">
        <w:t xml:space="preserve">Pani/Pana dane osobowe będą przechowywane przez okres 5-ciu lat od zakończenia procesu naboru na rachmistrza terenowego. </w:t>
      </w:r>
    </w:p>
    <w:p w:rsidR="00DD081D" w:rsidRPr="006F3B35" w:rsidRDefault="00DD081D" w:rsidP="006F3B35">
      <w:pPr>
        <w:rPr>
          <w:b/>
        </w:rPr>
      </w:pPr>
      <w:r w:rsidRPr="006F3B35">
        <w:rPr>
          <w:b/>
        </w:rPr>
        <w:t xml:space="preserve">VI. Prawa osoby, której dane dotyczą </w:t>
      </w:r>
    </w:p>
    <w:p w:rsidR="00DD081D" w:rsidRPr="006F3B35" w:rsidRDefault="00DD081D" w:rsidP="006F3B35">
      <w:pPr>
        <w:spacing w:after="0"/>
      </w:pPr>
      <w:r w:rsidRPr="006F3B35">
        <w:t xml:space="preserve">Przysługuje Pani/Panu prawo do: </w:t>
      </w:r>
    </w:p>
    <w:p w:rsidR="00DD081D" w:rsidRPr="006F3B35" w:rsidRDefault="00DD081D" w:rsidP="006F3B35">
      <w:pPr>
        <w:spacing w:after="0"/>
      </w:pPr>
      <w:r w:rsidRPr="006F3B35">
        <w:t xml:space="preserve">1. dostępu do danych osobowych, w tym prawo do uzyskania kopii tych danych; </w:t>
      </w:r>
    </w:p>
    <w:p w:rsidR="00DD081D" w:rsidRPr="006F3B35" w:rsidRDefault="00DD081D" w:rsidP="006F3B35">
      <w:pPr>
        <w:spacing w:after="0"/>
      </w:pPr>
      <w:r w:rsidRPr="006F3B35">
        <w:t xml:space="preserve">2. sprostowania (poprawiania) danych osobowych; </w:t>
      </w:r>
    </w:p>
    <w:p w:rsidR="00DD081D" w:rsidRPr="006F3B35" w:rsidRDefault="00DD081D" w:rsidP="006F3B35">
      <w:pPr>
        <w:spacing w:after="0"/>
      </w:pPr>
      <w:r w:rsidRPr="006F3B35">
        <w:t xml:space="preserve">3. ograniczenia przetwarzania danych osobowych; </w:t>
      </w:r>
    </w:p>
    <w:p w:rsidR="00DD081D" w:rsidRPr="006F3B35" w:rsidRDefault="00DD081D" w:rsidP="006F3B35">
      <w:pPr>
        <w:spacing w:after="0"/>
      </w:pPr>
      <w:r w:rsidRPr="006F3B35">
        <w:t xml:space="preserve">4. przenoszenia danych; </w:t>
      </w:r>
    </w:p>
    <w:p w:rsidR="00DD081D" w:rsidRPr="006F3B35" w:rsidRDefault="00DD081D" w:rsidP="006F3B35">
      <w:pPr>
        <w:spacing w:after="0"/>
      </w:pPr>
      <w:r w:rsidRPr="006F3B35">
        <w:t xml:space="preserve">5. sprzeciwu wobec przetwarzania danych osobowych; </w:t>
      </w:r>
    </w:p>
    <w:p w:rsidR="00DD081D" w:rsidRDefault="00DD081D" w:rsidP="006F3B35">
      <w:pPr>
        <w:spacing w:after="0"/>
      </w:pPr>
      <w:r w:rsidRPr="006F3B35"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:rsidR="00DD081D" w:rsidRPr="006F3B35" w:rsidRDefault="00DD081D" w:rsidP="006F3B35">
      <w:pPr>
        <w:spacing w:after="0"/>
      </w:pPr>
    </w:p>
    <w:p w:rsidR="00DD081D" w:rsidRPr="006F3B35" w:rsidRDefault="00DD081D" w:rsidP="006F3B35">
      <w:pPr>
        <w:rPr>
          <w:b/>
        </w:rPr>
      </w:pPr>
      <w:r w:rsidRPr="006F3B35">
        <w:rPr>
          <w:b/>
        </w:rPr>
        <w:t xml:space="preserve">VII. Dobrowolność/ Obowiązek podania danych osobowych </w:t>
      </w:r>
    </w:p>
    <w:p w:rsidR="00DD081D" w:rsidRPr="006F3B35" w:rsidRDefault="00DD081D" w:rsidP="006F3B35">
      <w:r w:rsidRPr="006F3B35"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:rsidR="00DD081D" w:rsidRPr="006F3B35" w:rsidRDefault="00DD081D" w:rsidP="006F3B35">
      <w:pPr>
        <w:rPr>
          <w:b/>
        </w:rPr>
      </w:pPr>
      <w:r w:rsidRPr="006F3B35">
        <w:rPr>
          <w:b/>
        </w:rPr>
        <w:t xml:space="preserve">VIII. Zautomatyzowane podejmowanie decyzji, w tym profilowanie </w:t>
      </w:r>
    </w:p>
    <w:p w:rsidR="00DD081D" w:rsidRDefault="00DD081D" w:rsidP="006F3B35">
      <w:r w:rsidRPr="006F3B35">
        <w:t>Pani/Pana dane osobowe nie będą profilowane ani też nie będą podlegały zautomatyzowanemu podejmowaniu decyzji.</w:t>
      </w:r>
    </w:p>
    <w:sectPr w:rsidR="00DD081D" w:rsidSect="000D120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B35"/>
    <w:rsid w:val="000D1207"/>
    <w:rsid w:val="002A21F9"/>
    <w:rsid w:val="00475974"/>
    <w:rsid w:val="004C1AB3"/>
    <w:rsid w:val="00547465"/>
    <w:rsid w:val="006F3B35"/>
    <w:rsid w:val="009C24B6"/>
    <w:rsid w:val="00AD63B3"/>
    <w:rsid w:val="00B00A4E"/>
    <w:rsid w:val="00DD081D"/>
    <w:rsid w:val="00FA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433</Words>
  <Characters>2600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/>
  <dc:creator>KarwowskaJarłowiecka  Renata</dc:creator>
  <cp:keywords/>
  <dc:description/>
  <cp:lastModifiedBy>Piotrek</cp:lastModifiedBy>
  <cp:revision>2</cp:revision>
  <cp:lastPrinted>2020-06-16T13:18:00Z</cp:lastPrinted>
  <dcterms:created xsi:type="dcterms:W3CDTF">2020-06-17T11:24:00Z</dcterms:created>
  <dcterms:modified xsi:type="dcterms:W3CDTF">2020-06-17T11:24:00Z</dcterms:modified>
</cp:coreProperties>
</file>