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16" w:rsidRPr="00E91780" w:rsidRDefault="00390916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>Załącznik nr 2 do siwz</w:t>
      </w:r>
    </w:p>
    <w:p w:rsidR="00390916" w:rsidRPr="00E91780" w:rsidRDefault="00390916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390916" w:rsidRPr="00E91780" w:rsidRDefault="00390916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390916" w:rsidRPr="00E91780" w:rsidRDefault="003909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0916" w:rsidRDefault="003909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916" w:rsidRDefault="003909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916" w:rsidRDefault="003909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916" w:rsidRPr="00E91780" w:rsidRDefault="003909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BRAKU PODSTAW WYKLUCZENIA</w:t>
      </w:r>
    </w:p>
    <w:p w:rsidR="00390916" w:rsidRPr="00E91780" w:rsidRDefault="003909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(składane na podstawie art. 25a ust. 1 ustawy)  </w:t>
      </w:r>
    </w:p>
    <w:p w:rsidR="00390916" w:rsidRPr="00E91780" w:rsidRDefault="003909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916" w:rsidRPr="00E91780" w:rsidRDefault="00390916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916" w:rsidRPr="00E91780" w:rsidRDefault="003909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916" w:rsidRPr="00E91780" w:rsidRDefault="00390916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390916" w:rsidRPr="00E91780" w:rsidRDefault="00390916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916" w:rsidRPr="00E91780" w:rsidRDefault="003909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390916" w:rsidRPr="00E91780" w:rsidRDefault="003909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916" w:rsidRPr="00E91780" w:rsidRDefault="003909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90916" w:rsidRPr="00E91780" w:rsidRDefault="00390916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390916" w:rsidRPr="00E91780" w:rsidRDefault="00390916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916" w:rsidRPr="00E91780" w:rsidRDefault="00390916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90916" w:rsidRPr="00E91780" w:rsidRDefault="00390916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390916" w:rsidRPr="00E91780" w:rsidRDefault="00390916" w:rsidP="00E91780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390916" w:rsidRPr="00E91780" w:rsidRDefault="00390916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w odpowiedzi na ogłoszenie o przetargu nieograniczonym na:</w:t>
      </w:r>
    </w:p>
    <w:p w:rsidR="00390916" w:rsidRPr="00E91780" w:rsidRDefault="00390916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916" w:rsidRDefault="00390916" w:rsidP="00EE446D">
      <w:pPr>
        <w:tabs>
          <w:tab w:val="left" w:pos="284"/>
        </w:tabs>
        <w:ind w:left="426"/>
        <w:jc w:val="center"/>
        <w:rPr>
          <w:rFonts w:ascii="Tahoma" w:hAnsi="Tahoma" w:cs="Tahoma"/>
          <w:b/>
          <w:bCs/>
          <w:i/>
          <w:sz w:val="24"/>
          <w:szCs w:val="24"/>
        </w:rPr>
      </w:pPr>
      <w:bookmarkStart w:id="0" w:name="_GoBack"/>
    </w:p>
    <w:p w:rsidR="00390916" w:rsidRPr="00DB1174" w:rsidRDefault="00390916" w:rsidP="00D46D60">
      <w:pPr>
        <w:spacing w:before="100" w:beforeAutospacing="1" w:after="0" w:line="240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B1174">
        <w:rPr>
          <w:rFonts w:ascii="Times New Roman" w:hAnsi="Times New Roman"/>
          <w:b/>
          <w:i/>
          <w:sz w:val="24"/>
          <w:szCs w:val="24"/>
        </w:rPr>
        <w:t>„Bankowa obsługa budżetu Gminy Wojcieszów oraz rachunków samorządowych jednostek organizacyjnych, tj. Urząd Miasta, Szkoła Podstawowa, Miejskie Przedszkole Publiczne, Miejski Ośrodek Pomocy Społecznej, Zakład Gospodarki Komunalnej i Mieszkaniowej, Centrum Biblioteczno – Kulturalne.”</w:t>
      </w:r>
    </w:p>
    <w:bookmarkEnd w:id="0"/>
    <w:p w:rsidR="00390916" w:rsidRPr="00D719F1" w:rsidRDefault="00390916" w:rsidP="00D719F1">
      <w:pPr>
        <w:pStyle w:val="BodyText3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90916" w:rsidRPr="00A45BD4" w:rsidRDefault="00390916" w:rsidP="00A45BD4">
      <w:pPr>
        <w:tabs>
          <w:tab w:val="left" w:pos="284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90916" w:rsidRDefault="00390916" w:rsidP="00EE446D">
      <w:pPr>
        <w:tabs>
          <w:tab w:val="left" w:pos="284"/>
        </w:tabs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90916" w:rsidRPr="00E91780" w:rsidRDefault="00390916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90916" w:rsidRPr="007818B6" w:rsidRDefault="00390916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 xml:space="preserve">że w stosunku do wykonawcy, którego reprezentuję/jemy nie zachodzą podstawy wykluczenia z postępowania w sytuacjach określonych w Rozdziale </w:t>
      </w:r>
      <w:r>
        <w:rPr>
          <w:rFonts w:ascii="Times New Roman" w:hAnsi="Times New Roman"/>
          <w:b/>
          <w:sz w:val="24"/>
          <w:szCs w:val="24"/>
        </w:rPr>
        <w:t>III</w:t>
      </w:r>
      <w:r w:rsidRPr="007818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ust.</w:t>
      </w:r>
      <w:r w:rsidRPr="007818B6">
        <w:rPr>
          <w:rFonts w:ascii="Times New Roman" w:hAnsi="Times New Roman"/>
          <w:b/>
          <w:sz w:val="24"/>
          <w:szCs w:val="24"/>
        </w:rPr>
        <w:t xml:space="preserve"> 1 specyfikacji istotnych warunków zamówienia. </w:t>
      </w:r>
    </w:p>
    <w:p w:rsidR="00390916" w:rsidRDefault="003909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916" w:rsidRDefault="00390916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916" w:rsidRDefault="00390916" w:rsidP="0033535A">
      <w:pPr>
        <w:pStyle w:val="BodyText"/>
        <w:ind w:firstLine="360"/>
        <w:jc w:val="both"/>
        <w:rPr>
          <w:sz w:val="24"/>
          <w:szCs w:val="24"/>
        </w:rPr>
      </w:pPr>
    </w:p>
    <w:p w:rsidR="00390916" w:rsidRPr="0027579F" w:rsidRDefault="00390916" w:rsidP="0033535A">
      <w:pPr>
        <w:pStyle w:val="BodyText"/>
        <w:ind w:firstLine="360"/>
        <w:jc w:val="both"/>
        <w:rPr>
          <w:sz w:val="24"/>
          <w:szCs w:val="24"/>
        </w:rPr>
      </w:pPr>
    </w:p>
    <w:p w:rsidR="00390916" w:rsidRDefault="00390916" w:rsidP="0033535A">
      <w:pPr>
        <w:tabs>
          <w:tab w:val="num" w:pos="709"/>
        </w:tabs>
        <w:ind w:left="709" w:hanging="283"/>
      </w:pPr>
    </w:p>
    <w:p w:rsidR="00390916" w:rsidRPr="0033535A" w:rsidRDefault="00390916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390916" w:rsidRDefault="00390916" w:rsidP="0033535A">
      <w:pPr>
        <w:pStyle w:val="BodyTextIndent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90916" w:rsidRPr="0033535A" w:rsidRDefault="00390916" w:rsidP="00CC7DF2">
      <w:pPr>
        <w:pStyle w:val="BodyTextIndent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90916" w:rsidRPr="0033535A" w:rsidRDefault="00390916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390916" w:rsidRPr="00E91780" w:rsidRDefault="00390916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390916" w:rsidRDefault="00390916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90916" w:rsidRPr="00E91780" w:rsidRDefault="00390916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390916" w:rsidRPr="00E91780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16" w:rsidRDefault="00390916" w:rsidP="0038231F">
      <w:pPr>
        <w:spacing w:after="0" w:line="240" w:lineRule="auto"/>
      </w:pPr>
      <w:r>
        <w:separator/>
      </w:r>
    </w:p>
  </w:endnote>
  <w:endnote w:type="continuationSeparator" w:id="0">
    <w:p w:rsidR="00390916" w:rsidRDefault="003909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16" w:rsidRPr="0027560C" w:rsidRDefault="00390916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390916" w:rsidRDefault="003909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16" w:rsidRDefault="00390916" w:rsidP="0038231F">
      <w:pPr>
        <w:spacing w:after="0" w:line="240" w:lineRule="auto"/>
      </w:pPr>
      <w:r>
        <w:separator/>
      </w:r>
    </w:p>
  </w:footnote>
  <w:footnote w:type="continuationSeparator" w:id="0">
    <w:p w:rsidR="00390916" w:rsidRDefault="003909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0746E9"/>
    <w:multiLevelType w:val="hybridMultilevel"/>
    <w:tmpl w:val="F3A4A1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28C4"/>
    <w:rsid w:val="00053937"/>
    <w:rsid w:val="000613EB"/>
    <w:rsid w:val="000660E2"/>
    <w:rsid w:val="000809B6"/>
    <w:rsid w:val="000817F4"/>
    <w:rsid w:val="000A03F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8D4"/>
    <w:rsid w:val="00103B61"/>
    <w:rsid w:val="0011121A"/>
    <w:rsid w:val="001448FB"/>
    <w:rsid w:val="001670F2"/>
    <w:rsid w:val="001704E8"/>
    <w:rsid w:val="001807BF"/>
    <w:rsid w:val="00190D6E"/>
    <w:rsid w:val="00191C7B"/>
    <w:rsid w:val="00193E01"/>
    <w:rsid w:val="001957C5"/>
    <w:rsid w:val="001A1736"/>
    <w:rsid w:val="001B60A0"/>
    <w:rsid w:val="001C4367"/>
    <w:rsid w:val="001C6945"/>
    <w:rsid w:val="001D3A19"/>
    <w:rsid w:val="001D4C90"/>
    <w:rsid w:val="001F4C82"/>
    <w:rsid w:val="00215558"/>
    <w:rsid w:val="002167D3"/>
    <w:rsid w:val="0022495C"/>
    <w:rsid w:val="00233DC3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072A"/>
    <w:rsid w:val="00304292"/>
    <w:rsid w:val="00307A36"/>
    <w:rsid w:val="00313911"/>
    <w:rsid w:val="00316296"/>
    <w:rsid w:val="003178CE"/>
    <w:rsid w:val="0033535A"/>
    <w:rsid w:val="003416FE"/>
    <w:rsid w:val="0034230E"/>
    <w:rsid w:val="0034284F"/>
    <w:rsid w:val="003636E7"/>
    <w:rsid w:val="00363FCD"/>
    <w:rsid w:val="003761EA"/>
    <w:rsid w:val="0038231F"/>
    <w:rsid w:val="003829CA"/>
    <w:rsid w:val="00390916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064E"/>
    <w:rsid w:val="003E1710"/>
    <w:rsid w:val="003F024C"/>
    <w:rsid w:val="003F0A3D"/>
    <w:rsid w:val="00407050"/>
    <w:rsid w:val="00434CC2"/>
    <w:rsid w:val="00460990"/>
    <w:rsid w:val="0046458E"/>
    <w:rsid w:val="00466838"/>
    <w:rsid w:val="004761C6"/>
    <w:rsid w:val="00484F88"/>
    <w:rsid w:val="004A733A"/>
    <w:rsid w:val="004B00A9"/>
    <w:rsid w:val="004C43B8"/>
    <w:rsid w:val="004E412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252A"/>
    <w:rsid w:val="006E16A6"/>
    <w:rsid w:val="006E3919"/>
    <w:rsid w:val="006F3D32"/>
    <w:rsid w:val="007058B5"/>
    <w:rsid w:val="0070699F"/>
    <w:rsid w:val="007118F0"/>
    <w:rsid w:val="00714691"/>
    <w:rsid w:val="00717B17"/>
    <w:rsid w:val="00721C17"/>
    <w:rsid w:val="0072461A"/>
    <w:rsid w:val="007312F9"/>
    <w:rsid w:val="00732356"/>
    <w:rsid w:val="00746532"/>
    <w:rsid w:val="007818B6"/>
    <w:rsid w:val="00783253"/>
    <w:rsid w:val="007840F2"/>
    <w:rsid w:val="007936D6"/>
    <w:rsid w:val="0079713A"/>
    <w:rsid w:val="007B7692"/>
    <w:rsid w:val="007E25BD"/>
    <w:rsid w:val="007E2F69"/>
    <w:rsid w:val="0080073F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5BD4"/>
    <w:rsid w:val="00A56074"/>
    <w:rsid w:val="00A56607"/>
    <w:rsid w:val="00A62798"/>
    <w:rsid w:val="00A632EE"/>
    <w:rsid w:val="00A740BF"/>
    <w:rsid w:val="00A776FE"/>
    <w:rsid w:val="00A9037F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952F6"/>
    <w:rsid w:val="00BA1439"/>
    <w:rsid w:val="00BB1E5D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6D60"/>
    <w:rsid w:val="00D47D38"/>
    <w:rsid w:val="00D65942"/>
    <w:rsid w:val="00D719F1"/>
    <w:rsid w:val="00D7532C"/>
    <w:rsid w:val="00DA2B7D"/>
    <w:rsid w:val="00DB1174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3C61"/>
    <w:rsid w:val="00EA74CD"/>
    <w:rsid w:val="00EB3286"/>
    <w:rsid w:val="00EE446D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0E69"/>
    <w:rsid w:val="00F31248"/>
    <w:rsid w:val="00F33AC3"/>
    <w:rsid w:val="00F365F2"/>
    <w:rsid w:val="00F54680"/>
    <w:rsid w:val="00FB521D"/>
    <w:rsid w:val="00FB7965"/>
    <w:rsid w:val="00FC0667"/>
    <w:rsid w:val="00FE28A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3353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535A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4645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458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224</Words>
  <Characters>1350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EKlawińska</cp:lastModifiedBy>
  <cp:revision>2</cp:revision>
  <cp:lastPrinted>2020-02-06T08:26:00Z</cp:lastPrinted>
  <dcterms:created xsi:type="dcterms:W3CDTF">2020-02-06T09:07:00Z</dcterms:created>
  <dcterms:modified xsi:type="dcterms:W3CDTF">2020-02-06T09:07:00Z</dcterms:modified>
</cp:coreProperties>
</file>