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CA0" w14:textId="46A156F2" w:rsidR="004E1D73" w:rsidRPr="009A685C" w:rsidRDefault="004E1D73" w:rsidP="009A685C">
      <w:pPr>
        <w:ind w:left="4248" w:firstLine="708"/>
        <w:rPr>
          <w:rFonts w:ascii="Arial" w:hAnsi="Arial" w:cs="Arial"/>
        </w:rPr>
      </w:pPr>
      <w:r w:rsidRPr="009A685C">
        <w:rPr>
          <w:rFonts w:ascii="Arial" w:hAnsi="Arial" w:cs="Arial"/>
        </w:rPr>
        <w:t>Załącznik Nr 1 do Zapytania Ofertowego</w:t>
      </w:r>
    </w:p>
    <w:p w14:paraId="76560F59" w14:textId="1216E62B" w:rsidR="00015050" w:rsidRPr="009A685C" w:rsidRDefault="00015050" w:rsidP="00015050">
      <w:pPr>
        <w:rPr>
          <w:rFonts w:ascii="Arial" w:hAnsi="Arial" w:cs="Arial"/>
        </w:rPr>
      </w:pPr>
      <w:r w:rsidRPr="009A685C">
        <w:rPr>
          <w:rFonts w:ascii="Arial" w:hAnsi="Arial" w:cs="Arial"/>
        </w:rPr>
        <w:t>ZP. 272.</w:t>
      </w:r>
      <w:r w:rsidR="005878FC" w:rsidRPr="009A685C">
        <w:rPr>
          <w:rFonts w:ascii="Arial" w:hAnsi="Arial" w:cs="Arial"/>
        </w:rPr>
        <w:t>7</w:t>
      </w:r>
      <w:r w:rsidRPr="009A685C">
        <w:rPr>
          <w:rFonts w:ascii="Arial" w:hAnsi="Arial" w:cs="Arial"/>
        </w:rPr>
        <w:t>.2023</w:t>
      </w:r>
    </w:p>
    <w:p w14:paraId="5E97C650" w14:textId="77777777" w:rsidR="00015050" w:rsidRPr="009A685C" w:rsidRDefault="00015050" w:rsidP="00015050">
      <w:pPr>
        <w:jc w:val="right"/>
        <w:rPr>
          <w:rFonts w:ascii="Arial" w:hAnsi="Arial" w:cs="Arial"/>
        </w:rPr>
      </w:pPr>
    </w:p>
    <w:p w14:paraId="7F9FC400" w14:textId="6A122E04" w:rsidR="00015050" w:rsidRPr="009A685C" w:rsidRDefault="00015050" w:rsidP="005878FC">
      <w:pPr>
        <w:tabs>
          <w:tab w:val="left" w:pos="5954"/>
        </w:tabs>
        <w:jc w:val="both"/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 …………………………………                  </w:t>
      </w:r>
      <w:r w:rsid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>………………</w:t>
      </w:r>
      <w:r w:rsidR="009A685C">
        <w:rPr>
          <w:rFonts w:ascii="Arial" w:hAnsi="Arial" w:cs="Arial"/>
        </w:rPr>
        <w:t>…..</w:t>
      </w:r>
      <w:r w:rsidRPr="009A685C">
        <w:rPr>
          <w:rFonts w:ascii="Arial" w:hAnsi="Arial" w:cs="Arial"/>
        </w:rPr>
        <w:t>dnia ……….</w:t>
      </w:r>
    </w:p>
    <w:p w14:paraId="1CF7896C" w14:textId="18E4FB66" w:rsidR="00015050" w:rsidRPr="009A685C" w:rsidRDefault="00015050" w:rsidP="00015050">
      <w:pPr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     (nazwa/pieczęć  wykonawcy)</w:t>
      </w:r>
    </w:p>
    <w:p w14:paraId="5F5FBBA4" w14:textId="77777777" w:rsidR="00015050" w:rsidRPr="009A685C" w:rsidRDefault="00015050" w:rsidP="00015050">
      <w:pPr>
        <w:rPr>
          <w:rFonts w:ascii="Arial" w:hAnsi="Arial" w:cs="Arial"/>
        </w:rPr>
      </w:pPr>
    </w:p>
    <w:p w14:paraId="76AE6063" w14:textId="77777777" w:rsidR="00015050" w:rsidRPr="009A685C" w:rsidRDefault="00015050" w:rsidP="00015050">
      <w:pPr>
        <w:ind w:left="5664"/>
        <w:jc w:val="both"/>
        <w:outlineLvl w:val="0"/>
        <w:rPr>
          <w:rFonts w:ascii="Arial" w:hAnsi="Arial" w:cs="Arial"/>
          <w:b/>
          <w:iCs/>
        </w:rPr>
      </w:pPr>
      <w:r w:rsidRPr="009A685C">
        <w:rPr>
          <w:rFonts w:ascii="Arial" w:hAnsi="Arial" w:cs="Arial"/>
          <w:b/>
          <w:iCs/>
        </w:rPr>
        <w:t>Powiat Krasnostawski</w:t>
      </w:r>
    </w:p>
    <w:p w14:paraId="1AB49FB1" w14:textId="77777777" w:rsidR="00015050" w:rsidRPr="009A685C" w:rsidRDefault="00015050" w:rsidP="00015050">
      <w:pPr>
        <w:ind w:left="5664"/>
        <w:jc w:val="both"/>
        <w:outlineLvl w:val="0"/>
        <w:rPr>
          <w:rFonts w:ascii="Arial" w:hAnsi="Arial" w:cs="Arial"/>
          <w:b/>
          <w:iCs/>
        </w:rPr>
      </w:pPr>
      <w:r w:rsidRPr="009A685C">
        <w:rPr>
          <w:rFonts w:ascii="Arial" w:hAnsi="Arial" w:cs="Arial"/>
          <w:b/>
          <w:iCs/>
        </w:rPr>
        <w:t>ul. Sobieskiego 3</w:t>
      </w:r>
    </w:p>
    <w:p w14:paraId="3EC91C4F" w14:textId="3312BC47" w:rsidR="00015050" w:rsidRPr="009A685C" w:rsidRDefault="00015050" w:rsidP="009A685C">
      <w:pPr>
        <w:ind w:left="5664"/>
        <w:jc w:val="both"/>
        <w:outlineLvl w:val="0"/>
        <w:rPr>
          <w:rFonts w:ascii="Arial" w:hAnsi="Arial" w:cs="Arial"/>
          <w:b/>
          <w:iCs/>
        </w:rPr>
      </w:pPr>
      <w:r w:rsidRPr="009A685C">
        <w:rPr>
          <w:rFonts w:ascii="Arial" w:hAnsi="Arial" w:cs="Arial"/>
          <w:b/>
          <w:iCs/>
        </w:rPr>
        <w:t>22 - 300 Krasnystaw</w:t>
      </w:r>
    </w:p>
    <w:p w14:paraId="444FCF80" w14:textId="77777777" w:rsidR="00015050" w:rsidRPr="009A685C" w:rsidRDefault="00015050" w:rsidP="00015050">
      <w:pPr>
        <w:pStyle w:val="Nagwek2"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9A685C">
        <w:rPr>
          <w:rFonts w:ascii="Arial" w:hAnsi="Arial" w:cs="Arial"/>
          <w:color w:val="auto"/>
          <w:sz w:val="22"/>
          <w:szCs w:val="22"/>
        </w:rPr>
        <w:t>FORMULARZ OFERTY</w:t>
      </w:r>
    </w:p>
    <w:p w14:paraId="44D8424F" w14:textId="77777777" w:rsidR="00015050" w:rsidRPr="009A685C" w:rsidRDefault="00015050" w:rsidP="00015050">
      <w:pPr>
        <w:jc w:val="both"/>
        <w:rPr>
          <w:rFonts w:ascii="Arial" w:hAnsi="Arial" w:cs="Arial"/>
        </w:rPr>
      </w:pPr>
    </w:p>
    <w:p w14:paraId="37749E40" w14:textId="77777777" w:rsidR="00015050" w:rsidRPr="009A685C" w:rsidRDefault="00015050" w:rsidP="00015050">
      <w:pPr>
        <w:spacing w:line="360" w:lineRule="auto"/>
        <w:jc w:val="both"/>
        <w:rPr>
          <w:rFonts w:ascii="Arial" w:hAnsi="Arial" w:cs="Arial"/>
          <w:u w:val="single"/>
        </w:rPr>
      </w:pPr>
      <w:r w:rsidRPr="009A685C">
        <w:rPr>
          <w:rFonts w:ascii="Arial" w:hAnsi="Arial" w:cs="Arial"/>
          <w:u w:val="single"/>
        </w:rPr>
        <w:t>Dane Wykonawcy/Wykonawców</w:t>
      </w:r>
    </w:p>
    <w:p w14:paraId="0FE7D704" w14:textId="45A1E657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</w:rPr>
        <w:t>Osoba upoważniona do reprezentacji Wykonawcy/-ów i składająca ofertę:</w:t>
      </w:r>
      <w:r w:rsidR="009A685C">
        <w:rPr>
          <w:rFonts w:ascii="Arial" w:hAnsi="Arial" w:cs="Arial"/>
          <w:b/>
          <w:bCs/>
        </w:rPr>
        <w:t xml:space="preserve"> </w:t>
      </w:r>
      <w:r w:rsidRPr="009A685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C307F28" w14:textId="77777777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  <w:color w:val="000000" w:themeColor="text1"/>
        </w:rPr>
        <w:t>Nazwa albo imię i nazwisko Wykonawcy</w:t>
      </w:r>
      <w:r w:rsidRPr="009A685C">
        <w:rPr>
          <w:rFonts w:ascii="Arial" w:hAnsi="Arial" w:cs="Arial"/>
          <w:color w:val="000000" w:themeColor="text1"/>
          <w:vertAlign w:val="superscript"/>
        </w:rPr>
        <w:t>1</w:t>
      </w:r>
      <w:r w:rsidRPr="009A685C">
        <w:rPr>
          <w:rFonts w:ascii="Arial" w:hAnsi="Arial" w:cs="Arial"/>
        </w:rPr>
        <w:t>(</w:t>
      </w:r>
      <w:r w:rsidRPr="009A685C">
        <w:rPr>
          <w:rFonts w:ascii="Arial" w:hAnsi="Arial" w:cs="Arial"/>
          <w:vertAlign w:val="superscript"/>
        </w:rPr>
        <w:t>1</w:t>
      </w:r>
      <w:r w:rsidRPr="009A685C">
        <w:rPr>
          <w:rFonts w:ascii="Arial" w:hAnsi="Arial" w:cs="Arial"/>
        </w:rPr>
        <w:t>Powielić tyle razy ile to potrzebne):</w:t>
      </w:r>
    </w:p>
    <w:p w14:paraId="7B8AFF0A" w14:textId="6F0E7680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716D9" w14:textId="77777777" w:rsidR="00015050" w:rsidRPr="009A685C" w:rsidRDefault="00015050" w:rsidP="00015050">
      <w:pPr>
        <w:spacing w:line="360" w:lineRule="auto"/>
        <w:jc w:val="both"/>
        <w:rPr>
          <w:rFonts w:ascii="Arial" w:hAnsi="Arial" w:cs="Arial"/>
          <w:b/>
          <w:bCs/>
        </w:rPr>
      </w:pPr>
      <w:r w:rsidRPr="009A685C">
        <w:rPr>
          <w:rFonts w:ascii="Arial" w:hAnsi="Arial" w:cs="Arial"/>
          <w:b/>
          <w:bCs/>
        </w:rPr>
        <w:t>Siedziba albo miejsce zamieszkania i adres Wykonawcy:</w:t>
      </w:r>
    </w:p>
    <w:p w14:paraId="73E4522E" w14:textId="20D16821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  <w:r w:rsidRPr="009A685C">
        <w:rPr>
          <w:rFonts w:ascii="Arial" w:hAnsi="Arial" w:cs="Arial"/>
          <w:b/>
          <w:bCs/>
        </w:rPr>
        <w:t>kraj</w:t>
      </w:r>
      <w:r w:rsidRPr="009A685C">
        <w:rPr>
          <w:rFonts w:ascii="Arial" w:hAnsi="Arial" w:cs="Arial"/>
        </w:rPr>
        <w:t>.......................................................................</w:t>
      </w:r>
    </w:p>
    <w:p w14:paraId="19319644" w14:textId="70CDC37C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</w:rPr>
        <w:t>NIP/PESEL</w:t>
      </w:r>
      <w:r w:rsidRPr="009A685C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1E5E6361" w14:textId="00CF7ACA" w:rsidR="00015050" w:rsidRPr="009A685C" w:rsidRDefault="00015050" w:rsidP="00015050">
      <w:pPr>
        <w:spacing w:line="360" w:lineRule="auto"/>
        <w:jc w:val="both"/>
        <w:rPr>
          <w:rFonts w:ascii="Arial" w:hAnsi="Arial" w:cs="Arial"/>
        </w:rPr>
      </w:pPr>
      <w:r w:rsidRPr="009A685C">
        <w:rPr>
          <w:rFonts w:ascii="Arial" w:hAnsi="Arial" w:cs="Arial"/>
          <w:b/>
          <w:bCs/>
        </w:rPr>
        <w:t>REGON</w:t>
      </w:r>
      <w:r w:rsidRPr="009A685C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26174E51" w14:textId="6499FFE9" w:rsidR="00015050" w:rsidRPr="009A685C" w:rsidRDefault="00015050" w:rsidP="00015050">
      <w:pPr>
        <w:spacing w:line="360" w:lineRule="auto"/>
        <w:jc w:val="both"/>
        <w:rPr>
          <w:rFonts w:ascii="Arial" w:hAnsi="Arial" w:cs="Arial"/>
          <w:b/>
          <w:bCs/>
        </w:rPr>
      </w:pPr>
      <w:r w:rsidRPr="009A685C">
        <w:rPr>
          <w:rFonts w:ascii="Arial" w:hAnsi="Arial" w:cs="Arial"/>
          <w:b/>
          <w:bCs/>
        </w:rPr>
        <w:t xml:space="preserve">Dane teleadresowe, na które należy przekazywać korespondencję związaną </w:t>
      </w:r>
      <w:r w:rsidR="009A685C">
        <w:rPr>
          <w:rFonts w:ascii="Arial" w:hAnsi="Arial" w:cs="Arial"/>
          <w:b/>
          <w:bCs/>
        </w:rPr>
        <w:br/>
      </w:r>
      <w:r w:rsidRPr="009A685C">
        <w:rPr>
          <w:rFonts w:ascii="Arial" w:hAnsi="Arial" w:cs="Arial"/>
          <w:b/>
          <w:bCs/>
        </w:rPr>
        <w:t>z niniejszym postępowaniem:</w:t>
      </w:r>
      <w:r w:rsidRPr="009A685C">
        <w:rPr>
          <w:rFonts w:ascii="Arial" w:hAnsi="Arial" w:cs="Arial"/>
        </w:rPr>
        <w:t xml:space="preserve"> e-mail</w:t>
      </w:r>
      <w:r w:rsidR="009A685C">
        <w:rPr>
          <w:rFonts w:ascii="Arial" w:hAnsi="Arial" w:cs="Arial"/>
        </w:rPr>
        <w:t xml:space="preserve"> </w:t>
      </w:r>
      <w:r w:rsidRPr="009A685C">
        <w:rPr>
          <w:rFonts w:ascii="Arial" w:hAnsi="Arial" w:cs="Arial"/>
        </w:rPr>
        <w:t>...................................................................................</w:t>
      </w:r>
    </w:p>
    <w:p w14:paraId="6A079A72" w14:textId="1BA08047" w:rsidR="004E1D73" w:rsidRPr="009A685C" w:rsidRDefault="00015050" w:rsidP="004E1D73">
      <w:pPr>
        <w:spacing w:line="360" w:lineRule="auto"/>
        <w:jc w:val="both"/>
        <w:rPr>
          <w:rFonts w:ascii="Arial" w:hAnsi="Arial" w:cs="Arial"/>
          <w:b/>
          <w:bCs/>
        </w:rPr>
      </w:pPr>
      <w:r w:rsidRPr="009A685C">
        <w:rPr>
          <w:rFonts w:ascii="Arial" w:hAnsi="Arial" w:cs="Arial"/>
          <w:b/>
          <w:bCs/>
        </w:rPr>
        <w:t>Osoba odpowiedzialna za kontakty z Zamawiającym:</w:t>
      </w:r>
      <w:r w:rsidRPr="009A685C">
        <w:rPr>
          <w:rFonts w:ascii="Arial" w:hAnsi="Arial" w:cs="Arial"/>
        </w:rPr>
        <w:t>........................................................., tel..................................................................</w:t>
      </w:r>
    </w:p>
    <w:p w14:paraId="5001D0E2" w14:textId="77777777" w:rsidR="009A685C" w:rsidRDefault="009A685C" w:rsidP="009A685C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E04E128" w14:textId="3BED4982" w:rsidR="00015050" w:rsidRPr="009A685C" w:rsidRDefault="00015050" w:rsidP="009A685C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lastRenderedPageBreak/>
        <w:t>Oferuję wykonanie przedmiotu zamówienia:</w:t>
      </w:r>
      <w:r w:rsidR="00CD5D5A" w:rsidRPr="009A685C">
        <w:rPr>
          <w:rFonts w:ascii="Arial" w:hAnsi="Arial" w:cs="Arial"/>
          <w:sz w:val="22"/>
          <w:szCs w:val="22"/>
        </w:rPr>
        <w:t xml:space="preserve"> Dostawa krzesła ewakuacyjnego do budynku Starostwa Powiatowego w Krasnymstawie </w:t>
      </w:r>
      <w:bookmarkStart w:id="0" w:name="_Hlk138929163"/>
      <w:r w:rsidR="00CD5D5A" w:rsidRPr="009A685C">
        <w:rPr>
          <w:rFonts w:ascii="Arial" w:hAnsi="Arial" w:cs="Arial"/>
          <w:sz w:val="22"/>
          <w:szCs w:val="22"/>
        </w:rPr>
        <w:t>w ramach realizowanego projektu pn. „Dostępny samorząd – granty”</w:t>
      </w:r>
      <w:bookmarkEnd w:id="0"/>
      <w:r w:rsidR="009A685C">
        <w:rPr>
          <w:rFonts w:ascii="Arial" w:hAnsi="Arial" w:cs="Arial"/>
          <w:sz w:val="22"/>
          <w:szCs w:val="22"/>
        </w:rPr>
        <w:t xml:space="preserve"> z</w:t>
      </w:r>
      <w:r w:rsidRPr="009A685C">
        <w:rPr>
          <w:rFonts w:ascii="Arial" w:hAnsi="Arial" w:cs="Arial"/>
          <w:sz w:val="22"/>
          <w:szCs w:val="22"/>
        </w:rPr>
        <w:t xml:space="preserve">godnie z opisem zawartym w zapytaniu ofertowym za </w:t>
      </w:r>
      <w:r w:rsidRPr="009A685C">
        <w:rPr>
          <w:rFonts w:ascii="Arial" w:hAnsi="Arial" w:cs="Arial"/>
          <w:bCs/>
          <w:sz w:val="22"/>
          <w:szCs w:val="22"/>
        </w:rPr>
        <w:t xml:space="preserve">cenę: </w:t>
      </w:r>
    </w:p>
    <w:p w14:paraId="0C3E85B7" w14:textId="77777777" w:rsidR="00015050" w:rsidRPr="009A685C" w:rsidRDefault="00015050" w:rsidP="009A685C">
      <w:pPr>
        <w:pStyle w:val="Tekstpodstawowy3"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netto …………………… zł</w:t>
      </w:r>
    </w:p>
    <w:p w14:paraId="559C6A36" w14:textId="77777777" w:rsidR="00015050" w:rsidRPr="009A685C" w:rsidRDefault="00015050" w:rsidP="009A685C">
      <w:pPr>
        <w:pStyle w:val="Tekstpodstawowy3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obowiązujący podatek VAT w wysokości …….. % co stanowi ………………. zł</w:t>
      </w:r>
    </w:p>
    <w:p w14:paraId="6CA38450" w14:textId="77777777" w:rsidR="00015050" w:rsidRPr="009A685C" w:rsidRDefault="00015050" w:rsidP="009A685C">
      <w:pPr>
        <w:pStyle w:val="Tekstpodstawowy3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brutto …………………… zł</w:t>
      </w:r>
    </w:p>
    <w:p w14:paraId="54420B43" w14:textId="48C1114A" w:rsidR="00015050" w:rsidRPr="009A685C" w:rsidRDefault="00015050" w:rsidP="009A685C">
      <w:pPr>
        <w:pStyle w:val="Tekstpodstawowy3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słownie złotych brutto: ………………………………………………………………… .</w:t>
      </w:r>
    </w:p>
    <w:p w14:paraId="580357CA" w14:textId="0AA9BE1F" w:rsidR="00015050" w:rsidRPr="009A685C" w:rsidRDefault="009A685C" w:rsidP="009A685C">
      <w:pPr>
        <w:pStyle w:val="Tekstpodstawowy3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A685C">
        <w:rPr>
          <w:rFonts w:ascii="Arial" w:hAnsi="Arial" w:cs="Arial"/>
          <w:sz w:val="22"/>
          <w:szCs w:val="22"/>
        </w:rPr>
        <w:t xml:space="preserve">rzesło ewakuacyjne </w:t>
      </w:r>
      <w:r w:rsidR="00015050" w:rsidRPr="009A685C">
        <w:rPr>
          <w:rFonts w:ascii="Arial" w:hAnsi="Arial" w:cs="Arial"/>
          <w:sz w:val="22"/>
          <w:szCs w:val="22"/>
        </w:rPr>
        <w:t>spełnia kryteria</w:t>
      </w:r>
      <w:r>
        <w:rPr>
          <w:rFonts w:ascii="Arial" w:hAnsi="Arial" w:cs="Arial"/>
          <w:sz w:val="22"/>
          <w:szCs w:val="22"/>
        </w:rPr>
        <w:t xml:space="preserve"> określone w </w:t>
      </w:r>
      <w:r w:rsidRPr="009A685C">
        <w:rPr>
          <w:rFonts w:ascii="Arial" w:hAnsi="Arial" w:cs="Arial"/>
          <w:sz w:val="22"/>
          <w:szCs w:val="22"/>
        </w:rPr>
        <w:t>zapytaniu ofertowym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38"/>
        <w:gridCol w:w="6038"/>
        <w:gridCol w:w="1417"/>
      </w:tblGrid>
      <w:tr w:rsidR="00015050" w:rsidRPr="009A685C" w14:paraId="75C00301" w14:textId="77777777" w:rsidTr="002701C4">
        <w:trPr>
          <w:trHeight w:val="1029"/>
        </w:trPr>
        <w:tc>
          <w:tcPr>
            <w:tcW w:w="2001" w:type="dxa"/>
          </w:tcPr>
          <w:p w14:paraId="06885B68" w14:textId="77777777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bookmarkStart w:id="1" w:name="_Hlk138936303"/>
            <w:r w:rsidRPr="009A685C">
              <w:rPr>
                <w:rFonts w:ascii="Arial" w:hAnsi="Arial" w:cs="Arial"/>
                <w:b/>
                <w:bCs/>
              </w:rPr>
              <w:t>Oferowane krzesło</w:t>
            </w:r>
          </w:p>
          <w:p w14:paraId="38275928" w14:textId="77777777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A685C">
              <w:rPr>
                <w:rFonts w:ascii="Arial" w:hAnsi="Arial" w:cs="Arial"/>
                <w:b/>
                <w:bCs/>
              </w:rPr>
              <w:t>Producent/Model</w:t>
            </w:r>
          </w:p>
        </w:tc>
        <w:tc>
          <w:tcPr>
            <w:tcW w:w="6074" w:type="dxa"/>
            <w:vAlign w:val="center"/>
          </w:tcPr>
          <w:p w14:paraId="58942C18" w14:textId="2CEF57D8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A685C">
              <w:rPr>
                <w:rFonts w:ascii="Arial" w:hAnsi="Arial" w:cs="Arial"/>
                <w:b/>
                <w:bCs/>
              </w:rPr>
              <w:t>Kryteria/</w:t>
            </w:r>
            <w:r w:rsidR="009A685C">
              <w:rPr>
                <w:rFonts w:ascii="Arial" w:hAnsi="Arial" w:cs="Arial"/>
                <w:b/>
                <w:bCs/>
              </w:rPr>
              <w:t xml:space="preserve"> </w:t>
            </w:r>
            <w:r w:rsidRPr="009A685C">
              <w:rPr>
                <w:rFonts w:ascii="Arial" w:hAnsi="Arial" w:cs="Arial"/>
                <w:b/>
                <w:bCs/>
              </w:rPr>
              <w:t>Wymagania techniczno-użytkowe</w:t>
            </w:r>
          </w:p>
        </w:tc>
        <w:tc>
          <w:tcPr>
            <w:tcW w:w="1418" w:type="dxa"/>
          </w:tcPr>
          <w:p w14:paraId="476C8962" w14:textId="1F1F478A" w:rsidR="00015050" w:rsidRPr="002701C4" w:rsidRDefault="00015050" w:rsidP="009A685C">
            <w:pPr>
              <w:spacing w:after="0"/>
              <w:jc w:val="center"/>
              <w:rPr>
                <w:rFonts w:ascii="Arial" w:hAnsi="Arial" w:cs="Arial"/>
              </w:rPr>
            </w:pPr>
            <w:r w:rsidRPr="002701C4">
              <w:rPr>
                <w:rFonts w:ascii="Arial" w:hAnsi="Arial" w:cs="Arial"/>
              </w:rPr>
              <w:t>Spełnia/</w:t>
            </w:r>
            <w:r w:rsidR="002701C4">
              <w:rPr>
                <w:rFonts w:ascii="Arial" w:hAnsi="Arial" w:cs="Arial"/>
              </w:rPr>
              <w:t xml:space="preserve"> </w:t>
            </w:r>
            <w:r w:rsidRPr="002701C4">
              <w:rPr>
                <w:rFonts w:ascii="Arial" w:hAnsi="Arial" w:cs="Arial"/>
              </w:rPr>
              <w:t>Nie spełnia wymagania</w:t>
            </w:r>
          </w:p>
          <w:p w14:paraId="29DF4753" w14:textId="748EA365" w:rsidR="00015050" w:rsidRPr="009A685C" w:rsidRDefault="00015050" w:rsidP="009A68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A685C">
              <w:rPr>
                <w:rFonts w:ascii="Arial" w:hAnsi="Arial" w:cs="Arial"/>
                <w:b/>
                <w:bCs/>
              </w:rPr>
              <w:t>(</w:t>
            </w:r>
            <w:r w:rsidR="002701C4">
              <w:rPr>
                <w:rFonts w:ascii="Arial" w:hAnsi="Arial" w:cs="Arial"/>
                <w:b/>
                <w:bCs/>
              </w:rPr>
              <w:t xml:space="preserve">Wpisać </w:t>
            </w:r>
            <w:r w:rsidRPr="009A685C">
              <w:rPr>
                <w:rFonts w:ascii="Arial" w:hAnsi="Arial" w:cs="Arial"/>
                <w:b/>
                <w:bCs/>
              </w:rPr>
              <w:t>TAK/NIE)</w:t>
            </w:r>
          </w:p>
        </w:tc>
      </w:tr>
      <w:tr w:rsidR="00015050" w:rsidRPr="009A685C" w14:paraId="1F1A8F4A" w14:textId="77777777" w:rsidTr="002701C4">
        <w:tc>
          <w:tcPr>
            <w:tcW w:w="2001" w:type="dxa"/>
            <w:vMerge w:val="restart"/>
          </w:tcPr>
          <w:p w14:paraId="7FE7B868" w14:textId="77777777" w:rsidR="002701C4" w:rsidRDefault="002701C4" w:rsidP="00110858">
            <w:pPr>
              <w:rPr>
                <w:rFonts w:ascii="Arial" w:hAnsi="Arial" w:cs="Arial"/>
              </w:rPr>
            </w:pPr>
          </w:p>
          <w:p w14:paraId="7C4EB949" w14:textId="77777777" w:rsidR="002701C4" w:rsidRDefault="002701C4" w:rsidP="00110858">
            <w:pPr>
              <w:rPr>
                <w:rFonts w:ascii="Arial" w:hAnsi="Arial" w:cs="Arial"/>
              </w:rPr>
            </w:pPr>
          </w:p>
          <w:p w14:paraId="7F71B6C1" w14:textId="779A7A32" w:rsidR="00015050" w:rsidRDefault="002701C4" w:rsidP="00110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14:paraId="3EF9064D" w14:textId="4512C9D2" w:rsidR="002701C4" w:rsidRDefault="002701C4" w:rsidP="00110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14:paraId="1F17C330" w14:textId="0B9000F2" w:rsidR="002701C4" w:rsidRDefault="002701C4" w:rsidP="00110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14:paraId="26B630F2" w14:textId="77777777" w:rsidR="002701C4" w:rsidRDefault="002701C4" w:rsidP="00110858">
            <w:pPr>
              <w:rPr>
                <w:rFonts w:ascii="Arial" w:hAnsi="Arial" w:cs="Arial"/>
              </w:rPr>
            </w:pPr>
          </w:p>
          <w:p w14:paraId="624044FB" w14:textId="659FD140" w:rsidR="002701C4" w:rsidRPr="009A685C" w:rsidRDefault="002701C4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6A348B1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>udźwig/ obciążenie: minimum 200 kg</w:t>
            </w:r>
          </w:p>
        </w:tc>
        <w:tc>
          <w:tcPr>
            <w:tcW w:w="1418" w:type="dxa"/>
            <w:vAlign w:val="center"/>
          </w:tcPr>
          <w:p w14:paraId="5128A3A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AEE58FF" w14:textId="77777777" w:rsidTr="002701C4">
        <w:trPr>
          <w:trHeight w:val="499"/>
        </w:trPr>
        <w:tc>
          <w:tcPr>
            <w:tcW w:w="2001" w:type="dxa"/>
            <w:vMerge/>
          </w:tcPr>
          <w:p w14:paraId="58F7D303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666FEB8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możliwość obsługi krzesła przez jednego operatora</w:t>
            </w:r>
          </w:p>
        </w:tc>
        <w:tc>
          <w:tcPr>
            <w:tcW w:w="1418" w:type="dxa"/>
            <w:vAlign w:val="center"/>
          </w:tcPr>
          <w:p w14:paraId="2846B08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06450E1" w14:textId="77777777" w:rsidTr="002701C4">
        <w:trPr>
          <w:trHeight w:val="380"/>
        </w:trPr>
        <w:tc>
          <w:tcPr>
            <w:tcW w:w="2001" w:type="dxa"/>
            <w:vMerge/>
          </w:tcPr>
          <w:p w14:paraId="64D90C72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75BF5B2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umożliwia zjazd po schodach</w:t>
            </w:r>
          </w:p>
        </w:tc>
        <w:tc>
          <w:tcPr>
            <w:tcW w:w="1418" w:type="dxa"/>
            <w:vAlign w:val="center"/>
          </w:tcPr>
          <w:p w14:paraId="491832DE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7DC0113" w14:textId="77777777" w:rsidTr="002701C4">
        <w:trPr>
          <w:trHeight w:val="473"/>
        </w:trPr>
        <w:tc>
          <w:tcPr>
            <w:tcW w:w="2001" w:type="dxa"/>
            <w:vMerge/>
          </w:tcPr>
          <w:p w14:paraId="637FA698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32713C6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>zagłówek z regulowaną wysokością</w:t>
            </w:r>
          </w:p>
        </w:tc>
        <w:tc>
          <w:tcPr>
            <w:tcW w:w="1418" w:type="dxa"/>
            <w:vAlign w:val="center"/>
          </w:tcPr>
          <w:p w14:paraId="7D2E64BF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AF2167C" w14:textId="77777777" w:rsidTr="002701C4">
        <w:tc>
          <w:tcPr>
            <w:tcW w:w="2001" w:type="dxa"/>
            <w:vMerge/>
          </w:tcPr>
          <w:p w14:paraId="4E222253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0E8B9DB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zagłówek z paskiem unieruchamiającym, ograniczający ruch głowy, zabezpieczający pasażera</w:t>
            </w:r>
          </w:p>
        </w:tc>
        <w:tc>
          <w:tcPr>
            <w:tcW w:w="1418" w:type="dxa"/>
            <w:vAlign w:val="center"/>
          </w:tcPr>
          <w:p w14:paraId="1D2DA3D0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4DB5F13" w14:textId="77777777" w:rsidTr="002701C4">
        <w:tc>
          <w:tcPr>
            <w:tcW w:w="2001" w:type="dxa"/>
            <w:vMerge/>
          </w:tcPr>
          <w:p w14:paraId="34558E88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149B812" w14:textId="4CADCD71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 xml:space="preserve">umożliwia ewakuację osoby po schodach </w:t>
            </w:r>
            <w:r w:rsidR="009A685C">
              <w:rPr>
                <w:rFonts w:ascii="Arial" w:eastAsia="Ubuntu-Bold" w:hAnsi="Arial" w:cs="Arial"/>
                <w:color w:val="000000" w:themeColor="text1"/>
              </w:rPr>
              <w:br/>
            </w:r>
            <w:r w:rsidRPr="009A685C">
              <w:rPr>
                <w:rFonts w:ascii="Arial" w:eastAsia="Ubuntu-Bold" w:hAnsi="Arial" w:cs="Arial"/>
                <w:color w:val="000000" w:themeColor="text1"/>
              </w:rPr>
              <w:t>w górę i w dół</w:t>
            </w:r>
          </w:p>
        </w:tc>
        <w:tc>
          <w:tcPr>
            <w:tcW w:w="1418" w:type="dxa"/>
            <w:vAlign w:val="center"/>
          </w:tcPr>
          <w:p w14:paraId="14275B04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48A737F" w14:textId="77777777" w:rsidTr="002701C4">
        <w:tc>
          <w:tcPr>
            <w:tcW w:w="2001" w:type="dxa"/>
            <w:vMerge/>
          </w:tcPr>
          <w:p w14:paraId="2EDB45B4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2D0DD026" w14:textId="42AF4723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 xml:space="preserve">pasy zabezpieczające osobę przewożoną </w:t>
            </w:r>
            <w:r w:rsidR="009A685C">
              <w:rPr>
                <w:rFonts w:ascii="Arial" w:eastAsia="Ubuntu-Bold" w:hAnsi="Arial" w:cs="Arial"/>
                <w:color w:val="000000" w:themeColor="text1"/>
              </w:rPr>
              <w:br/>
            </w:r>
            <w:r w:rsidRPr="009A685C">
              <w:rPr>
                <w:rFonts w:ascii="Arial" w:eastAsia="Ubuntu-Bold" w:hAnsi="Arial" w:cs="Arial"/>
                <w:color w:val="000000" w:themeColor="text1"/>
              </w:rPr>
              <w:t>z regulacją długości</w:t>
            </w:r>
          </w:p>
        </w:tc>
        <w:tc>
          <w:tcPr>
            <w:tcW w:w="1418" w:type="dxa"/>
            <w:vAlign w:val="center"/>
          </w:tcPr>
          <w:p w14:paraId="05F71FC5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188EF87C" w14:textId="77777777" w:rsidTr="002701C4">
        <w:tc>
          <w:tcPr>
            <w:tcW w:w="2001" w:type="dxa"/>
            <w:vMerge/>
          </w:tcPr>
          <w:p w14:paraId="7E7DD268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BFDE8FA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eastAsia="Ubuntu-Bold" w:hAnsi="Arial" w:cs="Arial"/>
                <w:color w:val="000000" w:themeColor="text1"/>
              </w:rPr>
              <w:t>cztery koła ułatwiające poruszanie po płaskich powierzchniach</w:t>
            </w:r>
          </w:p>
        </w:tc>
        <w:tc>
          <w:tcPr>
            <w:tcW w:w="1418" w:type="dxa"/>
            <w:vAlign w:val="center"/>
          </w:tcPr>
          <w:p w14:paraId="16DF88C7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5A6FD5E" w14:textId="77777777" w:rsidTr="002701C4">
        <w:tc>
          <w:tcPr>
            <w:tcW w:w="2001" w:type="dxa"/>
            <w:vMerge/>
          </w:tcPr>
          <w:p w14:paraId="3FDF7DBF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7BE7D3E9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uchwyty do przenoszenia po schodach i przez przeszkody</w:t>
            </w:r>
          </w:p>
        </w:tc>
        <w:tc>
          <w:tcPr>
            <w:tcW w:w="1418" w:type="dxa"/>
            <w:vAlign w:val="center"/>
          </w:tcPr>
          <w:p w14:paraId="07B99572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7C1B8D8E" w14:textId="77777777" w:rsidTr="002701C4">
        <w:trPr>
          <w:trHeight w:val="380"/>
        </w:trPr>
        <w:tc>
          <w:tcPr>
            <w:tcW w:w="2001" w:type="dxa"/>
            <w:vMerge/>
          </w:tcPr>
          <w:p w14:paraId="2252FFE1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52F109C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solidny, wygodny uchwyt</w:t>
            </w:r>
          </w:p>
        </w:tc>
        <w:tc>
          <w:tcPr>
            <w:tcW w:w="1418" w:type="dxa"/>
            <w:vAlign w:val="center"/>
          </w:tcPr>
          <w:p w14:paraId="599D218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6223208F" w14:textId="77777777" w:rsidTr="002701C4">
        <w:tc>
          <w:tcPr>
            <w:tcW w:w="2001" w:type="dxa"/>
            <w:vMerge/>
          </w:tcPr>
          <w:p w14:paraId="4812812A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08F1F669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konstrukcja zapobiegająca przewróceniu</w:t>
            </w:r>
          </w:p>
        </w:tc>
        <w:tc>
          <w:tcPr>
            <w:tcW w:w="1418" w:type="dxa"/>
            <w:vAlign w:val="center"/>
          </w:tcPr>
          <w:p w14:paraId="4586DEEE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2F845477" w14:textId="77777777" w:rsidTr="002701C4">
        <w:trPr>
          <w:trHeight w:val="619"/>
        </w:trPr>
        <w:tc>
          <w:tcPr>
            <w:tcW w:w="2001" w:type="dxa"/>
            <w:vMerge/>
          </w:tcPr>
          <w:p w14:paraId="78A4EE74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A5CD68B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koła wyposażone w hamulec zapobiegający niekontrolowanemu zjazdowi krzesła</w:t>
            </w:r>
          </w:p>
        </w:tc>
        <w:tc>
          <w:tcPr>
            <w:tcW w:w="1418" w:type="dxa"/>
            <w:vAlign w:val="center"/>
          </w:tcPr>
          <w:p w14:paraId="069F7CD3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2D7FF0B" w14:textId="77777777" w:rsidTr="002701C4">
        <w:trPr>
          <w:trHeight w:val="817"/>
        </w:trPr>
        <w:tc>
          <w:tcPr>
            <w:tcW w:w="2001" w:type="dxa"/>
            <w:vMerge/>
          </w:tcPr>
          <w:p w14:paraId="02A91A59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2C6475E4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łatwo rozkładane, gotowe do natychmiastowego użycia w celu szybkiej i bezpiecznej ewakuacji</w:t>
            </w:r>
          </w:p>
        </w:tc>
        <w:tc>
          <w:tcPr>
            <w:tcW w:w="1418" w:type="dxa"/>
            <w:vAlign w:val="center"/>
          </w:tcPr>
          <w:p w14:paraId="250B7018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64442969" w14:textId="77777777" w:rsidTr="002701C4">
        <w:tc>
          <w:tcPr>
            <w:tcW w:w="2001" w:type="dxa"/>
            <w:vMerge/>
          </w:tcPr>
          <w:p w14:paraId="736016EB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485C31FA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lekka konstrukcja, wykonana z ogniotrwałego materiału</w:t>
            </w:r>
          </w:p>
        </w:tc>
        <w:tc>
          <w:tcPr>
            <w:tcW w:w="1418" w:type="dxa"/>
            <w:vAlign w:val="center"/>
          </w:tcPr>
          <w:p w14:paraId="13F6205C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563CEF18" w14:textId="77777777" w:rsidTr="002701C4">
        <w:trPr>
          <w:trHeight w:val="414"/>
        </w:trPr>
        <w:tc>
          <w:tcPr>
            <w:tcW w:w="2001" w:type="dxa"/>
            <w:vMerge/>
          </w:tcPr>
          <w:p w14:paraId="25F57FA2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62E1F3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krzesło wyposażone w podnóżek</w:t>
            </w:r>
          </w:p>
        </w:tc>
        <w:tc>
          <w:tcPr>
            <w:tcW w:w="1418" w:type="dxa"/>
            <w:vAlign w:val="center"/>
          </w:tcPr>
          <w:p w14:paraId="426FCDF4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FD2E94F" w14:textId="77777777" w:rsidTr="002701C4">
        <w:trPr>
          <w:trHeight w:val="392"/>
        </w:trPr>
        <w:tc>
          <w:tcPr>
            <w:tcW w:w="2001" w:type="dxa"/>
            <w:vMerge/>
          </w:tcPr>
          <w:p w14:paraId="7AAD434F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3FC1480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uchwyty do montażu na ścianie</w:t>
            </w:r>
          </w:p>
        </w:tc>
        <w:tc>
          <w:tcPr>
            <w:tcW w:w="1418" w:type="dxa"/>
            <w:vAlign w:val="center"/>
          </w:tcPr>
          <w:p w14:paraId="58AB546E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4547BF71" w14:textId="77777777" w:rsidTr="002701C4">
        <w:trPr>
          <w:trHeight w:val="511"/>
        </w:trPr>
        <w:tc>
          <w:tcPr>
            <w:tcW w:w="2001" w:type="dxa"/>
            <w:vMerge/>
          </w:tcPr>
          <w:p w14:paraId="194D6460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49108733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fotoluminescencyjny piktogram /oznaczenie ścienne krzesła ewakuacyjnego</w:t>
            </w:r>
          </w:p>
        </w:tc>
        <w:tc>
          <w:tcPr>
            <w:tcW w:w="1418" w:type="dxa"/>
            <w:vAlign w:val="center"/>
          </w:tcPr>
          <w:p w14:paraId="1A1F7E94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7CD8680" w14:textId="77777777" w:rsidTr="002701C4">
        <w:trPr>
          <w:trHeight w:val="368"/>
        </w:trPr>
        <w:tc>
          <w:tcPr>
            <w:tcW w:w="2001" w:type="dxa"/>
            <w:vMerge/>
          </w:tcPr>
          <w:p w14:paraId="6C883D6C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41A93D3D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pokrowiec ochronny</w:t>
            </w:r>
          </w:p>
        </w:tc>
        <w:tc>
          <w:tcPr>
            <w:tcW w:w="1418" w:type="dxa"/>
            <w:vAlign w:val="center"/>
          </w:tcPr>
          <w:p w14:paraId="149F214F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58FB331D" w14:textId="77777777" w:rsidTr="002701C4">
        <w:trPr>
          <w:trHeight w:val="345"/>
        </w:trPr>
        <w:tc>
          <w:tcPr>
            <w:tcW w:w="2001" w:type="dxa"/>
            <w:vMerge/>
          </w:tcPr>
          <w:p w14:paraId="62ADBC2E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3E192F31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instrukcja obsługi</w:t>
            </w:r>
          </w:p>
        </w:tc>
        <w:tc>
          <w:tcPr>
            <w:tcW w:w="1418" w:type="dxa"/>
            <w:vAlign w:val="center"/>
          </w:tcPr>
          <w:p w14:paraId="673435A7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06BBAB8C" w14:textId="77777777" w:rsidTr="002701C4">
        <w:trPr>
          <w:trHeight w:val="338"/>
        </w:trPr>
        <w:tc>
          <w:tcPr>
            <w:tcW w:w="2001" w:type="dxa"/>
            <w:vMerge/>
          </w:tcPr>
          <w:p w14:paraId="37E4CB82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5F600A40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 xml:space="preserve">certyfikat </w:t>
            </w:r>
            <w:r w:rsidRPr="009A685C">
              <w:rPr>
                <w:rStyle w:val="rvts22"/>
                <w:rFonts w:ascii="Arial" w:hAnsi="Arial" w:cs="Arial"/>
              </w:rPr>
              <w:t>TÜV</w:t>
            </w:r>
          </w:p>
        </w:tc>
        <w:tc>
          <w:tcPr>
            <w:tcW w:w="1418" w:type="dxa"/>
            <w:vAlign w:val="center"/>
          </w:tcPr>
          <w:p w14:paraId="027612CB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  <w:tr w:rsidR="00015050" w:rsidRPr="009A685C" w14:paraId="3A6094EB" w14:textId="77777777" w:rsidTr="002701C4">
        <w:trPr>
          <w:trHeight w:val="458"/>
        </w:trPr>
        <w:tc>
          <w:tcPr>
            <w:tcW w:w="2001" w:type="dxa"/>
            <w:vMerge/>
          </w:tcPr>
          <w:p w14:paraId="68B0DD5F" w14:textId="77777777" w:rsidR="00015050" w:rsidRPr="009A685C" w:rsidRDefault="00015050" w:rsidP="00110858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Align w:val="center"/>
          </w:tcPr>
          <w:p w14:paraId="6429693B" w14:textId="77777777" w:rsidR="00015050" w:rsidRPr="009A685C" w:rsidRDefault="00015050" w:rsidP="001C691C">
            <w:pPr>
              <w:spacing w:after="0" w:line="240" w:lineRule="auto"/>
              <w:rPr>
                <w:rFonts w:ascii="Arial" w:hAnsi="Arial" w:cs="Arial"/>
              </w:rPr>
            </w:pPr>
            <w:r w:rsidRPr="009A685C">
              <w:rPr>
                <w:rFonts w:ascii="Arial" w:hAnsi="Arial" w:cs="Arial"/>
              </w:rPr>
              <w:t>gwarancja: minimum 36 miesięcy</w:t>
            </w:r>
          </w:p>
        </w:tc>
        <w:tc>
          <w:tcPr>
            <w:tcW w:w="1418" w:type="dxa"/>
            <w:vAlign w:val="center"/>
          </w:tcPr>
          <w:p w14:paraId="23B6E449" w14:textId="77777777" w:rsidR="00015050" w:rsidRPr="009A685C" w:rsidRDefault="00015050" w:rsidP="005878FC">
            <w:pPr>
              <w:rPr>
                <w:rFonts w:ascii="Arial" w:hAnsi="Arial" w:cs="Arial"/>
              </w:rPr>
            </w:pPr>
          </w:p>
        </w:tc>
      </w:tr>
    </w:tbl>
    <w:bookmarkEnd w:id="1"/>
    <w:p w14:paraId="04B6E55B" w14:textId="30020194" w:rsidR="00015050" w:rsidRPr="009A685C" w:rsidRDefault="00015050" w:rsidP="00015050">
      <w:pPr>
        <w:pStyle w:val="Tekstpodstawowy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>Oświadczam, że:</w:t>
      </w:r>
    </w:p>
    <w:p w14:paraId="778989A1" w14:textId="77777777" w:rsidR="00015050" w:rsidRPr="009A685C" w:rsidRDefault="00015050" w:rsidP="009A685C">
      <w:pPr>
        <w:pStyle w:val="Tekstpodstawowy3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bCs/>
          <w:sz w:val="22"/>
          <w:szCs w:val="22"/>
        </w:rPr>
        <w:t>złożona przez nas oferta spełnia wszystkie wymogi dotyczące przedmiotu zamówienia zawarte w zapytaniu ofertowym;</w:t>
      </w:r>
    </w:p>
    <w:p w14:paraId="7271E0D1" w14:textId="77777777" w:rsidR="00015050" w:rsidRPr="009A685C" w:rsidRDefault="00015050" w:rsidP="00015050">
      <w:pPr>
        <w:pStyle w:val="Tekstpodstawowy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bCs/>
          <w:sz w:val="22"/>
          <w:szCs w:val="22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15CAB188" w14:textId="77777777" w:rsidR="00015050" w:rsidRPr="009A685C" w:rsidRDefault="00015050" w:rsidP="009A685C">
      <w:pPr>
        <w:pStyle w:val="Tekstpodstawowy3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(Rozporządzenie Parlamentu Europejskiego i Rady (UE) 2016/679 z dnia 27 kwietnia 2016 r. w sprawie ochrony osób fizycznych </w:t>
      </w:r>
      <w:r w:rsidRPr="009A685C">
        <w:rPr>
          <w:rFonts w:ascii="Arial" w:hAnsi="Arial" w:cs="Arial"/>
          <w:bCs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postępowaniu.*</w:t>
      </w:r>
    </w:p>
    <w:p w14:paraId="4F636683" w14:textId="7E9713EF" w:rsidR="00015050" w:rsidRPr="009A685C" w:rsidRDefault="00015050" w:rsidP="009A685C">
      <w:pPr>
        <w:pStyle w:val="Tekstpodstawowy3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85C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Oświadczam,  że </w:t>
      </w:r>
      <w:r w:rsidRPr="009A685C">
        <w:rPr>
          <w:rFonts w:ascii="Arial" w:hAnsi="Arial" w:cs="Arial"/>
          <w:color w:val="000000" w:themeColor="text1"/>
          <w:sz w:val="22"/>
          <w:szCs w:val="22"/>
        </w:rPr>
        <w:t>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14:paraId="336097E4" w14:textId="77777777" w:rsidR="00015050" w:rsidRPr="009A685C" w:rsidRDefault="00015050" w:rsidP="00015050">
      <w:pPr>
        <w:pStyle w:val="Akapitzlist"/>
        <w:rPr>
          <w:rFonts w:ascii="Arial" w:hAnsi="Arial" w:cs="Arial"/>
        </w:rPr>
      </w:pPr>
    </w:p>
    <w:p w14:paraId="1BAFD9AD" w14:textId="77777777" w:rsidR="00015050" w:rsidRPr="009A685C" w:rsidRDefault="00015050" w:rsidP="00015050">
      <w:pPr>
        <w:ind w:left="3540"/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     ..................................................................</w:t>
      </w:r>
    </w:p>
    <w:p w14:paraId="443E7F24" w14:textId="77777777" w:rsidR="00015050" w:rsidRPr="009A685C" w:rsidRDefault="00015050" w:rsidP="00015050">
      <w:pPr>
        <w:rPr>
          <w:rFonts w:ascii="Arial" w:hAnsi="Arial" w:cs="Arial"/>
        </w:rPr>
      </w:pPr>
      <w:r w:rsidRPr="009A685C">
        <w:rPr>
          <w:rFonts w:ascii="Arial" w:hAnsi="Arial" w:cs="Arial"/>
        </w:rPr>
        <w:t xml:space="preserve"> </w:t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</w:r>
      <w:r w:rsidRPr="009A685C">
        <w:rPr>
          <w:rFonts w:ascii="Arial" w:hAnsi="Arial" w:cs="Arial"/>
        </w:rPr>
        <w:tab/>
        <w:t xml:space="preserve">    podpis osoby upoważnionej </w:t>
      </w:r>
    </w:p>
    <w:p w14:paraId="2CA051E2" w14:textId="77777777" w:rsidR="00015050" w:rsidRPr="009A685C" w:rsidRDefault="00015050" w:rsidP="00015050">
      <w:pPr>
        <w:ind w:left="3540"/>
        <w:rPr>
          <w:rFonts w:ascii="Arial" w:hAnsi="Arial" w:cs="Arial"/>
        </w:rPr>
      </w:pPr>
      <w:r w:rsidRPr="009A685C">
        <w:rPr>
          <w:rFonts w:ascii="Arial" w:hAnsi="Arial" w:cs="Arial"/>
        </w:rPr>
        <w:t>do składania oświadczeń woli w imieniu Wykonawcy</w:t>
      </w:r>
    </w:p>
    <w:p w14:paraId="1D7221B9" w14:textId="77777777" w:rsidR="00015050" w:rsidRDefault="00015050" w:rsidP="00015050"/>
    <w:p w14:paraId="16CCC704" w14:textId="77777777" w:rsidR="00015050" w:rsidRDefault="00015050" w:rsidP="00015050"/>
    <w:p w14:paraId="07C24E23" w14:textId="0519F3DE" w:rsidR="000B049D" w:rsidRPr="005878FC" w:rsidRDefault="00015050" w:rsidP="005878FC">
      <w:pPr>
        <w:pStyle w:val="Tekstpodstawowy3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61B6">
        <w:rPr>
          <w:rFonts w:ascii="Arial" w:hAnsi="Arial" w:cs="Arial"/>
          <w:color w:val="000000" w:themeColor="text1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B049D" w:rsidRPr="005878FC" w:rsidSect="00AB2FC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17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B4FD" w14:textId="77777777" w:rsidR="00234F20" w:rsidRDefault="00234F20">
      <w:pPr>
        <w:spacing w:after="0" w:line="240" w:lineRule="auto"/>
      </w:pPr>
      <w:r>
        <w:separator/>
      </w:r>
    </w:p>
  </w:endnote>
  <w:endnote w:type="continuationSeparator" w:id="0">
    <w:p w14:paraId="15206209" w14:textId="77777777" w:rsidR="00234F20" w:rsidRDefault="0023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E87D" w14:textId="77777777" w:rsidR="000B049D" w:rsidRDefault="000B049D" w:rsidP="000B049D">
    <w:pPr>
      <w:tabs>
        <w:tab w:val="center" w:pos="4536"/>
        <w:tab w:val="right" w:pos="9072"/>
      </w:tabs>
      <w:spacing w:after="0" w:line="240" w:lineRule="auto"/>
      <w:rPr>
        <w:rFonts w:eastAsia="Calibri"/>
        <w:noProof/>
        <w:color w:val="FF0000"/>
      </w:rPr>
    </w:pPr>
    <w:r>
      <w:rPr>
        <w:rFonts w:eastAsia="Calibri"/>
        <w:noProof/>
        <w:color w:val="FF0000"/>
      </w:rPr>
      <w:drawing>
        <wp:inline distT="0" distB="0" distL="0" distR="0" wp14:anchorId="4A7AF05B" wp14:editId="6963B0F1">
          <wp:extent cx="5762625" cy="79057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EE6AB" w14:textId="77777777" w:rsidR="000B049D" w:rsidRDefault="000B0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D0A9" w14:textId="715D4BC7" w:rsidR="00BF1AA4" w:rsidRDefault="00734790" w:rsidP="00BF1AA4">
    <w:pPr>
      <w:tabs>
        <w:tab w:val="center" w:pos="4536"/>
        <w:tab w:val="right" w:pos="9072"/>
      </w:tabs>
      <w:spacing w:after="0" w:line="240" w:lineRule="auto"/>
      <w:rPr>
        <w:rFonts w:eastAsia="Calibri"/>
        <w:noProof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rFonts w:eastAsia="Calibri"/>
        <w:noProof/>
        <w:color w:val="FF0000"/>
      </w:rPr>
      <w:drawing>
        <wp:inline distT="0" distB="0" distL="0" distR="0" wp14:anchorId="67958767" wp14:editId="54EC7EBA">
          <wp:extent cx="5762625" cy="7905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p w14:paraId="55DD768F" w14:textId="176DFBB0" w:rsidR="0079581E" w:rsidRPr="009A1E32" w:rsidRDefault="00BF1AA4" w:rsidP="00734790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noProof/>
        <w:color w:val="FF000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35FA" w14:textId="77777777" w:rsidR="00234F20" w:rsidRDefault="00234F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3700AE" w14:textId="77777777" w:rsidR="00234F20" w:rsidRDefault="0023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1BEC" w14:textId="77777777" w:rsidR="000B049D" w:rsidRPr="00B868F5" w:rsidRDefault="000B049D" w:rsidP="000B049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C72E7" wp14:editId="15F0C463">
          <wp:extent cx="5315585" cy="676910"/>
          <wp:effectExtent l="0" t="0" r="0" b="8890"/>
          <wp:docPr id="1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EF1242" w14:textId="77777777" w:rsidR="000B049D" w:rsidRPr="000F4CA6" w:rsidRDefault="000B049D" w:rsidP="000B049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40FC67B1" w14:textId="77777777" w:rsidR="000B049D" w:rsidRDefault="000B0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0245B5C5">
          <wp:extent cx="5315585" cy="676910"/>
          <wp:effectExtent l="0" t="0" r="0" b="8890"/>
          <wp:docPr id="8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213"/>
    <w:multiLevelType w:val="hybridMultilevel"/>
    <w:tmpl w:val="D106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A05"/>
    <w:multiLevelType w:val="hybridMultilevel"/>
    <w:tmpl w:val="545E018A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209F5"/>
    <w:multiLevelType w:val="hybridMultilevel"/>
    <w:tmpl w:val="39D4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F547C"/>
    <w:multiLevelType w:val="hybridMultilevel"/>
    <w:tmpl w:val="A0B85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74C22"/>
    <w:multiLevelType w:val="hybridMultilevel"/>
    <w:tmpl w:val="0CB85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27C"/>
    <w:multiLevelType w:val="hybridMultilevel"/>
    <w:tmpl w:val="AE8A9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52E2D"/>
    <w:multiLevelType w:val="hybridMultilevel"/>
    <w:tmpl w:val="5A34DCB8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46121"/>
    <w:multiLevelType w:val="hybridMultilevel"/>
    <w:tmpl w:val="E69E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B5C55"/>
    <w:multiLevelType w:val="hybridMultilevel"/>
    <w:tmpl w:val="A04E4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75CD4"/>
    <w:multiLevelType w:val="hybridMultilevel"/>
    <w:tmpl w:val="EBCCA214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 w15:restartNumberingAfterBreak="0">
    <w:nsid w:val="58C70974"/>
    <w:multiLevelType w:val="hybridMultilevel"/>
    <w:tmpl w:val="8A4E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2A61"/>
    <w:multiLevelType w:val="hybridMultilevel"/>
    <w:tmpl w:val="A08EF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B4ECE"/>
    <w:multiLevelType w:val="hybridMultilevel"/>
    <w:tmpl w:val="D4CAF0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691842">
    <w:abstractNumId w:val="11"/>
  </w:num>
  <w:num w:numId="2" w16cid:durableId="1194921049">
    <w:abstractNumId w:val="6"/>
  </w:num>
  <w:num w:numId="3" w16cid:durableId="371272151">
    <w:abstractNumId w:val="29"/>
  </w:num>
  <w:num w:numId="4" w16cid:durableId="1627005245">
    <w:abstractNumId w:val="21"/>
  </w:num>
  <w:num w:numId="5" w16cid:durableId="1350908256">
    <w:abstractNumId w:val="4"/>
  </w:num>
  <w:num w:numId="6" w16cid:durableId="791167914">
    <w:abstractNumId w:val="30"/>
  </w:num>
  <w:num w:numId="7" w16cid:durableId="957486102">
    <w:abstractNumId w:val="15"/>
  </w:num>
  <w:num w:numId="8" w16cid:durableId="880745120">
    <w:abstractNumId w:val="3"/>
  </w:num>
  <w:num w:numId="9" w16cid:durableId="1325429229">
    <w:abstractNumId w:val="13"/>
  </w:num>
  <w:num w:numId="10" w16cid:durableId="1897889128">
    <w:abstractNumId w:val="17"/>
  </w:num>
  <w:num w:numId="11" w16cid:durableId="354696735">
    <w:abstractNumId w:val="34"/>
  </w:num>
  <w:num w:numId="12" w16cid:durableId="1337876944">
    <w:abstractNumId w:val="32"/>
  </w:num>
  <w:num w:numId="13" w16cid:durableId="807361791">
    <w:abstractNumId w:val="23"/>
  </w:num>
  <w:num w:numId="14" w16cid:durableId="628710218">
    <w:abstractNumId w:val="18"/>
  </w:num>
  <w:num w:numId="15" w16cid:durableId="1469855551">
    <w:abstractNumId w:val="20"/>
  </w:num>
  <w:num w:numId="16" w16cid:durableId="476604838">
    <w:abstractNumId w:val="31"/>
  </w:num>
  <w:num w:numId="17" w16cid:durableId="1867870658">
    <w:abstractNumId w:val="36"/>
  </w:num>
  <w:num w:numId="18" w16cid:durableId="692532347">
    <w:abstractNumId w:val="19"/>
  </w:num>
  <w:num w:numId="19" w16cid:durableId="1928613389">
    <w:abstractNumId w:val="5"/>
  </w:num>
  <w:num w:numId="20" w16cid:durableId="1382707774">
    <w:abstractNumId w:val="12"/>
  </w:num>
  <w:num w:numId="21" w16cid:durableId="195041340">
    <w:abstractNumId w:val="0"/>
  </w:num>
  <w:num w:numId="22" w16cid:durableId="896361676">
    <w:abstractNumId w:val="33"/>
  </w:num>
  <w:num w:numId="23" w16cid:durableId="13041910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0272892">
    <w:abstractNumId w:val="24"/>
  </w:num>
  <w:num w:numId="25" w16cid:durableId="1524439406">
    <w:abstractNumId w:val="16"/>
  </w:num>
  <w:num w:numId="26" w16cid:durableId="1086339042">
    <w:abstractNumId w:val="8"/>
  </w:num>
  <w:num w:numId="27" w16cid:durableId="1043359567">
    <w:abstractNumId w:val="1"/>
  </w:num>
  <w:num w:numId="28" w16cid:durableId="1864704487">
    <w:abstractNumId w:val="26"/>
  </w:num>
  <w:num w:numId="29" w16cid:durableId="1033068794">
    <w:abstractNumId w:val="9"/>
  </w:num>
  <w:num w:numId="30" w16cid:durableId="2017804898">
    <w:abstractNumId w:val="35"/>
  </w:num>
  <w:num w:numId="31" w16cid:durableId="1221360643">
    <w:abstractNumId w:val="22"/>
  </w:num>
  <w:num w:numId="32" w16cid:durableId="1657567104">
    <w:abstractNumId w:val="10"/>
  </w:num>
  <w:num w:numId="33" w16cid:durableId="558906908">
    <w:abstractNumId w:val="2"/>
  </w:num>
  <w:num w:numId="34" w16cid:durableId="1701515128">
    <w:abstractNumId w:val="7"/>
  </w:num>
  <w:num w:numId="35" w16cid:durableId="1453480816">
    <w:abstractNumId w:val="27"/>
  </w:num>
  <w:num w:numId="36" w16cid:durableId="509488992">
    <w:abstractNumId w:val="28"/>
  </w:num>
  <w:num w:numId="37" w16cid:durableId="1318416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4A27"/>
    <w:rsid w:val="00007A6A"/>
    <w:rsid w:val="0001494D"/>
    <w:rsid w:val="00015050"/>
    <w:rsid w:val="000153E0"/>
    <w:rsid w:val="000178F8"/>
    <w:rsid w:val="0002788E"/>
    <w:rsid w:val="0003633A"/>
    <w:rsid w:val="000477B4"/>
    <w:rsid w:val="00050604"/>
    <w:rsid w:val="00053CA8"/>
    <w:rsid w:val="00056090"/>
    <w:rsid w:val="00073686"/>
    <w:rsid w:val="0007436C"/>
    <w:rsid w:val="000758D2"/>
    <w:rsid w:val="00077316"/>
    <w:rsid w:val="00091E7E"/>
    <w:rsid w:val="00092842"/>
    <w:rsid w:val="000A290D"/>
    <w:rsid w:val="000A34FB"/>
    <w:rsid w:val="000B049D"/>
    <w:rsid w:val="000B09F4"/>
    <w:rsid w:val="000B1FC6"/>
    <w:rsid w:val="000B3A22"/>
    <w:rsid w:val="000C7968"/>
    <w:rsid w:val="000E364E"/>
    <w:rsid w:val="000E6AFF"/>
    <w:rsid w:val="000F0910"/>
    <w:rsid w:val="000F3263"/>
    <w:rsid w:val="000F4CA6"/>
    <w:rsid w:val="00104D1E"/>
    <w:rsid w:val="00122643"/>
    <w:rsid w:val="00124319"/>
    <w:rsid w:val="00132623"/>
    <w:rsid w:val="0014029D"/>
    <w:rsid w:val="00161E95"/>
    <w:rsid w:val="00162B6E"/>
    <w:rsid w:val="00163201"/>
    <w:rsid w:val="00165C19"/>
    <w:rsid w:val="0017478B"/>
    <w:rsid w:val="0018202C"/>
    <w:rsid w:val="0019354E"/>
    <w:rsid w:val="00193E60"/>
    <w:rsid w:val="00194C7F"/>
    <w:rsid w:val="001A7E1B"/>
    <w:rsid w:val="001B6CB7"/>
    <w:rsid w:val="001C3794"/>
    <w:rsid w:val="001C3A3D"/>
    <w:rsid w:val="001C6331"/>
    <w:rsid w:val="001C691C"/>
    <w:rsid w:val="001D7DA1"/>
    <w:rsid w:val="001F1097"/>
    <w:rsid w:val="001F70C8"/>
    <w:rsid w:val="00201ACC"/>
    <w:rsid w:val="00203FF0"/>
    <w:rsid w:val="00215028"/>
    <w:rsid w:val="00234F20"/>
    <w:rsid w:val="0024178D"/>
    <w:rsid w:val="002461E7"/>
    <w:rsid w:val="00250CF3"/>
    <w:rsid w:val="00254DDF"/>
    <w:rsid w:val="00262932"/>
    <w:rsid w:val="00265742"/>
    <w:rsid w:val="002701C4"/>
    <w:rsid w:val="00295F85"/>
    <w:rsid w:val="002A3319"/>
    <w:rsid w:val="002C6028"/>
    <w:rsid w:val="002D2710"/>
    <w:rsid w:val="002D58EA"/>
    <w:rsid w:val="002D62F9"/>
    <w:rsid w:val="002E71E1"/>
    <w:rsid w:val="003019D2"/>
    <w:rsid w:val="0031578F"/>
    <w:rsid w:val="0032268E"/>
    <w:rsid w:val="00323140"/>
    <w:rsid w:val="00324541"/>
    <w:rsid w:val="00342BCC"/>
    <w:rsid w:val="0034321A"/>
    <w:rsid w:val="003436A6"/>
    <w:rsid w:val="00343946"/>
    <w:rsid w:val="00344154"/>
    <w:rsid w:val="0034519D"/>
    <w:rsid w:val="00352249"/>
    <w:rsid w:val="003523C6"/>
    <w:rsid w:val="00354B04"/>
    <w:rsid w:val="00357D2D"/>
    <w:rsid w:val="0038758F"/>
    <w:rsid w:val="00387E8F"/>
    <w:rsid w:val="00396AFE"/>
    <w:rsid w:val="003A14C2"/>
    <w:rsid w:val="003A1C0A"/>
    <w:rsid w:val="003B2323"/>
    <w:rsid w:val="003B48DF"/>
    <w:rsid w:val="003B68DC"/>
    <w:rsid w:val="003B7D3F"/>
    <w:rsid w:val="003C5F68"/>
    <w:rsid w:val="003E3FD4"/>
    <w:rsid w:val="003E5F06"/>
    <w:rsid w:val="00400625"/>
    <w:rsid w:val="0040342E"/>
    <w:rsid w:val="004034B9"/>
    <w:rsid w:val="00404737"/>
    <w:rsid w:val="00406339"/>
    <w:rsid w:val="0041072C"/>
    <w:rsid w:val="004124EF"/>
    <w:rsid w:val="00427834"/>
    <w:rsid w:val="00431333"/>
    <w:rsid w:val="00432F97"/>
    <w:rsid w:val="0043376A"/>
    <w:rsid w:val="00454EFE"/>
    <w:rsid w:val="00456590"/>
    <w:rsid w:val="0046254C"/>
    <w:rsid w:val="00462EB1"/>
    <w:rsid w:val="00467452"/>
    <w:rsid w:val="00473575"/>
    <w:rsid w:val="00493800"/>
    <w:rsid w:val="004964FA"/>
    <w:rsid w:val="004A230F"/>
    <w:rsid w:val="004A308C"/>
    <w:rsid w:val="004D7961"/>
    <w:rsid w:val="004E0639"/>
    <w:rsid w:val="004E1D73"/>
    <w:rsid w:val="004F0979"/>
    <w:rsid w:val="00502415"/>
    <w:rsid w:val="005070F0"/>
    <w:rsid w:val="00517DDE"/>
    <w:rsid w:val="00521308"/>
    <w:rsid w:val="00527431"/>
    <w:rsid w:val="005354CF"/>
    <w:rsid w:val="00542D99"/>
    <w:rsid w:val="00546DEE"/>
    <w:rsid w:val="005602BE"/>
    <w:rsid w:val="00567974"/>
    <w:rsid w:val="00587412"/>
    <w:rsid w:val="005878FC"/>
    <w:rsid w:val="0059180A"/>
    <w:rsid w:val="00595AA0"/>
    <w:rsid w:val="005A22D4"/>
    <w:rsid w:val="005B4445"/>
    <w:rsid w:val="005B6725"/>
    <w:rsid w:val="005C2267"/>
    <w:rsid w:val="005C5B56"/>
    <w:rsid w:val="005D2638"/>
    <w:rsid w:val="005D2A80"/>
    <w:rsid w:val="005D7317"/>
    <w:rsid w:val="005E09D8"/>
    <w:rsid w:val="005E185D"/>
    <w:rsid w:val="005E2A22"/>
    <w:rsid w:val="005E7A95"/>
    <w:rsid w:val="005F67F1"/>
    <w:rsid w:val="005F6A56"/>
    <w:rsid w:val="005F777E"/>
    <w:rsid w:val="00603298"/>
    <w:rsid w:val="00610FDD"/>
    <w:rsid w:val="006112A3"/>
    <w:rsid w:val="0062731B"/>
    <w:rsid w:val="00633FB3"/>
    <w:rsid w:val="00634DED"/>
    <w:rsid w:val="00644574"/>
    <w:rsid w:val="00645141"/>
    <w:rsid w:val="00645BEE"/>
    <w:rsid w:val="00657554"/>
    <w:rsid w:val="00665472"/>
    <w:rsid w:val="00672191"/>
    <w:rsid w:val="00675ED1"/>
    <w:rsid w:val="006771E9"/>
    <w:rsid w:val="0068245D"/>
    <w:rsid w:val="006A1910"/>
    <w:rsid w:val="006A310D"/>
    <w:rsid w:val="006A3CA1"/>
    <w:rsid w:val="006B3880"/>
    <w:rsid w:val="006E60D7"/>
    <w:rsid w:val="006E6136"/>
    <w:rsid w:val="006F16A4"/>
    <w:rsid w:val="006F17C3"/>
    <w:rsid w:val="006F267B"/>
    <w:rsid w:val="006F3289"/>
    <w:rsid w:val="0070142F"/>
    <w:rsid w:val="00704799"/>
    <w:rsid w:val="00705573"/>
    <w:rsid w:val="00707DEC"/>
    <w:rsid w:val="007169F7"/>
    <w:rsid w:val="00731581"/>
    <w:rsid w:val="00734790"/>
    <w:rsid w:val="00737A8E"/>
    <w:rsid w:val="00742CA4"/>
    <w:rsid w:val="00760BE9"/>
    <w:rsid w:val="0076521E"/>
    <w:rsid w:val="007670BA"/>
    <w:rsid w:val="00775D1D"/>
    <w:rsid w:val="00776D5F"/>
    <w:rsid w:val="0078508D"/>
    <w:rsid w:val="00791BDC"/>
    <w:rsid w:val="0079581E"/>
    <w:rsid w:val="007B6FF7"/>
    <w:rsid w:val="007C0BE1"/>
    <w:rsid w:val="007C7E4C"/>
    <w:rsid w:val="007C7ECE"/>
    <w:rsid w:val="007D1C8E"/>
    <w:rsid w:val="007E008B"/>
    <w:rsid w:val="007E18F3"/>
    <w:rsid w:val="007E2C1D"/>
    <w:rsid w:val="007E3988"/>
    <w:rsid w:val="007F1C0B"/>
    <w:rsid w:val="007F3C6D"/>
    <w:rsid w:val="0080060F"/>
    <w:rsid w:val="00803E85"/>
    <w:rsid w:val="008043C2"/>
    <w:rsid w:val="008202B0"/>
    <w:rsid w:val="008228BF"/>
    <w:rsid w:val="00825AE5"/>
    <w:rsid w:val="00826C61"/>
    <w:rsid w:val="00840321"/>
    <w:rsid w:val="00847C50"/>
    <w:rsid w:val="00850167"/>
    <w:rsid w:val="008508C7"/>
    <w:rsid w:val="00852F03"/>
    <w:rsid w:val="008570FF"/>
    <w:rsid w:val="00866193"/>
    <w:rsid w:val="00874FD7"/>
    <w:rsid w:val="008766F7"/>
    <w:rsid w:val="00877FE9"/>
    <w:rsid w:val="00894D9E"/>
    <w:rsid w:val="008C0DD2"/>
    <w:rsid w:val="008C1941"/>
    <w:rsid w:val="008C2889"/>
    <w:rsid w:val="008C33CC"/>
    <w:rsid w:val="008C39CF"/>
    <w:rsid w:val="008C6298"/>
    <w:rsid w:val="008D0AF1"/>
    <w:rsid w:val="008D3A4C"/>
    <w:rsid w:val="008D43C9"/>
    <w:rsid w:val="008D4840"/>
    <w:rsid w:val="008F09E6"/>
    <w:rsid w:val="008F1A74"/>
    <w:rsid w:val="0090247B"/>
    <w:rsid w:val="00905662"/>
    <w:rsid w:val="009064A4"/>
    <w:rsid w:val="00911317"/>
    <w:rsid w:val="0092344A"/>
    <w:rsid w:val="0092417A"/>
    <w:rsid w:val="0092652F"/>
    <w:rsid w:val="009269D2"/>
    <w:rsid w:val="00935369"/>
    <w:rsid w:val="00945190"/>
    <w:rsid w:val="0094526F"/>
    <w:rsid w:val="00946765"/>
    <w:rsid w:val="009911E8"/>
    <w:rsid w:val="00994CE5"/>
    <w:rsid w:val="009A1E32"/>
    <w:rsid w:val="009A2FE8"/>
    <w:rsid w:val="009A41BF"/>
    <w:rsid w:val="009A5113"/>
    <w:rsid w:val="009A685C"/>
    <w:rsid w:val="009B60BC"/>
    <w:rsid w:val="009C638C"/>
    <w:rsid w:val="009D0ED7"/>
    <w:rsid w:val="009D6C9A"/>
    <w:rsid w:val="009E3A01"/>
    <w:rsid w:val="00A211D0"/>
    <w:rsid w:val="00A23326"/>
    <w:rsid w:val="00A24328"/>
    <w:rsid w:val="00A244E6"/>
    <w:rsid w:val="00A27415"/>
    <w:rsid w:val="00A37493"/>
    <w:rsid w:val="00A37C35"/>
    <w:rsid w:val="00A45B62"/>
    <w:rsid w:val="00A46BF2"/>
    <w:rsid w:val="00A55A10"/>
    <w:rsid w:val="00A81A10"/>
    <w:rsid w:val="00A94D81"/>
    <w:rsid w:val="00AA1C80"/>
    <w:rsid w:val="00AB2FCC"/>
    <w:rsid w:val="00AB4ACB"/>
    <w:rsid w:val="00AC1539"/>
    <w:rsid w:val="00AC41A8"/>
    <w:rsid w:val="00AD4482"/>
    <w:rsid w:val="00AD5C4A"/>
    <w:rsid w:val="00AE259D"/>
    <w:rsid w:val="00B04DF2"/>
    <w:rsid w:val="00B13B07"/>
    <w:rsid w:val="00B14774"/>
    <w:rsid w:val="00B1642E"/>
    <w:rsid w:val="00B20F90"/>
    <w:rsid w:val="00B239C9"/>
    <w:rsid w:val="00B26F75"/>
    <w:rsid w:val="00B30258"/>
    <w:rsid w:val="00B30E8C"/>
    <w:rsid w:val="00B35E18"/>
    <w:rsid w:val="00B41BE1"/>
    <w:rsid w:val="00B5516D"/>
    <w:rsid w:val="00B6089C"/>
    <w:rsid w:val="00B66B2F"/>
    <w:rsid w:val="00B71470"/>
    <w:rsid w:val="00B7511C"/>
    <w:rsid w:val="00B868F5"/>
    <w:rsid w:val="00B90A5A"/>
    <w:rsid w:val="00BA4006"/>
    <w:rsid w:val="00BD0408"/>
    <w:rsid w:val="00BD2BDD"/>
    <w:rsid w:val="00BE0D85"/>
    <w:rsid w:val="00BF1AA4"/>
    <w:rsid w:val="00C13078"/>
    <w:rsid w:val="00C24796"/>
    <w:rsid w:val="00C25451"/>
    <w:rsid w:val="00C2636C"/>
    <w:rsid w:val="00C34DE0"/>
    <w:rsid w:val="00C458B6"/>
    <w:rsid w:val="00C5436B"/>
    <w:rsid w:val="00C72B8F"/>
    <w:rsid w:val="00C778D0"/>
    <w:rsid w:val="00C80A9C"/>
    <w:rsid w:val="00C83484"/>
    <w:rsid w:val="00C93482"/>
    <w:rsid w:val="00CA0866"/>
    <w:rsid w:val="00CA2B0F"/>
    <w:rsid w:val="00CA34AA"/>
    <w:rsid w:val="00CA4317"/>
    <w:rsid w:val="00CC49FC"/>
    <w:rsid w:val="00CD5D5A"/>
    <w:rsid w:val="00CE016E"/>
    <w:rsid w:val="00CE4458"/>
    <w:rsid w:val="00CE78C6"/>
    <w:rsid w:val="00CF31A1"/>
    <w:rsid w:val="00CF633C"/>
    <w:rsid w:val="00D11AFD"/>
    <w:rsid w:val="00D435F5"/>
    <w:rsid w:val="00D44CF7"/>
    <w:rsid w:val="00D46532"/>
    <w:rsid w:val="00D526F6"/>
    <w:rsid w:val="00D5482E"/>
    <w:rsid w:val="00D6570A"/>
    <w:rsid w:val="00D7035E"/>
    <w:rsid w:val="00D710B4"/>
    <w:rsid w:val="00D71825"/>
    <w:rsid w:val="00D73868"/>
    <w:rsid w:val="00D7396C"/>
    <w:rsid w:val="00D9647D"/>
    <w:rsid w:val="00DA79B0"/>
    <w:rsid w:val="00DB7E0C"/>
    <w:rsid w:val="00DC42BF"/>
    <w:rsid w:val="00DC57FB"/>
    <w:rsid w:val="00DD7149"/>
    <w:rsid w:val="00DF0878"/>
    <w:rsid w:val="00E008B2"/>
    <w:rsid w:val="00E01178"/>
    <w:rsid w:val="00E21F48"/>
    <w:rsid w:val="00E226E9"/>
    <w:rsid w:val="00E25BD6"/>
    <w:rsid w:val="00E302A6"/>
    <w:rsid w:val="00E441DC"/>
    <w:rsid w:val="00E63687"/>
    <w:rsid w:val="00E70927"/>
    <w:rsid w:val="00E70F1A"/>
    <w:rsid w:val="00EA4821"/>
    <w:rsid w:val="00EA5BC9"/>
    <w:rsid w:val="00EA6905"/>
    <w:rsid w:val="00EC0820"/>
    <w:rsid w:val="00EC5246"/>
    <w:rsid w:val="00EC6140"/>
    <w:rsid w:val="00ED5464"/>
    <w:rsid w:val="00EE2184"/>
    <w:rsid w:val="00EF0F5D"/>
    <w:rsid w:val="00EF7EA9"/>
    <w:rsid w:val="00F015F4"/>
    <w:rsid w:val="00F21BFA"/>
    <w:rsid w:val="00F223FC"/>
    <w:rsid w:val="00F24594"/>
    <w:rsid w:val="00F252CA"/>
    <w:rsid w:val="00F32D65"/>
    <w:rsid w:val="00F43CA8"/>
    <w:rsid w:val="00F570ED"/>
    <w:rsid w:val="00F60BE6"/>
    <w:rsid w:val="00F62574"/>
    <w:rsid w:val="00F743D8"/>
    <w:rsid w:val="00FA1C80"/>
    <w:rsid w:val="00FA418C"/>
    <w:rsid w:val="00FA6CB1"/>
    <w:rsid w:val="00FA78CB"/>
    <w:rsid w:val="00FA7A64"/>
    <w:rsid w:val="00FC7274"/>
    <w:rsid w:val="00FD7B49"/>
    <w:rsid w:val="00FE1FD7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3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6575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554"/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6F16A4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C2889"/>
  </w:style>
  <w:style w:type="character" w:customStyle="1" w:styleId="rvts22">
    <w:name w:val="rvts22"/>
    <w:basedOn w:val="Domylnaczcionkaakapitu"/>
    <w:rsid w:val="005E185D"/>
  </w:style>
  <w:style w:type="paragraph" w:styleId="Tekstpodstawowy3">
    <w:name w:val="Body Text 3"/>
    <w:basedOn w:val="Normalny"/>
    <w:link w:val="Tekstpodstawowy3Znak"/>
    <w:uiPriority w:val="99"/>
    <w:unhideWhenUsed/>
    <w:rsid w:val="000150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5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1543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- pismo firmowe - PFRON</vt:lpstr>
      <vt:lpstr>Szablon - pismo firmowe - PFRON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Anna Pawelec-Powiat Krasnostawski</cp:lastModifiedBy>
  <cp:revision>58</cp:revision>
  <cp:lastPrinted>2023-05-12T12:20:00Z</cp:lastPrinted>
  <dcterms:created xsi:type="dcterms:W3CDTF">2023-03-10T14:16:00Z</dcterms:created>
  <dcterms:modified xsi:type="dcterms:W3CDTF">2023-07-03T09:40:00Z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