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04136" w14:textId="4123244C" w:rsidR="004459AB" w:rsidRDefault="004459AB" w:rsidP="004459AB">
      <w:pPr>
        <w:ind w:left="5103"/>
      </w:pPr>
      <w:r>
        <w:t>Załącznik Nr 1 do Zapytania ofertowego</w:t>
      </w:r>
    </w:p>
    <w:p w14:paraId="43E9F3C3" w14:textId="77777777" w:rsidR="004459AB" w:rsidRDefault="004459AB" w:rsidP="004459AB">
      <w:pPr>
        <w:ind w:left="5103"/>
      </w:pPr>
    </w:p>
    <w:p w14:paraId="40246183" w14:textId="17992BC1" w:rsidR="00A15AEF" w:rsidRDefault="00A15AEF" w:rsidP="00D97E8A">
      <w:r>
        <w:t>ZP. 272.</w:t>
      </w:r>
      <w:r w:rsidR="00126021">
        <w:t>5</w:t>
      </w:r>
      <w:r w:rsidR="002146B3">
        <w:t>.</w:t>
      </w:r>
      <w:r>
        <w:t>2023</w:t>
      </w:r>
    </w:p>
    <w:p w14:paraId="61758D51" w14:textId="77777777" w:rsidR="00A15AEF" w:rsidRDefault="00A15AEF" w:rsidP="00D97E8A"/>
    <w:p w14:paraId="5F1F1A48" w14:textId="4EBDC684" w:rsidR="00D97E8A" w:rsidRPr="00D2472D" w:rsidRDefault="00D97E8A" w:rsidP="00D97E8A">
      <w:r w:rsidRPr="00D2472D">
        <w:t xml:space="preserve">         </w:t>
      </w:r>
    </w:p>
    <w:p w14:paraId="474026B4" w14:textId="77777777" w:rsidR="00D97E8A" w:rsidRDefault="00D97E8A" w:rsidP="00D97E8A">
      <w:pPr>
        <w:jc w:val="right"/>
      </w:pPr>
    </w:p>
    <w:p w14:paraId="54890324" w14:textId="77777777" w:rsidR="00C74825" w:rsidRPr="00D2472D" w:rsidRDefault="00C74825" w:rsidP="00D97E8A">
      <w:pPr>
        <w:jc w:val="right"/>
      </w:pPr>
    </w:p>
    <w:p w14:paraId="0319AC79" w14:textId="77777777" w:rsidR="00D97E8A" w:rsidRPr="00D2472D" w:rsidRDefault="00D97E8A" w:rsidP="00D97E8A">
      <w:pPr>
        <w:jc w:val="both"/>
      </w:pPr>
      <w:r w:rsidRPr="00D2472D">
        <w:t xml:space="preserve">  …………………………………                             ………………………. dnia …………….</w:t>
      </w:r>
    </w:p>
    <w:p w14:paraId="0AFA52B6" w14:textId="77777777" w:rsidR="00D97E8A" w:rsidRPr="00D2472D" w:rsidRDefault="00D97E8A" w:rsidP="00D97E8A">
      <w:r w:rsidRPr="00D2472D">
        <w:t xml:space="preserve">      (nazwa/pieczęć  wykonawcy)</w:t>
      </w:r>
    </w:p>
    <w:p w14:paraId="4043BECD" w14:textId="77777777" w:rsidR="00D97E8A" w:rsidRPr="00D2472D" w:rsidRDefault="00D97E8A" w:rsidP="00D97E8A">
      <w:pPr>
        <w:pStyle w:val="Nagwek2"/>
        <w:rPr>
          <w:rFonts w:ascii="Times New Roman" w:hAnsi="Times New Roman"/>
          <w:color w:val="auto"/>
          <w:sz w:val="24"/>
          <w:szCs w:val="24"/>
        </w:rPr>
      </w:pPr>
    </w:p>
    <w:p w14:paraId="01FB8F2A" w14:textId="77777777" w:rsidR="00D97E8A" w:rsidRPr="00D2472D" w:rsidRDefault="00D97E8A" w:rsidP="00D97E8A">
      <w:pPr>
        <w:ind w:left="5664"/>
        <w:jc w:val="both"/>
        <w:outlineLvl w:val="0"/>
        <w:rPr>
          <w:b/>
          <w:iCs/>
        </w:rPr>
      </w:pPr>
      <w:r w:rsidRPr="00D2472D">
        <w:rPr>
          <w:b/>
          <w:iCs/>
        </w:rPr>
        <w:t>Powiat Krasnostawski</w:t>
      </w:r>
    </w:p>
    <w:p w14:paraId="2AAFFA80" w14:textId="77777777" w:rsidR="00D97E8A" w:rsidRPr="00D2472D" w:rsidRDefault="00D97E8A" w:rsidP="00D97E8A">
      <w:pPr>
        <w:ind w:left="5664"/>
        <w:jc w:val="both"/>
        <w:outlineLvl w:val="0"/>
        <w:rPr>
          <w:b/>
          <w:iCs/>
        </w:rPr>
      </w:pPr>
      <w:r w:rsidRPr="00D2472D">
        <w:rPr>
          <w:b/>
          <w:iCs/>
        </w:rPr>
        <w:t>ul. Sobieskiego 3</w:t>
      </w:r>
    </w:p>
    <w:p w14:paraId="3C29DBD7" w14:textId="77777777" w:rsidR="00D97E8A" w:rsidRPr="00D2472D" w:rsidRDefault="00D97E8A" w:rsidP="00D97E8A">
      <w:pPr>
        <w:ind w:left="5664"/>
        <w:jc w:val="both"/>
        <w:outlineLvl w:val="0"/>
        <w:rPr>
          <w:b/>
          <w:iCs/>
        </w:rPr>
      </w:pPr>
      <w:r w:rsidRPr="00D2472D">
        <w:rPr>
          <w:b/>
          <w:iCs/>
        </w:rPr>
        <w:t>22 - 300 Krasnystaw</w:t>
      </w:r>
    </w:p>
    <w:p w14:paraId="2CE3A1B2" w14:textId="77777777" w:rsidR="00D97E8A" w:rsidRPr="00D2472D" w:rsidRDefault="00D97E8A" w:rsidP="00D97E8A">
      <w:pPr>
        <w:jc w:val="both"/>
      </w:pPr>
      <w:r w:rsidRPr="00D2472D">
        <w:tab/>
      </w:r>
      <w:r w:rsidRPr="00D2472D">
        <w:tab/>
      </w:r>
    </w:p>
    <w:p w14:paraId="33BEF44B" w14:textId="77777777" w:rsidR="00D97E8A" w:rsidRPr="00D2472D" w:rsidRDefault="00D97E8A" w:rsidP="00D97E8A">
      <w:pPr>
        <w:jc w:val="both"/>
      </w:pPr>
    </w:p>
    <w:p w14:paraId="3FAEB7CA" w14:textId="77777777" w:rsidR="00D97E8A" w:rsidRPr="00D2472D" w:rsidRDefault="00D97E8A" w:rsidP="00D97E8A">
      <w:pPr>
        <w:pStyle w:val="Nagwek2"/>
        <w:jc w:val="center"/>
        <w:rPr>
          <w:rFonts w:ascii="Times New Roman" w:hAnsi="Times New Roman"/>
          <w:i/>
          <w:color w:val="auto"/>
          <w:sz w:val="24"/>
          <w:szCs w:val="24"/>
        </w:rPr>
      </w:pPr>
      <w:r w:rsidRPr="00D2472D">
        <w:rPr>
          <w:rFonts w:ascii="Times New Roman" w:hAnsi="Times New Roman"/>
          <w:color w:val="auto"/>
          <w:sz w:val="24"/>
          <w:szCs w:val="24"/>
        </w:rPr>
        <w:t>FORMULARZ OFERTY</w:t>
      </w:r>
    </w:p>
    <w:p w14:paraId="2CCD925B" w14:textId="77777777" w:rsidR="00D97E8A" w:rsidRPr="00D2472D" w:rsidRDefault="00D97E8A" w:rsidP="00D97E8A">
      <w:pPr>
        <w:jc w:val="both"/>
      </w:pPr>
    </w:p>
    <w:p w14:paraId="65747BF5" w14:textId="3DE29BD7" w:rsidR="00D97E8A" w:rsidRPr="00B861B6" w:rsidRDefault="00F464E7" w:rsidP="009C2D1B">
      <w:pPr>
        <w:spacing w:line="360" w:lineRule="auto"/>
        <w:jc w:val="both"/>
        <w:rPr>
          <w:u w:val="single"/>
        </w:rPr>
      </w:pPr>
      <w:r w:rsidRPr="00B861B6">
        <w:rPr>
          <w:u w:val="single"/>
        </w:rPr>
        <w:t>Dane Wykonawcy/Wykonawców</w:t>
      </w:r>
    </w:p>
    <w:p w14:paraId="39814E23" w14:textId="1A57F60D" w:rsidR="00F464E7" w:rsidRDefault="00F464E7" w:rsidP="009C2D1B">
      <w:pPr>
        <w:spacing w:line="360" w:lineRule="auto"/>
        <w:jc w:val="both"/>
      </w:pPr>
      <w:r w:rsidRPr="00B861B6">
        <w:rPr>
          <w:b/>
          <w:bCs/>
        </w:rPr>
        <w:t>Osoba upoważniona do reprezentacji Wykonawcy/-ów i składająca ofertę:</w:t>
      </w:r>
      <w:r>
        <w:t>...........................................................................................................................................</w:t>
      </w:r>
    </w:p>
    <w:p w14:paraId="31DA735A" w14:textId="428B4141" w:rsidR="00F464E7" w:rsidRPr="00F464E7" w:rsidRDefault="00F464E7" w:rsidP="009C2D1B">
      <w:pPr>
        <w:spacing w:line="360" w:lineRule="auto"/>
        <w:jc w:val="both"/>
      </w:pPr>
      <w:r w:rsidRPr="00B861B6">
        <w:rPr>
          <w:b/>
          <w:bCs/>
          <w:color w:val="000000" w:themeColor="text1"/>
        </w:rPr>
        <w:t>Nazwa albo imię i nazwisko Wykonawcy</w:t>
      </w:r>
      <w:r w:rsidRPr="00B861B6">
        <w:rPr>
          <w:color w:val="000000" w:themeColor="text1"/>
          <w:vertAlign w:val="superscript"/>
        </w:rPr>
        <w:t>1</w:t>
      </w:r>
      <w:r>
        <w:t>(</w:t>
      </w:r>
      <w:r>
        <w:rPr>
          <w:vertAlign w:val="superscript"/>
        </w:rPr>
        <w:t>1</w:t>
      </w:r>
      <w:r>
        <w:t>Powielić tyle razy ile to potrzebne):</w:t>
      </w:r>
    </w:p>
    <w:p w14:paraId="245516AE" w14:textId="5AED6DDA" w:rsidR="00F464E7" w:rsidRDefault="00F464E7" w:rsidP="009C2D1B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9C399B" w14:textId="77AE902B" w:rsidR="00F464E7" w:rsidRPr="00B861B6" w:rsidRDefault="00F464E7" w:rsidP="009C2D1B">
      <w:pPr>
        <w:spacing w:line="360" w:lineRule="auto"/>
        <w:jc w:val="both"/>
        <w:rPr>
          <w:b/>
          <w:bCs/>
        </w:rPr>
      </w:pPr>
      <w:r w:rsidRPr="00B861B6">
        <w:rPr>
          <w:b/>
          <w:bCs/>
        </w:rPr>
        <w:t>Siedziba albo miejsce zamieszkania i adres Wykonawcy:</w:t>
      </w:r>
    </w:p>
    <w:p w14:paraId="7EDDB35C" w14:textId="3B8717E8" w:rsidR="00F464E7" w:rsidRDefault="00F464E7" w:rsidP="009C2D1B">
      <w:pPr>
        <w:spacing w:line="360" w:lineRule="auto"/>
        <w:jc w:val="both"/>
      </w:pPr>
      <w:r>
        <w:t xml:space="preserve">.............................................................................................................................................................................................................................., </w:t>
      </w:r>
      <w:r w:rsidRPr="00B861B6">
        <w:rPr>
          <w:b/>
          <w:bCs/>
        </w:rPr>
        <w:t>kraj</w:t>
      </w:r>
      <w:r>
        <w:t>.......................................................................</w:t>
      </w:r>
    </w:p>
    <w:p w14:paraId="2FF6EF1C" w14:textId="48ACE830" w:rsidR="00F464E7" w:rsidRDefault="00F464E7" w:rsidP="009C2D1B">
      <w:pPr>
        <w:spacing w:line="360" w:lineRule="auto"/>
        <w:jc w:val="both"/>
      </w:pPr>
      <w:r w:rsidRPr="00B861B6">
        <w:rPr>
          <w:b/>
          <w:bCs/>
        </w:rPr>
        <w:t>NIP/PESEL</w:t>
      </w:r>
      <w:r>
        <w:t>..................................................................................................................................</w:t>
      </w:r>
    </w:p>
    <w:p w14:paraId="23DF3876" w14:textId="2C54492A" w:rsidR="00F464E7" w:rsidRDefault="00F464E7" w:rsidP="009C2D1B">
      <w:pPr>
        <w:spacing w:line="360" w:lineRule="auto"/>
        <w:jc w:val="both"/>
      </w:pPr>
      <w:r w:rsidRPr="00B861B6">
        <w:rPr>
          <w:b/>
          <w:bCs/>
        </w:rPr>
        <w:t>REGON</w:t>
      </w:r>
      <w:r>
        <w:t>........................................................................................................................................</w:t>
      </w:r>
    </w:p>
    <w:p w14:paraId="4E651EE2" w14:textId="38878DED" w:rsidR="00F464E7" w:rsidRDefault="00F464E7" w:rsidP="009C2D1B">
      <w:pPr>
        <w:spacing w:line="360" w:lineRule="auto"/>
        <w:jc w:val="both"/>
      </w:pPr>
      <w:r w:rsidRPr="00B861B6">
        <w:rPr>
          <w:b/>
          <w:bCs/>
        </w:rPr>
        <w:t>Dane teleadresowe, na które należy przekazywać korespondencję związaną z niniejszym postępowaniem:</w:t>
      </w:r>
      <w:r>
        <w:t xml:space="preserve"> e-mail................................................................................................................</w:t>
      </w:r>
    </w:p>
    <w:p w14:paraId="2EA5AECE" w14:textId="435C8361" w:rsidR="00F464E7" w:rsidRPr="00B861B6" w:rsidRDefault="00F464E7" w:rsidP="009C2D1B">
      <w:pPr>
        <w:spacing w:line="360" w:lineRule="auto"/>
        <w:jc w:val="both"/>
        <w:rPr>
          <w:b/>
          <w:bCs/>
        </w:rPr>
      </w:pPr>
      <w:r w:rsidRPr="00B861B6">
        <w:rPr>
          <w:b/>
          <w:bCs/>
        </w:rPr>
        <w:t>Osoba odpowiedzialna za kontakty z Zamawiającym:</w:t>
      </w:r>
    </w:p>
    <w:p w14:paraId="73A36839" w14:textId="4DCD722E" w:rsidR="00F464E7" w:rsidRDefault="00F464E7" w:rsidP="009C2D1B">
      <w:pPr>
        <w:spacing w:line="360" w:lineRule="auto"/>
        <w:jc w:val="both"/>
      </w:pPr>
      <w:r>
        <w:t>..............................................................................., tel..................................................................</w:t>
      </w:r>
    </w:p>
    <w:p w14:paraId="6AA52FBE" w14:textId="77777777" w:rsidR="00F464E7" w:rsidRDefault="00F464E7" w:rsidP="009C2D1B">
      <w:pPr>
        <w:spacing w:line="360" w:lineRule="auto"/>
        <w:jc w:val="both"/>
      </w:pPr>
    </w:p>
    <w:p w14:paraId="175181E0" w14:textId="77777777" w:rsidR="00585528" w:rsidRDefault="00D97E8A" w:rsidP="009C2D1B">
      <w:pPr>
        <w:pStyle w:val="Tekstpodstawowy"/>
        <w:spacing w:after="0" w:line="360" w:lineRule="auto"/>
        <w:jc w:val="both"/>
      </w:pPr>
      <w:r w:rsidRPr="001E202C">
        <w:t>Oferuję wykonanie przedmiotu zamówienia:</w:t>
      </w:r>
      <w:r w:rsidR="001E202C">
        <w:t xml:space="preserve"> </w:t>
      </w:r>
      <w:r w:rsidR="003C332E">
        <w:t>Zaprojektowanie, wykonanie i dostawa</w:t>
      </w:r>
      <w:r w:rsidR="00DC1BAC">
        <w:t xml:space="preserve"> wraz z</w:t>
      </w:r>
      <w:r w:rsidR="009D223F">
        <w:t> </w:t>
      </w:r>
      <w:r w:rsidR="00DC1BAC">
        <w:t>montażem</w:t>
      </w:r>
      <w:r w:rsidR="00585528">
        <w:t>:</w:t>
      </w:r>
    </w:p>
    <w:p w14:paraId="4B11FB13" w14:textId="16A59BA0" w:rsidR="00585528" w:rsidRPr="00585528" w:rsidRDefault="00585528" w:rsidP="00585528">
      <w:pPr>
        <w:pStyle w:val="Tekstpodstawowy"/>
        <w:numPr>
          <w:ilvl w:val="0"/>
          <w:numId w:val="27"/>
        </w:numPr>
        <w:spacing w:after="0" w:line="360" w:lineRule="auto"/>
        <w:jc w:val="both"/>
      </w:pPr>
      <w:r>
        <w:lastRenderedPageBreak/>
        <w:t>Tablic</w:t>
      </w:r>
      <w:r w:rsidR="00C46508">
        <w:t>y</w:t>
      </w:r>
      <w:r>
        <w:t xml:space="preserve"> </w:t>
      </w:r>
      <w:proofErr w:type="spellStart"/>
      <w:r>
        <w:t>tyflograficzn</w:t>
      </w:r>
      <w:r w:rsidR="00C46508">
        <w:t>ej</w:t>
      </w:r>
      <w:proofErr w:type="spellEnd"/>
      <w:r>
        <w:t xml:space="preserve"> w formacie A1</w:t>
      </w:r>
      <w:r w:rsidR="003C332E">
        <w:t xml:space="preserve"> </w:t>
      </w:r>
      <w:r>
        <w:rPr>
          <w:color w:val="000000"/>
        </w:rPr>
        <w:t>ze stojakiem i komunikatami głosowymi (1szt.)</w:t>
      </w:r>
      <w:r w:rsidR="00C46508">
        <w:rPr>
          <w:color w:val="000000"/>
        </w:rPr>
        <w:t>,</w:t>
      </w:r>
    </w:p>
    <w:p w14:paraId="439E8633" w14:textId="5E68CCE0" w:rsidR="00585528" w:rsidRPr="00585528" w:rsidRDefault="00C46508" w:rsidP="00585528">
      <w:pPr>
        <w:pStyle w:val="Tekstpodstawowy"/>
        <w:numPr>
          <w:ilvl w:val="0"/>
          <w:numId w:val="27"/>
        </w:numPr>
        <w:spacing w:after="0" w:line="360" w:lineRule="auto"/>
        <w:jc w:val="both"/>
      </w:pPr>
      <w:r w:rsidRPr="005C5B56">
        <w:rPr>
          <w:color w:val="000000"/>
        </w:rPr>
        <w:t>Tabli</w:t>
      </w:r>
      <w:r>
        <w:rPr>
          <w:color w:val="000000"/>
        </w:rPr>
        <w:t>c</w:t>
      </w:r>
      <w:r w:rsidRPr="005C5B56">
        <w:rPr>
          <w:color w:val="000000"/>
        </w:rPr>
        <w:t xml:space="preserve"> </w:t>
      </w:r>
      <w:proofErr w:type="spellStart"/>
      <w:r w:rsidRPr="005C5B56">
        <w:rPr>
          <w:color w:val="000000"/>
        </w:rPr>
        <w:t>tyflograficzn</w:t>
      </w:r>
      <w:r>
        <w:rPr>
          <w:color w:val="000000"/>
        </w:rPr>
        <w:t>ych</w:t>
      </w:r>
      <w:proofErr w:type="spellEnd"/>
      <w:r>
        <w:rPr>
          <w:color w:val="000000"/>
        </w:rPr>
        <w:t xml:space="preserve"> </w:t>
      </w:r>
      <w:r w:rsidRPr="005C5B56">
        <w:rPr>
          <w:color w:val="000000"/>
        </w:rPr>
        <w:t>w formacie A2 ze stojakiem bez komunikatów głosowych (3szt.)</w:t>
      </w:r>
      <w:r>
        <w:rPr>
          <w:color w:val="000000"/>
        </w:rPr>
        <w:t>,</w:t>
      </w:r>
    </w:p>
    <w:p w14:paraId="145B48A4" w14:textId="0211B220" w:rsidR="00C46508" w:rsidRDefault="00C46508" w:rsidP="00C46508">
      <w:pPr>
        <w:pStyle w:val="Tekstpodstawowy"/>
        <w:numPr>
          <w:ilvl w:val="0"/>
          <w:numId w:val="27"/>
        </w:numPr>
        <w:spacing w:after="0" w:line="360" w:lineRule="auto"/>
        <w:jc w:val="both"/>
      </w:pPr>
      <w:r>
        <w:t>Tabliczek brajlowskich z wypukłymi piktogramami (11 szt.),</w:t>
      </w:r>
    </w:p>
    <w:p w14:paraId="19324FD9" w14:textId="1A82509D" w:rsidR="009C2D1B" w:rsidRPr="009C2D1B" w:rsidRDefault="00A539B8" w:rsidP="00C46508">
      <w:pPr>
        <w:pStyle w:val="Tekstpodstawowy"/>
        <w:spacing w:after="0" w:line="360" w:lineRule="auto"/>
        <w:jc w:val="both"/>
      </w:pPr>
      <w:r>
        <w:t>służących poprawie dostępności budynku Starostwa Powiatowego w</w:t>
      </w:r>
      <w:r w:rsidR="006E595E">
        <w:t> </w:t>
      </w:r>
      <w:r>
        <w:t>Krasnymstawie w ramach realizowanego projektu pn.</w:t>
      </w:r>
      <w:r w:rsidRPr="00C46508">
        <w:rPr>
          <w:rFonts w:ascii="Arial" w:hAnsi="Arial" w:cs="Arial"/>
          <w:sz w:val="22"/>
          <w:szCs w:val="22"/>
        </w:rPr>
        <w:t xml:space="preserve"> „</w:t>
      </w:r>
      <w:r>
        <w:t>Dostępny samorząd – granty”</w:t>
      </w:r>
      <w:r w:rsidR="003C332E">
        <w:t xml:space="preserve">, </w:t>
      </w:r>
      <w:r w:rsidR="00417159">
        <w:t>zgodnie z opisem przedmiotu zamówienia.</w:t>
      </w:r>
    </w:p>
    <w:p w14:paraId="70E3D07C" w14:textId="53D1AA0E" w:rsidR="00D97E8A" w:rsidRPr="009C2D1B" w:rsidRDefault="00784753" w:rsidP="009C2D1B">
      <w:pPr>
        <w:pStyle w:val="Tekstpodstawowy3"/>
        <w:numPr>
          <w:ilvl w:val="0"/>
          <w:numId w:val="22"/>
        </w:numPr>
        <w:spacing w:after="0" w:line="360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D97E8A" w:rsidRPr="001E202C">
        <w:rPr>
          <w:sz w:val="24"/>
          <w:szCs w:val="24"/>
        </w:rPr>
        <w:t xml:space="preserve">godnie z opisem zawartym w zapytaniu ofertowym za </w:t>
      </w:r>
      <w:r w:rsidR="00D97E8A" w:rsidRPr="001E202C">
        <w:rPr>
          <w:bCs/>
          <w:sz w:val="24"/>
          <w:szCs w:val="24"/>
        </w:rPr>
        <w:t xml:space="preserve">cenę: </w:t>
      </w: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567"/>
        <w:gridCol w:w="5529"/>
        <w:gridCol w:w="4394"/>
      </w:tblGrid>
      <w:tr w:rsidR="00CF01CB" w:rsidRPr="00166455" w14:paraId="17D33851" w14:textId="77777777" w:rsidTr="000715E4">
        <w:trPr>
          <w:trHeight w:val="829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08BD" w14:textId="35490C6C" w:rsidR="00CF01CB" w:rsidRPr="00A539B8" w:rsidRDefault="00CF01CB" w:rsidP="006E595E">
            <w:pPr>
              <w:pStyle w:val="Akapitzlist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39B8">
              <w:rPr>
                <w:rFonts w:ascii="Arial" w:hAnsi="Arial" w:cs="Arial"/>
                <w:b/>
                <w:sz w:val="22"/>
                <w:szCs w:val="22"/>
              </w:rPr>
              <w:t xml:space="preserve">Tablica </w:t>
            </w:r>
            <w:proofErr w:type="spellStart"/>
            <w:r w:rsidRPr="00A539B8">
              <w:rPr>
                <w:rFonts w:ascii="Arial" w:hAnsi="Arial" w:cs="Arial"/>
                <w:b/>
                <w:sz w:val="22"/>
                <w:szCs w:val="22"/>
              </w:rPr>
              <w:t>tyflograficzna</w:t>
            </w:r>
            <w:proofErr w:type="spellEnd"/>
            <w:r w:rsidRPr="00A539B8">
              <w:rPr>
                <w:rFonts w:ascii="Arial" w:hAnsi="Arial" w:cs="Arial"/>
                <w:b/>
                <w:sz w:val="22"/>
                <w:szCs w:val="22"/>
              </w:rPr>
              <w:t xml:space="preserve"> A1 ze stojakiem i komunikatami głosowymi</w:t>
            </w:r>
          </w:p>
        </w:tc>
      </w:tr>
      <w:tr w:rsidR="009D223F" w:rsidRPr="00166455" w14:paraId="7756D293" w14:textId="77777777" w:rsidTr="000715E4">
        <w:trPr>
          <w:trHeight w:val="1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92C7" w14:textId="40A95526" w:rsidR="009D223F" w:rsidRDefault="009D223F" w:rsidP="005855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4465B" w14:textId="289A05C5" w:rsidR="009D223F" w:rsidRPr="00166455" w:rsidRDefault="009D223F" w:rsidP="004F12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6455">
              <w:rPr>
                <w:rFonts w:ascii="Arial" w:hAnsi="Arial" w:cs="Arial"/>
                <w:b/>
                <w:sz w:val="22"/>
                <w:szCs w:val="22"/>
              </w:rPr>
              <w:t>Cena ofertowa netto za 1 sztukę tablicy A1</w:t>
            </w:r>
          </w:p>
          <w:p w14:paraId="13ABDD1D" w14:textId="77777777" w:rsidR="009D223F" w:rsidRPr="00166455" w:rsidRDefault="009D223F" w:rsidP="004F12B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6455">
              <w:rPr>
                <w:rFonts w:ascii="Arial" w:hAnsi="Arial" w:cs="Arial"/>
                <w:b/>
                <w:sz w:val="20"/>
                <w:szCs w:val="20"/>
              </w:rPr>
              <w:t>(cyfrowo)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6306" w14:textId="77777777" w:rsidR="009D223F" w:rsidRPr="00166455" w:rsidRDefault="009D223F" w:rsidP="004F12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39AD94" w14:textId="77777777" w:rsidR="009D223F" w:rsidRPr="00166455" w:rsidRDefault="009D223F" w:rsidP="004F12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6455">
              <w:rPr>
                <w:rFonts w:ascii="Arial" w:hAnsi="Arial" w:cs="Arial"/>
                <w:b/>
                <w:sz w:val="22"/>
                <w:szCs w:val="22"/>
              </w:rPr>
              <w:t>………………………zł</w:t>
            </w:r>
          </w:p>
          <w:p w14:paraId="0CC4DCC9" w14:textId="77777777" w:rsidR="009D223F" w:rsidRPr="00166455" w:rsidRDefault="009D223F" w:rsidP="004F12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D223F" w:rsidRPr="00166455" w14:paraId="248C8C08" w14:textId="77777777" w:rsidTr="000715E4">
        <w:trPr>
          <w:trHeight w:val="13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2201" w14:textId="67103267" w:rsidR="009D223F" w:rsidRDefault="009D223F" w:rsidP="005855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3D26" w14:textId="7673B011" w:rsidR="009D223F" w:rsidRPr="00166455" w:rsidRDefault="009D223F" w:rsidP="004F12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6455">
              <w:rPr>
                <w:rFonts w:ascii="Arial" w:hAnsi="Arial" w:cs="Arial"/>
                <w:b/>
                <w:sz w:val="22"/>
                <w:szCs w:val="22"/>
              </w:rPr>
              <w:t>Stawka podatku VAT</w:t>
            </w:r>
          </w:p>
          <w:p w14:paraId="210BBC70" w14:textId="77777777" w:rsidR="009D223F" w:rsidRPr="00166455" w:rsidRDefault="009D223F" w:rsidP="004F12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8E229" w14:textId="77777777" w:rsidR="009D223F" w:rsidRPr="00166455" w:rsidRDefault="009D223F" w:rsidP="004F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6455">
              <w:rPr>
                <w:rFonts w:ascii="Arial" w:hAnsi="Arial" w:cs="Arial"/>
                <w:sz w:val="20"/>
                <w:szCs w:val="20"/>
              </w:rPr>
              <w:t>(stawkę podatku VAT należy podać cyfrowo)</w:t>
            </w:r>
          </w:p>
          <w:p w14:paraId="3919380E" w14:textId="77777777" w:rsidR="009D223F" w:rsidRPr="00166455" w:rsidRDefault="009D223F" w:rsidP="004F12B6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6455">
              <w:rPr>
                <w:rFonts w:ascii="Arial" w:hAnsi="Arial" w:cs="Arial"/>
                <w:b/>
                <w:sz w:val="22"/>
                <w:szCs w:val="22"/>
              </w:rPr>
              <w:t>za 1 sztukę tablicy A1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3FEA" w14:textId="77777777" w:rsidR="009D223F" w:rsidRPr="00166455" w:rsidRDefault="009D223F" w:rsidP="004F12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6455">
              <w:rPr>
                <w:rFonts w:ascii="Arial" w:hAnsi="Arial" w:cs="Arial"/>
                <w:b/>
                <w:sz w:val="22"/>
                <w:szCs w:val="22"/>
              </w:rPr>
              <w:t>…%</w:t>
            </w:r>
          </w:p>
          <w:p w14:paraId="6108AAC7" w14:textId="77777777" w:rsidR="009D223F" w:rsidRPr="00166455" w:rsidRDefault="009D223F" w:rsidP="004F12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D223F" w:rsidRPr="00166455" w14:paraId="7C06E731" w14:textId="77777777" w:rsidTr="000715E4">
        <w:trPr>
          <w:trHeight w:val="1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75E0" w14:textId="57F6A413" w:rsidR="009D223F" w:rsidRDefault="009D223F" w:rsidP="005855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4CC6C" w14:textId="732BE817" w:rsidR="009D223F" w:rsidRPr="00166455" w:rsidRDefault="009D223F" w:rsidP="004F12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6455">
              <w:rPr>
                <w:rFonts w:ascii="Arial" w:hAnsi="Arial" w:cs="Arial"/>
                <w:b/>
                <w:sz w:val="22"/>
                <w:szCs w:val="22"/>
              </w:rPr>
              <w:t>Cena ofertowa brutto za 1 sztukę tablicy A1</w:t>
            </w:r>
          </w:p>
          <w:p w14:paraId="6A8329F1" w14:textId="77777777" w:rsidR="009D223F" w:rsidRPr="00166455" w:rsidRDefault="009D223F" w:rsidP="004F12B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6455">
              <w:rPr>
                <w:rFonts w:ascii="Arial" w:hAnsi="Arial" w:cs="Arial"/>
                <w:b/>
                <w:sz w:val="20"/>
                <w:szCs w:val="20"/>
              </w:rPr>
              <w:t>(cyfrowo)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F32B" w14:textId="77777777" w:rsidR="009D223F" w:rsidRPr="00166455" w:rsidRDefault="009D223F" w:rsidP="004F12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3992AF" w14:textId="77777777" w:rsidR="009D223F" w:rsidRPr="00166455" w:rsidRDefault="009D223F" w:rsidP="004F12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6455">
              <w:rPr>
                <w:rFonts w:ascii="Arial" w:hAnsi="Arial" w:cs="Arial"/>
                <w:b/>
                <w:sz w:val="22"/>
                <w:szCs w:val="22"/>
              </w:rPr>
              <w:t>………………………zł</w:t>
            </w:r>
          </w:p>
          <w:p w14:paraId="28BD2A27" w14:textId="77777777" w:rsidR="009D223F" w:rsidRPr="00166455" w:rsidRDefault="009D223F" w:rsidP="004F12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85528" w:rsidRPr="00166455" w14:paraId="47E4E137" w14:textId="77777777" w:rsidTr="000715E4">
        <w:trPr>
          <w:trHeight w:val="967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3884" w14:textId="21B804F2" w:rsidR="00585528" w:rsidRPr="00166455" w:rsidRDefault="00585528" w:rsidP="00C465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6455">
              <w:rPr>
                <w:rFonts w:ascii="Arial" w:hAnsi="Arial" w:cs="Arial"/>
                <w:b/>
                <w:sz w:val="22"/>
                <w:szCs w:val="22"/>
              </w:rPr>
              <w:t xml:space="preserve">Tablice </w:t>
            </w:r>
            <w:proofErr w:type="spellStart"/>
            <w:r w:rsidRPr="00166455">
              <w:rPr>
                <w:rFonts w:ascii="Arial" w:hAnsi="Arial" w:cs="Arial"/>
                <w:b/>
                <w:sz w:val="22"/>
                <w:szCs w:val="22"/>
              </w:rPr>
              <w:t>tyflograficzne</w:t>
            </w:r>
            <w:proofErr w:type="spellEnd"/>
            <w:r w:rsidRPr="00166455">
              <w:rPr>
                <w:rFonts w:ascii="Arial" w:hAnsi="Arial" w:cs="Arial"/>
                <w:b/>
                <w:sz w:val="22"/>
                <w:szCs w:val="22"/>
              </w:rPr>
              <w:t xml:space="preserve"> A2 ze stojakiem bez komunikatów głosowych</w:t>
            </w:r>
          </w:p>
        </w:tc>
      </w:tr>
      <w:tr w:rsidR="009D223F" w:rsidRPr="00166455" w14:paraId="2538C148" w14:textId="77777777" w:rsidTr="000715E4">
        <w:trPr>
          <w:trHeight w:val="1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9E98" w14:textId="41BAF767" w:rsidR="009D223F" w:rsidRDefault="00585528" w:rsidP="005855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DCD7" w14:textId="7D139444" w:rsidR="009D223F" w:rsidRPr="00166455" w:rsidRDefault="009D223F" w:rsidP="004F12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6455">
              <w:rPr>
                <w:rFonts w:ascii="Arial" w:hAnsi="Arial" w:cs="Arial"/>
                <w:b/>
                <w:sz w:val="22"/>
                <w:szCs w:val="22"/>
              </w:rPr>
              <w:t>Cena ofertowa netto za 1 sztukę tablicy A2</w:t>
            </w:r>
          </w:p>
          <w:p w14:paraId="6044E01F" w14:textId="77777777" w:rsidR="009D223F" w:rsidRPr="00166455" w:rsidRDefault="009D223F" w:rsidP="004F12B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6455">
              <w:rPr>
                <w:rFonts w:ascii="Arial" w:hAnsi="Arial" w:cs="Arial"/>
                <w:b/>
                <w:sz w:val="20"/>
                <w:szCs w:val="20"/>
              </w:rPr>
              <w:t>(cyfrowo)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F20F" w14:textId="77777777" w:rsidR="009D223F" w:rsidRPr="00166455" w:rsidRDefault="009D223F" w:rsidP="004F12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90F966" w14:textId="77777777" w:rsidR="009D223F" w:rsidRPr="00166455" w:rsidRDefault="009D223F" w:rsidP="004F12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BC90A1" w14:textId="77777777" w:rsidR="009D223F" w:rsidRPr="00166455" w:rsidRDefault="009D223F" w:rsidP="004F12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6455">
              <w:rPr>
                <w:rFonts w:ascii="Arial" w:hAnsi="Arial" w:cs="Arial"/>
                <w:b/>
                <w:sz w:val="22"/>
                <w:szCs w:val="22"/>
              </w:rPr>
              <w:t>………………………zł</w:t>
            </w:r>
          </w:p>
          <w:p w14:paraId="14052A69" w14:textId="77777777" w:rsidR="009D223F" w:rsidRPr="00166455" w:rsidRDefault="009D223F" w:rsidP="004F12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D223F" w:rsidRPr="00166455" w14:paraId="74B2FD60" w14:textId="77777777" w:rsidTr="000715E4">
        <w:trPr>
          <w:trHeight w:val="1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CDE4" w14:textId="11B8FFCE" w:rsidR="009D223F" w:rsidRDefault="00585528" w:rsidP="005855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B768" w14:textId="3F8B307B" w:rsidR="009D223F" w:rsidRPr="00166455" w:rsidRDefault="009D223F" w:rsidP="004F12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6455">
              <w:rPr>
                <w:rFonts w:ascii="Arial" w:hAnsi="Arial" w:cs="Arial"/>
                <w:b/>
                <w:sz w:val="22"/>
                <w:szCs w:val="22"/>
              </w:rPr>
              <w:t>Stawka podatku VAT</w:t>
            </w:r>
          </w:p>
          <w:p w14:paraId="1297D8DE" w14:textId="77777777" w:rsidR="009D223F" w:rsidRPr="00166455" w:rsidRDefault="009D223F" w:rsidP="004F12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676615" w14:textId="77777777" w:rsidR="009D223F" w:rsidRPr="00166455" w:rsidRDefault="009D223F" w:rsidP="004F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6455">
              <w:rPr>
                <w:rFonts w:ascii="Arial" w:hAnsi="Arial" w:cs="Arial"/>
                <w:sz w:val="20"/>
                <w:szCs w:val="20"/>
              </w:rPr>
              <w:t>(stawkę podatku VAT należy podać cyfrowo)</w:t>
            </w:r>
          </w:p>
          <w:p w14:paraId="27C41EA1" w14:textId="77777777" w:rsidR="009D223F" w:rsidRPr="00166455" w:rsidRDefault="009D223F" w:rsidP="004F12B6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6455">
              <w:rPr>
                <w:rFonts w:ascii="Arial" w:hAnsi="Arial" w:cs="Arial"/>
                <w:b/>
                <w:sz w:val="22"/>
                <w:szCs w:val="22"/>
              </w:rPr>
              <w:t>za 1 sztukę tablicy A2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C8A7" w14:textId="77777777" w:rsidR="009D223F" w:rsidRPr="00166455" w:rsidRDefault="009D223F" w:rsidP="004F12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6455">
              <w:rPr>
                <w:rFonts w:ascii="Arial" w:hAnsi="Arial" w:cs="Arial"/>
                <w:b/>
                <w:sz w:val="22"/>
                <w:szCs w:val="22"/>
              </w:rPr>
              <w:t>…%</w:t>
            </w:r>
          </w:p>
          <w:p w14:paraId="5639710E" w14:textId="77777777" w:rsidR="009D223F" w:rsidRPr="00166455" w:rsidRDefault="009D223F" w:rsidP="004F12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6455">
              <w:rPr>
                <w:rFonts w:ascii="Arial" w:hAnsi="Arial" w:cs="Arial"/>
                <w:b/>
                <w:sz w:val="22"/>
                <w:szCs w:val="22"/>
              </w:rPr>
              <w:t>…</w:t>
            </w:r>
            <w:r>
              <w:rPr>
                <w:rFonts w:ascii="Arial" w:hAnsi="Arial" w:cs="Arial"/>
                <w:b/>
                <w:sz w:val="22"/>
                <w:szCs w:val="22"/>
              </w:rPr>
              <w:t>..</w:t>
            </w:r>
            <w:r w:rsidRPr="00166455">
              <w:rPr>
                <w:rFonts w:ascii="Arial" w:hAnsi="Arial" w:cs="Arial"/>
                <w:b/>
                <w:sz w:val="22"/>
                <w:szCs w:val="22"/>
              </w:rPr>
              <w:t xml:space="preserve">…………………zł </w:t>
            </w:r>
          </w:p>
        </w:tc>
      </w:tr>
      <w:tr w:rsidR="009D223F" w:rsidRPr="00166455" w14:paraId="1D045777" w14:textId="77777777" w:rsidTr="00585528">
        <w:trPr>
          <w:trHeight w:val="10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8D45" w14:textId="3FC17E2B" w:rsidR="009D223F" w:rsidRDefault="00585528" w:rsidP="005855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3D2B" w14:textId="620C8C35" w:rsidR="009D223F" w:rsidRPr="00166455" w:rsidRDefault="009D223F" w:rsidP="004F12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6455">
              <w:rPr>
                <w:rFonts w:ascii="Arial" w:hAnsi="Arial" w:cs="Arial"/>
                <w:b/>
                <w:sz w:val="22"/>
                <w:szCs w:val="22"/>
              </w:rPr>
              <w:t>Cena ofertowa brutto za 1 sztukę tablicy A2</w:t>
            </w:r>
          </w:p>
          <w:p w14:paraId="0ACA66AD" w14:textId="77777777" w:rsidR="009D223F" w:rsidRPr="00166455" w:rsidRDefault="009D223F" w:rsidP="004F12B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6455">
              <w:rPr>
                <w:rFonts w:ascii="Arial" w:hAnsi="Arial" w:cs="Arial"/>
                <w:b/>
                <w:sz w:val="20"/>
                <w:szCs w:val="20"/>
              </w:rPr>
              <w:t>(cyfrowo)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BC57" w14:textId="77777777" w:rsidR="009D223F" w:rsidRPr="00166455" w:rsidRDefault="009D223F" w:rsidP="004F12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32FFA4" w14:textId="77777777" w:rsidR="009D223F" w:rsidRPr="00166455" w:rsidRDefault="009D223F" w:rsidP="004F12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860C98" w14:textId="77777777" w:rsidR="009D223F" w:rsidRPr="00166455" w:rsidRDefault="009D223F" w:rsidP="004F12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6455">
              <w:rPr>
                <w:rFonts w:ascii="Arial" w:hAnsi="Arial" w:cs="Arial"/>
                <w:b/>
                <w:sz w:val="22"/>
                <w:szCs w:val="22"/>
              </w:rPr>
              <w:t>………………………zł</w:t>
            </w:r>
          </w:p>
          <w:p w14:paraId="7A9E1123" w14:textId="77777777" w:rsidR="009D223F" w:rsidRPr="00166455" w:rsidRDefault="009D223F" w:rsidP="004F12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D223F" w:rsidRPr="00166455" w14:paraId="084EEB3A" w14:textId="77777777" w:rsidTr="00585528">
        <w:trPr>
          <w:trHeight w:val="10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AB7D" w14:textId="39E405A7" w:rsidR="009D223F" w:rsidRDefault="00585528" w:rsidP="00585528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2B80" w14:textId="7D74C594" w:rsidR="009D223F" w:rsidRPr="00166455" w:rsidRDefault="009D223F" w:rsidP="004F12B6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6455">
              <w:rPr>
                <w:rFonts w:ascii="Arial" w:hAnsi="Arial" w:cs="Arial"/>
                <w:b/>
                <w:sz w:val="22"/>
                <w:szCs w:val="22"/>
              </w:rPr>
              <w:t xml:space="preserve">Łączna cena ofertowa netto za 3 sztuki tablic </w:t>
            </w:r>
            <w:proofErr w:type="spellStart"/>
            <w:r w:rsidRPr="00166455">
              <w:rPr>
                <w:rFonts w:ascii="Arial" w:hAnsi="Arial" w:cs="Arial"/>
                <w:b/>
                <w:sz w:val="22"/>
                <w:szCs w:val="22"/>
              </w:rPr>
              <w:t>tyflograficznych</w:t>
            </w:r>
            <w:proofErr w:type="spellEnd"/>
            <w:r w:rsidRPr="00166455">
              <w:rPr>
                <w:rFonts w:ascii="Arial" w:hAnsi="Arial" w:cs="Arial"/>
                <w:b/>
                <w:sz w:val="22"/>
                <w:szCs w:val="22"/>
              </w:rPr>
              <w:t xml:space="preserve"> A2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9AF9" w14:textId="77777777" w:rsidR="009D223F" w:rsidRPr="00166455" w:rsidRDefault="009D223F" w:rsidP="004F12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6F3B9E" w14:textId="77777777" w:rsidR="009D223F" w:rsidRPr="00166455" w:rsidRDefault="009D223F" w:rsidP="004F12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6455">
              <w:rPr>
                <w:rFonts w:ascii="Arial" w:hAnsi="Arial" w:cs="Arial"/>
                <w:b/>
                <w:sz w:val="22"/>
                <w:szCs w:val="22"/>
              </w:rPr>
              <w:t>………………………zł</w:t>
            </w:r>
          </w:p>
        </w:tc>
      </w:tr>
      <w:tr w:rsidR="009D223F" w:rsidRPr="00166455" w14:paraId="2FE9C796" w14:textId="77777777" w:rsidTr="000715E4">
        <w:trPr>
          <w:trHeight w:val="17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878C" w14:textId="6234117D" w:rsidR="009D223F" w:rsidRDefault="00585528" w:rsidP="005855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C6D8" w14:textId="06B57771" w:rsidR="009D223F" w:rsidRPr="00166455" w:rsidRDefault="009D223F" w:rsidP="004F12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6455">
              <w:rPr>
                <w:rFonts w:ascii="Arial" w:hAnsi="Arial" w:cs="Arial"/>
                <w:b/>
                <w:sz w:val="22"/>
                <w:szCs w:val="22"/>
              </w:rPr>
              <w:t>Stawka i kwota podatku VAT</w:t>
            </w:r>
          </w:p>
          <w:p w14:paraId="3DB31DD7" w14:textId="77777777" w:rsidR="009D223F" w:rsidRPr="00166455" w:rsidRDefault="009D223F" w:rsidP="004F12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8CA4FD" w14:textId="77777777" w:rsidR="009D223F" w:rsidRPr="00166455" w:rsidRDefault="009D223F" w:rsidP="004F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6455">
              <w:rPr>
                <w:rFonts w:ascii="Arial" w:hAnsi="Arial" w:cs="Arial"/>
                <w:sz w:val="20"/>
                <w:szCs w:val="20"/>
              </w:rPr>
              <w:t>(stawkę i kwotę podatku VAT należy podać cyfrowo)</w:t>
            </w:r>
          </w:p>
          <w:p w14:paraId="7DA23641" w14:textId="77777777" w:rsidR="009D223F" w:rsidRPr="00166455" w:rsidRDefault="009D223F" w:rsidP="004F12B6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6455">
              <w:rPr>
                <w:rFonts w:ascii="Arial" w:hAnsi="Arial" w:cs="Arial"/>
                <w:b/>
                <w:sz w:val="22"/>
                <w:szCs w:val="22"/>
              </w:rPr>
              <w:t xml:space="preserve">za 3 sztuki tablic </w:t>
            </w:r>
            <w:proofErr w:type="spellStart"/>
            <w:r w:rsidRPr="00166455">
              <w:rPr>
                <w:rFonts w:ascii="Arial" w:hAnsi="Arial" w:cs="Arial"/>
                <w:b/>
                <w:sz w:val="22"/>
                <w:szCs w:val="22"/>
              </w:rPr>
              <w:t>tyflograficznych</w:t>
            </w:r>
            <w:proofErr w:type="spellEnd"/>
            <w:r w:rsidRPr="00166455">
              <w:rPr>
                <w:rFonts w:ascii="Arial" w:hAnsi="Arial" w:cs="Arial"/>
                <w:b/>
                <w:sz w:val="22"/>
                <w:szCs w:val="22"/>
              </w:rPr>
              <w:t xml:space="preserve"> A2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4C3B" w14:textId="77777777" w:rsidR="009D223F" w:rsidRPr="00166455" w:rsidRDefault="009D223F" w:rsidP="004F12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6455">
              <w:rPr>
                <w:rFonts w:ascii="Arial" w:hAnsi="Arial" w:cs="Arial"/>
                <w:b/>
                <w:sz w:val="22"/>
                <w:szCs w:val="22"/>
              </w:rPr>
              <w:t>…%</w:t>
            </w:r>
          </w:p>
          <w:p w14:paraId="00614D94" w14:textId="77777777" w:rsidR="009D223F" w:rsidRPr="00166455" w:rsidRDefault="009D223F" w:rsidP="004F12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6455">
              <w:rPr>
                <w:rFonts w:ascii="Arial" w:hAnsi="Arial" w:cs="Arial"/>
                <w:b/>
                <w:sz w:val="22"/>
                <w:szCs w:val="22"/>
              </w:rPr>
              <w:t>……………………zł</w:t>
            </w:r>
          </w:p>
        </w:tc>
      </w:tr>
      <w:tr w:rsidR="009D223F" w:rsidRPr="00166455" w14:paraId="17099BA2" w14:textId="77777777" w:rsidTr="000715E4">
        <w:trPr>
          <w:trHeight w:val="14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4B74" w14:textId="605D8030" w:rsidR="009D223F" w:rsidRDefault="00585528" w:rsidP="00585528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8E66" w14:textId="1D0FBFEB" w:rsidR="009D223F" w:rsidRPr="00166455" w:rsidRDefault="009D223F" w:rsidP="004F12B6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6455">
              <w:rPr>
                <w:rFonts w:ascii="Arial" w:hAnsi="Arial" w:cs="Arial"/>
                <w:b/>
                <w:sz w:val="22"/>
                <w:szCs w:val="22"/>
              </w:rPr>
              <w:t xml:space="preserve">Łączna cena ofertowa brutto za 3 sztuki tablic </w:t>
            </w:r>
            <w:proofErr w:type="spellStart"/>
            <w:r w:rsidRPr="00166455">
              <w:rPr>
                <w:rFonts w:ascii="Arial" w:hAnsi="Arial" w:cs="Arial"/>
                <w:b/>
                <w:sz w:val="22"/>
                <w:szCs w:val="22"/>
              </w:rPr>
              <w:t>tyflograficznych</w:t>
            </w:r>
            <w:proofErr w:type="spellEnd"/>
            <w:r w:rsidRPr="00166455">
              <w:rPr>
                <w:rFonts w:ascii="Arial" w:hAnsi="Arial" w:cs="Arial"/>
                <w:b/>
                <w:sz w:val="22"/>
                <w:szCs w:val="22"/>
              </w:rPr>
              <w:t xml:space="preserve"> A2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BD2A" w14:textId="77777777" w:rsidR="009D223F" w:rsidRPr="00166455" w:rsidRDefault="009D223F" w:rsidP="004F12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46D37F" w14:textId="77777777" w:rsidR="009D223F" w:rsidRPr="00166455" w:rsidRDefault="009D223F" w:rsidP="004F12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6455">
              <w:rPr>
                <w:rFonts w:ascii="Arial" w:hAnsi="Arial" w:cs="Arial"/>
                <w:b/>
                <w:sz w:val="22"/>
                <w:szCs w:val="22"/>
              </w:rPr>
              <w:t>………………………zł</w:t>
            </w:r>
          </w:p>
          <w:p w14:paraId="4E2C5D71" w14:textId="77777777" w:rsidR="009D223F" w:rsidRPr="00166455" w:rsidRDefault="009D223F" w:rsidP="004F12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47AEB" w:rsidRPr="00166455" w14:paraId="49EB32AD" w14:textId="77777777" w:rsidTr="00247AEB">
        <w:trPr>
          <w:trHeight w:val="949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D41F8F" w14:textId="70B4EA6B" w:rsidR="00247AEB" w:rsidRDefault="00247AEB" w:rsidP="00C465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6455">
              <w:rPr>
                <w:rFonts w:ascii="Arial" w:hAnsi="Arial" w:cs="Arial"/>
                <w:b/>
                <w:sz w:val="22"/>
                <w:szCs w:val="22"/>
              </w:rPr>
              <w:t>Tabliczki brajlowskie z wypukłymi piktogramami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66A458B0" w14:textId="2CAB576C" w:rsidR="00247AEB" w:rsidRPr="00166455" w:rsidRDefault="00247AEB" w:rsidP="00247A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Materiał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dibond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złoty</w:t>
            </w:r>
          </w:p>
        </w:tc>
      </w:tr>
      <w:tr w:rsidR="009D223F" w:rsidRPr="00166455" w14:paraId="30CF29EC" w14:textId="77777777" w:rsidTr="000715E4">
        <w:trPr>
          <w:trHeight w:val="16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7D85" w14:textId="5FA1F6B6" w:rsidR="009D223F" w:rsidRDefault="00585528" w:rsidP="005855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9689" w14:textId="731AFF81" w:rsidR="009D223F" w:rsidRPr="00166455" w:rsidRDefault="009D223F" w:rsidP="004F12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6455">
              <w:rPr>
                <w:rFonts w:ascii="Arial" w:hAnsi="Arial" w:cs="Arial"/>
                <w:b/>
                <w:sz w:val="22"/>
                <w:szCs w:val="22"/>
              </w:rPr>
              <w:t>Cena ofertowa netto za 1 sztukę tabliczki brajlowskiej z wypukłymi piktogramami</w:t>
            </w:r>
          </w:p>
          <w:p w14:paraId="45D3C6CF" w14:textId="77777777" w:rsidR="009D223F" w:rsidRPr="00166455" w:rsidRDefault="009D223F" w:rsidP="004F12B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6455">
              <w:rPr>
                <w:rFonts w:ascii="Arial" w:hAnsi="Arial" w:cs="Arial"/>
                <w:b/>
                <w:sz w:val="20"/>
                <w:szCs w:val="20"/>
              </w:rPr>
              <w:t>(cyfrowo)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C689" w14:textId="1683D39B" w:rsidR="009D223F" w:rsidRPr="00166455" w:rsidRDefault="009D223F" w:rsidP="004F12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6455">
              <w:rPr>
                <w:rFonts w:ascii="Arial" w:hAnsi="Arial" w:cs="Arial"/>
                <w:b/>
                <w:sz w:val="22"/>
                <w:szCs w:val="22"/>
              </w:rPr>
              <w:t>……………………zł</w:t>
            </w:r>
          </w:p>
        </w:tc>
      </w:tr>
      <w:tr w:rsidR="009D223F" w:rsidRPr="00166455" w14:paraId="44ECC898" w14:textId="77777777" w:rsidTr="000715E4">
        <w:trPr>
          <w:trHeight w:val="18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F033" w14:textId="79716227" w:rsidR="009D223F" w:rsidRDefault="00585528" w:rsidP="005855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0666" w14:textId="6C79CE89" w:rsidR="009D223F" w:rsidRPr="00166455" w:rsidRDefault="009D223F" w:rsidP="004F12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6455">
              <w:rPr>
                <w:rFonts w:ascii="Arial" w:hAnsi="Arial" w:cs="Arial"/>
                <w:b/>
                <w:sz w:val="22"/>
                <w:szCs w:val="22"/>
              </w:rPr>
              <w:t>Stawka podatku VAT</w:t>
            </w:r>
          </w:p>
          <w:p w14:paraId="7B6A2B5A" w14:textId="77777777" w:rsidR="009D223F" w:rsidRPr="00166455" w:rsidRDefault="009D223F" w:rsidP="004F12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0E13A8" w14:textId="77777777" w:rsidR="009D223F" w:rsidRPr="00166455" w:rsidRDefault="009D223F" w:rsidP="004F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6455">
              <w:rPr>
                <w:rFonts w:ascii="Arial" w:hAnsi="Arial" w:cs="Arial"/>
                <w:sz w:val="20"/>
                <w:szCs w:val="20"/>
              </w:rPr>
              <w:t>(stawkę podatku VAT należy podać cyfrowo)</w:t>
            </w:r>
          </w:p>
          <w:p w14:paraId="3E14E687" w14:textId="77777777" w:rsidR="009D223F" w:rsidRPr="00166455" w:rsidRDefault="009D223F" w:rsidP="004F12B6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6455">
              <w:rPr>
                <w:rFonts w:ascii="Arial" w:hAnsi="Arial" w:cs="Arial"/>
                <w:b/>
                <w:sz w:val="22"/>
                <w:szCs w:val="22"/>
              </w:rPr>
              <w:t>za 1 sztukę tabliczki brajlowskiej z wypukłymi piktogramami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6516" w14:textId="3AD1FF09" w:rsidR="009D223F" w:rsidRPr="00166455" w:rsidRDefault="009D223F" w:rsidP="004F12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6455">
              <w:rPr>
                <w:rFonts w:ascii="Arial" w:hAnsi="Arial" w:cs="Arial"/>
                <w:b/>
                <w:sz w:val="22"/>
                <w:szCs w:val="22"/>
              </w:rPr>
              <w:t>…%</w:t>
            </w:r>
          </w:p>
        </w:tc>
      </w:tr>
      <w:tr w:rsidR="009D223F" w:rsidRPr="00166455" w14:paraId="54C375B3" w14:textId="77777777" w:rsidTr="000715E4">
        <w:trPr>
          <w:trHeight w:val="17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77F2" w14:textId="3C7E0D61" w:rsidR="009D223F" w:rsidRDefault="00585528" w:rsidP="005855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539F" w14:textId="324DB170" w:rsidR="009D223F" w:rsidRPr="00166455" w:rsidRDefault="009D223F" w:rsidP="004F12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6455">
              <w:rPr>
                <w:rFonts w:ascii="Arial" w:hAnsi="Arial" w:cs="Arial"/>
                <w:b/>
                <w:sz w:val="22"/>
                <w:szCs w:val="22"/>
              </w:rPr>
              <w:t>Cena ofertowa brutto za 1 sztukę tabliczki brajlowskiej z wypukłymi piktogramami</w:t>
            </w:r>
          </w:p>
          <w:p w14:paraId="680CE3E2" w14:textId="77777777" w:rsidR="009D223F" w:rsidRPr="00166455" w:rsidRDefault="009D223F" w:rsidP="004F12B6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6455">
              <w:rPr>
                <w:rFonts w:ascii="Arial" w:hAnsi="Arial" w:cs="Arial"/>
                <w:b/>
                <w:sz w:val="22"/>
                <w:szCs w:val="22"/>
              </w:rPr>
              <w:t>(cyfrowo)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9BF8" w14:textId="1E3E5FCE" w:rsidR="009D223F" w:rsidRPr="00166455" w:rsidRDefault="009D223F" w:rsidP="004F12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6455">
              <w:rPr>
                <w:rFonts w:ascii="Arial" w:hAnsi="Arial" w:cs="Arial"/>
                <w:b/>
                <w:sz w:val="22"/>
                <w:szCs w:val="22"/>
              </w:rPr>
              <w:t>……………………zł</w:t>
            </w:r>
          </w:p>
        </w:tc>
      </w:tr>
      <w:tr w:rsidR="009D223F" w:rsidRPr="00166455" w14:paraId="18B1D589" w14:textId="77777777" w:rsidTr="000715E4">
        <w:trPr>
          <w:trHeight w:val="1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CA7B" w14:textId="46F8CE9C" w:rsidR="009D223F" w:rsidRDefault="00585528" w:rsidP="005855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477D" w14:textId="50980D38" w:rsidR="009D223F" w:rsidRPr="00166455" w:rsidRDefault="009D223F" w:rsidP="004F12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6455">
              <w:rPr>
                <w:rFonts w:ascii="Arial" w:hAnsi="Arial" w:cs="Arial"/>
                <w:b/>
                <w:sz w:val="22"/>
                <w:szCs w:val="22"/>
              </w:rPr>
              <w:t>Łączna cena ofertowa netto za 11 sztuk tabliczek brajlowskich z wypukłymi piktogramami</w:t>
            </w:r>
          </w:p>
          <w:p w14:paraId="05CE8318" w14:textId="77777777" w:rsidR="009D223F" w:rsidRPr="00166455" w:rsidRDefault="009D223F" w:rsidP="004F12B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6455">
              <w:rPr>
                <w:rFonts w:ascii="Arial" w:hAnsi="Arial" w:cs="Arial"/>
                <w:b/>
                <w:sz w:val="20"/>
                <w:szCs w:val="20"/>
              </w:rPr>
              <w:t>(cyfrowo)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CB24" w14:textId="45DFD24C" w:rsidR="009D223F" w:rsidRPr="00166455" w:rsidRDefault="009D223F" w:rsidP="004F12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6455">
              <w:rPr>
                <w:rFonts w:ascii="Arial" w:hAnsi="Arial" w:cs="Arial"/>
                <w:b/>
                <w:sz w:val="22"/>
                <w:szCs w:val="22"/>
              </w:rPr>
              <w:t>……………………zł</w:t>
            </w:r>
          </w:p>
        </w:tc>
      </w:tr>
      <w:tr w:rsidR="009D223F" w:rsidRPr="00166455" w14:paraId="679C8C1A" w14:textId="77777777" w:rsidTr="00585528">
        <w:trPr>
          <w:trHeight w:val="27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9EEE" w14:textId="292157D7" w:rsidR="009D223F" w:rsidRDefault="00585528" w:rsidP="005855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14.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97BF" w14:textId="65B20AD0" w:rsidR="009D223F" w:rsidRPr="00166455" w:rsidRDefault="009D223F" w:rsidP="004F12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6455">
              <w:rPr>
                <w:rFonts w:ascii="Arial" w:hAnsi="Arial" w:cs="Arial"/>
                <w:b/>
                <w:sz w:val="22"/>
                <w:szCs w:val="22"/>
              </w:rPr>
              <w:t>Stawka i kwota podatku VAT</w:t>
            </w:r>
          </w:p>
          <w:p w14:paraId="7D1F81D1" w14:textId="77777777" w:rsidR="009D223F" w:rsidRPr="00166455" w:rsidRDefault="009D223F" w:rsidP="004F12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C42816" w14:textId="77777777" w:rsidR="009D223F" w:rsidRPr="00166455" w:rsidRDefault="009D223F" w:rsidP="004F1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6455">
              <w:rPr>
                <w:rFonts w:ascii="Arial" w:hAnsi="Arial" w:cs="Arial"/>
                <w:sz w:val="20"/>
                <w:szCs w:val="20"/>
              </w:rPr>
              <w:t>(stawkę i kwotę podatku VAT należy podać cyfrowo)</w:t>
            </w:r>
          </w:p>
          <w:p w14:paraId="4C42A2E4" w14:textId="77777777" w:rsidR="009D223F" w:rsidRPr="00166455" w:rsidRDefault="009D223F" w:rsidP="004F12B6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6455">
              <w:rPr>
                <w:rFonts w:ascii="Arial" w:hAnsi="Arial" w:cs="Arial"/>
                <w:b/>
                <w:sz w:val="22"/>
                <w:szCs w:val="22"/>
              </w:rPr>
              <w:t>za 11 sztuk tabliczek brajlowskich z wypukłymi piktogramami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B7A9" w14:textId="77777777" w:rsidR="009D223F" w:rsidRPr="00166455" w:rsidRDefault="009D223F" w:rsidP="004F12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6455">
              <w:rPr>
                <w:rFonts w:ascii="Arial" w:hAnsi="Arial" w:cs="Arial"/>
                <w:b/>
                <w:sz w:val="22"/>
                <w:szCs w:val="22"/>
              </w:rPr>
              <w:t>…%</w:t>
            </w:r>
          </w:p>
          <w:p w14:paraId="25667B7F" w14:textId="5D41852A" w:rsidR="009D223F" w:rsidRPr="00166455" w:rsidRDefault="009D223F" w:rsidP="004F12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6455">
              <w:rPr>
                <w:rFonts w:ascii="Arial" w:hAnsi="Arial" w:cs="Arial"/>
                <w:b/>
                <w:sz w:val="22"/>
                <w:szCs w:val="22"/>
              </w:rPr>
              <w:t>……………………zł</w:t>
            </w:r>
          </w:p>
        </w:tc>
      </w:tr>
      <w:tr w:rsidR="009D223F" w:rsidRPr="00166455" w14:paraId="4985869F" w14:textId="77777777" w:rsidTr="000715E4">
        <w:trPr>
          <w:trHeight w:val="1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0AA7" w14:textId="6C712AB3" w:rsidR="009D223F" w:rsidRDefault="00585528" w:rsidP="005855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C0E5" w14:textId="06683AC6" w:rsidR="009D223F" w:rsidRPr="00166455" w:rsidRDefault="009D223F" w:rsidP="004F12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6455">
              <w:rPr>
                <w:rFonts w:ascii="Arial" w:hAnsi="Arial" w:cs="Arial"/>
                <w:b/>
                <w:sz w:val="22"/>
                <w:szCs w:val="22"/>
              </w:rPr>
              <w:t>Łączna cena ofertowa brutto za 11 sztuk tabliczek brajlowskich z wypukłymi piktogramami</w:t>
            </w:r>
          </w:p>
          <w:p w14:paraId="53701045" w14:textId="77777777" w:rsidR="009D223F" w:rsidRPr="00166455" w:rsidRDefault="009D223F" w:rsidP="004F12B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6455">
              <w:rPr>
                <w:rFonts w:ascii="Arial" w:hAnsi="Arial" w:cs="Arial"/>
                <w:b/>
                <w:sz w:val="20"/>
                <w:szCs w:val="20"/>
              </w:rPr>
              <w:t>(cyfrowo)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C788" w14:textId="24867457" w:rsidR="009D223F" w:rsidRPr="00166455" w:rsidRDefault="009D223F" w:rsidP="004F12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6455">
              <w:rPr>
                <w:rFonts w:ascii="Arial" w:hAnsi="Arial" w:cs="Arial"/>
                <w:b/>
                <w:sz w:val="22"/>
                <w:szCs w:val="22"/>
              </w:rPr>
              <w:t>……………………zł</w:t>
            </w:r>
          </w:p>
        </w:tc>
      </w:tr>
    </w:tbl>
    <w:p w14:paraId="66713FB6" w14:textId="77777777" w:rsidR="00585528" w:rsidRDefault="00585528" w:rsidP="00F158CB">
      <w:pPr>
        <w:pStyle w:val="Tekstpodstawowy3"/>
        <w:spacing w:after="0" w:line="360" w:lineRule="auto"/>
        <w:jc w:val="both"/>
        <w:rPr>
          <w:b/>
          <w:bCs/>
          <w:sz w:val="24"/>
          <w:szCs w:val="24"/>
        </w:rPr>
      </w:pPr>
    </w:p>
    <w:p w14:paraId="3809E88D" w14:textId="6F2B2D2E" w:rsidR="00585528" w:rsidRPr="00585528" w:rsidRDefault="00585528" w:rsidP="00F158CB">
      <w:pPr>
        <w:pStyle w:val="Tekstpodstawowy3"/>
        <w:spacing w:after="0" w:line="360" w:lineRule="auto"/>
        <w:jc w:val="both"/>
        <w:rPr>
          <w:b/>
          <w:bCs/>
          <w:sz w:val="24"/>
          <w:szCs w:val="24"/>
        </w:rPr>
      </w:pPr>
      <w:r w:rsidRPr="00585528">
        <w:rPr>
          <w:b/>
          <w:bCs/>
          <w:sz w:val="24"/>
          <w:szCs w:val="24"/>
        </w:rPr>
        <w:t>Łączna cena za cały przedmiot zamówienia:</w:t>
      </w:r>
    </w:p>
    <w:p w14:paraId="5CAD96EC" w14:textId="1B1B0B9F" w:rsidR="00585528" w:rsidRDefault="00585528" w:rsidP="00F158CB">
      <w:pPr>
        <w:pStyle w:val="Tekstpodstawowy3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 zł netto (suma cen </w:t>
      </w:r>
      <w:r w:rsidR="00657192">
        <w:rPr>
          <w:sz w:val="24"/>
          <w:szCs w:val="24"/>
        </w:rPr>
        <w:t xml:space="preserve">z </w:t>
      </w:r>
      <w:r>
        <w:rPr>
          <w:sz w:val="24"/>
          <w:szCs w:val="24"/>
        </w:rPr>
        <w:t>wierszy 1, 7, 13)</w:t>
      </w:r>
    </w:p>
    <w:p w14:paraId="396D4955" w14:textId="6E66CAF4" w:rsidR="00585528" w:rsidRPr="001E202C" w:rsidRDefault="00585528" w:rsidP="00585528">
      <w:pPr>
        <w:pStyle w:val="Tekstpodstawowy3"/>
        <w:spacing w:before="24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 zł brutto (suma cen </w:t>
      </w:r>
      <w:r w:rsidR="00657192">
        <w:rPr>
          <w:sz w:val="24"/>
          <w:szCs w:val="24"/>
        </w:rPr>
        <w:t xml:space="preserve">z </w:t>
      </w:r>
      <w:r>
        <w:rPr>
          <w:sz w:val="24"/>
          <w:szCs w:val="24"/>
        </w:rPr>
        <w:t>wierszy 3,9,15)</w:t>
      </w:r>
    </w:p>
    <w:p w14:paraId="7B93565D" w14:textId="2EB090D5" w:rsidR="00F464E7" w:rsidRDefault="00D97E8A" w:rsidP="00B861B6">
      <w:pPr>
        <w:pStyle w:val="Tekstpodstawowy3"/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 w:rsidRPr="00D2472D">
        <w:rPr>
          <w:sz w:val="24"/>
          <w:szCs w:val="24"/>
        </w:rPr>
        <w:t>Oświadczam, że:</w:t>
      </w:r>
    </w:p>
    <w:p w14:paraId="608B4A88" w14:textId="77777777" w:rsidR="00F464E7" w:rsidRDefault="00F464E7" w:rsidP="00B861B6">
      <w:pPr>
        <w:pStyle w:val="Tekstpodstawowy3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D2472D">
        <w:rPr>
          <w:bCs/>
          <w:sz w:val="24"/>
          <w:szCs w:val="24"/>
        </w:rPr>
        <w:t>złożona przez nas oferta spełnia wszystkie wymogi dotyczące przedmiotu zamówienia zawarte w zapytaniu ofertowym;</w:t>
      </w:r>
    </w:p>
    <w:p w14:paraId="46B101BD" w14:textId="5887636C" w:rsidR="00F464E7" w:rsidRPr="00F464E7" w:rsidRDefault="00F464E7" w:rsidP="00B861B6">
      <w:pPr>
        <w:pStyle w:val="Tekstpodstawowy3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F464E7">
        <w:rPr>
          <w:bCs/>
          <w:sz w:val="24"/>
          <w:szCs w:val="24"/>
        </w:rPr>
        <w:t>zapoznaliśmy się z postanowieniami wzoru umowy i zostały one  przez nas zaakceptowane. W przypadku wyboru naszej oferty, zobowiązujemy się do zawarcia ww. umowy, w miejscu i terminie wyznaczonym przez zamawiającego.</w:t>
      </w:r>
    </w:p>
    <w:p w14:paraId="1B59C0F5" w14:textId="06850725" w:rsidR="00F464E7" w:rsidRDefault="00F464E7" w:rsidP="00B861B6">
      <w:pPr>
        <w:pStyle w:val="Tekstpodstawowy3"/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Wykonawca (gwarant) udziela Zamawiającemu gwaranc</w:t>
      </w:r>
      <w:r w:rsidR="00A539B8">
        <w:rPr>
          <w:sz w:val="24"/>
          <w:szCs w:val="24"/>
        </w:rPr>
        <w:t>j</w:t>
      </w:r>
      <w:r>
        <w:rPr>
          <w:sz w:val="24"/>
          <w:szCs w:val="24"/>
        </w:rPr>
        <w:t xml:space="preserve">i na przedmiot umowy na warunkach określonych w opisie przedmiotu zamówienia tj.: na okres </w:t>
      </w:r>
      <w:r w:rsidRPr="00A539B8">
        <w:rPr>
          <w:sz w:val="24"/>
          <w:szCs w:val="24"/>
        </w:rPr>
        <w:t>minimum 36 miesięcy.</w:t>
      </w:r>
    </w:p>
    <w:p w14:paraId="4E3BF988" w14:textId="531756EB" w:rsidR="00B861B6" w:rsidRPr="00B861B6" w:rsidRDefault="006916F2" w:rsidP="00B861B6">
      <w:pPr>
        <w:pStyle w:val="Tekstpodstawowy3"/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wypełniłem </w:t>
      </w:r>
      <w:r w:rsidR="00EF1AF2">
        <w:rPr>
          <w:sz w:val="24"/>
          <w:szCs w:val="24"/>
        </w:rPr>
        <w:t xml:space="preserve">obowiązki informacyjne przewidziane w art. 13 lub art. 14 RODO (Rozporządzenie Parlamentu Europejskiego i Rady (UE) 2016/679 z dnia 27 kwietnia 2016 r. w sprawie ochrony osób fizycznych </w:t>
      </w:r>
      <w:r w:rsidR="00396059" w:rsidRPr="00396059">
        <w:rPr>
          <w:bCs/>
          <w:color w:val="000000" w:themeColor="text1"/>
          <w:sz w:val="24"/>
          <w:szCs w:val="24"/>
        </w:rPr>
        <w:t>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pozyskałem w celu</w:t>
      </w:r>
      <w:r w:rsidR="00396059">
        <w:rPr>
          <w:bCs/>
          <w:color w:val="000000" w:themeColor="text1"/>
          <w:sz w:val="24"/>
          <w:szCs w:val="24"/>
        </w:rPr>
        <w:t xml:space="preserve"> </w:t>
      </w:r>
      <w:r w:rsidR="00396059" w:rsidRPr="00396059">
        <w:rPr>
          <w:bCs/>
          <w:color w:val="000000" w:themeColor="text1"/>
          <w:sz w:val="24"/>
          <w:szCs w:val="24"/>
        </w:rPr>
        <w:t>ubiegania się o udzielenie zamówienia publicznego w niniejszym postępowaniu.*</w:t>
      </w:r>
    </w:p>
    <w:p w14:paraId="0F420E12" w14:textId="58154795" w:rsidR="00B861B6" w:rsidRPr="00B861B6" w:rsidRDefault="00B861B6" w:rsidP="00D97E8A">
      <w:pPr>
        <w:pStyle w:val="Tekstpodstawowy3"/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lastRenderedPageBreak/>
        <w:t xml:space="preserve">Oświadczam,  że </w:t>
      </w:r>
      <w:r w:rsidRPr="007A045D">
        <w:rPr>
          <w:color w:val="000000" w:themeColor="text1"/>
          <w:sz w:val="24"/>
          <w:szCs w:val="24"/>
        </w:rPr>
        <w:t>wykonawca, w imieniu którego składane jest oświadczenie nie podlega wykluczeniu z postępowania na podstawie art. 7 ust. 1 ustawy z dnia 13 kwietnia 2022 roku o szczególnych rozwiązaniach w zakresie przeciwdziałania wspieraniu agresji na Ukrainę oraz służących ochronie bezpieczeństwa narodowego (Dz. U. z 2023 r. poz. 129).</w:t>
      </w:r>
    </w:p>
    <w:p w14:paraId="5CE9B3A3" w14:textId="243F4E9E" w:rsidR="00F464E7" w:rsidRPr="00D2472D" w:rsidRDefault="00F464E7" w:rsidP="00F464E7">
      <w:pPr>
        <w:pStyle w:val="Akapitzlist"/>
      </w:pPr>
    </w:p>
    <w:p w14:paraId="6F754678" w14:textId="77777777" w:rsidR="00D97E8A" w:rsidRPr="00D2472D" w:rsidRDefault="00D97E8A" w:rsidP="00D97E8A">
      <w:pPr>
        <w:ind w:left="3540"/>
      </w:pPr>
      <w:r w:rsidRPr="00D2472D">
        <w:t xml:space="preserve">      ..................................................................</w:t>
      </w:r>
    </w:p>
    <w:p w14:paraId="011D52CC" w14:textId="77777777" w:rsidR="00D97E8A" w:rsidRPr="00D2472D" w:rsidRDefault="00D97E8A" w:rsidP="00D97E8A">
      <w:r w:rsidRPr="00D2472D">
        <w:t xml:space="preserve"> </w:t>
      </w:r>
      <w:r w:rsidRPr="00D2472D">
        <w:tab/>
      </w:r>
      <w:r w:rsidRPr="00D2472D">
        <w:tab/>
      </w:r>
      <w:r w:rsidRPr="00D2472D">
        <w:tab/>
      </w:r>
      <w:r w:rsidRPr="00D2472D">
        <w:tab/>
      </w:r>
      <w:r w:rsidRPr="00D2472D">
        <w:tab/>
      </w:r>
      <w:r w:rsidRPr="00D2472D">
        <w:tab/>
        <w:t xml:space="preserve">    podpis osoby upoważnionej </w:t>
      </w:r>
    </w:p>
    <w:p w14:paraId="5F1428A4" w14:textId="54B32F30" w:rsidR="00F158CB" w:rsidRDefault="00D97E8A" w:rsidP="000715E4">
      <w:pPr>
        <w:ind w:left="3540"/>
      </w:pPr>
      <w:r w:rsidRPr="00D2472D">
        <w:t>do składania oświadczeń woli w imieniu Wykonawcy</w:t>
      </w:r>
    </w:p>
    <w:p w14:paraId="65F6FEC6" w14:textId="4F98E59E" w:rsidR="00F158CB" w:rsidRDefault="00F158CB" w:rsidP="00B861B6"/>
    <w:p w14:paraId="37ADC99F" w14:textId="211CAFD5" w:rsidR="00F158CB" w:rsidRDefault="00F158CB" w:rsidP="00B861B6"/>
    <w:p w14:paraId="64923466" w14:textId="57F12BD5" w:rsidR="00F158CB" w:rsidRDefault="00F158CB" w:rsidP="00B861B6"/>
    <w:p w14:paraId="5A2B711B" w14:textId="4F9EF3C5" w:rsidR="00F158CB" w:rsidRDefault="00F158CB" w:rsidP="00B861B6"/>
    <w:p w14:paraId="1FFABA0A" w14:textId="70BFD391" w:rsidR="00F158CB" w:rsidRDefault="00F158CB" w:rsidP="00B861B6"/>
    <w:p w14:paraId="0A245BE3" w14:textId="2FE5D0D5" w:rsidR="00F158CB" w:rsidRDefault="00F158CB" w:rsidP="00B861B6"/>
    <w:p w14:paraId="1E894C27" w14:textId="143B46AB" w:rsidR="00F158CB" w:rsidRDefault="00F158CB" w:rsidP="00B861B6"/>
    <w:p w14:paraId="4112C113" w14:textId="0785BD2A" w:rsidR="00F158CB" w:rsidRDefault="00F158CB" w:rsidP="00B861B6"/>
    <w:p w14:paraId="30B69DC5" w14:textId="68CF5A2B" w:rsidR="00F158CB" w:rsidRDefault="00F158CB" w:rsidP="00B861B6"/>
    <w:p w14:paraId="75C30806" w14:textId="5617B74E" w:rsidR="00F158CB" w:rsidRDefault="00F158CB" w:rsidP="00B861B6"/>
    <w:p w14:paraId="66DFFF2E" w14:textId="3A4D6B5E" w:rsidR="00F158CB" w:rsidRDefault="00F158CB" w:rsidP="00B861B6"/>
    <w:p w14:paraId="471CBEF4" w14:textId="34D66D42" w:rsidR="00F158CB" w:rsidRDefault="00F158CB" w:rsidP="00B861B6"/>
    <w:p w14:paraId="212A55EB" w14:textId="702EE326" w:rsidR="00F158CB" w:rsidRDefault="00F158CB" w:rsidP="00B861B6"/>
    <w:p w14:paraId="51CD0D48" w14:textId="42837353" w:rsidR="00F158CB" w:rsidRDefault="00F158CB" w:rsidP="00B861B6"/>
    <w:p w14:paraId="47EC0DC5" w14:textId="45D91782" w:rsidR="00F158CB" w:rsidRDefault="00F158CB" w:rsidP="00B861B6"/>
    <w:p w14:paraId="3467A102" w14:textId="069887D9" w:rsidR="00F158CB" w:rsidRDefault="00F158CB" w:rsidP="00B861B6"/>
    <w:p w14:paraId="0CA3C354" w14:textId="01891E4C" w:rsidR="00F158CB" w:rsidRDefault="00F158CB" w:rsidP="00B861B6"/>
    <w:p w14:paraId="14117874" w14:textId="77777777" w:rsidR="00A43663" w:rsidRDefault="00A43663" w:rsidP="00B861B6"/>
    <w:p w14:paraId="1DB2BEBA" w14:textId="77777777" w:rsidR="00A43663" w:rsidRDefault="00A43663" w:rsidP="00B861B6"/>
    <w:p w14:paraId="07DF372C" w14:textId="77777777" w:rsidR="00A43663" w:rsidRDefault="00A43663" w:rsidP="00B861B6"/>
    <w:p w14:paraId="53985216" w14:textId="77777777" w:rsidR="00A43663" w:rsidRDefault="00A43663" w:rsidP="00B861B6"/>
    <w:p w14:paraId="1CB5B884" w14:textId="77777777" w:rsidR="00A43663" w:rsidRDefault="00A43663" w:rsidP="00B861B6"/>
    <w:p w14:paraId="463557AA" w14:textId="77777777" w:rsidR="00A43663" w:rsidRDefault="00A43663" w:rsidP="00B861B6"/>
    <w:p w14:paraId="1211112D" w14:textId="77777777" w:rsidR="00A43663" w:rsidRDefault="00A43663" w:rsidP="00B861B6"/>
    <w:p w14:paraId="4B018151" w14:textId="77777777" w:rsidR="00A43663" w:rsidRDefault="00A43663" w:rsidP="00B861B6"/>
    <w:p w14:paraId="68D38C7C" w14:textId="77777777" w:rsidR="00A43663" w:rsidRDefault="00A43663" w:rsidP="00B861B6"/>
    <w:p w14:paraId="12E3BB4D" w14:textId="77777777" w:rsidR="00A43663" w:rsidRDefault="00A43663" w:rsidP="00B861B6"/>
    <w:p w14:paraId="045C069B" w14:textId="7D3A61EA" w:rsidR="00F158CB" w:rsidRDefault="00F158CB" w:rsidP="00B861B6"/>
    <w:p w14:paraId="6670A2CC" w14:textId="77777777" w:rsidR="006E595E" w:rsidRDefault="006E595E" w:rsidP="00B861B6"/>
    <w:p w14:paraId="635A84FC" w14:textId="77777777" w:rsidR="006E595E" w:rsidRDefault="006E595E" w:rsidP="00B861B6"/>
    <w:p w14:paraId="0C0DED10" w14:textId="77777777" w:rsidR="006E595E" w:rsidRDefault="006E595E" w:rsidP="00B861B6"/>
    <w:p w14:paraId="52219D14" w14:textId="77777777" w:rsidR="00F158CB" w:rsidRDefault="00F158CB" w:rsidP="00B861B6"/>
    <w:p w14:paraId="1CA8089A" w14:textId="755EB364" w:rsidR="00B861B6" w:rsidRDefault="00B861B6" w:rsidP="00B861B6"/>
    <w:p w14:paraId="36B7D64F" w14:textId="45A56938" w:rsidR="00B861B6" w:rsidRDefault="00B861B6" w:rsidP="00B861B6"/>
    <w:p w14:paraId="75C25EFC" w14:textId="203D4408" w:rsidR="00B861B6" w:rsidRPr="00923648" w:rsidRDefault="00B861B6" w:rsidP="00923648">
      <w:pPr>
        <w:pStyle w:val="Tekstpodstawowy3"/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B861B6">
        <w:rPr>
          <w:rFonts w:ascii="Arial" w:hAnsi="Arial" w:cs="Arial"/>
          <w:color w:val="000000" w:themeColor="text1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B861B6" w:rsidRPr="00923648" w:rsidSect="00672C1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33" w:right="1418" w:bottom="1418" w:left="1418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F0753" w14:textId="77777777" w:rsidR="00D857EA" w:rsidRDefault="00D857EA">
      <w:r>
        <w:separator/>
      </w:r>
    </w:p>
  </w:endnote>
  <w:endnote w:type="continuationSeparator" w:id="0">
    <w:p w14:paraId="157EFBD8" w14:textId="77777777" w:rsidR="00D857EA" w:rsidRDefault="00D85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4987F" w14:textId="5BFCE209" w:rsidR="00672C18" w:rsidRDefault="00672C18">
    <w:pPr>
      <w:pStyle w:val="Stopka"/>
    </w:pPr>
    <w:r>
      <w:rPr>
        <w:rFonts w:eastAsia="Calibri"/>
        <w:noProof/>
        <w:color w:val="FF0000"/>
      </w:rPr>
      <w:drawing>
        <wp:anchor distT="0" distB="0" distL="114300" distR="114300" simplePos="0" relativeHeight="251658240" behindDoc="0" locked="0" layoutInCell="1" allowOverlap="1" wp14:anchorId="0F784A1D" wp14:editId="27B58B4F">
          <wp:simplePos x="0" y="0"/>
          <wp:positionH relativeFrom="column">
            <wp:posOffset>5896</wp:posOffset>
          </wp:positionH>
          <wp:positionV relativeFrom="paragraph">
            <wp:posOffset>-723900</wp:posOffset>
          </wp:positionV>
          <wp:extent cx="5759450" cy="790139"/>
          <wp:effectExtent l="0" t="0" r="0" b="0"/>
          <wp:wrapThrough wrapText="bothSides">
            <wp:wrapPolygon edited="0">
              <wp:start x="0" y="0"/>
              <wp:lineTo x="0" y="20836"/>
              <wp:lineTo x="5716" y="20836"/>
              <wp:lineTo x="7859" y="20836"/>
              <wp:lineTo x="16647" y="17711"/>
              <wp:lineTo x="16647" y="16669"/>
              <wp:lineTo x="21505" y="11981"/>
              <wp:lineTo x="21505" y="8334"/>
              <wp:lineTo x="17147" y="8334"/>
              <wp:lineTo x="17290" y="3125"/>
              <wp:lineTo x="16718" y="2605"/>
              <wp:lineTo x="5716" y="0"/>
              <wp:lineTo x="0" y="0"/>
            </wp:wrapPolygon>
          </wp:wrapThrough>
          <wp:docPr id="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0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ED0A9" w14:textId="715D4BC7" w:rsidR="00BF1AA4" w:rsidRDefault="00734790" w:rsidP="00BF1AA4">
    <w:pPr>
      <w:tabs>
        <w:tab w:val="center" w:pos="4536"/>
        <w:tab w:val="right" w:pos="9072"/>
      </w:tabs>
      <w:rPr>
        <w:rFonts w:eastAsia="Calibri"/>
        <w:noProof/>
        <w:color w:val="FF0000"/>
      </w:rPr>
    </w:pPr>
    <w:bookmarkStart w:id="0" w:name="_Hlk112365034"/>
    <w:bookmarkStart w:id="1" w:name="_Hlk112365033"/>
    <w:bookmarkStart w:id="2" w:name="_Hlk112363067"/>
    <w:bookmarkStart w:id="3" w:name="_Hlk112363066"/>
    <w:r>
      <w:rPr>
        <w:rFonts w:eastAsia="Calibri"/>
        <w:noProof/>
        <w:color w:val="FF0000"/>
      </w:rPr>
      <w:drawing>
        <wp:inline distT="0" distB="0" distL="0" distR="0" wp14:anchorId="67958767" wp14:editId="5B7961EB">
          <wp:extent cx="5762625" cy="790575"/>
          <wp:effectExtent l="0" t="0" r="9525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bookmarkEnd w:id="1"/>
  <w:bookmarkEnd w:id="2"/>
  <w:bookmarkEnd w:id="3"/>
  <w:p w14:paraId="55DD768F" w14:textId="176DFBB0" w:rsidR="0079581E" w:rsidRPr="009A1E32" w:rsidRDefault="00BF1AA4" w:rsidP="00734790">
    <w:pPr>
      <w:tabs>
        <w:tab w:val="center" w:pos="4536"/>
        <w:tab w:val="right" w:pos="9072"/>
      </w:tabs>
      <w:rPr>
        <w:rFonts w:eastAsia="Calibri"/>
        <w:color w:val="FF0000"/>
      </w:rPr>
    </w:pPr>
    <w:r>
      <w:rPr>
        <w:rFonts w:eastAsia="Calibri"/>
        <w:noProof/>
        <w:color w:val="FF0000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DEEE4" w14:textId="77777777" w:rsidR="00D857EA" w:rsidRDefault="00D857EA">
      <w:r>
        <w:rPr>
          <w:color w:val="000000"/>
        </w:rPr>
        <w:separator/>
      </w:r>
    </w:p>
  </w:footnote>
  <w:footnote w:type="continuationSeparator" w:id="0">
    <w:p w14:paraId="062E2C98" w14:textId="77777777" w:rsidR="00D857EA" w:rsidRDefault="00D85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2196A" w14:textId="77777777" w:rsidR="00EF1AF2" w:rsidRPr="00B868F5" w:rsidRDefault="00EF1AF2" w:rsidP="00EF1AF2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</w:rPr>
      <w:drawing>
        <wp:inline distT="0" distB="0" distL="0" distR="0" wp14:anchorId="52D4EBB2" wp14:editId="4D62DDA3">
          <wp:extent cx="5315585" cy="676910"/>
          <wp:effectExtent l="0" t="0" r="0" b="8890"/>
          <wp:docPr id="1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7B52425" w14:textId="64DD851D" w:rsidR="00EF1AF2" w:rsidRPr="00EF1AF2" w:rsidRDefault="00EF1AF2" w:rsidP="00EF1AF2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</w:rPr>
    </w:pPr>
    <w:r w:rsidRPr="000F4CA6">
      <w:rPr>
        <w:rFonts w:eastAsia="MS Mincho" w:cs="Calibri"/>
        <w:bCs/>
        <w:iCs/>
        <w:sz w:val="28"/>
        <w:szCs w:val="28"/>
      </w:rPr>
      <w:t>Dostępny samorząd – granty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</w:rPr>
      <w:drawing>
        <wp:inline distT="0" distB="0" distL="0" distR="0" wp14:anchorId="597CBAE2" wp14:editId="0245B5C5">
          <wp:extent cx="5315585" cy="676910"/>
          <wp:effectExtent l="0" t="0" r="0" b="8890"/>
          <wp:docPr id="8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</w:rPr>
    </w:pPr>
    <w:r w:rsidRPr="000F4CA6">
      <w:rPr>
        <w:rFonts w:eastAsia="MS Mincho" w:cs="Calibri"/>
        <w:bCs/>
        <w:iCs/>
        <w:sz w:val="28"/>
        <w:szCs w:val="28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FF612E"/>
    <w:multiLevelType w:val="hybridMultilevel"/>
    <w:tmpl w:val="DAB85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952E2D"/>
    <w:multiLevelType w:val="hybridMultilevel"/>
    <w:tmpl w:val="5A34DCB8"/>
    <w:lvl w:ilvl="0" w:tplc="8DAA5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DE3BBE"/>
    <w:multiLevelType w:val="hybridMultilevel"/>
    <w:tmpl w:val="721E6330"/>
    <w:lvl w:ilvl="0" w:tplc="CE2027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A75112"/>
    <w:multiLevelType w:val="hybridMultilevel"/>
    <w:tmpl w:val="C02A8294"/>
    <w:lvl w:ilvl="0" w:tplc="8DAA5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0A0611"/>
    <w:multiLevelType w:val="hybridMultilevel"/>
    <w:tmpl w:val="D132E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366B9"/>
    <w:multiLevelType w:val="hybridMultilevel"/>
    <w:tmpl w:val="4B5EEC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691842">
    <w:abstractNumId w:val="6"/>
  </w:num>
  <w:num w:numId="2" w16cid:durableId="1194921049">
    <w:abstractNumId w:val="5"/>
  </w:num>
  <w:num w:numId="3" w16cid:durableId="371272151">
    <w:abstractNumId w:val="19"/>
  </w:num>
  <w:num w:numId="4" w16cid:durableId="1627005245">
    <w:abstractNumId w:val="15"/>
  </w:num>
  <w:num w:numId="5" w16cid:durableId="1350908256">
    <w:abstractNumId w:val="2"/>
  </w:num>
  <w:num w:numId="6" w16cid:durableId="791167914">
    <w:abstractNumId w:val="20"/>
  </w:num>
  <w:num w:numId="7" w16cid:durableId="957486102">
    <w:abstractNumId w:val="10"/>
  </w:num>
  <w:num w:numId="8" w16cid:durableId="880745120">
    <w:abstractNumId w:val="1"/>
  </w:num>
  <w:num w:numId="9" w16cid:durableId="1325429229">
    <w:abstractNumId w:val="8"/>
  </w:num>
  <w:num w:numId="10" w16cid:durableId="1897889128">
    <w:abstractNumId w:val="11"/>
  </w:num>
  <w:num w:numId="11" w16cid:durableId="354696735">
    <w:abstractNumId w:val="23"/>
  </w:num>
  <w:num w:numId="12" w16cid:durableId="1337876944">
    <w:abstractNumId w:val="22"/>
  </w:num>
  <w:num w:numId="13" w16cid:durableId="807361791">
    <w:abstractNumId w:val="16"/>
  </w:num>
  <w:num w:numId="14" w16cid:durableId="628710218">
    <w:abstractNumId w:val="12"/>
  </w:num>
  <w:num w:numId="15" w16cid:durableId="1469855551">
    <w:abstractNumId w:val="14"/>
  </w:num>
  <w:num w:numId="16" w16cid:durableId="476604838">
    <w:abstractNumId w:val="21"/>
  </w:num>
  <w:num w:numId="17" w16cid:durableId="1867870658">
    <w:abstractNumId w:val="24"/>
  </w:num>
  <w:num w:numId="18" w16cid:durableId="692532347">
    <w:abstractNumId w:val="13"/>
  </w:num>
  <w:num w:numId="19" w16cid:durableId="1928613389">
    <w:abstractNumId w:val="3"/>
  </w:num>
  <w:num w:numId="20" w16cid:durableId="1382707774">
    <w:abstractNumId w:val="7"/>
  </w:num>
  <w:num w:numId="21" w16cid:durableId="195041340">
    <w:abstractNumId w:val="0"/>
  </w:num>
  <w:num w:numId="22" w16cid:durableId="1989900920">
    <w:abstractNumId w:val="17"/>
  </w:num>
  <w:num w:numId="23" w16cid:durableId="350113454">
    <w:abstractNumId w:val="18"/>
  </w:num>
  <w:num w:numId="24" w16cid:durableId="593323562">
    <w:abstractNumId w:val="4"/>
  </w:num>
  <w:num w:numId="25" w16cid:durableId="663896668">
    <w:abstractNumId w:val="25"/>
  </w:num>
  <w:num w:numId="26" w16cid:durableId="351692731">
    <w:abstractNumId w:val="9"/>
  </w:num>
  <w:num w:numId="27" w16cid:durableId="101588861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360E3"/>
    <w:rsid w:val="000477B4"/>
    <w:rsid w:val="00050604"/>
    <w:rsid w:val="00053CA8"/>
    <w:rsid w:val="000715E4"/>
    <w:rsid w:val="00077316"/>
    <w:rsid w:val="00091E7E"/>
    <w:rsid w:val="00092842"/>
    <w:rsid w:val="000A290D"/>
    <w:rsid w:val="000A34FB"/>
    <w:rsid w:val="000B09F4"/>
    <w:rsid w:val="000D413E"/>
    <w:rsid w:val="000E6AFF"/>
    <w:rsid w:val="000F4CA6"/>
    <w:rsid w:val="00104D1E"/>
    <w:rsid w:val="00122643"/>
    <w:rsid w:val="00126021"/>
    <w:rsid w:val="00132623"/>
    <w:rsid w:val="0014029D"/>
    <w:rsid w:val="00161E95"/>
    <w:rsid w:val="00163201"/>
    <w:rsid w:val="0018202C"/>
    <w:rsid w:val="0019354E"/>
    <w:rsid w:val="001A7E1B"/>
    <w:rsid w:val="001C3794"/>
    <w:rsid w:val="001C6331"/>
    <w:rsid w:val="001D7DA1"/>
    <w:rsid w:val="001E202C"/>
    <w:rsid w:val="001F70C8"/>
    <w:rsid w:val="002146B3"/>
    <w:rsid w:val="0024178D"/>
    <w:rsid w:val="002461E7"/>
    <w:rsid w:val="00247AEB"/>
    <w:rsid w:val="00250CF3"/>
    <w:rsid w:val="00254DDF"/>
    <w:rsid w:val="00265742"/>
    <w:rsid w:val="00277F3C"/>
    <w:rsid w:val="002A3319"/>
    <w:rsid w:val="002C6028"/>
    <w:rsid w:val="002D2710"/>
    <w:rsid w:val="002D62F9"/>
    <w:rsid w:val="003019D2"/>
    <w:rsid w:val="0032268E"/>
    <w:rsid w:val="00323140"/>
    <w:rsid w:val="00324541"/>
    <w:rsid w:val="00342BCC"/>
    <w:rsid w:val="0034321A"/>
    <w:rsid w:val="003436A6"/>
    <w:rsid w:val="003523C6"/>
    <w:rsid w:val="00357D2D"/>
    <w:rsid w:val="00387E8F"/>
    <w:rsid w:val="00396059"/>
    <w:rsid w:val="003A1C0A"/>
    <w:rsid w:val="003B48DF"/>
    <w:rsid w:val="003B68DC"/>
    <w:rsid w:val="003C332E"/>
    <w:rsid w:val="003C5F68"/>
    <w:rsid w:val="003E5F06"/>
    <w:rsid w:val="00404737"/>
    <w:rsid w:val="00406339"/>
    <w:rsid w:val="0041072C"/>
    <w:rsid w:val="004124EF"/>
    <w:rsid w:val="00417159"/>
    <w:rsid w:val="0042240A"/>
    <w:rsid w:val="0043376A"/>
    <w:rsid w:val="004459AB"/>
    <w:rsid w:val="00454EFE"/>
    <w:rsid w:val="004964FA"/>
    <w:rsid w:val="004A230F"/>
    <w:rsid w:val="004B229A"/>
    <w:rsid w:val="004D7961"/>
    <w:rsid w:val="004E0639"/>
    <w:rsid w:val="00502415"/>
    <w:rsid w:val="005070F0"/>
    <w:rsid w:val="00521308"/>
    <w:rsid w:val="00542D99"/>
    <w:rsid w:val="00546DEE"/>
    <w:rsid w:val="00567974"/>
    <w:rsid w:val="00585528"/>
    <w:rsid w:val="005B4445"/>
    <w:rsid w:val="005E09D8"/>
    <w:rsid w:val="005E7A95"/>
    <w:rsid w:val="0061095A"/>
    <w:rsid w:val="0062731B"/>
    <w:rsid w:val="00633FB3"/>
    <w:rsid w:val="00644574"/>
    <w:rsid w:val="00645141"/>
    <w:rsid w:val="00645BEE"/>
    <w:rsid w:val="00657192"/>
    <w:rsid w:val="00672C18"/>
    <w:rsid w:val="006771E9"/>
    <w:rsid w:val="006916F2"/>
    <w:rsid w:val="006A310D"/>
    <w:rsid w:val="006B3880"/>
    <w:rsid w:val="006E595E"/>
    <w:rsid w:val="006E60D7"/>
    <w:rsid w:val="006E6136"/>
    <w:rsid w:val="006F3289"/>
    <w:rsid w:val="0070142F"/>
    <w:rsid w:val="00705573"/>
    <w:rsid w:val="00734790"/>
    <w:rsid w:val="00737A8E"/>
    <w:rsid w:val="00760BE9"/>
    <w:rsid w:val="00784753"/>
    <w:rsid w:val="0079581E"/>
    <w:rsid w:val="007B3ED6"/>
    <w:rsid w:val="007B4147"/>
    <w:rsid w:val="007C0BE1"/>
    <w:rsid w:val="007C7ECE"/>
    <w:rsid w:val="007D1C8E"/>
    <w:rsid w:val="007D6F0C"/>
    <w:rsid w:val="007E008B"/>
    <w:rsid w:val="007E2C1D"/>
    <w:rsid w:val="007E3988"/>
    <w:rsid w:val="0080060F"/>
    <w:rsid w:val="00802BEB"/>
    <w:rsid w:val="008202B0"/>
    <w:rsid w:val="008228BF"/>
    <w:rsid w:val="00825AE5"/>
    <w:rsid w:val="00825AF3"/>
    <w:rsid w:val="00840321"/>
    <w:rsid w:val="00850167"/>
    <w:rsid w:val="008508C7"/>
    <w:rsid w:val="00852F03"/>
    <w:rsid w:val="008570FF"/>
    <w:rsid w:val="00866193"/>
    <w:rsid w:val="00874FD7"/>
    <w:rsid w:val="0089050B"/>
    <w:rsid w:val="00894D9E"/>
    <w:rsid w:val="008B399C"/>
    <w:rsid w:val="008C0DD2"/>
    <w:rsid w:val="008C1941"/>
    <w:rsid w:val="008C39CF"/>
    <w:rsid w:val="008C6298"/>
    <w:rsid w:val="008D43C9"/>
    <w:rsid w:val="008F09E6"/>
    <w:rsid w:val="0090247B"/>
    <w:rsid w:val="00923648"/>
    <w:rsid w:val="0092417A"/>
    <w:rsid w:val="0092652F"/>
    <w:rsid w:val="009269D2"/>
    <w:rsid w:val="00935369"/>
    <w:rsid w:val="00945190"/>
    <w:rsid w:val="0094526F"/>
    <w:rsid w:val="00946765"/>
    <w:rsid w:val="009A1E32"/>
    <w:rsid w:val="009A2FE8"/>
    <w:rsid w:val="009B60BC"/>
    <w:rsid w:val="009C2D1B"/>
    <w:rsid w:val="009C638C"/>
    <w:rsid w:val="009D0ED7"/>
    <w:rsid w:val="009D223F"/>
    <w:rsid w:val="009E3A01"/>
    <w:rsid w:val="00A15AEF"/>
    <w:rsid w:val="00A23326"/>
    <w:rsid w:val="00A24328"/>
    <w:rsid w:val="00A37C35"/>
    <w:rsid w:val="00A43663"/>
    <w:rsid w:val="00A45B62"/>
    <w:rsid w:val="00A539B8"/>
    <w:rsid w:val="00A8346A"/>
    <w:rsid w:val="00A94D81"/>
    <w:rsid w:val="00AA1C80"/>
    <w:rsid w:val="00AB4ACB"/>
    <w:rsid w:val="00AC1539"/>
    <w:rsid w:val="00AC41A8"/>
    <w:rsid w:val="00AD37CE"/>
    <w:rsid w:val="00AD4482"/>
    <w:rsid w:val="00AE259D"/>
    <w:rsid w:val="00B04DF2"/>
    <w:rsid w:val="00B26F75"/>
    <w:rsid w:val="00B66B2F"/>
    <w:rsid w:val="00B71470"/>
    <w:rsid w:val="00B861B6"/>
    <w:rsid w:val="00B868F5"/>
    <w:rsid w:val="00B90A5A"/>
    <w:rsid w:val="00BD2BDD"/>
    <w:rsid w:val="00BE0D85"/>
    <w:rsid w:val="00BF1AA4"/>
    <w:rsid w:val="00C13078"/>
    <w:rsid w:val="00C24796"/>
    <w:rsid w:val="00C2636C"/>
    <w:rsid w:val="00C46508"/>
    <w:rsid w:val="00C72B8F"/>
    <w:rsid w:val="00C74825"/>
    <w:rsid w:val="00C778D0"/>
    <w:rsid w:val="00CE016E"/>
    <w:rsid w:val="00CE4458"/>
    <w:rsid w:val="00CF01CB"/>
    <w:rsid w:val="00CF31A1"/>
    <w:rsid w:val="00CF77C8"/>
    <w:rsid w:val="00D11AFD"/>
    <w:rsid w:val="00D435F5"/>
    <w:rsid w:val="00D44CF7"/>
    <w:rsid w:val="00D526F6"/>
    <w:rsid w:val="00D6570A"/>
    <w:rsid w:val="00D7035E"/>
    <w:rsid w:val="00D710B4"/>
    <w:rsid w:val="00D7351D"/>
    <w:rsid w:val="00D7396C"/>
    <w:rsid w:val="00D857EA"/>
    <w:rsid w:val="00D9647D"/>
    <w:rsid w:val="00D97E8A"/>
    <w:rsid w:val="00DA79B0"/>
    <w:rsid w:val="00DC1BAC"/>
    <w:rsid w:val="00DF0878"/>
    <w:rsid w:val="00E01178"/>
    <w:rsid w:val="00E302A6"/>
    <w:rsid w:val="00E441DC"/>
    <w:rsid w:val="00E70F1A"/>
    <w:rsid w:val="00EA4821"/>
    <w:rsid w:val="00EA5BC9"/>
    <w:rsid w:val="00EA6905"/>
    <w:rsid w:val="00EC5246"/>
    <w:rsid w:val="00ED06A4"/>
    <w:rsid w:val="00EE2184"/>
    <w:rsid w:val="00EF1AF2"/>
    <w:rsid w:val="00F015F4"/>
    <w:rsid w:val="00F158CB"/>
    <w:rsid w:val="00F21BFA"/>
    <w:rsid w:val="00F223FC"/>
    <w:rsid w:val="00F24594"/>
    <w:rsid w:val="00F252CA"/>
    <w:rsid w:val="00F43CA8"/>
    <w:rsid w:val="00F464E7"/>
    <w:rsid w:val="00F60BE6"/>
    <w:rsid w:val="00F62574"/>
    <w:rsid w:val="00F66481"/>
    <w:rsid w:val="00F743D8"/>
    <w:rsid w:val="00FA1C80"/>
    <w:rsid w:val="00FA6CB1"/>
    <w:rsid w:val="00FC7274"/>
    <w:rsid w:val="00FD7B49"/>
    <w:rsid w:val="00FF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E8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line="276" w:lineRule="auto"/>
      <w:contextualSpacing/>
      <w:outlineLvl w:val="0"/>
    </w:pPr>
    <w:rPr>
      <w:rFonts w:ascii="Calibri" w:hAnsi="Calibri"/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 w:line="276" w:lineRule="auto"/>
      <w:outlineLvl w:val="1"/>
    </w:pPr>
    <w:rPr>
      <w:rFonts w:ascii="Calibri" w:hAnsi="Calibri"/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line="276" w:lineRule="auto"/>
      <w:outlineLvl w:val="3"/>
    </w:pPr>
    <w:rPr>
      <w:rFonts w:ascii="Calibri" w:hAnsi="Calibri"/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line="276" w:lineRule="auto"/>
      <w:outlineLvl w:val="4"/>
    </w:pPr>
    <w:rPr>
      <w:rFonts w:ascii="Calibri" w:hAnsi="Calibri"/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line="271" w:lineRule="auto"/>
      <w:outlineLvl w:val="5"/>
    </w:pPr>
    <w:rPr>
      <w:rFonts w:ascii="Calibri" w:hAnsi="Calibri"/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line="276" w:lineRule="auto"/>
      <w:outlineLvl w:val="6"/>
    </w:pPr>
    <w:rPr>
      <w:rFonts w:ascii="Calibri" w:hAnsi="Calibri"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line="276" w:lineRule="auto"/>
      <w:outlineLvl w:val="7"/>
    </w:pPr>
    <w:rPr>
      <w:rFonts w:ascii="Calibri" w:hAnsi="Calibr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line="276" w:lineRule="auto"/>
      <w:outlineLvl w:val="8"/>
    </w:pPr>
    <w:rPr>
      <w:rFonts w:ascii="Calibri" w:hAnsi="Calibr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</w:pPr>
    <w:rPr>
      <w:rFonts w:ascii="Calibri" w:hAnsi="Calibri"/>
    </w:r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</w:pPr>
    <w:rPr>
      <w:rFonts w:ascii="Calibri" w:hAnsi="Calibri"/>
    </w:r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line="288" w:lineRule="auto"/>
      <w:textAlignment w:val="center"/>
    </w:pPr>
    <w:rPr>
      <w:color w:val="000000"/>
    </w:rPr>
  </w:style>
  <w:style w:type="paragraph" w:styleId="Tekstdymka">
    <w:name w:val="Balloon Text"/>
    <w:basedOn w:val="Normalny"/>
    <w:pPr>
      <w:suppressAutoHyphens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after="200"/>
      <w:contextualSpacing/>
    </w:pPr>
    <w:rPr>
      <w:rFonts w:ascii="Calibri" w:hAnsi="Calibri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 w:line="276" w:lineRule="auto"/>
    </w:pPr>
    <w:rPr>
      <w:rFonts w:ascii="Calibri" w:hAnsi="Calibri"/>
      <w:i/>
      <w:iCs/>
      <w:spacing w:val="13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rPr>
      <w:rFonts w:ascii="Calibri" w:hAnsi="Calibri"/>
    </w:rPr>
  </w:style>
  <w:style w:type="paragraph" w:styleId="Akapitzlist">
    <w:name w:val="List Paragraph"/>
    <w:basedOn w:val="Normalny"/>
    <w:uiPriority w:val="34"/>
    <w:qFormat/>
    <w:rsid w:val="00946765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line="276" w:lineRule="auto"/>
      <w:ind w:left="360" w:right="360"/>
    </w:pPr>
    <w:rPr>
      <w:rFonts w:ascii="Calibri" w:hAnsi="Calibri"/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hAnsi="Calibri"/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/>
    </w:p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  <w:pPr>
      <w:spacing w:after="200" w:line="276" w:lineRule="auto"/>
    </w:pPr>
    <w:rPr>
      <w:rFonts w:ascii="Calibri" w:hAnsi="Calibri"/>
    </w:rPr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spacing w:after="200" w:line="276" w:lineRule="auto"/>
      <w:ind w:left="708"/>
    </w:pPr>
    <w:rPr>
      <w:rFonts w:ascii="Calibri" w:hAnsi="Calibri"/>
    </w:rPr>
  </w:style>
  <w:style w:type="paragraph" w:styleId="Tekstpodstawowy3">
    <w:name w:val="Body Text 3"/>
    <w:basedOn w:val="Normalny"/>
    <w:link w:val="Tekstpodstawowy3Znak"/>
    <w:uiPriority w:val="99"/>
    <w:unhideWhenUsed/>
    <w:rsid w:val="00D97E8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97E8A"/>
    <w:rPr>
      <w:rFonts w:ascii="Times New Roman" w:hAnsi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E20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E202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265</TotalTime>
  <Pages>5</Pages>
  <Words>908</Words>
  <Characters>5453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Szablon - pismo firmowe - PFRON</vt:lpstr>
      <vt:lpstr>Szablon - pismo firmowe - PFRON</vt:lpstr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Dorota Soczyńska</cp:lastModifiedBy>
  <cp:revision>35</cp:revision>
  <cp:lastPrinted>2023-05-15T10:43:00Z</cp:lastPrinted>
  <dcterms:created xsi:type="dcterms:W3CDTF">2022-11-17T14:03:00Z</dcterms:created>
  <dcterms:modified xsi:type="dcterms:W3CDTF">2023-05-15T11:26:00Z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