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FE" w:rsidRPr="00690E9C" w:rsidRDefault="00EC2DFE" w:rsidP="00022B0D">
      <w:pPr>
        <w:jc w:val="right"/>
        <w:rPr>
          <w:rFonts w:ascii="Times New Roman" w:hAnsi="Times New Roman"/>
        </w:rPr>
      </w:pPr>
      <w:r w:rsidRPr="00690E9C">
        <w:rPr>
          <w:rFonts w:ascii="Times New Roman" w:hAnsi="Times New Roman"/>
        </w:rPr>
        <w:t>Krasnystaw, dnia ……………………………</w:t>
      </w:r>
    </w:p>
    <w:p w:rsidR="00EC2DFE" w:rsidRPr="00690E9C" w:rsidRDefault="00EC2DFE" w:rsidP="00690E9C">
      <w:pPr>
        <w:spacing w:after="0" w:line="360" w:lineRule="auto"/>
        <w:rPr>
          <w:rFonts w:ascii="Times New Roman" w:hAnsi="Times New Roman"/>
        </w:rPr>
      </w:pPr>
      <w:r w:rsidRPr="00690E9C">
        <w:rPr>
          <w:rFonts w:ascii="Times New Roman" w:hAnsi="Times New Roman"/>
        </w:rPr>
        <w:t>Zgłaszający zmianę:</w:t>
      </w:r>
    </w:p>
    <w:p w:rsidR="00EC2DFE" w:rsidRPr="00690E9C" w:rsidRDefault="00EC2DFE" w:rsidP="00690E9C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..</w:t>
      </w:r>
      <w:r w:rsidRPr="00690E9C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</w:t>
      </w:r>
    </w:p>
    <w:p w:rsidR="00EC2DFE" w:rsidRPr="00690E9C" w:rsidRDefault="00EC2DFE" w:rsidP="00690E9C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..</w:t>
      </w:r>
      <w:r w:rsidRPr="00690E9C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</w:t>
      </w:r>
    </w:p>
    <w:p w:rsidR="00EC2DFE" w:rsidRPr="00690E9C" w:rsidRDefault="00EC2DFE" w:rsidP="00690E9C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..</w:t>
      </w:r>
      <w:r w:rsidRPr="00690E9C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</w:t>
      </w:r>
    </w:p>
    <w:p w:rsidR="00EC2DFE" w:rsidRPr="00690E9C" w:rsidRDefault="00EC2DFE" w:rsidP="00690E9C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..</w:t>
      </w:r>
      <w:r w:rsidRPr="00690E9C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</w:t>
      </w:r>
    </w:p>
    <w:p w:rsidR="00EC2DFE" w:rsidRDefault="00EC2DFE" w:rsidP="00690E9C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..</w:t>
      </w:r>
      <w:r w:rsidRPr="00690E9C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</w:t>
      </w:r>
    </w:p>
    <w:p w:rsidR="00EC2DFE" w:rsidRDefault="00EC2DFE" w:rsidP="00690E9C">
      <w:pPr>
        <w:spacing w:after="0" w:line="360" w:lineRule="auto"/>
        <w:rPr>
          <w:rFonts w:ascii="Times New Roman" w:hAnsi="Times New Roman"/>
        </w:rPr>
      </w:pPr>
    </w:p>
    <w:p w:rsidR="00EC2DFE" w:rsidRPr="00690E9C" w:rsidRDefault="00EC2DFE" w:rsidP="00690E9C">
      <w:pPr>
        <w:spacing w:after="0" w:line="360" w:lineRule="auto"/>
        <w:rPr>
          <w:rFonts w:ascii="Times New Roman" w:hAnsi="Times New Roman"/>
        </w:rPr>
      </w:pPr>
    </w:p>
    <w:p w:rsidR="00EC2DFE" w:rsidRPr="00690E9C" w:rsidRDefault="00EC2DFE" w:rsidP="00690E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0E9C">
        <w:rPr>
          <w:rFonts w:ascii="Times New Roman" w:hAnsi="Times New Roman"/>
          <w:b/>
          <w:sz w:val="24"/>
          <w:szCs w:val="24"/>
        </w:rPr>
        <w:t>Sta</w:t>
      </w:r>
      <w:r>
        <w:rPr>
          <w:rFonts w:ascii="Times New Roman" w:hAnsi="Times New Roman"/>
          <w:b/>
          <w:sz w:val="24"/>
          <w:szCs w:val="24"/>
        </w:rPr>
        <w:t>rosta Krasnostawski</w:t>
      </w:r>
    </w:p>
    <w:p w:rsidR="00EC2DFE" w:rsidRDefault="00EC2DFE" w:rsidP="00690E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0E9C">
        <w:rPr>
          <w:rFonts w:ascii="Times New Roman" w:hAnsi="Times New Roman"/>
          <w:b/>
          <w:sz w:val="24"/>
          <w:szCs w:val="24"/>
        </w:rPr>
        <w:t>Wydział G</w:t>
      </w:r>
      <w:r>
        <w:rPr>
          <w:rFonts w:ascii="Times New Roman" w:hAnsi="Times New Roman"/>
          <w:b/>
          <w:sz w:val="24"/>
          <w:szCs w:val="24"/>
        </w:rPr>
        <w:t xml:space="preserve">eodezji, Kartografii, Katastru </w:t>
      </w:r>
    </w:p>
    <w:p w:rsidR="00EC2DFE" w:rsidRPr="00690E9C" w:rsidRDefault="00EC2DFE" w:rsidP="00690E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0E9C">
        <w:rPr>
          <w:rFonts w:ascii="Times New Roman" w:hAnsi="Times New Roman"/>
          <w:b/>
          <w:sz w:val="24"/>
          <w:szCs w:val="24"/>
        </w:rPr>
        <w:t>i Gospodarki Nieruchomościami</w:t>
      </w:r>
    </w:p>
    <w:p w:rsidR="00EC2DFE" w:rsidRPr="00503D36" w:rsidRDefault="00EC2DFE" w:rsidP="00690E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3D36">
        <w:rPr>
          <w:rFonts w:ascii="Times New Roman" w:hAnsi="Times New Roman"/>
          <w:b/>
          <w:sz w:val="24"/>
          <w:szCs w:val="24"/>
        </w:rPr>
        <w:t>ul. Sobieskiego 3</w:t>
      </w:r>
    </w:p>
    <w:p w:rsidR="00EC2DFE" w:rsidRPr="00503D36" w:rsidRDefault="00EC2DFE" w:rsidP="00690E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3D36">
        <w:rPr>
          <w:rFonts w:ascii="Times New Roman" w:hAnsi="Times New Roman"/>
          <w:b/>
          <w:sz w:val="24"/>
          <w:szCs w:val="24"/>
        </w:rPr>
        <w:t>22-300 Krasnystaw</w:t>
      </w:r>
    </w:p>
    <w:p w:rsidR="00EC2DFE" w:rsidRPr="00690E9C" w:rsidRDefault="00EC2DFE" w:rsidP="00690E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2DFE" w:rsidRPr="00690E9C" w:rsidRDefault="00EC2DFE" w:rsidP="00690E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2DFE" w:rsidRPr="00690E9C" w:rsidRDefault="00EC2DFE" w:rsidP="00022B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690E9C">
        <w:rPr>
          <w:rFonts w:ascii="Times New Roman" w:hAnsi="Times New Roman"/>
          <w:sz w:val="24"/>
          <w:szCs w:val="24"/>
        </w:rPr>
        <w:t>Jako właściciel* współwłaściciel* władający zgłaszam następujące zmiany danych ewidencyjnych:</w:t>
      </w:r>
    </w:p>
    <w:p w:rsidR="00EC2DFE" w:rsidRDefault="00EC2DFE" w:rsidP="0044077C">
      <w:pPr>
        <w:spacing w:afterLines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690E9C">
        <w:rPr>
          <w:rFonts w:ascii="Times New Roman" w:hAnsi="Times New Roman"/>
          <w:sz w:val="24"/>
          <w:szCs w:val="24"/>
        </w:rPr>
        <w:t xml:space="preserve"> ewidencji gruntów w obrębie ewidencyjnym………………………………………………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br/>
      </w:r>
      <w:r w:rsidRPr="00690E9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...………</w:t>
      </w:r>
      <w:r w:rsidRPr="00690E9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690E9C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</w:t>
      </w:r>
      <w:r w:rsidRPr="00690E9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br/>
        <w:t xml:space="preserve">gmina: </w:t>
      </w:r>
      <w:r w:rsidRPr="00690E9C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……………………………………………………………………...</w:t>
      </w:r>
    </w:p>
    <w:p w:rsidR="00EC2DFE" w:rsidRDefault="00EC2DFE" w:rsidP="0044077C">
      <w:pPr>
        <w:spacing w:afterLines="12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Zmiana polega na:</w:t>
      </w:r>
      <w:r w:rsidRPr="00690E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</w:t>
      </w:r>
      <w:r w:rsidRPr="00690E9C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…...</w:t>
      </w:r>
      <w:r>
        <w:rPr>
          <w:rFonts w:ascii="Times New Roman" w:hAnsi="Times New Roman"/>
          <w:sz w:val="24"/>
          <w:szCs w:val="24"/>
        </w:rPr>
        <w:br/>
      </w:r>
      <w:r w:rsidRPr="00690E9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...………</w:t>
      </w:r>
      <w:r w:rsidRPr="00690E9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690E9C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</w:t>
      </w:r>
      <w:r w:rsidRPr="00690E9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:rsidR="00EC2DFE" w:rsidRDefault="00EC2DFE" w:rsidP="0044077C">
      <w:pPr>
        <w:spacing w:afterLines="12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zgłoszenia załączam:…</w:t>
      </w:r>
      <w:r w:rsidRPr="00690E9C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......</w:t>
      </w:r>
      <w:r>
        <w:rPr>
          <w:rFonts w:ascii="Times New Roman" w:hAnsi="Times New Roman"/>
          <w:sz w:val="24"/>
          <w:szCs w:val="24"/>
        </w:rPr>
        <w:br/>
      </w:r>
      <w:r w:rsidRPr="00690E9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...………</w:t>
      </w:r>
      <w:r w:rsidRPr="00690E9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690E9C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</w:t>
      </w:r>
      <w:r w:rsidRPr="00690E9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:rsidR="00EC2DFE" w:rsidRDefault="00EC2DFE" w:rsidP="0044077C">
      <w:pPr>
        <w:spacing w:afterLines="120" w:line="360" w:lineRule="auto"/>
        <w:ind w:left="5664" w:firstLine="708"/>
        <w:rPr>
          <w:rFonts w:ascii="Times New Roman" w:hAnsi="Times New Roman"/>
          <w:sz w:val="24"/>
          <w:szCs w:val="24"/>
        </w:rPr>
      </w:pPr>
    </w:p>
    <w:p w:rsidR="00EC2DFE" w:rsidRDefault="00EC2DFE" w:rsidP="00383C42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…………….…………………</w:t>
      </w:r>
    </w:p>
    <w:p w:rsidR="00EC2DFE" w:rsidRDefault="00EC2DFE" w:rsidP="0044077C">
      <w:pPr>
        <w:spacing w:afterLines="120" w:line="360" w:lineRule="auto"/>
        <w:ind w:left="5664"/>
        <w:jc w:val="right"/>
        <w:rPr>
          <w:rFonts w:ascii="Times New Roman" w:hAnsi="Times New Roman"/>
        </w:rPr>
      </w:pPr>
      <w:r w:rsidRPr="00383C42">
        <w:rPr>
          <w:rFonts w:ascii="Times New Roman" w:hAnsi="Times New Roman"/>
        </w:rPr>
        <w:t>(podpis zgłaszającego zmianę)</w:t>
      </w:r>
    </w:p>
    <w:p w:rsidR="00EC2DFE" w:rsidRPr="00503D36" w:rsidRDefault="00EC2DFE" w:rsidP="00B2041D">
      <w:pPr>
        <w:spacing w:afterLines="120" w:line="360" w:lineRule="auto"/>
        <w:rPr>
          <w:rFonts w:ascii="Times New Roman" w:hAnsi="Times New Roman"/>
          <w:sz w:val="20"/>
          <w:szCs w:val="20"/>
        </w:rPr>
      </w:pPr>
      <w:r w:rsidRPr="00503D36">
        <w:rPr>
          <w:rFonts w:ascii="Times New Roman" w:hAnsi="Times New Roman"/>
          <w:sz w:val="20"/>
          <w:szCs w:val="20"/>
        </w:rPr>
        <w:t>* niepotrzebne skreślić</w:t>
      </w:r>
    </w:p>
    <w:sectPr w:rsidR="00EC2DFE" w:rsidRPr="00503D36" w:rsidSect="00761780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E9C"/>
    <w:rsid w:val="00022B0D"/>
    <w:rsid w:val="00165A26"/>
    <w:rsid w:val="002416C7"/>
    <w:rsid w:val="00383C42"/>
    <w:rsid w:val="0038501E"/>
    <w:rsid w:val="0044077C"/>
    <w:rsid w:val="004B2B5A"/>
    <w:rsid w:val="00503D36"/>
    <w:rsid w:val="0056127B"/>
    <w:rsid w:val="00690E9C"/>
    <w:rsid w:val="00761780"/>
    <w:rsid w:val="00806D4C"/>
    <w:rsid w:val="008121E4"/>
    <w:rsid w:val="008A7EE2"/>
    <w:rsid w:val="00A36771"/>
    <w:rsid w:val="00AC3B08"/>
    <w:rsid w:val="00B2041D"/>
    <w:rsid w:val="00B43847"/>
    <w:rsid w:val="00BD101A"/>
    <w:rsid w:val="00DE1CD0"/>
    <w:rsid w:val="00EA759A"/>
    <w:rsid w:val="00EC2DFE"/>
    <w:rsid w:val="00F40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01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</Pages>
  <Words>145</Words>
  <Characters>871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anna.zurek</dc:creator>
  <cp:keywords/>
  <dc:description/>
  <cp:lastModifiedBy>magdalena.suchorab</cp:lastModifiedBy>
  <cp:revision>7</cp:revision>
  <dcterms:created xsi:type="dcterms:W3CDTF">2017-10-11T07:57:00Z</dcterms:created>
  <dcterms:modified xsi:type="dcterms:W3CDTF">2017-11-15T10:43:00Z</dcterms:modified>
</cp:coreProperties>
</file>