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41" w:rsidRPr="00C03EE2" w:rsidRDefault="00C55241" w:rsidP="005E7A4F">
      <w:pPr>
        <w:pStyle w:val="Subtitle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C03EE2">
        <w:rPr>
          <w:rFonts w:ascii="Times New Roman" w:hAnsi="Times New Roman" w:cs="Times New Roman"/>
          <w:i w:val="0"/>
          <w:iCs w:val="0"/>
          <w:sz w:val="22"/>
          <w:szCs w:val="22"/>
        </w:rPr>
        <w:t>Znak sprawy: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C03EE2">
        <w:rPr>
          <w:rFonts w:ascii="Times New Roman" w:hAnsi="Times New Roman" w:cs="Times New Roman"/>
          <w:i w:val="0"/>
          <w:iCs w:val="0"/>
          <w:sz w:val="22"/>
          <w:szCs w:val="22"/>
        </w:rPr>
        <w:t>IGP.271.7.2016</w:t>
      </w:r>
    </w:p>
    <w:p w:rsidR="00C55241" w:rsidRPr="00C03EE2" w:rsidRDefault="00C55241" w:rsidP="00D90549">
      <w:pPr>
        <w:spacing w:after="0"/>
        <w:ind w:left="5664" w:firstLine="432"/>
        <w:jc w:val="right"/>
        <w:rPr>
          <w:rFonts w:ascii="Times New Roman" w:hAnsi="Times New Roman" w:cs="Times New Roman"/>
          <w:b/>
          <w:bCs/>
        </w:rPr>
      </w:pPr>
      <w:r w:rsidRPr="00C03EE2">
        <w:rPr>
          <w:rFonts w:ascii="Times New Roman" w:hAnsi="Times New Roman" w:cs="Times New Roman"/>
          <w:b/>
          <w:bCs/>
        </w:rPr>
        <w:t xml:space="preserve"> Załącznik nr 4 do SIWZ</w:t>
      </w:r>
    </w:p>
    <w:p w:rsidR="00C55241" w:rsidRDefault="00C55241" w:rsidP="008D4A71">
      <w:pPr>
        <w:tabs>
          <w:tab w:val="left" w:pos="6675"/>
        </w:tabs>
        <w:suppressAutoHyphens/>
        <w:spacing w:after="0" w:line="36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ab/>
      </w:r>
    </w:p>
    <w:p w:rsidR="00C55241" w:rsidRPr="00F06727" w:rsidRDefault="00C55241" w:rsidP="001E0EDA">
      <w:pPr>
        <w:suppressAutoHyphens/>
        <w:spacing w:after="0" w:line="360" w:lineRule="auto"/>
        <w:rPr>
          <w:rFonts w:ascii="Times New Roman" w:hAnsi="Times New Roman" w:cs="Times New Roman"/>
          <w:color w:val="000000"/>
          <w:lang w:eastAsia="ar-SA"/>
        </w:rPr>
      </w:pPr>
      <w:r w:rsidRPr="00F06727">
        <w:rPr>
          <w:rFonts w:ascii="Times New Roman" w:hAnsi="Times New Roman" w:cs="Times New Roman"/>
          <w:color w:val="000000"/>
          <w:lang w:eastAsia="ar-SA"/>
        </w:rPr>
        <w:t xml:space="preserve">Nazwa Wykonawcy/Wykonawców w przypadku oferty wspólnej: </w:t>
      </w:r>
    </w:p>
    <w:p w:rsidR="00C55241" w:rsidRPr="00F06727" w:rsidRDefault="00C55241" w:rsidP="001E0EDA">
      <w:pPr>
        <w:suppressAutoHyphens/>
        <w:spacing w:after="0" w:line="360" w:lineRule="auto"/>
        <w:rPr>
          <w:rFonts w:ascii="Times New Roman" w:hAnsi="Times New Roman" w:cs="Times New Roman"/>
          <w:color w:val="000000"/>
          <w:lang w:eastAsia="ar-SA"/>
        </w:rPr>
      </w:pPr>
      <w:r w:rsidRPr="00F06727">
        <w:rPr>
          <w:rFonts w:ascii="Times New Roman" w:hAnsi="Times New Roman" w:cs="Times New Roman"/>
          <w:color w:val="000000"/>
          <w:lang w:eastAsia="ar-SA"/>
        </w:rPr>
        <w:t>………………………………………………………………..……</w:t>
      </w:r>
    </w:p>
    <w:p w:rsidR="00C55241" w:rsidRPr="00F06727" w:rsidRDefault="00C55241" w:rsidP="001E0EDA">
      <w:pPr>
        <w:suppressAutoHyphens/>
        <w:spacing w:after="0" w:line="360" w:lineRule="auto"/>
        <w:rPr>
          <w:rFonts w:ascii="Times New Roman" w:hAnsi="Times New Roman" w:cs="Times New Roman"/>
          <w:color w:val="000000"/>
          <w:lang w:eastAsia="ar-SA"/>
        </w:rPr>
      </w:pPr>
      <w:r w:rsidRPr="00F06727">
        <w:rPr>
          <w:rFonts w:ascii="Times New Roman" w:hAnsi="Times New Roman" w:cs="Times New Roman"/>
          <w:color w:val="000000"/>
          <w:lang w:eastAsia="ar-SA"/>
        </w:rPr>
        <w:t>...............................................................................................</w:t>
      </w:r>
    </w:p>
    <w:p w:rsidR="00C55241" w:rsidRPr="00F06727" w:rsidRDefault="00C55241" w:rsidP="001E0EDA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F06727">
        <w:rPr>
          <w:rFonts w:ascii="Times New Roman" w:hAnsi="Times New Roman" w:cs="Times New Roman"/>
          <w:color w:val="000000"/>
          <w:lang w:eastAsia="ar-SA"/>
        </w:rPr>
        <w:t>Adres: ..................................................................................</w:t>
      </w:r>
    </w:p>
    <w:p w:rsidR="00C55241" w:rsidRPr="00F06727" w:rsidRDefault="00C55241" w:rsidP="001E0EDA">
      <w:pPr>
        <w:suppressAutoHyphens/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F06727">
        <w:rPr>
          <w:rFonts w:ascii="Times New Roman" w:hAnsi="Times New Roman" w:cs="Times New Roman"/>
          <w:lang w:eastAsia="ar-SA"/>
        </w:rPr>
        <w:t>TEL.: .........…………................………</w:t>
      </w:r>
    </w:p>
    <w:p w:rsidR="00C55241" w:rsidRPr="00F06727" w:rsidRDefault="00C55241" w:rsidP="001E0EDA">
      <w:pPr>
        <w:suppressAutoHyphens/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F06727">
        <w:rPr>
          <w:rFonts w:ascii="Times New Roman" w:hAnsi="Times New Roman" w:cs="Times New Roman"/>
          <w:lang w:eastAsia="ar-SA"/>
        </w:rPr>
        <w:t>REGON: …………………..................</w:t>
      </w:r>
    </w:p>
    <w:p w:rsidR="00C55241" w:rsidRPr="00F06727" w:rsidRDefault="00C55241" w:rsidP="001E0EDA">
      <w:pPr>
        <w:suppressAutoHyphens/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F06727">
        <w:rPr>
          <w:rFonts w:ascii="Times New Roman" w:hAnsi="Times New Roman" w:cs="Times New Roman"/>
          <w:lang w:eastAsia="ar-SA"/>
        </w:rPr>
        <w:t>NIP: …………………………………....</w:t>
      </w:r>
    </w:p>
    <w:p w:rsidR="00C55241" w:rsidRPr="00F06727" w:rsidRDefault="00C55241" w:rsidP="001E0EDA">
      <w:pPr>
        <w:suppressAutoHyphens/>
        <w:spacing w:after="0" w:line="360" w:lineRule="auto"/>
        <w:rPr>
          <w:rFonts w:ascii="Times New Roman" w:hAnsi="Times New Roman" w:cs="Times New Roman"/>
          <w:lang w:eastAsia="ar-SA"/>
        </w:rPr>
      </w:pPr>
      <w:r w:rsidRPr="00F06727">
        <w:rPr>
          <w:rFonts w:ascii="Times New Roman" w:hAnsi="Times New Roman" w:cs="Times New Roman"/>
          <w:lang w:eastAsia="ar-SA"/>
        </w:rPr>
        <w:t>mail, na który zamawiający ma przesyłać korespondencję ..................................................</w:t>
      </w:r>
    </w:p>
    <w:p w:rsidR="00C55241" w:rsidRPr="00F06727" w:rsidRDefault="00C55241" w:rsidP="001E0EDA">
      <w:pPr>
        <w:spacing w:after="0"/>
        <w:rPr>
          <w:rFonts w:ascii="Times New Roman" w:hAnsi="Times New Roman" w:cs="Times New Roman"/>
          <w:u w:val="single"/>
        </w:rPr>
      </w:pPr>
      <w:r w:rsidRPr="00F06727">
        <w:rPr>
          <w:rFonts w:ascii="Times New Roman" w:hAnsi="Times New Roman" w:cs="Times New Roman"/>
          <w:u w:val="single"/>
        </w:rPr>
        <w:t>reprezentowany przez:</w:t>
      </w:r>
    </w:p>
    <w:p w:rsidR="00C55241" w:rsidRPr="00F06727" w:rsidRDefault="00C55241" w:rsidP="001E0EDA">
      <w:pPr>
        <w:spacing w:after="0"/>
        <w:rPr>
          <w:rFonts w:ascii="Times New Roman" w:hAnsi="Times New Roman" w:cs="Times New Roman"/>
          <w:u w:val="single"/>
        </w:rPr>
      </w:pPr>
    </w:p>
    <w:p w:rsidR="00C55241" w:rsidRPr="00F06727" w:rsidRDefault="00C55241" w:rsidP="001E0EDA">
      <w:pPr>
        <w:spacing w:after="0" w:line="480" w:lineRule="auto"/>
        <w:ind w:right="4961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……………………………………………</w:t>
      </w:r>
    </w:p>
    <w:p w:rsidR="00C55241" w:rsidRPr="00E14BCB" w:rsidRDefault="00C55241" w:rsidP="001E0EDA">
      <w:pPr>
        <w:spacing w:after="0"/>
        <w:ind w:right="4677"/>
        <w:rPr>
          <w:rFonts w:ascii="Times New Roman" w:hAnsi="Times New Roman" w:cs="Times New Roman"/>
          <w:i/>
          <w:iCs/>
          <w:sz w:val="18"/>
          <w:szCs w:val="18"/>
        </w:rPr>
      </w:pPr>
      <w:r w:rsidRPr="00E14BCB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C55241" w:rsidRDefault="00C55241" w:rsidP="00E14BCB">
      <w:pPr>
        <w:spacing w:line="312" w:lineRule="auto"/>
        <w:rPr>
          <w:rFonts w:ascii="Times New Roman" w:hAnsi="Times New Roman" w:cs="Times New Roman"/>
        </w:rPr>
      </w:pPr>
      <w:r w:rsidRPr="00E14BCB">
        <w:rPr>
          <w:rFonts w:ascii="Times New Roman" w:hAnsi="Times New Roman" w:cs="Times New Roman"/>
          <w:sz w:val="18"/>
          <w:szCs w:val="18"/>
        </w:rPr>
        <w:tab/>
      </w:r>
      <w:r w:rsidRPr="00E14BCB">
        <w:rPr>
          <w:rFonts w:ascii="Times New Roman" w:hAnsi="Times New Roman" w:cs="Times New Roman"/>
          <w:sz w:val="18"/>
          <w:szCs w:val="18"/>
        </w:rPr>
        <w:tab/>
      </w:r>
      <w:r w:rsidRPr="00E14BCB">
        <w:rPr>
          <w:rFonts w:ascii="Times New Roman" w:hAnsi="Times New Roman" w:cs="Times New Roman"/>
          <w:sz w:val="18"/>
          <w:szCs w:val="18"/>
        </w:rPr>
        <w:tab/>
      </w:r>
      <w:r w:rsidRPr="00F06727"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</w:p>
    <w:p w:rsidR="00C55241" w:rsidRPr="00F06727" w:rsidRDefault="00C55241" w:rsidP="00EC1300">
      <w:pPr>
        <w:spacing w:line="312" w:lineRule="auto"/>
        <w:ind w:left="4956" w:firstLine="708"/>
        <w:rPr>
          <w:rFonts w:ascii="Times New Roman" w:hAnsi="Times New Roman" w:cs="Times New Roman"/>
          <w:b/>
          <w:bCs/>
        </w:rPr>
      </w:pPr>
      <w:r w:rsidRPr="00F06727">
        <w:rPr>
          <w:rFonts w:ascii="Times New Roman" w:hAnsi="Times New Roman" w:cs="Times New Roman"/>
          <w:b/>
          <w:bCs/>
        </w:rPr>
        <w:t>Zamawiający:</w:t>
      </w:r>
    </w:p>
    <w:p w:rsidR="00C55241" w:rsidRPr="000C2D39" w:rsidRDefault="00C55241" w:rsidP="000C2D39">
      <w:pPr>
        <w:spacing w:after="0" w:line="26" w:lineRule="atLeast"/>
        <w:ind w:left="5664"/>
        <w:rPr>
          <w:rFonts w:ascii="Times New Roman" w:hAnsi="Times New Roman" w:cs="Times New Roman"/>
          <w:b/>
          <w:bCs/>
        </w:rPr>
      </w:pPr>
      <w:r w:rsidRPr="000C2D39">
        <w:rPr>
          <w:rFonts w:ascii="Times New Roman" w:hAnsi="Times New Roman" w:cs="Times New Roman"/>
          <w:b/>
          <w:bCs/>
        </w:rPr>
        <w:t xml:space="preserve">Miasto i Gmina Mikstat  </w:t>
      </w:r>
    </w:p>
    <w:p w:rsidR="00C55241" w:rsidRPr="000C2D39" w:rsidRDefault="00C55241" w:rsidP="000C2D39">
      <w:pPr>
        <w:spacing w:after="0" w:line="26" w:lineRule="atLeast"/>
        <w:ind w:left="5664"/>
        <w:rPr>
          <w:rFonts w:ascii="Times New Roman" w:hAnsi="Times New Roman" w:cs="Times New Roman"/>
          <w:b/>
          <w:bCs/>
        </w:rPr>
      </w:pPr>
      <w:r w:rsidRPr="000C2D39">
        <w:rPr>
          <w:rFonts w:ascii="Times New Roman" w:hAnsi="Times New Roman" w:cs="Times New Roman"/>
          <w:b/>
          <w:bCs/>
        </w:rPr>
        <w:t>ul. Krakowska 17</w:t>
      </w:r>
    </w:p>
    <w:p w:rsidR="00C55241" w:rsidRPr="000C2D39" w:rsidRDefault="00C55241" w:rsidP="000C2D39">
      <w:pPr>
        <w:spacing w:after="0" w:line="26" w:lineRule="atLeast"/>
        <w:ind w:left="5664"/>
        <w:rPr>
          <w:rFonts w:ascii="Times New Roman" w:hAnsi="Times New Roman" w:cs="Times New Roman"/>
          <w:b/>
          <w:bCs/>
        </w:rPr>
      </w:pPr>
      <w:r w:rsidRPr="000C2D39">
        <w:rPr>
          <w:rFonts w:ascii="Times New Roman" w:hAnsi="Times New Roman" w:cs="Times New Roman"/>
          <w:b/>
          <w:bCs/>
        </w:rPr>
        <w:t>63-510</w:t>
      </w:r>
      <w:r w:rsidRPr="000C2D39">
        <w:rPr>
          <w:rFonts w:ascii="Times New Roman" w:hAnsi="Times New Roman" w:cs="Times New Roman"/>
          <w:b/>
          <w:bCs/>
        </w:rPr>
        <w:tab/>
        <w:t>Mikstat</w:t>
      </w:r>
    </w:p>
    <w:p w:rsidR="00C55241" w:rsidRDefault="00C55241" w:rsidP="000C2D39">
      <w:pPr>
        <w:spacing w:after="0" w:line="26" w:lineRule="atLeast"/>
        <w:ind w:left="5664"/>
        <w:rPr>
          <w:rFonts w:ascii="Times New Roman" w:hAnsi="Times New Roman" w:cs="Times New Roman"/>
          <w:b/>
          <w:bCs/>
        </w:rPr>
      </w:pPr>
      <w:r w:rsidRPr="000C2D39">
        <w:rPr>
          <w:rFonts w:ascii="Times New Roman" w:hAnsi="Times New Roman" w:cs="Times New Roman"/>
          <w:b/>
          <w:bCs/>
        </w:rPr>
        <w:t>NIP 514-01-31-093</w:t>
      </w:r>
    </w:p>
    <w:p w:rsidR="00C55241" w:rsidRPr="00F06727" w:rsidRDefault="00C55241" w:rsidP="00637494">
      <w:pPr>
        <w:spacing w:after="0" w:line="26" w:lineRule="atLeast"/>
        <w:jc w:val="center"/>
        <w:rPr>
          <w:rFonts w:ascii="Times New Roman" w:hAnsi="Times New Roman" w:cs="Times New Roman"/>
          <w:b/>
          <w:bCs/>
        </w:rPr>
      </w:pPr>
    </w:p>
    <w:p w:rsidR="00C55241" w:rsidRPr="00CA476D" w:rsidRDefault="00C55241" w:rsidP="00E14B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76D">
        <w:rPr>
          <w:rFonts w:ascii="Times New Roman" w:hAnsi="Times New Roman" w:cs="Times New Roman"/>
          <w:b/>
          <w:bCs/>
          <w:sz w:val="28"/>
          <w:szCs w:val="28"/>
        </w:rPr>
        <w:t>Dotyczy oświadczeń na potrzeby postępowania o udzielenie zamówienia publicznego pn. „</w:t>
      </w:r>
      <w:r w:rsidRPr="000C2D39">
        <w:rPr>
          <w:rFonts w:ascii="Times New Roman" w:hAnsi="Times New Roman" w:cs="Times New Roman"/>
          <w:b/>
          <w:bCs/>
          <w:sz w:val="28"/>
          <w:szCs w:val="28"/>
        </w:rPr>
        <w:t>Dostawa energii elektrycznej dla Miasta i Gminy Mikstat oraz jej jednostek or</w:t>
      </w:r>
      <w:r>
        <w:rPr>
          <w:rFonts w:ascii="Times New Roman" w:hAnsi="Times New Roman" w:cs="Times New Roman"/>
          <w:b/>
          <w:bCs/>
          <w:sz w:val="28"/>
          <w:szCs w:val="28"/>
        </w:rPr>
        <w:t>ganizacyjnych na lata 2017-2018</w:t>
      </w:r>
      <w:r w:rsidRPr="00CA476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55241" w:rsidRPr="00637494" w:rsidRDefault="00C55241" w:rsidP="00E14BCB">
      <w:pPr>
        <w:jc w:val="center"/>
        <w:rPr>
          <w:rFonts w:ascii="Times New Roman" w:hAnsi="Times New Roman" w:cs="Times New Roman"/>
        </w:rPr>
      </w:pPr>
      <w:r w:rsidRPr="00637494">
        <w:rPr>
          <w:rFonts w:ascii="Times New Roman" w:hAnsi="Times New Roman" w:cs="Times New Roman"/>
        </w:rPr>
        <w:t>składane na podstawie art. 25a ust. 1 ustawy z dnia 29 stycznia 2004 r. Prawo zamówień publicznych (dalej jako: ustawa Pzp).</w:t>
      </w:r>
    </w:p>
    <w:p w:rsidR="00C55241" w:rsidRPr="00637494" w:rsidRDefault="00C55241" w:rsidP="00E14BCB">
      <w:pPr>
        <w:jc w:val="center"/>
        <w:rPr>
          <w:rFonts w:ascii="Times New Roman" w:hAnsi="Times New Roman" w:cs="Times New Roman"/>
        </w:rPr>
      </w:pPr>
    </w:p>
    <w:p w:rsidR="00C55241" w:rsidRPr="00F06727" w:rsidRDefault="00C55241" w:rsidP="008C6255">
      <w:pPr>
        <w:pStyle w:val="ListParagraph"/>
        <w:numPr>
          <w:ilvl w:val="0"/>
          <w:numId w:val="14"/>
        </w:numPr>
        <w:spacing w:before="120" w:after="0" w:line="360" w:lineRule="auto"/>
        <w:ind w:left="284" w:hanging="284"/>
        <w:rPr>
          <w:rFonts w:ascii="Times New Roman" w:hAnsi="Times New Roman" w:cs="Times New Roman"/>
          <w:u w:val="single"/>
        </w:rPr>
      </w:pPr>
      <w:r w:rsidRPr="00F06727">
        <w:rPr>
          <w:rFonts w:ascii="Times New Roman" w:hAnsi="Times New Roman" w:cs="Times New Roman"/>
          <w:b/>
          <w:bCs/>
          <w:u w:val="single"/>
        </w:rPr>
        <w:t xml:space="preserve">SPEŁNIANIE WARUNKÓW UDZIAŁU W POSTĘPOWANIU. </w:t>
      </w:r>
    </w:p>
    <w:p w:rsidR="00C55241" w:rsidRPr="00AD3B78" w:rsidRDefault="00C55241" w:rsidP="00C014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06727">
        <w:rPr>
          <w:rFonts w:ascii="Times New Roman" w:hAnsi="Times New Roman" w:cs="Times New Roman"/>
        </w:rPr>
        <w:t>Oświadczam, że spełniam warunki udziału w postępowaniu określone przez Zamawiającego w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 xml:space="preserve">SIWZ Rozdział 3 i 4 </w:t>
      </w:r>
    </w:p>
    <w:p w:rsidR="00C55241" w:rsidRDefault="00C55241" w:rsidP="00025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Default="00C55241" w:rsidP="00025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Pr="00F06727" w:rsidRDefault="00C55241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 xml:space="preserve">…………….……. </w:t>
      </w:r>
      <w:r w:rsidRPr="00F06727">
        <w:rPr>
          <w:rFonts w:ascii="Times New Roman" w:hAnsi="Times New Roman" w:cs="Times New Roman"/>
          <w:i/>
          <w:iCs/>
        </w:rPr>
        <w:t xml:space="preserve">(miejscowość), </w:t>
      </w:r>
      <w:r w:rsidRPr="00F06727">
        <w:rPr>
          <w:rFonts w:ascii="Times New Roman" w:hAnsi="Times New Roman" w:cs="Times New Roman"/>
        </w:rPr>
        <w:t xml:space="preserve">dnia ………….……. r. </w:t>
      </w:r>
    </w:p>
    <w:p w:rsidR="00C55241" w:rsidRPr="00F06727" w:rsidRDefault="00C55241" w:rsidP="00025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Default="00C55241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…….</w:t>
      </w:r>
      <w:r w:rsidRPr="00F06727">
        <w:rPr>
          <w:rFonts w:ascii="Times New Roman" w:hAnsi="Times New Roman" w:cs="Times New Roman"/>
        </w:rPr>
        <w:t>…………………………………………</w:t>
      </w:r>
    </w:p>
    <w:p w:rsidR="00C55241" w:rsidRPr="00E14BCB" w:rsidRDefault="00C55241" w:rsidP="00E14BCB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E14BCB">
        <w:rPr>
          <w:rFonts w:ascii="Times New Roman" w:hAnsi="Times New Roman" w:cs="Times New Roman"/>
        </w:rPr>
        <w:t>(podpis osoby uprawionej do reprezentowania)</w:t>
      </w:r>
    </w:p>
    <w:p w:rsidR="00C55241" w:rsidRPr="00F06727" w:rsidRDefault="00C55241" w:rsidP="00025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Pr="00F06727" w:rsidRDefault="00C55241" w:rsidP="00F31D43">
      <w:pPr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__________________________________________________________________________________</w:t>
      </w:r>
    </w:p>
    <w:p w:rsidR="00C55241" w:rsidRPr="009568DC" w:rsidRDefault="00C55241" w:rsidP="008C6255">
      <w:pPr>
        <w:pStyle w:val="ListParagraph"/>
        <w:numPr>
          <w:ilvl w:val="0"/>
          <w:numId w:val="14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9568DC">
        <w:rPr>
          <w:rFonts w:ascii="Times New Roman" w:hAnsi="Times New Roman" w:cs="Times New Roman"/>
          <w:b/>
          <w:bCs/>
          <w:u w:val="single"/>
        </w:rPr>
        <w:t>PRZESŁANKI WYKLUCZENIA Z POSTĘPOWANIA.</w:t>
      </w:r>
    </w:p>
    <w:p w:rsidR="00C55241" w:rsidRPr="00F06727" w:rsidRDefault="00C55241" w:rsidP="00453703">
      <w:pPr>
        <w:pStyle w:val="ListParagraph"/>
        <w:numPr>
          <w:ilvl w:val="0"/>
          <w:numId w:val="7"/>
        </w:numPr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Oświadczam, że nie podlegam wykluczeniu z postępowania na podstawie art. 24 ust 1 pkt 12-22 ustawy Pzp.</w:t>
      </w:r>
    </w:p>
    <w:p w:rsidR="00C55241" w:rsidRPr="00F06727" w:rsidRDefault="00C55241" w:rsidP="00453703">
      <w:pPr>
        <w:pStyle w:val="ListParagraph"/>
        <w:numPr>
          <w:ilvl w:val="0"/>
          <w:numId w:val="7"/>
        </w:numPr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Oświadczam, że nie podlegam wykluczeniu z postępowania na podstawie art. 24 ust. 5 pkt 1, 4 ustawy Pzp  .</w:t>
      </w:r>
    </w:p>
    <w:p w:rsidR="00C55241" w:rsidRPr="00F06727" w:rsidRDefault="00C55241" w:rsidP="00453703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C55241" w:rsidRPr="00F06727" w:rsidRDefault="00C55241" w:rsidP="009F3A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 xml:space="preserve">…………….……. </w:t>
      </w:r>
      <w:r w:rsidRPr="00F06727">
        <w:rPr>
          <w:rFonts w:ascii="Times New Roman" w:hAnsi="Times New Roman" w:cs="Times New Roman"/>
          <w:i/>
          <w:iCs/>
        </w:rPr>
        <w:t xml:space="preserve">(miejscowość), </w:t>
      </w:r>
      <w:r w:rsidRPr="00F06727">
        <w:rPr>
          <w:rFonts w:ascii="Times New Roman" w:hAnsi="Times New Roman" w:cs="Times New Roman"/>
        </w:rPr>
        <w:t xml:space="preserve">dnia ………….……. r. </w:t>
      </w:r>
    </w:p>
    <w:p w:rsidR="00C55241" w:rsidRPr="00F06727" w:rsidRDefault="00C55241" w:rsidP="009F3A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Pr="00F06727" w:rsidRDefault="00C55241" w:rsidP="009F3AF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</w:t>
      </w:r>
      <w:r w:rsidRPr="00F06727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Pr="00F06727">
        <w:rPr>
          <w:rFonts w:ascii="Times New Roman" w:hAnsi="Times New Roman" w:cs="Times New Roman"/>
        </w:rPr>
        <w:t>…………………………………</w:t>
      </w:r>
    </w:p>
    <w:p w:rsidR="00C55241" w:rsidRPr="00E14BCB" w:rsidRDefault="00C55241" w:rsidP="005D52A1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E14BCB">
        <w:rPr>
          <w:rFonts w:ascii="Times New Roman" w:hAnsi="Times New Roman" w:cs="Times New Roman"/>
        </w:rPr>
        <w:t>(podpis osoby uprawionej do reprezentowania)</w:t>
      </w:r>
    </w:p>
    <w:p w:rsidR="00C55241" w:rsidRPr="00F06727" w:rsidRDefault="00C55241" w:rsidP="009F3AF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</w:p>
    <w:p w:rsidR="00C55241" w:rsidRPr="00F06727" w:rsidRDefault="00C55241" w:rsidP="001E0E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Pzp </w:t>
      </w:r>
      <w:r w:rsidRPr="00F06727">
        <w:rPr>
          <w:rFonts w:ascii="Times New Roman" w:hAnsi="Times New Roman" w:cs="Times New Roman"/>
          <w:i/>
          <w:iCs/>
        </w:rPr>
        <w:t>(podać mającą zastosowanie podstawę wykluczenia spośród wymienionych w art. 24 ust. 1 pkt 13-14, 16-20 lub art. 24 ust. 5 ustawy Pzp).</w:t>
      </w:r>
      <w:r w:rsidRPr="00F06727">
        <w:rPr>
          <w:rFonts w:ascii="Times New Roman" w:hAnsi="Times New Roman" w:cs="Times New Roman"/>
        </w:rPr>
        <w:t xml:space="preserve"> Jednocześnie oświadczam, że w związku z ww. okolicznością, na podstawie art. 24 ust. 8 ustawy Pzp podjąłem następujące środki naprawcze:………………………………</w:t>
      </w:r>
      <w:r>
        <w:rPr>
          <w:rFonts w:ascii="Times New Roman" w:hAnsi="Times New Roman" w:cs="Times New Roman"/>
        </w:rPr>
        <w:t>………………………………………………………….</w:t>
      </w:r>
      <w:r w:rsidRPr="00F06727">
        <w:rPr>
          <w:rFonts w:ascii="Times New Roman" w:hAnsi="Times New Roman" w:cs="Times New Roman"/>
        </w:rPr>
        <w:t>…….. ………………...........………</w:t>
      </w:r>
      <w:r>
        <w:rPr>
          <w:rFonts w:ascii="Times New Roman" w:hAnsi="Times New Roman" w:cs="Times New Roman"/>
        </w:rPr>
        <w:t>…………</w:t>
      </w:r>
      <w:r w:rsidRPr="00F06727">
        <w:rPr>
          <w:rFonts w:ascii="Times New Roman" w:hAnsi="Times New Roman" w:cs="Times New Roman"/>
        </w:rPr>
        <w:t>…………………………………………………………………</w:t>
      </w:r>
    </w:p>
    <w:p w:rsidR="00C55241" w:rsidRPr="00F06727" w:rsidRDefault="00C55241" w:rsidP="009F3A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Pr="00F06727" w:rsidRDefault="00C55241" w:rsidP="009F3A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 xml:space="preserve">…………….……. </w:t>
      </w:r>
      <w:r w:rsidRPr="00F06727">
        <w:rPr>
          <w:rFonts w:ascii="Times New Roman" w:hAnsi="Times New Roman" w:cs="Times New Roman"/>
          <w:i/>
          <w:iCs/>
        </w:rPr>
        <w:t xml:space="preserve">(miejscowość), </w:t>
      </w:r>
      <w:r w:rsidRPr="00F06727">
        <w:rPr>
          <w:rFonts w:ascii="Times New Roman" w:hAnsi="Times New Roman" w:cs="Times New Roman"/>
        </w:rPr>
        <w:t xml:space="preserve">dnia …………………. r. </w:t>
      </w:r>
    </w:p>
    <w:p w:rsidR="00C55241" w:rsidRPr="00F06727" w:rsidRDefault="00C55241" w:rsidP="009F3A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Pr="00F06727" w:rsidRDefault="00C55241" w:rsidP="009F3AF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</w:t>
      </w:r>
      <w:r w:rsidRPr="00F06727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…..</w:t>
      </w:r>
      <w:r w:rsidRPr="00F06727">
        <w:rPr>
          <w:rFonts w:ascii="Times New Roman" w:hAnsi="Times New Roman" w:cs="Times New Roman"/>
        </w:rPr>
        <w:t>…………………………</w:t>
      </w:r>
    </w:p>
    <w:p w:rsidR="00C55241" w:rsidRPr="00E14BCB" w:rsidRDefault="00C55241" w:rsidP="005D52A1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E14BCB">
        <w:rPr>
          <w:rFonts w:ascii="Times New Roman" w:hAnsi="Times New Roman" w:cs="Times New Roman"/>
        </w:rPr>
        <w:t>(podpis osoby uprawionej do reprezentowania)</w:t>
      </w:r>
    </w:p>
    <w:p w:rsidR="00C55241" w:rsidRPr="00F06727" w:rsidRDefault="00C55241" w:rsidP="009F3AF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</w:p>
    <w:p w:rsidR="00C55241" w:rsidRDefault="00C55241" w:rsidP="009F3AFB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C55241" w:rsidRPr="00F06727" w:rsidRDefault="00C55241" w:rsidP="003B723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55241" w:rsidRPr="009568DC" w:rsidRDefault="00C55241" w:rsidP="00172885">
      <w:pPr>
        <w:pStyle w:val="ListParagraph"/>
        <w:numPr>
          <w:ilvl w:val="0"/>
          <w:numId w:val="14"/>
        </w:numPr>
        <w:spacing w:before="120" w:after="0" w:line="360" w:lineRule="auto"/>
        <w:ind w:left="426" w:hanging="426"/>
        <w:rPr>
          <w:rFonts w:ascii="Times New Roman" w:hAnsi="Times New Roman" w:cs="Times New Roman"/>
          <w:b/>
          <w:bCs/>
          <w:u w:val="single"/>
        </w:rPr>
      </w:pPr>
      <w:r w:rsidRPr="00F06727">
        <w:rPr>
          <w:rFonts w:ascii="Times New Roman" w:hAnsi="Times New Roman" w:cs="Times New Roman"/>
          <w:b/>
          <w:bCs/>
        </w:rPr>
        <w:t xml:space="preserve"> </w:t>
      </w:r>
      <w:r w:rsidRPr="009568DC">
        <w:rPr>
          <w:rFonts w:ascii="Times New Roman" w:hAnsi="Times New Roman" w:cs="Times New Roman"/>
          <w:b/>
          <w:bCs/>
          <w:u w:val="single"/>
        </w:rPr>
        <w:t>OŚWIADCZENIE WYKONAWCY DOTYCZĄCE INFORMACJI NA TEMAT PRZEDSTAWICIELI WYKONAWCY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:rsidR="00C55241" w:rsidRPr="00F06727" w:rsidRDefault="00C55241" w:rsidP="009F3AFB">
      <w:pPr>
        <w:spacing w:before="120" w:after="0" w:line="360" w:lineRule="auto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Imię i nazwisko: ……………………………</w:t>
      </w:r>
    </w:p>
    <w:p w:rsidR="00C55241" w:rsidRPr="00F06727" w:rsidRDefault="00C55241" w:rsidP="009F3AFB">
      <w:pPr>
        <w:spacing w:before="120" w:after="0" w:line="360" w:lineRule="auto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Stanowisko/działający jako: ……………………………….</w:t>
      </w:r>
    </w:p>
    <w:p w:rsidR="00C55241" w:rsidRPr="00F06727" w:rsidRDefault="00C55241" w:rsidP="009F3AFB">
      <w:pPr>
        <w:spacing w:before="120" w:after="0" w:line="360" w:lineRule="auto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Adres pocztowy: ………………………………</w:t>
      </w:r>
    </w:p>
    <w:p w:rsidR="00C55241" w:rsidRPr="00F06727" w:rsidRDefault="00C55241" w:rsidP="009F3AFB">
      <w:pPr>
        <w:spacing w:before="120" w:after="0" w:line="360" w:lineRule="auto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Telefon: ………………………</w:t>
      </w:r>
    </w:p>
    <w:p w:rsidR="00C55241" w:rsidRPr="00F06727" w:rsidRDefault="00C55241" w:rsidP="009F3AFB">
      <w:pPr>
        <w:spacing w:before="120" w:after="0" w:line="360" w:lineRule="auto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Adres e-mail: …………………………………..</w:t>
      </w:r>
    </w:p>
    <w:p w:rsidR="00C55241" w:rsidRPr="00F06727" w:rsidRDefault="00C55241" w:rsidP="009F3AFB">
      <w:pPr>
        <w:spacing w:before="120" w:after="0" w:line="360" w:lineRule="auto"/>
        <w:rPr>
          <w:rFonts w:ascii="Times New Roman" w:hAnsi="Times New Roman" w:cs="Times New Roman"/>
          <w:i/>
          <w:iCs/>
        </w:rPr>
      </w:pPr>
      <w:r w:rsidRPr="00F06727">
        <w:rPr>
          <w:rFonts w:ascii="Times New Roman" w:hAnsi="Times New Roman" w:cs="Times New Roman"/>
        </w:rPr>
        <w:t>Proszę</w:t>
      </w:r>
      <w:r w:rsidRPr="00F06727">
        <w:rPr>
          <w:rFonts w:ascii="Times New Roman" w:hAnsi="Times New Roman" w:cs="Times New Roman"/>
          <w:i/>
          <w:iCs/>
        </w:rPr>
        <w:t xml:space="preserve"> </w:t>
      </w:r>
      <w:r w:rsidRPr="00F06727">
        <w:rPr>
          <w:rFonts w:ascii="Times New Roman" w:hAnsi="Times New Roman" w:cs="Times New Roman"/>
        </w:rPr>
        <w:t>podać formę przedstawicielstwa:</w:t>
      </w:r>
      <w:r w:rsidRPr="00F06727">
        <w:rPr>
          <w:rFonts w:ascii="Times New Roman" w:hAnsi="Times New Roman" w:cs="Times New Roman"/>
          <w:i/>
          <w:iCs/>
        </w:rPr>
        <w:t xml:space="preserve"> ………………………………………..</w:t>
      </w:r>
    </w:p>
    <w:p w:rsidR="00C55241" w:rsidRPr="00F06727" w:rsidRDefault="00C55241" w:rsidP="005716A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Pr="00F06727" w:rsidRDefault="00C55241" w:rsidP="005716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 xml:space="preserve">…………….……. </w:t>
      </w:r>
      <w:r w:rsidRPr="00F06727">
        <w:rPr>
          <w:rFonts w:ascii="Times New Roman" w:hAnsi="Times New Roman" w:cs="Times New Roman"/>
          <w:i/>
          <w:iCs/>
        </w:rPr>
        <w:t xml:space="preserve">(miejscowość), </w:t>
      </w:r>
      <w:r w:rsidRPr="00F06727">
        <w:rPr>
          <w:rFonts w:ascii="Times New Roman" w:hAnsi="Times New Roman" w:cs="Times New Roman"/>
        </w:rPr>
        <w:t xml:space="preserve">dnia ………….……. r. </w:t>
      </w:r>
    </w:p>
    <w:p w:rsidR="00C55241" w:rsidRPr="00F06727" w:rsidRDefault="00C55241" w:rsidP="005716A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Pr="00F06727" w:rsidRDefault="00C55241" w:rsidP="005716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  <w:t>……</w:t>
      </w:r>
      <w:r>
        <w:rPr>
          <w:rFonts w:ascii="Times New Roman" w:hAnsi="Times New Roman" w:cs="Times New Roman"/>
        </w:rPr>
        <w:t>…..</w:t>
      </w:r>
      <w:r w:rsidRPr="00F06727">
        <w:rPr>
          <w:rFonts w:ascii="Times New Roman" w:hAnsi="Times New Roman" w:cs="Times New Roman"/>
        </w:rPr>
        <w:t>……………………………………</w:t>
      </w:r>
    </w:p>
    <w:p w:rsidR="00C55241" w:rsidRPr="00E14BCB" w:rsidRDefault="00C55241" w:rsidP="005D52A1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E14BCB">
        <w:rPr>
          <w:rFonts w:ascii="Times New Roman" w:hAnsi="Times New Roman" w:cs="Times New Roman"/>
        </w:rPr>
        <w:t>(podpis osoby uprawionej do reprezentowania)</w:t>
      </w:r>
    </w:p>
    <w:p w:rsidR="00C55241" w:rsidRPr="00F06727" w:rsidRDefault="00C55241" w:rsidP="009F3AFB">
      <w:pPr>
        <w:spacing w:before="120" w:after="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__________________________________________________________________________________</w:t>
      </w:r>
    </w:p>
    <w:p w:rsidR="00C55241" w:rsidRPr="009568DC" w:rsidRDefault="00C55241" w:rsidP="008C6255">
      <w:pPr>
        <w:pStyle w:val="ListParagraph"/>
        <w:numPr>
          <w:ilvl w:val="0"/>
          <w:numId w:val="14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bCs/>
          <w:u w:val="single"/>
        </w:rPr>
      </w:pPr>
      <w:r w:rsidRPr="009568DC">
        <w:rPr>
          <w:rFonts w:ascii="Times New Roman" w:hAnsi="Times New Roman" w:cs="Times New Roman"/>
          <w:b/>
          <w:bCs/>
          <w:u w:val="single"/>
        </w:rPr>
        <w:t xml:space="preserve">OŚWIADCZENIE WYKONAWCY </w:t>
      </w:r>
    </w:p>
    <w:p w:rsidR="00C55241" w:rsidRPr="00F06727" w:rsidRDefault="00C55241" w:rsidP="001E0EDA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 xml:space="preserve">Jeżeli dokumenty, o których mowa w </w:t>
      </w:r>
      <w:r w:rsidRPr="00AD3B78">
        <w:rPr>
          <w:rFonts w:ascii="Times New Roman" w:hAnsi="Times New Roman" w:cs="Times New Roman"/>
          <w:b/>
          <w:bCs/>
        </w:rPr>
        <w:t>SIWZ Rozdział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4 pkt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4.2 </w:t>
      </w:r>
      <w:r w:rsidRPr="00F06727">
        <w:rPr>
          <w:rFonts w:ascii="Times New Roman" w:hAnsi="Times New Roman" w:cs="Times New Roman"/>
        </w:rPr>
        <w:t>dostępne są w formie elektronicznej proszę wskazać: (adres internetowy, wydający urząd lub organ, dokładne dane referencyjne dokumentacji):</w:t>
      </w:r>
    </w:p>
    <w:p w:rsidR="00C55241" w:rsidRPr="00F06727" w:rsidRDefault="00C55241" w:rsidP="002F310D">
      <w:pPr>
        <w:pStyle w:val="ListParagraph"/>
        <w:numPr>
          <w:ilvl w:val="0"/>
          <w:numId w:val="11"/>
        </w:numPr>
        <w:spacing w:before="120" w:after="0" w:line="360" w:lineRule="auto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………………………………………………………………</w:t>
      </w:r>
    </w:p>
    <w:p w:rsidR="00C55241" w:rsidRPr="00F06727" w:rsidRDefault="00C55241" w:rsidP="002F310D">
      <w:pPr>
        <w:pStyle w:val="ListParagraph"/>
        <w:numPr>
          <w:ilvl w:val="0"/>
          <w:numId w:val="11"/>
        </w:numPr>
        <w:spacing w:before="120" w:after="0" w:line="360" w:lineRule="auto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>………………………………………………………………</w:t>
      </w:r>
    </w:p>
    <w:p w:rsidR="00C55241" w:rsidRPr="00F06727" w:rsidRDefault="00C55241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</w:p>
    <w:p w:rsidR="00C55241" w:rsidRPr="00F06727" w:rsidRDefault="00C55241" w:rsidP="00634311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06727">
        <w:rPr>
          <w:rFonts w:ascii="Times New Roman" w:hAnsi="Times New Roman" w:cs="Times New Roman"/>
          <w:b/>
          <w:bCs/>
        </w:rPr>
        <w:t>OŚWIADCZENIE DOTYCZĄCE PODANYCH INFORMACJI:</w:t>
      </w:r>
    </w:p>
    <w:p w:rsidR="00C55241" w:rsidRPr="00F06727" w:rsidRDefault="00C55241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06727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C55241" w:rsidRPr="00F06727" w:rsidRDefault="00C55241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Pr="00F06727" w:rsidRDefault="00C55241" w:rsidP="00FE4E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27">
        <w:rPr>
          <w:rFonts w:ascii="Times New Roman" w:hAnsi="Times New Roman" w:cs="Times New Roman"/>
        </w:rPr>
        <w:t xml:space="preserve">…………….……. </w:t>
      </w:r>
      <w:r w:rsidRPr="00F06727">
        <w:rPr>
          <w:rFonts w:ascii="Times New Roman" w:hAnsi="Times New Roman" w:cs="Times New Roman"/>
          <w:i/>
          <w:iCs/>
        </w:rPr>
        <w:t xml:space="preserve">(miejscowość), </w:t>
      </w:r>
      <w:r w:rsidRPr="00F06727">
        <w:rPr>
          <w:rFonts w:ascii="Times New Roman" w:hAnsi="Times New Roman" w:cs="Times New Roman"/>
        </w:rPr>
        <w:t xml:space="preserve">dnia ………….……. r. </w:t>
      </w:r>
    </w:p>
    <w:p w:rsidR="00C55241" w:rsidRPr="00F06727" w:rsidRDefault="00C55241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5241" w:rsidRPr="00F06727" w:rsidRDefault="00C55241" w:rsidP="00FE4E2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067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</w:t>
      </w:r>
      <w:r w:rsidRPr="00F06727">
        <w:rPr>
          <w:rFonts w:ascii="Times New Roman" w:hAnsi="Times New Roman" w:cs="Times New Roman"/>
        </w:rPr>
        <w:t>…………………………………………</w:t>
      </w:r>
    </w:p>
    <w:p w:rsidR="00C55241" w:rsidRPr="00E14BCB" w:rsidRDefault="00C55241" w:rsidP="005D52A1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E14BCB">
        <w:rPr>
          <w:rFonts w:ascii="Times New Roman" w:hAnsi="Times New Roman" w:cs="Times New Roman"/>
        </w:rPr>
        <w:t>(podpis osoby uprawionej do reprezentowania)</w:t>
      </w:r>
    </w:p>
    <w:p w:rsidR="00C55241" w:rsidRPr="00E14021" w:rsidRDefault="00C55241" w:rsidP="00E14021">
      <w:pPr>
        <w:pStyle w:val="ListParagraph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u w:val="single"/>
        </w:rPr>
      </w:pPr>
      <w:r w:rsidRPr="00E14021">
        <w:rPr>
          <w:rFonts w:ascii="Times New Roman" w:hAnsi="Times New Roman" w:cs="Times New Roman"/>
          <w:b/>
          <w:bCs/>
          <w:u w:val="single"/>
        </w:rPr>
        <w:t>OŚWIADCZENIE WYKONAWCY</w:t>
      </w:r>
    </w:p>
    <w:p w:rsidR="00C55241" w:rsidRDefault="00C55241" w:rsidP="00E14021">
      <w:pPr>
        <w:spacing w:line="360" w:lineRule="auto"/>
        <w:jc w:val="both"/>
        <w:rPr>
          <w:rFonts w:ascii="Times New Roman" w:hAnsi="Times New Roman" w:cs="Times New Roman"/>
        </w:rPr>
      </w:pPr>
      <w:r w:rsidRPr="00E14021">
        <w:rPr>
          <w:rFonts w:ascii="Times New Roman" w:hAnsi="Times New Roman" w:cs="Times New Roman"/>
        </w:rPr>
        <w:t>Czy Wykonawca jest mikroprzedsiębiorstwem</w:t>
      </w:r>
      <w:r>
        <w:rPr>
          <w:rFonts w:ascii="Times New Roman" w:hAnsi="Times New Roman" w:cs="Times New Roman"/>
        </w:rPr>
        <w:t xml:space="preserve"> bądź małym lub średnim przedsiębiorstwem:</w:t>
      </w:r>
    </w:p>
    <w:p w:rsidR="00C55241" w:rsidRDefault="00C55241" w:rsidP="00E140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TAK/NIE</w:t>
      </w:r>
      <w:r>
        <w:rPr>
          <w:rStyle w:val="EndnoteReference"/>
          <w:rFonts w:ascii="Times New Roman" w:hAnsi="Times New Roman" w:cs="Times New Roman"/>
        </w:rPr>
        <w:endnoteReference w:id="1"/>
      </w:r>
    </w:p>
    <w:sectPr w:rsidR="00C55241" w:rsidSect="00025C8D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241" w:rsidRDefault="00C55241" w:rsidP="0038231F">
      <w:pPr>
        <w:spacing w:after="0" w:line="240" w:lineRule="auto"/>
      </w:pPr>
      <w:r>
        <w:separator/>
      </w:r>
    </w:p>
  </w:endnote>
  <w:endnote w:type="continuationSeparator" w:id="0">
    <w:p w:rsidR="00C55241" w:rsidRDefault="00C55241" w:rsidP="0038231F">
      <w:pPr>
        <w:spacing w:after="0" w:line="240" w:lineRule="auto"/>
      </w:pPr>
      <w:r>
        <w:continuationSeparator/>
      </w:r>
    </w:p>
  </w:endnote>
  <w:endnote w:id="1">
    <w:p w:rsidR="00C55241" w:rsidRDefault="00C55241">
      <w:pPr>
        <w:pStyle w:val="EndnoteText"/>
      </w:pPr>
      <w:r>
        <w:rPr>
          <w:rStyle w:val="EndnoteReference"/>
        </w:rPr>
        <w:endnoteRef/>
      </w:r>
      <w:r>
        <w:t xml:space="preserve"> Niepotrzebne skreślić</w:t>
      </w:r>
    </w:p>
    <w:p w:rsidR="00C55241" w:rsidRDefault="00C55241">
      <w:pPr>
        <w:pStyle w:val="EndnoteText"/>
      </w:pPr>
    </w:p>
    <w:p w:rsidR="00C55241" w:rsidRDefault="00C55241" w:rsidP="00E14021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F06727">
        <w:rPr>
          <w:rFonts w:ascii="Times New Roman" w:hAnsi="Times New Roman" w:cs="Times New Roman"/>
        </w:rPr>
        <w:t>…………………………………………</w:t>
      </w:r>
    </w:p>
    <w:p w:rsidR="00C55241" w:rsidRPr="00E14BCB" w:rsidRDefault="00C55241" w:rsidP="00E14021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E14BCB">
        <w:rPr>
          <w:rFonts w:ascii="Times New Roman" w:hAnsi="Times New Roman" w:cs="Times New Roman"/>
        </w:rPr>
        <w:t>(podpis osoby uprawionej do reprezentowania)</w:t>
      </w:r>
    </w:p>
    <w:p w:rsidR="00C55241" w:rsidRDefault="00C55241" w:rsidP="00E14021">
      <w:pPr>
        <w:spacing w:after="0" w:line="360" w:lineRule="auto"/>
        <w:ind w:left="3540" w:firstLine="708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41" w:rsidRDefault="00C55241">
    <w:pPr>
      <w:pStyle w:val="Footer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C55241" w:rsidRPr="00345A58" w:rsidRDefault="00C55241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241" w:rsidRDefault="00C55241" w:rsidP="0038231F">
      <w:pPr>
        <w:spacing w:after="0" w:line="240" w:lineRule="auto"/>
      </w:pPr>
      <w:r>
        <w:separator/>
      </w:r>
    </w:p>
  </w:footnote>
  <w:footnote w:type="continuationSeparator" w:id="0">
    <w:p w:rsidR="00C55241" w:rsidRDefault="00C552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41" w:rsidRPr="000C2D39" w:rsidRDefault="00C55241">
    <w:pPr>
      <w:pStyle w:val="Header"/>
      <w:rPr>
        <w:sz w:val="20"/>
        <w:szCs w:val="20"/>
      </w:rPr>
    </w:pPr>
    <w:r w:rsidRPr="000C2D39">
      <w:rPr>
        <w:rFonts w:ascii="Times New Roman" w:hAnsi="Times New Roman" w:cs="Times New Roman"/>
        <w:sz w:val="20"/>
        <w:szCs w:val="20"/>
      </w:rPr>
      <w:t>Dostawa energii elektrycznej dla Miasta i Gminy Mikstat oraz jej jednostek organizacyjnych na lata 2017-2018</w:t>
    </w:r>
  </w:p>
  <w:p w:rsidR="00C55241" w:rsidRPr="00C0747E" w:rsidRDefault="00C55241" w:rsidP="009568D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6CEE"/>
    <w:multiLevelType w:val="hybridMultilevel"/>
    <w:tmpl w:val="DF16CFE4"/>
    <w:lvl w:ilvl="0" w:tplc="C77EC31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3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  <w:num w:numId="12">
    <w:abstractNumId w:val="9"/>
  </w:num>
  <w:num w:numId="13">
    <w:abstractNumId w:val="14"/>
  </w:num>
  <w:num w:numId="14">
    <w:abstractNumId w:val="1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50CE4"/>
    <w:rsid w:val="00052722"/>
    <w:rsid w:val="00056FF3"/>
    <w:rsid w:val="00073C3D"/>
    <w:rsid w:val="000809B6"/>
    <w:rsid w:val="000B1025"/>
    <w:rsid w:val="000B2709"/>
    <w:rsid w:val="000B54D1"/>
    <w:rsid w:val="000C021E"/>
    <w:rsid w:val="000C18AF"/>
    <w:rsid w:val="000C2D39"/>
    <w:rsid w:val="000D6F17"/>
    <w:rsid w:val="000D73C4"/>
    <w:rsid w:val="000E4D37"/>
    <w:rsid w:val="001042A9"/>
    <w:rsid w:val="0010505A"/>
    <w:rsid w:val="0011565C"/>
    <w:rsid w:val="001423F6"/>
    <w:rsid w:val="00172885"/>
    <w:rsid w:val="001902D2"/>
    <w:rsid w:val="001B5293"/>
    <w:rsid w:val="001C6945"/>
    <w:rsid w:val="001D48D8"/>
    <w:rsid w:val="001E0EDA"/>
    <w:rsid w:val="001F027E"/>
    <w:rsid w:val="00203A40"/>
    <w:rsid w:val="002168A8"/>
    <w:rsid w:val="002275D1"/>
    <w:rsid w:val="00255142"/>
    <w:rsid w:val="00256CEC"/>
    <w:rsid w:val="00262D61"/>
    <w:rsid w:val="00290B01"/>
    <w:rsid w:val="002A6228"/>
    <w:rsid w:val="002C1C7B"/>
    <w:rsid w:val="002C4948"/>
    <w:rsid w:val="002C4CEF"/>
    <w:rsid w:val="002C674F"/>
    <w:rsid w:val="002E641A"/>
    <w:rsid w:val="002F310D"/>
    <w:rsid w:val="00302C59"/>
    <w:rsid w:val="00313417"/>
    <w:rsid w:val="00313911"/>
    <w:rsid w:val="00327109"/>
    <w:rsid w:val="003329CD"/>
    <w:rsid w:val="00333209"/>
    <w:rsid w:val="00337073"/>
    <w:rsid w:val="00344D6B"/>
    <w:rsid w:val="00345A58"/>
    <w:rsid w:val="00350231"/>
    <w:rsid w:val="00350CD9"/>
    <w:rsid w:val="00351F8A"/>
    <w:rsid w:val="003613E7"/>
    <w:rsid w:val="00364235"/>
    <w:rsid w:val="0038231F"/>
    <w:rsid w:val="003B2070"/>
    <w:rsid w:val="003B214C"/>
    <w:rsid w:val="003B7238"/>
    <w:rsid w:val="003C3B64"/>
    <w:rsid w:val="003F024C"/>
    <w:rsid w:val="00411627"/>
    <w:rsid w:val="00434CC2"/>
    <w:rsid w:val="00441647"/>
    <w:rsid w:val="00453703"/>
    <w:rsid w:val="004609F1"/>
    <w:rsid w:val="004651B5"/>
    <w:rsid w:val="004724A4"/>
    <w:rsid w:val="004761C6"/>
    <w:rsid w:val="00476E7D"/>
    <w:rsid w:val="00482F6E"/>
    <w:rsid w:val="00484F88"/>
    <w:rsid w:val="004A3B79"/>
    <w:rsid w:val="004C16D1"/>
    <w:rsid w:val="004C4854"/>
    <w:rsid w:val="004D6D5C"/>
    <w:rsid w:val="004D7E48"/>
    <w:rsid w:val="004E4F85"/>
    <w:rsid w:val="004F23F7"/>
    <w:rsid w:val="004F40EF"/>
    <w:rsid w:val="00520174"/>
    <w:rsid w:val="00552E97"/>
    <w:rsid w:val="00555794"/>
    <w:rsid w:val="005641F0"/>
    <w:rsid w:val="005716AB"/>
    <w:rsid w:val="00572184"/>
    <w:rsid w:val="005C39CA"/>
    <w:rsid w:val="005C6082"/>
    <w:rsid w:val="005C7AB1"/>
    <w:rsid w:val="005D52A1"/>
    <w:rsid w:val="005E07FF"/>
    <w:rsid w:val="005E176A"/>
    <w:rsid w:val="005E5BF7"/>
    <w:rsid w:val="005E7A4F"/>
    <w:rsid w:val="005F1BF9"/>
    <w:rsid w:val="005F4EA1"/>
    <w:rsid w:val="00634311"/>
    <w:rsid w:val="006363E4"/>
    <w:rsid w:val="00637494"/>
    <w:rsid w:val="00642F9A"/>
    <w:rsid w:val="00683817"/>
    <w:rsid w:val="00685091"/>
    <w:rsid w:val="006A3A1F"/>
    <w:rsid w:val="006A52B6"/>
    <w:rsid w:val="006A7178"/>
    <w:rsid w:val="006C7A62"/>
    <w:rsid w:val="006F0034"/>
    <w:rsid w:val="006F3D32"/>
    <w:rsid w:val="007118F0"/>
    <w:rsid w:val="00724554"/>
    <w:rsid w:val="0072560B"/>
    <w:rsid w:val="00731DDA"/>
    <w:rsid w:val="007323E0"/>
    <w:rsid w:val="007379D0"/>
    <w:rsid w:val="00746532"/>
    <w:rsid w:val="00751725"/>
    <w:rsid w:val="00756C8F"/>
    <w:rsid w:val="007840F2"/>
    <w:rsid w:val="007936D6"/>
    <w:rsid w:val="007961C8"/>
    <w:rsid w:val="007B01C8"/>
    <w:rsid w:val="007C4446"/>
    <w:rsid w:val="007D5B61"/>
    <w:rsid w:val="007E18A3"/>
    <w:rsid w:val="007E2F69"/>
    <w:rsid w:val="00804F07"/>
    <w:rsid w:val="0080738D"/>
    <w:rsid w:val="00825A09"/>
    <w:rsid w:val="00830AB1"/>
    <w:rsid w:val="00833FCD"/>
    <w:rsid w:val="0083633F"/>
    <w:rsid w:val="00842991"/>
    <w:rsid w:val="008757E1"/>
    <w:rsid w:val="008863AA"/>
    <w:rsid w:val="00892E48"/>
    <w:rsid w:val="008C5709"/>
    <w:rsid w:val="008C6255"/>
    <w:rsid w:val="008C6DF8"/>
    <w:rsid w:val="008D0487"/>
    <w:rsid w:val="008D4A71"/>
    <w:rsid w:val="008F3B4E"/>
    <w:rsid w:val="008F4B13"/>
    <w:rsid w:val="0091264E"/>
    <w:rsid w:val="009301A2"/>
    <w:rsid w:val="009440B7"/>
    <w:rsid w:val="00952535"/>
    <w:rsid w:val="009568DC"/>
    <w:rsid w:val="00956C26"/>
    <w:rsid w:val="0095768A"/>
    <w:rsid w:val="00960337"/>
    <w:rsid w:val="00975019"/>
    <w:rsid w:val="00975C49"/>
    <w:rsid w:val="00997D8F"/>
    <w:rsid w:val="009C7756"/>
    <w:rsid w:val="009F3AFB"/>
    <w:rsid w:val="00A15F7E"/>
    <w:rsid w:val="00A16342"/>
    <w:rsid w:val="00A166B0"/>
    <w:rsid w:val="00A22DCF"/>
    <w:rsid w:val="00A24C2D"/>
    <w:rsid w:val="00A276E4"/>
    <w:rsid w:val="00A3062E"/>
    <w:rsid w:val="00A347DE"/>
    <w:rsid w:val="00A41C8E"/>
    <w:rsid w:val="00A430AD"/>
    <w:rsid w:val="00AD3B78"/>
    <w:rsid w:val="00AE6FF2"/>
    <w:rsid w:val="00B0088C"/>
    <w:rsid w:val="00B127BD"/>
    <w:rsid w:val="00B149AF"/>
    <w:rsid w:val="00B15219"/>
    <w:rsid w:val="00B15FD3"/>
    <w:rsid w:val="00B34079"/>
    <w:rsid w:val="00B600D8"/>
    <w:rsid w:val="00B751DB"/>
    <w:rsid w:val="00B8005E"/>
    <w:rsid w:val="00B90E42"/>
    <w:rsid w:val="00BB0C3C"/>
    <w:rsid w:val="00C014B5"/>
    <w:rsid w:val="00C03EE2"/>
    <w:rsid w:val="00C0747E"/>
    <w:rsid w:val="00C1159F"/>
    <w:rsid w:val="00C2779B"/>
    <w:rsid w:val="00C4103F"/>
    <w:rsid w:val="00C55241"/>
    <w:rsid w:val="00C57DEB"/>
    <w:rsid w:val="00C81012"/>
    <w:rsid w:val="00CA476D"/>
    <w:rsid w:val="00CB0CE7"/>
    <w:rsid w:val="00CF66DB"/>
    <w:rsid w:val="00D0739E"/>
    <w:rsid w:val="00D23F3D"/>
    <w:rsid w:val="00D34D9A"/>
    <w:rsid w:val="00D409DE"/>
    <w:rsid w:val="00D42282"/>
    <w:rsid w:val="00D42C9B"/>
    <w:rsid w:val="00D531D5"/>
    <w:rsid w:val="00D7532C"/>
    <w:rsid w:val="00D90549"/>
    <w:rsid w:val="00DA6EC7"/>
    <w:rsid w:val="00DC6A3F"/>
    <w:rsid w:val="00DD146A"/>
    <w:rsid w:val="00DD3E9D"/>
    <w:rsid w:val="00DE1018"/>
    <w:rsid w:val="00DE6743"/>
    <w:rsid w:val="00E022A1"/>
    <w:rsid w:val="00E14021"/>
    <w:rsid w:val="00E14BCB"/>
    <w:rsid w:val="00E21B42"/>
    <w:rsid w:val="00E309E9"/>
    <w:rsid w:val="00E31C06"/>
    <w:rsid w:val="00E34B25"/>
    <w:rsid w:val="00E64482"/>
    <w:rsid w:val="00E65685"/>
    <w:rsid w:val="00E73190"/>
    <w:rsid w:val="00E73CEB"/>
    <w:rsid w:val="00E95B34"/>
    <w:rsid w:val="00EA711F"/>
    <w:rsid w:val="00EB7CDE"/>
    <w:rsid w:val="00EC1300"/>
    <w:rsid w:val="00EE1FBF"/>
    <w:rsid w:val="00EF1964"/>
    <w:rsid w:val="00EF74CA"/>
    <w:rsid w:val="00F04280"/>
    <w:rsid w:val="00F06727"/>
    <w:rsid w:val="00F16D2A"/>
    <w:rsid w:val="00F31D43"/>
    <w:rsid w:val="00F365F2"/>
    <w:rsid w:val="00F43919"/>
    <w:rsid w:val="00F44AE5"/>
    <w:rsid w:val="00FB1219"/>
    <w:rsid w:val="00FC0317"/>
    <w:rsid w:val="00FC4733"/>
    <w:rsid w:val="00FD477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5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Subtitle">
    <w:name w:val="Subtitle"/>
    <w:basedOn w:val="Header"/>
    <w:next w:val="BodyText"/>
    <w:link w:val="SubtitleChar"/>
    <w:uiPriority w:val="99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hAnsi="Arial" w:cs="Arial"/>
      <w:i/>
      <w:iCs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7A4F"/>
    <w:rPr>
      <w:rFonts w:ascii="Arial" w:hAnsi="Arial" w:cs="Arial"/>
      <w:i/>
      <w:iCs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semiHidden/>
    <w:rsid w:val="005E7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7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529</Words>
  <Characters>3174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umig</cp:lastModifiedBy>
  <cp:revision>5</cp:revision>
  <cp:lastPrinted>2016-11-09T12:52:00Z</cp:lastPrinted>
  <dcterms:created xsi:type="dcterms:W3CDTF">2016-11-08T13:45:00Z</dcterms:created>
  <dcterms:modified xsi:type="dcterms:W3CDTF">2016-11-09T12:54:00Z</dcterms:modified>
</cp:coreProperties>
</file>