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D0" w:rsidRPr="00FC06AF" w:rsidRDefault="008215D0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8215D0" w:rsidRPr="00FC06AF" w:rsidRDefault="008215D0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8215D0" w:rsidRPr="00FC06AF" w:rsidRDefault="008215D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215D0" w:rsidRPr="00FC06AF" w:rsidRDefault="008215D0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</w:t>
      </w:r>
      <w:bookmarkStart w:id="0" w:name="_GoBack"/>
      <w:bookmarkEnd w:id="0"/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</w:p>
    <w:p w:rsidR="008215D0" w:rsidRPr="00FC06AF" w:rsidRDefault="008215D0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15D0" w:rsidRPr="00FC06AF" w:rsidRDefault="008215D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215D0" w:rsidRPr="00FC06AF" w:rsidRDefault="008215D0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215D0" w:rsidRPr="00FC06AF" w:rsidRDefault="008215D0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215D0" w:rsidRPr="00FC06AF" w:rsidRDefault="008215D0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8215D0" w:rsidRPr="00FC06AF" w:rsidRDefault="008215D0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8215D0" w:rsidRPr="00FC06AF" w:rsidRDefault="008215D0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15D0" w:rsidRPr="00FC06AF" w:rsidRDefault="008215D0" w:rsidP="00FC06A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i/>
          <w:iCs/>
          <w:color w:val="000000"/>
          <w:sz w:val="24"/>
          <w:szCs w:val="24"/>
          <w:shd w:val="clear" w:color="auto" w:fill="FBFBE1"/>
        </w:rPr>
        <w:t>Przebudowa nawierzchni podjazdu i chodnika przy budynku Bursy Szkolnej przy ul. Sikorskiego 7A.</w:t>
      </w:r>
      <w:r>
        <w:rPr>
          <w:b/>
          <w:bCs/>
          <w:i/>
          <w:iCs/>
          <w:sz w:val="24"/>
          <w:szCs w:val="24"/>
        </w:rPr>
        <w:t xml:space="preserve">”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8215D0" w:rsidRPr="00FC06AF" w:rsidRDefault="008215D0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15D0" w:rsidRPr="00FC06AF" w:rsidRDefault="008215D0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8215D0" w:rsidRPr="00FC06AF" w:rsidRDefault="008215D0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8215D0" w:rsidRPr="00FC06AF" w:rsidRDefault="008215D0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8215D0" w:rsidRPr="00FC06AF" w:rsidRDefault="008215D0" w:rsidP="00175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215D0" w:rsidRPr="00FC06AF" w:rsidRDefault="008215D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8215D0" w:rsidRPr="00FC06AF" w:rsidRDefault="008215D0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8215D0" w:rsidRPr="00FC06AF" w:rsidRDefault="008215D0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8215D0" w:rsidRPr="00FC06AF" w:rsidRDefault="008215D0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215D0" w:rsidRDefault="008215D0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8215D0" w:rsidRDefault="008215D0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215D0" w:rsidRPr="00FC06AF" w:rsidRDefault="008215D0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215D0" w:rsidRPr="00FC06AF" w:rsidRDefault="008215D0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8215D0" w:rsidRPr="00FC06AF" w:rsidRDefault="008215D0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5D0" w:rsidRPr="00FC06AF" w:rsidRDefault="008215D0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215D0" w:rsidRPr="00FC06AF" w:rsidRDefault="008215D0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8215D0" w:rsidRPr="00FC06AF" w:rsidRDefault="008215D0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8215D0" w:rsidRPr="00FC06AF" w:rsidRDefault="008215D0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5D0" w:rsidRPr="00FC06AF" w:rsidRDefault="008215D0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215D0" w:rsidRPr="00FC06AF" w:rsidRDefault="008215D0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8215D0" w:rsidRPr="00FC06AF" w:rsidRDefault="008215D0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5D0" w:rsidRPr="00FC06AF" w:rsidRDefault="008215D0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5D0" w:rsidRPr="00FC06AF" w:rsidRDefault="008215D0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215D0" w:rsidRPr="00FC06AF" w:rsidRDefault="008215D0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8215D0" w:rsidRPr="00FC06AF" w:rsidRDefault="008215D0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215D0" w:rsidRPr="00FC06AF" w:rsidRDefault="008215D0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215D0" w:rsidRPr="00FC06AF" w:rsidRDefault="008215D0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215D0" w:rsidRPr="00FC06AF" w:rsidRDefault="008215D0" w:rsidP="00040F38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8215D0" w:rsidRPr="00FC06AF" w:rsidRDefault="008215D0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8215D0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D0" w:rsidRDefault="008215D0" w:rsidP="0038231F">
      <w:pPr>
        <w:spacing w:after="0" w:line="240" w:lineRule="auto"/>
      </w:pPr>
      <w:r>
        <w:separator/>
      </w:r>
    </w:p>
  </w:endnote>
  <w:endnote w:type="continuationSeparator" w:id="0">
    <w:p w:rsidR="008215D0" w:rsidRDefault="008215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D0" w:rsidRPr="0027560C" w:rsidRDefault="008215D0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8215D0" w:rsidRDefault="00821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D0" w:rsidRDefault="008215D0" w:rsidP="0038231F">
      <w:pPr>
        <w:spacing w:after="0" w:line="240" w:lineRule="auto"/>
      </w:pPr>
      <w:r>
        <w:separator/>
      </w:r>
    </w:p>
  </w:footnote>
  <w:footnote w:type="continuationSeparator" w:id="0">
    <w:p w:rsidR="008215D0" w:rsidRDefault="008215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D0" w:rsidRDefault="008215D0" w:rsidP="00040F38">
    <w:pPr>
      <w:pStyle w:val="BodyText"/>
      <w:jc w:val="center"/>
      <w:rPr>
        <w:sz w:val="20"/>
        <w:szCs w:val="20"/>
      </w:rPr>
    </w:pPr>
  </w:p>
  <w:p w:rsidR="008215D0" w:rsidRDefault="008215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D07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7CB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269F"/>
    <w:rsid w:val="004F3005"/>
    <w:rsid w:val="00500358"/>
    <w:rsid w:val="005031A7"/>
    <w:rsid w:val="00520174"/>
    <w:rsid w:val="00520592"/>
    <w:rsid w:val="00525621"/>
    <w:rsid w:val="0053130C"/>
    <w:rsid w:val="005319CA"/>
    <w:rsid w:val="005446A6"/>
    <w:rsid w:val="005641F0"/>
    <w:rsid w:val="005A73FB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CE7"/>
    <w:rsid w:val="007118F0"/>
    <w:rsid w:val="00717CB5"/>
    <w:rsid w:val="00746532"/>
    <w:rsid w:val="0076618B"/>
    <w:rsid w:val="007840F2"/>
    <w:rsid w:val="007936D6"/>
    <w:rsid w:val="00795C5A"/>
    <w:rsid w:val="0079713A"/>
    <w:rsid w:val="007B56DB"/>
    <w:rsid w:val="007C135E"/>
    <w:rsid w:val="007D4FDD"/>
    <w:rsid w:val="007E25BD"/>
    <w:rsid w:val="007E2F69"/>
    <w:rsid w:val="00804F07"/>
    <w:rsid w:val="008215D0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409DE"/>
    <w:rsid w:val="00D42C9B"/>
    <w:rsid w:val="00D47D38"/>
    <w:rsid w:val="00D7532C"/>
    <w:rsid w:val="00D97585"/>
    <w:rsid w:val="00DB1957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435</Words>
  <Characters>2615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Kier_gosp</cp:lastModifiedBy>
  <cp:revision>3</cp:revision>
  <cp:lastPrinted>2016-07-26T08:32:00Z</cp:lastPrinted>
  <dcterms:created xsi:type="dcterms:W3CDTF">2016-09-22T08:46:00Z</dcterms:created>
  <dcterms:modified xsi:type="dcterms:W3CDTF">2016-10-24T07:11:00Z</dcterms:modified>
</cp:coreProperties>
</file>