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B5" w:rsidRPr="00FC06AF" w:rsidRDefault="00717CB5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717CB5" w:rsidRPr="00FC06AF" w:rsidRDefault="00717CB5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717CB5" w:rsidRPr="00FC06AF" w:rsidRDefault="00717CB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17CB5" w:rsidRPr="00FC06AF" w:rsidRDefault="00717CB5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</w:t>
      </w:r>
      <w:bookmarkStart w:id="0" w:name="_GoBack"/>
      <w:bookmarkEnd w:id="0"/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</w:p>
    <w:p w:rsidR="00717CB5" w:rsidRPr="00FC06AF" w:rsidRDefault="00717CB5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17CB5" w:rsidRPr="00FC06AF" w:rsidRDefault="00717CB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17CB5" w:rsidRPr="00FC06AF" w:rsidRDefault="00717CB5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717CB5" w:rsidRPr="00FC06AF" w:rsidRDefault="00717CB5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717CB5" w:rsidRPr="00FC06AF" w:rsidRDefault="00717CB5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717CB5" w:rsidRPr="00FC06AF" w:rsidRDefault="00717CB5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717CB5" w:rsidRPr="00FC06AF" w:rsidRDefault="00717CB5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17CB5" w:rsidRPr="00FC06AF" w:rsidRDefault="00717CB5" w:rsidP="00FC06A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5C36D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C36D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Wymiana nawierzchni chodnika, podjazdu i wjazdów do garaży przy budynku Bursy Szkolnej przy</w:t>
      </w:r>
      <w:r w:rsidRPr="005C36D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ul. Sikorskiego 7A”</w:t>
      </w:r>
      <w:r w:rsidRPr="005C36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717CB5" w:rsidRPr="00FC06AF" w:rsidRDefault="00717CB5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7CB5" w:rsidRPr="00FC06AF" w:rsidRDefault="00717CB5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717CB5" w:rsidRPr="00FC06AF" w:rsidRDefault="00717CB5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717CB5" w:rsidRPr="00FC06AF" w:rsidRDefault="00717CB5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717CB5" w:rsidRPr="00FC06AF" w:rsidRDefault="00717CB5" w:rsidP="00175E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17CB5" w:rsidRPr="00FC06AF" w:rsidRDefault="00717CB5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17CB5" w:rsidRPr="00FC06AF" w:rsidRDefault="00717CB5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17CB5" w:rsidRPr="00FC06AF" w:rsidRDefault="00717CB5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17CB5" w:rsidRPr="00FC06AF" w:rsidRDefault="00717CB5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17CB5" w:rsidRDefault="00717CB5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17CB5" w:rsidRDefault="00717CB5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17CB5" w:rsidRPr="00FC06AF" w:rsidRDefault="00717CB5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17CB5" w:rsidRPr="00FC06AF" w:rsidRDefault="00717CB5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17CB5" w:rsidRPr="00FC06AF" w:rsidRDefault="00717CB5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7CB5" w:rsidRPr="00FC06AF" w:rsidRDefault="00717CB5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17CB5" w:rsidRPr="00FC06AF" w:rsidRDefault="00717CB5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17CB5" w:rsidRPr="00FC06AF" w:rsidRDefault="00717CB5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717CB5" w:rsidRPr="00FC06AF" w:rsidRDefault="00717CB5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7CB5" w:rsidRPr="00FC06AF" w:rsidRDefault="00717CB5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17CB5" w:rsidRPr="00FC06AF" w:rsidRDefault="00717CB5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17CB5" w:rsidRPr="00FC06AF" w:rsidRDefault="00717CB5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7CB5" w:rsidRPr="00FC06AF" w:rsidRDefault="00717CB5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7CB5" w:rsidRPr="00FC06AF" w:rsidRDefault="00717CB5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17CB5" w:rsidRPr="00FC06AF" w:rsidRDefault="00717CB5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717CB5" w:rsidRPr="00FC06AF" w:rsidRDefault="00717CB5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17CB5" w:rsidRPr="00FC06AF" w:rsidRDefault="00717CB5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17CB5" w:rsidRPr="00FC06AF" w:rsidRDefault="00717CB5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17CB5" w:rsidRPr="00FC06AF" w:rsidRDefault="00717CB5" w:rsidP="00040F38">
      <w:pPr>
        <w:spacing w:after="120"/>
        <w:ind w:left="993" w:hanging="993"/>
        <w:jc w:val="both"/>
        <w:rPr>
          <w:rFonts w:ascii="Times New Roman" w:hAnsi="Times New Roman" w:cs="Times New Roman"/>
          <w:i/>
          <w:iCs/>
          <w:spacing w:val="4"/>
          <w:sz w:val="18"/>
          <w:szCs w:val="18"/>
        </w:rPr>
      </w:pP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 xml:space="preserve">UWAGA: </w:t>
      </w:r>
      <w:r w:rsidRPr="00FC06AF">
        <w:rPr>
          <w:rFonts w:ascii="Times New Roman" w:hAnsi="Times New Roman" w:cs="Times New Roman"/>
          <w:i/>
          <w:iCs/>
          <w:spacing w:val="4"/>
          <w:sz w:val="18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717CB5" w:rsidRPr="00FC06AF" w:rsidRDefault="00717CB5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717CB5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B5" w:rsidRDefault="00717CB5" w:rsidP="0038231F">
      <w:pPr>
        <w:spacing w:after="0" w:line="240" w:lineRule="auto"/>
      </w:pPr>
      <w:r>
        <w:separator/>
      </w:r>
    </w:p>
  </w:endnote>
  <w:endnote w:type="continuationSeparator" w:id="0">
    <w:p w:rsidR="00717CB5" w:rsidRDefault="00717C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B5" w:rsidRPr="0027560C" w:rsidRDefault="00717CB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717CB5" w:rsidRDefault="00717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B5" w:rsidRDefault="00717CB5" w:rsidP="0038231F">
      <w:pPr>
        <w:spacing w:after="0" w:line="240" w:lineRule="auto"/>
      </w:pPr>
      <w:r>
        <w:separator/>
      </w:r>
    </w:p>
  </w:footnote>
  <w:footnote w:type="continuationSeparator" w:id="0">
    <w:p w:rsidR="00717CB5" w:rsidRDefault="00717C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B5" w:rsidRDefault="00717CB5" w:rsidP="00040F38">
    <w:pPr>
      <w:pStyle w:val="BodyText"/>
      <w:jc w:val="center"/>
      <w:rPr>
        <w:sz w:val="20"/>
        <w:szCs w:val="20"/>
      </w:rPr>
    </w:pPr>
  </w:p>
  <w:p w:rsidR="00717CB5" w:rsidRDefault="00717C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7CB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269F"/>
    <w:rsid w:val="004F3005"/>
    <w:rsid w:val="00500358"/>
    <w:rsid w:val="005031A7"/>
    <w:rsid w:val="00520174"/>
    <w:rsid w:val="00520592"/>
    <w:rsid w:val="00525621"/>
    <w:rsid w:val="0053130C"/>
    <w:rsid w:val="005319CA"/>
    <w:rsid w:val="005446A6"/>
    <w:rsid w:val="005641F0"/>
    <w:rsid w:val="005A73FB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CE7"/>
    <w:rsid w:val="007118F0"/>
    <w:rsid w:val="00717CB5"/>
    <w:rsid w:val="00746532"/>
    <w:rsid w:val="0076618B"/>
    <w:rsid w:val="007840F2"/>
    <w:rsid w:val="007936D6"/>
    <w:rsid w:val="0079713A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409DE"/>
    <w:rsid w:val="00D42C9B"/>
    <w:rsid w:val="00D47D38"/>
    <w:rsid w:val="00D7532C"/>
    <w:rsid w:val="00DB1957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40F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438</Words>
  <Characters>2628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Kier_gosp</cp:lastModifiedBy>
  <cp:revision>2</cp:revision>
  <cp:lastPrinted>2016-07-26T08:32:00Z</cp:lastPrinted>
  <dcterms:created xsi:type="dcterms:W3CDTF">2016-09-22T08:46:00Z</dcterms:created>
  <dcterms:modified xsi:type="dcterms:W3CDTF">2016-09-22T08:46:00Z</dcterms:modified>
</cp:coreProperties>
</file>