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30" w:rsidRPr="00C80FBC" w:rsidRDefault="000F0130" w:rsidP="0066175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0F0130" w:rsidRPr="00C80FBC" w:rsidRDefault="000F0130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F0130" w:rsidRPr="00C80FBC" w:rsidRDefault="000F0130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0F0130" w:rsidRPr="00C80FBC" w:rsidRDefault="000F013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0F0130" w:rsidRPr="00C80FBC" w:rsidRDefault="000F0130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0F0130" w:rsidRPr="00C80FBC" w:rsidRDefault="000F0130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F0130" w:rsidRPr="00C80FBC" w:rsidRDefault="000F013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0F0130" w:rsidRPr="00C80FBC" w:rsidRDefault="000F0130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0F0130" w:rsidRPr="00C80FBC" w:rsidRDefault="000F0130" w:rsidP="00C4103F">
      <w:pPr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80FBC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0F0130" w:rsidRPr="00C80FBC" w:rsidRDefault="000F0130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0F0130" w:rsidRPr="00C80FBC" w:rsidRDefault="000F0130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 xml:space="preserve"> Prawo zamówień publicznych (dalej jako: ustawa Pzp), </w:t>
      </w:r>
    </w:p>
    <w:p w:rsidR="000F0130" w:rsidRPr="00C80FBC" w:rsidRDefault="000F0130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C80FBC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</w:p>
    <w:p w:rsidR="000F0130" w:rsidRPr="00C80FBC" w:rsidRDefault="000F0130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AE70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80FBC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pn. </w:t>
      </w:r>
      <w:r w:rsidRPr="00EC191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C19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Wymiana nawierzchni chodnika, podjazdu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C19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 wjazdów do garaży przy budynku Bursy Szkolnej przy ul. Sikorskiego 7A”,</w:t>
      </w:r>
      <w:r>
        <w:rPr>
          <w:color w:val="000000"/>
          <w:sz w:val="27"/>
          <w:szCs w:val="27"/>
          <w:lang w:eastAsia="pl-PL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>oświadczam, co następuje</w:t>
      </w:r>
      <w:r w:rsidRPr="00C80FBC">
        <w:rPr>
          <w:rFonts w:ascii="Times New Roman" w:hAnsi="Times New Roman" w:cs="Times New Roman"/>
        </w:rPr>
        <w:t>:</w:t>
      </w:r>
    </w:p>
    <w:p w:rsidR="000F0130" w:rsidRPr="00C80FBC" w:rsidRDefault="000F013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0F0130" w:rsidRPr="00C80FBC" w:rsidRDefault="000F0130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086939" w:rsidRDefault="000F0130" w:rsidP="0008693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0FBC">
        <w:rPr>
          <w:rFonts w:ascii="Times New Roman" w:hAnsi="Times New Roman" w:cs="Times New Roman"/>
        </w:rPr>
        <w:t xml:space="preserve">Oświadczam, że spełniam </w:t>
      </w:r>
      <w:r w:rsidRPr="00086939">
        <w:rPr>
          <w:rFonts w:ascii="Times New Roman" w:hAnsi="Times New Roman" w:cs="Times New Roman"/>
          <w:color w:val="000000"/>
        </w:rPr>
        <w:t xml:space="preserve">warunki udziału w postępowaniu określone przez zamawiającego </w:t>
      </w: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086939">
        <w:rPr>
          <w:rFonts w:ascii="Times New Roman" w:hAnsi="Times New Roman" w:cs="Times New Roman"/>
          <w:color w:val="000000"/>
        </w:rPr>
        <w:t>w Specyfikacji Istotnych Warunków Zamówienia i Ogłoszeniu o zamówieniu.</w:t>
      </w:r>
    </w:p>
    <w:p w:rsidR="000F0130" w:rsidRPr="00C80FBC" w:rsidRDefault="000F0130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F0130" w:rsidRPr="00C80FBC" w:rsidRDefault="000F0130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130" w:rsidRPr="00C80FBC" w:rsidRDefault="000F0130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F0130" w:rsidRPr="00C80FBC" w:rsidRDefault="000F0130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0F0130" w:rsidRPr="00C80FBC" w:rsidRDefault="000F013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F0130" w:rsidRPr="00C80FBC" w:rsidRDefault="000F0130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C80FB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0F0130" w:rsidRPr="00C80FBC" w:rsidRDefault="000F0130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C80FBC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13</w:t>
      </w:r>
      <w:r w:rsidRPr="00C80FBC">
        <w:rPr>
          <w:rFonts w:ascii="Times New Roman" w:hAnsi="Times New Roman" w:cs="Times New Roman"/>
          <w:color w:val="000000"/>
        </w:rPr>
        <w:t xml:space="preserve"> </w:t>
      </w:r>
      <w:r w:rsidRPr="00C80FBC">
        <w:rPr>
          <w:rFonts w:ascii="Times New Roman" w:hAnsi="Times New Roman" w:cs="Times New Roman"/>
          <w:sz w:val="21"/>
          <w:szCs w:val="21"/>
        </w:rPr>
        <w:t>siwz polegam na zasobach następującego/ych podmiotu/ów: ……………………………………………………………………….</w:t>
      </w:r>
    </w:p>
    <w:p w:rsidR="000F0130" w:rsidRPr="00C80FBC" w:rsidRDefault="000F0130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F0130" w:rsidRPr="00C80FBC" w:rsidRDefault="000F0130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0F0130" w:rsidRPr="00C80FBC" w:rsidRDefault="000F0130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130" w:rsidRPr="00C80FBC" w:rsidRDefault="000F0130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F0130" w:rsidRPr="00C80FBC" w:rsidRDefault="000F0130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130" w:rsidRPr="00C80FBC" w:rsidRDefault="000F0130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F0130" w:rsidRPr="00C80FBC" w:rsidRDefault="000F0130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0F0130" w:rsidRPr="00C80FBC" w:rsidRDefault="000F0130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F0130" w:rsidRPr="00C80FBC" w:rsidRDefault="000F0130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F0130" w:rsidRPr="00C80FBC" w:rsidRDefault="000F0130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80FB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0F0130" w:rsidRPr="00C80FBC" w:rsidRDefault="000F0130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0F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0FB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F0130" w:rsidRPr="00C80FBC" w:rsidRDefault="000F0130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130" w:rsidRPr="00C80FBC" w:rsidRDefault="000F0130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80FB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C80F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80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F0130" w:rsidRPr="00C80FBC" w:rsidRDefault="000F0130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130" w:rsidRPr="00C80FBC" w:rsidRDefault="000F0130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</w:r>
      <w:r w:rsidRPr="00C80F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F0130" w:rsidRPr="00C80FBC" w:rsidRDefault="000F0130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80FB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0F0130" w:rsidRPr="00C80FBC" w:rsidRDefault="000F0130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0130" w:rsidRPr="00C80FBC" w:rsidRDefault="000F0130" w:rsidP="0066175D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C80FBC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C80FBC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F0130" w:rsidRPr="00A22DCF" w:rsidRDefault="000F013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F0130" w:rsidRPr="00A22DCF" w:rsidSect="0066175D">
      <w:headerReference w:type="default" r:id="rId7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30" w:rsidRDefault="000F0130" w:rsidP="0038231F">
      <w:pPr>
        <w:spacing w:after="0" w:line="240" w:lineRule="auto"/>
      </w:pPr>
      <w:r>
        <w:separator/>
      </w:r>
    </w:p>
  </w:endnote>
  <w:endnote w:type="continuationSeparator" w:id="0">
    <w:p w:rsidR="000F0130" w:rsidRDefault="000F01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30" w:rsidRDefault="000F0130" w:rsidP="0038231F">
      <w:pPr>
        <w:spacing w:after="0" w:line="240" w:lineRule="auto"/>
      </w:pPr>
      <w:r>
        <w:separator/>
      </w:r>
    </w:p>
  </w:footnote>
  <w:footnote w:type="continuationSeparator" w:id="0">
    <w:p w:rsidR="000F0130" w:rsidRDefault="000F01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30" w:rsidRPr="00C46767" w:rsidRDefault="000F0130" w:rsidP="0066175D">
    <w:pPr>
      <w:pStyle w:val="BodyText"/>
      <w:rPr>
        <w:sz w:val="20"/>
        <w:szCs w:val="20"/>
      </w:rPr>
    </w:pPr>
  </w:p>
  <w:p w:rsidR="000F0130" w:rsidRDefault="000F01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86939"/>
    <w:rsid w:val="000951D7"/>
    <w:rsid w:val="000B1025"/>
    <w:rsid w:val="000B54D1"/>
    <w:rsid w:val="000C021E"/>
    <w:rsid w:val="000C18AF"/>
    <w:rsid w:val="000C3597"/>
    <w:rsid w:val="000C6B0A"/>
    <w:rsid w:val="000D6F17"/>
    <w:rsid w:val="000D73C4"/>
    <w:rsid w:val="000E4D37"/>
    <w:rsid w:val="000F0130"/>
    <w:rsid w:val="00114202"/>
    <w:rsid w:val="001902D2"/>
    <w:rsid w:val="001C4328"/>
    <w:rsid w:val="001C6945"/>
    <w:rsid w:val="001F027E"/>
    <w:rsid w:val="0020344E"/>
    <w:rsid w:val="00203A40"/>
    <w:rsid w:val="002168A8"/>
    <w:rsid w:val="002324C9"/>
    <w:rsid w:val="00255142"/>
    <w:rsid w:val="00256CEC"/>
    <w:rsid w:val="00262D61"/>
    <w:rsid w:val="00290B01"/>
    <w:rsid w:val="002C1C7B"/>
    <w:rsid w:val="002C4948"/>
    <w:rsid w:val="002E40C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3AF4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1643"/>
    <w:rsid w:val="005C39CA"/>
    <w:rsid w:val="005D442F"/>
    <w:rsid w:val="005E176A"/>
    <w:rsid w:val="00616219"/>
    <w:rsid w:val="00634311"/>
    <w:rsid w:val="0066175D"/>
    <w:rsid w:val="006A0DA0"/>
    <w:rsid w:val="006A1FE3"/>
    <w:rsid w:val="006A3A1F"/>
    <w:rsid w:val="006A52B6"/>
    <w:rsid w:val="006E67D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7E3"/>
    <w:rsid w:val="00804F07"/>
    <w:rsid w:val="00825A09"/>
    <w:rsid w:val="00830AB1"/>
    <w:rsid w:val="00833FCD"/>
    <w:rsid w:val="00842991"/>
    <w:rsid w:val="008611ED"/>
    <w:rsid w:val="008757E1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3CE1"/>
    <w:rsid w:val="00AC4D81"/>
    <w:rsid w:val="00AE6FF2"/>
    <w:rsid w:val="00AE7090"/>
    <w:rsid w:val="00AF65C0"/>
    <w:rsid w:val="00B0088C"/>
    <w:rsid w:val="00B15219"/>
    <w:rsid w:val="00B15FD3"/>
    <w:rsid w:val="00B262EC"/>
    <w:rsid w:val="00B34079"/>
    <w:rsid w:val="00B8005E"/>
    <w:rsid w:val="00B90E42"/>
    <w:rsid w:val="00BB0C3C"/>
    <w:rsid w:val="00C014B5"/>
    <w:rsid w:val="00C16C9C"/>
    <w:rsid w:val="00C4103F"/>
    <w:rsid w:val="00C427E2"/>
    <w:rsid w:val="00C46767"/>
    <w:rsid w:val="00C57DEB"/>
    <w:rsid w:val="00C616F0"/>
    <w:rsid w:val="00C80FBC"/>
    <w:rsid w:val="00C81012"/>
    <w:rsid w:val="00D15BA0"/>
    <w:rsid w:val="00D23F3D"/>
    <w:rsid w:val="00D34D9A"/>
    <w:rsid w:val="00D409DE"/>
    <w:rsid w:val="00D42C9B"/>
    <w:rsid w:val="00D531D5"/>
    <w:rsid w:val="00D7532C"/>
    <w:rsid w:val="00DA6EC7"/>
    <w:rsid w:val="00DB62AD"/>
    <w:rsid w:val="00DD146A"/>
    <w:rsid w:val="00DD3E9D"/>
    <w:rsid w:val="00DE652D"/>
    <w:rsid w:val="00E022A1"/>
    <w:rsid w:val="00E21B42"/>
    <w:rsid w:val="00E309E9"/>
    <w:rsid w:val="00E31C06"/>
    <w:rsid w:val="00E51E0B"/>
    <w:rsid w:val="00E64482"/>
    <w:rsid w:val="00E65685"/>
    <w:rsid w:val="00E73190"/>
    <w:rsid w:val="00E73CEB"/>
    <w:rsid w:val="00EB7CDE"/>
    <w:rsid w:val="00EC191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175D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66175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297</Words>
  <Characters>1786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Kier_gosp</cp:lastModifiedBy>
  <cp:revision>2</cp:revision>
  <cp:lastPrinted>2016-07-26T10:32:00Z</cp:lastPrinted>
  <dcterms:created xsi:type="dcterms:W3CDTF">2016-09-22T08:45:00Z</dcterms:created>
  <dcterms:modified xsi:type="dcterms:W3CDTF">2016-09-22T08:45:00Z</dcterms:modified>
</cp:coreProperties>
</file>