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  <w:r w:rsidRPr="007D22D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Ełk,…………………2020</w:t>
      </w:r>
      <w:r w:rsidRPr="007D22D3">
        <w:rPr>
          <w:rFonts w:ascii="Times New Roman" w:hAnsi="Times New Roman" w:cs="Times New Roman"/>
        </w:rPr>
        <w:t xml:space="preserve"> r. </w:t>
      </w:r>
    </w:p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  <w:r w:rsidRPr="007D22D3">
        <w:rPr>
          <w:rFonts w:ascii="Times New Roman" w:hAnsi="Times New Roman" w:cs="Times New Roman"/>
        </w:rPr>
        <w:t>……………………………………</w:t>
      </w:r>
    </w:p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  <w:r w:rsidRPr="007D22D3">
        <w:rPr>
          <w:rFonts w:ascii="Times New Roman" w:hAnsi="Times New Roman" w:cs="Times New Roman"/>
        </w:rPr>
        <w:t>……………………………………</w:t>
      </w:r>
    </w:p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  <w:r w:rsidRPr="007D22D3">
        <w:rPr>
          <w:rFonts w:ascii="Times New Roman" w:hAnsi="Times New Roman" w:cs="Times New Roman"/>
        </w:rPr>
        <w:t>……………………………………</w:t>
      </w:r>
    </w:p>
    <w:p w:rsidR="00584AA3" w:rsidRDefault="00584AA3" w:rsidP="009E0B8E">
      <w:pPr>
        <w:pStyle w:val="time"/>
        <w:spacing w:after="0" w:line="240" w:lineRule="auto"/>
        <w:rPr>
          <w:rFonts w:ascii="Times New Roman" w:hAnsi="Times New Roman" w:cs="Times New Roman"/>
        </w:rPr>
      </w:pPr>
      <w:r w:rsidRPr="007D22D3">
        <w:rPr>
          <w:rFonts w:ascii="Times New Roman" w:hAnsi="Times New Roman" w:cs="Times New Roman"/>
        </w:rPr>
        <w:t>……………………………………</w:t>
      </w:r>
    </w:p>
    <w:p w:rsidR="00584AA3" w:rsidRPr="009E0B8E" w:rsidRDefault="00584AA3" w:rsidP="009E0B8E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B8E">
        <w:rPr>
          <w:rFonts w:ascii="Times New Roman" w:hAnsi="Times New Roman" w:cs="Times New Roman"/>
          <w:sz w:val="20"/>
          <w:szCs w:val="20"/>
        </w:rPr>
        <w:t>(imię, nazwisko, adres, numer telefonu)</w:t>
      </w:r>
    </w:p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</w:p>
    <w:p w:rsidR="00584AA3" w:rsidRPr="0056005D" w:rsidRDefault="00584AA3" w:rsidP="007D22D3">
      <w:pPr>
        <w:pStyle w:val="time"/>
        <w:rPr>
          <w:rFonts w:ascii="Times New Roman" w:hAnsi="Times New Roman" w:cs="Times New Roman"/>
          <w:b/>
          <w:bCs/>
          <w:sz w:val="24"/>
          <w:szCs w:val="24"/>
        </w:rPr>
      </w:pP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  Starosta Ełcki </w:t>
      </w:r>
    </w:p>
    <w:p w:rsidR="00584AA3" w:rsidRPr="0056005D" w:rsidRDefault="00584AA3" w:rsidP="007D22D3">
      <w:pPr>
        <w:pStyle w:val="time"/>
        <w:rPr>
          <w:rFonts w:ascii="Times New Roman" w:hAnsi="Times New Roman" w:cs="Times New Roman"/>
          <w:b/>
          <w:bCs/>
          <w:sz w:val="24"/>
          <w:szCs w:val="24"/>
        </w:rPr>
      </w:pP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 ul. Piłsudskiego 4</w:t>
      </w:r>
    </w:p>
    <w:p w:rsidR="00584AA3" w:rsidRPr="00243C31" w:rsidRDefault="00584AA3" w:rsidP="007D22D3">
      <w:pPr>
        <w:pStyle w:val="time"/>
        <w:rPr>
          <w:rFonts w:ascii="Times New Roman" w:hAnsi="Times New Roman" w:cs="Times New Roman"/>
          <w:b/>
          <w:bCs/>
          <w:sz w:val="24"/>
          <w:szCs w:val="24"/>
        </w:rPr>
      </w:pP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6005D">
        <w:rPr>
          <w:rFonts w:ascii="Times New Roman" w:hAnsi="Times New Roman" w:cs="Times New Roman"/>
          <w:b/>
          <w:bCs/>
          <w:sz w:val="24"/>
          <w:szCs w:val="24"/>
        </w:rPr>
        <w:t xml:space="preserve">19-300 Ełk </w:t>
      </w:r>
    </w:p>
    <w:p w:rsidR="00584AA3" w:rsidRPr="007D22D3" w:rsidRDefault="00584AA3" w:rsidP="000803BA">
      <w:pPr>
        <w:pStyle w:val="ti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</w:p>
    <w:p w:rsidR="00584AA3" w:rsidRDefault="00584AA3" w:rsidP="007D22D3">
      <w:pPr>
        <w:pStyle w:val="ti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Informacja </w:t>
      </w:r>
      <w:r w:rsidRPr="007D22D3">
        <w:rPr>
          <w:rFonts w:ascii="Times New Roman" w:hAnsi="Times New Roman" w:cs="Times New Roman"/>
        </w:rPr>
        <w:t>o zamiarze</w:t>
      </w:r>
      <w:r>
        <w:rPr>
          <w:rFonts w:ascii="Times New Roman" w:hAnsi="Times New Roman" w:cs="Times New Roman"/>
        </w:rPr>
        <w:t xml:space="preserve"> wniesienia opłaty jednorazowej</w:t>
      </w:r>
      <w:r w:rsidRPr="007D22D3">
        <w:rPr>
          <w:rFonts w:ascii="Times New Roman" w:hAnsi="Times New Roman" w:cs="Times New Roman"/>
        </w:rPr>
        <w:t xml:space="preserve"> </w:t>
      </w:r>
    </w:p>
    <w:p w:rsidR="00584AA3" w:rsidRPr="007D22D3" w:rsidRDefault="00584AA3" w:rsidP="000803BA">
      <w:pPr>
        <w:pStyle w:val="ti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oraz wniosek </w:t>
      </w:r>
      <w:r w:rsidRPr="007D22D3">
        <w:rPr>
          <w:rFonts w:ascii="Times New Roman" w:hAnsi="Times New Roman" w:cs="Times New Roman"/>
        </w:rPr>
        <w:t>o udzi</w:t>
      </w:r>
      <w:r>
        <w:rPr>
          <w:rFonts w:ascii="Times New Roman" w:hAnsi="Times New Roman" w:cs="Times New Roman"/>
        </w:rPr>
        <w:t>elenie bonifikaty</w:t>
      </w:r>
    </w:p>
    <w:p w:rsidR="00584AA3" w:rsidRPr="007D22D3" w:rsidRDefault="00584AA3" w:rsidP="007D22D3">
      <w:pPr>
        <w:pStyle w:val="time"/>
        <w:rPr>
          <w:rFonts w:ascii="Times New Roman" w:hAnsi="Times New Roman" w:cs="Times New Roman"/>
        </w:rPr>
      </w:pPr>
    </w:p>
    <w:p w:rsidR="00584AA3" w:rsidRPr="000803BA" w:rsidRDefault="00584AA3" w:rsidP="00243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BA">
        <w:rPr>
          <w:rFonts w:ascii="Times New Roman" w:hAnsi="Times New Roman" w:cs="Times New Roman"/>
          <w:sz w:val="24"/>
          <w:szCs w:val="24"/>
        </w:rPr>
        <w:t xml:space="preserve">       W związku z wejściem w życie ustawy z dnia 20 lipca 2018 r. o przekształceniu prawa użytkowania wieczystego gruntów zabudowanych na cele mieszkaniowe w prawo tych gruntów informuję, że</w:t>
      </w:r>
      <w:r>
        <w:rPr>
          <w:rFonts w:ascii="Times New Roman" w:hAnsi="Times New Roman" w:cs="Times New Roman"/>
          <w:sz w:val="24"/>
          <w:szCs w:val="24"/>
        </w:rPr>
        <w:t xml:space="preserve"> zamierzam dokonać w roku 2020 opłaty za cały 19</w:t>
      </w:r>
      <w:r w:rsidRPr="000803BA">
        <w:rPr>
          <w:rFonts w:ascii="Times New Roman" w:hAnsi="Times New Roman" w:cs="Times New Roman"/>
          <w:sz w:val="24"/>
          <w:szCs w:val="24"/>
        </w:rPr>
        <w:t xml:space="preserve"> - letni okres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803BA">
        <w:rPr>
          <w:rFonts w:ascii="Times New Roman" w:hAnsi="Times New Roman" w:cs="Times New Roman"/>
          <w:sz w:val="24"/>
          <w:szCs w:val="24"/>
        </w:rPr>
        <w:t xml:space="preserve"> tytułu przekształcenia prawa użytkowania wieczystego nieruchomości oznaczonej</w:t>
      </w:r>
      <w:r>
        <w:rPr>
          <w:rFonts w:ascii="Times New Roman" w:hAnsi="Times New Roman" w:cs="Times New Roman"/>
          <w:sz w:val="24"/>
          <w:szCs w:val="24"/>
        </w:rPr>
        <w:t xml:space="preserve">, jako </w:t>
      </w:r>
      <w:r w:rsidRPr="000803BA">
        <w:rPr>
          <w:rFonts w:ascii="Times New Roman" w:hAnsi="Times New Roman" w:cs="Times New Roman"/>
          <w:sz w:val="24"/>
          <w:szCs w:val="24"/>
        </w:rPr>
        <w:t>działka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0803BA">
        <w:rPr>
          <w:rFonts w:ascii="Times New Roman" w:hAnsi="Times New Roman" w:cs="Times New Roman"/>
          <w:sz w:val="24"/>
          <w:szCs w:val="24"/>
        </w:rPr>
        <w:t>………….…………położona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3B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………. </w:t>
      </w:r>
      <w:r w:rsidRPr="000803BA">
        <w:rPr>
          <w:rFonts w:ascii="Times New Roman" w:hAnsi="Times New Roman" w:cs="Times New Roman"/>
          <w:sz w:val="24"/>
          <w:szCs w:val="24"/>
        </w:rPr>
        <w:t>gm.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0803BA">
        <w:rPr>
          <w:rFonts w:ascii="Times New Roman" w:hAnsi="Times New Roman" w:cs="Times New Roman"/>
          <w:sz w:val="24"/>
          <w:szCs w:val="24"/>
        </w:rPr>
        <w:t xml:space="preserve"> w prawo własności. </w:t>
      </w:r>
    </w:p>
    <w:p w:rsidR="00584AA3" w:rsidRDefault="00584AA3" w:rsidP="00F87543">
      <w:pPr>
        <w:pStyle w:val="time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03BA">
        <w:rPr>
          <w:rFonts w:ascii="Times New Roman" w:hAnsi="Times New Roman" w:cs="Times New Roman"/>
          <w:sz w:val="24"/>
          <w:szCs w:val="24"/>
        </w:rPr>
        <w:t xml:space="preserve">roszę o udzielenie bonifikaty z tytułu przekształcenia </w:t>
      </w:r>
      <w:r>
        <w:rPr>
          <w:rFonts w:ascii="Times New Roman" w:hAnsi="Times New Roman" w:cs="Times New Roman"/>
          <w:sz w:val="24"/>
          <w:szCs w:val="24"/>
        </w:rPr>
        <w:t xml:space="preserve">współużytkowania </w:t>
      </w:r>
      <w:r w:rsidRPr="000803BA">
        <w:rPr>
          <w:rFonts w:ascii="Times New Roman" w:hAnsi="Times New Roman" w:cs="Times New Roman"/>
          <w:sz w:val="24"/>
          <w:szCs w:val="24"/>
        </w:rPr>
        <w:t xml:space="preserve">wieczystego w prawo </w:t>
      </w:r>
      <w:r>
        <w:rPr>
          <w:rFonts w:ascii="Times New Roman" w:hAnsi="Times New Roman" w:cs="Times New Roman"/>
          <w:sz w:val="24"/>
          <w:szCs w:val="24"/>
        </w:rPr>
        <w:t>współ</w:t>
      </w:r>
      <w:r w:rsidRPr="000803BA">
        <w:rPr>
          <w:rFonts w:ascii="Times New Roman" w:hAnsi="Times New Roman" w:cs="Times New Roman"/>
          <w:sz w:val="24"/>
          <w:szCs w:val="24"/>
        </w:rPr>
        <w:t>własności nieruchomości oznaczonej, jako działka nr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 </w:t>
      </w:r>
      <w:r w:rsidRPr="000803BA">
        <w:rPr>
          <w:rFonts w:ascii="Times New Roman" w:hAnsi="Times New Roman" w:cs="Times New Roman"/>
          <w:sz w:val="24"/>
          <w:szCs w:val="24"/>
        </w:rPr>
        <w:t>położona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080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Ełku.</w:t>
      </w:r>
    </w:p>
    <w:p w:rsidR="00584AA3" w:rsidRPr="000803BA" w:rsidRDefault="00584AA3" w:rsidP="00F87543">
      <w:pPr>
        <w:pStyle w:val="time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3BA">
        <w:rPr>
          <w:rFonts w:ascii="Times New Roman" w:hAnsi="Times New Roman" w:cs="Times New Roman"/>
          <w:sz w:val="24"/>
          <w:szCs w:val="24"/>
        </w:rPr>
        <w:t xml:space="preserve"> Przysługujący mi udział w ww. nieruchomości związany jest z lokalem mieszkalnym / garażem / miejscem postojowym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803BA">
        <w:rPr>
          <w:rFonts w:ascii="Times New Roman" w:hAnsi="Times New Roman" w:cs="Times New Roman"/>
          <w:sz w:val="24"/>
          <w:szCs w:val="24"/>
        </w:rPr>
        <w:t xml:space="preserve"> oznaczonym n</w:t>
      </w:r>
      <w:r>
        <w:rPr>
          <w:rFonts w:ascii="Times New Roman" w:hAnsi="Times New Roman" w:cs="Times New Roman"/>
          <w:sz w:val="24"/>
          <w:szCs w:val="24"/>
        </w:rPr>
        <w:t>r ……, dla którego</w:t>
      </w:r>
      <w:r w:rsidRPr="000803BA">
        <w:rPr>
          <w:rFonts w:ascii="Times New Roman" w:hAnsi="Times New Roman" w:cs="Times New Roman"/>
          <w:sz w:val="24"/>
          <w:szCs w:val="24"/>
        </w:rPr>
        <w:t xml:space="preserve"> prowadzona jest księga wiec</w:t>
      </w:r>
      <w:r>
        <w:rPr>
          <w:rFonts w:ascii="Times New Roman" w:hAnsi="Times New Roman" w:cs="Times New Roman"/>
          <w:sz w:val="24"/>
          <w:szCs w:val="24"/>
        </w:rPr>
        <w:t>zysta nr OL1E/…………………………………………</w:t>
      </w:r>
    </w:p>
    <w:p w:rsidR="00584AA3" w:rsidRDefault="00584AA3" w:rsidP="00243C31">
      <w:pPr>
        <w:pStyle w:val="tim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803BA">
        <w:rPr>
          <w:rFonts w:ascii="Times New Roman" w:hAnsi="Times New Roman" w:cs="Times New Roman"/>
          <w:b/>
          <w:bCs/>
          <w:sz w:val="24"/>
          <w:szCs w:val="24"/>
        </w:rPr>
        <w:t>Świadomy/a odpowiedzialności karnej za wynikającej z art. 233 ustawy z dnia 6 czerwca 1997 r. Kodeks Karny (t.j. Dz. U. z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803BA">
        <w:rPr>
          <w:rFonts w:ascii="Times New Roman" w:hAnsi="Times New Roman" w:cs="Times New Roman"/>
          <w:b/>
          <w:bCs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b/>
          <w:bCs/>
          <w:sz w:val="24"/>
          <w:szCs w:val="24"/>
        </w:rPr>
        <w:t>950 z późn. zm.</w:t>
      </w:r>
      <w:r w:rsidRPr="000803B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243C31">
        <w:rPr>
          <w:rFonts w:ascii="Times New Roman" w:hAnsi="Times New Roman" w:cs="Times New Roman"/>
          <w:b/>
          <w:bCs/>
          <w:sz w:val="24"/>
          <w:szCs w:val="24"/>
        </w:rPr>
        <w:t>oświadczam, że nie zalegam z uiszczaniem opłat rocznych z tytułu użytkowania wieczystego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nieruchomości Skarbu Państwa.</w:t>
      </w:r>
    </w:p>
    <w:p w:rsidR="00584AA3" w:rsidRPr="007D22D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D22D3">
        <w:rPr>
          <w:rFonts w:ascii="Times New Roman" w:hAnsi="Times New Roman" w:cs="Times New Roman"/>
        </w:rPr>
        <w:t>…………………………………………</w:t>
      </w: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2D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D22D3">
        <w:rPr>
          <w:rFonts w:ascii="Times New Roman" w:hAnsi="Times New Roman" w:cs="Times New Roman"/>
        </w:rPr>
        <w:t xml:space="preserve"> </w:t>
      </w:r>
      <w:r w:rsidRPr="0056005D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AA3" w:rsidRPr="0056005D" w:rsidRDefault="00584AA3" w:rsidP="0056005D">
      <w:pPr>
        <w:pStyle w:val="tim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584AA3" w:rsidRPr="0056005D" w:rsidRDefault="00584AA3" w:rsidP="0056005D">
      <w:pPr>
        <w:pStyle w:val="time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sectPr w:rsidR="00584AA3" w:rsidRPr="0056005D" w:rsidSect="0056005D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D24"/>
    <w:rsid w:val="000157EF"/>
    <w:rsid w:val="000433F3"/>
    <w:rsid w:val="000803BA"/>
    <w:rsid w:val="00093223"/>
    <w:rsid w:val="00162B27"/>
    <w:rsid w:val="00177533"/>
    <w:rsid w:val="001D32D7"/>
    <w:rsid w:val="002249EE"/>
    <w:rsid w:val="00225510"/>
    <w:rsid w:val="00243C31"/>
    <w:rsid w:val="00253D63"/>
    <w:rsid w:val="002F5613"/>
    <w:rsid w:val="002F5D22"/>
    <w:rsid w:val="00485D24"/>
    <w:rsid w:val="004B1843"/>
    <w:rsid w:val="004C41C9"/>
    <w:rsid w:val="004D001F"/>
    <w:rsid w:val="004F6D24"/>
    <w:rsid w:val="005205EB"/>
    <w:rsid w:val="00521805"/>
    <w:rsid w:val="0053270A"/>
    <w:rsid w:val="005526D7"/>
    <w:rsid w:val="0056005D"/>
    <w:rsid w:val="00584AA3"/>
    <w:rsid w:val="005A0FF1"/>
    <w:rsid w:val="00616D75"/>
    <w:rsid w:val="006313D9"/>
    <w:rsid w:val="006546F4"/>
    <w:rsid w:val="007606AB"/>
    <w:rsid w:val="0077601B"/>
    <w:rsid w:val="007804DA"/>
    <w:rsid w:val="007B1C9F"/>
    <w:rsid w:val="007B66AB"/>
    <w:rsid w:val="007D22D3"/>
    <w:rsid w:val="007E0B92"/>
    <w:rsid w:val="007F3D29"/>
    <w:rsid w:val="007F6A86"/>
    <w:rsid w:val="008062B7"/>
    <w:rsid w:val="00845161"/>
    <w:rsid w:val="008C7CDA"/>
    <w:rsid w:val="008D3076"/>
    <w:rsid w:val="008F4B3B"/>
    <w:rsid w:val="009B48B6"/>
    <w:rsid w:val="009E0B8E"/>
    <w:rsid w:val="00B93372"/>
    <w:rsid w:val="00C141A8"/>
    <w:rsid w:val="00CF5115"/>
    <w:rsid w:val="00D03A16"/>
    <w:rsid w:val="00D0532A"/>
    <w:rsid w:val="00D82B29"/>
    <w:rsid w:val="00E579E0"/>
    <w:rsid w:val="00E63439"/>
    <w:rsid w:val="00E6676E"/>
    <w:rsid w:val="00EA06F6"/>
    <w:rsid w:val="00EC66E2"/>
    <w:rsid w:val="00F31E97"/>
    <w:rsid w:val="00F8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3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basedOn w:val="Normal"/>
    <w:uiPriority w:val="99"/>
    <w:rsid w:val="007D22D3"/>
  </w:style>
  <w:style w:type="paragraph" w:styleId="BodyTextIndent">
    <w:name w:val="Body Text Indent"/>
    <w:basedOn w:val="Normal"/>
    <w:link w:val="BodyTextIndentChar"/>
    <w:uiPriority w:val="99"/>
    <w:rsid w:val="000803BA"/>
    <w:pPr>
      <w:suppressAutoHyphens/>
      <w:autoSpaceDN w:val="0"/>
      <w:spacing w:after="0" w:line="240" w:lineRule="auto"/>
      <w:ind w:left="495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03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319</Words>
  <Characters>1915</Characters>
  <Application>Microsoft Office Outlook</Application>
  <DocSecurity>0</DocSecurity>
  <Lines>0</Lines>
  <Paragraphs>0</Paragraphs>
  <ScaleCrop>false</ScaleCrop>
  <Company>Starostwo Powiatowe w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Ełk,…………………2020 r</dc:title>
  <dc:subject/>
  <dc:creator>Bożena Witkowska</dc:creator>
  <cp:keywords/>
  <dc:description/>
  <cp:lastModifiedBy>lalak</cp:lastModifiedBy>
  <cp:revision>2</cp:revision>
  <cp:lastPrinted>2020-04-23T08:57:00Z</cp:lastPrinted>
  <dcterms:created xsi:type="dcterms:W3CDTF">2020-07-14T07:37:00Z</dcterms:created>
  <dcterms:modified xsi:type="dcterms:W3CDTF">2020-07-14T07:38:00Z</dcterms:modified>
</cp:coreProperties>
</file>