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07" w:rsidRPr="00B92419" w:rsidRDefault="00942A07" w:rsidP="00AC5DC5">
      <w:pPr>
        <w:jc w:val="right"/>
        <w:rPr>
          <w:rFonts w:ascii="Arial" w:hAnsi="Arial" w:cs="Arial"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Załącznik do rozporządzenia Rady Ministrów</w:t>
      </w:r>
    </w:p>
    <w:p w:rsidR="00942A07" w:rsidRPr="00B92419" w:rsidRDefault="00942A07" w:rsidP="00AC5DC5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 dnia 27 września 2005 r. (Dz. U. Nr 205, poz. 1692)</w:t>
      </w:r>
    </w:p>
    <w:p w:rsidR="00942A07" w:rsidRPr="00B92419" w:rsidRDefault="00942A07" w:rsidP="00AC5DC5">
      <w:pPr>
        <w:jc w:val="center"/>
        <w:rPr>
          <w:rFonts w:ascii="Arial" w:hAnsi="Arial" w:cs="Arial"/>
          <w:sz w:val="16"/>
          <w:szCs w:val="16"/>
        </w:rPr>
      </w:pPr>
    </w:p>
    <w:p w:rsidR="00942A07" w:rsidRDefault="00942A07" w:rsidP="00AC5DC5">
      <w:pPr>
        <w:jc w:val="center"/>
        <w:rPr>
          <w:rFonts w:ascii="Arial" w:hAnsi="Arial" w:cs="Arial"/>
        </w:rPr>
      </w:pPr>
    </w:p>
    <w:p w:rsidR="00942A07" w:rsidRDefault="00942A07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942A07" w:rsidRDefault="00942A07" w:rsidP="00AC5DC5">
      <w:pPr>
        <w:pStyle w:val="BlockText"/>
      </w:pPr>
      <w:r>
        <w:t>(nazwa podmiotu ubiegającego się o udostępnienie danych zgromadzonych w rejestrze)</w:t>
      </w:r>
    </w:p>
    <w:p w:rsidR="00942A07" w:rsidRDefault="00942A07" w:rsidP="00AC5DC5">
      <w:pPr>
        <w:jc w:val="both"/>
        <w:rPr>
          <w:rFonts w:ascii="Arial" w:hAnsi="Arial" w:cs="Arial"/>
        </w:rPr>
      </w:pPr>
    </w:p>
    <w:p w:rsidR="00942A07" w:rsidRDefault="00942A07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942A07" w:rsidRDefault="00942A07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siedziby wnioskodawcy)</w:t>
      </w:r>
    </w:p>
    <w:p w:rsidR="00942A07" w:rsidRDefault="00942A07" w:rsidP="00AC5DC5">
      <w:pPr>
        <w:jc w:val="both"/>
        <w:rPr>
          <w:rFonts w:ascii="Arial" w:hAnsi="Arial" w:cs="Arial"/>
        </w:rPr>
      </w:pPr>
    </w:p>
    <w:p w:rsidR="00942A07" w:rsidRDefault="00942A07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942A07" w:rsidRDefault="00942A07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(Nr REGON  wnioskodawcy)</w:t>
      </w:r>
    </w:p>
    <w:p w:rsidR="00942A07" w:rsidRDefault="00942A07" w:rsidP="00AC5DC5">
      <w:pPr>
        <w:jc w:val="both"/>
        <w:rPr>
          <w:rFonts w:ascii="Arial" w:hAnsi="Arial" w:cs="Arial"/>
        </w:rPr>
      </w:pPr>
    </w:p>
    <w:p w:rsidR="00942A07" w:rsidRDefault="00942A07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942A07" w:rsidRDefault="00942A07" w:rsidP="00AC5DC5">
      <w:pPr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podmiotu, do którego jest skierowany wniosek)</w:t>
      </w:r>
    </w:p>
    <w:p w:rsidR="00942A07" w:rsidRDefault="00942A07" w:rsidP="00AC5DC5">
      <w:pPr>
        <w:jc w:val="right"/>
        <w:rPr>
          <w:rFonts w:ascii="Arial" w:hAnsi="Arial" w:cs="Arial"/>
        </w:rPr>
      </w:pPr>
    </w:p>
    <w:p w:rsidR="00942A07" w:rsidRDefault="00942A07" w:rsidP="00AC5DC5">
      <w:pPr>
        <w:jc w:val="right"/>
        <w:rPr>
          <w:rFonts w:ascii="Arial" w:hAnsi="Arial" w:cs="Arial"/>
        </w:rPr>
      </w:pPr>
    </w:p>
    <w:p w:rsidR="00942A07" w:rsidRDefault="00942A07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</w:t>
      </w:r>
    </w:p>
    <w:p w:rsidR="00942A07" w:rsidRDefault="00942A07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udostępnienie danych zgromadzonych w rejestrze publicznym</w:t>
      </w:r>
    </w:p>
    <w:p w:rsidR="00942A07" w:rsidRDefault="00942A07" w:rsidP="00AC5DC5">
      <w:pPr>
        <w:jc w:val="center"/>
        <w:rPr>
          <w:rFonts w:ascii="Arial" w:hAnsi="Arial" w:cs="Arial"/>
        </w:rPr>
      </w:pPr>
    </w:p>
    <w:p w:rsidR="00942A07" w:rsidRDefault="00942A07" w:rsidP="00AC5DC5">
      <w:pPr>
        <w:spacing w:line="360" w:lineRule="auto"/>
        <w:jc w:val="center"/>
        <w:rPr>
          <w:rFonts w:ascii="Arial" w:hAnsi="Arial" w:cs="Arial"/>
        </w:rPr>
      </w:pPr>
    </w:p>
    <w:p w:rsidR="00942A07" w:rsidRDefault="00942A07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942A07" w:rsidRDefault="00942A07" w:rsidP="00AC5DC5">
      <w:pPr>
        <w:pStyle w:val="BodyText2"/>
        <w:spacing w:line="240" w:lineRule="auto"/>
        <w:ind w:left="720"/>
        <w:jc w:val="center"/>
        <w:rPr>
          <w:sz w:val="20"/>
          <w:szCs w:val="20"/>
          <w:vertAlign w:val="superscript"/>
          <w:lang w:eastAsia="en-US"/>
        </w:rPr>
      </w:pPr>
      <w:r>
        <w:rPr>
          <w:sz w:val="20"/>
          <w:szCs w:val="20"/>
          <w:vertAlign w:val="superscript"/>
          <w:lang w:eastAsia="en-US"/>
        </w:rPr>
        <w:t>(</w:t>
      </w:r>
      <w:r>
        <w:rPr>
          <w:sz w:val="20"/>
          <w:szCs w:val="20"/>
          <w:vertAlign w:val="superscript"/>
        </w:rPr>
        <w:t>wskazanie zadania publicznego i podstawy prawnej jego realizacji przez podmiot ubiegający się o udostępnienie danych zgromadzonych w rejestrze, którego wykonanie wymaga udostępnienia tych danych</w:t>
      </w:r>
      <w:r>
        <w:rPr>
          <w:sz w:val="20"/>
          <w:szCs w:val="20"/>
          <w:vertAlign w:val="superscript"/>
          <w:lang w:eastAsia="en-US"/>
        </w:rPr>
        <w:t>)</w:t>
      </w:r>
    </w:p>
    <w:p w:rsidR="00942A07" w:rsidRDefault="00942A07" w:rsidP="00AC5DC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942A07" w:rsidRDefault="00942A07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942A07" w:rsidRDefault="00942A07" w:rsidP="00AC5DC5">
      <w:pPr>
        <w:ind w:left="7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(określenie rejestru, w którym są zgromadzone dane, które mają być udostępnione)</w:t>
      </w:r>
    </w:p>
    <w:p w:rsidR="00942A07" w:rsidRDefault="00942A07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942A07" w:rsidRDefault="00942A07" w:rsidP="00AC5DC5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(zakres żądanych danych i wskazanie sposobu ich udostępniania)</w:t>
      </w:r>
    </w:p>
    <w:p w:rsidR="00942A07" w:rsidRDefault="00942A07" w:rsidP="00AC5DC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942A07" w:rsidRDefault="00942A07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942A07" w:rsidRDefault="00942A07" w:rsidP="00AC5DC5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>(wskazanie okresu udostępnienia danych)</w:t>
      </w:r>
    </w:p>
    <w:p w:rsidR="00942A07" w:rsidRDefault="00942A07" w:rsidP="00AC5DC5">
      <w:pPr>
        <w:spacing w:line="360" w:lineRule="auto"/>
        <w:jc w:val="both"/>
        <w:rPr>
          <w:rFonts w:ascii="Arial" w:hAnsi="Arial" w:cs="Arial"/>
        </w:rPr>
      </w:pPr>
    </w:p>
    <w:p w:rsidR="00942A07" w:rsidRDefault="00942A07" w:rsidP="00AC5DC5">
      <w:pPr>
        <w:pStyle w:val="BodyTextIndent2"/>
        <w:jc w:val="right"/>
      </w:pPr>
      <w:r>
        <w:t>......................................................................................................... zobowiązuje się do</w:t>
      </w:r>
    </w:p>
    <w:p w:rsidR="00942A07" w:rsidRDefault="00942A07" w:rsidP="00AC5DC5">
      <w:pPr>
        <w:pStyle w:val="BodyTextIndent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:rsidR="00942A07" w:rsidRDefault="00942A07" w:rsidP="00AC5DC5">
      <w:pPr>
        <w:pStyle w:val="BodyTextIndent2"/>
      </w:pPr>
      <w:r>
        <w:t>wykorzystywania udostępnionych danych wyłącznie do realizacji zadania publicznego wskazanego w pkt 1.</w:t>
      </w:r>
    </w:p>
    <w:p w:rsidR="00942A07" w:rsidRDefault="00942A07" w:rsidP="00AC5D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42A07" w:rsidRDefault="00942A07" w:rsidP="00AC5DC5">
      <w:pPr>
        <w:pStyle w:val="BodyTextIndent2"/>
        <w:jc w:val="right"/>
      </w:pPr>
      <w:r>
        <w:t xml:space="preserve">......................................................................................................... oświadcza, że spełnia </w:t>
      </w:r>
    </w:p>
    <w:p w:rsidR="00942A07" w:rsidRDefault="00942A07" w:rsidP="00AC5DC5">
      <w:pPr>
        <w:pStyle w:val="BodyTextIndent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:rsidR="00942A07" w:rsidRDefault="00942A07" w:rsidP="00AC5DC5">
      <w:pPr>
        <w:pStyle w:val="BodyTextIndent2"/>
      </w:pPr>
      <w:r>
        <w:t>warunki zabezpieczeń technicznych i organizacyjnych niezbędnych do uzyskania dostępu do danych zgromadzonych w rejestrze wskazanym w pkt 2.</w:t>
      </w:r>
    </w:p>
    <w:p w:rsidR="00942A07" w:rsidRDefault="00942A07" w:rsidP="00AC5DC5">
      <w:pPr>
        <w:jc w:val="both"/>
        <w:rPr>
          <w:rFonts w:ascii="Arial" w:hAnsi="Arial" w:cs="Arial"/>
        </w:rPr>
      </w:pPr>
    </w:p>
    <w:p w:rsidR="00942A07" w:rsidRDefault="00942A07" w:rsidP="00AC5DC5">
      <w:pPr>
        <w:jc w:val="both"/>
        <w:rPr>
          <w:rFonts w:ascii="Arial" w:hAnsi="Arial" w:cs="Arial"/>
        </w:rPr>
      </w:pPr>
    </w:p>
    <w:p w:rsidR="00942A07" w:rsidRDefault="00942A07" w:rsidP="00AC5DC5">
      <w:pPr>
        <w:jc w:val="both"/>
        <w:rPr>
          <w:rFonts w:ascii="Arial" w:hAnsi="Arial" w:cs="Arial"/>
        </w:rPr>
      </w:pPr>
    </w:p>
    <w:p w:rsidR="00942A07" w:rsidRDefault="00942A07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:rsidR="00942A07" w:rsidRDefault="00942A07" w:rsidP="00AC5DC5">
      <w:pPr>
        <w:ind w:left="3600"/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  <w:vertAlign w:val="superscript"/>
        </w:rPr>
        <w:t>(data, podpis, pieczęć osoby reprezentującej podmiot)</w:t>
      </w:r>
      <w:r>
        <w:t xml:space="preserve"> </w:t>
      </w:r>
    </w:p>
    <w:sectPr w:rsidR="00942A07" w:rsidSect="004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3D3"/>
    <w:multiLevelType w:val="hybridMultilevel"/>
    <w:tmpl w:val="2BFCB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DC5"/>
    <w:rsid w:val="003D2BF4"/>
    <w:rsid w:val="004727D5"/>
    <w:rsid w:val="00942A07"/>
    <w:rsid w:val="00A93F98"/>
    <w:rsid w:val="00AC5DC5"/>
    <w:rsid w:val="00B92419"/>
    <w:rsid w:val="00B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C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C5DC5"/>
    <w:pPr>
      <w:spacing w:line="360" w:lineRule="auto"/>
      <w:ind w:left="360"/>
      <w:jc w:val="both"/>
    </w:pPr>
    <w:rPr>
      <w:rFonts w:ascii="Arial" w:hAnsi="Arial" w:cs="Arial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C5DC5"/>
    <w:rPr>
      <w:rFonts w:ascii="Arial" w:hAnsi="Arial" w:cs="Arial"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AC5DC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C5DC5"/>
    <w:rPr>
      <w:rFonts w:ascii="Arial" w:hAnsi="Arial" w:cs="Arial"/>
    </w:rPr>
  </w:style>
  <w:style w:type="paragraph" w:styleId="BlockText">
    <w:name w:val="Block Text"/>
    <w:basedOn w:val="Normal"/>
    <w:uiPriority w:val="99"/>
    <w:rsid w:val="00AC5DC5"/>
    <w:pPr>
      <w:ind w:left="540" w:right="5290"/>
      <w:jc w:val="center"/>
    </w:pPr>
    <w:rPr>
      <w:rFonts w:ascii="Arial" w:hAnsi="Arial" w:cs="Arial"/>
      <w:sz w:val="22"/>
      <w:szCs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365</Words>
  <Characters>2194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Rady Ministrów</dc:title>
  <dc:subject/>
  <dc:creator>Kreczmańska Monika</dc:creator>
  <cp:keywords/>
  <dc:description/>
  <cp:lastModifiedBy>lalak</cp:lastModifiedBy>
  <cp:revision>2</cp:revision>
  <dcterms:created xsi:type="dcterms:W3CDTF">2020-07-14T10:32:00Z</dcterms:created>
  <dcterms:modified xsi:type="dcterms:W3CDTF">2020-07-14T10:32:00Z</dcterms:modified>
</cp:coreProperties>
</file>