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8CE" w:rsidRPr="00646F78" w:rsidRDefault="00D568CE" w:rsidP="00646F78">
      <w:pPr>
        <w:spacing w:line="360" w:lineRule="auto"/>
        <w:jc w:val="center"/>
        <w:rPr>
          <w:b/>
        </w:rPr>
      </w:pPr>
      <w:r w:rsidRPr="00646F78">
        <w:rPr>
          <w:b/>
        </w:rPr>
        <w:t>UCHWAŁA Nr XIII/127/2015</w:t>
      </w:r>
    </w:p>
    <w:p w:rsidR="00D568CE" w:rsidRPr="00646F78" w:rsidRDefault="00D568CE" w:rsidP="00646F78">
      <w:pPr>
        <w:spacing w:line="360" w:lineRule="auto"/>
        <w:jc w:val="center"/>
        <w:rPr>
          <w:b/>
        </w:rPr>
      </w:pPr>
      <w:r w:rsidRPr="00646F78">
        <w:rPr>
          <w:b/>
        </w:rPr>
        <w:t>RADY MIEJSKIEJ W ZELOWIE</w:t>
      </w:r>
    </w:p>
    <w:p w:rsidR="00D568CE" w:rsidRPr="00646F78" w:rsidRDefault="00D568CE" w:rsidP="00646F78">
      <w:pPr>
        <w:spacing w:line="360" w:lineRule="auto"/>
        <w:jc w:val="center"/>
      </w:pPr>
    </w:p>
    <w:p w:rsidR="00D568CE" w:rsidRPr="00646F78" w:rsidRDefault="00D568CE" w:rsidP="00646F78">
      <w:pPr>
        <w:jc w:val="center"/>
      </w:pPr>
      <w:r w:rsidRPr="00646F78">
        <w:t>z dnia 29 grudnia 2015 roku</w:t>
      </w:r>
    </w:p>
    <w:p w:rsidR="00D568CE" w:rsidRPr="00646F78" w:rsidRDefault="00D568CE" w:rsidP="00646F78">
      <w:pPr>
        <w:jc w:val="both"/>
        <w:rPr>
          <w:b/>
        </w:rPr>
      </w:pPr>
    </w:p>
    <w:p w:rsidR="00D568CE" w:rsidRPr="00646F78" w:rsidRDefault="00D568CE" w:rsidP="00646F78">
      <w:pPr>
        <w:jc w:val="both"/>
        <w:rPr>
          <w:b/>
        </w:rPr>
      </w:pPr>
    </w:p>
    <w:p w:rsidR="00D568CE" w:rsidRPr="00646F78" w:rsidRDefault="00D568CE" w:rsidP="00646F78">
      <w:pPr>
        <w:spacing w:line="276" w:lineRule="auto"/>
        <w:jc w:val="both"/>
        <w:rPr>
          <w:b/>
        </w:rPr>
      </w:pPr>
      <w:r w:rsidRPr="00646F78">
        <w:rPr>
          <w:b/>
        </w:rPr>
        <w:t xml:space="preserve">w sprawie uchwalenia Gminnego Programu Przeciwdziałaniu Przemocy </w:t>
      </w:r>
      <w:r w:rsidRPr="00646F78">
        <w:rPr>
          <w:b/>
        </w:rPr>
        <w:br/>
        <w:t xml:space="preserve">w Rodzinie oraz Ochrony Ofiar Przemocy w Rodzinie w Gminie Zelów </w:t>
      </w:r>
      <w:r w:rsidRPr="00646F78">
        <w:rPr>
          <w:b/>
        </w:rPr>
        <w:br/>
        <w:t>na lata 2016 – 2018</w:t>
      </w:r>
    </w:p>
    <w:p w:rsidR="00D568CE" w:rsidRPr="00646F78" w:rsidRDefault="00D568CE" w:rsidP="00646F78">
      <w:pPr>
        <w:spacing w:line="276" w:lineRule="auto"/>
        <w:jc w:val="both"/>
      </w:pPr>
    </w:p>
    <w:p w:rsidR="00D568CE" w:rsidRPr="00646F78" w:rsidRDefault="00D568CE" w:rsidP="00646F78">
      <w:pPr>
        <w:spacing w:line="276" w:lineRule="auto"/>
        <w:jc w:val="both"/>
      </w:pPr>
    </w:p>
    <w:p w:rsidR="00D568CE" w:rsidRPr="00646F78" w:rsidRDefault="00D568CE" w:rsidP="00646F78">
      <w:pPr>
        <w:jc w:val="both"/>
      </w:pPr>
      <w:r w:rsidRPr="00646F78">
        <w:t xml:space="preserve">        Na podstawie art. 7 ust. 1 i art. 18 ust. 1 ustawy z dnia 8 marca 1990 r. </w:t>
      </w:r>
      <w:r>
        <w:br/>
      </w:r>
      <w:r w:rsidRPr="00646F78">
        <w:t xml:space="preserve">o samorządzie gminnym (t. j. Dz. U. z 2015 r.  poz. 1515)  oraz art. 6 ust. 2 </w:t>
      </w:r>
      <w:r>
        <w:br/>
      </w:r>
      <w:r w:rsidRPr="00646F78">
        <w:t xml:space="preserve">pkt. 1 ustawy z dnia 29 lipca 2005 roku o przeciwdziałaniu przemocy w rodzinie (t. j. Dz. U. </w:t>
      </w:r>
      <w:r>
        <w:br/>
      </w:r>
      <w:r w:rsidRPr="00646F78">
        <w:t>z</w:t>
      </w:r>
      <w:r>
        <w:t xml:space="preserve"> </w:t>
      </w:r>
      <w:r w:rsidRPr="00646F78">
        <w:t>2015 r. poz. 1390), Rada Miejska w Zelowie  uchwala, co  następuje:</w:t>
      </w:r>
    </w:p>
    <w:p w:rsidR="00D568CE" w:rsidRPr="00646F78" w:rsidRDefault="00D568CE" w:rsidP="00646F78">
      <w:pPr>
        <w:jc w:val="both"/>
      </w:pPr>
    </w:p>
    <w:p w:rsidR="00D568CE" w:rsidRPr="00646F78" w:rsidRDefault="00D568CE" w:rsidP="00646F78">
      <w:pPr>
        <w:jc w:val="both"/>
      </w:pPr>
    </w:p>
    <w:p w:rsidR="00D568CE" w:rsidRPr="00646F78" w:rsidRDefault="00D568CE" w:rsidP="00646F78">
      <w:pPr>
        <w:ind w:firstLine="708"/>
        <w:jc w:val="both"/>
      </w:pPr>
      <w:r w:rsidRPr="00646F78">
        <w:rPr>
          <w:b/>
        </w:rPr>
        <w:t>§</w:t>
      </w:r>
      <w:r>
        <w:rPr>
          <w:b/>
        </w:rPr>
        <w:t xml:space="preserve"> </w:t>
      </w:r>
      <w:r w:rsidRPr="00646F78">
        <w:rPr>
          <w:b/>
        </w:rPr>
        <w:t>1</w:t>
      </w:r>
      <w:r>
        <w:rPr>
          <w:b/>
        </w:rPr>
        <w:t xml:space="preserve">. </w:t>
      </w:r>
      <w:r w:rsidRPr="00646F78">
        <w:t>Uchwala się Gminny Program Przeciwdziałania Przemocy w Rodzinie oraz Ochrony Ofiar Przemocy  w  Rodzinie  w  Gminie  Zelów  na  lata  2016 – 2018, w brzmieniu jak w załączniku do niniejszej uchwały.</w:t>
      </w:r>
    </w:p>
    <w:p w:rsidR="00D568CE" w:rsidRPr="00646F78" w:rsidRDefault="00D568CE" w:rsidP="00646F78">
      <w:pPr>
        <w:jc w:val="both"/>
      </w:pPr>
    </w:p>
    <w:p w:rsidR="00D568CE" w:rsidRDefault="00D568CE" w:rsidP="00646F78">
      <w:pPr>
        <w:jc w:val="both"/>
      </w:pPr>
      <w:r>
        <w:tab/>
      </w:r>
      <w:r w:rsidRPr="00646F78">
        <w:rPr>
          <w:b/>
        </w:rPr>
        <w:t>§</w:t>
      </w:r>
      <w:r>
        <w:rPr>
          <w:b/>
        </w:rPr>
        <w:t xml:space="preserve"> </w:t>
      </w:r>
      <w:r w:rsidRPr="00646F78">
        <w:rPr>
          <w:b/>
        </w:rPr>
        <w:t>2</w:t>
      </w:r>
      <w:r>
        <w:rPr>
          <w:b/>
        </w:rPr>
        <w:t xml:space="preserve">. </w:t>
      </w:r>
      <w:r w:rsidRPr="00646F78">
        <w:t>Wykonanie uchwały powierza się Burmistrzowi Zelowa.</w:t>
      </w:r>
    </w:p>
    <w:p w:rsidR="00D568CE" w:rsidRDefault="00D568CE" w:rsidP="00646F78">
      <w:pPr>
        <w:jc w:val="both"/>
      </w:pPr>
    </w:p>
    <w:p w:rsidR="00D568CE" w:rsidRPr="00646F78" w:rsidRDefault="00D568CE" w:rsidP="00646F78">
      <w:pPr>
        <w:jc w:val="both"/>
      </w:pPr>
      <w:r>
        <w:tab/>
      </w:r>
      <w:r w:rsidRPr="00646F78">
        <w:rPr>
          <w:b/>
        </w:rPr>
        <w:t>§</w:t>
      </w:r>
      <w:r>
        <w:rPr>
          <w:b/>
        </w:rPr>
        <w:t xml:space="preserve"> </w:t>
      </w:r>
      <w:r w:rsidRPr="00646F78">
        <w:rPr>
          <w:b/>
        </w:rPr>
        <w:t>3</w:t>
      </w:r>
      <w:r>
        <w:rPr>
          <w:b/>
        </w:rPr>
        <w:t xml:space="preserve">. </w:t>
      </w:r>
      <w:r w:rsidRPr="00646F78">
        <w:t>Uchwała wchodzi w życie z dniem 1 stycznia 2016 r.</w:t>
      </w: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AB5633">
      <w:pPr>
        <w:spacing w:line="360" w:lineRule="auto"/>
        <w:jc w:val="center"/>
        <w:rPr>
          <w:b/>
        </w:rPr>
      </w:pPr>
    </w:p>
    <w:p w:rsidR="00D568CE" w:rsidRDefault="00D568CE" w:rsidP="00AB5633">
      <w:pPr>
        <w:spacing w:line="360" w:lineRule="auto"/>
        <w:jc w:val="center"/>
        <w:rPr>
          <w:b/>
        </w:rPr>
      </w:pPr>
    </w:p>
    <w:p w:rsidR="00D568CE" w:rsidRDefault="00D568CE" w:rsidP="00AB5633">
      <w:pPr>
        <w:spacing w:line="360" w:lineRule="auto"/>
        <w:jc w:val="center"/>
        <w:rPr>
          <w:b/>
        </w:rPr>
      </w:pPr>
    </w:p>
    <w:p w:rsidR="00D568CE" w:rsidRDefault="00D568CE" w:rsidP="00AB5633">
      <w:pPr>
        <w:spacing w:line="360" w:lineRule="auto"/>
        <w:jc w:val="center"/>
        <w:rPr>
          <w:b/>
        </w:rPr>
      </w:pPr>
    </w:p>
    <w:p w:rsidR="00D568CE" w:rsidRDefault="00D568CE" w:rsidP="00AB5633">
      <w:pPr>
        <w:spacing w:line="360" w:lineRule="auto"/>
        <w:jc w:val="center"/>
        <w:rPr>
          <w:b/>
        </w:rPr>
      </w:pPr>
    </w:p>
    <w:p w:rsidR="00D568CE" w:rsidRDefault="00D568CE" w:rsidP="00AB5633">
      <w:pPr>
        <w:spacing w:line="360" w:lineRule="auto"/>
        <w:jc w:val="center"/>
        <w:rPr>
          <w:b/>
        </w:rPr>
      </w:pPr>
    </w:p>
    <w:p w:rsidR="00D568CE" w:rsidRPr="00784077" w:rsidRDefault="00D568CE" w:rsidP="00AB5633">
      <w:pPr>
        <w:spacing w:line="360" w:lineRule="auto"/>
        <w:jc w:val="center"/>
        <w:rPr>
          <w:b/>
        </w:rPr>
      </w:pPr>
      <w:r w:rsidRPr="00784077">
        <w:rPr>
          <w:b/>
        </w:rPr>
        <w:t>UZASADNIENIE</w:t>
      </w:r>
    </w:p>
    <w:p w:rsidR="00D568CE" w:rsidRPr="00784077" w:rsidRDefault="00D568CE" w:rsidP="00AB5633">
      <w:pPr>
        <w:spacing w:line="360" w:lineRule="auto"/>
        <w:jc w:val="center"/>
        <w:rPr>
          <w:b/>
        </w:rPr>
      </w:pPr>
      <w:r w:rsidRPr="00784077">
        <w:rPr>
          <w:b/>
        </w:rPr>
        <w:t xml:space="preserve">UCHWAŁY PROJEKT </w:t>
      </w:r>
    </w:p>
    <w:p w:rsidR="00D568CE" w:rsidRPr="00784077" w:rsidRDefault="00D568CE" w:rsidP="00AB5633">
      <w:pPr>
        <w:spacing w:line="360" w:lineRule="auto"/>
        <w:jc w:val="center"/>
        <w:rPr>
          <w:b/>
        </w:rPr>
      </w:pPr>
      <w:r w:rsidRPr="00784077">
        <w:rPr>
          <w:b/>
        </w:rPr>
        <w:t>RADY MIEJSKIEJ W ZELOWIE</w:t>
      </w:r>
    </w:p>
    <w:p w:rsidR="00D568CE" w:rsidRDefault="00D568CE" w:rsidP="00AB5633">
      <w:pPr>
        <w:jc w:val="center"/>
        <w:rPr>
          <w:b/>
        </w:rPr>
      </w:pPr>
      <w:r>
        <w:rPr>
          <w:b/>
        </w:rPr>
        <w:t>z</w:t>
      </w:r>
      <w:r w:rsidRPr="00784077">
        <w:rPr>
          <w:b/>
        </w:rPr>
        <w:t xml:space="preserve"> dnia ………………………….</w:t>
      </w:r>
    </w:p>
    <w:p w:rsidR="00D568CE" w:rsidRDefault="00D568CE" w:rsidP="00AB5633">
      <w:pPr>
        <w:jc w:val="center"/>
        <w:rPr>
          <w:b/>
        </w:rPr>
      </w:pPr>
    </w:p>
    <w:p w:rsidR="00D568CE" w:rsidRDefault="00D568CE" w:rsidP="00AB5633">
      <w:pPr>
        <w:jc w:val="center"/>
        <w:rPr>
          <w:b/>
        </w:rPr>
      </w:pPr>
    </w:p>
    <w:p w:rsidR="00D568CE" w:rsidRDefault="00D568CE" w:rsidP="00AB5633"/>
    <w:p w:rsidR="00D568CE" w:rsidRDefault="00D568CE" w:rsidP="00AB5633">
      <w:pPr>
        <w:spacing w:line="276" w:lineRule="auto"/>
        <w:jc w:val="both"/>
        <w:rPr>
          <w:b/>
        </w:rPr>
      </w:pPr>
      <w:r w:rsidRPr="002D18A1">
        <w:rPr>
          <w:b/>
        </w:rPr>
        <w:t xml:space="preserve">w sprawie </w:t>
      </w:r>
      <w:r>
        <w:rPr>
          <w:b/>
        </w:rPr>
        <w:t>uchwalenia Gminnego</w:t>
      </w:r>
      <w:r w:rsidRPr="002D18A1">
        <w:rPr>
          <w:b/>
        </w:rPr>
        <w:t xml:space="preserve"> </w:t>
      </w:r>
      <w:r>
        <w:rPr>
          <w:b/>
        </w:rPr>
        <w:t>Programu Przeciwdziałaniu Przemocy w Rodzinie oraz Ochrony Ofiar Przemocy w Rodzinie w Gminie Zelów</w:t>
      </w:r>
      <w:r w:rsidRPr="002D18A1">
        <w:rPr>
          <w:b/>
        </w:rPr>
        <w:t xml:space="preserve"> na lata 2016 </w:t>
      </w:r>
      <w:r>
        <w:rPr>
          <w:b/>
        </w:rPr>
        <w:t>–</w:t>
      </w:r>
      <w:r w:rsidRPr="002D18A1">
        <w:rPr>
          <w:b/>
        </w:rPr>
        <w:t xml:space="preserve"> 20</w:t>
      </w:r>
      <w:r>
        <w:rPr>
          <w:b/>
        </w:rPr>
        <w:t>18</w:t>
      </w:r>
    </w:p>
    <w:p w:rsidR="00D568CE" w:rsidRDefault="00D568CE" w:rsidP="00AB5633">
      <w:pPr>
        <w:spacing w:line="276" w:lineRule="auto"/>
        <w:jc w:val="both"/>
        <w:rPr>
          <w:b/>
        </w:rPr>
      </w:pPr>
    </w:p>
    <w:p w:rsidR="00D568CE" w:rsidRDefault="00D568CE" w:rsidP="00AB5633">
      <w:pPr>
        <w:spacing w:line="276" w:lineRule="auto"/>
        <w:jc w:val="both"/>
        <w:rPr>
          <w:b/>
        </w:rPr>
      </w:pPr>
    </w:p>
    <w:p w:rsidR="00D568CE" w:rsidRDefault="00D568CE" w:rsidP="00AB5633">
      <w:pPr>
        <w:spacing w:line="276" w:lineRule="auto"/>
        <w:jc w:val="both"/>
        <w:rPr>
          <w:b/>
        </w:rPr>
      </w:pPr>
    </w:p>
    <w:p w:rsidR="00D568CE" w:rsidRDefault="00D568CE" w:rsidP="00AB5633">
      <w:pPr>
        <w:spacing w:line="276" w:lineRule="auto"/>
        <w:jc w:val="both"/>
      </w:pPr>
      <w:r w:rsidRPr="00AB5633">
        <w:t xml:space="preserve">        Ustawa o przeciwdziałaniu przemocy</w:t>
      </w:r>
      <w:r>
        <w:t xml:space="preserve"> w rodzinie nakłada na Gminę obowiązek opracowania i realizacji Gminnego Programu </w:t>
      </w:r>
      <w:r w:rsidRPr="00AB5633">
        <w:t>Gminnego</w:t>
      </w:r>
      <w:r>
        <w:t xml:space="preserve"> </w:t>
      </w:r>
      <w:r w:rsidRPr="00AB5633">
        <w:t>Programu Przeciwdziałaniu Przemocy w Rodzinie oraz Ochrony Ofiar Przemocy w Rodzinie</w:t>
      </w:r>
      <w:r>
        <w:t>. Gmina Zelów taki program realizuje lecz obowiązuje on do 31 grudnia 2015 r. W związku z powyższym zaistniała konieczność opracowania nowego dokumentu.</w:t>
      </w:r>
    </w:p>
    <w:p w:rsidR="00D568CE" w:rsidRPr="007D4C65" w:rsidRDefault="00D568CE" w:rsidP="00AB5633">
      <w:pPr>
        <w:spacing w:line="276" w:lineRule="auto"/>
        <w:jc w:val="both"/>
        <w:rPr>
          <w:sz w:val="10"/>
          <w:szCs w:val="10"/>
        </w:rPr>
      </w:pPr>
    </w:p>
    <w:p w:rsidR="00D568CE" w:rsidRDefault="00D568CE" w:rsidP="00AB5633">
      <w:pPr>
        <w:spacing w:line="276" w:lineRule="auto"/>
        <w:jc w:val="both"/>
      </w:pPr>
      <w:r>
        <w:t xml:space="preserve">        Celem głównym Programu jest przeciwdziałanie przemocy w rodzinie poprzez spójne działania wszystkich służb oraz zminimalizowanie prawdopodobieństwa wystąpienia przemocy przez podniesienie świadomości społecznej. Zawarte w nim zadania i działania mają przyczynić się do zmian postaw społecznych wobec zjawiska przemocy w rodzinie a także zmniejszyć skalę dysfunkcji występujących w rodzinach. Zjawisko przemocy w rodzinach powinno być traktowane jako ważny problem społeczny, który wymaga podjęcia szerokiego, zorganizowanego i zaplanowanego systemu przeciwdziałania.</w:t>
      </w:r>
    </w:p>
    <w:p w:rsidR="00D568CE" w:rsidRPr="00886E0E" w:rsidRDefault="00D568CE" w:rsidP="00AB5633">
      <w:pPr>
        <w:spacing w:line="276" w:lineRule="auto"/>
        <w:jc w:val="both"/>
        <w:rPr>
          <w:sz w:val="10"/>
          <w:szCs w:val="10"/>
        </w:rPr>
      </w:pPr>
    </w:p>
    <w:p w:rsidR="00D568CE" w:rsidRPr="00AB5633" w:rsidRDefault="00D568CE" w:rsidP="00AB5633">
      <w:pPr>
        <w:spacing w:line="276" w:lineRule="auto"/>
        <w:jc w:val="both"/>
      </w:pPr>
      <w:r>
        <w:t xml:space="preserve">        Wobec powyższego przedłożony Radzie Miejskiej projekt uchwały wyczerpuje wymogi wynikające z ustawy o przeciwdziałaniu przemocy w rodzinie i uchwalenie programu jest zasadne.</w:t>
      </w:r>
    </w:p>
    <w:p w:rsidR="00D568CE" w:rsidRDefault="00D568CE" w:rsidP="00AB5633">
      <w:pPr>
        <w:spacing w:line="276" w:lineRule="auto"/>
        <w:jc w:val="both"/>
        <w:rPr>
          <w:b/>
        </w:rPr>
      </w:pPr>
    </w:p>
    <w:p w:rsidR="00D568CE" w:rsidRDefault="00D568CE" w:rsidP="00AB5633">
      <w:pPr>
        <w:spacing w:line="276" w:lineRule="auto"/>
        <w:jc w:val="both"/>
        <w:rPr>
          <w:b/>
        </w:rPr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Default="00D568CE" w:rsidP="00D2457F">
      <w:pPr>
        <w:jc w:val="both"/>
      </w:pPr>
    </w:p>
    <w:p w:rsidR="00D568CE" w:rsidRPr="00B92C07" w:rsidRDefault="00D568CE" w:rsidP="00D2457F">
      <w:pPr>
        <w:jc w:val="both"/>
      </w:pPr>
    </w:p>
    <w:sectPr w:rsidR="00D568CE" w:rsidRPr="00B92C07" w:rsidSect="006A2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57F"/>
    <w:rsid w:val="000F3417"/>
    <w:rsid w:val="001C3EC9"/>
    <w:rsid w:val="002D18A1"/>
    <w:rsid w:val="00325C41"/>
    <w:rsid w:val="003E1D8F"/>
    <w:rsid w:val="004755E7"/>
    <w:rsid w:val="004C6634"/>
    <w:rsid w:val="00646F78"/>
    <w:rsid w:val="006A24DB"/>
    <w:rsid w:val="00716512"/>
    <w:rsid w:val="00725D26"/>
    <w:rsid w:val="00784077"/>
    <w:rsid w:val="007D4C65"/>
    <w:rsid w:val="00886E0E"/>
    <w:rsid w:val="00922D38"/>
    <w:rsid w:val="00AB5633"/>
    <w:rsid w:val="00B90EA6"/>
    <w:rsid w:val="00B92C07"/>
    <w:rsid w:val="00BB4D5C"/>
    <w:rsid w:val="00CB3A88"/>
    <w:rsid w:val="00D17955"/>
    <w:rsid w:val="00D2457F"/>
    <w:rsid w:val="00D568CE"/>
    <w:rsid w:val="00F71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57F"/>
    <w:pPr>
      <w:suppressAutoHyphens/>
    </w:pPr>
    <w:rPr>
      <w:rFonts w:eastAsia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2</Pages>
  <Words>325</Words>
  <Characters>1954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renata_l</cp:lastModifiedBy>
  <cp:revision>6</cp:revision>
  <cp:lastPrinted>2015-12-30T08:12:00Z</cp:lastPrinted>
  <dcterms:created xsi:type="dcterms:W3CDTF">2015-12-02T07:16:00Z</dcterms:created>
  <dcterms:modified xsi:type="dcterms:W3CDTF">2015-12-30T08:12:00Z</dcterms:modified>
</cp:coreProperties>
</file>