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449" w:rsidRDefault="005D4449" w:rsidP="007B077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5D4449" w:rsidRPr="00BE2D1D" w:rsidRDefault="005D4449" w:rsidP="000C1B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UCHWAŁA NR XIII/112/2015</w:t>
      </w:r>
    </w:p>
    <w:p w:rsidR="005D4449" w:rsidRPr="00BE2D1D" w:rsidRDefault="005D4449" w:rsidP="000C1B01">
      <w:pPr>
        <w:jc w:val="center"/>
        <w:rPr>
          <w:rFonts w:ascii="Times New Roman" w:hAnsi="Times New Roman"/>
          <w:sz w:val="28"/>
          <w:szCs w:val="28"/>
        </w:rPr>
      </w:pPr>
      <w:r w:rsidRPr="00BE2D1D">
        <w:rPr>
          <w:rFonts w:ascii="Times New Roman" w:hAnsi="Times New Roman"/>
          <w:sz w:val="28"/>
          <w:szCs w:val="28"/>
        </w:rPr>
        <w:t>RADY MIEJSKIEJ W ZELOWIE</w:t>
      </w:r>
    </w:p>
    <w:p w:rsidR="005D4449" w:rsidRDefault="005D4449" w:rsidP="000C1B0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 dnia 29 grudnia 2015 roku</w:t>
      </w:r>
    </w:p>
    <w:p w:rsidR="005D4449" w:rsidRDefault="005D4449" w:rsidP="000C1B01">
      <w:pPr>
        <w:jc w:val="center"/>
        <w:rPr>
          <w:rFonts w:ascii="Times New Roman" w:hAnsi="Times New Roman"/>
          <w:sz w:val="28"/>
          <w:szCs w:val="28"/>
        </w:rPr>
      </w:pPr>
    </w:p>
    <w:p w:rsidR="005D4449" w:rsidRPr="008321E1" w:rsidRDefault="005D4449" w:rsidP="000C1B01">
      <w:pPr>
        <w:jc w:val="both"/>
        <w:rPr>
          <w:rFonts w:ascii="Times New Roman" w:hAnsi="Times New Roman"/>
          <w:b/>
          <w:sz w:val="24"/>
          <w:szCs w:val="24"/>
        </w:rPr>
      </w:pPr>
      <w:r w:rsidRPr="008321E1">
        <w:rPr>
          <w:rFonts w:ascii="Times New Roman" w:hAnsi="Times New Roman"/>
          <w:b/>
          <w:sz w:val="24"/>
          <w:szCs w:val="24"/>
        </w:rPr>
        <w:t>w sprawie przyjęcia „</w:t>
      </w:r>
      <w:r>
        <w:rPr>
          <w:rFonts w:ascii="Times New Roman" w:hAnsi="Times New Roman"/>
          <w:b/>
          <w:sz w:val="24"/>
          <w:szCs w:val="24"/>
        </w:rPr>
        <w:t xml:space="preserve">Programu Rozwoju </w:t>
      </w:r>
      <w:r w:rsidRPr="008321E1">
        <w:rPr>
          <w:rFonts w:ascii="Times New Roman" w:hAnsi="Times New Roman"/>
          <w:b/>
          <w:sz w:val="24"/>
          <w:szCs w:val="24"/>
        </w:rPr>
        <w:t xml:space="preserve">Gminy Zelów na lata 2014- </w:t>
      </w:r>
      <w:smartTag w:uri="urn:schemas-microsoft-com:office:smarttags" w:element="metricconverter">
        <w:smartTagPr>
          <w:attr w:name="ProductID" w:val="2020”"/>
        </w:smartTagPr>
        <w:r w:rsidRPr="008321E1">
          <w:rPr>
            <w:rFonts w:ascii="Times New Roman" w:hAnsi="Times New Roman"/>
            <w:b/>
            <w:sz w:val="24"/>
            <w:szCs w:val="24"/>
          </w:rPr>
          <w:t>2020”</w:t>
        </w:r>
      </w:smartTag>
      <w:r w:rsidRPr="008321E1">
        <w:rPr>
          <w:rFonts w:ascii="Times New Roman" w:hAnsi="Times New Roman"/>
          <w:b/>
          <w:sz w:val="24"/>
          <w:szCs w:val="24"/>
        </w:rPr>
        <w:t>.</w:t>
      </w:r>
    </w:p>
    <w:p w:rsidR="005D4449" w:rsidRDefault="005D4449" w:rsidP="000C1B01">
      <w:pPr>
        <w:jc w:val="both"/>
        <w:rPr>
          <w:rFonts w:ascii="Times New Roman" w:hAnsi="Times New Roman"/>
          <w:sz w:val="24"/>
          <w:szCs w:val="24"/>
        </w:rPr>
      </w:pPr>
    </w:p>
    <w:p w:rsidR="005D4449" w:rsidRDefault="005D4449" w:rsidP="000C1B0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18 ust. 2 pkt 6a ustawy z dnia 8 marca 1990 r. o samorządzie gminnym (Dz. U. z 2015 r. poz.1515) oraz art. 19 ust. 3b ustawy z dnia 06 grudnia 2006 roku o zasadach prowadzenia polityki rozwoju (Dz.U. z 2014 poz. 1649; z 2015r. poz.349, 1240 i 1358)  Rada Miejska w Zelowie uchwala, co następuje:</w:t>
      </w:r>
    </w:p>
    <w:p w:rsidR="005D4449" w:rsidRDefault="005D4449" w:rsidP="000C1B0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1. </w:t>
      </w:r>
      <w:r w:rsidRPr="008321E1">
        <w:rPr>
          <w:rFonts w:ascii="Times New Roman" w:hAnsi="Times New Roman"/>
          <w:sz w:val="24"/>
          <w:szCs w:val="24"/>
        </w:rPr>
        <w:t>Przyjmuje się „</w:t>
      </w:r>
      <w:r>
        <w:rPr>
          <w:rFonts w:ascii="Times New Roman" w:hAnsi="Times New Roman"/>
          <w:sz w:val="24"/>
          <w:szCs w:val="24"/>
        </w:rPr>
        <w:t>Program</w:t>
      </w:r>
      <w:r w:rsidRPr="008321E1">
        <w:rPr>
          <w:rFonts w:ascii="Times New Roman" w:hAnsi="Times New Roman"/>
          <w:sz w:val="24"/>
          <w:szCs w:val="24"/>
        </w:rPr>
        <w:t xml:space="preserve"> Rozwoju  Gminy Zelów na lata 2014- </w:t>
      </w:r>
      <w:smartTag w:uri="urn:schemas-microsoft-com:office:smarttags" w:element="metricconverter">
        <w:smartTagPr>
          <w:attr w:name="ProductID" w:val="2020”"/>
        </w:smartTagPr>
        <w:r w:rsidRPr="008321E1">
          <w:rPr>
            <w:rFonts w:ascii="Times New Roman" w:hAnsi="Times New Roman"/>
            <w:sz w:val="24"/>
            <w:szCs w:val="24"/>
          </w:rPr>
          <w:t>2020”</w:t>
        </w:r>
      </w:smartTag>
      <w:r>
        <w:rPr>
          <w:rFonts w:ascii="Times New Roman" w:hAnsi="Times New Roman"/>
          <w:sz w:val="24"/>
          <w:szCs w:val="24"/>
        </w:rPr>
        <w:t xml:space="preserve"> stanowiący załącznik do niniejszej uchwały.</w:t>
      </w:r>
    </w:p>
    <w:p w:rsidR="005D4449" w:rsidRDefault="005D4449" w:rsidP="000C1B0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2. Wykonanie uchwały powierza się Burmistrzowi Zelowa.</w:t>
      </w:r>
    </w:p>
    <w:p w:rsidR="005D4449" w:rsidRDefault="005D4449" w:rsidP="000C1B0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3. Uchwała wchodzi w życie z dniem podjęcia.</w:t>
      </w:r>
    </w:p>
    <w:sectPr w:rsidR="005D4449" w:rsidSect="00CD0E7C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126C1"/>
    <w:multiLevelType w:val="hybridMultilevel"/>
    <w:tmpl w:val="AE9C39A0"/>
    <w:lvl w:ilvl="0" w:tplc="187EF97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9400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EE66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46D9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CCAF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841D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D0DE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9C0D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DEB2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426F5140"/>
    <w:multiLevelType w:val="hybridMultilevel"/>
    <w:tmpl w:val="84D69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F94009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1EE66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546D9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CCAFB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6841D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DD0DE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F9C0DE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DEB2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D1D"/>
    <w:rsid w:val="00086131"/>
    <w:rsid w:val="000C1B01"/>
    <w:rsid w:val="000C3218"/>
    <w:rsid w:val="00127D7A"/>
    <w:rsid w:val="001A0943"/>
    <w:rsid w:val="002007B8"/>
    <w:rsid w:val="002A3FBF"/>
    <w:rsid w:val="002E52B8"/>
    <w:rsid w:val="00335771"/>
    <w:rsid w:val="0038366E"/>
    <w:rsid w:val="00397E5D"/>
    <w:rsid w:val="0040420C"/>
    <w:rsid w:val="00404E1F"/>
    <w:rsid w:val="004E0E8F"/>
    <w:rsid w:val="005654D9"/>
    <w:rsid w:val="00595E14"/>
    <w:rsid w:val="005D4449"/>
    <w:rsid w:val="00644FCC"/>
    <w:rsid w:val="006C2697"/>
    <w:rsid w:val="00705E90"/>
    <w:rsid w:val="00776CBF"/>
    <w:rsid w:val="007B0778"/>
    <w:rsid w:val="007C7F3F"/>
    <w:rsid w:val="008321E1"/>
    <w:rsid w:val="008A2281"/>
    <w:rsid w:val="008E7416"/>
    <w:rsid w:val="00902F43"/>
    <w:rsid w:val="00B13AF4"/>
    <w:rsid w:val="00B61A7B"/>
    <w:rsid w:val="00BE2D1D"/>
    <w:rsid w:val="00C11D8B"/>
    <w:rsid w:val="00CD0E7C"/>
    <w:rsid w:val="00D07B01"/>
    <w:rsid w:val="00D3396D"/>
    <w:rsid w:val="00D33B09"/>
    <w:rsid w:val="00E71F19"/>
    <w:rsid w:val="00EB4828"/>
    <w:rsid w:val="00ED163A"/>
    <w:rsid w:val="00EE1B4E"/>
    <w:rsid w:val="00F92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9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007B8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ED163A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42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20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420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</TotalTime>
  <Pages>1</Pages>
  <Words>97</Words>
  <Characters>586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Burmistrz</dc:creator>
  <cp:keywords/>
  <dc:description/>
  <cp:lastModifiedBy>renata_l</cp:lastModifiedBy>
  <cp:revision>13</cp:revision>
  <cp:lastPrinted>2016-01-04T09:46:00Z</cp:lastPrinted>
  <dcterms:created xsi:type="dcterms:W3CDTF">2014-12-15T08:47:00Z</dcterms:created>
  <dcterms:modified xsi:type="dcterms:W3CDTF">2016-01-05T08:05:00Z</dcterms:modified>
</cp:coreProperties>
</file>