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CA" w:rsidRDefault="004D69CA" w:rsidP="00BA61CF">
      <w:pPr>
        <w:jc w:val="right"/>
      </w:pPr>
    </w:p>
    <w:p w:rsidR="004D69CA" w:rsidRDefault="004D69CA" w:rsidP="00BA61CF">
      <w:pPr>
        <w:jc w:val="right"/>
      </w:pPr>
      <w:r>
        <w:t>Załącznik nr 1c</w:t>
      </w:r>
    </w:p>
    <w:p w:rsidR="004D69CA" w:rsidRDefault="004D69CA" w:rsidP="00BA61CF"/>
    <w:p w:rsidR="004D69CA" w:rsidRDefault="004D69CA" w:rsidP="00BA61CF"/>
    <w:p w:rsidR="004D69CA" w:rsidRPr="001E53DA" w:rsidRDefault="004D69CA" w:rsidP="00BA61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53DA">
        <w:rPr>
          <w:b/>
          <w:sz w:val="28"/>
          <w:szCs w:val="28"/>
        </w:rPr>
        <w:t>Kosztorys ofertowy</w:t>
      </w:r>
    </w:p>
    <w:p w:rsidR="004D69CA" w:rsidRPr="00252CA9" w:rsidRDefault="004D69CA" w:rsidP="00A7681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252CA9">
        <w:rPr>
          <w:sz w:val="28"/>
          <w:szCs w:val="28"/>
        </w:rPr>
        <w:t>Przygotowanie oddziałów przedszkolnych w szkołach podstawowych Gminy Wieczfnia Kościelna</w:t>
      </w:r>
      <w:r>
        <w:rPr>
          <w:sz w:val="28"/>
          <w:szCs w:val="28"/>
        </w:rPr>
        <w:t xml:space="preserve"> – </w:t>
      </w:r>
      <w:r w:rsidRPr="00252CA9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>III Dostawa sprzętu multimedialnego</w:t>
      </w:r>
    </w:p>
    <w:p w:rsidR="004D69CA" w:rsidRPr="00252CA9" w:rsidRDefault="004D69CA" w:rsidP="00A76818">
      <w:pPr>
        <w:spacing w:line="276" w:lineRule="auto"/>
        <w:jc w:val="center"/>
        <w:outlineLvl w:val="0"/>
        <w:rPr>
          <w:sz w:val="28"/>
          <w:szCs w:val="28"/>
        </w:rPr>
      </w:pPr>
    </w:p>
    <w:p w:rsidR="004D69CA" w:rsidRDefault="004D69CA" w:rsidP="00BA61CF">
      <w:pPr>
        <w:spacing w:line="276" w:lineRule="auto"/>
        <w:jc w:val="center"/>
        <w:outlineLvl w:val="0"/>
        <w:rPr>
          <w:b/>
        </w:rPr>
      </w:pPr>
    </w:p>
    <w:p w:rsidR="004D69CA" w:rsidRDefault="004D69CA" w:rsidP="00BA61CF">
      <w:pPr>
        <w:jc w:val="center"/>
        <w:outlineLvl w:val="0"/>
      </w:pPr>
    </w:p>
    <w:tbl>
      <w:tblPr>
        <w:tblW w:w="10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261"/>
        <w:gridCol w:w="993"/>
        <w:gridCol w:w="1559"/>
        <w:gridCol w:w="1414"/>
        <w:gridCol w:w="6"/>
        <w:gridCol w:w="1557"/>
        <w:gridCol w:w="1276"/>
        <w:gridCol w:w="7"/>
      </w:tblGrid>
      <w:tr w:rsidR="004D69CA" w:rsidTr="006569CC">
        <w:trPr>
          <w:gridAfter w:val="1"/>
          <w:wAfter w:w="7" w:type="dxa"/>
          <w:trHeight w:val="855"/>
        </w:trPr>
        <w:tc>
          <w:tcPr>
            <w:tcW w:w="566" w:type="dxa"/>
          </w:tcPr>
          <w:p w:rsidR="004D69CA" w:rsidRDefault="004D69CA" w:rsidP="006569CC">
            <w:pPr>
              <w:jc w:val="center"/>
            </w:pPr>
          </w:p>
          <w:p w:rsidR="004D69CA" w:rsidRDefault="004D69CA" w:rsidP="006569CC">
            <w:pPr>
              <w:jc w:val="center"/>
            </w:pPr>
            <w:r>
              <w:t>Lp.</w:t>
            </w:r>
          </w:p>
        </w:tc>
        <w:tc>
          <w:tcPr>
            <w:tcW w:w="3261" w:type="dxa"/>
          </w:tcPr>
          <w:p w:rsidR="004D69CA" w:rsidRDefault="004D69CA" w:rsidP="006569CC">
            <w:pPr>
              <w:jc w:val="center"/>
            </w:pPr>
          </w:p>
          <w:p w:rsidR="004D69CA" w:rsidRPr="00C8710A" w:rsidRDefault="004D69CA" w:rsidP="006569CC">
            <w:pPr>
              <w:jc w:val="center"/>
            </w:pPr>
            <w:r>
              <w:t>Nazwa</w:t>
            </w:r>
          </w:p>
          <w:p w:rsidR="004D69CA" w:rsidRDefault="004D69CA" w:rsidP="006569CC"/>
        </w:tc>
        <w:tc>
          <w:tcPr>
            <w:tcW w:w="993" w:type="dxa"/>
          </w:tcPr>
          <w:p w:rsidR="004D69CA" w:rsidRDefault="004D69CA" w:rsidP="006569CC">
            <w:pPr>
              <w:jc w:val="center"/>
            </w:pPr>
          </w:p>
          <w:p w:rsidR="004D69CA" w:rsidRDefault="004D69CA" w:rsidP="006569CC">
            <w:pPr>
              <w:jc w:val="center"/>
            </w:pPr>
            <w:r>
              <w:t>Ilość</w:t>
            </w:r>
          </w:p>
          <w:p w:rsidR="004D69CA" w:rsidRDefault="004D69CA" w:rsidP="006569CC">
            <w:pPr>
              <w:jc w:val="center"/>
            </w:pPr>
          </w:p>
        </w:tc>
        <w:tc>
          <w:tcPr>
            <w:tcW w:w="1559" w:type="dxa"/>
          </w:tcPr>
          <w:p w:rsidR="004D69CA" w:rsidRDefault="004D69CA" w:rsidP="006569CC">
            <w:pPr>
              <w:jc w:val="center"/>
            </w:pPr>
          </w:p>
          <w:p w:rsidR="004D69CA" w:rsidRDefault="004D69CA" w:rsidP="006569CC">
            <w:pPr>
              <w:jc w:val="center"/>
            </w:pPr>
            <w:r>
              <w:t>Cena jednostkowa netto (zł)</w:t>
            </w:r>
          </w:p>
        </w:tc>
        <w:tc>
          <w:tcPr>
            <w:tcW w:w="1414" w:type="dxa"/>
          </w:tcPr>
          <w:p w:rsidR="004D69CA" w:rsidRDefault="004D69CA" w:rsidP="006569CC"/>
          <w:p w:rsidR="004D69CA" w:rsidRDefault="004D69CA" w:rsidP="006569CC">
            <w:r>
              <w:t>Stawka podatku Vat</w:t>
            </w:r>
          </w:p>
          <w:p w:rsidR="004D69CA" w:rsidRDefault="004D69CA" w:rsidP="006569CC">
            <w:pPr>
              <w:jc w:val="center"/>
            </w:pPr>
          </w:p>
        </w:tc>
        <w:tc>
          <w:tcPr>
            <w:tcW w:w="1563" w:type="dxa"/>
            <w:gridSpan w:val="2"/>
          </w:tcPr>
          <w:p w:rsidR="004D69CA" w:rsidRDefault="004D69CA" w:rsidP="006569CC">
            <w:pPr>
              <w:jc w:val="center"/>
            </w:pPr>
          </w:p>
          <w:p w:rsidR="004D69CA" w:rsidRDefault="004D69CA" w:rsidP="006569CC">
            <w:pPr>
              <w:jc w:val="center"/>
            </w:pPr>
            <w:r>
              <w:t>Cena jednostkowa brutto (zł)</w:t>
            </w:r>
          </w:p>
          <w:p w:rsidR="004D69CA" w:rsidRDefault="004D69CA" w:rsidP="00656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69CA" w:rsidRDefault="004D69CA" w:rsidP="006569CC">
            <w:pPr>
              <w:jc w:val="center"/>
            </w:pPr>
            <w:r>
              <w:t>Wartość towaru brutto (zł)</w:t>
            </w:r>
          </w:p>
        </w:tc>
      </w:tr>
      <w:tr w:rsidR="004D69CA" w:rsidTr="006569CC">
        <w:trPr>
          <w:trHeight w:val="572"/>
        </w:trPr>
        <w:tc>
          <w:tcPr>
            <w:tcW w:w="566" w:type="dxa"/>
            <w:vAlign w:val="center"/>
          </w:tcPr>
          <w:p w:rsidR="004D69CA" w:rsidRPr="00C8710A" w:rsidRDefault="004D69CA" w:rsidP="006569CC">
            <w:r>
              <w:t>1</w:t>
            </w:r>
          </w:p>
        </w:tc>
        <w:tc>
          <w:tcPr>
            <w:tcW w:w="3261" w:type="dxa"/>
            <w:vAlign w:val="center"/>
          </w:tcPr>
          <w:p w:rsidR="004D69CA" w:rsidRDefault="004D69CA" w:rsidP="006569CC">
            <w:r w:rsidRPr="004B0525">
              <w:t>LAPTOP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c>
          <w:tcPr>
            <w:tcW w:w="566" w:type="dxa"/>
            <w:vAlign w:val="center"/>
          </w:tcPr>
          <w:p w:rsidR="004D69CA" w:rsidRPr="00C8710A" w:rsidRDefault="004D69CA" w:rsidP="006569CC">
            <w:r>
              <w:t>2</w:t>
            </w:r>
          </w:p>
        </w:tc>
        <w:tc>
          <w:tcPr>
            <w:tcW w:w="3261" w:type="dxa"/>
            <w:vAlign w:val="center"/>
          </w:tcPr>
          <w:p w:rsidR="004D69CA" w:rsidRPr="00CC2734" w:rsidRDefault="004D69CA" w:rsidP="006569CC">
            <w:r w:rsidRPr="004B0525">
              <w:t>URZĄDZENIA WIELOFUNKCYJNE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585"/>
        </w:trPr>
        <w:tc>
          <w:tcPr>
            <w:tcW w:w="566" w:type="dxa"/>
            <w:vAlign w:val="center"/>
          </w:tcPr>
          <w:p w:rsidR="004D69CA" w:rsidRPr="00C8710A" w:rsidRDefault="004D69CA" w:rsidP="006569CC">
            <w:r>
              <w:t>3</w:t>
            </w:r>
          </w:p>
        </w:tc>
        <w:tc>
          <w:tcPr>
            <w:tcW w:w="3261" w:type="dxa"/>
            <w:vAlign w:val="center"/>
          </w:tcPr>
          <w:p w:rsidR="004D69CA" w:rsidRPr="00CC2734" w:rsidRDefault="004D69CA" w:rsidP="004B0525">
            <w:r w:rsidRPr="004B0525">
              <w:t>PROJEKTOR MULTIMEDIALNY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  <w:p w:rsidR="004D69CA" w:rsidRDefault="004D69CA" w:rsidP="006569CC"/>
        </w:tc>
        <w:tc>
          <w:tcPr>
            <w:tcW w:w="1559" w:type="dxa"/>
            <w:vAlign w:val="center"/>
          </w:tcPr>
          <w:p w:rsidR="004D69CA" w:rsidRDefault="004D69CA" w:rsidP="006569CC"/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444"/>
        </w:trPr>
        <w:tc>
          <w:tcPr>
            <w:tcW w:w="566" w:type="dxa"/>
            <w:vAlign w:val="center"/>
          </w:tcPr>
          <w:p w:rsidR="004D69CA" w:rsidRDefault="004D69CA" w:rsidP="006569CC">
            <w:r>
              <w:t>4</w:t>
            </w:r>
          </w:p>
        </w:tc>
        <w:tc>
          <w:tcPr>
            <w:tcW w:w="3261" w:type="dxa"/>
            <w:vAlign w:val="center"/>
          </w:tcPr>
          <w:p w:rsidR="004D69CA" w:rsidRPr="00F6509D" w:rsidRDefault="004D69CA" w:rsidP="006569CC">
            <w:r w:rsidRPr="004B0525">
              <w:t>EKRAN PROJEKCYJNY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126"/>
        </w:trPr>
        <w:tc>
          <w:tcPr>
            <w:tcW w:w="566" w:type="dxa"/>
            <w:vAlign w:val="center"/>
          </w:tcPr>
          <w:p w:rsidR="004D69CA" w:rsidRDefault="004D69CA" w:rsidP="006569CC">
            <w:r>
              <w:t>5</w:t>
            </w:r>
          </w:p>
        </w:tc>
        <w:tc>
          <w:tcPr>
            <w:tcW w:w="3261" w:type="dxa"/>
            <w:vAlign w:val="center"/>
          </w:tcPr>
          <w:p w:rsidR="004D69CA" w:rsidRDefault="004D69CA" w:rsidP="006569CC"/>
          <w:p w:rsidR="004D69CA" w:rsidRPr="00D55C7C" w:rsidRDefault="004D69CA" w:rsidP="006569CC">
            <w:r w:rsidRPr="004B0525">
              <w:t>TELEWIZOR LED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96"/>
        </w:trPr>
        <w:tc>
          <w:tcPr>
            <w:tcW w:w="566" w:type="dxa"/>
            <w:vAlign w:val="center"/>
          </w:tcPr>
          <w:p w:rsidR="004D69CA" w:rsidRDefault="004D69CA" w:rsidP="006569CC">
            <w:r>
              <w:t>6</w:t>
            </w:r>
          </w:p>
        </w:tc>
        <w:tc>
          <w:tcPr>
            <w:tcW w:w="3261" w:type="dxa"/>
            <w:vAlign w:val="center"/>
          </w:tcPr>
          <w:p w:rsidR="004D69CA" w:rsidRPr="00D55C7C" w:rsidRDefault="004D69CA" w:rsidP="00AB6AD4">
            <w:r w:rsidRPr="004B0525">
              <w:t>ODTWARZACZ DVD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600"/>
        </w:trPr>
        <w:tc>
          <w:tcPr>
            <w:tcW w:w="566" w:type="dxa"/>
            <w:vAlign w:val="center"/>
          </w:tcPr>
          <w:p w:rsidR="004D69CA" w:rsidRDefault="004D69CA" w:rsidP="006569CC">
            <w:r>
              <w:t>7</w:t>
            </w:r>
          </w:p>
        </w:tc>
        <w:tc>
          <w:tcPr>
            <w:tcW w:w="3261" w:type="dxa"/>
            <w:vAlign w:val="center"/>
          </w:tcPr>
          <w:p w:rsidR="004D69CA" w:rsidRPr="00D55C7C" w:rsidRDefault="004D69CA" w:rsidP="006569CC">
            <w:r w:rsidRPr="004B0525">
              <w:t>MINI WIEŻA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135"/>
        </w:trPr>
        <w:tc>
          <w:tcPr>
            <w:tcW w:w="566" w:type="dxa"/>
            <w:vAlign w:val="center"/>
          </w:tcPr>
          <w:p w:rsidR="004D69CA" w:rsidRDefault="004D69CA" w:rsidP="006569CC">
            <w:r>
              <w:t>8</w:t>
            </w:r>
          </w:p>
        </w:tc>
        <w:tc>
          <w:tcPr>
            <w:tcW w:w="3261" w:type="dxa"/>
            <w:vAlign w:val="center"/>
          </w:tcPr>
          <w:p w:rsidR="004D69CA" w:rsidRDefault="004D69CA" w:rsidP="006569CC">
            <w:r w:rsidRPr="004B0525">
              <w:t>APARAT FOTOGRAFICZNY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630"/>
        </w:trPr>
        <w:tc>
          <w:tcPr>
            <w:tcW w:w="566" w:type="dxa"/>
            <w:vAlign w:val="center"/>
          </w:tcPr>
          <w:p w:rsidR="004D69CA" w:rsidRDefault="004D69CA" w:rsidP="006569CC">
            <w:r>
              <w:t>9</w:t>
            </w:r>
          </w:p>
        </w:tc>
        <w:tc>
          <w:tcPr>
            <w:tcW w:w="3261" w:type="dxa"/>
            <w:vAlign w:val="center"/>
          </w:tcPr>
          <w:p w:rsidR="004D69CA" w:rsidRDefault="004D69CA" w:rsidP="004B0525">
            <w:r w:rsidRPr="004B0525">
              <w:t>STOLIK PROJEKCYJNY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rPr>
          <w:trHeight w:val="126"/>
        </w:trPr>
        <w:tc>
          <w:tcPr>
            <w:tcW w:w="566" w:type="dxa"/>
            <w:vAlign w:val="center"/>
          </w:tcPr>
          <w:p w:rsidR="004D69CA" w:rsidRDefault="004D69CA" w:rsidP="006569CC">
            <w:r>
              <w:t>10</w:t>
            </w:r>
          </w:p>
        </w:tc>
        <w:tc>
          <w:tcPr>
            <w:tcW w:w="3261" w:type="dxa"/>
            <w:vAlign w:val="center"/>
          </w:tcPr>
          <w:p w:rsidR="004D69CA" w:rsidRDefault="004D69CA" w:rsidP="006569CC">
            <w:r w:rsidRPr="004B0525">
              <w:t>TABLICA INTERAKTYWNA</w:t>
            </w:r>
          </w:p>
        </w:tc>
        <w:tc>
          <w:tcPr>
            <w:tcW w:w="993" w:type="dxa"/>
            <w:vAlign w:val="center"/>
          </w:tcPr>
          <w:p w:rsidR="004D69CA" w:rsidRDefault="004D69CA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4D69CA" w:rsidRDefault="004D69CA" w:rsidP="006569CC"/>
        </w:tc>
        <w:tc>
          <w:tcPr>
            <w:tcW w:w="1414" w:type="dxa"/>
            <w:vAlign w:val="center"/>
          </w:tcPr>
          <w:p w:rsidR="004D69CA" w:rsidRDefault="004D69CA" w:rsidP="006569CC"/>
        </w:tc>
        <w:tc>
          <w:tcPr>
            <w:tcW w:w="1563" w:type="dxa"/>
            <w:gridSpan w:val="2"/>
            <w:vAlign w:val="center"/>
          </w:tcPr>
          <w:p w:rsidR="004D69CA" w:rsidRDefault="004D69CA" w:rsidP="006569CC"/>
        </w:tc>
        <w:tc>
          <w:tcPr>
            <w:tcW w:w="1283" w:type="dxa"/>
            <w:gridSpan w:val="2"/>
            <w:vAlign w:val="center"/>
          </w:tcPr>
          <w:p w:rsidR="004D69CA" w:rsidRDefault="004D69CA" w:rsidP="006569CC"/>
        </w:tc>
      </w:tr>
      <w:tr w:rsidR="004D69CA" w:rsidTr="006569CC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379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4D69CA" w:rsidRPr="00B54238" w:rsidRDefault="004D69CA" w:rsidP="006569CC">
            <w:pPr>
              <w:jc w:val="center"/>
              <w:rPr>
                <w:b/>
              </w:rPr>
            </w:pPr>
            <w:r w:rsidRPr="00B54238">
              <w:rPr>
                <w:b/>
              </w:rPr>
              <w:t>RAZEM</w:t>
            </w:r>
          </w:p>
        </w:tc>
        <w:tc>
          <w:tcPr>
            <w:tcW w:w="1557" w:type="dxa"/>
            <w:vAlign w:val="center"/>
          </w:tcPr>
          <w:p w:rsidR="004D69CA" w:rsidRPr="00B54238" w:rsidRDefault="004D69CA" w:rsidP="006569CC">
            <w:pPr>
              <w:jc w:val="center"/>
              <w:rPr>
                <w:b/>
              </w:rPr>
            </w:pPr>
            <w:r>
              <w:rPr>
                <w:b/>
              </w:rPr>
              <w:t>NETTO:</w:t>
            </w:r>
          </w:p>
        </w:tc>
        <w:tc>
          <w:tcPr>
            <w:tcW w:w="1276" w:type="dxa"/>
          </w:tcPr>
          <w:p w:rsidR="004D69CA" w:rsidRDefault="004D69CA" w:rsidP="006569CC"/>
          <w:p w:rsidR="004D69CA" w:rsidRPr="000B7D20" w:rsidRDefault="004D69CA" w:rsidP="006569CC">
            <w:pPr>
              <w:rPr>
                <w:b/>
              </w:rPr>
            </w:pPr>
            <w:r w:rsidRPr="000B7D20">
              <w:rPr>
                <w:b/>
              </w:rPr>
              <w:t>…………..</w:t>
            </w:r>
          </w:p>
        </w:tc>
      </w:tr>
      <w:tr w:rsidR="004D69CA" w:rsidTr="006569CC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379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4D69CA" w:rsidRDefault="004D69CA" w:rsidP="006569CC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557" w:type="dxa"/>
            <w:vAlign w:val="center"/>
          </w:tcPr>
          <w:p w:rsidR="004D69CA" w:rsidRPr="000B7D20" w:rsidRDefault="004D69CA" w:rsidP="006569CC">
            <w:pPr>
              <w:jc w:val="center"/>
            </w:pPr>
            <w:r>
              <w:t>VAT…</w:t>
            </w:r>
            <w:r w:rsidRPr="000B7D20">
              <w:t>…</w:t>
            </w:r>
            <w:r>
              <w:t>%</w:t>
            </w:r>
          </w:p>
        </w:tc>
        <w:tc>
          <w:tcPr>
            <w:tcW w:w="1276" w:type="dxa"/>
          </w:tcPr>
          <w:p w:rsidR="004D69CA" w:rsidRDefault="004D69CA" w:rsidP="006569CC"/>
          <w:p w:rsidR="004D69CA" w:rsidRPr="000B7D20" w:rsidRDefault="004D69CA" w:rsidP="006569CC">
            <w:pPr>
              <w:rPr>
                <w:b/>
              </w:rPr>
            </w:pPr>
            <w:r w:rsidRPr="000B7D20">
              <w:rPr>
                <w:b/>
              </w:rPr>
              <w:t>…………..</w:t>
            </w:r>
          </w:p>
        </w:tc>
      </w:tr>
      <w:tr w:rsidR="004D69CA" w:rsidTr="006569CC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379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4D69CA" w:rsidRDefault="004D69CA" w:rsidP="006569CC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4D69CA" w:rsidRPr="00B54238" w:rsidRDefault="004D69CA" w:rsidP="006569C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1557" w:type="dxa"/>
            <w:vAlign w:val="center"/>
          </w:tcPr>
          <w:p w:rsidR="004D69CA" w:rsidRDefault="004D69CA" w:rsidP="006569CC">
            <w:pPr>
              <w:jc w:val="center"/>
              <w:rPr>
                <w:b/>
              </w:rPr>
            </w:pPr>
            <w:r>
              <w:rPr>
                <w:b/>
              </w:rPr>
              <w:t>BRUTTO:</w:t>
            </w:r>
          </w:p>
        </w:tc>
        <w:tc>
          <w:tcPr>
            <w:tcW w:w="1276" w:type="dxa"/>
          </w:tcPr>
          <w:p w:rsidR="004D69CA" w:rsidRDefault="004D69CA" w:rsidP="006569CC"/>
          <w:p w:rsidR="004D69CA" w:rsidRPr="000B7D20" w:rsidRDefault="004D69CA" w:rsidP="006569CC">
            <w:pPr>
              <w:rPr>
                <w:b/>
              </w:rPr>
            </w:pPr>
            <w:r w:rsidRPr="000B7D20">
              <w:rPr>
                <w:b/>
              </w:rPr>
              <w:t>…………..</w:t>
            </w:r>
          </w:p>
        </w:tc>
      </w:tr>
    </w:tbl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......…………………………</w:t>
      </w: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Podpis osoby uprawnionej</w:t>
      </w: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p w:rsidR="004D69CA" w:rsidRDefault="004D69CA" w:rsidP="00BA61CF">
      <w:pPr>
        <w:pBdr>
          <w:bottom w:val="single" w:sz="12" w:space="0" w:color="auto"/>
        </w:pBdr>
        <w:rPr>
          <w:sz w:val="20"/>
          <w:szCs w:val="20"/>
        </w:rPr>
      </w:pPr>
    </w:p>
    <w:sectPr w:rsidR="004D69CA" w:rsidSect="006569CC">
      <w:headerReference w:type="default" r:id="rId6"/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CA" w:rsidRDefault="004D69CA" w:rsidP="00BA61CF">
      <w:r>
        <w:separator/>
      </w:r>
    </w:p>
  </w:endnote>
  <w:endnote w:type="continuationSeparator" w:id="0">
    <w:p w:rsidR="004D69CA" w:rsidRDefault="004D69CA" w:rsidP="00BA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A" w:rsidRPr="00CD0F9B" w:rsidRDefault="004D69CA" w:rsidP="006569CC">
    <w:pPr>
      <w:pStyle w:val="Footer"/>
      <w:snapToGrid w:val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Projekt współfinansowany ze środków Unii Europejskiej w ramach Europejskiego Funduszu Społecznego </w:t>
    </w:r>
  </w:p>
  <w:p w:rsidR="004D69CA" w:rsidRDefault="004D69CA" w:rsidP="006569CC">
    <w:pPr>
      <w:pStyle w:val="NormalWeb"/>
      <w:spacing w:before="0" w:beforeAutospacing="0" w:after="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CA" w:rsidRDefault="004D69CA" w:rsidP="00BA61CF">
      <w:r>
        <w:separator/>
      </w:r>
    </w:p>
  </w:footnote>
  <w:footnote w:type="continuationSeparator" w:id="0">
    <w:p w:rsidR="004D69CA" w:rsidRDefault="004D69CA" w:rsidP="00BA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A" w:rsidRDefault="004D69CA">
    <w:pPr>
      <w:pStyle w:val="Header"/>
    </w:pPr>
    <w:r>
      <w:rPr>
        <w:noProof/>
      </w:rPr>
      <w:pict>
        <v:group id="_x0000_s2049" style="position:absolute;margin-left:-2.9pt;margin-top:-30.75pt;width:465.7pt;height:76.5pt;z-index:251660288" coordorigin="1246,694" coordsize="9314,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487;top:985;width:3073;height:1134">
            <v:imagedata r:id="rId1" o:title=""/>
          </v:shape>
          <v:shape id="_x0000_s2051" type="#_x0000_t75" style="position:absolute;left:1246;top:694;width:3150;height:1530">
            <v:imagedata r:id="rId2" o:title=""/>
          </v:shape>
        </v:group>
      </w:pict>
    </w:r>
  </w:p>
  <w:p w:rsidR="004D69CA" w:rsidRDefault="004D69CA">
    <w:pPr>
      <w:pStyle w:val="Header"/>
    </w:pPr>
  </w:p>
  <w:p w:rsidR="004D69CA" w:rsidRDefault="004D69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CF"/>
    <w:rsid w:val="00076E2F"/>
    <w:rsid w:val="000B7D20"/>
    <w:rsid w:val="00125CF2"/>
    <w:rsid w:val="0018231A"/>
    <w:rsid w:val="001E53DA"/>
    <w:rsid w:val="00252CA9"/>
    <w:rsid w:val="002B3932"/>
    <w:rsid w:val="00303743"/>
    <w:rsid w:val="00350A17"/>
    <w:rsid w:val="00355560"/>
    <w:rsid w:val="00355BC7"/>
    <w:rsid w:val="0038603E"/>
    <w:rsid w:val="004B0525"/>
    <w:rsid w:val="004D69CA"/>
    <w:rsid w:val="0053704E"/>
    <w:rsid w:val="005550D7"/>
    <w:rsid w:val="005B5A82"/>
    <w:rsid w:val="00655CD4"/>
    <w:rsid w:val="006569CC"/>
    <w:rsid w:val="006A694F"/>
    <w:rsid w:val="006A791E"/>
    <w:rsid w:val="00871DAD"/>
    <w:rsid w:val="00917AC8"/>
    <w:rsid w:val="009A0C68"/>
    <w:rsid w:val="00A64422"/>
    <w:rsid w:val="00A76818"/>
    <w:rsid w:val="00AB5E76"/>
    <w:rsid w:val="00AB6AD4"/>
    <w:rsid w:val="00AC6809"/>
    <w:rsid w:val="00B54238"/>
    <w:rsid w:val="00BA61CF"/>
    <w:rsid w:val="00C8710A"/>
    <w:rsid w:val="00CC2734"/>
    <w:rsid w:val="00CD0F9B"/>
    <w:rsid w:val="00D55C7C"/>
    <w:rsid w:val="00DA4194"/>
    <w:rsid w:val="00E303F7"/>
    <w:rsid w:val="00E50031"/>
    <w:rsid w:val="00EE506D"/>
    <w:rsid w:val="00F6509D"/>
    <w:rsid w:val="00FB2C1D"/>
    <w:rsid w:val="00FD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61CF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rsid w:val="00BA61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61C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A61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1CF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AB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187</Words>
  <Characters>1122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Jerzy Cichowski</dc:creator>
  <cp:keywords/>
  <dc:description/>
  <cp:lastModifiedBy>Cichowski1</cp:lastModifiedBy>
  <cp:revision>14</cp:revision>
  <cp:lastPrinted>2014-05-06T10:04:00Z</cp:lastPrinted>
  <dcterms:created xsi:type="dcterms:W3CDTF">2014-04-28T08:14:00Z</dcterms:created>
  <dcterms:modified xsi:type="dcterms:W3CDTF">2014-05-06T10:35:00Z</dcterms:modified>
</cp:coreProperties>
</file>