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19" w:rsidRDefault="001C1D19" w:rsidP="00BA61CF">
      <w:pPr>
        <w:jc w:val="right"/>
      </w:pPr>
    </w:p>
    <w:p w:rsidR="001C1D19" w:rsidRDefault="001C1D19" w:rsidP="00BA61CF">
      <w:pPr>
        <w:jc w:val="right"/>
      </w:pPr>
      <w:r>
        <w:t>Załącznik nr 1b</w:t>
      </w:r>
    </w:p>
    <w:p w:rsidR="001C1D19" w:rsidRDefault="001C1D19" w:rsidP="00BA61CF"/>
    <w:p w:rsidR="001C1D19" w:rsidRPr="001E53DA" w:rsidRDefault="001C1D19" w:rsidP="00BA61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53DA">
        <w:rPr>
          <w:b/>
          <w:sz w:val="28"/>
          <w:szCs w:val="28"/>
        </w:rPr>
        <w:t>Kosztorys ofertowy</w:t>
      </w:r>
    </w:p>
    <w:p w:rsidR="001C1D19" w:rsidRPr="00252CA9" w:rsidRDefault="001C1D19" w:rsidP="00B224B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252CA9">
        <w:rPr>
          <w:sz w:val="28"/>
          <w:szCs w:val="28"/>
        </w:rPr>
        <w:t>Przygotowanie oddziałów przedszkolnych w szkołach podstawowych Gminy Wieczfnia Kościelna</w:t>
      </w:r>
      <w:r>
        <w:rPr>
          <w:sz w:val="28"/>
          <w:szCs w:val="28"/>
        </w:rPr>
        <w:t xml:space="preserve"> – </w:t>
      </w:r>
      <w:r w:rsidRPr="00252CA9">
        <w:rPr>
          <w:b/>
          <w:sz w:val="28"/>
          <w:szCs w:val="28"/>
        </w:rPr>
        <w:t>część I</w:t>
      </w:r>
      <w:r>
        <w:rPr>
          <w:b/>
          <w:sz w:val="28"/>
          <w:szCs w:val="28"/>
        </w:rPr>
        <w:t>I</w:t>
      </w:r>
      <w:r w:rsidRPr="00252C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Wyposażenie pomieszczeń oraz dostawa pomocy dydaktycznych</w:t>
      </w:r>
    </w:p>
    <w:p w:rsidR="001C1D19" w:rsidRPr="00252CA9" w:rsidRDefault="001C1D19" w:rsidP="00B224B8">
      <w:pPr>
        <w:spacing w:line="276" w:lineRule="auto"/>
        <w:jc w:val="center"/>
        <w:outlineLvl w:val="0"/>
        <w:rPr>
          <w:sz w:val="28"/>
          <w:szCs w:val="28"/>
        </w:rPr>
      </w:pPr>
    </w:p>
    <w:tbl>
      <w:tblPr>
        <w:tblW w:w="10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993"/>
        <w:gridCol w:w="1559"/>
        <w:gridCol w:w="1414"/>
        <w:gridCol w:w="6"/>
        <w:gridCol w:w="1557"/>
        <w:gridCol w:w="1276"/>
        <w:gridCol w:w="7"/>
      </w:tblGrid>
      <w:tr w:rsidR="001C1D19" w:rsidTr="00EF625E">
        <w:trPr>
          <w:gridAfter w:val="1"/>
          <w:wAfter w:w="7" w:type="dxa"/>
          <w:trHeight w:val="855"/>
        </w:trPr>
        <w:tc>
          <w:tcPr>
            <w:tcW w:w="709" w:type="dxa"/>
          </w:tcPr>
          <w:p w:rsidR="001C1D19" w:rsidRDefault="001C1D19" w:rsidP="006569CC">
            <w:pPr>
              <w:jc w:val="center"/>
            </w:pPr>
          </w:p>
          <w:p w:rsidR="001C1D19" w:rsidRDefault="001C1D19" w:rsidP="006569CC">
            <w:pPr>
              <w:jc w:val="center"/>
            </w:pPr>
            <w:r>
              <w:t>Lp.</w:t>
            </w:r>
          </w:p>
        </w:tc>
        <w:tc>
          <w:tcPr>
            <w:tcW w:w="3261" w:type="dxa"/>
          </w:tcPr>
          <w:p w:rsidR="001C1D19" w:rsidRDefault="001C1D19" w:rsidP="006569CC">
            <w:pPr>
              <w:jc w:val="center"/>
            </w:pPr>
          </w:p>
          <w:p w:rsidR="001C1D19" w:rsidRPr="00C8710A" w:rsidRDefault="001C1D19" w:rsidP="006569CC">
            <w:pPr>
              <w:jc w:val="center"/>
            </w:pPr>
            <w:r>
              <w:t>Nazwa</w:t>
            </w:r>
          </w:p>
          <w:p w:rsidR="001C1D19" w:rsidRDefault="001C1D19" w:rsidP="006569CC"/>
        </w:tc>
        <w:tc>
          <w:tcPr>
            <w:tcW w:w="993" w:type="dxa"/>
          </w:tcPr>
          <w:p w:rsidR="001C1D19" w:rsidRDefault="001C1D19" w:rsidP="006569CC">
            <w:pPr>
              <w:jc w:val="center"/>
            </w:pPr>
          </w:p>
          <w:p w:rsidR="001C1D19" w:rsidRDefault="001C1D19" w:rsidP="006569CC">
            <w:pPr>
              <w:jc w:val="center"/>
            </w:pPr>
            <w:r>
              <w:t>Ilość</w:t>
            </w:r>
          </w:p>
          <w:p w:rsidR="001C1D19" w:rsidRDefault="001C1D19" w:rsidP="006569CC">
            <w:pPr>
              <w:jc w:val="center"/>
            </w:pPr>
          </w:p>
        </w:tc>
        <w:tc>
          <w:tcPr>
            <w:tcW w:w="1559" w:type="dxa"/>
          </w:tcPr>
          <w:p w:rsidR="001C1D19" w:rsidRDefault="001C1D19" w:rsidP="006569CC">
            <w:pPr>
              <w:jc w:val="center"/>
            </w:pPr>
          </w:p>
          <w:p w:rsidR="001C1D19" w:rsidRDefault="001C1D19" w:rsidP="006569CC">
            <w:pPr>
              <w:jc w:val="center"/>
            </w:pPr>
            <w:r>
              <w:t>Cena jednostkowa netto (zł)</w:t>
            </w:r>
          </w:p>
        </w:tc>
        <w:tc>
          <w:tcPr>
            <w:tcW w:w="1414" w:type="dxa"/>
          </w:tcPr>
          <w:p w:rsidR="001C1D19" w:rsidRDefault="001C1D19" w:rsidP="006569CC"/>
          <w:p w:rsidR="001C1D19" w:rsidRDefault="001C1D19" w:rsidP="006569CC">
            <w:r>
              <w:t>Stawka podatku Vat</w:t>
            </w:r>
          </w:p>
          <w:p w:rsidR="001C1D19" w:rsidRDefault="001C1D19" w:rsidP="006569CC">
            <w:pPr>
              <w:jc w:val="center"/>
            </w:pPr>
          </w:p>
        </w:tc>
        <w:tc>
          <w:tcPr>
            <w:tcW w:w="1563" w:type="dxa"/>
            <w:gridSpan w:val="2"/>
          </w:tcPr>
          <w:p w:rsidR="001C1D19" w:rsidRDefault="001C1D19" w:rsidP="006569CC">
            <w:pPr>
              <w:jc w:val="center"/>
            </w:pPr>
          </w:p>
          <w:p w:rsidR="001C1D19" w:rsidRDefault="001C1D19" w:rsidP="006569CC">
            <w:pPr>
              <w:jc w:val="center"/>
            </w:pPr>
            <w:r>
              <w:t>Cena jednostkowa brutto (zł)</w:t>
            </w:r>
          </w:p>
          <w:p w:rsidR="001C1D19" w:rsidRDefault="001C1D19" w:rsidP="006569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1D19" w:rsidRDefault="001C1D19" w:rsidP="006569CC">
            <w:pPr>
              <w:jc w:val="center"/>
            </w:pPr>
            <w:r>
              <w:t>Wartość towaru brutto (zł)</w:t>
            </w:r>
          </w:p>
        </w:tc>
      </w:tr>
      <w:tr w:rsidR="001C1D19" w:rsidTr="00EF625E">
        <w:trPr>
          <w:trHeight w:val="572"/>
        </w:trPr>
        <w:tc>
          <w:tcPr>
            <w:tcW w:w="709" w:type="dxa"/>
            <w:vAlign w:val="center"/>
          </w:tcPr>
          <w:p w:rsidR="001C1D19" w:rsidRPr="00C8710A" w:rsidRDefault="001C1D19" w:rsidP="006569CC">
            <w:r>
              <w:t>1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3027AA">
              <w:t>ODKURZACZ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c>
          <w:tcPr>
            <w:tcW w:w="709" w:type="dxa"/>
            <w:vAlign w:val="center"/>
          </w:tcPr>
          <w:p w:rsidR="001C1D19" w:rsidRPr="00C8710A" w:rsidRDefault="001C1D19" w:rsidP="006569CC">
            <w:r>
              <w:t>2</w:t>
            </w:r>
          </w:p>
        </w:tc>
        <w:tc>
          <w:tcPr>
            <w:tcW w:w="3261" w:type="dxa"/>
            <w:vAlign w:val="center"/>
          </w:tcPr>
          <w:p w:rsidR="001C1D19" w:rsidRPr="00CC2734" w:rsidRDefault="001C1D19" w:rsidP="006569CC">
            <w:r w:rsidRPr="003027AA">
              <w:t>ZESTAW MEBLI DZIECIĘCYCH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585"/>
        </w:trPr>
        <w:tc>
          <w:tcPr>
            <w:tcW w:w="709" w:type="dxa"/>
            <w:vAlign w:val="center"/>
          </w:tcPr>
          <w:p w:rsidR="001C1D19" w:rsidRPr="00C8710A" w:rsidRDefault="001C1D19" w:rsidP="006569CC">
            <w:r>
              <w:t>3</w:t>
            </w:r>
          </w:p>
        </w:tc>
        <w:tc>
          <w:tcPr>
            <w:tcW w:w="3261" w:type="dxa"/>
            <w:vAlign w:val="center"/>
          </w:tcPr>
          <w:p w:rsidR="001C1D19" w:rsidRPr="00CC2734" w:rsidRDefault="001C1D19" w:rsidP="003027AA">
            <w:r w:rsidRPr="003027AA">
              <w:t>KRZESŁ</w:t>
            </w:r>
            <w:r>
              <w:t>O</w:t>
            </w:r>
            <w:r w:rsidRPr="003027AA">
              <w:t xml:space="preserve"> DZIECIECE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27 szt.</w:t>
            </w:r>
          </w:p>
          <w:p w:rsidR="001C1D19" w:rsidRDefault="001C1D19" w:rsidP="006569CC"/>
        </w:tc>
        <w:tc>
          <w:tcPr>
            <w:tcW w:w="1559" w:type="dxa"/>
            <w:vAlign w:val="center"/>
          </w:tcPr>
          <w:p w:rsidR="001C1D19" w:rsidRDefault="001C1D19" w:rsidP="006569CC"/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444"/>
        </w:trPr>
        <w:tc>
          <w:tcPr>
            <w:tcW w:w="709" w:type="dxa"/>
            <w:vAlign w:val="center"/>
          </w:tcPr>
          <w:p w:rsidR="001C1D19" w:rsidRDefault="001C1D19" w:rsidP="006569CC">
            <w:r>
              <w:t>4</w:t>
            </w:r>
          </w:p>
        </w:tc>
        <w:tc>
          <w:tcPr>
            <w:tcW w:w="3261" w:type="dxa"/>
            <w:vAlign w:val="center"/>
          </w:tcPr>
          <w:p w:rsidR="001C1D19" w:rsidRPr="00F6509D" w:rsidRDefault="001C1D19" w:rsidP="003027AA">
            <w:r>
              <w:t>STÓŁ</w:t>
            </w:r>
            <w:r w:rsidRPr="003027AA">
              <w:t xml:space="preserve"> PRZEDSZKOLN</w:t>
            </w:r>
            <w:r>
              <w:t>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126"/>
        </w:trPr>
        <w:tc>
          <w:tcPr>
            <w:tcW w:w="709" w:type="dxa"/>
            <w:vAlign w:val="center"/>
          </w:tcPr>
          <w:p w:rsidR="001C1D19" w:rsidRDefault="001C1D19" w:rsidP="006569CC">
            <w:r>
              <w:t>5</w:t>
            </w:r>
          </w:p>
        </w:tc>
        <w:tc>
          <w:tcPr>
            <w:tcW w:w="3261" w:type="dxa"/>
            <w:vAlign w:val="center"/>
          </w:tcPr>
          <w:p w:rsidR="001C1D19" w:rsidRPr="00D55C7C" w:rsidRDefault="001C1D19" w:rsidP="003027AA">
            <w:r w:rsidRPr="003027AA">
              <w:t>BLAT I STELAŻ DO STOŁ</w:t>
            </w:r>
            <w:r>
              <w:t>U</w:t>
            </w:r>
          </w:p>
        </w:tc>
        <w:tc>
          <w:tcPr>
            <w:tcW w:w="993" w:type="dxa"/>
            <w:vAlign w:val="center"/>
          </w:tcPr>
          <w:p w:rsidR="001C1D19" w:rsidRDefault="001C1D19" w:rsidP="003027AA">
            <w:r>
              <w:t>22 kpl.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96"/>
        </w:trPr>
        <w:tc>
          <w:tcPr>
            <w:tcW w:w="709" w:type="dxa"/>
            <w:vAlign w:val="center"/>
          </w:tcPr>
          <w:p w:rsidR="001C1D19" w:rsidRDefault="001C1D19" w:rsidP="006569CC">
            <w:r>
              <w:t>6</w:t>
            </w:r>
          </w:p>
        </w:tc>
        <w:tc>
          <w:tcPr>
            <w:tcW w:w="3261" w:type="dxa"/>
            <w:vAlign w:val="center"/>
          </w:tcPr>
          <w:p w:rsidR="001C1D19" w:rsidRPr="00D55C7C" w:rsidRDefault="001C1D19" w:rsidP="003027AA">
            <w:r w:rsidRPr="003027AA">
              <w:t>BIURK</w:t>
            </w:r>
            <w:r>
              <w:t>O DLA NAUCZYCIELA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600"/>
        </w:trPr>
        <w:tc>
          <w:tcPr>
            <w:tcW w:w="709" w:type="dxa"/>
            <w:vAlign w:val="center"/>
          </w:tcPr>
          <w:p w:rsidR="001C1D19" w:rsidRDefault="001C1D19" w:rsidP="006569CC">
            <w:r>
              <w:t>7</w:t>
            </w:r>
          </w:p>
        </w:tc>
        <w:tc>
          <w:tcPr>
            <w:tcW w:w="3261" w:type="dxa"/>
            <w:vAlign w:val="center"/>
          </w:tcPr>
          <w:p w:rsidR="001C1D19" w:rsidRPr="00D55C7C" w:rsidRDefault="001C1D19" w:rsidP="006569CC">
            <w:r w:rsidRPr="003027AA">
              <w:t>KRZESŁO OBROTOWE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135"/>
        </w:trPr>
        <w:tc>
          <w:tcPr>
            <w:tcW w:w="709" w:type="dxa"/>
            <w:vAlign w:val="center"/>
          </w:tcPr>
          <w:p w:rsidR="001C1D19" w:rsidRDefault="001C1D19" w:rsidP="006569CC">
            <w:r>
              <w:t>8</w:t>
            </w:r>
          </w:p>
        </w:tc>
        <w:tc>
          <w:tcPr>
            <w:tcW w:w="3261" w:type="dxa"/>
            <w:vAlign w:val="center"/>
          </w:tcPr>
          <w:p w:rsidR="001C1D19" w:rsidRDefault="001C1D19" w:rsidP="003027AA">
            <w:r w:rsidRPr="003027AA">
              <w:t>REGAŁ NA POJEMNIKI PLASTIKOWE WRAZ Z POJEMNIKAMI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630"/>
        </w:trPr>
        <w:tc>
          <w:tcPr>
            <w:tcW w:w="709" w:type="dxa"/>
            <w:vAlign w:val="center"/>
          </w:tcPr>
          <w:p w:rsidR="001C1D19" w:rsidRDefault="001C1D19" w:rsidP="006569CC">
            <w:r>
              <w:t>9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3027AA">
              <w:t>REGAŁ KOLOROWY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126"/>
        </w:trPr>
        <w:tc>
          <w:tcPr>
            <w:tcW w:w="709" w:type="dxa"/>
            <w:vAlign w:val="center"/>
          </w:tcPr>
          <w:p w:rsidR="001C1D19" w:rsidRDefault="001C1D19" w:rsidP="006569CC">
            <w:r>
              <w:t>10</w:t>
            </w:r>
          </w:p>
        </w:tc>
        <w:tc>
          <w:tcPr>
            <w:tcW w:w="3261" w:type="dxa"/>
            <w:vAlign w:val="center"/>
          </w:tcPr>
          <w:p w:rsidR="001C1D19" w:rsidRPr="003027AA" w:rsidRDefault="001C1D19" w:rsidP="003027AA">
            <w:r w:rsidRPr="003027AA">
              <w:t>KOMODA</w:t>
            </w:r>
            <w:r>
              <w:t xml:space="preserve"> NA ZABAWKI</w:t>
            </w:r>
          </w:p>
          <w:p w:rsidR="001C1D19" w:rsidRDefault="001C1D19" w:rsidP="006569CC"/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810"/>
        </w:trPr>
        <w:tc>
          <w:tcPr>
            <w:tcW w:w="709" w:type="dxa"/>
            <w:vAlign w:val="center"/>
          </w:tcPr>
          <w:p w:rsidR="001C1D19" w:rsidRDefault="001C1D19" w:rsidP="006569CC">
            <w:r>
              <w:t>11</w:t>
            </w:r>
          </w:p>
        </w:tc>
        <w:tc>
          <w:tcPr>
            <w:tcW w:w="3261" w:type="dxa"/>
            <w:vAlign w:val="center"/>
          </w:tcPr>
          <w:p w:rsidR="001C1D19" w:rsidRDefault="001C1D19" w:rsidP="00AC6809">
            <w:r w:rsidRPr="00950E68">
              <w:t>SZAFA</w:t>
            </w:r>
            <w:r>
              <w:t xml:space="preserve"> NA POMOCE NAUKOWE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</w:t>
            </w:r>
          </w:p>
        </w:tc>
        <w:tc>
          <w:tcPr>
            <w:tcW w:w="3261" w:type="dxa"/>
            <w:vAlign w:val="center"/>
          </w:tcPr>
          <w:p w:rsidR="001C1D19" w:rsidRDefault="001C1D19" w:rsidP="0038603E">
            <w:r w:rsidRPr="00950E68">
              <w:t>BIBLIOTECZKA</w:t>
            </w:r>
          </w:p>
        </w:tc>
        <w:tc>
          <w:tcPr>
            <w:tcW w:w="993" w:type="dxa"/>
            <w:vAlign w:val="center"/>
          </w:tcPr>
          <w:p w:rsidR="001C1D19" w:rsidRDefault="001C1D19" w:rsidP="00EE506D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13</w:t>
            </w:r>
          </w:p>
        </w:tc>
        <w:tc>
          <w:tcPr>
            <w:tcW w:w="3261" w:type="dxa"/>
            <w:vAlign w:val="center"/>
          </w:tcPr>
          <w:p w:rsidR="001C1D19" w:rsidRDefault="001C1D19" w:rsidP="00EE506D">
            <w:r w:rsidRPr="00950E68">
              <w:t>DYWAN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14</w:t>
            </w:r>
          </w:p>
        </w:tc>
        <w:tc>
          <w:tcPr>
            <w:tcW w:w="3261" w:type="dxa"/>
            <w:vAlign w:val="center"/>
          </w:tcPr>
          <w:p w:rsidR="001C1D19" w:rsidRDefault="001C1D19" w:rsidP="00EE506D">
            <w:r w:rsidRPr="00950E68">
              <w:t>DYWAN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15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DYWAN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16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WYKŁADZINA DYWANOWA</w:t>
            </w:r>
          </w:p>
        </w:tc>
        <w:tc>
          <w:tcPr>
            <w:tcW w:w="993" w:type="dxa"/>
            <w:vAlign w:val="center"/>
          </w:tcPr>
          <w:p w:rsidR="001C1D19" w:rsidRPr="00950E68" w:rsidRDefault="001C1D19" w:rsidP="006569CC">
            <w:pPr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2,50 m2"/>
              </w:smartTagPr>
              <w:r>
                <w:t>22,50 m</w:t>
              </w:r>
              <w:r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17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TABLICA KORKOWA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18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TABLICA BIAŁA MAGNETYCZNA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19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TABLICA SZKOLNA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20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ROLETA OKIENNA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kpl.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21</w:t>
            </w:r>
          </w:p>
        </w:tc>
        <w:tc>
          <w:tcPr>
            <w:tcW w:w="3261" w:type="dxa"/>
            <w:vAlign w:val="center"/>
          </w:tcPr>
          <w:p w:rsidR="001C1D19" w:rsidRDefault="001C1D19" w:rsidP="00950E68">
            <w:r w:rsidRPr="00950E68">
              <w:t>PUF</w:t>
            </w:r>
            <w:r>
              <w:t>A DLA DZIECI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22</w:t>
            </w:r>
          </w:p>
        </w:tc>
        <w:tc>
          <w:tcPr>
            <w:tcW w:w="3261" w:type="dxa"/>
            <w:vAlign w:val="center"/>
          </w:tcPr>
          <w:p w:rsidR="001C1D19" w:rsidRDefault="001C1D19" w:rsidP="00950E68">
            <w:r w:rsidRPr="00950E68">
              <w:t>PODUSZK</w:t>
            </w:r>
            <w:r>
              <w:t>A</w:t>
            </w:r>
            <w:r w:rsidRPr="00950E68">
              <w:t xml:space="preserve"> DO SIEDZENIA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10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23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KANAPA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24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950E68">
              <w:t>KANAPA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25</w:t>
            </w:r>
          </w:p>
        </w:tc>
        <w:tc>
          <w:tcPr>
            <w:tcW w:w="3261" w:type="dxa"/>
            <w:vAlign w:val="center"/>
          </w:tcPr>
          <w:p w:rsidR="001C1D19" w:rsidRDefault="001C1D19" w:rsidP="00950E68">
            <w:r>
              <w:t>MODUŁ SZATANI DZIECIĘCEJ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12 modułów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26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163156">
              <w:t>ŁAWKI DO SZATNI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27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163156">
              <w:t>SZAFA GOSPODARCZ</w:t>
            </w:r>
            <w:r>
              <w:t>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28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163156">
              <w:t>SZAFA UBRANIOWA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29</w:t>
            </w:r>
          </w:p>
        </w:tc>
        <w:tc>
          <w:tcPr>
            <w:tcW w:w="3261" w:type="dxa"/>
            <w:vAlign w:val="center"/>
          </w:tcPr>
          <w:p w:rsidR="001C1D19" w:rsidRDefault="001C1D19" w:rsidP="00163156">
            <w:r w:rsidRPr="00163156">
              <w:t>KLOCKI WESOŁE MIASTECZKO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30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163156">
              <w:t>KLOCKI LEŚNE MIASTECZKO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 xml:space="preserve">1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31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163156">
              <w:t>KLOCKI DREWNIANE KOLOROWE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32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163156">
              <w:t>GEOMETRYCZNE KSZT</w:t>
            </w:r>
            <w:r>
              <w:t>A</w:t>
            </w:r>
            <w:r w:rsidRPr="00163156">
              <w:t>ŁTY Z TWORZYWA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8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33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163156">
              <w:t>GEOMETRYCZNE KSZT</w:t>
            </w:r>
            <w:r>
              <w:t>A</w:t>
            </w:r>
            <w:r w:rsidRPr="00163156">
              <w:t>ŁTY Z TWORZYWA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9 kpl.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34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>
              <w:t xml:space="preserve">SAMOCHÓD </w:t>
            </w:r>
            <w:r w:rsidRPr="00753DE7">
              <w:t>WYWROTKA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35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>
              <w:t xml:space="preserve">SAMOCHÓD </w:t>
            </w:r>
            <w:r w:rsidRPr="00753DE7">
              <w:t>WYWROTKA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36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>
              <w:t xml:space="preserve">SAMOCHÓD </w:t>
            </w:r>
            <w:r w:rsidRPr="00753DE7">
              <w:t>WYWROTKA</w:t>
            </w:r>
            <w:r>
              <w:t xml:space="preserve"> Z AKCESORIAMI</w:t>
            </w:r>
          </w:p>
        </w:tc>
        <w:tc>
          <w:tcPr>
            <w:tcW w:w="993" w:type="dxa"/>
            <w:vAlign w:val="center"/>
          </w:tcPr>
          <w:p w:rsidR="001C1D19" w:rsidRDefault="001C1D19" w:rsidP="00753DE7">
            <w:r>
              <w:t xml:space="preserve">8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37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753DE7">
            <w:r w:rsidRPr="00753DE7">
              <w:t>MATA MIASTO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38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753DE7">
              <w:t>SPIĄCA LALKA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39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753DE7">
              <w:t>ZESTAW NARZĘDZI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40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753DE7">
              <w:t>ZESTAW PERKUSYJNY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9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41</w:t>
            </w:r>
          </w:p>
        </w:tc>
        <w:tc>
          <w:tcPr>
            <w:tcW w:w="3261" w:type="dxa"/>
            <w:vAlign w:val="center"/>
          </w:tcPr>
          <w:p w:rsidR="001C1D19" w:rsidRDefault="001C1D19" w:rsidP="006569CC">
            <w:r w:rsidRPr="00753DE7">
              <w:t>BUJAK JAMNIK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42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6569CC">
            <w:r>
              <w:t>ZESTAW PLANSZ DO ZABAW RUCHOWYCH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43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6569CC">
            <w:r>
              <w:t>ZESTAW PLANSZ DO ZABAW RUCHOWYCH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 xml:space="preserve">1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44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6569CC">
            <w:r w:rsidRPr="009B3FD4">
              <w:t>SKAKANKA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45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9B3FD4">
            <w:r w:rsidRPr="009B3FD4">
              <w:t>PIŁKA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46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6569CC">
            <w:r w:rsidRPr="009B3FD4">
              <w:t>LALKA MIĘKKA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47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6569CC">
            <w:r w:rsidRPr="009B3FD4">
              <w:t>LALKA PŁACZĄCA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 xml:space="preserve">1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48</w:t>
            </w:r>
          </w:p>
        </w:tc>
        <w:tc>
          <w:tcPr>
            <w:tcW w:w="3261" w:type="dxa"/>
            <w:vAlign w:val="center"/>
          </w:tcPr>
          <w:p w:rsidR="001C1D19" w:rsidRPr="00753DE7" w:rsidRDefault="001C1D19" w:rsidP="009B3FD4">
            <w:r w:rsidRPr="009B3FD4">
              <w:t>LALKA Z NOCNIKIEM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 xml:space="preserve">1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49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9B3FD4">
              <w:t>LALKA SIUSIAJĄCA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50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9B3FD4">
              <w:t>LAKLA ZOSIA SAMOSIA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51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9B3FD4">
              <w:t>BOBAS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52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9B3FD4">
              <w:t>LALKA DUŻA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53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9B3FD4">
              <w:t>LALKA MISS PIĘKNOŚCI</w:t>
            </w:r>
          </w:p>
          <w:p w:rsidR="001C1D19" w:rsidRPr="009B3FD4" w:rsidRDefault="001C1D19" w:rsidP="009B3FD4"/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54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9B3FD4">
              <w:t>ŁÓŻECZKO DLA LALEK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8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55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82369A">
              <w:t>MEDYCZNY WÓZEK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56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82369A">
              <w:t>DUŻA KUCHNIA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57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82369A">
              <w:t>SAMOCHÓD TERENOWY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58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BA1CB5">
            <w:r w:rsidRPr="00BA1CB5">
              <w:t>POJEMNIK NA ZABAWKI</w:t>
            </w:r>
          </w:p>
          <w:p w:rsidR="001C1D19" w:rsidRPr="009B3FD4" w:rsidRDefault="001C1D19" w:rsidP="009B3FD4"/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59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BA1CB5">
              <w:t>KASA SKLEPOWA ZE SKANEREM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60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BA1CB5">
              <w:t>PIŁKA DO SKAKANIA 45CM</w:t>
            </w:r>
          </w:p>
        </w:tc>
        <w:tc>
          <w:tcPr>
            <w:tcW w:w="993" w:type="dxa"/>
            <w:vAlign w:val="center"/>
          </w:tcPr>
          <w:p w:rsidR="001C1D19" w:rsidRDefault="001C1D19" w:rsidP="00EF625E">
            <w:r>
              <w:t>16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61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BA1CB5">
              <w:t>PIŁKA DO SKAKANIA 55CM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62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>
              <w:t>PIŁKA DO SKAKANIA 65</w:t>
            </w:r>
            <w:r w:rsidRPr="00BA1CB5">
              <w:t>CM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63</w:t>
            </w:r>
          </w:p>
        </w:tc>
        <w:tc>
          <w:tcPr>
            <w:tcW w:w="3261" w:type="dxa"/>
            <w:vAlign w:val="center"/>
          </w:tcPr>
          <w:p w:rsidR="001C1D19" w:rsidRPr="009B3FD4" w:rsidRDefault="001C1D19" w:rsidP="009B3FD4">
            <w:r w:rsidRPr="00BA1CB5">
              <w:t>RINGO SENSORYCZNE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64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6C11C4">
              <w:t>KOŁO LATAJĄCE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65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6C11C4">
              <w:t>TUNEL STONOGA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66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6C11C4">
              <w:t>WORECZKI - KOLORY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67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>
              <w:t xml:space="preserve">ZABAWKA </w:t>
            </w:r>
            <w:r w:rsidRPr="006C11C4">
              <w:t>MIŚ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68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6C11C4">
              <w:t>DUŻY ZESTAW OBIADOWY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 xml:space="preserve">3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69</w:t>
            </w:r>
          </w:p>
        </w:tc>
        <w:tc>
          <w:tcPr>
            <w:tcW w:w="3261" w:type="dxa"/>
            <w:vAlign w:val="center"/>
          </w:tcPr>
          <w:p w:rsidR="001C1D19" w:rsidRPr="006C11C4" w:rsidRDefault="001C1D19" w:rsidP="006C11C4">
            <w:r w:rsidRPr="006C11C4">
              <w:t>STRAŻ POŻARNA</w:t>
            </w:r>
          </w:p>
          <w:p w:rsidR="001C1D19" w:rsidRPr="00BA1CB5" w:rsidRDefault="001C1D19" w:rsidP="009B3FD4"/>
        </w:tc>
        <w:tc>
          <w:tcPr>
            <w:tcW w:w="993" w:type="dxa"/>
            <w:vAlign w:val="center"/>
          </w:tcPr>
          <w:p w:rsidR="001C1D19" w:rsidRDefault="001C1D19" w:rsidP="006569CC">
            <w:r>
              <w:t>9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70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6C11C4">
              <w:t>BETONIARKA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9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71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6C11C4">
              <w:t>KOPARKA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9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72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>
              <w:t xml:space="preserve">UKŁADANKA </w:t>
            </w:r>
            <w:r w:rsidRPr="006C11C4">
              <w:t>NAKŁADKA HANIA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73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D36BD1">
              <w:t>PUZZLE - PRZYJACIELE Z ZOO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74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D36BD1">
              <w:t>PUZZLE - PRZYJACIELE Z GOSPODARSTWA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75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D36BD1">
              <w:t>PUZZLE - 4 WARSTWY PORY ROKU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76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D36BD1">
              <w:t>PUZZLE - 5 WARST DOM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77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D36BD1">
              <w:t>DOMEK LETNISKOWY DLA LALEK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 xml:space="preserve">2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78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D36BD1">
              <w:t>MAŁY ZESTAW DO PIASKU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79</w:t>
            </w:r>
          </w:p>
        </w:tc>
        <w:tc>
          <w:tcPr>
            <w:tcW w:w="3261" w:type="dxa"/>
            <w:vAlign w:val="center"/>
          </w:tcPr>
          <w:p w:rsidR="001C1D19" w:rsidRPr="00BA1CB5" w:rsidRDefault="001C1D19" w:rsidP="009B3FD4">
            <w:r w:rsidRPr="00D36BD1">
              <w:t>KOŃ NA BIEGUNACH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80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 w:rsidRPr="00D36BD1">
              <w:t>TEATRZYK STRAGAN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81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>
              <w:t>KUCHENNY KĄCIK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82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>
              <w:t>WÓZEK DLA LALEK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83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 w:rsidRPr="00D36BD1">
              <w:t>AKTYWNE RINGO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9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84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 w:rsidRPr="00D36BD1">
              <w:t>KOLOROWE WORECZKI DO ZAJĘĆ FIZYCZNYCH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9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85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 w:rsidRPr="00D36BD1">
              <w:t>PRZESUWANKA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86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297D20">
            <w:r w:rsidRPr="00297D20">
              <w:t>DOM DO ZABAWY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87</w:t>
            </w:r>
          </w:p>
        </w:tc>
        <w:tc>
          <w:tcPr>
            <w:tcW w:w="3261" w:type="dxa"/>
            <w:vAlign w:val="center"/>
          </w:tcPr>
          <w:p w:rsidR="001C1D19" w:rsidRPr="00297D20" w:rsidRDefault="001C1D19" w:rsidP="00297D20">
            <w:r>
              <w:t>TACA Z NACZYNIAMI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88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 w:rsidRPr="00297D20">
              <w:t>SŁUCHOWISKA Z BAJKAMI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kpl.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89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 w:rsidRPr="00297D20">
              <w:t>SŁUCHOWISKA Z BAJKAMI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kpl.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90</w:t>
            </w:r>
          </w:p>
        </w:tc>
        <w:tc>
          <w:tcPr>
            <w:tcW w:w="3261" w:type="dxa"/>
            <w:vAlign w:val="center"/>
          </w:tcPr>
          <w:p w:rsidR="001C1D19" w:rsidRPr="00D36BD1" w:rsidRDefault="001C1D19" w:rsidP="009B3FD4">
            <w:r w:rsidRPr="00297D20">
              <w:t>GRA PLANSZOWA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91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UCZYMY SIĘ SŁÓWEK - KSIĄ</w:t>
            </w:r>
            <w:r>
              <w:t>Ż</w:t>
            </w:r>
            <w:r w:rsidRPr="00590B93">
              <w:t>KA Z</w:t>
            </w:r>
            <w:r>
              <w:t xml:space="preserve"> ĆWICZENIAMI</w:t>
            </w:r>
            <w:r w:rsidRPr="00590B93">
              <w:t xml:space="preserve"> </w:t>
            </w:r>
          </w:p>
          <w:p w:rsidR="001C1D19" w:rsidRPr="00D36BD1" w:rsidRDefault="001C1D19" w:rsidP="009B3FD4"/>
        </w:tc>
        <w:tc>
          <w:tcPr>
            <w:tcW w:w="993" w:type="dxa"/>
            <w:vAlign w:val="center"/>
          </w:tcPr>
          <w:p w:rsidR="001C1D19" w:rsidRDefault="001C1D19" w:rsidP="006569CC">
            <w:r>
              <w:t>76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92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GRA W SKOJARZENIE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93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GRA ĆWICZĄCA PAMIĘĆ DZIECKA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94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GRA EDUKACYJNA - UNIA EUROPEJSKA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95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PLANSZE PRZYRODNICZE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96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GRA DO NAUKI RECYKLINGU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97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EKOLOGICZNE PUZZLE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98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LICZBY W MAGNESACH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24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99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590B93">
              <w:t>LICZYDŁO NA STOJAKU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100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C67D55">
            <w:r w:rsidRPr="00C67D55">
              <w:t>GRA DO ĆWIECZENIA SPOSTRZEGAWCZOŚCI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101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2E5C49">
              <w:t>BAWIMY SIĘ LICZBAMI - MAGNESY LICZBOWE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102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2E5C49">
              <w:t>ROZWIJAMY NASZE UMIEJĘTNOŚCI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103</w:t>
            </w:r>
          </w:p>
        </w:tc>
        <w:tc>
          <w:tcPr>
            <w:tcW w:w="3261" w:type="dxa"/>
            <w:vAlign w:val="center"/>
          </w:tcPr>
          <w:p w:rsidR="001C1D19" w:rsidRPr="00590B93" w:rsidRDefault="001C1D19" w:rsidP="00590B93">
            <w:r w:rsidRPr="002E5C49">
              <w:t>MAPA POLSKI - MAKATKA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104</w:t>
            </w:r>
          </w:p>
        </w:tc>
        <w:tc>
          <w:tcPr>
            <w:tcW w:w="3261" w:type="dxa"/>
            <w:vAlign w:val="center"/>
          </w:tcPr>
          <w:p w:rsidR="001C1D19" w:rsidRPr="002E5C49" w:rsidRDefault="001C1D19" w:rsidP="00590B93">
            <w:r w:rsidRPr="002E5C49">
              <w:t>MAGNETYCZNA LINIJKA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105</w:t>
            </w:r>
          </w:p>
        </w:tc>
        <w:tc>
          <w:tcPr>
            <w:tcW w:w="3261" w:type="dxa"/>
            <w:vAlign w:val="center"/>
          </w:tcPr>
          <w:p w:rsidR="001C1D19" w:rsidRPr="002E5C49" w:rsidRDefault="001C1D19" w:rsidP="00590B93">
            <w:r w:rsidRPr="00197E32">
              <w:t>BRYSTOL - KOLOR</w:t>
            </w:r>
          </w:p>
        </w:tc>
        <w:tc>
          <w:tcPr>
            <w:tcW w:w="993" w:type="dxa"/>
            <w:vAlign w:val="center"/>
          </w:tcPr>
          <w:p w:rsidR="001C1D19" w:rsidRDefault="001C1D19" w:rsidP="00A56296">
            <w:r>
              <w:t>51 zes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106</w:t>
            </w:r>
          </w:p>
        </w:tc>
        <w:tc>
          <w:tcPr>
            <w:tcW w:w="3261" w:type="dxa"/>
            <w:vAlign w:val="center"/>
          </w:tcPr>
          <w:p w:rsidR="001C1D19" w:rsidRPr="002E5C49" w:rsidRDefault="001C1D19" w:rsidP="00590B93">
            <w:r w:rsidRPr="00A56296">
              <w:t>BRYSTOL - BIAŁY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65 zes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107</w:t>
            </w:r>
          </w:p>
        </w:tc>
        <w:tc>
          <w:tcPr>
            <w:tcW w:w="3261" w:type="dxa"/>
            <w:vAlign w:val="center"/>
          </w:tcPr>
          <w:p w:rsidR="001C1D19" w:rsidRPr="002E5C49" w:rsidRDefault="001C1D19" w:rsidP="00590B93">
            <w:r>
              <w:t xml:space="preserve">KOLOROWY </w:t>
            </w:r>
            <w:r w:rsidRPr="00A56296">
              <w:t>PAPIER RYSUNKOWY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50 zes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108</w:t>
            </w:r>
          </w:p>
        </w:tc>
        <w:tc>
          <w:tcPr>
            <w:tcW w:w="3261" w:type="dxa"/>
            <w:vAlign w:val="center"/>
          </w:tcPr>
          <w:p w:rsidR="001C1D19" w:rsidRPr="002E5C49" w:rsidRDefault="001C1D19" w:rsidP="00590B93">
            <w:r w:rsidRPr="00A56296">
              <w:t>BIBUŁA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94 zes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109</w:t>
            </w:r>
          </w:p>
        </w:tc>
        <w:tc>
          <w:tcPr>
            <w:tcW w:w="3261" w:type="dxa"/>
            <w:vAlign w:val="center"/>
          </w:tcPr>
          <w:p w:rsidR="001C1D19" w:rsidRPr="002E5C49" w:rsidRDefault="001C1D19" w:rsidP="00590B93">
            <w:r w:rsidRPr="004C16AC">
              <w:t>NOŻYCZKI PRZEDSZKOLNE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12 zes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110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4C16AC">
              <w:t>TAŚMA SAMOPRZYLEPNA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20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111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D702C5">
              <w:t>KLEJ PRZEZROCZYSTY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85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112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D702C5">
              <w:t>KLEJ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25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113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D702C5">
              <w:t>PAPIER SZARY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50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114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D702C5">
            <w:r w:rsidRPr="00D702C5">
              <w:t>MARKER ZMYWALN</w:t>
            </w:r>
            <w:r>
              <w:t>Y</w:t>
            </w:r>
          </w:p>
        </w:tc>
        <w:tc>
          <w:tcPr>
            <w:tcW w:w="993" w:type="dxa"/>
            <w:vAlign w:val="center"/>
          </w:tcPr>
          <w:p w:rsidR="001C1D19" w:rsidRDefault="001C1D19" w:rsidP="00D702C5">
            <w:r>
              <w:t>80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115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D702C5">
              <w:t>PLASTELINA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112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116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D702C5">
              <w:t>KREDKI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117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117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D702C5">
              <w:t>TEMPRY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16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118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D702C5">
              <w:t>ZESTAW PĘDZLI DO MALOWANIA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50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119</w:t>
            </w:r>
          </w:p>
        </w:tc>
        <w:tc>
          <w:tcPr>
            <w:tcW w:w="3261" w:type="dxa"/>
            <w:vAlign w:val="center"/>
          </w:tcPr>
          <w:p w:rsidR="001C1D19" w:rsidRPr="004C16AC" w:rsidRDefault="001C1D19" w:rsidP="00590B93">
            <w:r w:rsidRPr="005660ED">
              <w:t>TEKTURA FALISTA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85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120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 w:rsidRPr="00892A2A">
              <w:t>GAŚNICA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121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 w:rsidRPr="00892A2A">
              <w:t>APTECZKA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122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 w:rsidRPr="00892A2A">
              <w:t>OZNACZENIE EWAKUACYJNE</w:t>
            </w:r>
          </w:p>
        </w:tc>
        <w:tc>
          <w:tcPr>
            <w:tcW w:w="993" w:type="dxa"/>
            <w:vAlign w:val="center"/>
          </w:tcPr>
          <w:p w:rsidR="001C1D19" w:rsidRDefault="001C1D19" w:rsidP="00892A2A">
            <w:r>
              <w:t>2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123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 w:rsidRPr="00892A2A">
              <w:t>ZABEZPIECZENIA GNIAZD ELEKTRYCZNYCH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5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124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 w:rsidRPr="00892A2A">
              <w:t>ZABEZPIECZENIE NAROŻNIKÓW</w:t>
            </w:r>
          </w:p>
        </w:tc>
        <w:tc>
          <w:tcPr>
            <w:tcW w:w="993" w:type="dxa"/>
            <w:vAlign w:val="center"/>
          </w:tcPr>
          <w:p w:rsidR="001C1D19" w:rsidRDefault="001C1D19" w:rsidP="00892A2A">
            <w:r>
              <w:t>7 zes.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125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 w:rsidRPr="00892A2A">
              <w:t>SKRZYNKA NA KLUCZ EWAKUACYJNY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126</w:t>
            </w:r>
          </w:p>
        </w:tc>
        <w:tc>
          <w:tcPr>
            <w:tcW w:w="3261" w:type="dxa"/>
            <w:vAlign w:val="center"/>
          </w:tcPr>
          <w:p w:rsidR="001C1D19" w:rsidRPr="00892A2A" w:rsidRDefault="001C1D19" w:rsidP="00892A2A">
            <w:r w:rsidRPr="00892A2A">
              <w:t>INSTRUKCJA UDZIELANIA PIERWSZEJ POMOCY</w:t>
            </w:r>
          </w:p>
          <w:p w:rsidR="001C1D19" w:rsidRPr="005660ED" w:rsidRDefault="001C1D19" w:rsidP="00590B93"/>
        </w:tc>
        <w:tc>
          <w:tcPr>
            <w:tcW w:w="993" w:type="dxa"/>
            <w:vAlign w:val="center"/>
          </w:tcPr>
          <w:p w:rsidR="001C1D19" w:rsidRDefault="001C1D19" w:rsidP="006569CC">
            <w:r>
              <w:t xml:space="preserve">4 szt. 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127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 w:rsidRPr="00892A2A">
              <w:t>SZAFKA MEDYCZNA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>
            <w:r>
              <w:t>128</w:t>
            </w:r>
          </w:p>
        </w:tc>
        <w:tc>
          <w:tcPr>
            <w:tcW w:w="3261" w:type="dxa"/>
            <w:vAlign w:val="center"/>
          </w:tcPr>
          <w:p w:rsidR="001C1D19" w:rsidRPr="005660ED" w:rsidRDefault="001C1D19" w:rsidP="00590B93">
            <w:r>
              <w:t>ZABEZPIECZENIE GRZEJNIKÓW</w:t>
            </w:r>
          </w:p>
        </w:tc>
        <w:tc>
          <w:tcPr>
            <w:tcW w:w="993" w:type="dxa"/>
            <w:vAlign w:val="center"/>
          </w:tcPr>
          <w:p w:rsidR="001C1D19" w:rsidRDefault="001C1D19" w:rsidP="006569CC">
            <w:r>
              <w:t>2 kpl.</w:t>
            </w:r>
          </w:p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rPr>
          <w:trHeight w:val="285"/>
        </w:trPr>
        <w:tc>
          <w:tcPr>
            <w:tcW w:w="709" w:type="dxa"/>
            <w:vAlign w:val="center"/>
          </w:tcPr>
          <w:p w:rsidR="001C1D19" w:rsidRDefault="001C1D19" w:rsidP="006569CC"/>
        </w:tc>
        <w:tc>
          <w:tcPr>
            <w:tcW w:w="3261" w:type="dxa"/>
            <w:vAlign w:val="center"/>
          </w:tcPr>
          <w:p w:rsidR="001C1D19" w:rsidRPr="005660ED" w:rsidRDefault="001C1D19" w:rsidP="00590B93"/>
        </w:tc>
        <w:tc>
          <w:tcPr>
            <w:tcW w:w="993" w:type="dxa"/>
            <w:vAlign w:val="center"/>
          </w:tcPr>
          <w:p w:rsidR="001C1D19" w:rsidRDefault="001C1D19" w:rsidP="006569CC"/>
        </w:tc>
        <w:tc>
          <w:tcPr>
            <w:tcW w:w="1559" w:type="dxa"/>
            <w:vAlign w:val="center"/>
          </w:tcPr>
          <w:p w:rsidR="001C1D19" w:rsidRDefault="001C1D19" w:rsidP="006569CC"/>
        </w:tc>
        <w:tc>
          <w:tcPr>
            <w:tcW w:w="1414" w:type="dxa"/>
            <w:vAlign w:val="center"/>
          </w:tcPr>
          <w:p w:rsidR="001C1D19" w:rsidRDefault="001C1D19" w:rsidP="006569CC"/>
        </w:tc>
        <w:tc>
          <w:tcPr>
            <w:tcW w:w="1563" w:type="dxa"/>
            <w:gridSpan w:val="2"/>
            <w:vAlign w:val="center"/>
          </w:tcPr>
          <w:p w:rsidR="001C1D19" w:rsidRDefault="001C1D19" w:rsidP="006569CC"/>
        </w:tc>
        <w:tc>
          <w:tcPr>
            <w:tcW w:w="1283" w:type="dxa"/>
            <w:gridSpan w:val="2"/>
            <w:vAlign w:val="center"/>
          </w:tcPr>
          <w:p w:rsidR="001C1D19" w:rsidRDefault="001C1D19" w:rsidP="006569CC"/>
        </w:tc>
      </w:tr>
      <w:tr w:rsidR="001C1D19" w:rsidTr="00EF625E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522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1C1D19" w:rsidRPr="00B54238" w:rsidRDefault="001C1D19" w:rsidP="006569CC">
            <w:pPr>
              <w:jc w:val="center"/>
              <w:rPr>
                <w:b/>
              </w:rPr>
            </w:pPr>
            <w:r w:rsidRPr="00B54238">
              <w:rPr>
                <w:b/>
              </w:rPr>
              <w:t>RAZEM</w:t>
            </w:r>
          </w:p>
        </w:tc>
        <w:tc>
          <w:tcPr>
            <w:tcW w:w="1557" w:type="dxa"/>
            <w:vAlign w:val="center"/>
          </w:tcPr>
          <w:p w:rsidR="001C1D19" w:rsidRPr="00B54238" w:rsidRDefault="001C1D19" w:rsidP="006569CC">
            <w:pPr>
              <w:jc w:val="center"/>
              <w:rPr>
                <w:b/>
              </w:rPr>
            </w:pPr>
            <w:r>
              <w:rPr>
                <w:b/>
              </w:rPr>
              <w:t>NETTO:</w:t>
            </w:r>
          </w:p>
        </w:tc>
        <w:tc>
          <w:tcPr>
            <w:tcW w:w="1276" w:type="dxa"/>
          </w:tcPr>
          <w:p w:rsidR="001C1D19" w:rsidRDefault="001C1D19" w:rsidP="006569CC"/>
          <w:p w:rsidR="001C1D19" w:rsidRPr="002F4523" w:rsidRDefault="001C1D19" w:rsidP="006569CC">
            <w:pPr>
              <w:rPr>
                <w:b/>
              </w:rPr>
            </w:pPr>
            <w:r w:rsidRPr="002F4523">
              <w:rPr>
                <w:b/>
              </w:rPr>
              <w:t>………….</w:t>
            </w:r>
          </w:p>
        </w:tc>
      </w:tr>
      <w:tr w:rsidR="001C1D19" w:rsidTr="00EF625E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522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1C1D19" w:rsidRPr="00B54238" w:rsidRDefault="001C1D19" w:rsidP="006569CC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557" w:type="dxa"/>
            <w:vAlign w:val="center"/>
          </w:tcPr>
          <w:p w:rsidR="001C1D19" w:rsidRPr="002F4523" w:rsidRDefault="001C1D19" w:rsidP="006569CC">
            <w:pPr>
              <w:jc w:val="center"/>
            </w:pPr>
            <w:r w:rsidRPr="002F4523">
              <w:t>VAT ……%</w:t>
            </w:r>
          </w:p>
        </w:tc>
        <w:tc>
          <w:tcPr>
            <w:tcW w:w="1276" w:type="dxa"/>
          </w:tcPr>
          <w:p w:rsidR="001C1D19" w:rsidRDefault="001C1D19" w:rsidP="006569CC"/>
          <w:p w:rsidR="001C1D19" w:rsidRPr="002F4523" w:rsidRDefault="001C1D19" w:rsidP="006569CC">
            <w:pPr>
              <w:rPr>
                <w:b/>
              </w:rPr>
            </w:pPr>
            <w:r w:rsidRPr="002F4523">
              <w:rPr>
                <w:b/>
              </w:rPr>
              <w:t>…………..</w:t>
            </w:r>
          </w:p>
          <w:p w:rsidR="001C1D19" w:rsidRDefault="001C1D19" w:rsidP="006569CC"/>
        </w:tc>
      </w:tr>
      <w:tr w:rsidR="001C1D19" w:rsidTr="00EF625E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522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1C1D19" w:rsidRDefault="001C1D19" w:rsidP="006569CC">
            <w:pPr>
              <w:jc w:val="center"/>
              <w:rPr>
                <w:b/>
              </w:rPr>
            </w:pPr>
          </w:p>
          <w:p w:rsidR="001C1D19" w:rsidRDefault="001C1D19" w:rsidP="006569CC">
            <w:pPr>
              <w:jc w:val="center"/>
              <w:rPr>
                <w:b/>
              </w:rPr>
            </w:pPr>
            <w:r>
              <w:rPr>
                <w:b/>
              </w:rPr>
              <w:t>OGÓŁEM WARTOŚĆ</w:t>
            </w:r>
          </w:p>
        </w:tc>
        <w:tc>
          <w:tcPr>
            <w:tcW w:w="1557" w:type="dxa"/>
            <w:vAlign w:val="center"/>
          </w:tcPr>
          <w:p w:rsidR="001C1D19" w:rsidRPr="002F4523" w:rsidRDefault="001C1D19" w:rsidP="006569CC">
            <w:pPr>
              <w:jc w:val="center"/>
              <w:rPr>
                <w:b/>
              </w:rPr>
            </w:pPr>
            <w:r w:rsidRPr="002F4523">
              <w:rPr>
                <w:b/>
              </w:rPr>
              <w:t>BRUTTO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</w:tcPr>
          <w:p w:rsidR="001C1D19" w:rsidRDefault="001C1D19" w:rsidP="006569CC"/>
          <w:p w:rsidR="001C1D19" w:rsidRPr="002F4523" w:rsidRDefault="001C1D19" w:rsidP="006569CC">
            <w:pPr>
              <w:rPr>
                <w:b/>
              </w:rPr>
            </w:pPr>
            <w:r w:rsidRPr="002F4523">
              <w:rPr>
                <w:b/>
              </w:rPr>
              <w:t>…………..</w:t>
            </w:r>
          </w:p>
        </w:tc>
      </w:tr>
    </w:tbl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…………………………………….  </w:t>
      </w: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Podpis osoby uprawnionej</w:t>
      </w: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1C1D19" w:rsidRDefault="001C1D19" w:rsidP="00BA61CF">
      <w:pPr>
        <w:pBdr>
          <w:bottom w:val="single" w:sz="12" w:space="0" w:color="auto"/>
        </w:pBdr>
        <w:rPr>
          <w:sz w:val="20"/>
          <w:szCs w:val="20"/>
        </w:rPr>
      </w:pPr>
    </w:p>
    <w:sectPr w:rsidR="001C1D19" w:rsidSect="006569CC">
      <w:headerReference w:type="default" r:id="rId6"/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19" w:rsidRDefault="001C1D19" w:rsidP="00BA61CF">
      <w:r>
        <w:separator/>
      </w:r>
    </w:p>
  </w:endnote>
  <w:endnote w:type="continuationSeparator" w:id="0">
    <w:p w:rsidR="001C1D19" w:rsidRDefault="001C1D19" w:rsidP="00BA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19" w:rsidRPr="00CD0F9B" w:rsidRDefault="001C1D19" w:rsidP="006569CC">
    <w:pPr>
      <w:pStyle w:val="Footer"/>
      <w:snapToGrid w:val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Projekt współfinansowany ze środków Unii Europejskiej w ramach Europejskiego Funduszu Społecznego </w:t>
    </w:r>
  </w:p>
  <w:p w:rsidR="001C1D19" w:rsidRDefault="001C1D19" w:rsidP="006569CC">
    <w:pPr>
      <w:pStyle w:val="NormalWeb"/>
      <w:spacing w:before="0" w:beforeAutospacing="0" w:after="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19" w:rsidRDefault="001C1D19" w:rsidP="00BA61CF">
      <w:r>
        <w:separator/>
      </w:r>
    </w:p>
  </w:footnote>
  <w:footnote w:type="continuationSeparator" w:id="0">
    <w:p w:rsidR="001C1D19" w:rsidRDefault="001C1D19" w:rsidP="00BA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19" w:rsidRDefault="001C1D19">
    <w:pPr>
      <w:pStyle w:val="Header"/>
    </w:pPr>
    <w:r>
      <w:rPr>
        <w:noProof/>
      </w:rPr>
      <w:pict>
        <v:group id="_x0000_s2049" style="position:absolute;margin-left:-2.9pt;margin-top:-30.75pt;width:465.7pt;height:76.5pt;z-index:251660288" coordorigin="1246,694" coordsize="9314,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487;top:985;width:3073;height:1134">
            <v:imagedata r:id="rId1" o:title=""/>
          </v:shape>
          <v:shape id="_x0000_s2051" type="#_x0000_t75" style="position:absolute;left:1246;top:694;width:3150;height:1530">
            <v:imagedata r:id="rId2" o:title=""/>
          </v:shape>
        </v:group>
      </w:pict>
    </w:r>
  </w:p>
  <w:p w:rsidR="001C1D19" w:rsidRDefault="001C1D19">
    <w:pPr>
      <w:pStyle w:val="Header"/>
    </w:pPr>
  </w:p>
  <w:p w:rsidR="001C1D19" w:rsidRDefault="001C1D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CF"/>
    <w:rsid w:val="00002DC5"/>
    <w:rsid w:val="000E4CB4"/>
    <w:rsid w:val="00125CF2"/>
    <w:rsid w:val="00163156"/>
    <w:rsid w:val="0018231A"/>
    <w:rsid w:val="00197E32"/>
    <w:rsid w:val="001C1B78"/>
    <w:rsid w:val="001C1D19"/>
    <w:rsid w:val="001E53DA"/>
    <w:rsid w:val="00252CA9"/>
    <w:rsid w:val="00297D20"/>
    <w:rsid w:val="002E5C49"/>
    <w:rsid w:val="002F4523"/>
    <w:rsid w:val="003027AA"/>
    <w:rsid w:val="0038603E"/>
    <w:rsid w:val="003B5755"/>
    <w:rsid w:val="003B6829"/>
    <w:rsid w:val="004910AD"/>
    <w:rsid w:val="004C16AC"/>
    <w:rsid w:val="0053704E"/>
    <w:rsid w:val="005660ED"/>
    <w:rsid w:val="00590B93"/>
    <w:rsid w:val="005B5A82"/>
    <w:rsid w:val="006569CC"/>
    <w:rsid w:val="006C11C4"/>
    <w:rsid w:val="00750AFB"/>
    <w:rsid w:val="00753DE7"/>
    <w:rsid w:val="0082369A"/>
    <w:rsid w:val="00892A2A"/>
    <w:rsid w:val="00896AE4"/>
    <w:rsid w:val="008D6644"/>
    <w:rsid w:val="00950E68"/>
    <w:rsid w:val="009519F2"/>
    <w:rsid w:val="00960BFE"/>
    <w:rsid w:val="009A0C68"/>
    <w:rsid w:val="009B3FD4"/>
    <w:rsid w:val="00A56296"/>
    <w:rsid w:val="00AB6AD4"/>
    <w:rsid w:val="00AC6809"/>
    <w:rsid w:val="00AF42FC"/>
    <w:rsid w:val="00B224B8"/>
    <w:rsid w:val="00B22DE2"/>
    <w:rsid w:val="00B54238"/>
    <w:rsid w:val="00BA1CB5"/>
    <w:rsid w:val="00BA61CF"/>
    <w:rsid w:val="00BD4D44"/>
    <w:rsid w:val="00C67D55"/>
    <w:rsid w:val="00C7708F"/>
    <w:rsid w:val="00C8710A"/>
    <w:rsid w:val="00CB0E20"/>
    <w:rsid w:val="00CB3D47"/>
    <w:rsid w:val="00CC2734"/>
    <w:rsid w:val="00CD0F9B"/>
    <w:rsid w:val="00D36BD1"/>
    <w:rsid w:val="00D55C7C"/>
    <w:rsid w:val="00D702C5"/>
    <w:rsid w:val="00DA4194"/>
    <w:rsid w:val="00E83C32"/>
    <w:rsid w:val="00EE506D"/>
    <w:rsid w:val="00EF2DDA"/>
    <w:rsid w:val="00EF625E"/>
    <w:rsid w:val="00F6509D"/>
    <w:rsid w:val="00F660CC"/>
    <w:rsid w:val="00F67543"/>
    <w:rsid w:val="00FE3A37"/>
    <w:rsid w:val="00FF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61CF"/>
    <w:pPr>
      <w:spacing w:before="100" w:beforeAutospacing="1" w:after="119"/>
    </w:pPr>
  </w:style>
  <w:style w:type="paragraph" w:styleId="Header">
    <w:name w:val="header"/>
    <w:basedOn w:val="Normal"/>
    <w:link w:val="HeaderChar"/>
    <w:uiPriority w:val="99"/>
    <w:rsid w:val="00BA61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61C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A61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1CF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AB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6</Pages>
  <Words>765</Words>
  <Characters>4593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Jerzy Cichowski</dc:creator>
  <cp:keywords/>
  <dc:description/>
  <cp:lastModifiedBy>Cichowski1</cp:lastModifiedBy>
  <cp:revision>31</cp:revision>
  <dcterms:created xsi:type="dcterms:W3CDTF">2014-04-28T08:14:00Z</dcterms:created>
  <dcterms:modified xsi:type="dcterms:W3CDTF">2014-05-06T13:06:00Z</dcterms:modified>
</cp:coreProperties>
</file>