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93FD" w14:textId="3801E5EE" w:rsidR="00C7012A" w:rsidRPr="003163D5" w:rsidRDefault="00B61DCE" w:rsidP="00C7012A">
      <w:pPr>
        <w:spacing w:before="120"/>
        <w:ind w:right="-142" w:firstLine="284"/>
      </w:pPr>
      <w:r w:rsidRPr="003163D5">
        <w:rPr>
          <w:rFonts w:ascii="Arial" w:hAnsi="Arial" w:cs="Arial"/>
          <w:sz w:val="22"/>
          <w:szCs w:val="22"/>
        </w:rPr>
        <w:t>WOO-II.420.</w:t>
      </w:r>
      <w:r w:rsidR="003163D5" w:rsidRPr="003163D5">
        <w:rPr>
          <w:rFonts w:ascii="Arial" w:hAnsi="Arial" w:cs="Arial"/>
          <w:sz w:val="22"/>
          <w:szCs w:val="22"/>
        </w:rPr>
        <w:t>7.2025.ZP</w:t>
      </w:r>
      <w:r w:rsidR="005122EF" w:rsidRPr="003163D5">
        <w:rPr>
          <w:rFonts w:ascii="Arial" w:hAnsi="Arial" w:cs="Arial"/>
          <w:sz w:val="22"/>
          <w:szCs w:val="22"/>
        </w:rPr>
        <w:t>.</w:t>
      </w:r>
      <w:r w:rsidRPr="003163D5">
        <w:rPr>
          <w:rFonts w:ascii="Arial" w:hAnsi="Arial" w:cs="Arial"/>
          <w:sz w:val="22"/>
          <w:szCs w:val="22"/>
        </w:rPr>
        <w:t>2</w:t>
      </w:r>
      <w:r w:rsidR="00C7012A" w:rsidRPr="003163D5">
        <w:rPr>
          <w:rFonts w:ascii="Arial" w:hAnsi="Arial" w:cs="Arial"/>
          <w:sz w:val="22"/>
          <w:szCs w:val="22"/>
        </w:rPr>
        <w:tab/>
      </w:r>
      <w:r w:rsidR="00C7012A" w:rsidRPr="003163D5">
        <w:rPr>
          <w:rFonts w:ascii="Arial" w:hAnsi="Arial" w:cs="Arial"/>
          <w:sz w:val="22"/>
          <w:szCs w:val="22"/>
        </w:rPr>
        <w:tab/>
      </w:r>
      <w:r w:rsidR="00C7012A" w:rsidRPr="003163D5">
        <w:rPr>
          <w:rFonts w:ascii="Arial" w:hAnsi="Arial" w:cs="Arial"/>
          <w:sz w:val="22"/>
          <w:szCs w:val="22"/>
        </w:rPr>
        <w:tab/>
      </w:r>
      <w:r w:rsidR="00C7012A" w:rsidRPr="003163D5">
        <w:rPr>
          <w:rFonts w:ascii="Arial" w:hAnsi="Arial" w:cs="Arial"/>
          <w:sz w:val="22"/>
          <w:szCs w:val="22"/>
        </w:rPr>
        <w:tab/>
      </w:r>
    </w:p>
    <w:p w14:paraId="5BEF1C70" w14:textId="77777777" w:rsidR="00C7012A" w:rsidRPr="003163D5" w:rsidRDefault="00C7012A" w:rsidP="00C7012A">
      <w:pPr>
        <w:pStyle w:val="Nagwek21"/>
        <w:spacing w:before="360"/>
        <w:jc w:val="center"/>
      </w:pPr>
      <w:r w:rsidRPr="003163D5">
        <w:rPr>
          <w:rFonts w:ascii="Arial" w:hAnsi="Arial" w:cs="Arial"/>
          <w:i w:val="0"/>
          <w:iCs w:val="0"/>
          <w:sz w:val="22"/>
          <w:szCs w:val="22"/>
        </w:rPr>
        <w:t>Zawiadomienie</w:t>
      </w:r>
    </w:p>
    <w:p w14:paraId="7F22D21F" w14:textId="11306568" w:rsidR="00C7012A" w:rsidRPr="003163D5" w:rsidRDefault="00C7012A" w:rsidP="00C7012A">
      <w:pPr>
        <w:spacing w:before="240"/>
        <w:ind w:firstLine="567"/>
        <w:jc w:val="both"/>
        <w:rPr>
          <w:rFonts w:ascii="Arial" w:hAnsi="Arial" w:cs="Arial"/>
          <w:sz w:val="22"/>
          <w:szCs w:val="22"/>
        </w:rPr>
      </w:pPr>
      <w:r w:rsidRPr="003163D5">
        <w:rPr>
          <w:rFonts w:ascii="Arial" w:eastAsia="Nimbus Roman No9 L" w:hAnsi="Arial" w:cs="Arial"/>
          <w:sz w:val="22"/>
          <w:szCs w:val="22"/>
        </w:rPr>
        <w:t>Na podstawie art. 61 § 4, w trybie art. 49 ustawy z dnia 14 czerwca 1960 r. Kodeks postępowania administracyjnego (Dz. U. z 2024 r. poz. 572), dalej</w:t>
      </w:r>
      <w:r w:rsidRPr="003163D5">
        <w:rPr>
          <w:rFonts w:ascii="Arial" w:eastAsia="Nimbus Roman No9 L" w:hAnsi="Arial" w:cs="Arial"/>
          <w:i/>
          <w:sz w:val="22"/>
          <w:szCs w:val="22"/>
        </w:rPr>
        <w:t xml:space="preserve"> k.p.a. </w:t>
      </w:r>
      <w:r w:rsidR="003163D5" w:rsidRPr="003163D5">
        <w:rPr>
          <w:rFonts w:ascii="Arial" w:eastAsia="Nimbus Roman No9 L" w:hAnsi="Arial" w:cs="Arial"/>
          <w:sz w:val="22"/>
          <w:szCs w:val="22"/>
        </w:rPr>
        <w:t>w związku z art. 74 ust. 3 U</w:t>
      </w:r>
      <w:r w:rsidRPr="003163D5">
        <w:rPr>
          <w:rFonts w:ascii="Arial" w:eastAsia="Nimbus Roman No9 L" w:hAnsi="Arial" w:cs="Arial"/>
          <w:sz w:val="22"/>
          <w:szCs w:val="22"/>
        </w:rPr>
        <w:t>stawy z dnia 3 października 2008 r. o udostępnianiu informacji o środowisku i jego ochronie, udziale społeczeństwa w ochronie środowiska oraz o ocenach oddziaływania na środowisko (</w:t>
      </w:r>
      <w:r w:rsidR="00A729FF" w:rsidRPr="003163D5">
        <w:rPr>
          <w:rFonts w:ascii="Arial" w:hAnsi="Arial" w:cs="Arial"/>
          <w:sz w:val="22"/>
          <w:szCs w:val="22"/>
        </w:rPr>
        <w:t>Dz. U. z 2024</w:t>
      </w:r>
      <w:r w:rsidRPr="003163D5">
        <w:rPr>
          <w:rFonts w:ascii="Arial" w:hAnsi="Arial" w:cs="Arial"/>
          <w:sz w:val="22"/>
          <w:szCs w:val="22"/>
        </w:rPr>
        <w:t xml:space="preserve"> r. poz. 1</w:t>
      </w:r>
      <w:r w:rsidR="00A729FF" w:rsidRPr="003163D5">
        <w:rPr>
          <w:rFonts w:ascii="Arial" w:hAnsi="Arial" w:cs="Arial"/>
          <w:sz w:val="22"/>
          <w:szCs w:val="22"/>
        </w:rPr>
        <w:t>112</w:t>
      </w:r>
      <w:r w:rsidRPr="003163D5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3163D5">
        <w:rPr>
          <w:rFonts w:ascii="Arial" w:hAnsi="Arial" w:cs="Arial"/>
          <w:sz w:val="22"/>
          <w:szCs w:val="22"/>
        </w:rPr>
        <w:t>późn</w:t>
      </w:r>
      <w:proofErr w:type="spellEnd"/>
      <w:r w:rsidRPr="003163D5">
        <w:rPr>
          <w:rFonts w:ascii="Arial" w:hAnsi="Arial" w:cs="Arial"/>
          <w:sz w:val="22"/>
          <w:szCs w:val="22"/>
        </w:rPr>
        <w:t>. zm.</w:t>
      </w:r>
      <w:r w:rsidRPr="003163D5">
        <w:rPr>
          <w:rFonts w:ascii="Arial" w:eastAsia="Nimbus Roman No9 L" w:hAnsi="Arial" w:cs="Arial"/>
          <w:sz w:val="22"/>
          <w:szCs w:val="22"/>
        </w:rPr>
        <w:t xml:space="preserve">), dalej </w:t>
      </w:r>
      <w:r w:rsidRPr="003163D5">
        <w:rPr>
          <w:rFonts w:ascii="Arial" w:eastAsia="Nimbus Roman No9 L" w:hAnsi="Arial" w:cs="Arial"/>
          <w:i/>
          <w:sz w:val="22"/>
          <w:szCs w:val="22"/>
        </w:rPr>
        <w:t xml:space="preserve">ustawy </w:t>
      </w:r>
      <w:proofErr w:type="spellStart"/>
      <w:r w:rsidRPr="003163D5">
        <w:rPr>
          <w:rFonts w:ascii="Arial" w:eastAsia="Nimbus Roman No9 L" w:hAnsi="Arial" w:cs="Arial"/>
          <w:i/>
          <w:sz w:val="22"/>
          <w:szCs w:val="22"/>
        </w:rPr>
        <w:t>ooś</w:t>
      </w:r>
      <w:proofErr w:type="spellEnd"/>
      <w:r w:rsidRPr="003163D5">
        <w:rPr>
          <w:rFonts w:ascii="Arial" w:eastAsia="Nimbus Roman No9 L" w:hAnsi="Arial" w:cs="Arial"/>
          <w:sz w:val="22"/>
          <w:szCs w:val="22"/>
        </w:rPr>
        <w:t xml:space="preserve">, zawiadamiam strony postępowania o wszczęciu postępowania w sprawie </w:t>
      </w:r>
      <w:r w:rsidRPr="003163D5">
        <w:rPr>
          <w:rFonts w:ascii="Arial" w:hAnsi="Arial" w:cs="Arial"/>
          <w:sz w:val="22"/>
          <w:szCs w:val="22"/>
        </w:rPr>
        <w:t xml:space="preserve">wydania decyzji o środowiskowych uwarunkowaniach </w:t>
      </w:r>
      <w:r w:rsidRPr="003163D5">
        <w:rPr>
          <w:rFonts w:ascii="Arial" w:hAnsi="Arial" w:cs="Arial"/>
          <w:iCs/>
          <w:sz w:val="22"/>
          <w:szCs w:val="22"/>
        </w:rPr>
        <w:t xml:space="preserve">dla przedsięwzięcia </w:t>
      </w:r>
      <w:r w:rsidRPr="003163D5">
        <w:rPr>
          <w:rFonts w:ascii="Arial" w:hAnsi="Arial" w:cs="Arial"/>
          <w:sz w:val="22"/>
          <w:szCs w:val="22"/>
        </w:rPr>
        <w:t>pn. „</w:t>
      </w:r>
      <w:r w:rsidR="00B61DCE" w:rsidRPr="003163D5">
        <w:rPr>
          <w:rFonts w:ascii="Arial" w:hAnsi="Arial" w:cs="Arial"/>
          <w:sz w:val="22"/>
          <w:szCs w:val="22"/>
        </w:rPr>
        <w:t xml:space="preserve">Budowa linii kolejowej nr 85 na odc. </w:t>
      </w:r>
      <w:r w:rsidR="003163D5" w:rsidRPr="003163D5">
        <w:rPr>
          <w:rFonts w:ascii="Arial" w:hAnsi="Arial" w:cs="Arial"/>
          <w:color w:val="000000" w:themeColor="text1"/>
          <w:sz w:val="22"/>
          <w:szCs w:val="22"/>
        </w:rPr>
        <w:t>Sieradz – Kalisz – Pleszew</w:t>
      </w:r>
      <w:r w:rsidRPr="003163D5">
        <w:rPr>
          <w:rFonts w:ascii="Arial" w:hAnsi="Arial" w:cs="Arial"/>
          <w:sz w:val="22"/>
          <w:szCs w:val="22"/>
        </w:rPr>
        <w:t>”.</w:t>
      </w:r>
    </w:p>
    <w:p w14:paraId="75E3DC81" w14:textId="77DFDB7A" w:rsidR="00C7012A" w:rsidRPr="003163D5" w:rsidRDefault="00C7012A" w:rsidP="00832642">
      <w:pPr>
        <w:spacing w:before="200"/>
        <w:ind w:firstLine="567"/>
        <w:jc w:val="both"/>
        <w:rPr>
          <w:rFonts w:ascii="Arial" w:hAnsi="Arial" w:cs="Arial"/>
          <w:sz w:val="22"/>
          <w:szCs w:val="22"/>
        </w:rPr>
      </w:pPr>
      <w:r w:rsidRPr="003163D5">
        <w:rPr>
          <w:rFonts w:ascii="Arial" w:hAnsi="Arial" w:cs="Arial"/>
          <w:sz w:val="22"/>
          <w:szCs w:val="22"/>
        </w:rPr>
        <w:t>Wnioskodawcą jest</w:t>
      </w:r>
      <w:r w:rsidR="00911EBF" w:rsidRPr="003163D5">
        <w:rPr>
          <w:rFonts w:ascii="Arial" w:hAnsi="Arial" w:cs="Arial"/>
          <w:sz w:val="22"/>
          <w:szCs w:val="22"/>
        </w:rPr>
        <w:t xml:space="preserve"> Spółka</w:t>
      </w:r>
      <w:r w:rsidRPr="003163D5">
        <w:rPr>
          <w:rFonts w:ascii="Arial" w:hAnsi="Arial" w:cs="Arial"/>
          <w:sz w:val="22"/>
          <w:szCs w:val="22"/>
        </w:rPr>
        <w:t xml:space="preserve"> </w:t>
      </w:r>
      <w:r w:rsidR="00B61DCE" w:rsidRPr="003163D5">
        <w:rPr>
          <w:rFonts w:ascii="Arial" w:hAnsi="Arial" w:cs="Arial"/>
          <w:sz w:val="22"/>
        </w:rPr>
        <w:t>Centralny Port Komunikacyjny sp. z o.o.</w:t>
      </w:r>
      <w:r w:rsidRPr="003163D5">
        <w:rPr>
          <w:rFonts w:ascii="Arial" w:hAnsi="Arial" w:cs="Arial"/>
          <w:sz w:val="22"/>
        </w:rPr>
        <w:t>, któr</w:t>
      </w:r>
      <w:r w:rsidR="00B61DCE" w:rsidRPr="003163D5">
        <w:rPr>
          <w:rFonts w:ascii="Arial" w:hAnsi="Arial" w:cs="Arial"/>
          <w:sz w:val="22"/>
        </w:rPr>
        <w:t>a działa przez pełnomocnika panią</w:t>
      </w:r>
      <w:r w:rsidRPr="003163D5">
        <w:rPr>
          <w:rFonts w:ascii="Arial" w:hAnsi="Arial" w:cs="Arial"/>
          <w:sz w:val="22"/>
        </w:rPr>
        <w:t xml:space="preserve"> </w:t>
      </w:r>
      <w:r w:rsidR="00B61DCE" w:rsidRPr="003163D5">
        <w:rPr>
          <w:rFonts w:ascii="Arial" w:hAnsi="Arial" w:cs="Arial"/>
          <w:sz w:val="22"/>
        </w:rPr>
        <w:t>Agnieszkę Borowską oraz pana Tomasza Bączyka</w:t>
      </w:r>
      <w:r w:rsidRPr="003163D5">
        <w:rPr>
          <w:rFonts w:ascii="Arial" w:hAnsi="Arial" w:cs="Arial"/>
          <w:sz w:val="22"/>
        </w:rPr>
        <w:t>.</w:t>
      </w:r>
      <w:r w:rsidRPr="003163D5">
        <w:rPr>
          <w:rFonts w:ascii="Arial" w:hAnsi="Arial" w:cs="Arial"/>
          <w:sz w:val="22"/>
          <w:szCs w:val="22"/>
        </w:rPr>
        <w:t xml:space="preserve"> Wniosek o wydanie decyzji o środowiskowych uwarunkowaniach wpłynął do tutejszego organu </w:t>
      </w:r>
      <w:r w:rsidR="003163D5" w:rsidRPr="003163D5">
        <w:rPr>
          <w:rFonts w:ascii="Arial" w:hAnsi="Arial" w:cs="Arial"/>
          <w:sz w:val="22"/>
          <w:szCs w:val="22"/>
        </w:rPr>
        <w:t>7</w:t>
      </w:r>
      <w:r w:rsidR="005122EF" w:rsidRPr="003163D5">
        <w:rPr>
          <w:rFonts w:ascii="Arial" w:hAnsi="Arial" w:cs="Arial"/>
          <w:sz w:val="22"/>
          <w:szCs w:val="22"/>
        </w:rPr>
        <w:t xml:space="preserve"> </w:t>
      </w:r>
      <w:r w:rsidR="003163D5" w:rsidRPr="003163D5">
        <w:rPr>
          <w:rFonts w:ascii="Arial" w:hAnsi="Arial" w:cs="Arial"/>
          <w:sz w:val="22"/>
          <w:szCs w:val="22"/>
        </w:rPr>
        <w:t>lutego 2025</w:t>
      </w:r>
      <w:r w:rsidRPr="003163D5">
        <w:rPr>
          <w:rFonts w:ascii="Arial" w:hAnsi="Arial" w:cs="Arial"/>
          <w:sz w:val="22"/>
          <w:szCs w:val="22"/>
        </w:rPr>
        <w:t> r</w:t>
      </w:r>
      <w:r w:rsidR="005122EF" w:rsidRPr="003163D5">
        <w:rPr>
          <w:rFonts w:ascii="Arial" w:hAnsi="Arial" w:cs="Arial"/>
          <w:sz w:val="22"/>
          <w:szCs w:val="22"/>
        </w:rPr>
        <w:t>.</w:t>
      </w:r>
      <w:r w:rsidR="003163D5" w:rsidRPr="003163D5">
        <w:rPr>
          <w:rFonts w:ascii="Arial" w:hAnsi="Arial" w:cs="Arial"/>
          <w:sz w:val="22"/>
          <w:szCs w:val="22"/>
        </w:rPr>
        <w:t xml:space="preserve"> i został uzupełniony przez pełnomocnika 12</w:t>
      </w:r>
      <w:r w:rsidR="00B61DCE" w:rsidRPr="003163D5">
        <w:rPr>
          <w:rFonts w:ascii="Arial" w:hAnsi="Arial" w:cs="Arial"/>
          <w:sz w:val="22"/>
          <w:szCs w:val="22"/>
        </w:rPr>
        <w:t xml:space="preserve"> </w:t>
      </w:r>
      <w:r w:rsidR="003163D5" w:rsidRPr="003163D5">
        <w:rPr>
          <w:rFonts w:ascii="Arial" w:hAnsi="Arial" w:cs="Arial"/>
          <w:sz w:val="22"/>
          <w:szCs w:val="22"/>
        </w:rPr>
        <w:t>marca</w:t>
      </w:r>
      <w:r w:rsidR="00B61DCE" w:rsidRPr="003163D5">
        <w:rPr>
          <w:rFonts w:ascii="Arial" w:hAnsi="Arial" w:cs="Arial"/>
          <w:sz w:val="22"/>
          <w:szCs w:val="22"/>
        </w:rPr>
        <w:t xml:space="preserve"> 2025 r. </w:t>
      </w:r>
    </w:p>
    <w:p w14:paraId="075C0F94" w14:textId="77777777" w:rsidR="005122EF" w:rsidRPr="003163D5" w:rsidRDefault="005122EF" w:rsidP="005122EF">
      <w:pPr>
        <w:suppressAutoHyphens/>
        <w:spacing w:before="200"/>
        <w:ind w:firstLine="567"/>
        <w:jc w:val="both"/>
        <w:rPr>
          <w:sz w:val="24"/>
          <w:szCs w:val="24"/>
          <w:lang w:eastAsia="zh-CN"/>
        </w:rPr>
      </w:pPr>
      <w:r w:rsidRPr="003163D5">
        <w:rPr>
          <w:rFonts w:ascii="Arial" w:hAnsi="Arial" w:cs="Arial"/>
          <w:sz w:val="22"/>
          <w:szCs w:val="22"/>
          <w:lang w:eastAsia="zh-CN"/>
        </w:rPr>
        <w:t xml:space="preserve">Strony postępowania będą mogły zapoznać się z aktami sprawy w siedzibie Regionalnej Dyrekcji Ochrony Środowiska w Poznaniu, ul. Tadeusza Kościuszki 57, 61-891 Poznań </w:t>
      </w:r>
      <w:r w:rsidRPr="003163D5">
        <w:rPr>
          <w:rFonts w:ascii="Arial" w:hAnsi="Arial" w:cs="Arial"/>
          <w:sz w:val="22"/>
          <w:szCs w:val="22"/>
          <w:lang w:eastAsia="ar-SA"/>
        </w:rPr>
        <w:t>w godzinach:</w:t>
      </w:r>
    </w:p>
    <w:p w14:paraId="71CE4900" w14:textId="77777777" w:rsidR="005122EF" w:rsidRPr="003163D5" w:rsidRDefault="005122EF" w:rsidP="005122EF">
      <w:pPr>
        <w:widowControl w:val="0"/>
        <w:numPr>
          <w:ilvl w:val="0"/>
          <w:numId w:val="17"/>
        </w:numPr>
        <w:suppressAutoHyphens/>
        <w:jc w:val="both"/>
        <w:rPr>
          <w:sz w:val="24"/>
          <w:szCs w:val="24"/>
          <w:lang w:eastAsia="zh-CN"/>
        </w:rPr>
      </w:pPr>
      <w:r w:rsidRPr="003163D5">
        <w:rPr>
          <w:rFonts w:ascii="Arial" w:eastAsia="Andale Sans UI" w:hAnsi="Arial" w:cs="Arial"/>
          <w:sz w:val="22"/>
          <w:szCs w:val="22"/>
          <w:lang w:val="x-none" w:eastAsia="ar-SA"/>
        </w:rPr>
        <w:t xml:space="preserve">poniedziałek: 8:30 – 16:00, </w:t>
      </w:r>
    </w:p>
    <w:p w14:paraId="11D37399" w14:textId="77777777" w:rsidR="005122EF" w:rsidRPr="003163D5" w:rsidRDefault="005122EF" w:rsidP="005122EF">
      <w:pPr>
        <w:widowControl w:val="0"/>
        <w:numPr>
          <w:ilvl w:val="0"/>
          <w:numId w:val="17"/>
        </w:numPr>
        <w:suppressAutoHyphens/>
        <w:jc w:val="both"/>
        <w:rPr>
          <w:sz w:val="24"/>
          <w:szCs w:val="24"/>
          <w:lang w:eastAsia="zh-CN"/>
        </w:rPr>
      </w:pPr>
      <w:r w:rsidRPr="003163D5">
        <w:rPr>
          <w:rFonts w:ascii="Arial" w:eastAsia="Andale Sans UI" w:hAnsi="Arial" w:cs="Arial"/>
          <w:sz w:val="22"/>
          <w:szCs w:val="22"/>
          <w:lang w:val="x-none" w:eastAsia="ar-SA"/>
        </w:rPr>
        <w:t>od wtorku do piątku: 8:15 – 15:00</w:t>
      </w:r>
      <w:r w:rsidRPr="003163D5">
        <w:rPr>
          <w:rFonts w:ascii="Arial" w:eastAsia="Andale Sans UI" w:hAnsi="Arial" w:cs="Arial"/>
          <w:sz w:val="22"/>
          <w:szCs w:val="22"/>
          <w:lang w:eastAsia="ar-SA"/>
        </w:rPr>
        <w:t>,</w:t>
      </w:r>
    </w:p>
    <w:p w14:paraId="01855FA5" w14:textId="67D34652" w:rsidR="003163D5" w:rsidRPr="003163D5" w:rsidRDefault="005122EF" w:rsidP="003163D5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3163D5">
        <w:rPr>
          <w:rFonts w:ascii="Arial" w:hAnsi="Arial" w:cs="Arial"/>
          <w:sz w:val="22"/>
          <w:szCs w:val="22"/>
          <w:lang w:eastAsia="zh-CN"/>
        </w:rPr>
        <w:t xml:space="preserve">po wcześniejszym kontakcie z tutejszym organem, w celu ustalenia czasu, miejsca i sposobu udostępnienia akt (e-mail: </w:t>
      </w:r>
      <w:r w:rsidR="003163D5" w:rsidRPr="003163D5">
        <w:rPr>
          <w:rFonts w:ascii="Arial" w:hAnsi="Arial" w:cs="Arial"/>
          <w:sz w:val="22"/>
          <w:szCs w:val="22"/>
          <w:lang w:eastAsia="zh-CN"/>
        </w:rPr>
        <w:t>zuzanna.pawlowska</w:t>
      </w:r>
      <w:r w:rsidRPr="003163D5">
        <w:rPr>
          <w:rFonts w:ascii="Arial" w:hAnsi="Arial" w:cs="Arial"/>
          <w:sz w:val="22"/>
          <w:szCs w:val="22"/>
          <w:lang w:eastAsia="zh-CN"/>
        </w:rPr>
        <w:t>@poznan.rdos.gov.pl</w:t>
      </w:r>
      <w:r w:rsidR="003163D5" w:rsidRPr="003163D5">
        <w:rPr>
          <w:rFonts w:ascii="Arial" w:hAnsi="Arial" w:cs="Arial"/>
          <w:sz w:val="22"/>
          <w:szCs w:val="22"/>
          <w:lang w:eastAsia="zh-CN"/>
        </w:rPr>
        <w:t xml:space="preserve">, tel. 61 449 92 64, </w:t>
      </w:r>
      <w:r w:rsidR="003163D5" w:rsidRPr="003163D5">
        <w:rPr>
          <w:rFonts w:ascii="Arial" w:hAnsi="Arial" w:cs="Arial"/>
          <w:color w:val="000000"/>
          <w:sz w:val="22"/>
          <w:szCs w:val="22"/>
        </w:rPr>
        <w:t>kom. 783 921 032).</w:t>
      </w:r>
    </w:p>
    <w:p w14:paraId="126490F9" w14:textId="338BD289" w:rsidR="00C7012A" w:rsidRPr="003163D5" w:rsidRDefault="00C7012A" w:rsidP="00C7012A">
      <w:pPr>
        <w:spacing w:before="200"/>
        <w:ind w:firstLine="567"/>
        <w:jc w:val="both"/>
        <w:rPr>
          <w:rFonts w:ascii="Arial" w:hAnsi="Arial" w:cs="Arial"/>
          <w:sz w:val="22"/>
          <w:szCs w:val="22"/>
        </w:rPr>
      </w:pPr>
      <w:r w:rsidRPr="003163D5">
        <w:rPr>
          <w:rFonts w:ascii="Arial" w:hAnsi="Arial" w:cs="Arial"/>
          <w:sz w:val="22"/>
          <w:szCs w:val="22"/>
        </w:rPr>
        <w:t xml:space="preserve">Niniejsze zawiadomienie z dniem </w:t>
      </w:r>
      <w:r w:rsidR="00CC0C69">
        <w:rPr>
          <w:rFonts w:ascii="Arial" w:hAnsi="Arial" w:cs="Arial"/>
          <w:sz w:val="22"/>
          <w:szCs w:val="22"/>
        </w:rPr>
        <w:t>19</w:t>
      </w:r>
      <w:r w:rsidR="005122EF" w:rsidRPr="003163D5">
        <w:rPr>
          <w:rFonts w:ascii="Arial" w:hAnsi="Arial" w:cs="Arial"/>
          <w:sz w:val="22"/>
          <w:szCs w:val="22"/>
        </w:rPr>
        <w:t xml:space="preserve"> </w:t>
      </w:r>
      <w:r w:rsidR="003163D5" w:rsidRPr="003163D5">
        <w:rPr>
          <w:rFonts w:ascii="Arial" w:hAnsi="Arial" w:cs="Arial"/>
          <w:sz w:val="22"/>
          <w:szCs w:val="22"/>
        </w:rPr>
        <w:t>marca</w:t>
      </w:r>
      <w:r w:rsidR="005122EF" w:rsidRPr="003163D5">
        <w:rPr>
          <w:rFonts w:ascii="Arial" w:hAnsi="Arial" w:cs="Arial"/>
          <w:sz w:val="22"/>
          <w:szCs w:val="22"/>
        </w:rPr>
        <w:t xml:space="preserve"> 2025</w:t>
      </w:r>
      <w:r w:rsidRPr="003163D5">
        <w:rPr>
          <w:rFonts w:ascii="Arial" w:hAnsi="Arial" w:cs="Arial"/>
          <w:sz w:val="22"/>
          <w:szCs w:val="22"/>
        </w:rPr>
        <w:t xml:space="preserve"> r. zostaje obwieszczone na tablicy ogłoszeń w siedzibie Regionalnego Dyrektora Ochrony Środowiska w Poznaniu oraz udostępnione w Biuletynie Informacji Publicznej Regionalne</w:t>
      </w:r>
      <w:r w:rsidR="005122EF" w:rsidRPr="003163D5">
        <w:rPr>
          <w:rFonts w:ascii="Arial" w:hAnsi="Arial" w:cs="Arial"/>
          <w:sz w:val="22"/>
          <w:szCs w:val="22"/>
        </w:rPr>
        <w:t>j Dyrekcji Ochrony Środowiska w </w:t>
      </w:r>
      <w:r w:rsidRPr="003163D5">
        <w:rPr>
          <w:rFonts w:ascii="Arial" w:hAnsi="Arial" w:cs="Arial"/>
          <w:sz w:val="22"/>
          <w:szCs w:val="22"/>
        </w:rPr>
        <w:t xml:space="preserve">Poznaniu, pod adresem: </w:t>
      </w:r>
      <w:hyperlink r:id="rId7">
        <w:r w:rsidRPr="003163D5">
          <w:rPr>
            <w:rStyle w:val="Hipercze"/>
            <w:rFonts w:ascii="Arial" w:hAnsi="Arial" w:cs="Arial"/>
            <w:color w:val="auto"/>
            <w:sz w:val="22"/>
            <w:szCs w:val="22"/>
          </w:rPr>
          <w:t>http://bip.poznan.rdos.gov.pl.</w:t>
        </w:r>
      </w:hyperlink>
    </w:p>
    <w:p w14:paraId="371A68D7" w14:textId="77777777" w:rsidR="00C7012A" w:rsidRPr="003163D5" w:rsidRDefault="00C7012A" w:rsidP="00C7012A">
      <w:pPr>
        <w:ind w:left="4536"/>
        <w:jc w:val="center"/>
        <w:rPr>
          <w:rFonts w:ascii="Arial" w:eastAsia="Nimbus Roman No9 L" w:hAnsi="Arial" w:cs="Arial"/>
          <w:sz w:val="18"/>
          <w:szCs w:val="18"/>
        </w:rPr>
      </w:pPr>
    </w:p>
    <w:p w14:paraId="0A28FB07" w14:textId="77777777" w:rsidR="005122EF" w:rsidRPr="003163D5" w:rsidRDefault="005122EF" w:rsidP="005122EF">
      <w:pPr>
        <w:spacing w:before="200"/>
        <w:ind w:left="4678" w:right="-278" w:hanging="284"/>
        <w:jc w:val="center"/>
        <w:rPr>
          <w:rFonts w:ascii="Arial" w:eastAsia="Nimbus Roman No9 L" w:hAnsi="Arial" w:cs="Arial"/>
          <w:sz w:val="18"/>
          <w:szCs w:val="18"/>
          <w:lang w:eastAsia="en-US"/>
        </w:rPr>
      </w:pPr>
      <w:r w:rsidRPr="003163D5">
        <w:rPr>
          <w:rFonts w:ascii="Arial" w:eastAsia="Nimbus Roman No9 L" w:hAnsi="Arial" w:cs="Arial"/>
          <w:sz w:val="18"/>
          <w:szCs w:val="18"/>
          <w:lang w:eastAsia="en-US"/>
        </w:rPr>
        <w:t>z up. Regionalnego Dyrektora</w:t>
      </w:r>
    </w:p>
    <w:p w14:paraId="6132E2A7" w14:textId="77777777" w:rsidR="005122EF" w:rsidRPr="003163D5" w:rsidRDefault="005122EF" w:rsidP="005122EF">
      <w:pPr>
        <w:ind w:left="4678" w:right="-280" w:hanging="283"/>
        <w:jc w:val="center"/>
        <w:rPr>
          <w:rFonts w:ascii="Arial" w:eastAsia="Nimbus Roman No9 L" w:hAnsi="Arial" w:cs="Arial"/>
          <w:i/>
          <w:sz w:val="18"/>
          <w:szCs w:val="18"/>
          <w:lang w:eastAsia="en-US"/>
        </w:rPr>
      </w:pPr>
      <w:r w:rsidRPr="003163D5">
        <w:rPr>
          <w:rFonts w:ascii="Arial" w:eastAsia="Nimbus Roman No9 L" w:hAnsi="Arial" w:cs="Arial"/>
          <w:sz w:val="18"/>
          <w:szCs w:val="18"/>
          <w:lang w:eastAsia="en-US"/>
        </w:rPr>
        <w:t>Ochrony Środowiska w Poznaniu</w:t>
      </w:r>
    </w:p>
    <w:p w14:paraId="782E19D3" w14:textId="77777777" w:rsidR="005122EF" w:rsidRPr="003163D5" w:rsidRDefault="005122EF" w:rsidP="005122EF">
      <w:pPr>
        <w:ind w:left="4678" w:right="-280" w:hanging="283"/>
        <w:jc w:val="center"/>
        <w:rPr>
          <w:rFonts w:ascii="Arial" w:eastAsia="Nimbus Roman No9 L" w:hAnsi="Arial" w:cs="Arial"/>
          <w:i/>
          <w:szCs w:val="18"/>
          <w:lang w:eastAsia="en-US"/>
        </w:rPr>
      </w:pPr>
      <w:r w:rsidRPr="003163D5">
        <w:rPr>
          <w:rFonts w:ascii="Arial" w:eastAsia="Nimbus Roman No9 L" w:hAnsi="Arial" w:cs="Arial"/>
          <w:i/>
          <w:szCs w:val="18"/>
          <w:lang w:eastAsia="en-US"/>
        </w:rPr>
        <w:t>Zbigniew Gołębiewski</w:t>
      </w:r>
    </w:p>
    <w:p w14:paraId="1BA1A8D8" w14:textId="77777777" w:rsidR="005122EF" w:rsidRPr="003163D5" w:rsidRDefault="005122EF" w:rsidP="005122EF">
      <w:pPr>
        <w:ind w:left="4678" w:right="-280" w:hanging="283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163D5">
        <w:rPr>
          <w:rFonts w:ascii="Arial" w:eastAsia="Calibri" w:hAnsi="Arial" w:cs="Arial"/>
          <w:sz w:val="18"/>
          <w:szCs w:val="18"/>
          <w:lang w:eastAsia="en-US"/>
        </w:rPr>
        <w:t xml:space="preserve">Kierownik Oddziału </w:t>
      </w:r>
    </w:p>
    <w:p w14:paraId="23D71D3E" w14:textId="77777777" w:rsidR="005122EF" w:rsidRPr="003163D5" w:rsidRDefault="005122EF" w:rsidP="005122EF">
      <w:pPr>
        <w:ind w:left="4678" w:right="-280" w:hanging="283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163D5">
        <w:rPr>
          <w:rFonts w:ascii="Arial" w:eastAsia="Calibri" w:hAnsi="Arial" w:cs="Arial"/>
          <w:sz w:val="18"/>
          <w:szCs w:val="18"/>
          <w:lang w:eastAsia="en-US"/>
        </w:rPr>
        <w:t>decyzji o środowiskowych uwarunkowaniach</w:t>
      </w:r>
    </w:p>
    <w:p w14:paraId="0E89A4E6" w14:textId="77777777" w:rsidR="005122EF" w:rsidRPr="003163D5" w:rsidRDefault="005122EF" w:rsidP="005122EF">
      <w:pPr>
        <w:ind w:left="4678" w:right="-280" w:hanging="283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163D5">
        <w:rPr>
          <w:rFonts w:ascii="Arial" w:eastAsia="Calibri" w:hAnsi="Arial" w:cs="Arial"/>
          <w:sz w:val="18"/>
          <w:szCs w:val="18"/>
          <w:lang w:eastAsia="en-US"/>
        </w:rPr>
        <w:t>i przedsięwzięć liniowych</w:t>
      </w:r>
    </w:p>
    <w:p w14:paraId="384CACE2" w14:textId="5187C912" w:rsidR="00C7012A" w:rsidRPr="003163D5" w:rsidRDefault="005122EF" w:rsidP="005122EF">
      <w:pPr>
        <w:ind w:left="4536"/>
        <w:jc w:val="center"/>
      </w:pPr>
      <w:r w:rsidRPr="003163D5">
        <w:rPr>
          <w:rFonts w:ascii="Arial" w:eastAsia="Nimbus Roman No9 L" w:hAnsi="Arial" w:cs="Arial"/>
          <w:i/>
          <w:sz w:val="18"/>
          <w:szCs w:val="18"/>
          <w:lang w:eastAsia="en-US"/>
        </w:rPr>
        <w:t>(</w:t>
      </w:r>
      <w:r w:rsidRPr="003163D5">
        <w:rPr>
          <w:rFonts w:ascii="Arial" w:eastAsia="Nimbus Roman No9 L" w:hAnsi="Arial" w:cs="Arial"/>
          <w:i/>
          <w:sz w:val="16"/>
          <w:szCs w:val="16"/>
          <w:lang w:eastAsia="en-US"/>
        </w:rPr>
        <w:t>podpisano kwalifikowanym podpisem elektronicznym</w:t>
      </w:r>
      <w:r w:rsidRPr="003163D5">
        <w:rPr>
          <w:rFonts w:ascii="Arial" w:eastAsia="Nimbus Roman No9 L" w:hAnsi="Arial" w:cs="Arial"/>
          <w:i/>
          <w:sz w:val="18"/>
          <w:szCs w:val="18"/>
          <w:lang w:eastAsia="en-US"/>
        </w:rPr>
        <w:t>)</w:t>
      </w:r>
    </w:p>
    <w:p w14:paraId="709125C7" w14:textId="77777777" w:rsidR="00C7012A" w:rsidRPr="003163D5" w:rsidRDefault="00C7012A" w:rsidP="00C7012A">
      <w:pPr>
        <w:widowControl w:val="0"/>
        <w:autoSpaceDE w:val="0"/>
        <w:jc w:val="both"/>
        <w:rPr>
          <w:rFonts w:ascii="Arial" w:hAnsi="Arial" w:cs="Arial"/>
          <w:sz w:val="18"/>
          <w:szCs w:val="16"/>
          <w:u w:val="single"/>
        </w:rPr>
      </w:pPr>
    </w:p>
    <w:p w14:paraId="770214D5" w14:textId="77777777" w:rsidR="00C7012A" w:rsidRPr="003163D5" w:rsidRDefault="00C7012A" w:rsidP="00C7012A">
      <w:pPr>
        <w:widowControl w:val="0"/>
        <w:autoSpaceDE w:val="0"/>
        <w:spacing w:before="240"/>
        <w:jc w:val="both"/>
      </w:pPr>
      <w:r w:rsidRPr="003163D5">
        <w:rPr>
          <w:rFonts w:ascii="Arial" w:hAnsi="Arial" w:cs="Arial"/>
          <w:sz w:val="18"/>
          <w:szCs w:val="16"/>
          <w:u w:val="single"/>
        </w:rPr>
        <w:t xml:space="preserve">Art. 61 § 4 </w:t>
      </w:r>
      <w:r w:rsidRPr="003163D5">
        <w:rPr>
          <w:rFonts w:ascii="Arial" w:hAnsi="Arial" w:cs="Arial"/>
          <w:i/>
          <w:sz w:val="18"/>
          <w:szCs w:val="16"/>
          <w:u w:val="single"/>
        </w:rPr>
        <w:t>k.p.a.</w:t>
      </w:r>
      <w:r w:rsidRPr="003163D5">
        <w:rPr>
          <w:rFonts w:ascii="Arial" w:hAnsi="Arial" w:cs="Arial"/>
          <w:sz w:val="18"/>
          <w:szCs w:val="16"/>
        </w:rPr>
        <w:t xml:space="preserve"> O wszczęciu postępowania z urzędu lub na żądanie jednej ze stron należy zawiadomić wszystkie osoby będące stronami w sprawie.</w:t>
      </w:r>
    </w:p>
    <w:p w14:paraId="25E630DB" w14:textId="77777777" w:rsidR="00C7012A" w:rsidRPr="003163D5" w:rsidRDefault="00C7012A" w:rsidP="00C7012A">
      <w:pPr>
        <w:jc w:val="both"/>
      </w:pPr>
      <w:r w:rsidRPr="003163D5">
        <w:rPr>
          <w:rFonts w:ascii="Arial" w:hAnsi="Arial" w:cs="Arial"/>
          <w:sz w:val="18"/>
          <w:szCs w:val="16"/>
          <w:u w:val="single"/>
        </w:rPr>
        <w:t xml:space="preserve">Art. 49 </w:t>
      </w:r>
      <w:r w:rsidRPr="003163D5">
        <w:rPr>
          <w:rFonts w:ascii="Arial" w:eastAsia="Nimbus Roman No9 L" w:hAnsi="Arial" w:cs="Arial"/>
          <w:sz w:val="18"/>
          <w:szCs w:val="16"/>
          <w:u w:val="single"/>
        </w:rPr>
        <w:t xml:space="preserve">§ 1 </w:t>
      </w:r>
      <w:r w:rsidRPr="003163D5">
        <w:rPr>
          <w:rFonts w:ascii="Arial" w:hAnsi="Arial" w:cs="Arial"/>
          <w:i/>
          <w:sz w:val="18"/>
          <w:szCs w:val="16"/>
          <w:u w:val="single"/>
        </w:rPr>
        <w:t>k.p.a.</w:t>
      </w:r>
      <w:r w:rsidRPr="003163D5">
        <w:rPr>
          <w:rFonts w:ascii="Arial" w:hAnsi="Arial" w:cs="Arial"/>
          <w:sz w:val="18"/>
          <w:szCs w:val="16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AED169B" w14:textId="77777777" w:rsidR="00C7012A" w:rsidRPr="003163D5" w:rsidRDefault="00C7012A" w:rsidP="00C7012A">
      <w:pPr>
        <w:jc w:val="both"/>
      </w:pPr>
      <w:r w:rsidRPr="003163D5">
        <w:rPr>
          <w:rFonts w:ascii="Arial" w:hAnsi="Arial" w:cs="Arial"/>
          <w:sz w:val="18"/>
          <w:szCs w:val="16"/>
          <w:u w:val="single"/>
        </w:rPr>
        <w:t xml:space="preserve">Art. 49 </w:t>
      </w:r>
      <w:r w:rsidRPr="003163D5">
        <w:rPr>
          <w:rFonts w:ascii="Arial" w:eastAsia="Nimbus Roman No9 L" w:hAnsi="Arial" w:cs="Arial"/>
          <w:sz w:val="18"/>
          <w:szCs w:val="16"/>
          <w:u w:val="single"/>
        </w:rPr>
        <w:t xml:space="preserve">§ 2 </w:t>
      </w:r>
      <w:r w:rsidRPr="003163D5">
        <w:rPr>
          <w:rFonts w:ascii="Arial" w:hAnsi="Arial" w:cs="Arial"/>
          <w:i/>
          <w:sz w:val="18"/>
          <w:szCs w:val="16"/>
          <w:u w:val="single"/>
        </w:rPr>
        <w:t>k.p.a.</w:t>
      </w:r>
      <w:r w:rsidRPr="003163D5">
        <w:rPr>
          <w:rFonts w:ascii="Arial" w:hAnsi="Arial" w:cs="Arial"/>
          <w:i/>
          <w:sz w:val="18"/>
          <w:szCs w:val="16"/>
        </w:rPr>
        <w:t xml:space="preserve"> </w:t>
      </w:r>
      <w:r w:rsidRPr="003163D5">
        <w:rPr>
          <w:rFonts w:ascii="Arial" w:hAnsi="Arial" w:cs="Arial"/>
          <w:sz w:val="18"/>
          <w:szCs w:val="16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488F201" w14:textId="77777777" w:rsidR="00C7012A" w:rsidRPr="003163D5" w:rsidRDefault="00C7012A" w:rsidP="00C7012A">
      <w:pPr>
        <w:jc w:val="both"/>
      </w:pPr>
      <w:r w:rsidRPr="003163D5">
        <w:rPr>
          <w:rFonts w:ascii="Arial" w:hAnsi="Arial" w:cs="Arial"/>
          <w:sz w:val="18"/>
          <w:szCs w:val="16"/>
          <w:u w:val="single"/>
        </w:rPr>
        <w:t xml:space="preserve">Art. 74 ust. 3 </w:t>
      </w:r>
      <w:r w:rsidRPr="003163D5">
        <w:rPr>
          <w:rFonts w:ascii="Arial" w:hAnsi="Arial" w:cs="Arial"/>
          <w:i/>
          <w:sz w:val="18"/>
          <w:szCs w:val="16"/>
          <w:u w:val="single"/>
        </w:rPr>
        <w:t xml:space="preserve">ustawy </w:t>
      </w:r>
      <w:proofErr w:type="spellStart"/>
      <w:r w:rsidRPr="003163D5">
        <w:rPr>
          <w:rFonts w:ascii="Arial" w:hAnsi="Arial" w:cs="Arial"/>
          <w:i/>
          <w:sz w:val="18"/>
          <w:szCs w:val="16"/>
          <w:u w:val="single"/>
        </w:rPr>
        <w:t>ooś</w:t>
      </w:r>
      <w:proofErr w:type="spellEnd"/>
      <w:r w:rsidRPr="003163D5">
        <w:rPr>
          <w:rFonts w:ascii="Arial" w:hAnsi="Arial" w:cs="Arial"/>
          <w:i/>
          <w:sz w:val="18"/>
          <w:szCs w:val="16"/>
        </w:rPr>
        <w:t xml:space="preserve"> </w:t>
      </w:r>
      <w:r w:rsidRPr="003163D5">
        <w:rPr>
          <w:rFonts w:ascii="Arial" w:hAnsi="Arial" w:cs="Arial"/>
          <w:sz w:val="18"/>
          <w:szCs w:val="16"/>
        </w:rPr>
        <w:t xml:space="preserve"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</w:t>
      </w:r>
      <w:r w:rsidRPr="003163D5">
        <w:rPr>
          <w:rFonts w:ascii="Arial" w:hAnsi="Arial" w:cs="Arial"/>
          <w:sz w:val="18"/>
          <w:szCs w:val="16"/>
        </w:rPr>
        <w:lastRenderedPageBreak/>
        <w:t>właściwego w sprawie oraz przez udostępnienie pisma w Biuletynie Informacji Publicznej na stronie podmiotowej tego organu.</w:t>
      </w:r>
    </w:p>
    <w:p w14:paraId="54B8E4F5" w14:textId="77777777" w:rsidR="00C7012A" w:rsidRPr="003163D5" w:rsidRDefault="00C7012A" w:rsidP="00C7012A">
      <w:pPr>
        <w:spacing w:before="120"/>
        <w:jc w:val="both"/>
        <w:rPr>
          <w:rFonts w:ascii="Arial" w:hAnsi="Arial" w:cs="Arial"/>
        </w:rPr>
      </w:pPr>
    </w:p>
    <w:p w14:paraId="5434679D" w14:textId="77777777" w:rsidR="00C7012A" w:rsidRPr="003163D5" w:rsidRDefault="00C7012A" w:rsidP="00C7012A">
      <w:pPr>
        <w:spacing w:before="120"/>
        <w:jc w:val="both"/>
      </w:pPr>
      <w:r w:rsidRPr="003163D5">
        <w:rPr>
          <w:rFonts w:ascii="Arial" w:hAnsi="Arial" w:cs="Arial"/>
        </w:rPr>
        <w:t>Sposób publicznego ogłoszenia:</w:t>
      </w:r>
    </w:p>
    <w:p w14:paraId="7977DF5A" w14:textId="77777777" w:rsidR="00C7012A" w:rsidRPr="003163D5" w:rsidRDefault="00C7012A" w:rsidP="00C7012A">
      <w:pPr>
        <w:spacing w:before="120"/>
        <w:jc w:val="both"/>
        <w:rPr>
          <w:rFonts w:ascii="Arial" w:hAnsi="Arial" w:cs="Arial"/>
        </w:rPr>
      </w:pPr>
    </w:p>
    <w:p w14:paraId="06C0806D" w14:textId="77777777" w:rsidR="00C7012A" w:rsidRPr="003163D5" w:rsidRDefault="00C7012A" w:rsidP="00C7012A">
      <w:pPr>
        <w:spacing w:before="120"/>
        <w:jc w:val="both"/>
      </w:pPr>
      <w:r w:rsidRPr="003163D5">
        <w:rPr>
          <w:rFonts w:ascii="Arial" w:hAnsi="Arial" w:cs="Arial"/>
        </w:rPr>
        <w:t>Data udostępnienia lub publicznego ogłoszenia: od …………………… do ………………… włącznie</w:t>
      </w:r>
    </w:p>
    <w:p w14:paraId="220B8B79" w14:textId="77777777" w:rsidR="00C7012A" w:rsidRPr="003163D5" w:rsidRDefault="00C7012A" w:rsidP="00C7012A">
      <w:pPr>
        <w:spacing w:before="120"/>
        <w:jc w:val="both"/>
        <w:rPr>
          <w:rFonts w:ascii="Arial" w:hAnsi="Arial" w:cs="Arial"/>
        </w:rPr>
      </w:pPr>
    </w:p>
    <w:p w14:paraId="2FF26B70" w14:textId="77777777" w:rsidR="00C7012A" w:rsidRPr="003163D5" w:rsidRDefault="00C7012A" w:rsidP="00C7012A">
      <w:pPr>
        <w:spacing w:before="120"/>
        <w:jc w:val="both"/>
      </w:pPr>
      <w:r w:rsidRPr="003163D5">
        <w:rPr>
          <w:rFonts w:ascii="Arial" w:hAnsi="Arial" w:cs="Arial"/>
        </w:rPr>
        <w:t xml:space="preserve">Pieczęć urzędu </w:t>
      </w:r>
    </w:p>
    <w:p w14:paraId="0210704C" w14:textId="77777777" w:rsidR="00C7012A" w:rsidRPr="003163D5" w:rsidRDefault="00C7012A" w:rsidP="00C7012A">
      <w:pPr>
        <w:jc w:val="both"/>
        <w:rPr>
          <w:rFonts w:ascii="Arial" w:hAnsi="Arial" w:cs="Arial"/>
        </w:rPr>
      </w:pPr>
    </w:p>
    <w:p w14:paraId="4BB0C776" w14:textId="77777777" w:rsidR="00C7012A" w:rsidRPr="003163D5" w:rsidRDefault="00C7012A" w:rsidP="00C7012A">
      <w:pPr>
        <w:jc w:val="both"/>
        <w:rPr>
          <w:rFonts w:ascii="Arial" w:hAnsi="Arial" w:cs="Arial"/>
        </w:rPr>
      </w:pPr>
    </w:p>
    <w:p w14:paraId="57E0C805" w14:textId="77777777" w:rsidR="00C7012A" w:rsidRPr="003163D5" w:rsidRDefault="00C7012A" w:rsidP="00C7012A">
      <w:pPr>
        <w:jc w:val="both"/>
      </w:pPr>
      <w:r w:rsidRPr="003163D5">
        <w:rPr>
          <w:rFonts w:ascii="Arial" w:hAnsi="Arial" w:cs="Arial"/>
        </w:rPr>
        <w:t>Podpis i pieczęć osoby potwierdzającej</w:t>
      </w:r>
    </w:p>
    <w:p w14:paraId="6566439A" w14:textId="77777777" w:rsidR="00C7012A" w:rsidRPr="003163D5" w:rsidRDefault="00C7012A" w:rsidP="00C7012A">
      <w:pPr>
        <w:spacing w:line="276" w:lineRule="auto"/>
        <w:ind w:right="1"/>
        <w:jc w:val="center"/>
        <w:rPr>
          <w:rFonts w:ascii="Arial" w:hAnsi="Arial" w:cs="Arial"/>
          <w:b/>
          <w:sz w:val="18"/>
          <w:szCs w:val="18"/>
        </w:rPr>
      </w:pPr>
    </w:p>
    <w:p w14:paraId="1F3C5858" w14:textId="77777777" w:rsidR="00C7012A" w:rsidRPr="003163D5" w:rsidRDefault="00C7012A" w:rsidP="00C7012A">
      <w:pPr>
        <w:spacing w:before="120"/>
        <w:ind w:right="1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915E2EF" w14:textId="77777777" w:rsidR="00C7012A" w:rsidRPr="003163D5" w:rsidRDefault="00C7012A" w:rsidP="00C7012A">
      <w:pPr>
        <w:spacing w:before="120"/>
        <w:ind w:right="1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7AFE928" w14:textId="77777777" w:rsidR="00C7012A" w:rsidRPr="003163D5" w:rsidRDefault="00C7012A" w:rsidP="00C7012A">
      <w:pPr>
        <w:spacing w:before="120"/>
        <w:ind w:right="1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2906074" w14:textId="77777777" w:rsidR="00C7012A" w:rsidRPr="003163D5" w:rsidRDefault="00C7012A" w:rsidP="00C7012A">
      <w:pPr>
        <w:spacing w:before="120"/>
        <w:ind w:right="1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77D0E91A" w14:textId="77777777" w:rsidR="00C7012A" w:rsidRPr="003163D5" w:rsidRDefault="00C7012A" w:rsidP="00C7012A">
      <w:pPr>
        <w:spacing w:before="120"/>
        <w:ind w:right="1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48B75AC" w14:textId="77777777" w:rsidR="00C7012A" w:rsidRPr="003163D5" w:rsidRDefault="00C7012A" w:rsidP="00C7012A">
      <w:pPr>
        <w:spacing w:before="120"/>
        <w:ind w:right="1"/>
        <w:contextualSpacing/>
        <w:jc w:val="center"/>
      </w:pPr>
      <w:r w:rsidRPr="003163D5">
        <w:rPr>
          <w:rFonts w:ascii="Arial" w:hAnsi="Arial" w:cs="Arial"/>
          <w:b/>
          <w:sz w:val="18"/>
          <w:szCs w:val="18"/>
        </w:rPr>
        <w:t>INFORMACJE PODAWANE W PRZYPADKU POZYSKIWANIA DANYCH OSOBOWYCH W INNY SPOSÓB NIŻ OD OSOBY, KTÓREJ DANE DOTYCZĄ</w:t>
      </w:r>
    </w:p>
    <w:p w14:paraId="152E0F32" w14:textId="77777777" w:rsidR="00C7012A" w:rsidRPr="003163D5" w:rsidRDefault="00C7012A" w:rsidP="00C7012A">
      <w:pPr>
        <w:spacing w:before="120"/>
        <w:ind w:right="1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23099E20" w14:textId="5CBBAC70" w:rsidR="00C7012A" w:rsidRPr="003163D5" w:rsidRDefault="00C7012A" w:rsidP="00C7012A">
      <w:pPr>
        <w:numPr>
          <w:ilvl w:val="0"/>
          <w:numId w:val="16"/>
        </w:numPr>
        <w:suppressAutoHyphens/>
        <w:spacing w:before="120"/>
        <w:ind w:left="284" w:right="1" w:hanging="284"/>
        <w:contextualSpacing/>
        <w:jc w:val="both"/>
      </w:pPr>
      <w:r w:rsidRPr="003163D5">
        <w:rPr>
          <w:rFonts w:ascii="Arial" w:hAnsi="Arial" w:cs="Arial"/>
          <w:sz w:val="18"/>
          <w:szCs w:val="18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 (</w:t>
      </w:r>
      <w:proofErr w:type="spellStart"/>
      <w:r w:rsidRPr="003163D5">
        <w:rPr>
          <w:rFonts w:ascii="Arial" w:hAnsi="Arial" w:cs="Arial"/>
          <w:sz w:val="18"/>
          <w:szCs w:val="18"/>
        </w:rPr>
        <w:t>Dz.Urz.UE</w:t>
      </w:r>
      <w:proofErr w:type="spellEnd"/>
      <w:r w:rsidRPr="003163D5">
        <w:rPr>
          <w:rFonts w:ascii="Arial" w:hAnsi="Arial" w:cs="Arial"/>
          <w:sz w:val="18"/>
          <w:szCs w:val="18"/>
        </w:rPr>
        <w:t xml:space="preserve"> L119 z 4 maja 2016 r.). informuję, że Administratorem Pani/Pana danych osobowych jest Regionalny Dyrektor Ochrony Środowiska w Poznaniu z siedzibą w Poznaniu, ul. </w:t>
      </w:r>
      <w:r w:rsidR="00927B29" w:rsidRPr="003163D5">
        <w:rPr>
          <w:rFonts w:ascii="Arial" w:hAnsi="Arial" w:cs="Arial"/>
          <w:sz w:val="18"/>
          <w:szCs w:val="18"/>
        </w:rPr>
        <w:t>Tadeusza Kościuszki</w:t>
      </w:r>
      <w:r w:rsidRPr="003163D5">
        <w:rPr>
          <w:rFonts w:ascii="Arial" w:hAnsi="Arial" w:cs="Arial"/>
          <w:sz w:val="18"/>
          <w:szCs w:val="18"/>
        </w:rPr>
        <w:t xml:space="preserve"> </w:t>
      </w:r>
      <w:r w:rsidR="00927B29" w:rsidRPr="003163D5">
        <w:rPr>
          <w:rFonts w:ascii="Arial" w:hAnsi="Arial" w:cs="Arial"/>
          <w:sz w:val="18"/>
          <w:szCs w:val="18"/>
        </w:rPr>
        <w:t>57, kod 61-891</w:t>
      </w:r>
      <w:r w:rsidRPr="003163D5">
        <w:rPr>
          <w:rFonts w:ascii="Arial" w:hAnsi="Arial" w:cs="Arial"/>
          <w:sz w:val="18"/>
          <w:szCs w:val="18"/>
        </w:rPr>
        <w:t>. tel.: 61 639-64-00, fax: 61 639-64-47, e-mail: sekretariat.poznan@rdos.gov.pl. Szczegółowe dane kontaktowe do przedstawicieli Regionalnej Dyrekcji Ochrony Środowiska w Poznaniu podane są na stronie internetowej RDOŚ w Poznaniu: http://poznan.rdos.gov.pl/dane-teleadresowe.</w:t>
      </w:r>
    </w:p>
    <w:p w14:paraId="4303E480" w14:textId="77777777" w:rsidR="00C7012A" w:rsidRPr="003163D5" w:rsidRDefault="00C7012A" w:rsidP="00C7012A">
      <w:pPr>
        <w:numPr>
          <w:ilvl w:val="0"/>
          <w:numId w:val="16"/>
        </w:numPr>
        <w:suppressAutoHyphens/>
        <w:spacing w:before="120"/>
        <w:ind w:left="284" w:right="1" w:hanging="284"/>
        <w:contextualSpacing/>
        <w:jc w:val="both"/>
      </w:pPr>
      <w:r w:rsidRPr="003163D5">
        <w:rPr>
          <w:rFonts w:ascii="Arial" w:hAnsi="Arial" w:cs="Arial"/>
          <w:sz w:val="18"/>
          <w:szCs w:val="18"/>
        </w:rPr>
        <w:t>Kontakt z inspektorem ochrony danych w Regionalnej Dyrekcji Ochrony Środowiska w Poznaniu następuje za pomocą adresu e-mail: iod.poznan@rdos.gov.pl.</w:t>
      </w:r>
    </w:p>
    <w:p w14:paraId="0761E928" w14:textId="210EC95C" w:rsidR="00C7012A" w:rsidRPr="003163D5" w:rsidRDefault="00C7012A" w:rsidP="00C7012A">
      <w:pPr>
        <w:numPr>
          <w:ilvl w:val="0"/>
          <w:numId w:val="16"/>
        </w:numPr>
        <w:suppressAutoHyphens/>
        <w:spacing w:before="120"/>
        <w:ind w:left="284" w:right="1" w:hanging="284"/>
        <w:contextualSpacing/>
        <w:jc w:val="both"/>
      </w:pPr>
      <w:r w:rsidRPr="003163D5">
        <w:rPr>
          <w:rFonts w:ascii="Arial" w:hAnsi="Arial" w:cs="Arial"/>
          <w:sz w:val="18"/>
          <w:szCs w:val="18"/>
        </w:rPr>
        <w:t>Pani/Pana dane osobowe przetwarzane będą w celu przeprowadzenia postępowania o wydanie decyzji o środowiskowych uwarunkowaniach, na podstawie art. 6 ust 1 lit. c i e RODO, w związku z art. 71 ust. 2 ustawy z dnia 3 października 2008 r. o udostępnianiu informacji o środowisku i jego ochronie, udziale społeczeństwa w ochronie środowiska oraz o ocenach oddziaływa</w:t>
      </w:r>
      <w:r w:rsidR="005122EF" w:rsidRPr="003163D5">
        <w:rPr>
          <w:rFonts w:ascii="Arial" w:hAnsi="Arial" w:cs="Arial"/>
          <w:sz w:val="18"/>
          <w:szCs w:val="18"/>
        </w:rPr>
        <w:t>nia na środowisko (Dz. U. z 2024</w:t>
      </w:r>
      <w:r w:rsidRPr="003163D5">
        <w:rPr>
          <w:rFonts w:ascii="Arial" w:hAnsi="Arial" w:cs="Arial"/>
          <w:sz w:val="18"/>
          <w:szCs w:val="18"/>
        </w:rPr>
        <w:t xml:space="preserve"> r. poz. 1</w:t>
      </w:r>
      <w:r w:rsidR="005122EF" w:rsidRPr="003163D5">
        <w:rPr>
          <w:rFonts w:ascii="Arial" w:hAnsi="Arial" w:cs="Arial"/>
          <w:sz w:val="18"/>
          <w:szCs w:val="18"/>
        </w:rPr>
        <w:t>112</w:t>
      </w:r>
      <w:r w:rsidRPr="003163D5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3163D5">
        <w:rPr>
          <w:rFonts w:ascii="Arial" w:hAnsi="Arial" w:cs="Arial"/>
          <w:sz w:val="18"/>
          <w:szCs w:val="18"/>
        </w:rPr>
        <w:t>późn</w:t>
      </w:r>
      <w:proofErr w:type="spellEnd"/>
      <w:r w:rsidRPr="003163D5">
        <w:rPr>
          <w:rFonts w:ascii="Arial" w:hAnsi="Arial" w:cs="Arial"/>
          <w:sz w:val="18"/>
          <w:szCs w:val="18"/>
        </w:rPr>
        <w:t>. zm.).</w:t>
      </w:r>
    </w:p>
    <w:p w14:paraId="523A5129" w14:textId="77777777" w:rsidR="00C7012A" w:rsidRPr="003163D5" w:rsidRDefault="00C7012A" w:rsidP="00C7012A">
      <w:pPr>
        <w:numPr>
          <w:ilvl w:val="0"/>
          <w:numId w:val="16"/>
        </w:numPr>
        <w:suppressAutoHyphens/>
        <w:spacing w:before="120"/>
        <w:ind w:left="284" w:right="1" w:hanging="284"/>
        <w:contextualSpacing/>
        <w:jc w:val="both"/>
      </w:pPr>
      <w:r w:rsidRPr="003163D5">
        <w:rPr>
          <w:rFonts w:ascii="Arial" w:hAnsi="Arial" w:cs="Arial"/>
          <w:sz w:val="18"/>
          <w:szCs w:val="18"/>
        </w:rPr>
        <w:t>Pani/Pana dane osobowe przetwarzane będą w następujących kategoriach: numer działki ewidencyjnej, numer jej księgi wieczystej, imię i nazwisko, adres do korespondencji, charakter stanu władania.</w:t>
      </w:r>
    </w:p>
    <w:p w14:paraId="2248837D" w14:textId="77777777" w:rsidR="00C7012A" w:rsidRPr="003163D5" w:rsidRDefault="00C7012A" w:rsidP="00C7012A">
      <w:pPr>
        <w:numPr>
          <w:ilvl w:val="0"/>
          <w:numId w:val="16"/>
        </w:numPr>
        <w:suppressAutoHyphens/>
        <w:spacing w:before="120"/>
        <w:ind w:left="284" w:right="1" w:hanging="284"/>
        <w:contextualSpacing/>
        <w:jc w:val="both"/>
      </w:pPr>
      <w:r w:rsidRPr="003163D5">
        <w:rPr>
          <w:rFonts w:ascii="Arial" w:hAnsi="Arial" w:cs="Arial"/>
          <w:sz w:val="18"/>
          <w:szCs w:val="18"/>
        </w:rPr>
        <w:t>Odbiorcą Pani/Pana danych osobowych będą w szczególności strony postępowania, organy biorące udział w postępowaniu, operator pocztowy Poczta Polska, archiwum państwowe; dane Pani/Pana mogą być udostępniane przez Regionalną Dyrekcję Ochrony Środowiska w Poznaniu podmiotom upoważnionym do uzyskania informacji na podstawie przepisów ustawy z dnia 14 czerwca 1960 r. Kodeks postępowania administracyjnego (Dz. U. z 2024 r. poz. 572) oraz ustawy o udostępnianiu informacji o środowisku i jego ochronie, udziale społeczeństwa w ochronie środowiska oraz o ocenach oddziaływania na środowisko.</w:t>
      </w:r>
    </w:p>
    <w:p w14:paraId="52E913F9" w14:textId="77777777" w:rsidR="00C7012A" w:rsidRPr="003163D5" w:rsidRDefault="00C7012A" w:rsidP="00C7012A">
      <w:pPr>
        <w:numPr>
          <w:ilvl w:val="0"/>
          <w:numId w:val="16"/>
        </w:numPr>
        <w:suppressAutoHyphens/>
        <w:spacing w:before="120"/>
        <w:ind w:left="284" w:right="1" w:hanging="284"/>
        <w:contextualSpacing/>
        <w:jc w:val="both"/>
      </w:pPr>
      <w:r w:rsidRPr="003163D5">
        <w:rPr>
          <w:rFonts w:ascii="Arial" w:hAnsi="Arial" w:cs="Arial"/>
          <w:sz w:val="18"/>
          <w:szCs w:val="18"/>
        </w:rPr>
        <w:t>Podane przez Panią/Pana dane osobowe będą przechowywane przez okres niezbędny do archiwizacji tj. co najmniej 25 lat, a potem wieczyście w archiwum państwowym.</w:t>
      </w:r>
    </w:p>
    <w:p w14:paraId="52B00ED3" w14:textId="77777777" w:rsidR="00C7012A" w:rsidRPr="003163D5" w:rsidRDefault="00C7012A" w:rsidP="00C7012A">
      <w:pPr>
        <w:numPr>
          <w:ilvl w:val="0"/>
          <w:numId w:val="16"/>
        </w:numPr>
        <w:suppressAutoHyphens/>
        <w:spacing w:before="120"/>
        <w:ind w:left="284" w:right="1" w:hanging="284"/>
        <w:contextualSpacing/>
        <w:jc w:val="both"/>
      </w:pPr>
      <w:r w:rsidRPr="003163D5">
        <w:rPr>
          <w:rFonts w:ascii="Arial" w:hAnsi="Arial" w:cs="Arial"/>
          <w:sz w:val="18"/>
          <w:szCs w:val="18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cofnięciem.</w:t>
      </w:r>
    </w:p>
    <w:p w14:paraId="4735868D" w14:textId="77777777" w:rsidR="00C7012A" w:rsidRPr="003163D5" w:rsidRDefault="00C7012A" w:rsidP="00C7012A">
      <w:pPr>
        <w:numPr>
          <w:ilvl w:val="0"/>
          <w:numId w:val="16"/>
        </w:numPr>
        <w:suppressAutoHyphens/>
        <w:spacing w:before="120"/>
        <w:ind w:left="284" w:right="1" w:hanging="284"/>
        <w:contextualSpacing/>
        <w:jc w:val="both"/>
      </w:pPr>
      <w:r w:rsidRPr="003163D5">
        <w:rPr>
          <w:rFonts w:ascii="Arial" w:hAnsi="Arial" w:cs="Arial"/>
          <w:sz w:val="18"/>
          <w:szCs w:val="18"/>
        </w:rPr>
        <w:t>Ma Pani/Pan prawo wniesienia skargi do Prezesa Urzędu Ochrony Danych Osobowych, gdy uzna Pani/Pan, iż przetwarzanie danych osobowych Pani/Pana dotyczących narusza przepisy RODO.</w:t>
      </w:r>
    </w:p>
    <w:p w14:paraId="6B779727" w14:textId="77777777" w:rsidR="00C7012A" w:rsidRPr="003163D5" w:rsidRDefault="00C7012A" w:rsidP="00C7012A">
      <w:pPr>
        <w:numPr>
          <w:ilvl w:val="0"/>
          <w:numId w:val="16"/>
        </w:numPr>
        <w:suppressAutoHyphens/>
        <w:spacing w:before="120"/>
        <w:ind w:left="284" w:right="1" w:hanging="284"/>
        <w:contextualSpacing/>
        <w:jc w:val="both"/>
      </w:pPr>
      <w:r w:rsidRPr="003163D5">
        <w:rPr>
          <w:rFonts w:ascii="Arial" w:hAnsi="Arial" w:cs="Arial"/>
          <w:sz w:val="18"/>
          <w:szCs w:val="18"/>
        </w:rPr>
        <w:t>Źródłem pochodzenia Pani/Pana danych osobowych są: wypis z rejestru gruntów lub inny dokument, wydany przez organ prowadzący ewidencję gruntów i budynków pozwalający na ustalanie stron postępowania, jednostki samorządu terytorialnego, sądy powszechne, lub też pochodzą one ze źródeł publicznie dostępnych.</w:t>
      </w:r>
    </w:p>
    <w:p w14:paraId="65EE9B64" w14:textId="77777777" w:rsidR="00C7012A" w:rsidRPr="003163D5" w:rsidRDefault="00C7012A" w:rsidP="00C7012A">
      <w:pPr>
        <w:numPr>
          <w:ilvl w:val="0"/>
          <w:numId w:val="16"/>
        </w:numPr>
        <w:suppressAutoHyphens/>
        <w:spacing w:before="120"/>
        <w:ind w:left="284" w:right="1" w:hanging="284"/>
        <w:contextualSpacing/>
        <w:jc w:val="both"/>
      </w:pPr>
      <w:r w:rsidRPr="003163D5">
        <w:rPr>
          <w:rFonts w:ascii="Arial" w:hAnsi="Arial" w:cs="Arial"/>
          <w:sz w:val="18"/>
          <w:szCs w:val="18"/>
        </w:rPr>
        <w:t>Dane udostępnione przez Panią/Pana nie będą podlegały profilowaniu.</w:t>
      </w:r>
    </w:p>
    <w:p w14:paraId="0F3367E7" w14:textId="3A77C7D2" w:rsidR="003F24AD" w:rsidRPr="00CC3C49" w:rsidRDefault="003F24AD" w:rsidP="00C7012A"/>
    <w:sectPr w:rsidR="003F24AD" w:rsidRPr="00CC3C49" w:rsidSect="00103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3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3577" w14:textId="77777777" w:rsidR="009B4257" w:rsidRDefault="009B4257">
      <w:r>
        <w:separator/>
      </w:r>
    </w:p>
  </w:endnote>
  <w:endnote w:type="continuationSeparator" w:id="0">
    <w:p w14:paraId="22E29E6E" w14:textId="77777777" w:rsidR="009B4257" w:rsidRDefault="009B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A4E4" w14:textId="77777777" w:rsidR="00A36935" w:rsidRDefault="00A36935" w:rsidP="006E65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C873BA" w14:textId="77777777" w:rsidR="00A36935" w:rsidRDefault="00A36935" w:rsidP="006E65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BE0A" w14:textId="77777777" w:rsidR="00A36935" w:rsidRDefault="00A36935" w:rsidP="006E6529">
    <w:pPr>
      <w:pStyle w:val="Stopka"/>
      <w:framePr w:wrap="around" w:vAnchor="text" w:hAnchor="margin" w:xAlign="center" w:y="1"/>
      <w:rPr>
        <w:rStyle w:val="Numerstrony"/>
      </w:rPr>
    </w:pPr>
  </w:p>
  <w:p w14:paraId="09585AFB" w14:textId="1961EF78" w:rsidR="00A36935" w:rsidRDefault="00A36935" w:rsidP="0099772B">
    <w:pPr>
      <w:pStyle w:val="Stopka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3163D5">
      <w:rPr>
        <w:noProof/>
      </w:rPr>
      <w:t>2</w:t>
    </w:r>
    <w:r>
      <w:fldChar w:fldCharType="end"/>
    </w:r>
    <w:r>
      <w:t xml:space="preserve"> z </w:t>
    </w:r>
    <w:fldSimple w:instr=" NUMPAGES ">
      <w:r w:rsidR="003163D5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80BA8" w14:textId="77777777" w:rsidR="00A36935" w:rsidRPr="00F91A0D" w:rsidRDefault="007C200F" w:rsidP="007C200F">
    <w:pPr>
      <w:pStyle w:val="Stopka"/>
      <w:pBdr>
        <w:top w:val="single" w:sz="4" w:space="7" w:color="000000"/>
      </w:pBdr>
      <w:tabs>
        <w:tab w:val="clear" w:pos="4536"/>
        <w:tab w:val="left" w:pos="923"/>
        <w:tab w:val="left" w:pos="964"/>
        <w:tab w:val="right" w:pos="8108"/>
      </w:tabs>
      <w:ind w:right="4"/>
      <w:jc w:val="center"/>
      <w:rPr>
        <w:rFonts w:ascii="Arial" w:hAnsi="Arial" w:cs="Arial"/>
        <w:sz w:val="18"/>
        <w:szCs w:val="18"/>
      </w:rPr>
    </w:pPr>
    <w:r w:rsidRPr="00F91A0D">
      <w:rPr>
        <w:rFonts w:ascii="Arial" w:hAnsi="Arial" w:cs="Arial"/>
        <w:sz w:val="18"/>
        <w:szCs w:val="18"/>
      </w:rPr>
      <w:t xml:space="preserve">ul. </w:t>
    </w:r>
    <w:r w:rsidR="001A0473">
      <w:rPr>
        <w:rFonts w:ascii="Arial" w:hAnsi="Arial" w:cs="Arial"/>
        <w:sz w:val="18"/>
        <w:szCs w:val="18"/>
      </w:rPr>
      <w:t>Tadeusza Kościuszki 57</w:t>
    </w:r>
    <w:r w:rsidRPr="00F91A0D">
      <w:rPr>
        <w:rFonts w:ascii="Arial" w:hAnsi="Arial" w:cs="Arial"/>
        <w:sz w:val="18"/>
        <w:szCs w:val="18"/>
      </w:rPr>
      <w:t xml:space="preserve">, </w:t>
    </w:r>
    <w:r w:rsidR="001A0473">
      <w:rPr>
        <w:rFonts w:ascii="Arial" w:hAnsi="Arial" w:cs="Arial"/>
        <w:sz w:val="18"/>
        <w:szCs w:val="18"/>
      </w:rPr>
      <w:t>61-891</w:t>
    </w:r>
    <w:r w:rsidRPr="00F91A0D">
      <w:rPr>
        <w:rFonts w:ascii="Arial" w:hAnsi="Arial" w:cs="Arial"/>
        <w:sz w:val="18"/>
        <w:szCs w:val="18"/>
      </w:rPr>
      <w:t xml:space="preserve"> Poznań, tel. 61 639 64 00, faks 61 639 64 47, sekr</w:t>
    </w:r>
    <w:r w:rsidR="000A69E0">
      <w:rPr>
        <w:rFonts w:ascii="Arial" w:hAnsi="Arial" w:cs="Arial"/>
        <w:sz w:val="18"/>
        <w:szCs w:val="18"/>
      </w:rPr>
      <w:t>etariat.poznan@</w:t>
    </w:r>
    <w:r w:rsidR="001A0473">
      <w:rPr>
        <w:rFonts w:ascii="Arial" w:hAnsi="Arial" w:cs="Arial"/>
        <w:sz w:val="18"/>
        <w:szCs w:val="18"/>
      </w:rPr>
      <w:t>poznan.</w:t>
    </w:r>
    <w:r w:rsidR="000A69E0">
      <w:rPr>
        <w:rFonts w:ascii="Arial" w:hAnsi="Arial" w:cs="Arial"/>
        <w:sz w:val="18"/>
        <w:szCs w:val="18"/>
      </w:rPr>
      <w:t xml:space="preserve">rdos.gov.pl, </w:t>
    </w:r>
    <w:r w:rsidRPr="00F91A0D">
      <w:rPr>
        <w:rFonts w:ascii="Arial" w:hAnsi="Arial" w:cs="Arial"/>
        <w:sz w:val="18"/>
        <w:szCs w:val="18"/>
      </w:rPr>
      <w:t>poznan.rdos.gov.pl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ABE70" w14:textId="77777777" w:rsidR="009B4257" w:rsidRDefault="009B4257">
      <w:r>
        <w:separator/>
      </w:r>
    </w:p>
  </w:footnote>
  <w:footnote w:type="continuationSeparator" w:id="0">
    <w:p w14:paraId="7153F189" w14:textId="77777777" w:rsidR="009B4257" w:rsidRDefault="009B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72E7" w14:textId="77777777" w:rsidR="00A36935" w:rsidRDefault="00A3693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D6E189" w14:textId="77777777" w:rsidR="00A36935" w:rsidRDefault="00A369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2CA86" w14:textId="77777777" w:rsidR="00A36935" w:rsidRDefault="00A36935">
    <w:pPr>
      <w:pStyle w:val="Nagwek"/>
      <w:framePr w:wrap="around" w:vAnchor="text" w:hAnchor="margin" w:xAlign="center" w:y="1"/>
      <w:rPr>
        <w:rStyle w:val="Numerstrony"/>
        <w:sz w:val="22"/>
      </w:rPr>
    </w:pPr>
  </w:p>
  <w:p w14:paraId="14C043C9" w14:textId="77777777" w:rsidR="00A36935" w:rsidRDefault="00A369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0671" w14:textId="77777777" w:rsidR="00A36935" w:rsidRDefault="00A36935">
    <w:pPr>
      <w:pStyle w:val="Nagwek4"/>
      <w:tabs>
        <w:tab w:val="center" w:pos="1474"/>
        <w:tab w:val="left" w:pos="5103"/>
        <w:tab w:val="right" w:leader="dot" w:pos="9072"/>
      </w:tabs>
    </w:pPr>
  </w:p>
  <w:p w14:paraId="2655D4CD" w14:textId="77777777" w:rsidR="00A36935" w:rsidRDefault="00A36935">
    <w:pPr>
      <w:pStyle w:val="Nagwek4"/>
      <w:tabs>
        <w:tab w:val="center" w:pos="1474"/>
        <w:tab w:val="left" w:pos="5103"/>
        <w:tab w:val="right" w:leader="dot" w:pos="9072"/>
      </w:tabs>
    </w:pPr>
    <w:r>
      <w:tab/>
      <w:t xml:space="preserve">REGIONALNY DYREKTOR </w:t>
    </w:r>
  </w:p>
  <w:p w14:paraId="45D17558" w14:textId="74477AFA" w:rsidR="00A36935" w:rsidRDefault="00A36935">
    <w:pPr>
      <w:pStyle w:val="Nagwek4"/>
      <w:tabs>
        <w:tab w:val="center" w:pos="1474"/>
        <w:tab w:val="left" w:pos="5103"/>
        <w:tab w:val="right" w:leader="dot" w:pos="9072"/>
      </w:tabs>
    </w:pPr>
    <w:r>
      <w:t xml:space="preserve"> OCHRONY</w:t>
    </w:r>
    <w:r>
      <w:tab/>
      <w:t xml:space="preserve"> ŚRODOWISKA</w:t>
    </w:r>
    <w:r>
      <w:tab/>
      <w:t xml:space="preserve">      </w:t>
    </w:r>
    <w:r w:rsidR="00B61DCE">
      <w:t xml:space="preserve">                   </w:t>
    </w:r>
    <w:r>
      <w:rPr>
        <w:b w:val="0"/>
      </w:rPr>
      <w:t xml:space="preserve">Poznań, </w:t>
    </w:r>
    <w:r w:rsidR="00CC0C69">
      <w:rPr>
        <w:b w:val="0"/>
      </w:rPr>
      <w:t>18.03.2025</w:t>
    </w:r>
  </w:p>
  <w:p w14:paraId="0F8F85A4" w14:textId="77777777" w:rsidR="00A36935" w:rsidRDefault="00A36935">
    <w:pPr>
      <w:pStyle w:val="Nagwek"/>
      <w:tabs>
        <w:tab w:val="clear" w:pos="4536"/>
        <w:tab w:val="clear" w:pos="9072"/>
        <w:tab w:val="center" w:pos="1474"/>
      </w:tabs>
      <w:rPr>
        <w:b/>
        <w:sz w:val="22"/>
      </w:rPr>
    </w:pPr>
    <w:r>
      <w:rPr>
        <w:b/>
        <w:sz w:val="22"/>
      </w:rPr>
      <w:tab/>
      <w:t>w Poznaniu</w:t>
    </w:r>
  </w:p>
  <w:p w14:paraId="1006A1CC" w14:textId="77777777" w:rsidR="00A36935" w:rsidRDefault="00A36935">
    <w:pPr>
      <w:pStyle w:val="Nagwek"/>
      <w:tabs>
        <w:tab w:val="clear" w:pos="4536"/>
        <w:tab w:val="clear" w:pos="9072"/>
        <w:tab w:val="center" w:pos="1474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sz w:val="18"/>
        <w:szCs w:val="18"/>
        <w:lang w:val="x-none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  <w:lang w:eastAsia="ar-SA"/>
      </w:rPr>
    </w:lvl>
  </w:abstractNum>
  <w:abstractNum w:abstractNumId="2" w15:restartNumberingAfterBreak="0">
    <w:nsid w:val="0E697BAB"/>
    <w:multiLevelType w:val="hybridMultilevel"/>
    <w:tmpl w:val="2B303DE4"/>
    <w:lvl w:ilvl="0" w:tplc="EAEACB92">
      <w:start w:val="1"/>
      <w:numFmt w:val="bullet"/>
      <w:lvlText w:val="-"/>
      <w:lvlJc w:val="left"/>
      <w:pPr>
        <w:tabs>
          <w:tab w:val="num" w:pos="170"/>
        </w:tabs>
        <w:ind w:left="567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0781"/>
    <w:multiLevelType w:val="hybridMultilevel"/>
    <w:tmpl w:val="168A15C4"/>
    <w:lvl w:ilvl="0" w:tplc="7764BA50">
      <w:start w:val="1"/>
      <w:numFmt w:val="bullet"/>
      <w:lvlText w:val="-"/>
      <w:lvlJc w:val="left"/>
      <w:pPr>
        <w:tabs>
          <w:tab w:val="num" w:pos="170"/>
        </w:tabs>
        <w:ind w:left="567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BBF"/>
    <w:multiLevelType w:val="hybridMultilevel"/>
    <w:tmpl w:val="AB764CE4"/>
    <w:lvl w:ilvl="0" w:tplc="A8266DB2">
      <w:start w:val="1"/>
      <w:numFmt w:val="bullet"/>
      <w:lvlText w:val=""/>
      <w:lvlJc w:val="left"/>
      <w:pPr>
        <w:tabs>
          <w:tab w:val="num" w:pos="913"/>
        </w:tabs>
        <w:ind w:left="913" w:firstLine="1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483C31"/>
    <w:multiLevelType w:val="hybridMultilevel"/>
    <w:tmpl w:val="AB06874A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0256A"/>
    <w:multiLevelType w:val="hybridMultilevel"/>
    <w:tmpl w:val="112AEE44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FF52CBA"/>
    <w:multiLevelType w:val="hybridMultilevel"/>
    <w:tmpl w:val="81344BE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2508D"/>
    <w:multiLevelType w:val="hybridMultilevel"/>
    <w:tmpl w:val="045EDB60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E2B0D"/>
    <w:multiLevelType w:val="hybridMultilevel"/>
    <w:tmpl w:val="8D044A3A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B0901"/>
    <w:multiLevelType w:val="hybridMultilevel"/>
    <w:tmpl w:val="5E868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75AA2"/>
    <w:multiLevelType w:val="hybridMultilevel"/>
    <w:tmpl w:val="A582FA6A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E3717"/>
    <w:multiLevelType w:val="hybridMultilevel"/>
    <w:tmpl w:val="76A2B476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B0116"/>
    <w:multiLevelType w:val="hybridMultilevel"/>
    <w:tmpl w:val="BDFA976E"/>
    <w:lvl w:ilvl="0" w:tplc="8AEACA00">
      <w:start w:val="1"/>
      <w:numFmt w:val="bullet"/>
      <w:lvlText w:val="-"/>
      <w:lvlJc w:val="left"/>
      <w:pPr>
        <w:tabs>
          <w:tab w:val="num" w:pos="170"/>
        </w:tabs>
        <w:ind w:left="567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A5113"/>
    <w:multiLevelType w:val="hybridMultilevel"/>
    <w:tmpl w:val="8B583B1A"/>
    <w:lvl w:ilvl="0" w:tplc="956E0A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7C3C04">
      <w:start w:val="1"/>
      <w:numFmt w:val="bullet"/>
      <w:lvlText w:val="-"/>
      <w:lvlJc w:val="left"/>
      <w:pPr>
        <w:tabs>
          <w:tab w:val="num" w:pos="360"/>
        </w:tabs>
        <w:ind w:left="360" w:firstLine="207"/>
      </w:pPr>
      <w:rPr>
        <w:rFonts w:ascii="Times New Roman" w:hAnsi="Times New Roman" w:cs="Times New Roman" w:hint="default"/>
      </w:rPr>
    </w:lvl>
    <w:lvl w:ilvl="2" w:tplc="9B7A4826">
      <w:start w:val="1"/>
      <w:numFmt w:val="decimal"/>
      <w:lvlText w:val="%3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2438AB"/>
    <w:multiLevelType w:val="singleLevel"/>
    <w:tmpl w:val="794261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DA56EA8"/>
    <w:multiLevelType w:val="hybridMultilevel"/>
    <w:tmpl w:val="6B029C1C"/>
    <w:lvl w:ilvl="0" w:tplc="3CEEC0F2">
      <w:start w:val="1"/>
      <w:numFmt w:val="bullet"/>
      <w:lvlText w:val="-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1125099">
    <w:abstractNumId w:val="15"/>
  </w:num>
  <w:num w:numId="2" w16cid:durableId="670522184">
    <w:abstractNumId w:val="6"/>
  </w:num>
  <w:num w:numId="3" w16cid:durableId="229926717">
    <w:abstractNumId w:val="4"/>
  </w:num>
  <w:num w:numId="4" w16cid:durableId="971640106">
    <w:abstractNumId w:val="14"/>
  </w:num>
  <w:num w:numId="5" w16cid:durableId="48575716">
    <w:abstractNumId w:val="12"/>
  </w:num>
  <w:num w:numId="6" w16cid:durableId="371072805">
    <w:abstractNumId w:val="11"/>
  </w:num>
  <w:num w:numId="7" w16cid:durableId="548420070">
    <w:abstractNumId w:val="8"/>
  </w:num>
  <w:num w:numId="8" w16cid:durableId="613908120">
    <w:abstractNumId w:val="5"/>
  </w:num>
  <w:num w:numId="9" w16cid:durableId="1422292687">
    <w:abstractNumId w:val="9"/>
  </w:num>
  <w:num w:numId="10" w16cid:durableId="1060715059">
    <w:abstractNumId w:val="16"/>
  </w:num>
  <w:num w:numId="11" w16cid:durableId="1673414709">
    <w:abstractNumId w:val="3"/>
  </w:num>
  <w:num w:numId="12" w16cid:durableId="749887078">
    <w:abstractNumId w:val="13"/>
  </w:num>
  <w:num w:numId="13" w16cid:durableId="1682513574">
    <w:abstractNumId w:val="2"/>
  </w:num>
  <w:num w:numId="14" w16cid:durableId="1073814212">
    <w:abstractNumId w:val="10"/>
  </w:num>
  <w:num w:numId="15" w16cid:durableId="1760636869">
    <w:abstractNumId w:val="7"/>
  </w:num>
  <w:num w:numId="16" w16cid:durableId="1007682794">
    <w:abstractNumId w:val="0"/>
  </w:num>
  <w:num w:numId="17" w16cid:durableId="100566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56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1A"/>
    <w:rsid w:val="00004BD8"/>
    <w:rsid w:val="00007462"/>
    <w:rsid w:val="0001200B"/>
    <w:rsid w:val="00016380"/>
    <w:rsid w:val="00022593"/>
    <w:rsid w:val="00030282"/>
    <w:rsid w:val="00030C31"/>
    <w:rsid w:val="0003560D"/>
    <w:rsid w:val="00036242"/>
    <w:rsid w:val="00045E6B"/>
    <w:rsid w:val="0004715F"/>
    <w:rsid w:val="00063B5A"/>
    <w:rsid w:val="00071C93"/>
    <w:rsid w:val="00073E2E"/>
    <w:rsid w:val="00074C36"/>
    <w:rsid w:val="00090017"/>
    <w:rsid w:val="000908C7"/>
    <w:rsid w:val="000925E1"/>
    <w:rsid w:val="000959C0"/>
    <w:rsid w:val="000A231A"/>
    <w:rsid w:val="000A69E0"/>
    <w:rsid w:val="000C4B6C"/>
    <w:rsid w:val="001028AA"/>
    <w:rsid w:val="00102D22"/>
    <w:rsid w:val="00103B22"/>
    <w:rsid w:val="00114BCA"/>
    <w:rsid w:val="0012576E"/>
    <w:rsid w:val="0013360B"/>
    <w:rsid w:val="00147E65"/>
    <w:rsid w:val="001666BE"/>
    <w:rsid w:val="001778DB"/>
    <w:rsid w:val="001A0473"/>
    <w:rsid w:val="001B13A1"/>
    <w:rsid w:val="001C1E8E"/>
    <w:rsid w:val="001C4D57"/>
    <w:rsid w:val="001C67E3"/>
    <w:rsid w:val="001C7411"/>
    <w:rsid w:val="001D019E"/>
    <w:rsid w:val="001E1E3B"/>
    <w:rsid w:val="001E5080"/>
    <w:rsid w:val="00212A50"/>
    <w:rsid w:val="002442C0"/>
    <w:rsid w:val="00251971"/>
    <w:rsid w:val="002555BF"/>
    <w:rsid w:val="00256B39"/>
    <w:rsid w:val="002817FE"/>
    <w:rsid w:val="0028599C"/>
    <w:rsid w:val="002967EC"/>
    <w:rsid w:val="002A07BD"/>
    <w:rsid w:val="002A2C8D"/>
    <w:rsid w:val="002B2565"/>
    <w:rsid w:val="002C2E5A"/>
    <w:rsid w:val="002D4041"/>
    <w:rsid w:val="002D5D9D"/>
    <w:rsid w:val="002E15ED"/>
    <w:rsid w:val="002E3FEF"/>
    <w:rsid w:val="002F5BA9"/>
    <w:rsid w:val="003163D5"/>
    <w:rsid w:val="00317B0B"/>
    <w:rsid w:val="00322B37"/>
    <w:rsid w:val="00323AB4"/>
    <w:rsid w:val="003264CF"/>
    <w:rsid w:val="00354D2C"/>
    <w:rsid w:val="00375813"/>
    <w:rsid w:val="00385842"/>
    <w:rsid w:val="003B15DA"/>
    <w:rsid w:val="003B7D9B"/>
    <w:rsid w:val="003C320E"/>
    <w:rsid w:val="003D24C7"/>
    <w:rsid w:val="003D68BA"/>
    <w:rsid w:val="003F24AD"/>
    <w:rsid w:val="003F748F"/>
    <w:rsid w:val="00410145"/>
    <w:rsid w:val="00426B4E"/>
    <w:rsid w:val="00437A69"/>
    <w:rsid w:val="00441F0C"/>
    <w:rsid w:val="00443347"/>
    <w:rsid w:val="00445FA1"/>
    <w:rsid w:val="0045452B"/>
    <w:rsid w:val="004558EE"/>
    <w:rsid w:val="00457108"/>
    <w:rsid w:val="00482698"/>
    <w:rsid w:val="004901E2"/>
    <w:rsid w:val="004A1C5F"/>
    <w:rsid w:val="004C3CCD"/>
    <w:rsid w:val="004C61E9"/>
    <w:rsid w:val="004C7761"/>
    <w:rsid w:val="004E05F8"/>
    <w:rsid w:val="005071F3"/>
    <w:rsid w:val="005122EF"/>
    <w:rsid w:val="0051618A"/>
    <w:rsid w:val="00517794"/>
    <w:rsid w:val="00517B70"/>
    <w:rsid w:val="005245B9"/>
    <w:rsid w:val="0054177B"/>
    <w:rsid w:val="005421D9"/>
    <w:rsid w:val="0055577A"/>
    <w:rsid w:val="00555D15"/>
    <w:rsid w:val="00562709"/>
    <w:rsid w:val="0056462D"/>
    <w:rsid w:val="00583940"/>
    <w:rsid w:val="005839C4"/>
    <w:rsid w:val="005842CA"/>
    <w:rsid w:val="005924C2"/>
    <w:rsid w:val="005933A2"/>
    <w:rsid w:val="00594E96"/>
    <w:rsid w:val="005A79ED"/>
    <w:rsid w:val="005A7DBD"/>
    <w:rsid w:val="005B2BE5"/>
    <w:rsid w:val="005B3C49"/>
    <w:rsid w:val="005C07D3"/>
    <w:rsid w:val="005C6977"/>
    <w:rsid w:val="005D21E6"/>
    <w:rsid w:val="005D4435"/>
    <w:rsid w:val="005D770C"/>
    <w:rsid w:val="005E2481"/>
    <w:rsid w:val="005F001B"/>
    <w:rsid w:val="005F39CF"/>
    <w:rsid w:val="00611582"/>
    <w:rsid w:val="00634D40"/>
    <w:rsid w:val="00655AA9"/>
    <w:rsid w:val="00667BD2"/>
    <w:rsid w:val="00674389"/>
    <w:rsid w:val="00695804"/>
    <w:rsid w:val="006A1A5A"/>
    <w:rsid w:val="006A1DDC"/>
    <w:rsid w:val="006B60D1"/>
    <w:rsid w:val="006C4E63"/>
    <w:rsid w:val="006D50F9"/>
    <w:rsid w:val="006E6529"/>
    <w:rsid w:val="006F196E"/>
    <w:rsid w:val="006F2DF1"/>
    <w:rsid w:val="006F3FBA"/>
    <w:rsid w:val="006F42F1"/>
    <w:rsid w:val="00700B56"/>
    <w:rsid w:val="00705E18"/>
    <w:rsid w:val="007206C5"/>
    <w:rsid w:val="007214FB"/>
    <w:rsid w:val="0072191D"/>
    <w:rsid w:val="00752B5E"/>
    <w:rsid w:val="00786CAB"/>
    <w:rsid w:val="007913B6"/>
    <w:rsid w:val="007C200F"/>
    <w:rsid w:val="007C5D86"/>
    <w:rsid w:val="007C749A"/>
    <w:rsid w:val="007F41A0"/>
    <w:rsid w:val="00805BAC"/>
    <w:rsid w:val="008219ED"/>
    <w:rsid w:val="00826060"/>
    <w:rsid w:val="00826537"/>
    <w:rsid w:val="00827EB7"/>
    <w:rsid w:val="00832642"/>
    <w:rsid w:val="00832D25"/>
    <w:rsid w:val="00863EF2"/>
    <w:rsid w:val="0087040E"/>
    <w:rsid w:val="00870711"/>
    <w:rsid w:val="00871BB1"/>
    <w:rsid w:val="008729C4"/>
    <w:rsid w:val="00886E24"/>
    <w:rsid w:val="008A0BA4"/>
    <w:rsid w:val="008A6CAC"/>
    <w:rsid w:val="008B46D4"/>
    <w:rsid w:val="008C687E"/>
    <w:rsid w:val="008D2801"/>
    <w:rsid w:val="008E7ADA"/>
    <w:rsid w:val="009066B8"/>
    <w:rsid w:val="00911E8C"/>
    <w:rsid w:val="00911EBF"/>
    <w:rsid w:val="00914659"/>
    <w:rsid w:val="00920D36"/>
    <w:rsid w:val="009217C5"/>
    <w:rsid w:val="0092629C"/>
    <w:rsid w:val="00926372"/>
    <w:rsid w:val="00927B29"/>
    <w:rsid w:val="00934515"/>
    <w:rsid w:val="00935F2B"/>
    <w:rsid w:val="0093690A"/>
    <w:rsid w:val="009404A1"/>
    <w:rsid w:val="00945414"/>
    <w:rsid w:val="00951969"/>
    <w:rsid w:val="009542F3"/>
    <w:rsid w:val="00954AC4"/>
    <w:rsid w:val="00957EEF"/>
    <w:rsid w:val="00964485"/>
    <w:rsid w:val="00970D24"/>
    <w:rsid w:val="00972DC1"/>
    <w:rsid w:val="00990000"/>
    <w:rsid w:val="0099678A"/>
    <w:rsid w:val="0099772B"/>
    <w:rsid w:val="009B4257"/>
    <w:rsid w:val="009B630E"/>
    <w:rsid w:val="009D4B81"/>
    <w:rsid w:val="009F1590"/>
    <w:rsid w:val="009F5594"/>
    <w:rsid w:val="009F6A8B"/>
    <w:rsid w:val="00A04008"/>
    <w:rsid w:val="00A07A45"/>
    <w:rsid w:val="00A24773"/>
    <w:rsid w:val="00A2563E"/>
    <w:rsid w:val="00A348C6"/>
    <w:rsid w:val="00A36935"/>
    <w:rsid w:val="00A401A0"/>
    <w:rsid w:val="00A4268E"/>
    <w:rsid w:val="00A46A60"/>
    <w:rsid w:val="00A46F25"/>
    <w:rsid w:val="00A53036"/>
    <w:rsid w:val="00A5734B"/>
    <w:rsid w:val="00A64F7E"/>
    <w:rsid w:val="00A6673F"/>
    <w:rsid w:val="00A7100D"/>
    <w:rsid w:val="00A729FF"/>
    <w:rsid w:val="00A90B84"/>
    <w:rsid w:val="00AA3863"/>
    <w:rsid w:val="00AB048E"/>
    <w:rsid w:val="00AB06C0"/>
    <w:rsid w:val="00AB60E7"/>
    <w:rsid w:val="00B107ED"/>
    <w:rsid w:val="00B13E06"/>
    <w:rsid w:val="00B41236"/>
    <w:rsid w:val="00B42698"/>
    <w:rsid w:val="00B46D90"/>
    <w:rsid w:val="00B54AE0"/>
    <w:rsid w:val="00B5540A"/>
    <w:rsid w:val="00B55F1B"/>
    <w:rsid w:val="00B60DF7"/>
    <w:rsid w:val="00B61DCE"/>
    <w:rsid w:val="00B801CD"/>
    <w:rsid w:val="00B873BF"/>
    <w:rsid w:val="00B93556"/>
    <w:rsid w:val="00B93A8A"/>
    <w:rsid w:val="00B93DB6"/>
    <w:rsid w:val="00B943BE"/>
    <w:rsid w:val="00B962A3"/>
    <w:rsid w:val="00BA0FEE"/>
    <w:rsid w:val="00BA1EC2"/>
    <w:rsid w:val="00BA4FBE"/>
    <w:rsid w:val="00BA75BD"/>
    <w:rsid w:val="00BC0406"/>
    <w:rsid w:val="00BC237A"/>
    <w:rsid w:val="00BE5937"/>
    <w:rsid w:val="00BF347D"/>
    <w:rsid w:val="00C1022D"/>
    <w:rsid w:val="00C11190"/>
    <w:rsid w:val="00C131F1"/>
    <w:rsid w:val="00C14D64"/>
    <w:rsid w:val="00C2182F"/>
    <w:rsid w:val="00C5607F"/>
    <w:rsid w:val="00C56F69"/>
    <w:rsid w:val="00C7012A"/>
    <w:rsid w:val="00C851D0"/>
    <w:rsid w:val="00C905AA"/>
    <w:rsid w:val="00C94662"/>
    <w:rsid w:val="00CA5542"/>
    <w:rsid w:val="00CC0031"/>
    <w:rsid w:val="00CC0C69"/>
    <w:rsid w:val="00CC1DE5"/>
    <w:rsid w:val="00CC3C49"/>
    <w:rsid w:val="00CC5C58"/>
    <w:rsid w:val="00CD186E"/>
    <w:rsid w:val="00CD2F5E"/>
    <w:rsid w:val="00D04610"/>
    <w:rsid w:val="00D177E3"/>
    <w:rsid w:val="00D2396D"/>
    <w:rsid w:val="00D35FB4"/>
    <w:rsid w:val="00D36705"/>
    <w:rsid w:val="00D532C0"/>
    <w:rsid w:val="00D5646B"/>
    <w:rsid w:val="00DA7ECE"/>
    <w:rsid w:val="00DB1D9B"/>
    <w:rsid w:val="00DB489A"/>
    <w:rsid w:val="00DB5EFD"/>
    <w:rsid w:val="00DB64E1"/>
    <w:rsid w:val="00DC21D1"/>
    <w:rsid w:val="00DC437D"/>
    <w:rsid w:val="00DC724D"/>
    <w:rsid w:val="00DD195C"/>
    <w:rsid w:val="00DD6B9D"/>
    <w:rsid w:val="00DD7089"/>
    <w:rsid w:val="00DF2AC0"/>
    <w:rsid w:val="00E008BD"/>
    <w:rsid w:val="00E01C84"/>
    <w:rsid w:val="00E1396A"/>
    <w:rsid w:val="00E21D79"/>
    <w:rsid w:val="00E3505C"/>
    <w:rsid w:val="00E36437"/>
    <w:rsid w:val="00E37617"/>
    <w:rsid w:val="00E44969"/>
    <w:rsid w:val="00E528A0"/>
    <w:rsid w:val="00E56459"/>
    <w:rsid w:val="00E57238"/>
    <w:rsid w:val="00E746AF"/>
    <w:rsid w:val="00E76056"/>
    <w:rsid w:val="00E908FC"/>
    <w:rsid w:val="00E93505"/>
    <w:rsid w:val="00EB43C3"/>
    <w:rsid w:val="00EC01B8"/>
    <w:rsid w:val="00EC4952"/>
    <w:rsid w:val="00ED161F"/>
    <w:rsid w:val="00EE2184"/>
    <w:rsid w:val="00EF2702"/>
    <w:rsid w:val="00F13ED3"/>
    <w:rsid w:val="00F16731"/>
    <w:rsid w:val="00F22EB8"/>
    <w:rsid w:val="00F30CCA"/>
    <w:rsid w:val="00F400A3"/>
    <w:rsid w:val="00F507BD"/>
    <w:rsid w:val="00F714CF"/>
    <w:rsid w:val="00F725C5"/>
    <w:rsid w:val="00F72847"/>
    <w:rsid w:val="00F765AF"/>
    <w:rsid w:val="00F91A0D"/>
    <w:rsid w:val="00F92E9F"/>
    <w:rsid w:val="00F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9061A6"/>
  <w15:chartTrackingRefBased/>
  <w15:docId w15:val="{DFCBA7DE-06C8-417D-9B76-1290423A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"/>
  </w:style>
  <w:style w:type="paragraph" w:styleId="Mapadokumentu">
    <w:name w:val="Document Map"/>
    <w:aliases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8E7ADA"/>
    <w:pPr>
      <w:spacing w:line="360" w:lineRule="auto"/>
      <w:jc w:val="both"/>
    </w:pPr>
    <w:rPr>
      <w:sz w:val="22"/>
    </w:rPr>
  </w:style>
  <w:style w:type="paragraph" w:styleId="Tekstpodstawowywcity2">
    <w:name w:val="Body Text Indent 2"/>
    <w:basedOn w:val="Normalny"/>
    <w:rsid w:val="008E7ADA"/>
    <w:pPr>
      <w:ind w:firstLine="284"/>
      <w:jc w:val="both"/>
    </w:pPr>
    <w:rPr>
      <w:sz w:val="22"/>
    </w:rPr>
  </w:style>
  <w:style w:type="paragraph" w:styleId="Tekstprzypisukocowego">
    <w:name w:val="endnote text"/>
    <w:basedOn w:val="Normalny"/>
    <w:semiHidden/>
    <w:rsid w:val="00CD186E"/>
  </w:style>
  <w:style w:type="character" w:styleId="Odwoanieprzypisukocowego">
    <w:name w:val="endnote reference"/>
    <w:semiHidden/>
    <w:rsid w:val="00CD186E"/>
    <w:rPr>
      <w:vertAlign w:val="superscript"/>
    </w:rPr>
  </w:style>
  <w:style w:type="character" w:customStyle="1" w:styleId="celltable">
    <w:name w:val="celltable"/>
    <w:basedOn w:val="Domylnaczcionkaakapitu"/>
    <w:rsid w:val="006B60D1"/>
  </w:style>
  <w:style w:type="paragraph" w:styleId="Tekstdymka">
    <w:name w:val="Balloon Text"/>
    <w:basedOn w:val="Normalny"/>
    <w:semiHidden/>
    <w:rsid w:val="009066B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445FA1"/>
    <w:pPr>
      <w:spacing w:after="120" w:line="480" w:lineRule="auto"/>
    </w:pPr>
  </w:style>
  <w:style w:type="paragraph" w:customStyle="1" w:styleId="WW-Tekstpodstawowy2">
    <w:name w:val="WW-Tekst podstawowy 2"/>
    <w:basedOn w:val="Normalny"/>
    <w:rsid w:val="00323AB4"/>
    <w:pPr>
      <w:suppressAutoHyphens/>
    </w:pPr>
    <w:rPr>
      <w:b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C200F"/>
  </w:style>
  <w:style w:type="paragraph" w:customStyle="1" w:styleId="Nagwek21">
    <w:name w:val="Nagłówek 21"/>
    <w:basedOn w:val="Normalny"/>
    <w:next w:val="Normalny"/>
    <w:rsid w:val="00C7012A"/>
    <w:pPr>
      <w:keepNext/>
      <w:widowControl w:val="0"/>
      <w:tabs>
        <w:tab w:val="left" w:pos="0"/>
        <w:tab w:val="left" w:pos="360"/>
      </w:tabs>
      <w:suppressAutoHyphens/>
    </w:pPr>
    <w:rPr>
      <w:b/>
      <w:bCs/>
      <w:i/>
      <w:iCs/>
      <w:sz w:val="28"/>
      <w:szCs w:val="28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p.poznan.rdos.gov.pl.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VCS%20List_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VCS List_pl.dot</Template>
  <TotalTime>0</TotalTime>
  <Pages>2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WUW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K. Gozdowiak</dc:creator>
  <cp:keywords/>
  <dc:description/>
  <cp:lastModifiedBy>Urząd Gminy</cp:lastModifiedBy>
  <cp:revision>2</cp:revision>
  <cp:lastPrinted>2016-06-29T11:22:00Z</cp:lastPrinted>
  <dcterms:created xsi:type="dcterms:W3CDTF">2025-03-20T12:02:00Z</dcterms:created>
  <dcterms:modified xsi:type="dcterms:W3CDTF">2025-03-20T12:02:00Z</dcterms:modified>
</cp:coreProperties>
</file>