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6A" w:rsidRDefault="00E2796A" w:rsidP="007509BA">
      <w:pPr>
        <w:pStyle w:val="Standard"/>
        <w:spacing w:before="62" w:after="6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Załącznik nr 7 do SIWZ</w:t>
      </w:r>
    </w:p>
    <w:p w:rsidR="00E2796A" w:rsidRDefault="00E2796A" w:rsidP="007509BA">
      <w:pPr>
        <w:pStyle w:val="Standard"/>
        <w:spacing w:before="62" w:after="62"/>
        <w:jc w:val="both"/>
        <w:rPr>
          <w:sz w:val="20"/>
          <w:szCs w:val="20"/>
        </w:rPr>
      </w:pPr>
    </w:p>
    <w:p w:rsidR="00E2796A" w:rsidRDefault="00E2796A" w:rsidP="007509BA">
      <w:pPr>
        <w:pStyle w:val="Standard"/>
        <w:spacing w:before="62" w:after="62"/>
        <w:jc w:val="both"/>
        <w:rPr>
          <w:sz w:val="20"/>
          <w:szCs w:val="20"/>
        </w:rPr>
      </w:pPr>
    </w:p>
    <w:p w:rsidR="00E2796A" w:rsidRDefault="00E2796A" w:rsidP="007509B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</w:t>
      </w:r>
    </w:p>
    <w:p w:rsidR="00E2796A" w:rsidRPr="0015348C" w:rsidRDefault="00E2796A" w:rsidP="007509BA">
      <w:pPr>
        <w:autoSpaceDE w:val="0"/>
        <w:autoSpaceDN w:val="0"/>
        <w:adjustRightInd w:val="0"/>
      </w:pPr>
      <w:r w:rsidRPr="0015348C">
        <w:t xml:space="preserve">........................................................                  </w:t>
      </w:r>
      <w:r>
        <w:t xml:space="preserve">                         </w:t>
      </w:r>
      <w:r w:rsidRPr="0015348C">
        <w:rPr>
          <w:bCs/>
        </w:rPr>
        <w:t xml:space="preserve"> .......................</w:t>
      </w:r>
      <w:r w:rsidRPr="0015348C">
        <w:t xml:space="preserve"> dnia</w:t>
      </w:r>
      <w:r w:rsidRPr="0015348C">
        <w:rPr>
          <w:bCs/>
        </w:rPr>
        <w:t xml:space="preserve"> ......................</w:t>
      </w:r>
      <w:r w:rsidRPr="0015348C">
        <w:t>r.</w:t>
      </w:r>
    </w:p>
    <w:p w:rsidR="00E2796A" w:rsidRPr="0015348C" w:rsidRDefault="00E2796A" w:rsidP="007509BA">
      <w:pPr>
        <w:autoSpaceDE w:val="0"/>
        <w:autoSpaceDN w:val="0"/>
        <w:adjustRightInd w:val="0"/>
      </w:pPr>
      <w:r>
        <w:t xml:space="preserve">              (pieczęć dostawcy</w:t>
      </w:r>
      <w:r w:rsidRPr="0015348C">
        <w:t>)</w:t>
      </w:r>
    </w:p>
    <w:p w:rsidR="00E2796A" w:rsidRPr="0015348C" w:rsidRDefault="00E2796A" w:rsidP="007509BA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( Nazwa i adres Dostawcy)</w:t>
      </w:r>
    </w:p>
    <w:p w:rsidR="00E2796A" w:rsidRDefault="00E2796A" w:rsidP="007509BA">
      <w:pPr>
        <w:autoSpaceDE w:val="0"/>
        <w:autoSpaceDN w:val="0"/>
        <w:adjustRightInd w:val="0"/>
        <w:rPr>
          <w:bCs/>
        </w:rPr>
      </w:pPr>
    </w:p>
    <w:p w:rsidR="00E2796A" w:rsidRDefault="00E2796A" w:rsidP="007509BA">
      <w:pPr>
        <w:autoSpaceDE w:val="0"/>
        <w:autoSpaceDN w:val="0"/>
        <w:adjustRightInd w:val="0"/>
        <w:rPr>
          <w:bCs/>
        </w:rPr>
      </w:pPr>
    </w:p>
    <w:p w:rsidR="00E2796A" w:rsidRDefault="00E2796A" w:rsidP="007509BA">
      <w:pPr>
        <w:autoSpaceDE w:val="0"/>
        <w:autoSpaceDN w:val="0"/>
        <w:adjustRightInd w:val="0"/>
        <w:rPr>
          <w:bCs/>
        </w:rPr>
      </w:pPr>
    </w:p>
    <w:p w:rsidR="00E2796A" w:rsidRDefault="00E2796A" w:rsidP="007509BA">
      <w:pPr>
        <w:autoSpaceDE w:val="0"/>
        <w:autoSpaceDN w:val="0"/>
        <w:adjustRightInd w:val="0"/>
        <w:rPr>
          <w:bCs/>
        </w:rPr>
      </w:pPr>
    </w:p>
    <w:p w:rsidR="00E2796A" w:rsidRDefault="00E2796A" w:rsidP="00040D6B">
      <w:pPr>
        <w:autoSpaceDE w:val="0"/>
        <w:autoSpaceDN w:val="0"/>
        <w:adjustRightInd w:val="0"/>
        <w:jc w:val="center"/>
        <w:rPr>
          <w:b/>
          <w:bCs/>
        </w:rPr>
      </w:pPr>
      <w:r w:rsidRPr="00915FBB">
        <w:rPr>
          <w:b/>
          <w:bCs/>
        </w:rPr>
        <w:t>OŚWIADCZENIE</w:t>
      </w:r>
    </w:p>
    <w:p w:rsidR="00E2796A" w:rsidRDefault="00E2796A" w:rsidP="00040D6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DOTYCZĄCE  GRUPY KAPITAŁOWEJ</w:t>
      </w:r>
    </w:p>
    <w:p w:rsidR="00E2796A" w:rsidRDefault="00E2796A" w:rsidP="007509BA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</w:t>
      </w:r>
    </w:p>
    <w:p w:rsidR="00E2796A" w:rsidRPr="00915FBB" w:rsidRDefault="00E2796A" w:rsidP="007509BA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</w:t>
      </w:r>
    </w:p>
    <w:p w:rsidR="00E2796A" w:rsidRPr="0015348C" w:rsidRDefault="00E2796A" w:rsidP="007509BA">
      <w:pPr>
        <w:autoSpaceDE w:val="0"/>
        <w:autoSpaceDN w:val="0"/>
        <w:adjustRightInd w:val="0"/>
      </w:pPr>
      <w:r w:rsidRPr="0015348C">
        <w:t>Przystępując do udziału w postępowaniu o udzielenie zamówienia publicznego w trybie przetarg</w:t>
      </w:r>
      <w:r>
        <w:t xml:space="preserve">u nieograniczonego na dostawę </w:t>
      </w:r>
      <w:r w:rsidRPr="0015348C">
        <w:t xml:space="preserve"> przedmiotu zamówienia:</w:t>
      </w:r>
    </w:p>
    <w:p w:rsidR="00E2796A" w:rsidRDefault="00E2796A" w:rsidP="007509BA">
      <w:pPr>
        <w:autoSpaceDE w:val="0"/>
        <w:autoSpaceDN w:val="0"/>
        <w:adjustRightInd w:val="0"/>
      </w:pPr>
      <w:r w:rsidRPr="0015348C"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…………..</w:t>
      </w:r>
    </w:p>
    <w:p w:rsidR="00E2796A" w:rsidRDefault="00E2796A" w:rsidP="004A4554">
      <w:pPr>
        <w:autoSpaceDE w:val="0"/>
        <w:autoSpaceDN w:val="0"/>
        <w:adjustRightInd w:val="0"/>
        <w:rPr>
          <w:b/>
        </w:rPr>
      </w:pPr>
    </w:p>
    <w:p w:rsidR="00E2796A" w:rsidRDefault="00E2796A" w:rsidP="004A4554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</w:t>
      </w:r>
    </w:p>
    <w:p w:rsidR="00E2796A" w:rsidRDefault="00E2796A" w:rsidP="004A4554">
      <w:pPr>
        <w:autoSpaceDE w:val="0"/>
        <w:autoSpaceDN w:val="0"/>
        <w:adjustRightInd w:val="0"/>
        <w:rPr>
          <w:lang w:eastAsia="en-US"/>
        </w:rPr>
      </w:pPr>
      <w:r>
        <w:rPr>
          <w:b/>
        </w:rPr>
        <w:t xml:space="preserve"> </w:t>
      </w:r>
      <w:r w:rsidRPr="00C3066F">
        <w:rPr>
          <w:lang w:eastAsia="en-US"/>
        </w:rPr>
        <w:t>Na podstawie art. 26 ust. 2d ustawy z 29 stycznia 2004 r. Prawo zamówień publicznych</w:t>
      </w:r>
    </w:p>
    <w:p w:rsidR="00E2796A" w:rsidRDefault="00E2796A" w:rsidP="004A4554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  (Dz. U. z 2013 r.</w:t>
      </w:r>
      <w:r w:rsidRPr="00C3066F">
        <w:rPr>
          <w:lang w:eastAsia="en-US"/>
        </w:rPr>
        <w:t xml:space="preserve">, poz. </w:t>
      </w:r>
      <w:r>
        <w:rPr>
          <w:lang w:eastAsia="en-US"/>
        </w:rPr>
        <w:t>907</w:t>
      </w:r>
      <w:r w:rsidRPr="00C3066F">
        <w:rPr>
          <w:lang w:eastAsia="en-US"/>
        </w:rPr>
        <w:t xml:space="preserve"> </w:t>
      </w:r>
    </w:p>
    <w:p w:rsidR="00E2796A" w:rsidRPr="00C3066F" w:rsidRDefault="00E2796A" w:rsidP="004A4554">
      <w:pPr>
        <w:autoSpaceDE w:val="0"/>
        <w:autoSpaceDN w:val="0"/>
        <w:adjustRightInd w:val="0"/>
        <w:rPr>
          <w:lang w:eastAsia="en-US"/>
        </w:rPr>
      </w:pPr>
      <w:r w:rsidRPr="00C3066F">
        <w:rPr>
          <w:lang w:eastAsia="en-US"/>
        </w:rPr>
        <w:t>wykazuję podmioty należące do tej samej g</w:t>
      </w:r>
      <w:r>
        <w:rPr>
          <w:lang w:eastAsia="en-US"/>
        </w:rPr>
        <w:t>rupy kapitałowej w rozumieniu u</w:t>
      </w:r>
      <w:r w:rsidRPr="00C3066F">
        <w:rPr>
          <w:lang w:eastAsia="en-US"/>
        </w:rPr>
        <w:t>stawy</w:t>
      </w:r>
    </w:p>
    <w:p w:rsidR="00E2796A" w:rsidRDefault="00E2796A" w:rsidP="004A4554">
      <w:pPr>
        <w:autoSpaceDE w:val="0"/>
        <w:autoSpaceDN w:val="0"/>
        <w:adjustRightInd w:val="0"/>
        <w:rPr>
          <w:lang w:eastAsia="en-US"/>
        </w:rPr>
      </w:pPr>
      <w:r w:rsidRPr="00C3066F">
        <w:rPr>
          <w:lang w:eastAsia="en-US"/>
        </w:rPr>
        <w:t>z dnia 16 lutego 2007 r. o ochronie konkurencji i konsumentów (Dz. U. Nr 50, poz. 331 ze zm.):</w:t>
      </w:r>
    </w:p>
    <w:p w:rsidR="00E2796A" w:rsidRPr="00C3066F" w:rsidRDefault="00E2796A" w:rsidP="004A4554">
      <w:pPr>
        <w:autoSpaceDE w:val="0"/>
        <w:autoSpaceDN w:val="0"/>
        <w:adjustRightInd w:val="0"/>
        <w:rPr>
          <w:lang w:eastAsia="en-US"/>
        </w:rPr>
      </w:pPr>
    </w:p>
    <w:p w:rsidR="00E2796A" w:rsidRPr="00C3066F" w:rsidRDefault="00E2796A" w:rsidP="004A4554">
      <w:pPr>
        <w:autoSpaceDE w:val="0"/>
        <w:autoSpaceDN w:val="0"/>
        <w:adjustRightInd w:val="0"/>
        <w:rPr>
          <w:lang w:eastAsia="en-US"/>
        </w:rPr>
      </w:pPr>
      <w:r w:rsidRPr="00C3066F">
        <w:rPr>
          <w:lang w:eastAsia="en-US"/>
        </w:rPr>
        <w:t>L.P. Nazwa podmiotu, adres</w:t>
      </w:r>
    </w:p>
    <w:p w:rsidR="00E2796A" w:rsidRPr="00C3066F" w:rsidRDefault="00E2796A" w:rsidP="004A4554">
      <w:pPr>
        <w:autoSpaceDE w:val="0"/>
        <w:autoSpaceDN w:val="0"/>
        <w:adjustRightInd w:val="0"/>
        <w:rPr>
          <w:lang w:eastAsia="en-US"/>
        </w:rPr>
      </w:pPr>
      <w:r w:rsidRPr="00C3066F">
        <w:rPr>
          <w:lang w:eastAsia="en-US"/>
        </w:rPr>
        <w:t>…………………………………………</w:t>
      </w:r>
      <w:r>
        <w:rPr>
          <w:lang w:eastAsia="en-US"/>
        </w:rPr>
        <w:t>…………………………………………………………</w:t>
      </w:r>
    </w:p>
    <w:p w:rsidR="00E2796A" w:rsidRDefault="00E2796A" w:rsidP="004A4554">
      <w:pPr>
        <w:autoSpaceDE w:val="0"/>
        <w:autoSpaceDN w:val="0"/>
        <w:adjustRightInd w:val="0"/>
        <w:rPr>
          <w:lang w:eastAsia="en-US"/>
        </w:rPr>
      </w:pPr>
      <w:r w:rsidRPr="00C3066F">
        <w:rPr>
          <w:lang w:eastAsia="en-US"/>
        </w:rPr>
        <w:t>…………………………………………</w:t>
      </w:r>
      <w:r>
        <w:rPr>
          <w:lang w:eastAsia="en-US"/>
        </w:rPr>
        <w:t>…………………………………………………………</w:t>
      </w:r>
    </w:p>
    <w:p w:rsidR="00E2796A" w:rsidRDefault="00E2796A" w:rsidP="004A4554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……………………………………………………………………………………………………</w:t>
      </w:r>
    </w:p>
    <w:p w:rsidR="00E2796A" w:rsidRDefault="00E2796A" w:rsidP="004A4554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……………………………………………………………………………………………………</w:t>
      </w:r>
    </w:p>
    <w:p w:rsidR="00E2796A" w:rsidRPr="00C3066F" w:rsidRDefault="00E2796A" w:rsidP="004A4554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…………………………………………………………………………………………………….</w:t>
      </w:r>
    </w:p>
    <w:p w:rsidR="00E2796A" w:rsidRPr="0015348C" w:rsidRDefault="00E2796A" w:rsidP="004A4554">
      <w:pPr>
        <w:autoSpaceDE w:val="0"/>
        <w:autoSpaceDN w:val="0"/>
        <w:adjustRightInd w:val="0"/>
      </w:pPr>
    </w:p>
    <w:p w:rsidR="00E2796A" w:rsidRDefault="00E2796A" w:rsidP="004A4554">
      <w:pPr>
        <w:autoSpaceDE w:val="0"/>
        <w:autoSpaceDN w:val="0"/>
        <w:adjustRightInd w:val="0"/>
      </w:pPr>
    </w:p>
    <w:p w:rsidR="00E2796A" w:rsidRDefault="00E2796A" w:rsidP="004A4554">
      <w:pPr>
        <w:pStyle w:val="BodyText"/>
        <w:tabs>
          <w:tab w:val="left" w:pos="2977"/>
        </w:tabs>
        <w:ind w:left="4963"/>
        <w:jc w:val="center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.......................................................................................................</w:t>
      </w:r>
    </w:p>
    <w:p w:rsidR="00E2796A" w:rsidRDefault="00E2796A" w:rsidP="004A4554">
      <w:pPr>
        <w:pStyle w:val="BodyText"/>
        <w:tabs>
          <w:tab w:val="left" w:pos="2977"/>
        </w:tabs>
        <w:ind w:left="4963"/>
        <w:jc w:val="center"/>
        <w:rPr>
          <w:rFonts w:ascii="Times New Roman" w:hAnsi="Times New Roman" w:cs="Times New Roman"/>
          <w:b w:val="0"/>
          <w:i w:val="0"/>
          <w:sz w:val="16"/>
          <w:szCs w:val="16"/>
        </w:rPr>
      </w:pPr>
      <w:r>
        <w:rPr>
          <w:rFonts w:ascii="Times New Roman" w:hAnsi="Times New Roman" w:cs="Times New Roman"/>
          <w:b w:val="0"/>
          <w:i w:val="0"/>
          <w:sz w:val="16"/>
          <w:szCs w:val="16"/>
        </w:rPr>
        <w:t>( podpis osoby upoważnionej do występowania</w:t>
      </w:r>
    </w:p>
    <w:p w:rsidR="00E2796A" w:rsidRDefault="00E2796A" w:rsidP="004A4554">
      <w:pPr>
        <w:pStyle w:val="BodyText"/>
        <w:tabs>
          <w:tab w:val="left" w:pos="2977"/>
        </w:tabs>
        <w:ind w:left="4963"/>
        <w:jc w:val="center"/>
        <w:rPr>
          <w:rFonts w:ascii="Times New Roman" w:hAnsi="Times New Roman" w:cs="Times New Roman"/>
          <w:i w:val="0"/>
          <w:sz w:val="16"/>
          <w:szCs w:val="16"/>
        </w:rPr>
      </w:pPr>
      <w:r>
        <w:rPr>
          <w:rFonts w:ascii="Times New Roman" w:hAnsi="Times New Roman" w:cs="Times New Roman"/>
          <w:b w:val="0"/>
          <w:i w:val="0"/>
          <w:sz w:val="16"/>
          <w:szCs w:val="16"/>
        </w:rPr>
        <w:t>w imieniu Dostawcy</w:t>
      </w:r>
      <w:r>
        <w:rPr>
          <w:rFonts w:ascii="Times New Roman" w:hAnsi="Times New Roman" w:cs="Times New Roman"/>
          <w:i w:val="0"/>
          <w:sz w:val="16"/>
          <w:szCs w:val="16"/>
        </w:rPr>
        <w:t>)</w:t>
      </w:r>
    </w:p>
    <w:p w:rsidR="00E2796A" w:rsidRDefault="00E2796A" w:rsidP="004A4554">
      <w:pPr>
        <w:pStyle w:val="BodyText"/>
        <w:tabs>
          <w:tab w:val="left" w:pos="2977"/>
        </w:tabs>
        <w:ind w:left="4963"/>
        <w:jc w:val="center"/>
        <w:rPr>
          <w:rFonts w:ascii="Times New Roman" w:hAnsi="Times New Roman" w:cs="Times New Roman"/>
          <w:b w:val="0"/>
          <w:sz w:val="16"/>
          <w:szCs w:val="16"/>
        </w:rPr>
      </w:pPr>
      <w:r>
        <w:t xml:space="preserve">                                                                       </w:t>
      </w:r>
      <w:r>
        <w:rPr>
          <w:rFonts w:ascii="Times New Roman" w:hAnsi="Times New Roman" w:cs="Times New Roman"/>
          <w:b w:val="0"/>
          <w:sz w:val="16"/>
          <w:szCs w:val="16"/>
        </w:rPr>
        <w:t>.</w:t>
      </w:r>
    </w:p>
    <w:p w:rsidR="00E2796A" w:rsidRDefault="00E2796A" w:rsidP="004A4554">
      <w:pPr>
        <w:autoSpaceDE w:val="0"/>
        <w:autoSpaceDN w:val="0"/>
        <w:adjustRightInd w:val="0"/>
        <w:rPr>
          <w:sz w:val="16"/>
          <w:szCs w:val="16"/>
        </w:rPr>
      </w:pPr>
    </w:p>
    <w:p w:rsidR="00E2796A" w:rsidRPr="0015348C" w:rsidRDefault="00E2796A" w:rsidP="004A4554">
      <w:pPr>
        <w:autoSpaceDE w:val="0"/>
        <w:autoSpaceDN w:val="0"/>
        <w:adjustRightInd w:val="0"/>
      </w:pPr>
      <w:r>
        <w:rPr>
          <w:sz w:val="16"/>
          <w:szCs w:val="16"/>
        </w:rPr>
        <w:t xml:space="preserve">   --------------------------------------------------------------------------------------------------------------------------------------------------------------------------------------</w:t>
      </w:r>
    </w:p>
    <w:p w:rsidR="00E2796A" w:rsidRDefault="00E2796A" w:rsidP="007509BA">
      <w:pPr>
        <w:autoSpaceDE w:val="0"/>
        <w:autoSpaceDN w:val="0"/>
        <w:adjustRightInd w:val="0"/>
      </w:pPr>
    </w:p>
    <w:p w:rsidR="00E2796A" w:rsidRDefault="00E2796A" w:rsidP="00966319">
      <w:pPr>
        <w:jc w:val="both"/>
      </w:pPr>
      <w:r>
        <w:t xml:space="preserve">Na podstawie  26 ust. 2d ustawy  </w:t>
      </w:r>
      <w:r w:rsidRPr="00040D6B">
        <w:t>z 29 stycznia 2004 r. Prawo zamówień publicznych Dz. U. z</w:t>
      </w:r>
      <w:r>
        <w:t xml:space="preserve"> 2013 r. 907</w:t>
      </w:r>
      <w:r w:rsidRPr="00040D6B">
        <w:t xml:space="preserve">) </w:t>
      </w:r>
      <w:r>
        <w:t>Wykonawca  oświadcza</w:t>
      </w:r>
      <w:r w:rsidRPr="00040D6B">
        <w:t>, że nie należy do grupy kapitałowej w rozumieniu ustawy z dnia 16 lutego 2007 r. o ochronie konkurencji i konsumentów</w:t>
      </w:r>
    </w:p>
    <w:p w:rsidR="00E2796A" w:rsidRPr="00040D6B" w:rsidRDefault="00E2796A" w:rsidP="00966319">
      <w:pPr>
        <w:jc w:val="both"/>
      </w:pPr>
      <w:r w:rsidRPr="00040D6B">
        <w:t xml:space="preserve"> (Dz. U. Nr 50, poz. 331 ze zm.).</w:t>
      </w:r>
    </w:p>
    <w:p w:rsidR="00E2796A" w:rsidRDefault="00E2796A" w:rsidP="007509BA">
      <w:pPr>
        <w:autoSpaceDE w:val="0"/>
        <w:autoSpaceDN w:val="0"/>
        <w:adjustRightInd w:val="0"/>
      </w:pPr>
    </w:p>
    <w:p w:rsidR="00E2796A" w:rsidRDefault="00E2796A" w:rsidP="007509BA">
      <w:pPr>
        <w:autoSpaceDE w:val="0"/>
        <w:autoSpaceDN w:val="0"/>
        <w:adjustRightInd w:val="0"/>
      </w:pPr>
    </w:p>
    <w:p w:rsidR="00E2796A" w:rsidRPr="00C82739" w:rsidRDefault="00E2796A" w:rsidP="007509BA">
      <w:pPr>
        <w:autoSpaceDE w:val="0"/>
        <w:autoSpaceDN w:val="0"/>
        <w:adjustRightInd w:val="0"/>
      </w:pPr>
    </w:p>
    <w:p w:rsidR="00E2796A" w:rsidRDefault="00E2796A" w:rsidP="00C13A0B">
      <w:pPr>
        <w:pStyle w:val="BodyText"/>
        <w:tabs>
          <w:tab w:val="left" w:pos="2977"/>
        </w:tabs>
        <w:ind w:left="4963"/>
        <w:rPr>
          <w:rFonts w:ascii="Times New Roman" w:hAnsi="Times New Roman" w:cs="Times New Roman"/>
          <w:b w:val="0"/>
          <w:sz w:val="16"/>
          <w:szCs w:val="16"/>
        </w:rPr>
      </w:pPr>
      <w: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6"/>
          <w:szCs w:val="16"/>
        </w:rPr>
        <w:t>.......................................................................................................</w:t>
      </w:r>
    </w:p>
    <w:p w:rsidR="00E2796A" w:rsidRDefault="00E2796A" w:rsidP="007509BA">
      <w:pPr>
        <w:pStyle w:val="BodyText"/>
        <w:tabs>
          <w:tab w:val="left" w:pos="2977"/>
        </w:tabs>
        <w:ind w:left="4963"/>
        <w:jc w:val="center"/>
        <w:rPr>
          <w:rFonts w:ascii="Times New Roman" w:hAnsi="Times New Roman" w:cs="Times New Roman"/>
          <w:b w:val="0"/>
          <w:i w:val="0"/>
          <w:sz w:val="16"/>
          <w:szCs w:val="16"/>
        </w:rPr>
      </w:pPr>
      <w:r>
        <w:rPr>
          <w:rFonts w:ascii="Times New Roman" w:hAnsi="Times New Roman" w:cs="Times New Roman"/>
          <w:b w:val="0"/>
          <w:i w:val="0"/>
          <w:sz w:val="16"/>
          <w:szCs w:val="16"/>
        </w:rPr>
        <w:t>( podpis osoby upoważnionej do występowania</w:t>
      </w:r>
    </w:p>
    <w:p w:rsidR="00E2796A" w:rsidRDefault="00E2796A" w:rsidP="007509BA">
      <w:pPr>
        <w:pStyle w:val="BodyText"/>
        <w:tabs>
          <w:tab w:val="left" w:pos="2977"/>
        </w:tabs>
        <w:ind w:left="4963"/>
        <w:jc w:val="center"/>
        <w:rPr>
          <w:rFonts w:ascii="Times New Roman" w:hAnsi="Times New Roman" w:cs="Times New Roman"/>
          <w:i w:val="0"/>
          <w:sz w:val="16"/>
          <w:szCs w:val="16"/>
        </w:rPr>
      </w:pPr>
      <w:r>
        <w:rPr>
          <w:rFonts w:ascii="Times New Roman" w:hAnsi="Times New Roman" w:cs="Times New Roman"/>
          <w:b w:val="0"/>
          <w:i w:val="0"/>
          <w:sz w:val="16"/>
          <w:szCs w:val="16"/>
        </w:rPr>
        <w:t>w imieniu Dostawcy</w:t>
      </w:r>
      <w:r>
        <w:rPr>
          <w:rFonts w:ascii="Times New Roman" w:hAnsi="Times New Roman" w:cs="Times New Roman"/>
          <w:i w:val="0"/>
          <w:sz w:val="16"/>
          <w:szCs w:val="16"/>
        </w:rPr>
        <w:t>)</w:t>
      </w:r>
    </w:p>
    <w:p w:rsidR="00E2796A" w:rsidRDefault="00E2796A"/>
    <w:p w:rsidR="00E2796A" w:rsidRDefault="00E2796A"/>
    <w:p w:rsidR="00E2796A" w:rsidRDefault="00E2796A"/>
    <w:p w:rsidR="00E2796A" w:rsidRDefault="00E2796A">
      <w:bookmarkStart w:id="0" w:name="_GoBack"/>
      <w:bookmarkEnd w:id="0"/>
    </w:p>
    <w:sectPr w:rsidR="00E2796A" w:rsidSect="00040D6B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27B4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58F3"/>
    <w:rsid w:val="00002F61"/>
    <w:rsid w:val="00003360"/>
    <w:rsid w:val="00003ACC"/>
    <w:rsid w:val="00003FCB"/>
    <w:rsid w:val="00011D1B"/>
    <w:rsid w:val="00012691"/>
    <w:rsid w:val="00014115"/>
    <w:rsid w:val="00014B3F"/>
    <w:rsid w:val="00014CA2"/>
    <w:rsid w:val="0001581F"/>
    <w:rsid w:val="0002275C"/>
    <w:rsid w:val="0002708A"/>
    <w:rsid w:val="00027610"/>
    <w:rsid w:val="00027782"/>
    <w:rsid w:val="000311CA"/>
    <w:rsid w:val="00031216"/>
    <w:rsid w:val="000326D1"/>
    <w:rsid w:val="00032FEA"/>
    <w:rsid w:val="00033FA4"/>
    <w:rsid w:val="0003714E"/>
    <w:rsid w:val="0004016D"/>
    <w:rsid w:val="00040D6B"/>
    <w:rsid w:val="00045D4C"/>
    <w:rsid w:val="00050514"/>
    <w:rsid w:val="0005720D"/>
    <w:rsid w:val="0005768A"/>
    <w:rsid w:val="000614CE"/>
    <w:rsid w:val="0006383F"/>
    <w:rsid w:val="00063EA8"/>
    <w:rsid w:val="00064132"/>
    <w:rsid w:val="0007076E"/>
    <w:rsid w:val="0007139A"/>
    <w:rsid w:val="000741C9"/>
    <w:rsid w:val="00077407"/>
    <w:rsid w:val="0007797D"/>
    <w:rsid w:val="00090689"/>
    <w:rsid w:val="000907F2"/>
    <w:rsid w:val="000A172D"/>
    <w:rsid w:val="000A31D7"/>
    <w:rsid w:val="000A3DFA"/>
    <w:rsid w:val="000A7234"/>
    <w:rsid w:val="000A7746"/>
    <w:rsid w:val="000B011C"/>
    <w:rsid w:val="000B221C"/>
    <w:rsid w:val="000B236F"/>
    <w:rsid w:val="000B31FC"/>
    <w:rsid w:val="000B5311"/>
    <w:rsid w:val="000B6C19"/>
    <w:rsid w:val="000C26B6"/>
    <w:rsid w:val="000C2D0D"/>
    <w:rsid w:val="000C3F61"/>
    <w:rsid w:val="000C542F"/>
    <w:rsid w:val="000C5436"/>
    <w:rsid w:val="000C62A6"/>
    <w:rsid w:val="000C7315"/>
    <w:rsid w:val="000D0E98"/>
    <w:rsid w:val="000D1006"/>
    <w:rsid w:val="000D2C1F"/>
    <w:rsid w:val="000D2EDF"/>
    <w:rsid w:val="000D523E"/>
    <w:rsid w:val="000D5A77"/>
    <w:rsid w:val="000D746F"/>
    <w:rsid w:val="000E2246"/>
    <w:rsid w:val="000E2411"/>
    <w:rsid w:val="000E32B1"/>
    <w:rsid w:val="000E5132"/>
    <w:rsid w:val="000E6FDF"/>
    <w:rsid w:val="000E7E78"/>
    <w:rsid w:val="000E7F6D"/>
    <w:rsid w:val="000F2FC5"/>
    <w:rsid w:val="000F424D"/>
    <w:rsid w:val="000F4857"/>
    <w:rsid w:val="000F515A"/>
    <w:rsid w:val="000F578D"/>
    <w:rsid w:val="000F7081"/>
    <w:rsid w:val="000F70CA"/>
    <w:rsid w:val="000F755F"/>
    <w:rsid w:val="000F76C6"/>
    <w:rsid w:val="000F7AB2"/>
    <w:rsid w:val="00100594"/>
    <w:rsid w:val="001015CD"/>
    <w:rsid w:val="001016BD"/>
    <w:rsid w:val="001022E5"/>
    <w:rsid w:val="00102376"/>
    <w:rsid w:val="00102F0A"/>
    <w:rsid w:val="00104AB0"/>
    <w:rsid w:val="001065DF"/>
    <w:rsid w:val="00106CED"/>
    <w:rsid w:val="001073A2"/>
    <w:rsid w:val="00110423"/>
    <w:rsid w:val="00110B0B"/>
    <w:rsid w:val="00111A96"/>
    <w:rsid w:val="001176AB"/>
    <w:rsid w:val="00121FA7"/>
    <w:rsid w:val="00122427"/>
    <w:rsid w:val="00123A0D"/>
    <w:rsid w:val="001251CA"/>
    <w:rsid w:val="00126283"/>
    <w:rsid w:val="0013255D"/>
    <w:rsid w:val="00134D06"/>
    <w:rsid w:val="00135C64"/>
    <w:rsid w:val="0013680A"/>
    <w:rsid w:val="00136B71"/>
    <w:rsid w:val="00137AB1"/>
    <w:rsid w:val="00142A03"/>
    <w:rsid w:val="00143655"/>
    <w:rsid w:val="00143668"/>
    <w:rsid w:val="00144FC1"/>
    <w:rsid w:val="00145436"/>
    <w:rsid w:val="00145A84"/>
    <w:rsid w:val="00147636"/>
    <w:rsid w:val="00151A53"/>
    <w:rsid w:val="001525CF"/>
    <w:rsid w:val="001529DB"/>
    <w:rsid w:val="0015348C"/>
    <w:rsid w:val="001565A1"/>
    <w:rsid w:val="00165225"/>
    <w:rsid w:val="001668FB"/>
    <w:rsid w:val="00172A37"/>
    <w:rsid w:val="00173686"/>
    <w:rsid w:val="001760B2"/>
    <w:rsid w:val="00176B49"/>
    <w:rsid w:val="0017781E"/>
    <w:rsid w:val="001813F3"/>
    <w:rsid w:val="00181DFD"/>
    <w:rsid w:val="00182166"/>
    <w:rsid w:val="0018276F"/>
    <w:rsid w:val="00182D99"/>
    <w:rsid w:val="00184F05"/>
    <w:rsid w:val="00184FDF"/>
    <w:rsid w:val="00185E47"/>
    <w:rsid w:val="001860A8"/>
    <w:rsid w:val="001873F5"/>
    <w:rsid w:val="0019063A"/>
    <w:rsid w:val="00190F1A"/>
    <w:rsid w:val="001914B7"/>
    <w:rsid w:val="00194DE0"/>
    <w:rsid w:val="00194E05"/>
    <w:rsid w:val="00195D5F"/>
    <w:rsid w:val="00196060"/>
    <w:rsid w:val="00196F35"/>
    <w:rsid w:val="00196FDE"/>
    <w:rsid w:val="001A024F"/>
    <w:rsid w:val="001A11CE"/>
    <w:rsid w:val="001A203C"/>
    <w:rsid w:val="001A4066"/>
    <w:rsid w:val="001A53D9"/>
    <w:rsid w:val="001A68BC"/>
    <w:rsid w:val="001A70F2"/>
    <w:rsid w:val="001B037C"/>
    <w:rsid w:val="001B12CF"/>
    <w:rsid w:val="001B1B52"/>
    <w:rsid w:val="001B53AE"/>
    <w:rsid w:val="001B568C"/>
    <w:rsid w:val="001B645D"/>
    <w:rsid w:val="001B67CA"/>
    <w:rsid w:val="001B69EF"/>
    <w:rsid w:val="001B7C74"/>
    <w:rsid w:val="001C0B74"/>
    <w:rsid w:val="001C1DFD"/>
    <w:rsid w:val="001C2A14"/>
    <w:rsid w:val="001C32C6"/>
    <w:rsid w:val="001C38A4"/>
    <w:rsid w:val="001C3957"/>
    <w:rsid w:val="001C5F01"/>
    <w:rsid w:val="001C6207"/>
    <w:rsid w:val="001C6585"/>
    <w:rsid w:val="001C7CFF"/>
    <w:rsid w:val="001C7FB0"/>
    <w:rsid w:val="001D6A2B"/>
    <w:rsid w:val="001E1E91"/>
    <w:rsid w:val="001E23C9"/>
    <w:rsid w:val="001E2E5A"/>
    <w:rsid w:val="001E44B2"/>
    <w:rsid w:val="001E4542"/>
    <w:rsid w:val="001E46E9"/>
    <w:rsid w:val="001E4B68"/>
    <w:rsid w:val="001E4FD0"/>
    <w:rsid w:val="001E5049"/>
    <w:rsid w:val="001E58F3"/>
    <w:rsid w:val="001E5BC8"/>
    <w:rsid w:val="001E7AA2"/>
    <w:rsid w:val="001E7EA5"/>
    <w:rsid w:val="001F09B4"/>
    <w:rsid w:val="001F2C00"/>
    <w:rsid w:val="001F4B0A"/>
    <w:rsid w:val="001F78EC"/>
    <w:rsid w:val="002036D4"/>
    <w:rsid w:val="0020410C"/>
    <w:rsid w:val="002049EB"/>
    <w:rsid w:val="00210C0E"/>
    <w:rsid w:val="00211A56"/>
    <w:rsid w:val="00212110"/>
    <w:rsid w:val="002158E4"/>
    <w:rsid w:val="002163A9"/>
    <w:rsid w:val="00220CCD"/>
    <w:rsid w:val="0022162A"/>
    <w:rsid w:val="00222266"/>
    <w:rsid w:val="00232553"/>
    <w:rsid w:val="002358C6"/>
    <w:rsid w:val="00235E21"/>
    <w:rsid w:val="00236097"/>
    <w:rsid w:val="00236768"/>
    <w:rsid w:val="002378AC"/>
    <w:rsid w:val="0024066D"/>
    <w:rsid w:val="00242C29"/>
    <w:rsid w:val="00243318"/>
    <w:rsid w:val="00244922"/>
    <w:rsid w:val="002461FE"/>
    <w:rsid w:val="002465C2"/>
    <w:rsid w:val="002509E8"/>
    <w:rsid w:val="00251F98"/>
    <w:rsid w:val="00255A89"/>
    <w:rsid w:val="002567F3"/>
    <w:rsid w:val="00256A31"/>
    <w:rsid w:val="002614CD"/>
    <w:rsid w:val="00263727"/>
    <w:rsid w:val="00266693"/>
    <w:rsid w:val="00270249"/>
    <w:rsid w:val="002748E0"/>
    <w:rsid w:val="00277588"/>
    <w:rsid w:val="00280E6E"/>
    <w:rsid w:val="00280E94"/>
    <w:rsid w:val="002814F7"/>
    <w:rsid w:val="00281842"/>
    <w:rsid w:val="002836AA"/>
    <w:rsid w:val="0028502D"/>
    <w:rsid w:val="0029228B"/>
    <w:rsid w:val="002941B3"/>
    <w:rsid w:val="002957F5"/>
    <w:rsid w:val="00295D38"/>
    <w:rsid w:val="00297239"/>
    <w:rsid w:val="002A09CE"/>
    <w:rsid w:val="002A16B0"/>
    <w:rsid w:val="002A27E0"/>
    <w:rsid w:val="002A286F"/>
    <w:rsid w:val="002A2D3C"/>
    <w:rsid w:val="002A3C60"/>
    <w:rsid w:val="002A3FDB"/>
    <w:rsid w:val="002A52EB"/>
    <w:rsid w:val="002A56B7"/>
    <w:rsid w:val="002A629B"/>
    <w:rsid w:val="002A7DD6"/>
    <w:rsid w:val="002B0DCF"/>
    <w:rsid w:val="002B193B"/>
    <w:rsid w:val="002B4B6B"/>
    <w:rsid w:val="002C2080"/>
    <w:rsid w:val="002C331C"/>
    <w:rsid w:val="002C33A9"/>
    <w:rsid w:val="002C3651"/>
    <w:rsid w:val="002C526D"/>
    <w:rsid w:val="002D0A3B"/>
    <w:rsid w:val="002D1C60"/>
    <w:rsid w:val="002D25FD"/>
    <w:rsid w:val="002D2947"/>
    <w:rsid w:val="002D3499"/>
    <w:rsid w:val="002D3554"/>
    <w:rsid w:val="002D3B1E"/>
    <w:rsid w:val="002D478B"/>
    <w:rsid w:val="002D7806"/>
    <w:rsid w:val="002D79F2"/>
    <w:rsid w:val="002D7CE0"/>
    <w:rsid w:val="002E0B76"/>
    <w:rsid w:val="002E12C4"/>
    <w:rsid w:val="002E1D55"/>
    <w:rsid w:val="002E2A2E"/>
    <w:rsid w:val="002E5181"/>
    <w:rsid w:val="002E70E3"/>
    <w:rsid w:val="002E726F"/>
    <w:rsid w:val="002E7A01"/>
    <w:rsid w:val="002F0039"/>
    <w:rsid w:val="002F114D"/>
    <w:rsid w:val="002F16AD"/>
    <w:rsid w:val="002F349C"/>
    <w:rsid w:val="002F4B42"/>
    <w:rsid w:val="00300920"/>
    <w:rsid w:val="00306257"/>
    <w:rsid w:val="0030646A"/>
    <w:rsid w:val="00307000"/>
    <w:rsid w:val="003112D8"/>
    <w:rsid w:val="00311E96"/>
    <w:rsid w:val="00312456"/>
    <w:rsid w:val="00313055"/>
    <w:rsid w:val="00313320"/>
    <w:rsid w:val="0031457F"/>
    <w:rsid w:val="0031516B"/>
    <w:rsid w:val="00315351"/>
    <w:rsid w:val="0031622A"/>
    <w:rsid w:val="00316294"/>
    <w:rsid w:val="00316C17"/>
    <w:rsid w:val="00320549"/>
    <w:rsid w:val="00322DCD"/>
    <w:rsid w:val="003236CD"/>
    <w:rsid w:val="00323CAD"/>
    <w:rsid w:val="003316EC"/>
    <w:rsid w:val="0033352D"/>
    <w:rsid w:val="00335A73"/>
    <w:rsid w:val="00336A28"/>
    <w:rsid w:val="00340C9C"/>
    <w:rsid w:val="00341414"/>
    <w:rsid w:val="0034474D"/>
    <w:rsid w:val="00344B70"/>
    <w:rsid w:val="0034522A"/>
    <w:rsid w:val="0034533F"/>
    <w:rsid w:val="003468FE"/>
    <w:rsid w:val="00347698"/>
    <w:rsid w:val="00350722"/>
    <w:rsid w:val="00353D67"/>
    <w:rsid w:val="00354F91"/>
    <w:rsid w:val="0035545E"/>
    <w:rsid w:val="003557C3"/>
    <w:rsid w:val="00361380"/>
    <w:rsid w:val="00361E44"/>
    <w:rsid w:val="0036411F"/>
    <w:rsid w:val="00365F1C"/>
    <w:rsid w:val="00371502"/>
    <w:rsid w:val="00373F9C"/>
    <w:rsid w:val="00377D75"/>
    <w:rsid w:val="00382C75"/>
    <w:rsid w:val="00383147"/>
    <w:rsid w:val="0038508C"/>
    <w:rsid w:val="00385F56"/>
    <w:rsid w:val="003870A6"/>
    <w:rsid w:val="00387965"/>
    <w:rsid w:val="0039394B"/>
    <w:rsid w:val="0039542E"/>
    <w:rsid w:val="00396E09"/>
    <w:rsid w:val="003A09B0"/>
    <w:rsid w:val="003A0C5F"/>
    <w:rsid w:val="003A7E48"/>
    <w:rsid w:val="003A7F19"/>
    <w:rsid w:val="003A7F95"/>
    <w:rsid w:val="003B124F"/>
    <w:rsid w:val="003C132E"/>
    <w:rsid w:val="003C14C0"/>
    <w:rsid w:val="003C22D3"/>
    <w:rsid w:val="003C2A29"/>
    <w:rsid w:val="003C2B68"/>
    <w:rsid w:val="003C41A9"/>
    <w:rsid w:val="003C46A0"/>
    <w:rsid w:val="003D0665"/>
    <w:rsid w:val="003D1FD1"/>
    <w:rsid w:val="003D260C"/>
    <w:rsid w:val="003D7401"/>
    <w:rsid w:val="003D7A88"/>
    <w:rsid w:val="003E178A"/>
    <w:rsid w:val="003E3666"/>
    <w:rsid w:val="003E3CA9"/>
    <w:rsid w:val="003E3D96"/>
    <w:rsid w:val="003E43B9"/>
    <w:rsid w:val="003E4519"/>
    <w:rsid w:val="003E65BD"/>
    <w:rsid w:val="003E6E82"/>
    <w:rsid w:val="003F0359"/>
    <w:rsid w:val="003F1825"/>
    <w:rsid w:val="003F19C7"/>
    <w:rsid w:val="003F6C79"/>
    <w:rsid w:val="003F78A8"/>
    <w:rsid w:val="0040316C"/>
    <w:rsid w:val="00404991"/>
    <w:rsid w:val="00406AA4"/>
    <w:rsid w:val="00407DF0"/>
    <w:rsid w:val="00410193"/>
    <w:rsid w:val="00412784"/>
    <w:rsid w:val="004134BA"/>
    <w:rsid w:val="00416299"/>
    <w:rsid w:val="00417408"/>
    <w:rsid w:val="00417919"/>
    <w:rsid w:val="0042040F"/>
    <w:rsid w:val="00423818"/>
    <w:rsid w:val="00423FF7"/>
    <w:rsid w:val="00424FA1"/>
    <w:rsid w:val="004265DD"/>
    <w:rsid w:val="004339E7"/>
    <w:rsid w:val="00436713"/>
    <w:rsid w:val="004372C5"/>
    <w:rsid w:val="00437311"/>
    <w:rsid w:val="00440211"/>
    <w:rsid w:val="00440758"/>
    <w:rsid w:val="00440D42"/>
    <w:rsid w:val="004468F4"/>
    <w:rsid w:val="00447D63"/>
    <w:rsid w:val="004505A5"/>
    <w:rsid w:val="00451E5B"/>
    <w:rsid w:val="004524FC"/>
    <w:rsid w:val="0045275A"/>
    <w:rsid w:val="004527C6"/>
    <w:rsid w:val="0045477D"/>
    <w:rsid w:val="004569B8"/>
    <w:rsid w:val="00456DB3"/>
    <w:rsid w:val="00460355"/>
    <w:rsid w:val="00460711"/>
    <w:rsid w:val="00465300"/>
    <w:rsid w:val="0046550F"/>
    <w:rsid w:val="00465841"/>
    <w:rsid w:val="00466FA9"/>
    <w:rsid w:val="004703C8"/>
    <w:rsid w:val="00472B60"/>
    <w:rsid w:val="0047491C"/>
    <w:rsid w:val="00474C5C"/>
    <w:rsid w:val="0047759C"/>
    <w:rsid w:val="004778CA"/>
    <w:rsid w:val="004778F8"/>
    <w:rsid w:val="00482E48"/>
    <w:rsid w:val="00483B95"/>
    <w:rsid w:val="004840AB"/>
    <w:rsid w:val="004852EA"/>
    <w:rsid w:val="00486DB2"/>
    <w:rsid w:val="00487283"/>
    <w:rsid w:val="00487719"/>
    <w:rsid w:val="00490260"/>
    <w:rsid w:val="00490A32"/>
    <w:rsid w:val="004913D8"/>
    <w:rsid w:val="004967E2"/>
    <w:rsid w:val="00496C1A"/>
    <w:rsid w:val="0049745F"/>
    <w:rsid w:val="004A1C10"/>
    <w:rsid w:val="004A2170"/>
    <w:rsid w:val="004A33F3"/>
    <w:rsid w:val="004A4554"/>
    <w:rsid w:val="004A51A6"/>
    <w:rsid w:val="004A51D0"/>
    <w:rsid w:val="004A616A"/>
    <w:rsid w:val="004A6738"/>
    <w:rsid w:val="004B059C"/>
    <w:rsid w:val="004B21E4"/>
    <w:rsid w:val="004B2F3B"/>
    <w:rsid w:val="004B4089"/>
    <w:rsid w:val="004B4A88"/>
    <w:rsid w:val="004C3383"/>
    <w:rsid w:val="004C3434"/>
    <w:rsid w:val="004C42BE"/>
    <w:rsid w:val="004C6070"/>
    <w:rsid w:val="004C693C"/>
    <w:rsid w:val="004D11A8"/>
    <w:rsid w:val="004D2449"/>
    <w:rsid w:val="004D4C78"/>
    <w:rsid w:val="004D5BCC"/>
    <w:rsid w:val="004D6374"/>
    <w:rsid w:val="004E0AE2"/>
    <w:rsid w:val="004E1174"/>
    <w:rsid w:val="004E1574"/>
    <w:rsid w:val="004E1885"/>
    <w:rsid w:val="004E4D6A"/>
    <w:rsid w:val="004F3B8B"/>
    <w:rsid w:val="004F61FA"/>
    <w:rsid w:val="004F7642"/>
    <w:rsid w:val="004F7C13"/>
    <w:rsid w:val="00502D06"/>
    <w:rsid w:val="005036CF"/>
    <w:rsid w:val="0050382E"/>
    <w:rsid w:val="00504B2D"/>
    <w:rsid w:val="00511ADF"/>
    <w:rsid w:val="00511BBE"/>
    <w:rsid w:val="00520871"/>
    <w:rsid w:val="0052103F"/>
    <w:rsid w:val="00521C92"/>
    <w:rsid w:val="00522583"/>
    <w:rsid w:val="00523700"/>
    <w:rsid w:val="00523C38"/>
    <w:rsid w:val="00523D29"/>
    <w:rsid w:val="00535323"/>
    <w:rsid w:val="005372FC"/>
    <w:rsid w:val="00540C00"/>
    <w:rsid w:val="00541749"/>
    <w:rsid w:val="00542E3A"/>
    <w:rsid w:val="00543F40"/>
    <w:rsid w:val="005479DE"/>
    <w:rsid w:val="00547B1D"/>
    <w:rsid w:val="005507FD"/>
    <w:rsid w:val="00551171"/>
    <w:rsid w:val="00551501"/>
    <w:rsid w:val="0055512D"/>
    <w:rsid w:val="0055664E"/>
    <w:rsid w:val="00557DAA"/>
    <w:rsid w:val="00563545"/>
    <w:rsid w:val="00563CF0"/>
    <w:rsid w:val="0056509B"/>
    <w:rsid w:val="00565F7F"/>
    <w:rsid w:val="005666DF"/>
    <w:rsid w:val="0056716C"/>
    <w:rsid w:val="00567B6A"/>
    <w:rsid w:val="00567B8E"/>
    <w:rsid w:val="00572B61"/>
    <w:rsid w:val="00573561"/>
    <w:rsid w:val="00573B25"/>
    <w:rsid w:val="00573CB8"/>
    <w:rsid w:val="00574750"/>
    <w:rsid w:val="00575D60"/>
    <w:rsid w:val="00576A95"/>
    <w:rsid w:val="00577382"/>
    <w:rsid w:val="00577703"/>
    <w:rsid w:val="005812B5"/>
    <w:rsid w:val="00582024"/>
    <w:rsid w:val="00582DDD"/>
    <w:rsid w:val="00585190"/>
    <w:rsid w:val="0058635C"/>
    <w:rsid w:val="00586D6B"/>
    <w:rsid w:val="00587F07"/>
    <w:rsid w:val="00591A2D"/>
    <w:rsid w:val="0059318A"/>
    <w:rsid w:val="00594353"/>
    <w:rsid w:val="00594A39"/>
    <w:rsid w:val="00597612"/>
    <w:rsid w:val="0059770F"/>
    <w:rsid w:val="005A1E21"/>
    <w:rsid w:val="005A333C"/>
    <w:rsid w:val="005A4B87"/>
    <w:rsid w:val="005A5A02"/>
    <w:rsid w:val="005A7F5C"/>
    <w:rsid w:val="005B18BA"/>
    <w:rsid w:val="005B4B15"/>
    <w:rsid w:val="005B546F"/>
    <w:rsid w:val="005C127D"/>
    <w:rsid w:val="005C196F"/>
    <w:rsid w:val="005C1D97"/>
    <w:rsid w:val="005C2CFB"/>
    <w:rsid w:val="005C793E"/>
    <w:rsid w:val="005D0BB2"/>
    <w:rsid w:val="005D2C4C"/>
    <w:rsid w:val="005D2F5A"/>
    <w:rsid w:val="005D4662"/>
    <w:rsid w:val="005D4B7C"/>
    <w:rsid w:val="005D6523"/>
    <w:rsid w:val="005D6E59"/>
    <w:rsid w:val="005E00DA"/>
    <w:rsid w:val="005E0C3A"/>
    <w:rsid w:val="005E28F8"/>
    <w:rsid w:val="005E42FB"/>
    <w:rsid w:val="005E53DA"/>
    <w:rsid w:val="005E6347"/>
    <w:rsid w:val="005E7D51"/>
    <w:rsid w:val="005F1613"/>
    <w:rsid w:val="005F35B3"/>
    <w:rsid w:val="005F7262"/>
    <w:rsid w:val="00600AB0"/>
    <w:rsid w:val="0060168F"/>
    <w:rsid w:val="0060237B"/>
    <w:rsid w:val="00602EC6"/>
    <w:rsid w:val="0060332E"/>
    <w:rsid w:val="00604080"/>
    <w:rsid w:val="00604769"/>
    <w:rsid w:val="0060540F"/>
    <w:rsid w:val="00611B30"/>
    <w:rsid w:val="006148F9"/>
    <w:rsid w:val="006159CD"/>
    <w:rsid w:val="006178E3"/>
    <w:rsid w:val="00620AB3"/>
    <w:rsid w:val="00621010"/>
    <w:rsid w:val="00621605"/>
    <w:rsid w:val="00621CB2"/>
    <w:rsid w:val="00622687"/>
    <w:rsid w:val="00622691"/>
    <w:rsid w:val="00624709"/>
    <w:rsid w:val="00627501"/>
    <w:rsid w:val="00627B9C"/>
    <w:rsid w:val="00633B57"/>
    <w:rsid w:val="00635FDD"/>
    <w:rsid w:val="006362A4"/>
    <w:rsid w:val="006362AF"/>
    <w:rsid w:val="0063770C"/>
    <w:rsid w:val="00642D40"/>
    <w:rsid w:val="00644D66"/>
    <w:rsid w:val="006457E3"/>
    <w:rsid w:val="00647A71"/>
    <w:rsid w:val="00650856"/>
    <w:rsid w:val="00651002"/>
    <w:rsid w:val="00654A60"/>
    <w:rsid w:val="00655E46"/>
    <w:rsid w:val="00656C65"/>
    <w:rsid w:val="00657AD9"/>
    <w:rsid w:val="00657ED3"/>
    <w:rsid w:val="006621FB"/>
    <w:rsid w:val="0066307C"/>
    <w:rsid w:val="006638EE"/>
    <w:rsid w:val="00663A45"/>
    <w:rsid w:val="00667757"/>
    <w:rsid w:val="00667854"/>
    <w:rsid w:val="006725F5"/>
    <w:rsid w:val="00672CB1"/>
    <w:rsid w:val="0067323C"/>
    <w:rsid w:val="00674664"/>
    <w:rsid w:val="006759A5"/>
    <w:rsid w:val="00677D16"/>
    <w:rsid w:val="00680697"/>
    <w:rsid w:val="00680732"/>
    <w:rsid w:val="00680A83"/>
    <w:rsid w:val="0068485C"/>
    <w:rsid w:val="00685A05"/>
    <w:rsid w:val="00686B1B"/>
    <w:rsid w:val="00687004"/>
    <w:rsid w:val="00693060"/>
    <w:rsid w:val="00694B04"/>
    <w:rsid w:val="0069696E"/>
    <w:rsid w:val="006A1585"/>
    <w:rsid w:val="006A2A81"/>
    <w:rsid w:val="006A37E8"/>
    <w:rsid w:val="006A3ECF"/>
    <w:rsid w:val="006A468F"/>
    <w:rsid w:val="006A5C39"/>
    <w:rsid w:val="006B13C9"/>
    <w:rsid w:val="006B1B94"/>
    <w:rsid w:val="006B2559"/>
    <w:rsid w:val="006B2FE5"/>
    <w:rsid w:val="006B4531"/>
    <w:rsid w:val="006C2FA3"/>
    <w:rsid w:val="006C4EFC"/>
    <w:rsid w:val="006D22E6"/>
    <w:rsid w:val="006D271A"/>
    <w:rsid w:val="006D5AB9"/>
    <w:rsid w:val="006D65EF"/>
    <w:rsid w:val="006D7ECF"/>
    <w:rsid w:val="006E12B4"/>
    <w:rsid w:val="006E14ED"/>
    <w:rsid w:val="006E1CA1"/>
    <w:rsid w:val="006E4C78"/>
    <w:rsid w:val="006E5339"/>
    <w:rsid w:val="006E5DF8"/>
    <w:rsid w:val="006E7955"/>
    <w:rsid w:val="006F4E03"/>
    <w:rsid w:val="006F53A2"/>
    <w:rsid w:val="006F573F"/>
    <w:rsid w:val="006F664D"/>
    <w:rsid w:val="006F69DC"/>
    <w:rsid w:val="006F7B0A"/>
    <w:rsid w:val="006F7E17"/>
    <w:rsid w:val="00707AA0"/>
    <w:rsid w:val="007121EA"/>
    <w:rsid w:val="0071240C"/>
    <w:rsid w:val="00712CF0"/>
    <w:rsid w:val="00713C0F"/>
    <w:rsid w:val="00714CD1"/>
    <w:rsid w:val="00715A5D"/>
    <w:rsid w:val="0071665F"/>
    <w:rsid w:val="00720B3B"/>
    <w:rsid w:val="007228EE"/>
    <w:rsid w:val="00724CF3"/>
    <w:rsid w:val="00724DDB"/>
    <w:rsid w:val="00724F86"/>
    <w:rsid w:val="00725DCC"/>
    <w:rsid w:val="00725E93"/>
    <w:rsid w:val="00730662"/>
    <w:rsid w:val="00731000"/>
    <w:rsid w:val="00731620"/>
    <w:rsid w:val="0073180F"/>
    <w:rsid w:val="00732B3E"/>
    <w:rsid w:val="00734206"/>
    <w:rsid w:val="0073462A"/>
    <w:rsid w:val="00734E0E"/>
    <w:rsid w:val="00736CCE"/>
    <w:rsid w:val="00737015"/>
    <w:rsid w:val="00740B96"/>
    <w:rsid w:val="007412EA"/>
    <w:rsid w:val="00743EEE"/>
    <w:rsid w:val="0074406D"/>
    <w:rsid w:val="007460DF"/>
    <w:rsid w:val="0074640E"/>
    <w:rsid w:val="00746526"/>
    <w:rsid w:val="007466B3"/>
    <w:rsid w:val="0075038A"/>
    <w:rsid w:val="007509BA"/>
    <w:rsid w:val="007517DC"/>
    <w:rsid w:val="00753E15"/>
    <w:rsid w:val="00755AEC"/>
    <w:rsid w:val="00756937"/>
    <w:rsid w:val="0075742D"/>
    <w:rsid w:val="00757804"/>
    <w:rsid w:val="00761F1B"/>
    <w:rsid w:val="00762D91"/>
    <w:rsid w:val="0076356B"/>
    <w:rsid w:val="0076591E"/>
    <w:rsid w:val="00765FC4"/>
    <w:rsid w:val="0076772F"/>
    <w:rsid w:val="00771DAA"/>
    <w:rsid w:val="0077553E"/>
    <w:rsid w:val="007769D9"/>
    <w:rsid w:val="00780A56"/>
    <w:rsid w:val="0078207F"/>
    <w:rsid w:val="00782E2D"/>
    <w:rsid w:val="00783F7F"/>
    <w:rsid w:val="0078418E"/>
    <w:rsid w:val="00784454"/>
    <w:rsid w:val="00784A97"/>
    <w:rsid w:val="007851BB"/>
    <w:rsid w:val="00785B8A"/>
    <w:rsid w:val="007861E0"/>
    <w:rsid w:val="00791A1E"/>
    <w:rsid w:val="0079305D"/>
    <w:rsid w:val="0079387F"/>
    <w:rsid w:val="007A1702"/>
    <w:rsid w:val="007A17D5"/>
    <w:rsid w:val="007A4E7C"/>
    <w:rsid w:val="007A4E93"/>
    <w:rsid w:val="007B2F11"/>
    <w:rsid w:val="007B3FFC"/>
    <w:rsid w:val="007B54DD"/>
    <w:rsid w:val="007B66FE"/>
    <w:rsid w:val="007C05BC"/>
    <w:rsid w:val="007C1B8D"/>
    <w:rsid w:val="007C3159"/>
    <w:rsid w:val="007C38F6"/>
    <w:rsid w:val="007C54C5"/>
    <w:rsid w:val="007C58DC"/>
    <w:rsid w:val="007D3E01"/>
    <w:rsid w:val="007D4CA9"/>
    <w:rsid w:val="007D58C0"/>
    <w:rsid w:val="007E097A"/>
    <w:rsid w:val="007E0A21"/>
    <w:rsid w:val="007E1EE4"/>
    <w:rsid w:val="007E4AA4"/>
    <w:rsid w:val="007E52C6"/>
    <w:rsid w:val="007E575C"/>
    <w:rsid w:val="007F1538"/>
    <w:rsid w:val="007F58EC"/>
    <w:rsid w:val="00801A8E"/>
    <w:rsid w:val="00810CC9"/>
    <w:rsid w:val="00811170"/>
    <w:rsid w:val="008116F7"/>
    <w:rsid w:val="00811E53"/>
    <w:rsid w:val="00812BB5"/>
    <w:rsid w:val="008135A5"/>
    <w:rsid w:val="008148FD"/>
    <w:rsid w:val="0081625C"/>
    <w:rsid w:val="00822A83"/>
    <w:rsid w:val="008230D9"/>
    <w:rsid w:val="008231DB"/>
    <w:rsid w:val="0082390C"/>
    <w:rsid w:val="00823D9C"/>
    <w:rsid w:val="008240C1"/>
    <w:rsid w:val="00824731"/>
    <w:rsid w:val="00824D8F"/>
    <w:rsid w:val="00827A3E"/>
    <w:rsid w:val="00830714"/>
    <w:rsid w:val="00830D19"/>
    <w:rsid w:val="00830EAB"/>
    <w:rsid w:val="008330D4"/>
    <w:rsid w:val="00834157"/>
    <w:rsid w:val="00834B51"/>
    <w:rsid w:val="00836ACF"/>
    <w:rsid w:val="0084015E"/>
    <w:rsid w:val="0084214F"/>
    <w:rsid w:val="008431D1"/>
    <w:rsid w:val="0084332C"/>
    <w:rsid w:val="00845C9C"/>
    <w:rsid w:val="00845F60"/>
    <w:rsid w:val="00851272"/>
    <w:rsid w:val="0085331E"/>
    <w:rsid w:val="00853580"/>
    <w:rsid w:val="00853E13"/>
    <w:rsid w:val="0086470E"/>
    <w:rsid w:val="00864D8A"/>
    <w:rsid w:val="00865218"/>
    <w:rsid w:val="008653BF"/>
    <w:rsid w:val="00865AAB"/>
    <w:rsid w:val="00865F07"/>
    <w:rsid w:val="00865FD6"/>
    <w:rsid w:val="00871141"/>
    <w:rsid w:val="0087158D"/>
    <w:rsid w:val="0087299F"/>
    <w:rsid w:val="008732C9"/>
    <w:rsid w:val="008738FF"/>
    <w:rsid w:val="0087391F"/>
    <w:rsid w:val="00873F44"/>
    <w:rsid w:val="0087414E"/>
    <w:rsid w:val="00875A8B"/>
    <w:rsid w:val="00880748"/>
    <w:rsid w:val="00881BD4"/>
    <w:rsid w:val="00882282"/>
    <w:rsid w:val="008828F2"/>
    <w:rsid w:val="00895086"/>
    <w:rsid w:val="00895463"/>
    <w:rsid w:val="00895A52"/>
    <w:rsid w:val="008A0B4E"/>
    <w:rsid w:val="008A0D8A"/>
    <w:rsid w:val="008A133D"/>
    <w:rsid w:val="008A3283"/>
    <w:rsid w:val="008A416B"/>
    <w:rsid w:val="008A4AFF"/>
    <w:rsid w:val="008A4D06"/>
    <w:rsid w:val="008A663D"/>
    <w:rsid w:val="008B0DF1"/>
    <w:rsid w:val="008B1BF7"/>
    <w:rsid w:val="008B34F6"/>
    <w:rsid w:val="008B6F6C"/>
    <w:rsid w:val="008B7F48"/>
    <w:rsid w:val="008C704F"/>
    <w:rsid w:val="008D21CF"/>
    <w:rsid w:val="008D5BDA"/>
    <w:rsid w:val="008D641B"/>
    <w:rsid w:val="008E0918"/>
    <w:rsid w:val="008E1611"/>
    <w:rsid w:val="008E2C27"/>
    <w:rsid w:val="008E4345"/>
    <w:rsid w:val="008E7BBD"/>
    <w:rsid w:val="008F1026"/>
    <w:rsid w:val="008F5052"/>
    <w:rsid w:val="00902460"/>
    <w:rsid w:val="00903313"/>
    <w:rsid w:val="00904648"/>
    <w:rsid w:val="00905E0C"/>
    <w:rsid w:val="00906C57"/>
    <w:rsid w:val="00906E47"/>
    <w:rsid w:val="00906FDA"/>
    <w:rsid w:val="0090720A"/>
    <w:rsid w:val="009073B5"/>
    <w:rsid w:val="0091038D"/>
    <w:rsid w:val="00910D7F"/>
    <w:rsid w:val="00911416"/>
    <w:rsid w:val="0091141F"/>
    <w:rsid w:val="00911D84"/>
    <w:rsid w:val="0091268D"/>
    <w:rsid w:val="00912DA8"/>
    <w:rsid w:val="00913D30"/>
    <w:rsid w:val="00914A1A"/>
    <w:rsid w:val="00915FBB"/>
    <w:rsid w:val="009173D4"/>
    <w:rsid w:val="00921D5A"/>
    <w:rsid w:val="0092223F"/>
    <w:rsid w:val="00924558"/>
    <w:rsid w:val="00925995"/>
    <w:rsid w:val="00926DDF"/>
    <w:rsid w:val="0093090B"/>
    <w:rsid w:val="009313B2"/>
    <w:rsid w:val="00934729"/>
    <w:rsid w:val="0093762F"/>
    <w:rsid w:val="009401DA"/>
    <w:rsid w:val="00940BF2"/>
    <w:rsid w:val="0094110E"/>
    <w:rsid w:val="009444AE"/>
    <w:rsid w:val="00944587"/>
    <w:rsid w:val="00950A3B"/>
    <w:rsid w:val="00950FAE"/>
    <w:rsid w:val="0095169F"/>
    <w:rsid w:val="00962187"/>
    <w:rsid w:val="0096327A"/>
    <w:rsid w:val="00965F2D"/>
    <w:rsid w:val="00966319"/>
    <w:rsid w:val="009717A8"/>
    <w:rsid w:val="009727D5"/>
    <w:rsid w:val="0097769B"/>
    <w:rsid w:val="00980131"/>
    <w:rsid w:val="00980D88"/>
    <w:rsid w:val="00981215"/>
    <w:rsid w:val="0098203F"/>
    <w:rsid w:val="0098206D"/>
    <w:rsid w:val="0098299B"/>
    <w:rsid w:val="00983EAA"/>
    <w:rsid w:val="00990982"/>
    <w:rsid w:val="009919F4"/>
    <w:rsid w:val="009A2642"/>
    <w:rsid w:val="009A5FB2"/>
    <w:rsid w:val="009B0242"/>
    <w:rsid w:val="009B06AF"/>
    <w:rsid w:val="009B06EA"/>
    <w:rsid w:val="009B07DA"/>
    <w:rsid w:val="009B0B61"/>
    <w:rsid w:val="009B24D3"/>
    <w:rsid w:val="009B2B70"/>
    <w:rsid w:val="009B36D4"/>
    <w:rsid w:val="009B4CCA"/>
    <w:rsid w:val="009B510C"/>
    <w:rsid w:val="009B53E4"/>
    <w:rsid w:val="009C2301"/>
    <w:rsid w:val="009C2886"/>
    <w:rsid w:val="009C3D1E"/>
    <w:rsid w:val="009C4E15"/>
    <w:rsid w:val="009C74A6"/>
    <w:rsid w:val="009D0567"/>
    <w:rsid w:val="009D17E0"/>
    <w:rsid w:val="009D2A8D"/>
    <w:rsid w:val="009D61CB"/>
    <w:rsid w:val="009E7F42"/>
    <w:rsid w:val="009F3DD2"/>
    <w:rsid w:val="009F65C6"/>
    <w:rsid w:val="00A0189E"/>
    <w:rsid w:val="00A01C03"/>
    <w:rsid w:val="00A01DAD"/>
    <w:rsid w:val="00A047A1"/>
    <w:rsid w:val="00A04DEF"/>
    <w:rsid w:val="00A062E2"/>
    <w:rsid w:val="00A0641A"/>
    <w:rsid w:val="00A068D5"/>
    <w:rsid w:val="00A06F79"/>
    <w:rsid w:val="00A07667"/>
    <w:rsid w:val="00A1289F"/>
    <w:rsid w:val="00A1593B"/>
    <w:rsid w:val="00A17163"/>
    <w:rsid w:val="00A172D4"/>
    <w:rsid w:val="00A175B5"/>
    <w:rsid w:val="00A17B49"/>
    <w:rsid w:val="00A20474"/>
    <w:rsid w:val="00A21120"/>
    <w:rsid w:val="00A212CA"/>
    <w:rsid w:val="00A229EA"/>
    <w:rsid w:val="00A23A15"/>
    <w:rsid w:val="00A2594F"/>
    <w:rsid w:val="00A2753C"/>
    <w:rsid w:val="00A27A40"/>
    <w:rsid w:val="00A319B2"/>
    <w:rsid w:val="00A31EF6"/>
    <w:rsid w:val="00A31F85"/>
    <w:rsid w:val="00A32507"/>
    <w:rsid w:val="00A34E53"/>
    <w:rsid w:val="00A34F93"/>
    <w:rsid w:val="00A40591"/>
    <w:rsid w:val="00A41166"/>
    <w:rsid w:val="00A42D59"/>
    <w:rsid w:val="00A44258"/>
    <w:rsid w:val="00A44545"/>
    <w:rsid w:val="00A46DD4"/>
    <w:rsid w:val="00A46F0C"/>
    <w:rsid w:val="00A477FE"/>
    <w:rsid w:val="00A5652D"/>
    <w:rsid w:val="00A602D1"/>
    <w:rsid w:val="00A62510"/>
    <w:rsid w:val="00A62D03"/>
    <w:rsid w:val="00A637F3"/>
    <w:rsid w:val="00A66722"/>
    <w:rsid w:val="00A67B97"/>
    <w:rsid w:val="00A67CA9"/>
    <w:rsid w:val="00A67D91"/>
    <w:rsid w:val="00A705EF"/>
    <w:rsid w:val="00A718C2"/>
    <w:rsid w:val="00A71FC5"/>
    <w:rsid w:val="00A72B81"/>
    <w:rsid w:val="00A744FC"/>
    <w:rsid w:val="00A77206"/>
    <w:rsid w:val="00A81873"/>
    <w:rsid w:val="00A82DF5"/>
    <w:rsid w:val="00A91E79"/>
    <w:rsid w:val="00A94F5E"/>
    <w:rsid w:val="00A9795D"/>
    <w:rsid w:val="00A97F0E"/>
    <w:rsid w:val="00AA002D"/>
    <w:rsid w:val="00AA3EDF"/>
    <w:rsid w:val="00AA50C0"/>
    <w:rsid w:val="00AA5157"/>
    <w:rsid w:val="00AA72E8"/>
    <w:rsid w:val="00AB1752"/>
    <w:rsid w:val="00AB3866"/>
    <w:rsid w:val="00AB58EF"/>
    <w:rsid w:val="00AB67DF"/>
    <w:rsid w:val="00AB6935"/>
    <w:rsid w:val="00AB7A8F"/>
    <w:rsid w:val="00AC05B1"/>
    <w:rsid w:val="00AC297F"/>
    <w:rsid w:val="00AC3A0C"/>
    <w:rsid w:val="00AC53C1"/>
    <w:rsid w:val="00AC5510"/>
    <w:rsid w:val="00AC5DFC"/>
    <w:rsid w:val="00AD153F"/>
    <w:rsid w:val="00AD2644"/>
    <w:rsid w:val="00AD3377"/>
    <w:rsid w:val="00AD3FDB"/>
    <w:rsid w:val="00AD4296"/>
    <w:rsid w:val="00AD5099"/>
    <w:rsid w:val="00AD5DEC"/>
    <w:rsid w:val="00AD5F50"/>
    <w:rsid w:val="00AE1B5F"/>
    <w:rsid w:val="00AE1BFD"/>
    <w:rsid w:val="00AE3168"/>
    <w:rsid w:val="00AE3441"/>
    <w:rsid w:val="00AE596F"/>
    <w:rsid w:val="00AF0651"/>
    <w:rsid w:val="00AF233B"/>
    <w:rsid w:val="00AF541F"/>
    <w:rsid w:val="00AF6A15"/>
    <w:rsid w:val="00AF6DF7"/>
    <w:rsid w:val="00AF785B"/>
    <w:rsid w:val="00B02470"/>
    <w:rsid w:val="00B03140"/>
    <w:rsid w:val="00B044C8"/>
    <w:rsid w:val="00B0451B"/>
    <w:rsid w:val="00B0484B"/>
    <w:rsid w:val="00B05B19"/>
    <w:rsid w:val="00B06739"/>
    <w:rsid w:val="00B077EE"/>
    <w:rsid w:val="00B1150C"/>
    <w:rsid w:val="00B11B20"/>
    <w:rsid w:val="00B13789"/>
    <w:rsid w:val="00B14940"/>
    <w:rsid w:val="00B16A8A"/>
    <w:rsid w:val="00B16ADB"/>
    <w:rsid w:val="00B201F6"/>
    <w:rsid w:val="00B20CC1"/>
    <w:rsid w:val="00B22322"/>
    <w:rsid w:val="00B234D6"/>
    <w:rsid w:val="00B251F5"/>
    <w:rsid w:val="00B27C24"/>
    <w:rsid w:val="00B31102"/>
    <w:rsid w:val="00B32D47"/>
    <w:rsid w:val="00B34033"/>
    <w:rsid w:val="00B4483C"/>
    <w:rsid w:val="00B44A96"/>
    <w:rsid w:val="00B45900"/>
    <w:rsid w:val="00B4663B"/>
    <w:rsid w:val="00B4731F"/>
    <w:rsid w:val="00B47406"/>
    <w:rsid w:val="00B47BD5"/>
    <w:rsid w:val="00B51031"/>
    <w:rsid w:val="00B5113B"/>
    <w:rsid w:val="00B5123C"/>
    <w:rsid w:val="00B54050"/>
    <w:rsid w:val="00B547AA"/>
    <w:rsid w:val="00B57922"/>
    <w:rsid w:val="00B6134D"/>
    <w:rsid w:val="00B61DC1"/>
    <w:rsid w:val="00B63BB7"/>
    <w:rsid w:val="00B6465A"/>
    <w:rsid w:val="00B65491"/>
    <w:rsid w:val="00B66049"/>
    <w:rsid w:val="00B71AB1"/>
    <w:rsid w:val="00B71DA0"/>
    <w:rsid w:val="00B73274"/>
    <w:rsid w:val="00B7414B"/>
    <w:rsid w:val="00B76408"/>
    <w:rsid w:val="00B76587"/>
    <w:rsid w:val="00B77865"/>
    <w:rsid w:val="00B817E8"/>
    <w:rsid w:val="00B8293E"/>
    <w:rsid w:val="00B84812"/>
    <w:rsid w:val="00B900B2"/>
    <w:rsid w:val="00B90B02"/>
    <w:rsid w:val="00B91D32"/>
    <w:rsid w:val="00B93639"/>
    <w:rsid w:val="00B95620"/>
    <w:rsid w:val="00B965B8"/>
    <w:rsid w:val="00BA1FD9"/>
    <w:rsid w:val="00BA2920"/>
    <w:rsid w:val="00BA3D46"/>
    <w:rsid w:val="00BA6023"/>
    <w:rsid w:val="00BA712D"/>
    <w:rsid w:val="00BA7159"/>
    <w:rsid w:val="00BB216A"/>
    <w:rsid w:val="00BB247D"/>
    <w:rsid w:val="00BB5F4C"/>
    <w:rsid w:val="00BC1043"/>
    <w:rsid w:val="00BC1944"/>
    <w:rsid w:val="00BC3317"/>
    <w:rsid w:val="00BC4CAD"/>
    <w:rsid w:val="00BC4E08"/>
    <w:rsid w:val="00BC579F"/>
    <w:rsid w:val="00BC6758"/>
    <w:rsid w:val="00BC6EB9"/>
    <w:rsid w:val="00BC77E8"/>
    <w:rsid w:val="00BC7A96"/>
    <w:rsid w:val="00BD0C8F"/>
    <w:rsid w:val="00BD1687"/>
    <w:rsid w:val="00BD1D82"/>
    <w:rsid w:val="00BD34F2"/>
    <w:rsid w:val="00BD7D4E"/>
    <w:rsid w:val="00BE038A"/>
    <w:rsid w:val="00BE0447"/>
    <w:rsid w:val="00BE1A32"/>
    <w:rsid w:val="00BE2E0D"/>
    <w:rsid w:val="00BE362F"/>
    <w:rsid w:val="00BE444D"/>
    <w:rsid w:val="00BE48BA"/>
    <w:rsid w:val="00BE4943"/>
    <w:rsid w:val="00BE560C"/>
    <w:rsid w:val="00BE5C80"/>
    <w:rsid w:val="00BE628A"/>
    <w:rsid w:val="00BF161D"/>
    <w:rsid w:val="00BF3452"/>
    <w:rsid w:val="00BF3A05"/>
    <w:rsid w:val="00BF3EA8"/>
    <w:rsid w:val="00BF3EE5"/>
    <w:rsid w:val="00BF795F"/>
    <w:rsid w:val="00C01AB6"/>
    <w:rsid w:val="00C03DA3"/>
    <w:rsid w:val="00C06A05"/>
    <w:rsid w:val="00C06F8F"/>
    <w:rsid w:val="00C07BDE"/>
    <w:rsid w:val="00C1102D"/>
    <w:rsid w:val="00C13A0B"/>
    <w:rsid w:val="00C14162"/>
    <w:rsid w:val="00C14924"/>
    <w:rsid w:val="00C1676E"/>
    <w:rsid w:val="00C21BC3"/>
    <w:rsid w:val="00C22F9E"/>
    <w:rsid w:val="00C2483A"/>
    <w:rsid w:val="00C24DE2"/>
    <w:rsid w:val="00C25145"/>
    <w:rsid w:val="00C25219"/>
    <w:rsid w:val="00C25974"/>
    <w:rsid w:val="00C25AD9"/>
    <w:rsid w:val="00C2627F"/>
    <w:rsid w:val="00C3066F"/>
    <w:rsid w:val="00C30A1B"/>
    <w:rsid w:val="00C30CDB"/>
    <w:rsid w:val="00C31395"/>
    <w:rsid w:val="00C314CE"/>
    <w:rsid w:val="00C316AD"/>
    <w:rsid w:val="00C31AFB"/>
    <w:rsid w:val="00C31BDF"/>
    <w:rsid w:val="00C325FC"/>
    <w:rsid w:val="00C33A01"/>
    <w:rsid w:val="00C36B7C"/>
    <w:rsid w:val="00C403B0"/>
    <w:rsid w:val="00C40464"/>
    <w:rsid w:val="00C409A4"/>
    <w:rsid w:val="00C40BB1"/>
    <w:rsid w:val="00C428E6"/>
    <w:rsid w:val="00C44B5E"/>
    <w:rsid w:val="00C456BA"/>
    <w:rsid w:val="00C476DA"/>
    <w:rsid w:val="00C61924"/>
    <w:rsid w:val="00C61926"/>
    <w:rsid w:val="00C64454"/>
    <w:rsid w:val="00C70218"/>
    <w:rsid w:val="00C70CDC"/>
    <w:rsid w:val="00C7163D"/>
    <w:rsid w:val="00C74AC2"/>
    <w:rsid w:val="00C7567F"/>
    <w:rsid w:val="00C75CB1"/>
    <w:rsid w:val="00C80AD0"/>
    <w:rsid w:val="00C82739"/>
    <w:rsid w:val="00C87461"/>
    <w:rsid w:val="00C91D7D"/>
    <w:rsid w:val="00C93997"/>
    <w:rsid w:val="00C94069"/>
    <w:rsid w:val="00C9586B"/>
    <w:rsid w:val="00CA181E"/>
    <w:rsid w:val="00CA2529"/>
    <w:rsid w:val="00CA31A4"/>
    <w:rsid w:val="00CA31DC"/>
    <w:rsid w:val="00CA5B68"/>
    <w:rsid w:val="00CB1A69"/>
    <w:rsid w:val="00CB496C"/>
    <w:rsid w:val="00CB541C"/>
    <w:rsid w:val="00CB605A"/>
    <w:rsid w:val="00CC16B3"/>
    <w:rsid w:val="00CC26A0"/>
    <w:rsid w:val="00CC58B0"/>
    <w:rsid w:val="00CC6329"/>
    <w:rsid w:val="00CD2646"/>
    <w:rsid w:val="00CD5FDD"/>
    <w:rsid w:val="00CE1A76"/>
    <w:rsid w:val="00CE35F2"/>
    <w:rsid w:val="00CE60F5"/>
    <w:rsid w:val="00CE6CD2"/>
    <w:rsid w:val="00CE750E"/>
    <w:rsid w:val="00CF0B7F"/>
    <w:rsid w:val="00CF585C"/>
    <w:rsid w:val="00CF687F"/>
    <w:rsid w:val="00CF76AF"/>
    <w:rsid w:val="00D0091E"/>
    <w:rsid w:val="00D014C4"/>
    <w:rsid w:val="00D036FB"/>
    <w:rsid w:val="00D03AF2"/>
    <w:rsid w:val="00D113C2"/>
    <w:rsid w:val="00D11AF6"/>
    <w:rsid w:val="00D14CD6"/>
    <w:rsid w:val="00D16B08"/>
    <w:rsid w:val="00D17599"/>
    <w:rsid w:val="00D17B95"/>
    <w:rsid w:val="00D21111"/>
    <w:rsid w:val="00D2129C"/>
    <w:rsid w:val="00D22171"/>
    <w:rsid w:val="00D22303"/>
    <w:rsid w:val="00D2257D"/>
    <w:rsid w:val="00D229B0"/>
    <w:rsid w:val="00D25624"/>
    <w:rsid w:val="00D274EE"/>
    <w:rsid w:val="00D341F0"/>
    <w:rsid w:val="00D34431"/>
    <w:rsid w:val="00D35702"/>
    <w:rsid w:val="00D37DDB"/>
    <w:rsid w:val="00D40E94"/>
    <w:rsid w:val="00D41E0D"/>
    <w:rsid w:val="00D4497D"/>
    <w:rsid w:val="00D45575"/>
    <w:rsid w:val="00D45AAB"/>
    <w:rsid w:val="00D50183"/>
    <w:rsid w:val="00D54793"/>
    <w:rsid w:val="00D54AF4"/>
    <w:rsid w:val="00D55068"/>
    <w:rsid w:val="00D561DD"/>
    <w:rsid w:val="00D57D10"/>
    <w:rsid w:val="00D60ECC"/>
    <w:rsid w:val="00D62226"/>
    <w:rsid w:val="00D6395C"/>
    <w:rsid w:val="00D67542"/>
    <w:rsid w:val="00D81632"/>
    <w:rsid w:val="00D8236C"/>
    <w:rsid w:val="00D85343"/>
    <w:rsid w:val="00D85D7F"/>
    <w:rsid w:val="00D86437"/>
    <w:rsid w:val="00D86D0B"/>
    <w:rsid w:val="00D870D2"/>
    <w:rsid w:val="00D87940"/>
    <w:rsid w:val="00D91AB4"/>
    <w:rsid w:val="00D92C5E"/>
    <w:rsid w:val="00D93278"/>
    <w:rsid w:val="00D95252"/>
    <w:rsid w:val="00D95FE6"/>
    <w:rsid w:val="00D96972"/>
    <w:rsid w:val="00D97D00"/>
    <w:rsid w:val="00DA3D94"/>
    <w:rsid w:val="00DA47F1"/>
    <w:rsid w:val="00DA738C"/>
    <w:rsid w:val="00DB0541"/>
    <w:rsid w:val="00DB1097"/>
    <w:rsid w:val="00DB269C"/>
    <w:rsid w:val="00DB32C0"/>
    <w:rsid w:val="00DB3AED"/>
    <w:rsid w:val="00DB5B66"/>
    <w:rsid w:val="00DB5DDD"/>
    <w:rsid w:val="00DB6428"/>
    <w:rsid w:val="00DB6477"/>
    <w:rsid w:val="00DB7ED3"/>
    <w:rsid w:val="00DC263F"/>
    <w:rsid w:val="00DC2D7D"/>
    <w:rsid w:val="00DC3C7B"/>
    <w:rsid w:val="00DC424C"/>
    <w:rsid w:val="00DC4907"/>
    <w:rsid w:val="00DC5DD3"/>
    <w:rsid w:val="00DC606B"/>
    <w:rsid w:val="00DC7A8D"/>
    <w:rsid w:val="00DC7A8E"/>
    <w:rsid w:val="00DD016D"/>
    <w:rsid w:val="00DD1DAC"/>
    <w:rsid w:val="00DD4859"/>
    <w:rsid w:val="00DE0E1B"/>
    <w:rsid w:val="00DE3304"/>
    <w:rsid w:val="00DE602D"/>
    <w:rsid w:val="00DF4182"/>
    <w:rsid w:val="00DF42A1"/>
    <w:rsid w:val="00DF5361"/>
    <w:rsid w:val="00DF56B1"/>
    <w:rsid w:val="00DF6D20"/>
    <w:rsid w:val="00E00DE8"/>
    <w:rsid w:val="00E01E81"/>
    <w:rsid w:val="00E044E8"/>
    <w:rsid w:val="00E05099"/>
    <w:rsid w:val="00E05DF5"/>
    <w:rsid w:val="00E07144"/>
    <w:rsid w:val="00E10C12"/>
    <w:rsid w:val="00E13EEB"/>
    <w:rsid w:val="00E2386B"/>
    <w:rsid w:val="00E2796A"/>
    <w:rsid w:val="00E3060C"/>
    <w:rsid w:val="00E31751"/>
    <w:rsid w:val="00E32550"/>
    <w:rsid w:val="00E32971"/>
    <w:rsid w:val="00E356FC"/>
    <w:rsid w:val="00E36C50"/>
    <w:rsid w:val="00E407BF"/>
    <w:rsid w:val="00E4177B"/>
    <w:rsid w:val="00E43927"/>
    <w:rsid w:val="00E43AFE"/>
    <w:rsid w:val="00E44569"/>
    <w:rsid w:val="00E452F6"/>
    <w:rsid w:val="00E458DE"/>
    <w:rsid w:val="00E45A1D"/>
    <w:rsid w:val="00E46AE1"/>
    <w:rsid w:val="00E47198"/>
    <w:rsid w:val="00E479EA"/>
    <w:rsid w:val="00E502F1"/>
    <w:rsid w:val="00E506CC"/>
    <w:rsid w:val="00E5100E"/>
    <w:rsid w:val="00E52A06"/>
    <w:rsid w:val="00E55CA3"/>
    <w:rsid w:val="00E56D78"/>
    <w:rsid w:val="00E60786"/>
    <w:rsid w:val="00E6094C"/>
    <w:rsid w:val="00E62574"/>
    <w:rsid w:val="00E62EE9"/>
    <w:rsid w:val="00E6571F"/>
    <w:rsid w:val="00E6729D"/>
    <w:rsid w:val="00E7650F"/>
    <w:rsid w:val="00E774FA"/>
    <w:rsid w:val="00E77927"/>
    <w:rsid w:val="00E8001F"/>
    <w:rsid w:val="00E821D7"/>
    <w:rsid w:val="00E83032"/>
    <w:rsid w:val="00E834F9"/>
    <w:rsid w:val="00E83A9F"/>
    <w:rsid w:val="00E85D38"/>
    <w:rsid w:val="00E87816"/>
    <w:rsid w:val="00E87E1B"/>
    <w:rsid w:val="00E87E2C"/>
    <w:rsid w:val="00E907C4"/>
    <w:rsid w:val="00E93A18"/>
    <w:rsid w:val="00E940C4"/>
    <w:rsid w:val="00E94127"/>
    <w:rsid w:val="00E94C77"/>
    <w:rsid w:val="00E96140"/>
    <w:rsid w:val="00EA16F5"/>
    <w:rsid w:val="00EA3897"/>
    <w:rsid w:val="00EA3FEF"/>
    <w:rsid w:val="00EA5B1E"/>
    <w:rsid w:val="00EB09F7"/>
    <w:rsid w:val="00EB11C5"/>
    <w:rsid w:val="00EB5FFF"/>
    <w:rsid w:val="00EB6163"/>
    <w:rsid w:val="00EB6DED"/>
    <w:rsid w:val="00EB7A50"/>
    <w:rsid w:val="00EC13F0"/>
    <w:rsid w:val="00EC1DBE"/>
    <w:rsid w:val="00EC29CF"/>
    <w:rsid w:val="00EC2BF2"/>
    <w:rsid w:val="00EC59D7"/>
    <w:rsid w:val="00EC5DB0"/>
    <w:rsid w:val="00EC6530"/>
    <w:rsid w:val="00ED1738"/>
    <w:rsid w:val="00ED28F2"/>
    <w:rsid w:val="00ED39AC"/>
    <w:rsid w:val="00ED47CB"/>
    <w:rsid w:val="00ED4855"/>
    <w:rsid w:val="00ED731D"/>
    <w:rsid w:val="00ED7C5B"/>
    <w:rsid w:val="00EE216C"/>
    <w:rsid w:val="00EE2C82"/>
    <w:rsid w:val="00EE5E77"/>
    <w:rsid w:val="00EE7190"/>
    <w:rsid w:val="00EE7362"/>
    <w:rsid w:val="00EF4957"/>
    <w:rsid w:val="00EF6894"/>
    <w:rsid w:val="00F000FD"/>
    <w:rsid w:val="00F049B7"/>
    <w:rsid w:val="00F04BBB"/>
    <w:rsid w:val="00F06DE9"/>
    <w:rsid w:val="00F1110A"/>
    <w:rsid w:val="00F12538"/>
    <w:rsid w:val="00F1262B"/>
    <w:rsid w:val="00F14B66"/>
    <w:rsid w:val="00F1528E"/>
    <w:rsid w:val="00F15A60"/>
    <w:rsid w:val="00F15BBF"/>
    <w:rsid w:val="00F20193"/>
    <w:rsid w:val="00F21D6C"/>
    <w:rsid w:val="00F23FC1"/>
    <w:rsid w:val="00F2405F"/>
    <w:rsid w:val="00F274D5"/>
    <w:rsid w:val="00F276F8"/>
    <w:rsid w:val="00F31313"/>
    <w:rsid w:val="00F350E5"/>
    <w:rsid w:val="00F418CB"/>
    <w:rsid w:val="00F43E39"/>
    <w:rsid w:val="00F4405E"/>
    <w:rsid w:val="00F45B12"/>
    <w:rsid w:val="00F51638"/>
    <w:rsid w:val="00F51E9E"/>
    <w:rsid w:val="00F542F0"/>
    <w:rsid w:val="00F63A14"/>
    <w:rsid w:val="00F64876"/>
    <w:rsid w:val="00F67AAF"/>
    <w:rsid w:val="00F72EB1"/>
    <w:rsid w:val="00F7397E"/>
    <w:rsid w:val="00F76463"/>
    <w:rsid w:val="00F773FE"/>
    <w:rsid w:val="00F834CF"/>
    <w:rsid w:val="00F84F4C"/>
    <w:rsid w:val="00F85DB8"/>
    <w:rsid w:val="00F86433"/>
    <w:rsid w:val="00F8717A"/>
    <w:rsid w:val="00F90DBC"/>
    <w:rsid w:val="00F90EAF"/>
    <w:rsid w:val="00F91110"/>
    <w:rsid w:val="00F95BB0"/>
    <w:rsid w:val="00FA08C4"/>
    <w:rsid w:val="00FA1551"/>
    <w:rsid w:val="00FA3FD4"/>
    <w:rsid w:val="00FA56A2"/>
    <w:rsid w:val="00FA6933"/>
    <w:rsid w:val="00FB31AD"/>
    <w:rsid w:val="00FB3E58"/>
    <w:rsid w:val="00FB5B0E"/>
    <w:rsid w:val="00FB5FBC"/>
    <w:rsid w:val="00FB6D00"/>
    <w:rsid w:val="00FB7CA8"/>
    <w:rsid w:val="00FC1E60"/>
    <w:rsid w:val="00FC538A"/>
    <w:rsid w:val="00FC6C40"/>
    <w:rsid w:val="00FC7021"/>
    <w:rsid w:val="00FC73B3"/>
    <w:rsid w:val="00FC7DB1"/>
    <w:rsid w:val="00FD49F0"/>
    <w:rsid w:val="00FD66CB"/>
    <w:rsid w:val="00FD68A3"/>
    <w:rsid w:val="00FE2D34"/>
    <w:rsid w:val="00FE6089"/>
    <w:rsid w:val="00FF150C"/>
    <w:rsid w:val="00FF294E"/>
    <w:rsid w:val="00FF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9B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7509BA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509BA"/>
    <w:rPr>
      <w:rFonts w:ascii="Arial" w:hAnsi="Arial" w:cs="Arial"/>
      <w:b/>
      <w:bCs/>
      <w:i/>
      <w:iCs/>
      <w:sz w:val="24"/>
      <w:szCs w:val="24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7509BA"/>
    <w:pPr>
      <w:suppressAutoHyphens/>
      <w:jc w:val="both"/>
    </w:pPr>
    <w:rPr>
      <w:rFonts w:ascii="Arial" w:eastAsia="Calibri" w:hAnsi="Arial" w:cs="Arial"/>
      <w:b/>
      <w:bCs/>
      <w:i/>
      <w:iCs/>
      <w:lang w:eastAsia="ar-SA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9D1569"/>
    <w:rPr>
      <w:rFonts w:ascii="Times New Roman" w:eastAsia="Times New Roman" w:hAnsi="Times New Roman"/>
      <w:sz w:val="24"/>
      <w:szCs w:val="24"/>
    </w:rPr>
  </w:style>
  <w:style w:type="character" w:customStyle="1" w:styleId="TekstpodstawowyZnak1">
    <w:name w:val="Tekst podstawowy Znak1"/>
    <w:basedOn w:val="DefaultParagraphFont"/>
    <w:uiPriority w:val="99"/>
    <w:semiHidden/>
    <w:rsid w:val="007509BA"/>
    <w:rPr>
      <w:rFonts w:ascii="Times New Roman" w:hAnsi="Times New Roman" w:cs="Times New Roman"/>
      <w:sz w:val="24"/>
      <w:szCs w:val="24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0E7F6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7F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E7F6D"/>
    <w:rPr>
      <w:rFonts w:ascii="Times New Roman" w:hAnsi="Times New Roman" w:cs="Times New Roman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7F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E7F6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E7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7F6D"/>
    <w:rPr>
      <w:rFonts w:ascii="Tahoma" w:hAnsi="Tahoma" w:cs="Tahoma"/>
      <w:sz w:val="16"/>
      <w:szCs w:val="16"/>
      <w:lang w:eastAsia="pl-PL"/>
    </w:rPr>
  </w:style>
  <w:style w:type="paragraph" w:customStyle="1" w:styleId="Obszartekstu">
    <w:name w:val="Obszar tekstu"/>
    <w:basedOn w:val="Normal"/>
    <w:uiPriority w:val="99"/>
    <w:rsid w:val="00EE7190"/>
    <w:pPr>
      <w:autoSpaceDE w:val="0"/>
      <w:autoSpaceDN w:val="0"/>
      <w:adjustRightInd w:val="0"/>
      <w:spacing w:after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1</Pages>
  <Words>307</Words>
  <Characters>1844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Aneta</cp:lastModifiedBy>
  <cp:revision>3</cp:revision>
  <cp:lastPrinted>2013-04-15T07:59:00Z</cp:lastPrinted>
  <dcterms:created xsi:type="dcterms:W3CDTF">2013-04-10T18:19:00Z</dcterms:created>
  <dcterms:modified xsi:type="dcterms:W3CDTF">2013-09-10T09:52:00Z</dcterms:modified>
</cp:coreProperties>
</file>