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E9" w:rsidRPr="00AA6DD2" w:rsidRDefault="005E5FE9" w:rsidP="001B11AE">
      <w:pPr>
        <w:rPr>
          <w:rFonts w:ascii="Times New Roman" w:hAnsi="Times New Roman" w:cs="Times New Roman"/>
          <w:szCs w:val="24"/>
        </w:rPr>
      </w:pPr>
    </w:p>
    <w:p w:rsidR="005E5FE9" w:rsidRPr="00AA6DD2" w:rsidRDefault="005E5FE9" w:rsidP="001B11AE">
      <w:pPr>
        <w:pStyle w:val="BodyText"/>
        <w:spacing w:before="240"/>
        <w:ind w:left="4956" w:hanging="4956"/>
        <w:rPr>
          <w:b/>
        </w:rPr>
      </w:pPr>
      <w:r w:rsidRPr="00AA6DD2">
        <w:rPr>
          <w:b/>
        </w:rPr>
        <w:t>________________________________</w:t>
      </w:r>
      <w:r w:rsidRPr="00AA6DD2">
        <w:rPr>
          <w:b/>
        </w:rPr>
        <w:tab/>
        <w:t>_____________________________</w:t>
      </w:r>
    </w:p>
    <w:p w:rsidR="005E5FE9" w:rsidRPr="00AA6DD2" w:rsidRDefault="005E5FE9" w:rsidP="001B11AE">
      <w:pPr>
        <w:rPr>
          <w:rFonts w:ascii="Times New Roman" w:hAnsi="Times New Roman" w:cs="Times New Roman"/>
          <w:szCs w:val="24"/>
        </w:rPr>
      </w:pPr>
      <w:r w:rsidRPr="00AA6DD2">
        <w:rPr>
          <w:rFonts w:ascii="Times New Roman" w:hAnsi="Times New Roman" w:cs="Times New Roman"/>
          <w:szCs w:val="24"/>
        </w:rPr>
        <w:t>(Imię i nazwisko)</w:t>
      </w:r>
      <w:r w:rsidRPr="00AA6DD2">
        <w:rPr>
          <w:rFonts w:ascii="Times New Roman" w:hAnsi="Times New Roman" w:cs="Times New Roman"/>
          <w:szCs w:val="24"/>
        </w:rPr>
        <w:tab/>
      </w:r>
      <w:r w:rsidRPr="00AA6DD2">
        <w:rPr>
          <w:rFonts w:ascii="Times New Roman" w:hAnsi="Times New Roman" w:cs="Times New Roman"/>
          <w:szCs w:val="24"/>
        </w:rPr>
        <w:tab/>
      </w:r>
      <w:r w:rsidRPr="00AA6DD2">
        <w:rPr>
          <w:rFonts w:ascii="Times New Roman" w:hAnsi="Times New Roman" w:cs="Times New Roman"/>
          <w:szCs w:val="24"/>
        </w:rPr>
        <w:tab/>
      </w:r>
      <w:r w:rsidRPr="00AA6DD2">
        <w:rPr>
          <w:rFonts w:ascii="Times New Roman" w:hAnsi="Times New Roman" w:cs="Times New Roman"/>
          <w:szCs w:val="24"/>
        </w:rPr>
        <w:tab/>
      </w:r>
      <w:r w:rsidRPr="00AA6DD2">
        <w:rPr>
          <w:rFonts w:ascii="Times New Roman" w:hAnsi="Times New Roman" w:cs="Times New Roman"/>
          <w:szCs w:val="24"/>
        </w:rPr>
        <w:tab/>
      </w:r>
      <w:r w:rsidRPr="00AA6DD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(</w:t>
      </w:r>
      <w:r w:rsidRPr="00AA6DD2">
        <w:rPr>
          <w:rFonts w:ascii="Times New Roman" w:hAnsi="Times New Roman" w:cs="Times New Roman"/>
          <w:szCs w:val="24"/>
        </w:rPr>
        <w:t>miejscowość, data)</w:t>
      </w:r>
    </w:p>
    <w:p w:rsidR="005E5FE9" w:rsidRPr="00AA6DD2" w:rsidRDefault="005E5FE9" w:rsidP="001B11AE">
      <w:pPr>
        <w:pStyle w:val="BodyText"/>
        <w:spacing w:before="120"/>
        <w:ind w:left="4956" w:hanging="4956"/>
        <w:rPr>
          <w:b/>
        </w:rPr>
      </w:pPr>
    </w:p>
    <w:p w:rsidR="005E5FE9" w:rsidRPr="00AA6DD2" w:rsidRDefault="005E5FE9" w:rsidP="001B11AE">
      <w:pPr>
        <w:pStyle w:val="BodyText"/>
        <w:spacing w:before="120"/>
        <w:ind w:left="4956" w:hanging="4956"/>
        <w:rPr>
          <w:b/>
        </w:rPr>
      </w:pPr>
    </w:p>
    <w:p w:rsidR="005E5FE9" w:rsidRPr="00AA6DD2" w:rsidRDefault="005E5FE9" w:rsidP="001B11AE">
      <w:pPr>
        <w:pStyle w:val="BodyText"/>
        <w:spacing w:before="120"/>
        <w:ind w:left="4956" w:hanging="4956"/>
        <w:rPr>
          <w:b/>
        </w:rPr>
      </w:pPr>
    </w:p>
    <w:p w:rsidR="005E5FE9" w:rsidRPr="00AA6DD2" w:rsidRDefault="005E5FE9" w:rsidP="001B11AE">
      <w:pPr>
        <w:pStyle w:val="BodyText"/>
        <w:spacing w:before="120"/>
        <w:ind w:left="4956" w:hanging="4956"/>
        <w:rPr>
          <w:b/>
        </w:rPr>
      </w:pPr>
    </w:p>
    <w:p w:rsidR="005E5FE9" w:rsidRPr="00AA6DD2" w:rsidRDefault="005E5FE9" w:rsidP="001B11AE">
      <w:pPr>
        <w:pStyle w:val="BodyText"/>
        <w:spacing w:before="120"/>
        <w:ind w:left="4956" w:hanging="4956"/>
        <w:rPr>
          <w:b/>
        </w:rPr>
      </w:pPr>
    </w:p>
    <w:p w:rsidR="005E5FE9" w:rsidRPr="00AA6DD2" w:rsidRDefault="005E5FE9" w:rsidP="001B11AE">
      <w:pPr>
        <w:pStyle w:val="Footer"/>
        <w:spacing w:before="120" w:line="360" w:lineRule="auto"/>
        <w:ind w:left="1080"/>
        <w:jc w:val="center"/>
        <w:rPr>
          <w:b/>
        </w:rPr>
      </w:pPr>
      <w:r w:rsidRPr="00AA6DD2">
        <w:rPr>
          <w:b/>
        </w:rPr>
        <w:t xml:space="preserve">OŚWIADCZENIE O STANIE ZDROWIA POZWALAJĄCYM NA WYKONYWANIE PRACY NA STANOWISKU OKREŚLONYM </w:t>
      </w:r>
      <w:r w:rsidRPr="00AA6DD2">
        <w:rPr>
          <w:b/>
        </w:rPr>
        <w:br/>
        <w:t>W OGŁOSZENIU O NABORZE</w:t>
      </w:r>
    </w:p>
    <w:p w:rsidR="005E5FE9" w:rsidRPr="00AA6DD2" w:rsidRDefault="005E5FE9" w:rsidP="001B11AE">
      <w:pPr>
        <w:pStyle w:val="BodyText"/>
        <w:spacing w:before="120"/>
        <w:ind w:left="120" w:hanging="36"/>
        <w:jc w:val="center"/>
        <w:rPr>
          <w:b/>
        </w:rPr>
      </w:pPr>
    </w:p>
    <w:p w:rsidR="005E5FE9" w:rsidRPr="00AA6DD2" w:rsidRDefault="005E5FE9" w:rsidP="001B11AE">
      <w:pPr>
        <w:pStyle w:val="BodyText"/>
        <w:spacing w:before="120"/>
        <w:ind w:left="120" w:hanging="36"/>
        <w:jc w:val="center"/>
        <w:rPr>
          <w:b/>
        </w:rPr>
      </w:pPr>
    </w:p>
    <w:p w:rsidR="005E5FE9" w:rsidRPr="00AA6DD2" w:rsidRDefault="005E5FE9" w:rsidP="001B11AE">
      <w:pPr>
        <w:pStyle w:val="BodyText"/>
        <w:spacing w:before="120" w:line="360" w:lineRule="auto"/>
        <w:ind w:left="120" w:hanging="36"/>
        <w:jc w:val="center"/>
        <w:rPr>
          <w:b/>
        </w:rPr>
      </w:pPr>
    </w:p>
    <w:p w:rsidR="005E5FE9" w:rsidRPr="00AA6DD2" w:rsidRDefault="005E5FE9" w:rsidP="001B11AE">
      <w:pPr>
        <w:pStyle w:val="BodyText"/>
        <w:spacing w:before="120" w:line="360" w:lineRule="auto"/>
        <w:ind w:left="120" w:firstLine="588"/>
        <w:jc w:val="both"/>
      </w:pPr>
      <w:r w:rsidRPr="00AA6DD2">
        <w:t>Niniejszym oświadczam, że stan zdrowia pozwala mi na wykonywanie pracy na stanowisku ________________________________ oraz obsługę monitora ekranowego.</w:t>
      </w:r>
    </w:p>
    <w:p w:rsidR="005E5FE9" w:rsidRPr="00AA6DD2" w:rsidRDefault="005E5FE9" w:rsidP="001B11AE">
      <w:pPr>
        <w:pStyle w:val="BodyText"/>
        <w:spacing w:before="120" w:line="360" w:lineRule="auto"/>
        <w:ind w:left="120" w:firstLine="588"/>
      </w:pPr>
    </w:p>
    <w:p w:rsidR="005E5FE9" w:rsidRPr="00AA6DD2" w:rsidRDefault="005E5FE9" w:rsidP="001B11AE">
      <w:pPr>
        <w:pStyle w:val="BodyText"/>
        <w:spacing w:before="120" w:line="360" w:lineRule="auto"/>
      </w:pPr>
    </w:p>
    <w:p w:rsidR="005E5FE9" w:rsidRPr="00AA6DD2" w:rsidRDefault="005E5FE9" w:rsidP="001B11AE">
      <w:pPr>
        <w:pStyle w:val="BodyText"/>
        <w:spacing w:before="120" w:line="360" w:lineRule="auto"/>
      </w:pPr>
    </w:p>
    <w:p w:rsidR="005E5FE9" w:rsidRPr="00AA6DD2" w:rsidRDefault="005E5FE9" w:rsidP="001B11AE">
      <w:pPr>
        <w:pStyle w:val="BodyText"/>
        <w:spacing w:before="120"/>
      </w:pPr>
    </w:p>
    <w:p w:rsidR="005E5FE9" w:rsidRPr="00AA6DD2" w:rsidRDefault="005E5FE9" w:rsidP="001B11AE">
      <w:pPr>
        <w:pStyle w:val="BodyText"/>
        <w:spacing w:before="120"/>
        <w:ind w:left="4956" w:firstLine="708"/>
      </w:pPr>
      <w:r w:rsidRPr="00AA6DD2">
        <w:t>_________________________</w:t>
      </w:r>
    </w:p>
    <w:p w:rsidR="005E5FE9" w:rsidRPr="00AA6DD2" w:rsidRDefault="005E5FE9" w:rsidP="001B11AE">
      <w:pPr>
        <w:pStyle w:val="BodyText"/>
        <w:spacing w:before="120"/>
        <w:ind w:left="5748" w:firstLine="624"/>
      </w:pPr>
      <w:r w:rsidRPr="00AA6DD2">
        <w:t>(podpis kandydata</w:t>
      </w:r>
      <w:r w:rsidRPr="00AA6DD2">
        <w:rPr>
          <w:vertAlign w:val="superscript"/>
        </w:rPr>
        <w:t>*</w:t>
      </w:r>
      <w:r w:rsidRPr="00AA6DD2">
        <w:t>)</w:t>
      </w:r>
    </w:p>
    <w:p w:rsidR="005E5FE9" w:rsidRPr="00AA6DD2" w:rsidRDefault="005E5FE9" w:rsidP="001B11AE">
      <w:pPr>
        <w:pStyle w:val="BodyText"/>
        <w:spacing w:before="120"/>
      </w:pPr>
      <w:r w:rsidRPr="00AA6DD2">
        <w:rPr>
          <w:b/>
          <w:vertAlign w:val="superscript"/>
        </w:rPr>
        <w:t xml:space="preserve">*)  </w:t>
      </w:r>
      <w:r w:rsidRPr="00AA6DD2">
        <w:t>na oświadczeniu musi być złożony własnoręczny podpis.</w:t>
      </w:r>
    </w:p>
    <w:p w:rsidR="005E5FE9" w:rsidRPr="00AA6DD2" w:rsidRDefault="005E5FE9" w:rsidP="001B11AE">
      <w:pPr>
        <w:rPr>
          <w:rFonts w:ascii="Times New Roman" w:hAnsi="Times New Roman" w:cs="Times New Roman"/>
          <w:szCs w:val="24"/>
        </w:rPr>
      </w:pPr>
    </w:p>
    <w:p w:rsidR="005E5FE9" w:rsidRPr="00AA6DD2" w:rsidRDefault="005E5FE9" w:rsidP="001B11AE">
      <w:pPr>
        <w:rPr>
          <w:rFonts w:ascii="Times New Roman" w:hAnsi="Times New Roman" w:cs="Times New Roman"/>
          <w:szCs w:val="24"/>
        </w:rPr>
      </w:pPr>
    </w:p>
    <w:p w:rsidR="005E5FE9" w:rsidRPr="00AA6DD2" w:rsidRDefault="005E5FE9" w:rsidP="001B11AE">
      <w:pPr>
        <w:rPr>
          <w:rFonts w:ascii="Times New Roman" w:hAnsi="Times New Roman" w:cs="Times New Roman"/>
          <w:szCs w:val="24"/>
        </w:rPr>
      </w:pPr>
    </w:p>
    <w:p w:rsidR="005E5FE9" w:rsidRPr="00AA6DD2" w:rsidRDefault="005E5FE9" w:rsidP="001B11AE">
      <w:pPr>
        <w:rPr>
          <w:rFonts w:ascii="Times New Roman" w:hAnsi="Times New Roman" w:cs="Times New Roman"/>
          <w:szCs w:val="24"/>
        </w:rPr>
      </w:pPr>
    </w:p>
    <w:p w:rsidR="005E5FE9" w:rsidRPr="00AA6DD2" w:rsidRDefault="005E5FE9" w:rsidP="001B11AE">
      <w:pPr>
        <w:rPr>
          <w:rFonts w:ascii="Times New Roman" w:hAnsi="Times New Roman" w:cs="Times New Roman"/>
          <w:szCs w:val="24"/>
        </w:rPr>
      </w:pPr>
    </w:p>
    <w:p w:rsidR="005E5FE9" w:rsidRPr="00AA6DD2" w:rsidRDefault="005E5FE9" w:rsidP="001B11AE">
      <w:pPr>
        <w:rPr>
          <w:rFonts w:ascii="Times New Roman" w:hAnsi="Times New Roman" w:cs="Times New Roman"/>
          <w:szCs w:val="24"/>
        </w:rPr>
      </w:pPr>
    </w:p>
    <w:p w:rsidR="005E5FE9" w:rsidRPr="00AA6DD2" w:rsidRDefault="005E5FE9" w:rsidP="001B11AE">
      <w:pPr>
        <w:rPr>
          <w:rFonts w:ascii="Times New Roman" w:hAnsi="Times New Roman" w:cs="Times New Roman"/>
          <w:szCs w:val="24"/>
        </w:rPr>
      </w:pPr>
    </w:p>
    <w:p w:rsidR="005E5FE9" w:rsidRPr="00AA6DD2" w:rsidRDefault="005E5FE9" w:rsidP="001B11AE">
      <w:pPr>
        <w:rPr>
          <w:rFonts w:ascii="Times New Roman" w:hAnsi="Times New Roman" w:cs="Times New Roman"/>
          <w:szCs w:val="24"/>
        </w:rPr>
      </w:pPr>
    </w:p>
    <w:p w:rsidR="005E5FE9" w:rsidRPr="00AA6DD2" w:rsidRDefault="005E5FE9" w:rsidP="001B11AE">
      <w:pPr>
        <w:rPr>
          <w:rFonts w:ascii="Times New Roman" w:hAnsi="Times New Roman" w:cs="Times New Roman"/>
          <w:szCs w:val="24"/>
        </w:rPr>
      </w:pPr>
    </w:p>
    <w:p w:rsidR="005E5FE9" w:rsidRPr="00AA6DD2" w:rsidRDefault="005E5FE9" w:rsidP="001B11AE">
      <w:pPr>
        <w:rPr>
          <w:rFonts w:ascii="Times New Roman" w:hAnsi="Times New Roman" w:cs="Times New Roman"/>
          <w:szCs w:val="24"/>
        </w:rPr>
      </w:pPr>
    </w:p>
    <w:p w:rsidR="005E5FE9" w:rsidRPr="00AA6DD2" w:rsidRDefault="005E5FE9" w:rsidP="001B11AE">
      <w:pPr>
        <w:rPr>
          <w:rFonts w:ascii="Times New Roman" w:hAnsi="Times New Roman" w:cs="Times New Roman"/>
          <w:szCs w:val="24"/>
        </w:rPr>
      </w:pPr>
    </w:p>
    <w:p w:rsidR="005E5FE9" w:rsidRPr="00AA6DD2" w:rsidRDefault="005E5FE9" w:rsidP="001B11AE">
      <w:pPr>
        <w:rPr>
          <w:rFonts w:ascii="Times New Roman" w:hAnsi="Times New Roman" w:cs="Times New Roman"/>
          <w:szCs w:val="24"/>
        </w:rPr>
      </w:pPr>
    </w:p>
    <w:p w:rsidR="005E5FE9" w:rsidRPr="00AA6DD2" w:rsidRDefault="005E5FE9" w:rsidP="001B11AE">
      <w:pPr>
        <w:rPr>
          <w:rFonts w:ascii="Times New Roman" w:hAnsi="Times New Roman" w:cs="Times New Roman"/>
          <w:szCs w:val="24"/>
        </w:rPr>
      </w:pPr>
    </w:p>
    <w:p w:rsidR="005E5FE9" w:rsidRPr="001B11AE" w:rsidRDefault="005E5FE9" w:rsidP="001B11AE">
      <w:pPr>
        <w:rPr>
          <w:szCs w:val="24"/>
        </w:rPr>
      </w:pPr>
    </w:p>
    <w:sectPr w:rsidR="005E5FE9" w:rsidRPr="001B11AE" w:rsidSect="0069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3B6"/>
    <w:rsid w:val="000008A8"/>
    <w:rsid w:val="00000B8C"/>
    <w:rsid w:val="00001136"/>
    <w:rsid w:val="000016D5"/>
    <w:rsid w:val="00001A5E"/>
    <w:rsid w:val="00001C37"/>
    <w:rsid w:val="0000217E"/>
    <w:rsid w:val="00002303"/>
    <w:rsid w:val="00002B82"/>
    <w:rsid w:val="00002DA9"/>
    <w:rsid w:val="00003028"/>
    <w:rsid w:val="000036C6"/>
    <w:rsid w:val="000036D2"/>
    <w:rsid w:val="000038A5"/>
    <w:rsid w:val="0000483E"/>
    <w:rsid w:val="00004931"/>
    <w:rsid w:val="00004ABC"/>
    <w:rsid w:val="00004B83"/>
    <w:rsid w:val="00004ED1"/>
    <w:rsid w:val="000052DF"/>
    <w:rsid w:val="00005963"/>
    <w:rsid w:val="00005A1C"/>
    <w:rsid w:val="000060DD"/>
    <w:rsid w:val="0000625B"/>
    <w:rsid w:val="00006A2B"/>
    <w:rsid w:val="000074D0"/>
    <w:rsid w:val="00007771"/>
    <w:rsid w:val="00010240"/>
    <w:rsid w:val="0001024A"/>
    <w:rsid w:val="00010544"/>
    <w:rsid w:val="00010879"/>
    <w:rsid w:val="00010BDC"/>
    <w:rsid w:val="00011086"/>
    <w:rsid w:val="000112CD"/>
    <w:rsid w:val="0001137B"/>
    <w:rsid w:val="00011BAF"/>
    <w:rsid w:val="00011BE1"/>
    <w:rsid w:val="00011E60"/>
    <w:rsid w:val="00012442"/>
    <w:rsid w:val="00012D69"/>
    <w:rsid w:val="00012E48"/>
    <w:rsid w:val="00012EF8"/>
    <w:rsid w:val="00013064"/>
    <w:rsid w:val="0001328C"/>
    <w:rsid w:val="000141AD"/>
    <w:rsid w:val="0001433D"/>
    <w:rsid w:val="00014813"/>
    <w:rsid w:val="000148B8"/>
    <w:rsid w:val="00014F4F"/>
    <w:rsid w:val="00015030"/>
    <w:rsid w:val="0001645F"/>
    <w:rsid w:val="00016575"/>
    <w:rsid w:val="00016BBD"/>
    <w:rsid w:val="00017F10"/>
    <w:rsid w:val="000202D0"/>
    <w:rsid w:val="00020455"/>
    <w:rsid w:val="00020659"/>
    <w:rsid w:val="000206C1"/>
    <w:rsid w:val="000207D3"/>
    <w:rsid w:val="00020869"/>
    <w:rsid w:val="00020AC9"/>
    <w:rsid w:val="00021429"/>
    <w:rsid w:val="00021E1D"/>
    <w:rsid w:val="00022D2A"/>
    <w:rsid w:val="00023103"/>
    <w:rsid w:val="000232DB"/>
    <w:rsid w:val="00023494"/>
    <w:rsid w:val="000234DF"/>
    <w:rsid w:val="00023544"/>
    <w:rsid w:val="000235CB"/>
    <w:rsid w:val="000236C4"/>
    <w:rsid w:val="00023B49"/>
    <w:rsid w:val="00023CD4"/>
    <w:rsid w:val="00024600"/>
    <w:rsid w:val="000249AB"/>
    <w:rsid w:val="00024AFE"/>
    <w:rsid w:val="00024B25"/>
    <w:rsid w:val="00024FA1"/>
    <w:rsid w:val="000251F7"/>
    <w:rsid w:val="000252E8"/>
    <w:rsid w:val="000255CC"/>
    <w:rsid w:val="000255F7"/>
    <w:rsid w:val="00025742"/>
    <w:rsid w:val="00025910"/>
    <w:rsid w:val="00026445"/>
    <w:rsid w:val="000267A5"/>
    <w:rsid w:val="00026AC1"/>
    <w:rsid w:val="00026AFC"/>
    <w:rsid w:val="000275A1"/>
    <w:rsid w:val="00027748"/>
    <w:rsid w:val="00027EED"/>
    <w:rsid w:val="000308FC"/>
    <w:rsid w:val="00030B98"/>
    <w:rsid w:val="0003110F"/>
    <w:rsid w:val="00031A33"/>
    <w:rsid w:val="00032845"/>
    <w:rsid w:val="000329BE"/>
    <w:rsid w:val="00033232"/>
    <w:rsid w:val="00033939"/>
    <w:rsid w:val="000345C1"/>
    <w:rsid w:val="00034745"/>
    <w:rsid w:val="00034AC9"/>
    <w:rsid w:val="00034F75"/>
    <w:rsid w:val="00035B38"/>
    <w:rsid w:val="00035B5D"/>
    <w:rsid w:val="00035CC4"/>
    <w:rsid w:val="00035F13"/>
    <w:rsid w:val="00036424"/>
    <w:rsid w:val="000365B0"/>
    <w:rsid w:val="00036A96"/>
    <w:rsid w:val="00036B58"/>
    <w:rsid w:val="0003770C"/>
    <w:rsid w:val="00037A93"/>
    <w:rsid w:val="00040336"/>
    <w:rsid w:val="00041C37"/>
    <w:rsid w:val="00042037"/>
    <w:rsid w:val="000420CD"/>
    <w:rsid w:val="00042AE4"/>
    <w:rsid w:val="00042D62"/>
    <w:rsid w:val="00042DFF"/>
    <w:rsid w:val="000434EA"/>
    <w:rsid w:val="000436F0"/>
    <w:rsid w:val="00043732"/>
    <w:rsid w:val="00043B49"/>
    <w:rsid w:val="000443A1"/>
    <w:rsid w:val="00044737"/>
    <w:rsid w:val="0004484E"/>
    <w:rsid w:val="00044C49"/>
    <w:rsid w:val="000451EB"/>
    <w:rsid w:val="00045395"/>
    <w:rsid w:val="000456BC"/>
    <w:rsid w:val="00045C53"/>
    <w:rsid w:val="000463B8"/>
    <w:rsid w:val="00046765"/>
    <w:rsid w:val="00047348"/>
    <w:rsid w:val="0004798C"/>
    <w:rsid w:val="00047A98"/>
    <w:rsid w:val="0005022D"/>
    <w:rsid w:val="0005047F"/>
    <w:rsid w:val="000508F0"/>
    <w:rsid w:val="000509D8"/>
    <w:rsid w:val="00051451"/>
    <w:rsid w:val="00051C86"/>
    <w:rsid w:val="00051F61"/>
    <w:rsid w:val="00052754"/>
    <w:rsid w:val="000527A8"/>
    <w:rsid w:val="0005290B"/>
    <w:rsid w:val="00052B36"/>
    <w:rsid w:val="000533B3"/>
    <w:rsid w:val="00053568"/>
    <w:rsid w:val="000540A8"/>
    <w:rsid w:val="0005479B"/>
    <w:rsid w:val="00054FF3"/>
    <w:rsid w:val="0005500D"/>
    <w:rsid w:val="000553A9"/>
    <w:rsid w:val="0005597D"/>
    <w:rsid w:val="00056427"/>
    <w:rsid w:val="0005726D"/>
    <w:rsid w:val="000578E3"/>
    <w:rsid w:val="00057AF9"/>
    <w:rsid w:val="000605F2"/>
    <w:rsid w:val="00060C88"/>
    <w:rsid w:val="00060D7E"/>
    <w:rsid w:val="00060DB0"/>
    <w:rsid w:val="00060F88"/>
    <w:rsid w:val="000611D4"/>
    <w:rsid w:val="0006217C"/>
    <w:rsid w:val="000623EE"/>
    <w:rsid w:val="00062A39"/>
    <w:rsid w:val="00062F05"/>
    <w:rsid w:val="00062FD3"/>
    <w:rsid w:val="000630AD"/>
    <w:rsid w:val="00064028"/>
    <w:rsid w:val="00064577"/>
    <w:rsid w:val="0006527B"/>
    <w:rsid w:val="000654B9"/>
    <w:rsid w:val="00065525"/>
    <w:rsid w:val="00067437"/>
    <w:rsid w:val="00067658"/>
    <w:rsid w:val="000679E0"/>
    <w:rsid w:val="00067B7A"/>
    <w:rsid w:val="00067BFA"/>
    <w:rsid w:val="00067F5D"/>
    <w:rsid w:val="000707B5"/>
    <w:rsid w:val="000708FF"/>
    <w:rsid w:val="00071256"/>
    <w:rsid w:val="000712CC"/>
    <w:rsid w:val="00071902"/>
    <w:rsid w:val="00071C42"/>
    <w:rsid w:val="00071CE5"/>
    <w:rsid w:val="00071E94"/>
    <w:rsid w:val="000726A0"/>
    <w:rsid w:val="00072870"/>
    <w:rsid w:val="00072972"/>
    <w:rsid w:val="00072DE9"/>
    <w:rsid w:val="00073062"/>
    <w:rsid w:val="00073153"/>
    <w:rsid w:val="00073444"/>
    <w:rsid w:val="000734BF"/>
    <w:rsid w:val="000735DF"/>
    <w:rsid w:val="000735E2"/>
    <w:rsid w:val="00074181"/>
    <w:rsid w:val="00074196"/>
    <w:rsid w:val="000741AC"/>
    <w:rsid w:val="00074562"/>
    <w:rsid w:val="0007459D"/>
    <w:rsid w:val="00074808"/>
    <w:rsid w:val="000756CC"/>
    <w:rsid w:val="000758FC"/>
    <w:rsid w:val="0007601C"/>
    <w:rsid w:val="0007620A"/>
    <w:rsid w:val="00076364"/>
    <w:rsid w:val="00076449"/>
    <w:rsid w:val="00076677"/>
    <w:rsid w:val="0007675D"/>
    <w:rsid w:val="00076F5F"/>
    <w:rsid w:val="00077221"/>
    <w:rsid w:val="00077382"/>
    <w:rsid w:val="000775DF"/>
    <w:rsid w:val="00077A90"/>
    <w:rsid w:val="00077B01"/>
    <w:rsid w:val="00080172"/>
    <w:rsid w:val="00080479"/>
    <w:rsid w:val="0008076B"/>
    <w:rsid w:val="000808A3"/>
    <w:rsid w:val="00080941"/>
    <w:rsid w:val="00081558"/>
    <w:rsid w:val="000817E5"/>
    <w:rsid w:val="000819BE"/>
    <w:rsid w:val="00081FBE"/>
    <w:rsid w:val="000823A4"/>
    <w:rsid w:val="00082E4E"/>
    <w:rsid w:val="00083369"/>
    <w:rsid w:val="000834A4"/>
    <w:rsid w:val="0008359F"/>
    <w:rsid w:val="00083BB5"/>
    <w:rsid w:val="00083E1A"/>
    <w:rsid w:val="000842F3"/>
    <w:rsid w:val="000848D0"/>
    <w:rsid w:val="00084C41"/>
    <w:rsid w:val="000856DF"/>
    <w:rsid w:val="000857E5"/>
    <w:rsid w:val="00085DA3"/>
    <w:rsid w:val="000863E8"/>
    <w:rsid w:val="000868B4"/>
    <w:rsid w:val="000868D1"/>
    <w:rsid w:val="00086DF8"/>
    <w:rsid w:val="00087171"/>
    <w:rsid w:val="00087333"/>
    <w:rsid w:val="0008734A"/>
    <w:rsid w:val="00087B09"/>
    <w:rsid w:val="00087D50"/>
    <w:rsid w:val="00090478"/>
    <w:rsid w:val="00090528"/>
    <w:rsid w:val="000905D6"/>
    <w:rsid w:val="00091178"/>
    <w:rsid w:val="000911EA"/>
    <w:rsid w:val="00091813"/>
    <w:rsid w:val="00091C01"/>
    <w:rsid w:val="000920F3"/>
    <w:rsid w:val="00092291"/>
    <w:rsid w:val="00092ACA"/>
    <w:rsid w:val="00092C7B"/>
    <w:rsid w:val="00092FE5"/>
    <w:rsid w:val="00093247"/>
    <w:rsid w:val="000934D5"/>
    <w:rsid w:val="0009397C"/>
    <w:rsid w:val="00094065"/>
    <w:rsid w:val="000942A5"/>
    <w:rsid w:val="00094CCD"/>
    <w:rsid w:val="00095161"/>
    <w:rsid w:val="000957C6"/>
    <w:rsid w:val="00095BAC"/>
    <w:rsid w:val="00096293"/>
    <w:rsid w:val="00096594"/>
    <w:rsid w:val="00096AA5"/>
    <w:rsid w:val="000972F5"/>
    <w:rsid w:val="00097525"/>
    <w:rsid w:val="00097579"/>
    <w:rsid w:val="00097D6C"/>
    <w:rsid w:val="000A0270"/>
    <w:rsid w:val="000A1742"/>
    <w:rsid w:val="000A1A35"/>
    <w:rsid w:val="000A2189"/>
    <w:rsid w:val="000A2B14"/>
    <w:rsid w:val="000A2CC7"/>
    <w:rsid w:val="000A3BD4"/>
    <w:rsid w:val="000A3D0F"/>
    <w:rsid w:val="000A438E"/>
    <w:rsid w:val="000A44B9"/>
    <w:rsid w:val="000A4623"/>
    <w:rsid w:val="000A4C9F"/>
    <w:rsid w:val="000A5649"/>
    <w:rsid w:val="000A5DD6"/>
    <w:rsid w:val="000A64A0"/>
    <w:rsid w:val="000A6DE4"/>
    <w:rsid w:val="000A7DD4"/>
    <w:rsid w:val="000B02B7"/>
    <w:rsid w:val="000B046B"/>
    <w:rsid w:val="000B09FE"/>
    <w:rsid w:val="000B0B16"/>
    <w:rsid w:val="000B0D51"/>
    <w:rsid w:val="000B0E68"/>
    <w:rsid w:val="000B15FD"/>
    <w:rsid w:val="000B1713"/>
    <w:rsid w:val="000B1818"/>
    <w:rsid w:val="000B18E0"/>
    <w:rsid w:val="000B27BF"/>
    <w:rsid w:val="000B2BDF"/>
    <w:rsid w:val="000B2BF6"/>
    <w:rsid w:val="000B2C05"/>
    <w:rsid w:val="000B2F35"/>
    <w:rsid w:val="000B2F7D"/>
    <w:rsid w:val="000B341A"/>
    <w:rsid w:val="000B34FB"/>
    <w:rsid w:val="000B3752"/>
    <w:rsid w:val="000B3827"/>
    <w:rsid w:val="000B389D"/>
    <w:rsid w:val="000B4369"/>
    <w:rsid w:val="000B56D5"/>
    <w:rsid w:val="000B5ABD"/>
    <w:rsid w:val="000B5DE3"/>
    <w:rsid w:val="000B67D1"/>
    <w:rsid w:val="000B67DB"/>
    <w:rsid w:val="000B6AF0"/>
    <w:rsid w:val="000B6BA7"/>
    <w:rsid w:val="000B74CC"/>
    <w:rsid w:val="000C09E8"/>
    <w:rsid w:val="000C0D91"/>
    <w:rsid w:val="000C1FE7"/>
    <w:rsid w:val="000C203D"/>
    <w:rsid w:val="000C25FC"/>
    <w:rsid w:val="000C37C8"/>
    <w:rsid w:val="000C383E"/>
    <w:rsid w:val="000C4307"/>
    <w:rsid w:val="000C495C"/>
    <w:rsid w:val="000C4B73"/>
    <w:rsid w:val="000C537B"/>
    <w:rsid w:val="000C5A94"/>
    <w:rsid w:val="000C6218"/>
    <w:rsid w:val="000C649B"/>
    <w:rsid w:val="000C6535"/>
    <w:rsid w:val="000C6CA3"/>
    <w:rsid w:val="000C7052"/>
    <w:rsid w:val="000D0223"/>
    <w:rsid w:val="000D0AE1"/>
    <w:rsid w:val="000D17A1"/>
    <w:rsid w:val="000D19C4"/>
    <w:rsid w:val="000D1C81"/>
    <w:rsid w:val="000D21C7"/>
    <w:rsid w:val="000D3A7A"/>
    <w:rsid w:val="000D44AD"/>
    <w:rsid w:val="000D5072"/>
    <w:rsid w:val="000D5311"/>
    <w:rsid w:val="000D572E"/>
    <w:rsid w:val="000D654B"/>
    <w:rsid w:val="000D6B1A"/>
    <w:rsid w:val="000D6CE2"/>
    <w:rsid w:val="000E0099"/>
    <w:rsid w:val="000E0832"/>
    <w:rsid w:val="000E0A40"/>
    <w:rsid w:val="000E0C45"/>
    <w:rsid w:val="000E0C65"/>
    <w:rsid w:val="000E18E5"/>
    <w:rsid w:val="000E1F34"/>
    <w:rsid w:val="000E2292"/>
    <w:rsid w:val="000E2515"/>
    <w:rsid w:val="000E26A6"/>
    <w:rsid w:val="000E2F6B"/>
    <w:rsid w:val="000E34D5"/>
    <w:rsid w:val="000E396C"/>
    <w:rsid w:val="000E4109"/>
    <w:rsid w:val="000E45A9"/>
    <w:rsid w:val="000E4C63"/>
    <w:rsid w:val="000E4D9D"/>
    <w:rsid w:val="000E4EA7"/>
    <w:rsid w:val="000E4FE5"/>
    <w:rsid w:val="000E508F"/>
    <w:rsid w:val="000E53C4"/>
    <w:rsid w:val="000E5936"/>
    <w:rsid w:val="000E5B7F"/>
    <w:rsid w:val="000E5C08"/>
    <w:rsid w:val="000E6016"/>
    <w:rsid w:val="000E61F8"/>
    <w:rsid w:val="000E635A"/>
    <w:rsid w:val="000E64E1"/>
    <w:rsid w:val="000E6CBF"/>
    <w:rsid w:val="000E71EC"/>
    <w:rsid w:val="000E77A2"/>
    <w:rsid w:val="000E79D4"/>
    <w:rsid w:val="000E7AC9"/>
    <w:rsid w:val="000F0349"/>
    <w:rsid w:val="000F088E"/>
    <w:rsid w:val="000F098B"/>
    <w:rsid w:val="000F09A9"/>
    <w:rsid w:val="000F1050"/>
    <w:rsid w:val="000F1078"/>
    <w:rsid w:val="000F1352"/>
    <w:rsid w:val="000F1C09"/>
    <w:rsid w:val="000F211D"/>
    <w:rsid w:val="000F2289"/>
    <w:rsid w:val="000F2DA4"/>
    <w:rsid w:val="000F3189"/>
    <w:rsid w:val="000F3D95"/>
    <w:rsid w:val="000F3E64"/>
    <w:rsid w:val="000F4D61"/>
    <w:rsid w:val="000F4D63"/>
    <w:rsid w:val="000F55C6"/>
    <w:rsid w:val="000F5675"/>
    <w:rsid w:val="000F5834"/>
    <w:rsid w:val="000F593B"/>
    <w:rsid w:val="000F6377"/>
    <w:rsid w:val="000F6577"/>
    <w:rsid w:val="000F6A65"/>
    <w:rsid w:val="000F6C33"/>
    <w:rsid w:val="000F7427"/>
    <w:rsid w:val="000F74F5"/>
    <w:rsid w:val="000F7608"/>
    <w:rsid w:val="000F7E04"/>
    <w:rsid w:val="00100FAD"/>
    <w:rsid w:val="00101016"/>
    <w:rsid w:val="00101191"/>
    <w:rsid w:val="0010179B"/>
    <w:rsid w:val="00101AD1"/>
    <w:rsid w:val="00101B10"/>
    <w:rsid w:val="00101BEB"/>
    <w:rsid w:val="00102486"/>
    <w:rsid w:val="00102DB4"/>
    <w:rsid w:val="00102E48"/>
    <w:rsid w:val="0010357B"/>
    <w:rsid w:val="001036E3"/>
    <w:rsid w:val="00103D24"/>
    <w:rsid w:val="001041E7"/>
    <w:rsid w:val="00104763"/>
    <w:rsid w:val="00104BB5"/>
    <w:rsid w:val="00105606"/>
    <w:rsid w:val="00105625"/>
    <w:rsid w:val="0010588A"/>
    <w:rsid w:val="00105AC5"/>
    <w:rsid w:val="00105F25"/>
    <w:rsid w:val="00106189"/>
    <w:rsid w:val="0010701E"/>
    <w:rsid w:val="00107CA7"/>
    <w:rsid w:val="0011057E"/>
    <w:rsid w:val="0011148B"/>
    <w:rsid w:val="00111642"/>
    <w:rsid w:val="00111892"/>
    <w:rsid w:val="00111C9B"/>
    <w:rsid w:val="0011288E"/>
    <w:rsid w:val="00112E10"/>
    <w:rsid w:val="0011358D"/>
    <w:rsid w:val="00113A21"/>
    <w:rsid w:val="00113E04"/>
    <w:rsid w:val="0011429E"/>
    <w:rsid w:val="001142D9"/>
    <w:rsid w:val="001146CF"/>
    <w:rsid w:val="00114CAC"/>
    <w:rsid w:val="00115111"/>
    <w:rsid w:val="0011551C"/>
    <w:rsid w:val="0011601C"/>
    <w:rsid w:val="00116614"/>
    <w:rsid w:val="0011693F"/>
    <w:rsid w:val="00116B1B"/>
    <w:rsid w:val="00116E5E"/>
    <w:rsid w:val="0011738B"/>
    <w:rsid w:val="001174CB"/>
    <w:rsid w:val="00117BCC"/>
    <w:rsid w:val="00117F87"/>
    <w:rsid w:val="00120154"/>
    <w:rsid w:val="001201CF"/>
    <w:rsid w:val="00120AC0"/>
    <w:rsid w:val="00120ADD"/>
    <w:rsid w:val="00120C3B"/>
    <w:rsid w:val="00120FFC"/>
    <w:rsid w:val="0012152F"/>
    <w:rsid w:val="00121C9C"/>
    <w:rsid w:val="00121FCD"/>
    <w:rsid w:val="001221E8"/>
    <w:rsid w:val="00122378"/>
    <w:rsid w:val="00122695"/>
    <w:rsid w:val="001229C0"/>
    <w:rsid w:val="00122B78"/>
    <w:rsid w:val="00122D0F"/>
    <w:rsid w:val="00122DD2"/>
    <w:rsid w:val="00122F20"/>
    <w:rsid w:val="00123135"/>
    <w:rsid w:val="001234BC"/>
    <w:rsid w:val="00123B61"/>
    <w:rsid w:val="001241EF"/>
    <w:rsid w:val="00124EAA"/>
    <w:rsid w:val="00125049"/>
    <w:rsid w:val="001253A6"/>
    <w:rsid w:val="001305FA"/>
    <w:rsid w:val="00130B0D"/>
    <w:rsid w:val="00130E28"/>
    <w:rsid w:val="00130FEF"/>
    <w:rsid w:val="00131057"/>
    <w:rsid w:val="00131EA3"/>
    <w:rsid w:val="001321F9"/>
    <w:rsid w:val="00133178"/>
    <w:rsid w:val="00133237"/>
    <w:rsid w:val="001338C1"/>
    <w:rsid w:val="00133BC1"/>
    <w:rsid w:val="001347EC"/>
    <w:rsid w:val="0013614E"/>
    <w:rsid w:val="00136B2C"/>
    <w:rsid w:val="00136D77"/>
    <w:rsid w:val="00136F23"/>
    <w:rsid w:val="0013707C"/>
    <w:rsid w:val="001373AD"/>
    <w:rsid w:val="00137C49"/>
    <w:rsid w:val="00140507"/>
    <w:rsid w:val="0014070B"/>
    <w:rsid w:val="00140D91"/>
    <w:rsid w:val="00141B14"/>
    <w:rsid w:val="00141BA8"/>
    <w:rsid w:val="00141D18"/>
    <w:rsid w:val="00142B06"/>
    <w:rsid w:val="00142D8F"/>
    <w:rsid w:val="00142E8C"/>
    <w:rsid w:val="00142ECA"/>
    <w:rsid w:val="00142F1A"/>
    <w:rsid w:val="00142FE4"/>
    <w:rsid w:val="0014343B"/>
    <w:rsid w:val="00143648"/>
    <w:rsid w:val="00143C13"/>
    <w:rsid w:val="00144324"/>
    <w:rsid w:val="00144FD4"/>
    <w:rsid w:val="0014546D"/>
    <w:rsid w:val="00145F1F"/>
    <w:rsid w:val="0014660D"/>
    <w:rsid w:val="0014676C"/>
    <w:rsid w:val="00146870"/>
    <w:rsid w:val="001475A9"/>
    <w:rsid w:val="001510AF"/>
    <w:rsid w:val="00151BBC"/>
    <w:rsid w:val="00151F3F"/>
    <w:rsid w:val="0015234D"/>
    <w:rsid w:val="001523AE"/>
    <w:rsid w:val="00152931"/>
    <w:rsid w:val="00152A5F"/>
    <w:rsid w:val="00152C75"/>
    <w:rsid w:val="00152CDF"/>
    <w:rsid w:val="001532EC"/>
    <w:rsid w:val="00153560"/>
    <w:rsid w:val="001548EA"/>
    <w:rsid w:val="001566CE"/>
    <w:rsid w:val="00156B15"/>
    <w:rsid w:val="00157183"/>
    <w:rsid w:val="00157416"/>
    <w:rsid w:val="00160949"/>
    <w:rsid w:val="00160F56"/>
    <w:rsid w:val="0016141C"/>
    <w:rsid w:val="001614A5"/>
    <w:rsid w:val="001617B8"/>
    <w:rsid w:val="00165F4B"/>
    <w:rsid w:val="001669A4"/>
    <w:rsid w:val="00167C99"/>
    <w:rsid w:val="00170A5A"/>
    <w:rsid w:val="00170E6F"/>
    <w:rsid w:val="0017115F"/>
    <w:rsid w:val="001713E0"/>
    <w:rsid w:val="001718C6"/>
    <w:rsid w:val="001719E9"/>
    <w:rsid w:val="0017224E"/>
    <w:rsid w:val="00172911"/>
    <w:rsid w:val="001729D9"/>
    <w:rsid w:val="00172C5B"/>
    <w:rsid w:val="00172E2F"/>
    <w:rsid w:val="00173163"/>
    <w:rsid w:val="00173B4C"/>
    <w:rsid w:val="00173C4D"/>
    <w:rsid w:val="00174D2B"/>
    <w:rsid w:val="00174F7F"/>
    <w:rsid w:val="00175544"/>
    <w:rsid w:val="0017555E"/>
    <w:rsid w:val="00175569"/>
    <w:rsid w:val="001757F5"/>
    <w:rsid w:val="00175A5C"/>
    <w:rsid w:val="00175F16"/>
    <w:rsid w:val="001767C2"/>
    <w:rsid w:val="001771F3"/>
    <w:rsid w:val="001774D8"/>
    <w:rsid w:val="00177624"/>
    <w:rsid w:val="0017788A"/>
    <w:rsid w:val="00177A09"/>
    <w:rsid w:val="00177FC8"/>
    <w:rsid w:val="00180907"/>
    <w:rsid w:val="00180B4A"/>
    <w:rsid w:val="00181103"/>
    <w:rsid w:val="0018204F"/>
    <w:rsid w:val="00182CCA"/>
    <w:rsid w:val="00183539"/>
    <w:rsid w:val="001837CB"/>
    <w:rsid w:val="00184C59"/>
    <w:rsid w:val="00185282"/>
    <w:rsid w:val="00185DF3"/>
    <w:rsid w:val="00185F90"/>
    <w:rsid w:val="00187387"/>
    <w:rsid w:val="0018740D"/>
    <w:rsid w:val="00187691"/>
    <w:rsid w:val="0019034F"/>
    <w:rsid w:val="00190990"/>
    <w:rsid w:val="00191005"/>
    <w:rsid w:val="00191389"/>
    <w:rsid w:val="001913F0"/>
    <w:rsid w:val="0019176F"/>
    <w:rsid w:val="001918BD"/>
    <w:rsid w:val="00191DDA"/>
    <w:rsid w:val="00191FED"/>
    <w:rsid w:val="00192411"/>
    <w:rsid w:val="001924A4"/>
    <w:rsid w:val="00192546"/>
    <w:rsid w:val="00192DCB"/>
    <w:rsid w:val="00192E2E"/>
    <w:rsid w:val="0019329E"/>
    <w:rsid w:val="00193E80"/>
    <w:rsid w:val="00194030"/>
    <w:rsid w:val="001943F7"/>
    <w:rsid w:val="001956F5"/>
    <w:rsid w:val="001957D9"/>
    <w:rsid w:val="00195A49"/>
    <w:rsid w:val="00195BA4"/>
    <w:rsid w:val="00195C69"/>
    <w:rsid w:val="00196D2E"/>
    <w:rsid w:val="00196E42"/>
    <w:rsid w:val="001973B4"/>
    <w:rsid w:val="001977DD"/>
    <w:rsid w:val="00197955"/>
    <w:rsid w:val="00197D01"/>
    <w:rsid w:val="001A06D8"/>
    <w:rsid w:val="001A0894"/>
    <w:rsid w:val="001A0A67"/>
    <w:rsid w:val="001A0D4F"/>
    <w:rsid w:val="001A0F6B"/>
    <w:rsid w:val="001A1CE7"/>
    <w:rsid w:val="001A218B"/>
    <w:rsid w:val="001A2AB3"/>
    <w:rsid w:val="001A2C02"/>
    <w:rsid w:val="001A2C1A"/>
    <w:rsid w:val="001A2C8C"/>
    <w:rsid w:val="001A2E87"/>
    <w:rsid w:val="001A3782"/>
    <w:rsid w:val="001A3B5D"/>
    <w:rsid w:val="001A3B77"/>
    <w:rsid w:val="001A4C7C"/>
    <w:rsid w:val="001A4CDC"/>
    <w:rsid w:val="001A51A6"/>
    <w:rsid w:val="001A556F"/>
    <w:rsid w:val="001A5B4D"/>
    <w:rsid w:val="001A5FD9"/>
    <w:rsid w:val="001A64DD"/>
    <w:rsid w:val="001A6ED4"/>
    <w:rsid w:val="001A7236"/>
    <w:rsid w:val="001A7866"/>
    <w:rsid w:val="001B0195"/>
    <w:rsid w:val="001B026F"/>
    <w:rsid w:val="001B0326"/>
    <w:rsid w:val="001B0484"/>
    <w:rsid w:val="001B04D1"/>
    <w:rsid w:val="001B052D"/>
    <w:rsid w:val="001B060E"/>
    <w:rsid w:val="001B0924"/>
    <w:rsid w:val="001B0C46"/>
    <w:rsid w:val="001B0C85"/>
    <w:rsid w:val="001B11AE"/>
    <w:rsid w:val="001B1F12"/>
    <w:rsid w:val="001B217B"/>
    <w:rsid w:val="001B263C"/>
    <w:rsid w:val="001B2BA0"/>
    <w:rsid w:val="001B31E4"/>
    <w:rsid w:val="001B3636"/>
    <w:rsid w:val="001B401C"/>
    <w:rsid w:val="001B42EF"/>
    <w:rsid w:val="001B450D"/>
    <w:rsid w:val="001B46B4"/>
    <w:rsid w:val="001B4725"/>
    <w:rsid w:val="001B4F8A"/>
    <w:rsid w:val="001B530F"/>
    <w:rsid w:val="001B53A7"/>
    <w:rsid w:val="001B5746"/>
    <w:rsid w:val="001B59B9"/>
    <w:rsid w:val="001B5D91"/>
    <w:rsid w:val="001B7068"/>
    <w:rsid w:val="001B7844"/>
    <w:rsid w:val="001B78A8"/>
    <w:rsid w:val="001C09AF"/>
    <w:rsid w:val="001C0F48"/>
    <w:rsid w:val="001C12DA"/>
    <w:rsid w:val="001C1EDA"/>
    <w:rsid w:val="001C22A4"/>
    <w:rsid w:val="001C293B"/>
    <w:rsid w:val="001C2A4A"/>
    <w:rsid w:val="001C2C7C"/>
    <w:rsid w:val="001C2E34"/>
    <w:rsid w:val="001C33B6"/>
    <w:rsid w:val="001C4002"/>
    <w:rsid w:val="001C43A5"/>
    <w:rsid w:val="001C45AF"/>
    <w:rsid w:val="001C4799"/>
    <w:rsid w:val="001C554C"/>
    <w:rsid w:val="001C567D"/>
    <w:rsid w:val="001C5B6F"/>
    <w:rsid w:val="001C5BBC"/>
    <w:rsid w:val="001C5C46"/>
    <w:rsid w:val="001C5C63"/>
    <w:rsid w:val="001C6E7E"/>
    <w:rsid w:val="001C721B"/>
    <w:rsid w:val="001C7929"/>
    <w:rsid w:val="001C7AE1"/>
    <w:rsid w:val="001C7CF9"/>
    <w:rsid w:val="001D01AA"/>
    <w:rsid w:val="001D01DF"/>
    <w:rsid w:val="001D0695"/>
    <w:rsid w:val="001D1443"/>
    <w:rsid w:val="001D20A2"/>
    <w:rsid w:val="001D2496"/>
    <w:rsid w:val="001D27A5"/>
    <w:rsid w:val="001D2E15"/>
    <w:rsid w:val="001D2EB5"/>
    <w:rsid w:val="001D3384"/>
    <w:rsid w:val="001D37E6"/>
    <w:rsid w:val="001D3C29"/>
    <w:rsid w:val="001D3F85"/>
    <w:rsid w:val="001D3FB6"/>
    <w:rsid w:val="001D4402"/>
    <w:rsid w:val="001D4E7C"/>
    <w:rsid w:val="001D52D4"/>
    <w:rsid w:val="001D5351"/>
    <w:rsid w:val="001D5859"/>
    <w:rsid w:val="001D599E"/>
    <w:rsid w:val="001D6BFB"/>
    <w:rsid w:val="001D777C"/>
    <w:rsid w:val="001D77F5"/>
    <w:rsid w:val="001D7FEE"/>
    <w:rsid w:val="001E050B"/>
    <w:rsid w:val="001E0773"/>
    <w:rsid w:val="001E13B7"/>
    <w:rsid w:val="001E1634"/>
    <w:rsid w:val="001E1896"/>
    <w:rsid w:val="001E2080"/>
    <w:rsid w:val="001E209E"/>
    <w:rsid w:val="001E270F"/>
    <w:rsid w:val="001E278E"/>
    <w:rsid w:val="001E30A9"/>
    <w:rsid w:val="001E34B0"/>
    <w:rsid w:val="001E34E9"/>
    <w:rsid w:val="001E3A6D"/>
    <w:rsid w:val="001E3ACE"/>
    <w:rsid w:val="001E3E56"/>
    <w:rsid w:val="001E46B5"/>
    <w:rsid w:val="001E4D2C"/>
    <w:rsid w:val="001E4DCA"/>
    <w:rsid w:val="001E50C6"/>
    <w:rsid w:val="001E57CE"/>
    <w:rsid w:val="001E582E"/>
    <w:rsid w:val="001E600C"/>
    <w:rsid w:val="001E62B4"/>
    <w:rsid w:val="001E687A"/>
    <w:rsid w:val="001E6A38"/>
    <w:rsid w:val="001E6C6D"/>
    <w:rsid w:val="001E70C1"/>
    <w:rsid w:val="001E7247"/>
    <w:rsid w:val="001E7754"/>
    <w:rsid w:val="001E78CA"/>
    <w:rsid w:val="001E78E8"/>
    <w:rsid w:val="001E7956"/>
    <w:rsid w:val="001E7CA9"/>
    <w:rsid w:val="001F0130"/>
    <w:rsid w:val="001F0177"/>
    <w:rsid w:val="001F0C07"/>
    <w:rsid w:val="001F1174"/>
    <w:rsid w:val="001F16F3"/>
    <w:rsid w:val="001F1BA7"/>
    <w:rsid w:val="001F1D51"/>
    <w:rsid w:val="001F2A1C"/>
    <w:rsid w:val="001F2AC8"/>
    <w:rsid w:val="001F2FDC"/>
    <w:rsid w:val="001F306F"/>
    <w:rsid w:val="001F42B7"/>
    <w:rsid w:val="001F42BF"/>
    <w:rsid w:val="001F47F9"/>
    <w:rsid w:val="001F4931"/>
    <w:rsid w:val="001F49CC"/>
    <w:rsid w:val="001F5EFB"/>
    <w:rsid w:val="001F633F"/>
    <w:rsid w:val="001F7045"/>
    <w:rsid w:val="001F7BF9"/>
    <w:rsid w:val="001F7C91"/>
    <w:rsid w:val="00200CE7"/>
    <w:rsid w:val="00200D33"/>
    <w:rsid w:val="00200E6C"/>
    <w:rsid w:val="00200FB1"/>
    <w:rsid w:val="00200FE1"/>
    <w:rsid w:val="00201374"/>
    <w:rsid w:val="00201A0F"/>
    <w:rsid w:val="00201C34"/>
    <w:rsid w:val="002021B9"/>
    <w:rsid w:val="00202FAF"/>
    <w:rsid w:val="00203664"/>
    <w:rsid w:val="00203F40"/>
    <w:rsid w:val="00203FF0"/>
    <w:rsid w:val="0020443E"/>
    <w:rsid w:val="002054C7"/>
    <w:rsid w:val="00205B14"/>
    <w:rsid w:val="0020605D"/>
    <w:rsid w:val="002062E0"/>
    <w:rsid w:val="002066B2"/>
    <w:rsid w:val="00206F7E"/>
    <w:rsid w:val="0020701B"/>
    <w:rsid w:val="00207788"/>
    <w:rsid w:val="002077C9"/>
    <w:rsid w:val="00207E73"/>
    <w:rsid w:val="0021024F"/>
    <w:rsid w:val="0021031C"/>
    <w:rsid w:val="0021094B"/>
    <w:rsid w:val="00210BE1"/>
    <w:rsid w:val="00210C8A"/>
    <w:rsid w:val="00210DCC"/>
    <w:rsid w:val="0021104B"/>
    <w:rsid w:val="002115FC"/>
    <w:rsid w:val="00211A60"/>
    <w:rsid w:val="00211BBB"/>
    <w:rsid w:val="00212033"/>
    <w:rsid w:val="00212312"/>
    <w:rsid w:val="0021236A"/>
    <w:rsid w:val="00212874"/>
    <w:rsid w:val="00212B22"/>
    <w:rsid w:val="002134B0"/>
    <w:rsid w:val="00213D6A"/>
    <w:rsid w:val="00213E48"/>
    <w:rsid w:val="00214895"/>
    <w:rsid w:val="002149A2"/>
    <w:rsid w:val="00214A23"/>
    <w:rsid w:val="00214B21"/>
    <w:rsid w:val="00214D58"/>
    <w:rsid w:val="002150D4"/>
    <w:rsid w:val="00215356"/>
    <w:rsid w:val="002163FC"/>
    <w:rsid w:val="00216420"/>
    <w:rsid w:val="00216A3E"/>
    <w:rsid w:val="00217093"/>
    <w:rsid w:val="002200F7"/>
    <w:rsid w:val="002207BC"/>
    <w:rsid w:val="002211C8"/>
    <w:rsid w:val="00221CFF"/>
    <w:rsid w:val="00221D37"/>
    <w:rsid w:val="00221FDD"/>
    <w:rsid w:val="0022211F"/>
    <w:rsid w:val="0022228A"/>
    <w:rsid w:val="00222478"/>
    <w:rsid w:val="002226D1"/>
    <w:rsid w:val="00222715"/>
    <w:rsid w:val="00223034"/>
    <w:rsid w:val="002232ED"/>
    <w:rsid w:val="002234F1"/>
    <w:rsid w:val="00223AC0"/>
    <w:rsid w:val="00223AF4"/>
    <w:rsid w:val="002242F2"/>
    <w:rsid w:val="00224817"/>
    <w:rsid w:val="00224C84"/>
    <w:rsid w:val="00225061"/>
    <w:rsid w:val="0022508B"/>
    <w:rsid w:val="0022520A"/>
    <w:rsid w:val="0022567C"/>
    <w:rsid w:val="00225A08"/>
    <w:rsid w:val="00225DCA"/>
    <w:rsid w:val="00225F5A"/>
    <w:rsid w:val="00226313"/>
    <w:rsid w:val="0022636D"/>
    <w:rsid w:val="002271E9"/>
    <w:rsid w:val="002273AE"/>
    <w:rsid w:val="0022747D"/>
    <w:rsid w:val="0022762B"/>
    <w:rsid w:val="00227672"/>
    <w:rsid w:val="002278DA"/>
    <w:rsid w:val="00227CB8"/>
    <w:rsid w:val="00227D2F"/>
    <w:rsid w:val="00230167"/>
    <w:rsid w:val="002303FA"/>
    <w:rsid w:val="002305C8"/>
    <w:rsid w:val="00231717"/>
    <w:rsid w:val="00231A97"/>
    <w:rsid w:val="0023221C"/>
    <w:rsid w:val="002323CB"/>
    <w:rsid w:val="00232707"/>
    <w:rsid w:val="0023272E"/>
    <w:rsid w:val="00233350"/>
    <w:rsid w:val="00233C70"/>
    <w:rsid w:val="00233CA1"/>
    <w:rsid w:val="00234460"/>
    <w:rsid w:val="002349C5"/>
    <w:rsid w:val="002362F0"/>
    <w:rsid w:val="002366EB"/>
    <w:rsid w:val="00236C46"/>
    <w:rsid w:val="00237096"/>
    <w:rsid w:val="0023729C"/>
    <w:rsid w:val="002372AE"/>
    <w:rsid w:val="00240112"/>
    <w:rsid w:val="0024044C"/>
    <w:rsid w:val="002408A5"/>
    <w:rsid w:val="00240E60"/>
    <w:rsid w:val="00241584"/>
    <w:rsid w:val="0024272B"/>
    <w:rsid w:val="0024313B"/>
    <w:rsid w:val="00243583"/>
    <w:rsid w:val="00243AFF"/>
    <w:rsid w:val="00243D68"/>
    <w:rsid w:val="00244BA6"/>
    <w:rsid w:val="002454AC"/>
    <w:rsid w:val="0024697D"/>
    <w:rsid w:val="00246ACA"/>
    <w:rsid w:val="00246DCA"/>
    <w:rsid w:val="00246EF7"/>
    <w:rsid w:val="00247941"/>
    <w:rsid w:val="00247A9B"/>
    <w:rsid w:val="00247D79"/>
    <w:rsid w:val="00247F10"/>
    <w:rsid w:val="00250058"/>
    <w:rsid w:val="002500B9"/>
    <w:rsid w:val="00250332"/>
    <w:rsid w:val="00250459"/>
    <w:rsid w:val="002508A3"/>
    <w:rsid w:val="00251FAC"/>
    <w:rsid w:val="002523E7"/>
    <w:rsid w:val="0025317A"/>
    <w:rsid w:val="00253296"/>
    <w:rsid w:val="0025428C"/>
    <w:rsid w:val="00255A7E"/>
    <w:rsid w:val="00255E26"/>
    <w:rsid w:val="0025622B"/>
    <w:rsid w:val="00256D7A"/>
    <w:rsid w:val="00256DBC"/>
    <w:rsid w:val="00256DDF"/>
    <w:rsid w:val="002573B4"/>
    <w:rsid w:val="0025789F"/>
    <w:rsid w:val="00257BE5"/>
    <w:rsid w:val="00257DE9"/>
    <w:rsid w:val="00260FEC"/>
    <w:rsid w:val="00261C21"/>
    <w:rsid w:val="0026240E"/>
    <w:rsid w:val="0026270D"/>
    <w:rsid w:val="0026308D"/>
    <w:rsid w:val="002632FE"/>
    <w:rsid w:val="00263516"/>
    <w:rsid w:val="002642A7"/>
    <w:rsid w:val="00264985"/>
    <w:rsid w:val="002649A9"/>
    <w:rsid w:val="00265693"/>
    <w:rsid w:val="00265847"/>
    <w:rsid w:val="00265B6A"/>
    <w:rsid w:val="00265F38"/>
    <w:rsid w:val="00266E2E"/>
    <w:rsid w:val="002705E3"/>
    <w:rsid w:val="00270793"/>
    <w:rsid w:val="00270EB1"/>
    <w:rsid w:val="0027157B"/>
    <w:rsid w:val="002718BF"/>
    <w:rsid w:val="002720E7"/>
    <w:rsid w:val="0027263E"/>
    <w:rsid w:val="00272801"/>
    <w:rsid w:val="00272ADD"/>
    <w:rsid w:val="002734F5"/>
    <w:rsid w:val="002735CB"/>
    <w:rsid w:val="00273A93"/>
    <w:rsid w:val="00273B03"/>
    <w:rsid w:val="00274867"/>
    <w:rsid w:val="00274A69"/>
    <w:rsid w:val="00274AC7"/>
    <w:rsid w:val="00274E95"/>
    <w:rsid w:val="00275456"/>
    <w:rsid w:val="002754B0"/>
    <w:rsid w:val="00275FB4"/>
    <w:rsid w:val="00276ADE"/>
    <w:rsid w:val="00276B4E"/>
    <w:rsid w:val="00277A4F"/>
    <w:rsid w:val="00277AC0"/>
    <w:rsid w:val="00277CE6"/>
    <w:rsid w:val="00277D34"/>
    <w:rsid w:val="00280B91"/>
    <w:rsid w:val="00280C60"/>
    <w:rsid w:val="0028111D"/>
    <w:rsid w:val="002814B0"/>
    <w:rsid w:val="00281FD3"/>
    <w:rsid w:val="00282211"/>
    <w:rsid w:val="00282614"/>
    <w:rsid w:val="002833ED"/>
    <w:rsid w:val="0028358B"/>
    <w:rsid w:val="002838D1"/>
    <w:rsid w:val="002844F3"/>
    <w:rsid w:val="00284729"/>
    <w:rsid w:val="002849B2"/>
    <w:rsid w:val="00284B15"/>
    <w:rsid w:val="00284B5F"/>
    <w:rsid w:val="00284B6F"/>
    <w:rsid w:val="00284FBC"/>
    <w:rsid w:val="002852F9"/>
    <w:rsid w:val="002854DA"/>
    <w:rsid w:val="00285B9B"/>
    <w:rsid w:val="002861D1"/>
    <w:rsid w:val="00286E32"/>
    <w:rsid w:val="002871E5"/>
    <w:rsid w:val="00287404"/>
    <w:rsid w:val="00287DC5"/>
    <w:rsid w:val="002901F5"/>
    <w:rsid w:val="00290ECF"/>
    <w:rsid w:val="00291103"/>
    <w:rsid w:val="002914A1"/>
    <w:rsid w:val="00291959"/>
    <w:rsid w:val="002931F4"/>
    <w:rsid w:val="002933C8"/>
    <w:rsid w:val="002936C2"/>
    <w:rsid w:val="002937C5"/>
    <w:rsid w:val="002937CC"/>
    <w:rsid w:val="00293FCB"/>
    <w:rsid w:val="0029452B"/>
    <w:rsid w:val="00294530"/>
    <w:rsid w:val="00294818"/>
    <w:rsid w:val="002949F6"/>
    <w:rsid w:val="00295046"/>
    <w:rsid w:val="00295BF6"/>
    <w:rsid w:val="00296F79"/>
    <w:rsid w:val="00297164"/>
    <w:rsid w:val="00297222"/>
    <w:rsid w:val="00297A6F"/>
    <w:rsid w:val="00297ACA"/>
    <w:rsid w:val="002A0446"/>
    <w:rsid w:val="002A06F3"/>
    <w:rsid w:val="002A0AC9"/>
    <w:rsid w:val="002A0C72"/>
    <w:rsid w:val="002A1490"/>
    <w:rsid w:val="002A16B1"/>
    <w:rsid w:val="002A1A28"/>
    <w:rsid w:val="002A1DAE"/>
    <w:rsid w:val="002A203B"/>
    <w:rsid w:val="002A2493"/>
    <w:rsid w:val="002A37AF"/>
    <w:rsid w:val="002A3B0E"/>
    <w:rsid w:val="002A3CFA"/>
    <w:rsid w:val="002A4348"/>
    <w:rsid w:val="002A4DC8"/>
    <w:rsid w:val="002A4DF8"/>
    <w:rsid w:val="002A582F"/>
    <w:rsid w:val="002A5A14"/>
    <w:rsid w:val="002A5D70"/>
    <w:rsid w:val="002A69D6"/>
    <w:rsid w:val="002A6E52"/>
    <w:rsid w:val="002A7243"/>
    <w:rsid w:val="002A7D20"/>
    <w:rsid w:val="002A7F3B"/>
    <w:rsid w:val="002B0674"/>
    <w:rsid w:val="002B087A"/>
    <w:rsid w:val="002B1A42"/>
    <w:rsid w:val="002B1D5F"/>
    <w:rsid w:val="002B23A8"/>
    <w:rsid w:val="002B2951"/>
    <w:rsid w:val="002B30F6"/>
    <w:rsid w:val="002B3129"/>
    <w:rsid w:val="002B34C1"/>
    <w:rsid w:val="002B3841"/>
    <w:rsid w:val="002B4051"/>
    <w:rsid w:val="002B41DD"/>
    <w:rsid w:val="002B5C38"/>
    <w:rsid w:val="002B5DB1"/>
    <w:rsid w:val="002B600C"/>
    <w:rsid w:val="002B66E8"/>
    <w:rsid w:val="002B7042"/>
    <w:rsid w:val="002B79B3"/>
    <w:rsid w:val="002C0093"/>
    <w:rsid w:val="002C03C6"/>
    <w:rsid w:val="002C042E"/>
    <w:rsid w:val="002C0D33"/>
    <w:rsid w:val="002C11B8"/>
    <w:rsid w:val="002C1BC1"/>
    <w:rsid w:val="002C22A1"/>
    <w:rsid w:val="002C2646"/>
    <w:rsid w:val="002C2A54"/>
    <w:rsid w:val="002C2B51"/>
    <w:rsid w:val="002C31D8"/>
    <w:rsid w:val="002C325E"/>
    <w:rsid w:val="002C33CF"/>
    <w:rsid w:val="002C3E7C"/>
    <w:rsid w:val="002C418C"/>
    <w:rsid w:val="002C42CC"/>
    <w:rsid w:val="002C48CA"/>
    <w:rsid w:val="002C4C75"/>
    <w:rsid w:val="002C4CC9"/>
    <w:rsid w:val="002C53DA"/>
    <w:rsid w:val="002C53E2"/>
    <w:rsid w:val="002C5580"/>
    <w:rsid w:val="002C619E"/>
    <w:rsid w:val="002C656A"/>
    <w:rsid w:val="002C6784"/>
    <w:rsid w:val="002C6E27"/>
    <w:rsid w:val="002C749D"/>
    <w:rsid w:val="002D05C1"/>
    <w:rsid w:val="002D0BFE"/>
    <w:rsid w:val="002D0C64"/>
    <w:rsid w:val="002D0E91"/>
    <w:rsid w:val="002D12FA"/>
    <w:rsid w:val="002D2208"/>
    <w:rsid w:val="002D2336"/>
    <w:rsid w:val="002D2540"/>
    <w:rsid w:val="002D3736"/>
    <w:rsid w:val="002D3A12"/>
    <w:rsid w:val="002D3E8E"/>
    <w:rsid w:val="002D50AD"/>
    <w:rsid w:val="002D534E"/>
    <w:rsid w:val="002D5620"/>
    <w:rsid w:val="002D5816"/>
    <w:rsid w:val="002D5B65"/>
    <w:rsid w:val="002D66CE"/>
    <w:rsid w:val="002D6C75"/>
    <w:rsid w:val="002D7447"/>
    <w:rsid w:val="002D78F6"/>
    <w:rsid w:val="002D7D72"/>
    <w:rsid w:val="002E0224"/>
    <w:rsid w:val="002E064F"/>
    <w:rsid w:val="002E0DB8"/>
    <w:rsid w:val="002E11A0"/>
    <w:rsid w:val="002E1E2A"/>
    <w:rsid w:val="002E1FFD"/>
    <w:rsid w:val="002E20CA"/>
    <w:rsid w:val="002E213B"/>
    <w:rsid w:val="002E2327"/>
    <w:rsid w:val="002E25C1"/>
    <w:rsid w:val="002E3128"/>
    <w:rsid w:val="002E3706"/>
    <w:rsid w:val="002E3C0E"/>
    <w:rsid w:val="002E3E14"/>
    <w:rsid w:val="002E477F"/>
    <w:rsid w:val="002E52C6"/>
    <w:rsid w:val="002E552A"/>
    <w:rsid w:val="002E55E3"/>
    <w:rsid w:val="002E62CD"/>
    <w:rsid w:val="002E6757"/>
    <w:rsid w:val="002E7098"/>
    <w:rsid w:val="002E7421"/>
    <w:rsid w:val="002E7C85"/>
    <w:rsid w:val="002E7F3B"/>
    <w:rsid w:val="002F0D06"/>
    <w:rsid w:val="002F0E3C"/>
    <w:rsid w:val="002F140E"/>
    <w:rsid w:val="002F1563"/>
    <w:rsid w:val="002F1965"/>
    <w:rsid w:val="002F1A89"/>
    <w:rsid w:val="002F1E17"/>
    <w:rsid w:val="002F24D3"/>
    <w:rsid w:val="002F24FB"/>
    <w:rsid w:val="002F2688"/>
    <w:rsid w:val="002F2802"/>
    <w:rsid w:val="002F2903"/>
    <w:rsid w:val="002F2AFE"/>
    <w:rsid w:val="002F2E6F"/>
    <w:rsid w:val="002F3414"/>
    <w:rsid w:val="002F34FF"/>
    <w:rsid w:val="002F36CB"/>
    <w:rsid w:val="002F3852"/>
    <w:rsid w:val="002F3BE5"/>
    <w:rsid w:val="002F4181"/>
    <w:rsid w:val="002F4385"/>
    <w:rsid w:val="002F4716"/>
    <w:rsid w:val="002F5289"/>
    <w:rsid w:val="002F5FB1"/>
    <w:rsid w:val="002F5FB5"/>
    <w:rsid w:val="002F64F3"/>
    <w:rsid w:val="002F68F0"/>
    <w:rsid w:val="002F7167"/>
    <w:rsid w:val="002F7230"/>
    <w:rsid w:val="002F7697"/>
    <w:rsid w:val="002F786D"/>
    <w:rsid w:val="002F7E9B"/>
    <w:rsid w:val="00300113"/>
    <w:rsid w:val="00300189"/>
    <w:rsid w:val="00300755"/>
    <w:rsid w:val="003008EF"/>
    <w:rsid w:val="00300BBF"/>
    <w:rsid w:val="00300C5E"/>
    <w:rsid w:val="00300C61"/>
    <w:rsid w:val="00300E35"/>
    <w:rsid w:val="003012A9"/>
    <w:rsid w:val="0030164F"/>
    <w:rsid w:val="003016DC"/>
    <w:rsid w:val="00301C85"/>
    <w:rsid w:val="003024E6"/>
    <w:rsid w:val="00302C68"/>
    <w:rsid w:val="00302CB9"/>
    <w:rsid w:val="00303550"/>
    <w:rsid w:val="003038DC"/>
    <w:rsid w:val="00303BFB"/>
    <w:rsid w:val="00303E03"/>
    <w:rsid w:val="0030409B"/>
    <w:rsid w:val="0030448A"/>
    <w:rsid w:val="00304B56"/>
    <w:rsid w:val="003051E0"/>
    <w:rsid w:val="003054E3"/>
    <w:rsid w:val="0030599E"/>
    <w:rsid w:val="00305D8C"/>
    <w:rsid w:val="00307034"/>
    <w:rsid w:val="003070B5"/>
    <w:rsid w:val="003070B6"/>
    <w:rsid w:val="003071EE"/>
    <w:rsid w:val="0030746C"/>
    <w:rsid w:val="003104DB"/>
    <w:rsid w:val="00310848"/>
    <w:rsid w:val="003114A9"/>
    <w:rsid w:val="003118F3"/>
    <w:rsid w:val="00311F8C"/>
    <w:rsid w:val="00312043"/>
    <w:rsid w:val="003131B6"/>
    <w:rsid w:val="00313DC2"/>
    <w:rsid w:val="00313DD8"/>
    <w:rsid w:val="0031421A"/>
    <w:rsid w:val="00314C4A"/>
    <w:rsid w:val="00315475"/>
    <w:rsid w:val="003158AE"/>
    <w:rsid w:val="00315945"/>
    <w:rsid w:val="003159EF"/>
    <w:rsid w:val="0031624F"/>
    <w:rsid w:val="003164F1"/>
    <w:rsid w:val="00316C64"/>
    <w:rsid w:val="00317370"/>
    <w:rsid w:val="00317A60"/>
    <w:rsid w:val="00317A7E"/>
    <w:rsid w:val="00317BB8"/>
    <w:rsid w:val="00317E12"/>
    <w:rsid w:val="00317F20"/>
    <w:rsid w:val="0032030F"/>
    <w:rsid w:val="003203A9"/>
    <w:rsid w:val="00320642"/>
    <w:rsid w:val="00320902"/>
    <w:rsid w:val="003209AD"/>
    <w:rsid w:val="00320B57"/>
    <w:rsid w:val="00320F50"/>
    <w:rsid w:val="00320FFE"/>
    <w:rsid w:val="003216C9"/>
    <w:rsid w:val="00321F19"/>
    <w:rsid w:val="0032276D"/>
    <w:rsid w:val="00322B31"/>
    <w:rsid w:val="0032307E"/>
    <w:rsid w:val="003237BD"/>
    <w:rsid w:val="003237C7"/>
    <w:rsid w:val="00324B2E"/>
    <w:rsid w:val="00324D0C"/>
    <w:rsid w:val="00326242"/>
    <w:rsid w:val="0032641E"/>
    <w:rsid w:val="00326B16"/>
    <w:rsid w:val="00326CFB"/>
    <w:rsid w:val="003270DB"/>
    <w:rsid w:val="003275DE"/>
    <w:rsid w:val="00327AC2"/>
    <w:rsid w:val="003303EF"/>
    <w:rsid w:val="00330917"/>
    <w:rsid w:val="0033093B"/>
    <w:rsid w:val="00330BAB"/>
    <w:rsid w:val="00330C9E"/>
    <w:rsid w:val="00331260"/>
    <w:rsid w:val="00331534"/>
    <w:rsid w:val="003318EC"/>
    <w:rsid w:val="00331955"/>
    <w:rsid w:val="00332096"/>
    <w:rsid w:val="00332515"/>
    <w:rsid w:val="00332818"/>
    <w:rsid w:val="00332B60"/>
    <w:rsid w:val="00332BA6"/>
    <w:rsid w:val="00332BAF"/>
    <w:rsid w:val="003333A5"/>
    <w:rsid w:val="003336C2"/>
    <w:rsid w:val="00333BA3"/>
    <w:rsid w:val="00333C45"/>
    <w:rsid w:val="00333D8F"/>
    <w:rsid w:val="00333DED"/>
    <w:rsid w:val="0033422C"/>
    <w:rsid w:val="0033455F"/>
    <w:rsid w:val="00334DBE"/>
    <w:rsid w:val="00335247"/>
    <w:rsid w:val="00335310"/>
    <w:rsid w:val="00335387"/>
    <w:rsid w:val="0033545D"/>
    <w:rsid w:val="00335568"/>
    <w:rsid w:val="00335B61"/>
    <w:rsid w:val="00337B08"/>
    <w:rsid w:val="00337CEC"/>
    <w:rsid w:val="0034017D"/>
    <w:rsid w:val="0034024E"/>
    <w:rsid w:val="003404FD"/>
    <w:rsid w:val="003408EE"/>
    <w:rsid w:val="00340A14"/>
    <w:rsid w:val="0034121C"/>
    <w:rsid w:val="0034134A"/>
    <w:rsid w:val="003417FF"/>
    <w:rsid w:val="0034182B"/>
    <w:rsid w:val="00342345"/>
    <w:rsid w:val="0034256E"/>
    <w:rsid w:val="00342677"/>
    <w:rsid w:val="00342776"/>
    <w:rsid w:val="00343BFF"/>
    <w:rsid w:val="0034519E"/>
    <w:rsid w:val="003466A8"/>
    <w:rsid w:val="0034715A"/>
    <w:rsid w:val="003473A1"/>
    <w:rsid w:val="0034742C"/>
    <w:rsid w:val="00347712"/>
    <w:rsid w:val="00347959"/>
    <w:rsid w:val="00347CEB"/>
    <w:rsid w:val="00350801"/>
    <w:rsid w:val="003508FE"/>
    <w:rsid w:val="003519A9"/>
    <w:rsid w:val="003519FB"/>
    <w:rsid w:val="00351E1D"/>
    <w:rsid w:val="00351EA8"/>
    <w:rsid w:val="00352376"/>
    <w:rsid w:val="00352839"/>
    <w:rsid w:val="00353030"/>
    <w:rsid w:val="0035312C"/>
    <w:rsid w:val="00353ADB"/>
    <w:rsid w:val="00353D24"/>
    <w:rsid w:val="003541F3"/>
    <w:rsid w:val="003544C1"/>
    <w:rsid w:val="00354514"/>
    <w:rsid w:val="00354F61"/>
    <w:rsid w:val="0035509A"/>
    <w:rsid w:val="0035570F"/>
    <w:rsid w:val="00355A53"/>
    <w:rsid w:val="00355A77"/>
    <w:rsid w:val="00355DA7"/>
    <w:rsid w:val="003561D6"/>
    <w:rsid w:val="00356BD4"/>
    <w:rsid w:val="00356F51"/>
    <w:rsid w:val="00357751"/>
    <w:rsid w:val="00357980"/>
    <w:rsid w:val="003579F2"/>
    <w:rsid w:val="00357AD0"/>
    <w:rsid w:val="003600AD"/>
    <w:rsid w:val="00360815"/>
    <w:rsid w:val="00360847"/>
    <w:rsid w:val="00360998"/>
    <w:rsid w:val="00360C55"/>
    <w:rsid w:val="0036131F"/>
    <w:rsid w:val="003615F3"/>
    <w:rsid w:val="003616A1"/>
    <w:rsid w:val="003616F8"/>
    <w:rsid w:val="00361F91"/>
    <w:rsid w:val="0036200D"/>
    <w:rsid w:val="003622A7"/>
    <w:rsid w:val="00362596"/>
    <w:rsid w:val="00362CED"/>
    <w:rsid w:val="00362E07"/>
    <w:rsid w:val="003634F3"/>
    <w:rsid w:val="003636D4"/>
    <w:rsid w:val="00364204"/>
    <w:rsid w:val="00364A3F"/>
    <w:rsid w:val="00364D18"/>
    <w:rsid w:val="003651FA"/>
    <w:rsid w:val="00365263"/>
    <w:rsid w:val="003653A1"/>
    <w:rsid w:val="003654C3"/>
    <w:rsid w:val="00365595"/>
    <w:rsid w:val="00365C79"/>
    <w:rsid w:val="00365EE3"/>
    <w:rsid w:val="003663F8"/>
    <w:rsid w:val="00366C34"/>
    <w:rsid w:val="00366EB3"/>
    <w:rsid w:val="00367168"/>
    <w:rsid w:val="00367570"/>
    <w:rsid w:val="003675D2"/>
    <w:rsid w:val="00367A4B"/>
    <w:rsid w:val="00367B97"/>
    <w:rsid w:val="00367BD1"/>
    <w:rsid w:val="00367D51"/>
    <w:rsid w:val="00367E9D"/>
    <w:rsid w:val="00370752"/>
    <w:rsid w:val="00370DCF"/>
    <w:rsid w:val="0037108B"/>
    <w:rsid w:val="003713D4"/>
    <w:rsid w:val="0037194F"/>
    <w:rsid w:val="00371C3E"/>
    <w:rsid w:val="00372364"/>
    <w:rsid w:val="00372370"/>
    <w:rsid w:val="00372C52"/>
    <w:rsid w:val="00372C86"/>
    <w:rsid w:val="003732E6"/>
    <w:rsid w:val="003735D2"/>
    <w:rsid w:val="003735FA"/>
    <w:rsid w:val="00373BD7"/>
    <w:rsid w:val="00373D26"/>
    <w:rsid w:val="003745F7"/>
    <w:rsid w:val="00374A1C"/>
    <w:rsid w:val="00374DB7"/>
    <w:rsid w:val="00374F10"/>
    <w:rsid w:val="00375744"/>
    <w:rsid w:val="003758F1"/>
    <w:rsid w:val="00375ED7"/>
    <w:rsid w:val="003761DF"/>
    <w:rsid w:val="00376703"/>
    <w:rsid w:val="00376A4A"/>
    <w:rsid w:val="00376F16"/>
    <w:rsid w:val="00377103"/>
    <w:rsid w:val="0037785B"/>
    <w:rsid w:val="003778BC"/>
    <w:rsid w:val="00377D40"/>
    <w:rsid w:val="00377E7E"/>
    <w:rsid w:val="00380198"/>
    <w:rsid w:val="003802FC"/>
    <w:rsid w:val="00380CB2"/>
    <w:rsid w:val="00380FC1"/>
    <w:rsid w:val="003812D1"/>
    <w:rsid w:val="0038186D"/>
    <w:rsid w:val="00381C3C"/>
    <w:rsid w:val="00381D6B"/>
    <w:rsid w:val="00382276"/>
    <w:rsid w:val="00382BFA"/>
    <w:rsid w:val="00382CE1"/>
    <w:rsid w:val="00383821"/>
    <w:rsid w:val="00383B4C"/>
    <w:rsid w:val="00384246"/>
    <w:rsid w:val="00384489"/>
    <w:rsid w:val="003849F0"/>
    <w:rsid w:val="00384EE0"/>
    <w:rsid w:val="003851EC"/>
    <w:rsid w:val="00385267"/>
    <w:rsid w:val="00385288"/>
    <w:rsid w:val="00385C39"/>
    <w:rsid w:val="00385D8D"/>
    <w:rsid w:val="00385EC8"/>
    <w:rsid w:val="00386179"/>
    <w:rsid w:val="00387455"/>
    <w:rsid w:val="00387DE3"/>
    <w:rsid w:val="00387F34"/>
    <w:rsid w:val="00387F44"/>
    <w:rsid w:val="00390178"/>
    <w:rsid w:val="00390393"/>
    <w:rsid w:val="0039048B"/>
    <w:rsid w:val="0039050C"/>
    <w:rsid w:val="003907C0"/>
    <w:rsid w:val="00390821"/>
    <w:rsid w:val="0039143B"/>
    <w:rsid w:val="00391A51"/>
    <w:rsid w:val="00391CBC"/>
    <w:rsid w:val="00391EF0"/>
    <w:rsid w:val="00391F1A"/>
    <w:rsid w:val="00391F70"/>
    <w:rsid w:val="003922F7"/>
    <w:rsid w:val="003923B8"/>
    <w:rsid w:val="00393EA7"/>
    <w:rsid w:val="00394A06"/>
    <w:rsid w:val="00394B6A"/>
    <w:rsid w:val="00395265"/>
    <w:rsid w:val="00395271"/>
    <w:rsid w:val="0039547B"/>
    <w:rsid w:val="0039548B"/>
    <w:rsid w:val="003955A5"/>
    <w:rsid w:val="00395658"/>
    <w:rsid w:val="00395B01"/>
    <w:rsid w:val="00395E97"/>
    <w:rsid w:val="003960A5"/>
    <w:rsid w:val="00396506"/>
    <w:rsid w:val="00396EAA"/>
    <w:rsid w:val="00396FCC"/>
    <w:rsid w:val="00397CA4"/>
    <w:rsid w:val="003A094D"/>
    <w:rsid w:val="003A0C6E"/>
    <w:rsid w:val="003A2350"/>
    <w:rsid w:val="003A259C"/>
    <w:rsid w:val="003A3253"/>
    <w:rsid w:val="003A33BB"/>
    <w:rsid w:val="003A373A"/>
    <w:rsid w:val="003A47BB"/>
    <w:rsid w:val="003A4CF8"/>
    <w:rsid w:val="003A5182"/>
    <w:rsid w:val="003A55F5"/>
    <w:rsid w:val="003A5686"/>
    <w:rsid w:val="003A581F"/>
    <w:rsid w:val="003A5F5F"/>
    <w:rsid w:val="003A6D64"/>
    <w:rsid w:val="003A6E29"/>
    <w:rsid w:val="003A7282"/>
    <w:rsid w:val="003A77BF"/>
    <w:rsid w:val="003A7A5C"/>
    <w:rsid w:val="003B029F"/>
    <w:rsid w:val="003B02B5"/>
    <w:rsid w:val="003B0796"/>
    <w:rsid w:val="003B097D"/>
    <w:rsid w:val="003B0CF4"/>
    <w:rsid w:val="003B0D2A"/>
    <w:rsid w:val="003B0D39"/>
    <w:rsid w:val="003B0F91"/>
    <w:rsid w:val="003B1771"/>
    <w:rsid w:val="003B1822"/>
    <w:rsid w:val="003B1972"/>
    <w:rsid w:val="003B23CE"/>
    <w:rsid w:val="003B2BA2"/>
    <w:rsid w:val="003B3650"/>
    <w:rsid w:val="003B36B0"/>
    <w:rsid w:val="003B3FEC"/>
    <w:rsid w:val="003B429A"/>
    <w:rsid w:val="003B4F0D"/>
    <w:rsid w:val="003B4F34"/>
    <w:rsid w:val="003B52C9"/>
    <w:rsid w:val="003B53DC"/>
    <w:rsid w:val="003B5B9B"/>
    <w:rsid w:val="003B5F39"/>
    <w:rsid w:val="003B5FFF"/>
    <w:rsid w:val="003B617B"/>
    <w:rsid w:val="003B636C"/>
    <w:rsid w:val="003B66B8"/>
    <w:rsid w:val="003B6B04"/>
    <w:rsid w:val="003B6D67"/>
    <w:rsid w:val="003B75B1"/>
    <w:rsid w:val="003B7655"/>
    <w:rsid w:val="003B7663"/>
    <w:rsid w:val="003B7F55"/>
    <w:rsid w:val="003C074C"/>
    <w:rsid w:val="003C0811"/>
    <w:rsid w:val="003C0BCE"/>
    <w:rsid w:val="003C0CE6"/>
    <w:rsid w:val="003C0CE9"/>
    <w:rsid w:val="003C0FBB"/>
    <w:rsid w:val="003C1585"/>
    <w:rsid w:val="003C15A8"/>
    <w:rsid w:val="003C2909"/>
    <w:rsid w:val="003C2A90"/>
    <w:rsid w:val="003C2FC3"/>
    <w:rsid w:val="003C300E"/>
    <w:rsid w:val="003C50A6"/>
    <w:rsid w:val="003C52CB"/>
    <w:rsid w:val="003C5380"/>
    <w:rsid w:val="003C5695"/>
    <w:rsid w:val="003C56AF"/>
    <w:rsid w:val="003C5914"/>
    <w:rsid w:val="003C5ACB"/>
    <w:rsid w:val="003C5ACD"/>
    <w:rsid w:val="003C5FF6"/>
    <w:rsid w:val="003C633D"/>
    <w:rsid w:val="003C638A"/>
    <w:rsid w:val="003C64AA"/>
    <w:rsid w:val="003C64D8"/>
    <w:rsid w:val="003C73D8"/>
    <w:rsid w:val="003C77EA"/>
    <w:rsid w:val="003C77F0"/>
    <w:rsid w:val="003C7946"/>
    <w:rsid w:val="003D0498"/>
    <w:rsid w:val="003D0D75"/>
    <w:rsid w:val="003D0E92"/>
    <w:rsid w:val="003D1384"/>
    <w:rsid w:val="003D17FD"/>
    <w:rsid w:val="003D2870"/>
    <w:rsid w:val="003D2AED"/>
    <w:rsid w:val="003D3FD4"/>
    <w:rsid w:val="003D41B3"/>
    <w:rsid w:val="003D4D8D"/>
    <w:rsid w:val="003D4E60"/>
    <w:rsid w:val="003D508E"/>
    <w:rsid w:val="003D5265"/>
    <w:rsid w:val="003D55E2"/>
    <w:rsid w:val="003D58BA"/>
    <w:rsid w:val="003D5F1D"/>
    <w:rsid w:val="003D66C9"/>
    <w:rsid w:val="003D6E83"/>
    <w:rsid w:val="003D6F94"/>
    <w:rsid w:val="003D74F8"/>
    <w:rsid w:val="003D7C6F"/>
    <w:rsid w:val="003E00F8"/>
    <w:rsid w:val="003E03F2"/>
    <w:rsid w:val="003E0B4C"/>
    <w:rsid w:val="003E1AAF"/>
    <w:rsid w:val="003E1CD1"/>
    <w:rsid w:val="003E2286"/>
    <w:rsid w:val="003E262B"/>
    <w:rsid w:val="003E2C35"/>
    <w:rsid w:val="003E36DE"/>
    <w:rsid w:val="003E370B"/>
    <w:rsid w:val="003E3847"/>
    <w:rsid w:val="003E3BBC"/>
    <w:rsid w:val="003E4580"/>
    <w:rsid w:val="003E4A64"/>
    <w:rsid w:val="003E4BDB"/>
    <w:rsid w:val="003E4F23"/>
    <w:rsid w:val="003E599F"/>
    <w:rsid w:val="003E5B71"/>
    <w:rsid w:val="003E5B77"/>
    <w:rsid w:val="003E5BB6"/>
    <w:rsid w:val="003E6BB6"/>
    <w:rsid w:val="003E6D6A"/>
    <w:rsid w:val="003E7DDC"/>
    <w:rsid w:val="003F0452"/>
    <w:rsid w:val="003F09CD"/>
    <w:rsid w:val="003F0EBD"/>
    <w:rsid w:val="003F1C32"/>
    <w:rsid w:val="003F2207"/>
    <w:rsid w:val="003F22B7"/>
    <w:rsid w:val="003F3685"/>
    <w:rsid w:val="003F38D0"/>
    <w:rsid w:val="003F3F88"/>
    <w:rsid w:val="003F4375"/>
    <w:rsid w:val="003F492E"/>
    <w:rsid w:val="003F50F6"/>
    <w:rsid w:val="003F51C4"/>
    <w:rsid w:val="003F699E"/>
    <w:rsid w:val="003F6DAC"/>
    <w:rsid w:val="003F6FD1"/>
    <w:rsid w:val="003F70E8"/>
    <w:rsid w:val="003F70EF"/>
    <w:rsid w:val="003F729E"/>
    <w:rsid w:val="003F74B4"/>
    <w:rsid w:val="003F7502"/>
    <w:rsid w:val="003F7B33"/>
    <w:rsid w:val="004005AB"/>
    <w:rsid w:val="004007D6"/>
    <w:rsid w:val="00400B47"/>
    <w:rsid w:val="00400F7A"/>
    <w:rsid w:val="00400FE7"/>
    <w:rsid w:val="004013D6"/>
    <w:rsid w:val="004018B7"/>
    <w:rsid w:val="004020B7"/>
    <w:rsid w:val="004021E3"/>
    <w:rsid w:val="004028A0"/>
    <w:rsid w:val="00402BB4"/>
    <w:rsid w:val="00402DF1"/>
    <w:rsid w:val="00402F7C"/>
    <w:rsid w:val="00403124"/>
    <w:rsid w:val="00403920"/>
    <w:rsid w:val="00404C11"/>
    <w:rsid w:val="00404E18"/>
    <w:rsid w:val="00404E48"/>
    <w:rsid w:val="00405134"/>
    <w:rsid w:val="004051EF"/>
    <w:rsid w:val="00405418"/>
    <w:rsid w:val="00405924"/>
    <w:rsid w:val="00405A6C"/>
    <w:rsid w:val="00405F56"/>
    <w:rsid w:val="0040630E"/>
    <w:rsid w:val="004065DD"/>
    <w:rsid w:val="004065EC"/>
    <w:rsid w:val="0040684A"/>
    <w:rsid w:val="004068C7"/>
    <w:rsid w:val="0040699E"/>
    <w:rsid w:val="00406C46"/>
    <w:rsid w:val="00407B86"/>
    <w:rsid w:val="00407EDC"/>
    <w:rsid w:val="004102F8"/>
    <w:rsid w:val="004105F9"/>
    <w:rsid w:val="00411654"/>
    <w:rsid w:val="00411AD9"/>
    <w:rsid w:val="004122D2"/>
    <w:rsid w:val="004127E8"/>
    <w:rsid w:val="00412898"/>
    <w:rsid w:val="00413C14"/>
    <w:rsid w:val="00413D46"/>
    <w:rsid w:val="0041401B"/>
    <w:rsid w:val="00414244"/>
    <w:rsid w:val="004146CA"/>
    <w:rsid w:val="0041486D"/>
    <w:rsid w:val="004153E1"/>
    <w:rsid w:val="00415B42"/>
    <w:rsid w:val="00416083"/>
    <w:rsid w:val="0041620B"/>
    <w:rsid w:val="00416364"/>
    <w:rsid w:val="0041676E"/>
    <w:rsid w:val="004168F6"/>
    <w:rsid w:val="00416FF6"/>
    <w:rsid w:val="004174D3"/>
    <w:rsid w:val="00417B49"/>
    <w:rsid w:val="00417D46"/>
    <w:rsid w:val="00417E45"/>
    <w:rsid w:val="0042031A"/>
    <w:rsid w:val="004206DA"/>
    <w:rsid w:val="004215CC"/>
    <w:rsid w:val="004218F1"/>
    <w:rsid w:val="00421B90"/>
    <w:rsid w:val="00421D27"/>
    <w:rsid w:val="00421E01"/>
    <w:rsid w:val="00422779"/>
    <w:rsid w:val="00422EA5"/>
    <w:rsid w:val="00422FFB"/>
    <w:rsid w:val="00423050"/>
    <w:rsid w:val="0042358A"/>
    <w:rsid w:val="004239A8"/>
    <w:rsid w:val="00423A00"/>
    <w:rsid w:val="004243C3"/>
    <w:rsid w:val="00425388"/>
    <w:rsid w:val="00425613"/>
    <w:rsid w:val="0042590E"/>
    <w:rsid w:val="00425BE0"/>
    <w:rsid w:val="00425C18"/>
    <w:rsid w:val="00426714"/>
    <w:rsid w:val="00426F2F"/>
    <w:rsid w:val="004278B3"/>
    <w:rsid w:val="00427D66"/>
    <w:rsid w:val="00430272"/>
    <w:rsid w:val="004303A1"/>
    <w:rsid w:val="004306F7"/>
    <w:rsid w:val="00430B5A"/>
    <w:rsid w:val="004311DD"/>
    <w:rsid w:val="00432009"/>
    <w:rsid w:val="00432535"/>
    <w:rsid w:val="00432850"/>
    <w:rsid w:val="00433477"/>
    <w:rsid w:val="004336A3"/>
    <w:rsid w:val="004336F8"/>
    <w:rsid w:val="004337FF"/>
    <w:rsid w:val="004339C3"/>
    <w:rsid w:val="00433CF9"/>
    <w:rsid w:val="00433D13"/>
    <w:rsid w:val="00434275"/>
    <w:rsid w:val="004344B6"/>
    <w:rsid w:val="00434789"/>
    <w:rsid w:val="00434932"/>
    <w:rsid w:val="00434A24"/>
    <w:rsid w:val="00434D87"/>
    <w:rsid w:val="00434E15"/>
    <w:rsid w:val="00435105"/>
    <w:rsid w:val="00435C28"/>
    <w:rsid w:val="00436499"/>
    <w:rsid w:val="00436742"/>
    <w:rsid w:val="00436D2C"/>
    <w:rsid w:val="00436FAA"/>
    <w:rsid w:val="004371B1"/>
    <w:rsid w:val="0043753C"/>
    <w:rsid w:val="004401C2"/>
    <w:rsid w:val="00441028"/>
    <w:rsid w:val="004413BD"/>
    <w:rsid w:val="00441838"/>
    <w:rsid w:val="004418CA"/>
    <w:rsid w:val="004420A0"/>
    <w:rsid w:val="004424F0"/>
    <w:rsid w:val="00442FC7"/>
    <w:rsid w:val="00442FF6"/>
    <w:rsid w:val="004431FC"/>
    <w:rsid w:val="00443893"/>
    <w:rsid w:val="00443A9B"/>
    <w:rsid w:val="00443CC5"/>
    <w:rsid w:val="004445A3"/>
    <w:rsid w:val="004450A7"/>
    <w:rsid w:val="004454A7"/>
    <w:rsid w:val="00445659"/>
    <w:rsid w:val="00445E2F"/>
    <w:rsid w:val="0044779A"/>
    <w:rsid w:val="00447877"/>
    <w:rsid w:val="00450435"/>
    <w:rsid w:val="00450445"/>
    <w:rsid w:val="00450E7A"/>
    <w:rsid w:val="0045136C"/>
    <w:rsid w:val="004513A8"/>
    <w:rsid w:val="0045149C"/>
    <w:rsid w:val="00451C55"/>
    <w:rsid w:val="00451CAE"/>
    <w:rsid w:val="00452153"/>
    <w:rsid w:val="004521D3"/>
    <w:rsid w:val="0045268D"/>
    <w:rsid w:val="004527C5"/>
    <w:rsid w:val="00452FF0"/>
    <w:rsid w:val="0045325C"/>
    <w:rsid w:val="00453963"/>
    <w:rsid w:val="00453A76"/>
    <w:rsid w:val="00454510"/>
    <w:rsid w:val="004545E3"/>
    <w:rsid w:val="0045462F"/>
    <w:rsid w:val="00455AAD"/>
    <w:rsid w:val="004561DA"/>
    <w:rsid w:val="00456889"/>
    <w:rsid w:val="004574F0"/>
    <w:rsid w:val="00457959"/>
    <w:rsid w:val="00457B27"/>
    <w:rsid w:val="00457B4E"/>
    <w:rsid w:val="00457D05"/>
    <w:rsid w:val="004604CE"/>
    <w:rsid w:val="004605F8"/>
    <w:rsid w:val="00460A47"/>
    <w:rsid w:val="0046116D"/>
    <w:rsid w:val="0046168D"/>
    <w:rsid w:val="004618B8"/>
    <w:rsid w:val="00461FCF"/>
    <w:rsid w:val="0046240F"/>
    <w:rsid w:val="004638D8"/>
    <w:rsid w:val="00463E7F"/>
    <w:rsid w:val="00465135"/>
    <w:rsid w:val="0046523C"/>
    <w:rsid w:val="0046580B"/>
    <w:rsid w:val="00465AA0"/>
    <w:rsid w:val="00465C18"/>
    <w:rsid w:val="00465D09"/>
    <w:rsid w:val="004660E5"/>
    <w:rsid w:val="004661B9"/>
    <w:rsid w:val="004663F8"/>
    <w:rsid w:val="0046663C"/>
    <w:rsid w:val="004674A9"/>
    <w:rsid w:val="00467804"/>
    <w:rsid w:val="00467BBE"/>
    <w:rsid w:val="00467BFF"/>
    <w:rsid w:val="00467C3F"/>
    <w:rsid w:val="00467FE2"/>
    <w:rsid w:val="00470133"/>
    <w:rsid w:val="004701E8"/>
    <w:rsid w:val="00470451"/>
    <w:rsid w:val="004704FB"/>
    <w:rsid w:val="00470FA1"/>
    <w:rsid w:val="00471441"/>
    <w:rsid w:val="004719F5"/>
    <w:rsid w:val="00471A4B"/>
    <w:rsid w:val="00472036"/>
    <w:rsid w:val="0047238E"/>
    <w:rsid w:val="00472B5D"/>
    <w:rsid w:val="004730C9"/>
    <w:rsid w:val="004736D7"/>
    <w:rsid w:val="00473F74"/>
    <w:rsid w:val="00473FB4"/>
    <w:rsid w:val="0047415C"/>
    <w:rsid w:val="004746A2"/>
    <w:rsid w:val="004746ED"/>
    <w:rsid w:val="00474968"/>
    <w:rsid w:val="00474C68"/>
    <w:rsid w:val="0047526B"/>
    <w:rsid w:val="0047554B"/>
    <w:rsid w:val="00475727"/>
    <w:rsid w:val="004760D0"/>
    <w:rsid w:val="00476BAF"/>
    <w:rsid w:val="00477A85"/>
    <w:rsid w:val="00477F38"/>
    <w:rsid w:val="00477F63"/>
    <w:rsid w:val="0048017C"/>
    <w:rsid w:val="004802A7"/>
    <w:rsid w:val="0048089E"/>
    <w:rsid w:val="004818A3"/>
    <w:rsid w:val="00481910"/>
    <w:rsid w:val="00481DD9"/>
    <w:rsid w:val="0048201D"/>
    <w:rsid w:val="0048201F"/>
    <w:rsid w:val="00482603"/>
    <w:rsid w:val="00482B7B"/>
    <w:rsid w:val="00482B84"/>
    <w:rsid w:val="00482BCA"/>
    <w:rsid w:val="00482CF2"/>
    <w:rsid w:val="00483127"/>
    <w:rsid w:val="00483BE7"/>
    <w:rsid w:val="00483D24"/>
    <w:rsid w:val="00483DBA"/>
    <w:rsid w:val="004849C1"/>
    <w:rsid w:val="00484D1F"/>
    <w:rsid w:val="00484FDE"/>
    <w:rsid w:val="00485670"/>
    <w:rsid w:val="00485891"/>
    <w:rsid w:val="0048594A"/>
    <w:rsid w:val="00485E33"/>
    <w:rsid w:val="004861C7"/>
    <w:rsid w:val="00486400"/>
    <w:rsid w:val="00486431"/>
    <w:rsid w:val="004868A3"/>
    <w:rsid w:val="004871F9"/>
    <w:rsid w:val="00487DD8"/>
    <w:rsid w:val="004900D9"/>
    <w:rsid w:val="00490A34"/>
    <w:rsid w:val="00490F06"/>
    <w:rsid w:val="0049133C"/>
    <w:rsid w:val="00491343"/>
    <w:rsid w:val="00491885"/>
    <w:rsid w:val="00491935"/>
    <w:rsid w:val="0049198C"/>
    <w:rsid w:val="00491C11"/>
    <w:rsid w:val="00491F3D"/>
    <w:rsid w:val="00492262"/>
    <w:rsid w:val="0049236F"/>
    <w:rsid w:val="00492427"/>
    <w:rsid w:val="00492822"/>
    <w:rsid w:val="004928ED"/>
    <w:rsid w:val="00492ABA"/>
    <w:rsid w:val="00492BF2"/>
    <w:rsid w:val="0049308E"/>
    <w:rsid w:val="004936DB"/>
    <w:rsid w:val="004936E1"/>
    <w:rsid w:val="004939D9"/>
    <w:rsid w:val="0049417A"/>
    <w:rsid w:val="00494576"/>
    <w:rsid w:val="00494B71"/>
    <w:rsid w:val="00495575"/>
    <w:rsid w:val="00495B8A"/>
    <w:rsid w:val="00495D9C"/>
    <w:rsid w:val="00495DBF"/>
    <w:rsid w:val="00495F28"/>
    <w:rsid w:val="004965EE"/>
    <w:rsid w:val="004966AE"/>
    <w:rsid w:val="004968EE"/>
    <w:rsid w:val="00496B98"/>
    <w:rsid w:val="00496DCD"/>
    <w:rsid w:val="00497758"/>
    <w:rsid w:val="00497A1E"/>
    <w:rsid w:val="004A0311"/>
    <w:rsid w:val="004A0924"/>
    <w:rsid w:val="004A1096"/>
    <w:rsid w:val="004A242C"/>
    <w:rsid w:val="004A2997"/>
    <w:rsid w:val="004A2D9D"/>
    <w:rsid w:val="004A3C18"/>
    <w:rsid w:val="004A3D2F"/>
    <w:rsid w:val="004A3E78"/>
    <w:rsid w:val="004A3F53"/>
    <w:rsid w:val="004A3F6F"/>
    <w:rsid w:val="004A4619"/>
    <w:rsid w:val="004A4779"/>
    <w:rsid w:val="004A4A7D"/>
    <w:rsid w:val="004A4D9D"/>
    <w:rsid w:val="004A4DA0"/>
    <w:rsid w:val="004A4EA8"/>
    <w:rsid w:val="004A4ECB"/>
    <w:rsid w:val="004A4EF0"/>
    <w:rsid w:val="004A5663"/>
    <w:rsid w:val="004A587E"/>
    <w:rsid w:val="004A59D6"/>
    <w:rsid w:val="004A5EE5"/>
    <w:rsid w:val="004A5F29"/>
    <w:rsid w:val="004A60A1"/>
    <w:rsid w:val="004A634A"/>
    <w:rsid w:val="004A65A5"/>
    <w:rsid w:val="004A6794"/>
    <w:rsid w:val="004A6A2F"/>
    <w:rsid w:val="004A6EBA"/>
    <w:rsid w:val="004A73D0"/>
    <w:rsid w:val="004A7AAE"/>
    <w:rsid w:val="004A7B9D"/>
    <w:rsid w:val="004B08AB"/>
    <w:rsid w:val="004B08C2"/>
    <w:rsid w:val="004B112E"/>
    <w:rsid w:val="004B1154"/>
    <w:rsid w:val="004B12AC"/>
    <w:rsid w:val="004B1D47"/>
    <w:rsid w:val="004B2271"/>
    <w:rsid w:val="004B23AB"/>
    <w:rsid w:val="004B26B7"/>
    <w:rsid w:val="004B330B"/>
    <w:rsid w:val="004B425C"/>
    <w:rsid w:val="004B425E"/>
    <w:rsid w:val="004B53D7"/>
    <w:rsid w:val="004B57A2"/>
    <w:rsid w:val="004B696F"/>
    <w:rsid w:val="004B6EC9"/>
    <w:rsid w:val="004C0282"/>
    <w:rsid w:val="004C0296"/>
    <w:rsid w:val="004C03ED"/>
    <w:rsid w:val="004C063B"/>
    <w:rsid w:val="004C0783"/>
    <w:rsid w:val="004C0937"/>
    <w:rsid w:val="004C1513"/>
    <w:rsid w:val="004C1648"/>
    <w:rsid w:val="004C1A4D"/>
    <w:rsid w:val="004C1C14"/>
    <w:rsid w:val="004C2198"/>
    <w:rsid w:val="004C21CD"/>
    <w:rsid w:val="004C2DF7"/>
    <w:rsid w:val="004C2F24"/>
    <w:rsid w:val="004C33A9"/>
    <w:rsid w:val="004C3CCC"/>
    <w:rsid w:val="004C3D9B"/>
    <w:rsid w:val="004C4021"/>
    <w:rsid w:val="004C4513"/>
    <w:rsid w:val="004C4646"/>
    <w:rsid w:val="004C536B"/>
    <w:rsid w:val="004C5F2C"/>
    <w:rsid w:val="004C695E"/>
    <w:rsid w:val="004C6BEA"/>
    <w:rsid w:val="004C75AE"/>
    <w:rsid w:val="004C785F"/>
    <w:rsid w:val="004C794E"/>
    <w:rsid w:val="004D057A"/>
    <w:rsid w:val="004D07EF"/>
    <w:rsid w:val="004D0800"/>
    <w:rsid w:val="004D0DF3"/>
    <w:rsid w:val="004D1F32"/>
    <w:rsid w:val="004D2E0E"/>
    <w:rsid w:val="004D389B"/>
    <w:rsid w:val="004D3C40"/>
    <w:rsid w:val="004D3D20"/>
    <w:rsid w:val="004D4258"/>
    <w:rsid w:val="004D491D"/>
    <w:rsid w:val="004D4BB6"/>
    <w:rsid w:val="004D4FD5"/>
    <w:rsid w:val="004D5099"/>
    <w:rsid w:val="004D52BC"/>
    <w:rsid w:val="004D586D"/>
    <w:rsid w:val="004D67AA"/>
    <w:rsid w:val="004D699D"/>
    <w:rsid w:val="004D6B65"/>
    <w:rsid w:val="004D7765"/>
    <w:rsid w:val="004D79A5"/>
    <w:rsid w:val="004D7B5E"/>
    <w:rsid w:val="004E010F"/>
    <w:rsid w:val="004E011F"/>
    <w:rsid w:val="004E01B8"/>
    <w:rsid w:val="004E025A"/>
    <w:rsid w:val="004E052A"/>
    <w:rsid w:val="004E126D"/>
    <w:rsid w:val="004E1943"/>
    <w:rsid w:val="004E19DA"/>
    <w:rsid w:val="004E1CB9"/>
    <w:rsid w:val="004E23E3"/>
    <w:rsid w:val="004E27F7"/>
    <w:rsid w:val="004E2A6A"/>
    <w:rsid w:val="004E2C32"/>
    <w:rsid w:val="004E30C9"/>
    <w:rsid w:val="004E360F"/>
    <w:rsid w:val="004E3D83"/>
    <w:rsid w:val="004E436D"/>
    <w:rsid w:val="004E43F3"/>
    <w:rsid w:val="004E4857"/>
    <w:rsid w:val="004E4926"/>
    <w:rsid w:val="004E4B26"/>
    <w:rsid w:val="004E4F2F"/>
    <w:rsid w:val="004E5135"/>
    <w:rsid w:val="004E5E95"/>
    <w:rsid w:val="004E686B"/>
    <w:rsid w:val="004E6F3F"/>
    <w:rsid w:val="004E7F95"/>
    <w:rsid w:val="004F0270"/>
    <w:rsid w:val="004F036C"/>
    <w:rsid w:val="004F09E9"/>
    <w:rsid w:val="004F11DC"/>
    <w:rsid w:val="004F146A"/>
    <w:rsid w:val="004F182E"/>
    <w:rsid w:val="004F1EAA"/>
    <w:rsid w:val="004F217D"/>
    <w:rsid w:val="004F2539"/>
    <w:rsid w:val="004F2F06"/>
    <w:rsid w:val="004F35A6"/>
    <w:rsid w:val="004F3AC7"/>
    <w:rsid w:val="004F456D"/>
    <w:rsid w:val="004F4938"/>
    <w:rsid w:val="004F4F06"/>
    <w:rsid w:val="004F5630"/>
    <w:rsid w:val="004F56BB"/>
    <w:rsid w:val="004F5AA8"/>
    <w:rsid w:val="004F5AB3"/>
    <w:rsid w:val="004F60FA"/>
    <w:rsid w:val="004F612E"/>
    <w:rsid w:val="004F6624"/>
    <w:rsid w:val="004F6C45"/>
    <w:rsid w:val="004F6E34"/>
    <w:rsid w:val="004F704E"/>
    <w:rsid w:val="004F7356"/>
    <w:rsid w:val="004F7C0B"/>
    <w:rsid w:val="004F7C43"/>
    <w:rsid w:val="0050021F"/>
    <w:rsid w:val="005003DA"/>
    <w:rsid w:val="005004E7"/>
    <w:rsid w:val="0050142D"/>
    <w:rsid w:val="00501BB2"/>
    <w:rsid w:val="00501F8C"/>
    <w:rsid w:val="00502C86"/>
    <w:rsid w:val="00502D12"/>
    <w:rsid w:val="00502E87"/>
    <w:rsid w:val="00503083"/>
    <w:rsid w:val="00503A24"/>
    <w:rsid w:val="00504460"/>
    <w:rsid w:val="005046BA"/>
    <w:rsid w:val="00504C63"/>
    <w:rsid w:val="005053FC"/>
    <w:rsid w:val="00505AED"/>
    <w:rsid w:val="00505E31"/>
    <w:rsid w:val="0050694A"/>
    <w:rsid w:val="00506B42"/>
    <w:rsid w:val="00506E69"/>
    <w:rsid w:val="00506EFE"/>
    <w:rsid w:val="005070BA"/>
    <w:rsid w:val="005070FB"/>
    <w:rsid w:val="005078E7"/>
    <w:rsid w:val="00510119"/>
    <w:rsid w:val="00510313"/>
    <w:rsid w:val="005108B9"/>
    <w:rsid w:val="00510F02"/>
    <w:rsid w:val="00511615"/>
    <w:rsid w:val="005118EB"/>
    <w:rsid w:val="00511C46"/>
    <w:rsid w:val="00512271"/>
    <w:rsid w:val="005126CE"/>
    <w:rsid w:val="00512A29"/>
    <w:rsid w:val="00513ED4"/>
    <w:rsid w:val="0051418E"/>
    <w:rsid w:val="00514691"/>
    <w:rsid w:val="00514E7D"/>
    <w:rsid w:val="0051533A"/>
    <w:rsid w:val="005156D9"/>
    <w:rsid w:val="0051598E"/>
    <w:rsid w:val="00515BC1"/>
    <w:rsid w:val="00515F96"/>
    <w:rsid w:val="00516081"/>
    <w:rsid w:val="00516108"/>
    <w:rsid w:val="00516113"/>
    <w:rsid w:val="00516331"/>
    <w:rsid w:val="005166CE"/>
    <w:rsid w:val="00516F00"/>
    <w:rsid w:val="005174F2"/>
    <w:rsid w:val="00517C71"/>
    <w:rsid w:val="00517D35"/>
    <w:rsid w:val="005201B1"/>
    <w:rsid w:val="00520505"/>
    <w:rsid w:val="005214D9"/>
    <w:rsid w:val="005215B1"/>
    <w:rsid w:val="00521903"/>
    <w:rsid w:val="00521D8C"/>
    <w:rsid w:val="00521DFC"/>
    <w:rsid w:val="0052202A"/>
    <w:rsid w:val="00523568"/>
    <w:rsid w:val="00524521"/>
    <w:rsid w:val="0052493F"/>
    <w:rsid w:val="00524E28"/>
    <w:rsid w:val="005255B2"/>
    <w:rsid w:val="00525785"/>
    <w:rsid w:val="00525892"/>
    <w:rsid w:val="00526767"/>
    <w:rsid w:val="005275A6"/>
    <w:rsid w:val="005277D3"/>
    <w:rsid w:val="005279E1"/>
    <w:rsid w:val="00527C52"/>
    <w:rsid w:val="0053146A"/>
    <w:rsid w:val="005319B2"/>
    <w:rsid w:val="00531A5B"/>
    <w:rsid w:val="00531B3C"/>
    <w:rsid w:val="0053204F"/>
    <w:rsid w:val="0053293B"/>
    <w:rsid w:val="00532B5B"/>
    <w:rsid w:val="005337A2"/>
    <w:rsid w:val="00533AD4"/>
    <w:rsid w:val="005340BE"/>
    <w:rsid w:val="00534182"/>
    <w:rsid w:val="005343FA"/>
    <w:rsid w:val="0053463C"/>
    <w:rsid w:val="0053465B"/>
    <w:rsid w:val="00534E0D"/>
    <w:rsid w:val="00534E63"/>
    <w:rsid w:val="00536096"/>
    <w:rsid w:val="00536AE8"/>
    <w:rsid w:val="00536E13"/>
    <w:rsid w:val="00536E90"/>
    <w:rsid w:val="005378C8"/>
    <w:rsid w:val="00537A8B"/>
    <w:rsid w:val="0054037D"/>
    <w:rsid w:val="005403D2"/>
    <w:rsid w:val="005406D5"/>
    <w:rsid w:val="00540D06"/>
    <w:rsid w:val="00541595"/>
    <w:rsid w:val="00541607"/>
    <w:rsid w:val="00541685"/>
    <w:rsid w:val="0054183B"/>
    <w:rsid w:val="00541C7D"/>
    <w:rsid w:val="00541D60"/>
    <w:rsid w:val="00542902"/>
    <w:rsid w:val="00542AF4"/>
    <w:rsid w:val="00542BBA"/>
    <w:rsid w:val="00543170"/>
    <w:rsid w:val="0054402C"/>
    <w:rsid w:val="005443EE"/>
    <w:rsid w:val="00544BBF"/>
    <w:rsid w:val="00544EB3"/>
    <w:rsid w:val="00545033"/>
    <w:rsid w:val="005450A0"/>
    <w:rsid w:val="00545206"/>
    <w:rsid w:val="0054524B"/>
    <w:rsid w:val="005464F2"/>
    <w:rsid w:val="005465A3"/>
    <w:rsid w:val="005467ED"/>
    <w:rsid w:val="00546BB4"/>
    <w:rsid w:val="00546D07"/>
    <w:rsid w:val="00546E52"/>
    <w:rsid w:val="0054733B"/>
    <w:rsid w:val="00547903"/>
    <w:rsid w:val="00547E52"/>
    <w:rsid w:val="00550177"/>
    <w:rsid w:val="00551004"/>
    <w:rsid w:val="0055170D"/>
    <w:rsid w:val="005517C3"/>
    <w:rsid w:val="00551A5A"/>
    <w:rsid w:val="00551B7D"/>
    <w:rsid w:val="00551CC8"/>
    <w:rsid w:val="00551E0A"/>
    <w:rsid w:val="0055257F"/>
    <w:rsid w:val="0055285A"/>
    <w:rsid w:val="005532B9"/>
    <w:rsid w:val="005534D8"/>
    <w:rsid w:val="00553529"/>
    <w:rsid w:val="0055437C"/>
    <w:rsid w:val="005546E5"/>
    <w:rsid w:val="005547E2"/>
    <w:rsid w:val="00554E73"/>
    <w:rsid w:val="005555BE"/>
    <w:rsid w:val="00555B3E"/>
    <w:rsid w:val="00556EE0"/>
    <w:rsid w:val="00557233"/>
    <w:rsid w:val="00557653"/>
    <w:rsid w:val="00557F4A"/>
    <w:rsid w:val="00560012"/>
    <w:rsid w:val="005602EE"/>
    <w:rsid w:val="00560A4E"/>
    <w:rsid w:val="0056110B"/>
    <w:rsid w:val="00561560"/>
    <w:rsid w:val="005616CC"/>
    <w:rsid w:val="0056174B"/>
    <w:rsid w:val="00561C60"/>
    <w:rsid w:val="00562175"/>
    <w:rsid w:val="00562C21"/>
    <w:rsid w:val="00562DA4"/>
    <w:rsid w:val="00563367"/>
    <w:rsid w:val="00563B14"/>
    <w:rsid w:val="005644B5"/>
    <w:rsid w:val="00564DAE"/>
    <w:rsid w:val="00565266"/>
    <w:rsid w:val="0056530B"/>
    <w:rsid w:val="005654B2"/>
    <w:rsid w:val="00565770"/>
    <w:rsid w:val="0056578D"/>
    <w:rsid w:val="00565949"/>
    <w:rsid w:val="00565E5C"/>
    <w:rsid w:val="00565FA3"/>
    <w:rsid w:val="00566461"/>
    <w:rsid w:val="00567233"/>
    <w:rsid w:val="005675F5"/>
    <w:rsid w:val="005679BE"/>
    <w:rsid w:val="00567C8D"/>
    <w:rsid w:val="005700C3"/>
    <w:rsid w:val="005701F0"/>
    <w:rsid w:val="005710CF"/>
    <w:rsid w:val="00571309"/>
    <w:rsid w:val="00571573"/>
    <w:rsid w:val="00571619"/>
    <w:rsid w:val="00571940"/>
    <w:rsid w:val="00572375"/>
    <w:rsid w:val="00572559"/>
    <w:rsid w:val="00572586"/>
    <w:rsid w:val="00572785"/>
    <w:rsid w:val="00572D8B"/>
    <w:rsid w:val="005738BC"/>
    <w:rsid w:val="0057411F"/>
    <w:rsid w:val="00574491"/>
    <w:rsid w:val="005744F3"/>
    <w:rsid w:val="00574601"/>
    <w:rsid w:val="00574778"/>
    <w:rsid w:val="005747E3"/>
    <w:rsid w:val="005749FE"/>
    <w:rsid w:val="00574B6D"/>
    <w:rsid w:val="00574D86"/>
    <w:rsid w:val="0057518D"/>
    <w:rsid w:val="0057563F"/>
    <w:rsid w:val="00575C44"/>
    <w:rsid w:val="00576A85"/>
    <w:rsid w:val="00576CE7"/>
    <w:rsid w:val="00577062"/>
    <w:rsid w:val="00577F8B"/>
    <w:rsid w:val="0058019F"/>
    <w:rsid w:val="00580363"/>
    <w:rsid w:val="00580D91"/>
    <w:rsid w:val="00580ECF"/>
    <w:rsid w:val="00582CBA"/>
    <w:rsid w:val="0058346D"/>
    <w:rsid w:val="005837BE"/>
    <w:rsid w:val="005837F5"/>
    <w:rsid w:val="00583979"/>
    <w:rsid w:val="00583A89"/>
    <w:rsid w:val="00584269"/>
    <w:rsid w:val="005846A1"/>
    <w:rsid w:val="00584952"/>
    <w:rsid w:val="0058619F"/>
    <w:rsid w:val="00586B9B"/>
    <w:rsid w:val="00586BB8"/>
    <w:rsid w:val="00590084"/>
    <w:rsid w:val="005902F5"/>
    <w:rsid w:val="00590B49"/>
    <w:rsid w:val="00590C7B"/>
    <w:rsid w:val="00590CA3"/>
    <w:rsid w:val="00591A98"/>
    <w:rsid w:val="00591ECA"/>
    <w:rsid w:val="00591F6C"/>
    <w:rsid w:val="00591FA6"/>
    <w:rsid w:val="00591FC4"/>
    <w:rsid w:val="00592553"/>
    <w:rsid w:val="00592C67"/>
    <w:rsid w:val="00592D5F"/>
    <w:rsid w:val="00592FF3"/>
    <w:rsid w:val="0059317F"/>
    <w:rsid w:val="005939EF"/>
    <w:rsid w:val="00593CB3"/>
    <w:rsid w:val="00594A38"/>
    <w:rsid w:val="00594D6C"/>
    <w:rsid w:val="00594E53"/>
    <w:rsid w:val="00594F81"/>
    <w:rsid w:val="00595195"/>
    <w:rsid w:val="00595477"/>
    <w:rsid w:val="00595FD4"/>
    <w:rsid w:val="00596153"/>
    <w:rsid w:val="00596F43"/>
    <w:rsid w:val="0059712B"/>
    <w:rsid w:val="005977C1"/>
    <w:rsid w:val="00597A06"/>
    <w:rsid w:val="00597C31"/>
    <w:rsid w:val="00597DFD"/>
    <w:rsid w:val="005A013B"/>
    <w:rsid w:val="005A07AE"/>
    <w:rsid w:val="005A0A4A"/>
    <w:rsid w:val="005A0AF6"/>
    <w:rsid w:val="005A11E1"/>
    <w:rsid w:val="005A13D7"/>
    <w:rsid w:val="005A1D4C"/>
    <w:rsid w:val="005A2718"/>
    <w:rsid w:val="005A2A54"/>
    <w:rsid w:val="005A3728"/>
    <w:rsid w:val="005A3A7E"/>
    <w:rsid w:val="005A3C42"/>
    <w:rsid w:val="005A3F69"/>
    <w:rsid w:val="005A41BE"/>
    <w:rsid w:val="005A4941"/>
    <w:rsid w:val="005A4991"/>
    <w:rsid w:val="005A4B76"/>
    <w:rsid w:val="005A4EC5"/>
    <w:rsid w:val="005A55DC"/>
    <w:rsid w:val="005A5BF8"/>
    <w:rsid w:val="005A63E4"/>
    <w:rsid w:val="005A64ED"/>
    <w:rsid w:val="005A67F8"/>
    <w:rsid w:val="005A68B2"/>
    <w:rsid w:val="005A6A82"/>
    <w:rsid w:val="005A6E77"/>
    <w:rsid w:val="005A75AA"/>
    <w:rsid w:val="005A7904"/>
    <w:rsid w:val="005A7D88"/>
    <w:rsid w:val="005B0059"/>
    <w:rsid w:val="005B0160"/>
    <w:rsid w:val="005B0A7A"/>
    <w:rsid w:val="005B0ADD"/>
    <w:rsid w:val="005B10AC"/>
    <w:rsid w:val="005B14E4"/>
    <w:rsid w:val="005B14FD"/>
    <w:rsid w:val="005B1811"/>
    <w:rsid w:val="005B1CDC"/>
    <w:rsid w:val="005B1CFB"/>
    <w:rsid w:val="005B1FDB"/>
    <w:rsid w:val="005B2391"/>
    <w:rsid w:val="005B276F"/>
    <w:rsid w:val="005B2908"/>
    <w:rsid w:val="005B2E28"/>
    <w:rsid w:val="005B2F55"/>
    <w:rsid w:val="005B30A2"/>
    <w:rsid w:val="005B347A"/>
    <w:rsid w:val="005B3B2B"/>
    <w:rsid w:val="005B3B2E"/>
    <w:rsid w:val="005B3B7F"/>
    <w:rsid w:val="005B43AF"/>
    <w:rsid w:val="005B4647"/>
    <w:rsid w:val="005B4D9D"/>
    <w:rsid w:val="005B4DCB"/>
    <w:rsid w:val="005B4FAD"/>
    <w:rsid w:val="005B53DD"/>
    <w:rsid w:val="005B53FE"/>
    <w:rsid w:val="005B54D3"/>
    <w:rsid w:val="005B5C2C"/>
    <w:rsid w:val="005B61EC"/>
    <w:rsid w:val="005B7226"/>
    <w:rsid w:val="005B74BC"/>
    <w:rsid w:val="005B775F"/>
    <w:rsid w:val="005B7945"/>
    <w:rsid w:val="005B7A57"/>
    <w:rsid w:val="005B7ACC"/>
    <w:rsid w:val="005C0321"/>
    <w:rsid w:val="005C0809"/>
    <w:rsid w:val="005C0C23"/>
    <w:rsid w:val="005C0D5C"/>
    <w:rsid w:val="005C17BD"/>
    <w:rsid w:val="005C1A63"/>
    <w:rsid w:val="005C218D"/>
    <w:rsid w:val="005C2289"/>
    <w:rsid w:val="005C299F"/>
    <w:rsid w:val="005C2BF8"/>
    <w:rsid w:val="005C2CC3"/>
    <w:rsid w:val="005C3BB3"/>
    <w:rsid w:val="005C3C46"/>
    <w:rsid w:val="005C411B"/>
    <w:rsid w:val="005C42B6"/>
    <w:rsid w:val="005C48AB"/>
    <w:rsid w:val="005C56C1"/>
    <w:rsid w:val="005C59A2"/>
    <w:rsid w:val="005C5BE0"/>
    <w:rsid w:val="005C5EF9"/>
    <w:rsid w:val="005C5F02"/>
    <w:rsid w:val="005C5F5C"/>
    <w:rsid w:val="005C5F8D"/>
    <w:rsid w:val="005C6071"/>
    <w:rsid w:val="005C61CD"/>
    <w:rsid w:val="005C63F1"/>
    <w:rsid w:val="005C64FD"/>
    <w:rsid w:val="005C6505"/>
    <w:rsid w:val="005C6E3C"/>
    <w:rsid w:val="005C6F98"/>
    <w:rsid w:val="005C71B0"/>
    <w:rsid w:val="005C7829"/>
    <w:rsid w:val="005C7C90"/>
    <w:rsid w:val="005C7EC2"/>
    <w:rsid w:val="005D0258"/>
    <w:rsid w:val="005D05BA"/>
    <w:rsid w:val="005D116B"/>
    <w:rsid w:val="005D18D4"/>
    <w:rsid w:val="005D241E"/>
    <w:rsid w:val="005D2BAB"/>
    <w:rsid w:val="005D378A"/>
    <w:rsid w:val="005D3E03"/>
    <w:rsid w:val="005D413B"/>
    <w:rsid w:val="005D4241"/>
    <w:rsid w:val="005D4271"/>
    <w:rsid w:val="005D44AD"/>
    <w:rsid w:val="005D503B"/>
    <w:rsid w:val="005D5A03"/>
    <w:rsid w:val="005D5BC0"/>
    <w:rsid w:val="005D619C"/>
    <w:rsid w:val="005D658C"/>
    <w:rsid w:val="005D6CA9"/>
    <w:rsid w:val="005D6CAA"/>
    <w:rsid w:val="005D6F32"/>
    <w:rsid w:val="005D6F41"/>
    <w:rsid w:val="005D77E1"/>
    <w:rsid w:val="005E0B5E"/>
    <w:rsid w:val="005E1B9E"/>
    <w:rsid w:val="005E224A"/>
    <w:rsid w:val="005E22FC"/>
    <w:rsid w:val="005E283A"/>
    <w:rsid w:val="005E28FC"/>
    <w:rsid w:val="005E298B"/>
    <w:rsid w:val="005E2E08"/>
    <w:rsid w:val="005E3DA2"/>
    <w:rsid w:val="005E4169"/>
    <w:rsid w:val="005E5016"/>
    <w:rsid w:val="005E56ED"/>
    <w:rsid w:val="005E57B6"/>
    <w:rsid w:val="005E5C07"/>
    <w:rsid w:val="005E5FE9"/>
    <w:rsid w:val="005E67FC"/>
    <w:rsid w:val="005E72C8"/>
    <w:rsid w:val="005E755B"/>
    <w:rsid w:val="005E7BD2"/>
    <w:rsid w:val="005E7DEE"/>
    <w:rsid w:val="005F001E"/>
    <w:rsid w:val="005F01A5"/>
    <w:rsid w:val="005F04B7"/>
    <w:rsid w:val="005F0CD4"/>
    <w:rsid w:val="005F16AA"/>
    <w:rsid w:val="005F1B8C"/>
    <w:rsid w:val="005F28C9"/>
    <w:rsid w:val="005F28F6"/>
    <w:rsid w:val="005F2BA0"/>
    <w:rsid w:val="005F30DC"/>
    <w:rsid w:val="005F3373"/>
    <w:rsid w:val="005F3BA7"/>
    <w:rsid w:val="005F3EFC"/>
    <w:rsid w:val="005F453B"/>
    <w:rsid w:val="005F5262"/>
    <w:rsid w:val="005F5790"/>
    <w:rsid w:val="005F6415"/>
    <w:rsid w:val="005F6663"/>
    <w:rsid w:val="005F66CA"/>
    <w:rsid w:val="005F6775"/>
    <w:rsid w:val="005F6D53"/>
    <w:rsid w:val="005F7042"/>
    <w:rsid w:val="005F7E57"/>
    <w:rsid w:val="005F7ED1"/>
    <w:rsid w:val="006004B1"/>
    <w:rsid w:val="00600C83"/>
    <w:rsid w:val="00601AE9"/>
    <w:rsid w:val="00601D42"/>
    <w:rsid w:val="00601EF8"/>
    <w:rsid w:val="00603400"/>
    <w:rsid w:val="00603B2A"/>
    <w:rsid w:val="00603DB8"/>
    <w:rsid w:val="00604BA4"/>
    <w:rsid w:val="0060515B"/>
    <w:rsid w:val="00605799"/>
    <w:rsid w:val="00605D6E"/>
    <w:rsid w:val="00606095"/>
    <w:rsid w:val="00606317"/>
    <w:rsid w:val="00606976"/>
    <w:rsid w:val="00606ACE"/>
    <w:rsid w:val="006073CC"/>
    <w:rsid w:val="0060766E"/>
    <w:rsid w:val="006101FF"/>
    <w:rsid w:val="006102CB"/>
    <w:rsid w:val="006105E5"/>
    <w:rsid w:val="00611002"/>
    <w:rsid w:val="006113E2"/>
    <w:rsid w:val="0061148B"/>
    <w:rsid w:val="00611B06"/>
    <w:rsid w:val="00612E0B"/>
    <w:rsid w:val="0061308E"/>
    <w:rsid w:val="006130D3"/>
    <w:rsid w:val="00613238"/>
    <w:rsid w:val="00613633"/>
    <w:rsid w:val="00613E13"/>
    <w:rsid w:val="0061496C"/>
    <w:rsid w:val="00615064"/>
    <w:rsid w:val="006154D8"/>
    <w:rsid w:val="00615A1D"/>
    <w:rsid w:val="0061633D"/>
    <w:rsid w:val="00616539"/>
    <w:rsid w:val="00616824"/>
    <w:rsid w:val="006171AC"/>
    <w:rsid w:val="00617701"/>
    <w:rsid w:val="00617B95"/>
    <w:rsid w:val="00617BD7"/>
    <w:rsid w:val="00617BFA"/>
    <w:rsid w:val="00617D23"/>
    <w:rsid w:val="00620111"/>
    <w:rsid w:val="00620810"/>
    <w:rsid w:val="00620AA4"/>
    <w:rsid w:val="00620E21"/>
    <w:rsid w:val="00620EF0"/>
    <w:rsid w:val="00620FDC"/>
    <w:rsid w:val="006214F2"/>
    <w:rsid w:val="00622014"/>
    <w:rsid w:val="006224B7"/>
    <w:rsid w:val="00622AA5"/>
    <w:rsid w:val="00622F32"/>
    <w:rsid w:val="0062332F"/>
    <w:rsid w:val="0062340E"/>
    <w:rsid w:val="00623686"/>
    <w:rsid w:val="006238C4"/>
    <w:rsid w:val="00623E3C"/>
    <w:rsid w:val="00623F6E"/>
    <w:rsid w:val="006241B3"/>
    <w:rsid w:val="00624358"/>
    <w:rsid w:val="00624524"/>
    <w:rsid w:val="006245DE"/>
    <w:rsid w:val="00624859"/>
    <w:rsid w:val="00624AB9"/>
    <w:rsid w:val="0062524A"/>
    <w:rsid w:val="00625D2D"/>
    <w:rsid w:val="00626557"/>
    <w:rsid w:val="00626737"/>
    <w:rsid w:val="006268EE"/>
    <w:rsid w:val="00626C9B"/>
    <w:rsid w:val="00626EA5"/>
    <w:rsid w:val="00626FCD"/>
    <w:rsid w:val="00627297"/>
    <w:rsid w:val="0062746D"/>
    <w:rsid w:val="00627A84"/>
    <w:rsid w:val="00627D13"/>
    <w:rsid w:val="00627EDB"/>
    <w:rsid w:val="00627F59"/>
    <w:rsid w:val="00627F61"/>
    <w:rsid w:val="00627F85"/>
    <w:rsid w:val="00630412"/>
    <w:rsid w:val="00630E01"/>
    <w:rsid w:val="00630E43"/>
    <w:rsid w:val="00630EC6"/>
    <w:rsid w:val="006314F9"/>
    <w:rsid w:val="006319BF"/>
    <w:rsid w:val="00631D57"/>
    <w:rsid w:val="006320B6"/>
    <w:rsid w:val="00632DD9"/>
    <w:rsid w:val="0063311A"/>
    <w:rsid w:val="00633704"/>
    <w:rsid w:val="00633E80"/>
    <w:rsid w:val="006352C3"/>
    <w:rsid w:val="0063556D"/>
    <w:rsid w:val="006355A4"/>
    <w:rsid w:val="006356C0"/>
    <w:rsid w:val="00635B0D"/>
    <w:rsid w:val="00635B27"/>
    <w:rsid w:val="0063629E"/>
    <w:rsid w:val="006363D9"/>
    <w:rsid w:val="006367D9"/>
    <w:rsid w:val="00637115"/>
    <w:rsid w:val="00637174"/>
    <w:rsid w:val="006372BF"/>
    <w:rsid w:val="00637C7F"/>
    <w:rsid w:val="0064078E"/>
    <w:rsid w:val="0064091F"/>
    <w:rsid w:val="00640F1B"/>
    <w:rsid w:val="0064110F"/>
    <w:rsid w:val="006419AB"/>
    <w:rsid w:val="00641A9D"/>
    <w:rsid w:val="00641B27"/>
    <w:rsid w:val="00641FDB"/>
    <w:rsid w:val="00642277"/>
    <w:rsid w:val="00642DA9"/>
    <w:rsid w:val="0064375B"/>
    <w:rsid w:val="00643A4A"/>
    <w:rsid w:val="00643B64"/>
    <w:rsid w:val="00644044"/>
    <w:rsid w:val="00645B53"/>
    <w:rsid w:val="00645E62"/>
    <w:rsid w:val="006461B7"/>
    <w:rsid w:val="0064636F"/>
    <w:rsid w:val="00646617"/>
    <w:rsid w:val="00646769"/>
    <w:rsid w:val="00646D62"/>
    <w:rsid w:val="006474A4"/>
    <w:rsid w:val="0064752B"/>
    <w:rsid w:val="00647924"/>
    <w:rsid w:val="0065054B"/>
    <w:rsid w:val="006509BF"/>
    <w:rsid w:val="006509EE"/>
    <w:rsid w:val="00650EDD"/>
    <w:rsid w:val="00650F6E"/>
    <w:rsid w:val="00650F77"/>
    <w:rsid w:val="00650F8C"/>
    <w:rsid w:val="006518EE"/>
    <w:rsid w:val="00651C08"/>
    <w:rsid w:val="00651C8E"/>
    <w:rsid w:val="00652359"/>
    <w:rsid w:val="006523D1"/>
    <w:rsid w:val="00652A68"/>
    <w:rsid w:val="00652E3E"/>
    <w:rsid w:val="00653910"/>
    <w:rsid w:val="00653E6D"/>
    <w:rsid w:val="00654097"/>
    <w:rsid w:val="00654742"/>
    <w:rsid w:val="00654F6A"/>
    <w:rsid w:val="00654F96"/>
    <w:rsid w:val="006552A7"/>
    <w:rsid w:val="006553AA"/>
    <w:rsid w:val="00655484"/>
    <w:rsid w:val="0065567D"/>
    <w:rsid w:val="006558BA"/>
    <w:rsid w:val="006566B6"/>
    <w:rsid w:val="00656AC8"/>
    <w:rsid w:val="00656D16"/>
    <w:rsid w:val="00656E73"/>
    <w:rsid w:val="00657742"/>
    <w:rsid w:val="00657E61"/>
    <w:rsid w:val="00660B05"/>
    <w:rsid w:val="0066164A"/>
    <w:rsid w:val="00663010"/>
    <w:rsid w:val="0066303A"/>
    <w:rsid w:val="00663B86"/>
    <w:rsid w:val="00663C45"/>
    <w:rsid w:val="006647DC"/>
    <w:rsid w:val="0066527B"/>
    <w:rsid w:val="006655D7"/>
    <w:rsid w:val="00665628"/>
    <w:rsid w:val="00665792"/>
    <w:rsid w:val="006658F7"/>
    <w:rsid w:val="00665951"/>
    <w:rsid w:val="006663B7"/>
    <w:rsid w:val="00666C7B"/>
    <w:rsid w:val="00666ECC"/>
    <w:rsid w:val="006674B0"/>
    <w:rsid w:val="0066771B"/>
    <w:rsid w:val="00667807"/>
    <w:rsid w:val="00667BA3"/>
    <w:rsid w:val="00667C79"/>
    <w:rsid w:val="00667F17"/>
    <w:rsid w:val="006700A0"/>
    <w:rsid w:val="00670264"/>
    <w:rsid w:val="006702AF"/>
    <w:rsid w:val="0067037A"/>
    <w:rsid w:val="006704CB"/>
    <w:rsid w:val="00670570"/>
    <w:rsid w:val="006711C8"/>
    <w:rsid w:val="00671450"/>
    <w:rsid w:val="006716BD"/>
    <w:rsid w:val="00671E93"/>
    <w:rsid w:val="006727AC"/>
    <w:rsid w:val="00672972"/>
    <w:rsid w:val="00673081"/>
    <w:rsid w:val="006735B1"/>
    <w:rsid w:val="00673689"/>
    <w:rsid w:val="00673C7C"/>
    <w:rsid w:val="00673EDF"/>
    <w:rsid w:val="006745C4"/>
    <w:rsid w:val="006748E5"/>
    <w:rsid w:val="00674DF4"/>
    <w:rsid w:val="006751A4"/>
    <w:rsid w:val="00675609"/>
    <w:rsid w:val="006756F4"/>
    <w:rsid w:val="00675E70"/>
    <w:rsid w:val="0067726A"/>
    <w:rsid w:val="00677483"/>
    <w:rsid w:val="00677B8E"/>
    <w:rsid w:val="006803BF"/>
    <w:rsid w:val="00680BED"/>
    <w:rsid w:val="00680C4A"/>
    <w:rsid w:val="00681244"/>
    <w:rsid w:val="00681AC7"/>
    <w:rsid w:val="006820CC"/>
    <w:rsid w:val="0068217B"/>
    <w:rsid w:val="006824EC"/>
    <w:rsid w:val="00682E22"/>
    <w:rsid w:val="00682E93"/>
    <w:rsid w:val="006830D6"/>
    <w:rsid w:val="006835B9"/>
    <w:rsid w:val="006846DF"/>
    <w:rsid w:val="00684CAD"/>
    <w:rsid w:val="0068504D"/>
    <w:rsid w:val="006855E1"/>
    <w:rsid w:val="00685ABB"/>
    <w:rsid w:val="00685BF7"/>
    <w:rsid w:val="006863E5"/>
    <w:rsid w:val="00687504"/>
    <w:rsid w:val="00687566"/>
    <w:rsid w:val="006879AA"/>
    <w:rsid w:val="006879F3"/>
    <w:rsid w:val="00690602"/>
    <w:rsid w:val="00690760"/>
    <w:rsid w:val="00690767"/>
    <w:rsid w:val="00690DFD"/>
    <w:rsid w:val="00691B2A"/>
    <w:rsid w:val="00691C20"/>
    <w:rsid w:val="00691E95"/>
    <w:rsid w:val="00692250"/>
    <w:rsid w:val="00692910"/>
    <w:rsid w:val="006929C0"/>
    <w:rsid w:val="0069303D"/>
    <w:rsid w:val="00693325"/>
    <w:rsid w:val="00693B5B"/>
    <w:rsid w:val="00693B60"/>
    <w:rsid w:val="00693CB7"/>
    <w:rsid w:val="006941A6"/>
    <w:rsid w:val="00694343"/>
    <w:rsid w:val="00694433"/>
    <w:rsid w:val="00694615"/>
    <w:rsid w:val="00694F3F"/>
    <w:rsid w:val="00694F78"/>
    <w:rsid w:val="00695057"/>
    <w:rsid w:val="0069505A"/>
    <w:rsid w:val="0069530D"/>
    <w:rsid w:val="00695846"/>
    <w:rsid w:val="00695AAF"/>
    <w:rsid w:val="00695C22"/>
    <w:rsid w:val="00695C54"/>
    <w:rsid w:val="00695C72"/>
    <w:rsid w:val="0069700E"/>
    <w:rsid w:val="006A0213"/>
    <w:rsid w:val="006A04A4"/>
    <w:rsid w:val="006A0571"/>
    <w:rsid w:val="006A0CE5"/>
    <w:rsid w:val="006A0F11"/>
    <w:rsid w:val="006A14C2"/>
    <w:rsid w:val="006A1F94"/>
    <w:rsid w:val="006A39D3"/>
    <w:rsid w:val="006A3FD7"/>
    <w:rsid w:val="006A475D"/>
    <w:rsid w:val="006A499D"/>
    <w:rsid w:val="006A4B60"/>
    <w:rsid w:val="006A4D46"/>
    <w:rsid w:val="006A4FF7"/>
    <w:rsid w:val="006A5DD4"/>
    <w:rsid w:val="006A5FDA"/>
    <w:rsid w:val="006A61BC"/>
    <w:rsid w:val="006A650E"/>
    <w:rsid w:val="006A66E8"/>
    <w:rsid w:val="006A6E16"/>
    <w:rsid w:val="006A6EA0"/>
    <w:rsid w:val="006A6FB5"/>
    <w:rsid w:val="006A7137"/>
    <w:rsid w:val="006A72F2"/>
    <w:rsid w:val="006A738A"/>
    <w:rsid w:val="006A769C"/>
    <w:rsid w:val="006A77EC"/>
    <w:rsid w:val="006A796B"/>
    <w:rsid w:val="006B0236"/>
    <w:rsid w:val="006B0599"/>
    <w:rsid w:val="006B08FD"/>
    <w:rsid w:val="006B113C"/>
    <w:rsid w:val="006B1993"/>
    <w:rsid w:val="006B1F4C"/>
    <w:rsid w:val="006B25DF"/>
    <w:rsid w:val="006B2BF0"/>
    <w:rsid w:val="006B363A"/>
    <w:rsid w:val="006B3B5E"/>
    <w:rsid w:val="006B3EEE"/>
    <w:rsid w:val="006B49EE"/>
    <w:rsid w:val="006B5143"/>
    <w:rsid w:val="006B5315"/>
    <w:rsid w:val="006B5538"/>
    <w:rsid w:val="006B5615"/>
    <w:rsid w:val="006B563C"/>
    <w:rsid w:val="006B5BB8"/>
    <w:rsid w:val="006B5F25"/>
    <w:rsid w:val="006B6A99"/>
    <w:rsid w:val="006B6C24"/>
    <w:rsid w:val="006B6EB0"/>
    <w:rsid w:val="006B729A"/>
    <w:rsid w:val="006B7AA8"/>
    <w:rsid w:val="006C0337"/>
    <w:rsid w:val="006C04DF"/>
    <w:rsid w:val="006C11E7"/>
    <w:rsid w:val="006C2250"/>
    <w:rsid w:val="006C2393"/>
    <w:rsid w:val="006C2802"/>
    <w:rsid w:val="006C2A6F"/>
    <w:rsid w:val="006C2B4C"/>
    <w:rsid w:val="006C35DB"/>
    <w:rsid w:val="006C36A9"/>
    <w:rsid w:val="006C3FA5"/>
    <w:rsid w:val="006C4116"/>
    <w:rsid w:val="006C451A"/>
    <w:rsid w:val="006C4EDB"/>
    <w:rsid w:val="006C63F2"/>
    <w:rsid w:val="006C6C68"/>
    <w:rsid w:val="006C6F22"/>
    <w:rsid w:val="006C7E2B"/>
    <w:rsid w:val="006D0052"/>
    <w:rsid w:val="006D09A9"/>
    <w:rsid w:val="006D09DB"/>
    <w:rsid w:val="006D0DA9"/>
    <w:rsid w:val="006D1367"/>
    <w:rsid w:val="006D1543"/>
    <w:rsid w:val="006D1549"/>
    <w:rsid w:val="006D2078"/>
    <w:rsid w:val="006D235F"/>
    <w:rsid w:val="006D2613"/>
    <w:rsid w:val="006D3280"/>
    <w:rsid w:val="006D3C1F"/>
    <w:rsid w:val="006D3CBA"/>
    <w:rsid w:val="006D3E8D"/>
    <w:rsid w:val="006D3F00"/>
    <w:rsid w:val="006D4239"/>
    <w:rsid w:val="006D442C"/>
    <w:rsid w:val="006D57F0"/>
    <w:rsid w:val="006D59B8"/>
    <w:rsid w:val="006D5EAB"/>
    <w:rsid w:val="006D63C8"/>
    <w:rsid w:val="006D67F2"/>
    <w:rsid w:val="006D6D56"/>
    <w:rsid w:val="006D6F80"/>
    <w:rsid w:val="006D70F8"/>
    <w:rsid w:val="006D75AB"/>
    <w:rsid w:val="006D7ED0"/>
    <w:rsid w:val="006E008D"/>
    <w:rsid w:val="006E088C"/>
    <w:rsid w:val="006E0A97"/>
    <w:rsid w:val="006E13B9"/>
    <w:rsid w:val="006E13CC"/>
    <w:rsid w:val="006E1BC5"/>
    <w:rsid w:val="006E1F31"/>
    <w:rsid w:val="006E22E1"/>
    <w:rsid w:val="006E231B"/>
    <w:rsid w:val="006E30CC"/>
    <w:rsid w:val="006E30FF"/>
    <w:rsid w:val="006E331D"/>
    <w:rsid w:val="006E37C6"/>
    <w:rsid w:val="006E40D0"/>
    <w:rsid w:val="006E4285"/>
    <w:rsid w:val="006E437D"/>
    <w:rsid w:val="006E5007"/>
    <w:rsid w:val="006E5049"/>
    <w:rsid w:val="006E51A3"/>
    <w:rsid w:val="006E5620"/>
    <w:rsid w:val="006E64A5"/>
    <w:rsid w:val="006E6D61"/>
    <w:rsid w:val="006E6D76"/>
    <w:rsid w:val="006E745A"/>
    <w:rsid w:val="006E768B"/>
    <w:rsid w:val="006E797E"/>
    <w:rsid w:val="006E7A19"/>
    <w:rsid w:val="006E7A2C"/>
    <w:rsid w:val="006F02B4"/>
    <w:rsid w:val="006F268C"/>
    <w:rsid w:val="006F2D46"/>
    <w:rsid w:val="006F2DC0"/>
    <w:rsid w:val="006F30EF"/>
    <w:rsid w:val="006F4365"/>
    <w:rsid w:val="006F4ADB"/>
    <w:rsid w:val="006F4CC0"/>
    <w:rsid w:val="006F564A"/>
    <w:rsid w:val="006F5A03"/>
    <w:rsid w:val="006F5AB2"/>
    <w:rsid w:val="006F610D"/>
    <w:rsid w:val="006F6144"/>
    <w:rsid w:val="006F6417"/>
    <w:rsid w:val="006F752E"/>
    <w:rsid w:val="006F7A27"/>
    <w:rsid w:val="007005E2"/>
    <w:rsid w:val="00700B85"/>
    <w:rsid w:val="00701348"/>
    <w:rsid w:val="00701498"/>
    <w:rsid w:val="00701837"/>
    <w:rsid w:val="00701A1B"/>
    <w:rsid w:val="00702016"/>
    <w:rsid w:val="0070255B"/>
    <w:rsid w:val="0070282D"/>
    <w:rsid w:val="00702D88"/>
    <w:rsid w:val="00702ED4"/>
    <w:rsid w:val="00703E84"/>
    <w:rsid w:val="007045B1"/>
    <w:rsid w:val="007045F8"/>
    <w:rsid w:val="00706773"/>
    <w:rsid w:val="00706811"/>
    <w:rsid w:val="0070696E"/>
    <w:rsid w:val="0070787E"/>
    <w:rsid w:val="007079CD"/>
    <w:rsid w:val="00707A5E"/>
    <w:rsid w:val="00707B53"/>
    <w:rsid w:val="00707FAB"/>
    <w:rsid w:val="0071038C"/>
    <w:rsid w:val="007104AE"/>
    <w:rsid w:val="00710835"/>
    <w:rsid w:val="00710880"/>
    <w:rsid w:val="00710CDB"/>
    <w:rsid w:val="007117A9"/>
    <w:rsid w:val="00712545"/>
    <w:rsid w:val="00712751"/>
    <w:rsid w:val="00712A2C"/>
    <w:rsid w:val="00712EA6"/>
    <w:rsid w:val="00712F24"/>
    <w:rsid w:val="007134B5"/>
    <w:rsid w:val="00713889"/>
    <w:rsid w:val="007138D0"/>
    <w:rsid w:val="00714331"/>
    <w:rsid w:val="007145CC"/>
    <w:rsid w:val="00715B8F"/>
    <w:rsid w:val="00716537"/>
    <w:rsid w:val="0071653F"/>
    <w:rsid w:val="00716716"/>
    <w:rsid w:val="007167CF"/>
    <w:rsid w:val="00716907"/>
    <w:rsid w:val="00716BB9"/>
    <w:rsid w:val="00716E2D"/>
    <w:rsid w:val="00716E67"/>
    <w:rsid w:val="00716E79"/>
    <w:rsid w:val="00717590"/>
    <w:rsid w:val="007177AA"/>
    <w:rsid w:val="00717E0A"/>
    <w:rsid w:val="00717E42"/>
    <w:rsid w:val="00720202"/>
    <w:rsid w:val="007205F4"/>
    <w:rsid w:val="007206A6"/>
    <w:rsid w:val="00720AFA"/>
    <w:rsid w:val="0072156A"/>
    <w:rsid w:val="007215C2"/>
    <w:rsid w:val="00721C74"/>
    <w:rsid w:val="00721E82"/>
    <w:rsid w:val="00721F00"/>
    <w:rsid w:val="007222F7"/>
    <w:rsid w:val="007226E6"/>
    <w:rsid w:val="007229F3"/>
    <w:rsid w:val="00722C17"/>
    <w:rsid w:val="0072333F"/>
    <w:rsid w:val="00723820"/>
    <w:rsid w:val="00723946"/>
    <w:rsid w:val="00724394"/>
    <w:rsid w:val="0072476E"/>
    <w:rsid w:val="00724A39"/>
    <w:rsid w:val="00725B46"/>
    <w:rsid w:val="00725BA1"/>
    <w:rsid w:val="00725CCE"/>
    <w:rsid w:val="00725D99"/>
    <w:rsid w:val="0072602B"/>
    <w:rsid w:val="007269CC"/>
    <w:rsid w:val="0073038B"/>
    <w:rsid w:val="00730D35"/>
    <w:rsid w:val="00730EC8"/>
    <w:rsid w:val="00731A28"/>
    <w:rsid w:val="00731A74"/>
    <w:rsid w:val="00731E82"/>
    <w:rsid w:val="00733714"/>
    <w:rsid w:val="0073376D"/>
    <w:rsid w:val="00733F3B"/>
    <w:rsid w:val="00734652"/>
    <w:rsid w:val="00734B62"/>
    <w:rsid w:val="00734C13"/>
    <w:rsid w:val="00735A19"/>
    <w:rsid w:val="00735C04"/>
    <w:rsid w:val="0073603C"/>
    <w:rsid w:val="00736731"/>
    <w:rsid w:val="00736938"/>
    <w:rsid w:val="00737091"/>
    <w:rsid w:val="0073754A"/>
    <w:rsid w:val="00737567"/>
    <w:rsid w:val="00737A21"/>
    <w:rsid w:val="00737CDC"/>
    <w:rsid w:val="007401C1"/>
    <w:rsid w:val="00740451"/>
    <w:rsid w:val="0074068C"/>
    <w:rsid w:val="00740706"/>
    <w:rsid w:val="00740D33"/>
    <w:rsid w:val="00741543"/>
    <w:rsid w:val="00741C46"/>
    <w:rsid w:val="00741FA3"/>
    <w:rsid w:val="007427FA"/>
    <w:rsid w:val="00743220"/>
    <w:rsid w:val="00743462"/>
    <w:rsid w:val="007436C3"/>
    <w:rsid w:val="00743BE2"/>
    <w:rsid w:val="007442AC"/>
    <w:rsid w:val="00744CB5"/>
    <w:rsid w:val="00744CB9"/>
    <w:rsid w:val="00744F47"/>
    <w:rsid w:val="00745134"/>
    <w:rsid w:val="0074559B"/>
    <w:rsid w:val="007455D8"/>
    <w:rsid w:val="00745736"/>
    <w:rsid w:val="00745BE5"/>
    <w:rsid w:val="00745D82"/>
    <w:rsid w:val="00745FCF"/>
    <w:rsid w:val="0074627E"/>
    <w:rsid w:val="00746879"/>
    <w:rsid w:val="00746B39"/>
    <w:rsid w:val="00746BC6"/>
    <w:rsid w:val="00746EBB"/>
    <w:rsid w:val="00747188"/>
    <w:rsid w:val="007471B1"/>
    <w:rsid w:val="00747652"/>
    <w:rsid w:val="00747FBE"/>
    <w:rsid w:val="00751301"/>
    <w:rsid w:val="00751C33"/>
    <w:rsid w:val="00752075"/>
    <w:rsid w:val="007523E4"/>
    <w:rsid w:val="0075331F"/>
    <w:rsid w:val="0075356C"/>
    <w:rsid w:val="00754034"/>
    <w:rsid w:val="00754479"/>
    <w:rsid w:val="00754891"/>
    <w:rsid w:val="00754CF2"/>
    <w:rsid w:val="007551B5"/>
    <w:rsid w:val="007551D5"/>
    <w:rsid w:val="007558C7"/>
    <w:rsid w:val="00755907"/>
    <w:rsid w:val="00755BCA"/>
    <w:rsid w:val="00755BD9"/>
    <w:rsid w:val="007566DC"/>
    <w:rsid w:val="00756955"/>
    <w:rsid w:val="007570D2"/>
    <w:rsid w:val="00757558"/>
    <w:rsid w:val="007577DB"/>
    <w:rsid w:val="0076005D"/>
    <w:rsid w:val="00760358"/>
    <w:rsid w:val="00760753"/>
    <w:rsid w:val="0076078E"/>
    <w:rsid w:val="00760A4D"/>
    <w:rsid w:val="00760AA6"/>
    <w:rsid w:val="00761146"/>
    <w:rsid w:val="00761609"/>
    <w:rsid w:val="0076188D"/>
    <w:rsid w:val="00761DB0"/>
    <w:rsid w:val="007621E0"/>
    <w:rsid w:val="00762F0B"/>
    <w:rsid w:val="00762F4B"/>
    <w:rsid w:val="00762F5F"/>
    <w:rsid w:val="00763667"/>
    <w:rsid w:val="00763C40"/>
    <w:rsid w:val="00763C91"/>
    <w:rsid w:val="00763EC2"/>
    <w:rsid w:val="00763F4C"/>
    <w:rsid w:val="007653A7"/>
    <w:rsid w:val="00765E7E"/>
    <w:rsid w:val="00766090"/>
    <w:rsid w:val="007662C9"/>
    <w:rsid w:val="00766857"/>
    <w:rsid w:val="007704D8"/>
    <w:rsid w:val="00770996"/>
    <w:rsid w:val="00770B89"/>
    <w:rsid w:val="007710E8"/>
    <w:rsid w:val="00771488"/>
    <w:rsid w:val="00771CA3"/>
    <w:rsid w:val="0077257B"/>
    <w:rsid w:val="00772C70"/>
    <w:rsid w:val="0077406D"/>
    <w:rsid w:val="00774A5C"/>
    <w:rsid w:val="00774F0D"/>
    <w:rsid w:val="00775DA3"/>
    <w:rsid w:val="007760DE"/>
    <w:rsid w:val="0077671A"/>
    <w:rsid w:val="00776D59"/>
    <w:rsid w:val="00777360"/>
    <w:rsid w:val="00777CA3"/>
    <w:rsid w:val="00777E2F"/>
    <w:rsid w:val="00780277"/>
    <w:rsid w:val="00780326"/>
    <w:rsid w:val="00780FAC"/>
    <w:rsid w:val="007815A9"/>
    <w:rsid w:val="0078161E"/>
    <w:rsid w:val="007817C7"/>
    <w:rsid w:val="0078227B"/>
    <w:rsid w:val="007825DC"/>
    <w:rsid w:val="00782834"/>
    <w:rsid w:val="007828A1"/>
    <w:rsid w:val="00782B95"/>
    <w:rsid w:val="00782F71"/>
    <w:rsid w:val="007832E0"/>
    <w:rsid w:val="007838A6"/>
    <w:rsid w:val="00783911"/>
    <w:rsid w:val="00783C2E"/>
    <w:rsid w:val="00783ED0"/>
    <w:rsid w:val="00783FB7"/>
    <w:rsid w:val="00784022"/>
    <w:rsid w:val="007850D1"/>
    <w:rsid w:val="00785841"/>
    <w:rsid w:val="00786AE2"/>
    <w:rsid w:val="00786F84"/>
    <w:rsid w:val="007875B1"/>
    <w:rsid w:val="007875BC"/>
    <w:rsid w:val="0078766D"/>
    <w:rsid w:val="00787CAB"/>
    <w:rsid w:val="00790BCE"/>
    <w:rsid w:val="007910D0"/>
    <w:rsid w:val="007911EA"/>
    <w:rsid w:val="0079138B"/>
    <w:rsid w:val="0079139A"/>
    <w:rsid w:val="00791658"/>
    <w:rsid w:val="0079196A"/>
    <w:rsid w:val="00791BDC"/>
    <w:rsid w:val="00791C4B"/>
    <w:rsid w:val="00791F9D"/>
    <w:rsid w:val="007929CB"/>
    <w:rsid w:val="0079332B"/>
    <w:rsid w:val="00793639"/>
    <w:rsid w:val="00793E75"/>
    <w:rsid w:val="0079537D"/>
    <w:rsid w:val="007955F6"/>
    <w:rsid w:val="00795FD6"/>
    <w:rsid w:val="007964D0"/>
    <w:rsid w:val="00796738"/>
    <w:rsid w:val="007968C1"/>
    <w:rsid w:val="007978B1"/>
    <w:rsid w:val="00797EB3"/>
    <w:rsid w:val="007A0548"/>
    <w:rsid w:val="007A09AC"/>
    <w:rsid w:val="007A0A7D"/>
    <w:rsid w:val="007A0D71"/>
    <w:rsid w:val="007A0DF7"/>
    <w:rsid w:val="007A0FC6"/>
    <w:rsid w:val="007A143C"/>
    <w:rsid w:val="007A14EA"/>
    <w:rsid w:val="007A19BE"/>
    <w:rsid w:val="007A2622"/>
    <w:rsid w:val="007A2A49"/>
    <w:rsid w:val="007A2B5F"/>
    <w:rsid w:val="007A2D0C"/>
    <w:rsid w:val="007A3D4A"/>
    <w:rsid w:val="007A4DD8"/>
    <w:rsid w:val="007A65C3"/>
    <w:rsid w:val="007A6CC4"/>
    <w:rsid w:val="007A7455"/>
    <w:rsid w:val="007A77C7"/>
    <w:rsid w:val="007B0368"/>
    <w:rsid w:val="007B06F9"/>
    <w:rsid w:val="007B0ABF"/>
    <w:rsid w:val="007B0F9D"/>
    <w:rsid w:val="007B0FCA"/>
    <w:rsid w:val="007B18A9"/>
    <w:rsid w:val="007B19C3"/>
    <w:rsid w:val="007B2020"/>
    <w:rsid w:val="007B2BD4"/>
    <w:rsid w:val="007B31E3"/>
    <w:rsid w:val="007B39C3"/>
    <w:rsid w:val="007B3A22"/>
    <w:rsid w:val="007B4483"/>
    <w:rsid w:val="007B4A1D"/>
    <w:rsid w:val="007B4F54"/>
    <w:rsid w:val="007B537A"/>
    <w:rsid w:val="007B53C3"/>
    <w:rsid w:val="007B5D8C"/>
    <w:rsid w:val="007B5F6D"/>
    <w:rsid w:val="007B6666"/>
    <w:rsid w:val="007B6BFD"/>
    <w:rsid w:val="007B6FD1"/>
    <w:rsid w:val="007B71DE"/>
    <w:rsid w:val="007B76A4"/>
    <w:rsid w:val="007B7A9A"/>
    <w:rsid w:val="007C0267"/>
    <w:rsid w:val="007C02A4"/>
    <w:rsid w:val="007C2C30"/>
    <w:rsid w:val="007C307F"/>
    <w:rsid w:val="007C34DD"/>
    <w:rsid w:val="007C363E"/>
    <w:rsid w:val="007C4421"/>
    <w:rsid w:val="007C4477"/>
    <w:rsid w:val="007C4846"/>
    <w:rsid w:val="007C5506"/>
    <w:rsid w:val="007C56D3"/>
    <w:rsid w:val="007C5E2A"/>
    <w:rsid w:val="007C60E7"/>
    <w:rsid w:val="007C697A"/>
    <w:rsid w:val="007C6AD0"/>
    <w:rsid w:val="007C6CD4"/>
    <w:rsid w:val="007C6E28"/>
    <w:rsid w:val="007C6ED9"/>
    <w:rsid w:val="007C70D2"/>
    <w:rsid w:val="007C7BA2"/>
    <w:rsid w:val="007C7F5D"/>
    <w:rsid w:val="007D01A3"/>
    <w:rsid w:val="007D0305"/>
    <w:rsid w:val="007D066D"/>
    <w:rsid w:val="007D1481"/>
    <w:rsid w:val="007D14EF"/>
    <w:rsid w:val="007D2703"/>
    <w:rsid w:val="007D2925"/>
    <w:rsid w:val="007D3091"/>
    <w:rsid w:val="007D4E1A"/>
    <w:rsid w:val="007D525E"/>
    <w:rsid w:val="007D543C"/>
    <w:rsid w:val="007D6125"/>
    <w:rsid w:val="007D71A0"/>
    <w:rsid w:val="007D7267"/>
    <w:rsid w:val="007D72AA"/>
    <w:rsid w:val="007D7925"/>
    <w:rsid w:val="007E0A80"/>
    <w:rsid w:val="007E193F"/>
    <w:rsid w:val="007E1A69"/>
    <w:rsid w:val="007E1AFF"/>
    <w:rsid w:val="007E1CF0"/>
    <w:rsid w:val="007E20BC"/>
    <w:rsid w:val="007E25D9"/>
    <w:rsid w:val="007E28C3"/>
    <w:rsid w:val="007E2CD2"/>
    <w:rsid w:val="007E2D4F"/>
    <w:rsid w:val="007E314B"/>
    <w:rsid w:val="007E3183"/>
    <w:rsid w:val="007E31EB"/>
    <w:rsid w:val="007E3B6A"/>
    <w:rsid w:val="007E43A5"/>
    <w:rsid w:val="007E448C"/>
    <w:rsid w:val="007E45AA"/>
    <w:rsid w:val="007E488C"/>
    <w:rsid w:val="007E5B86"/>
    <w:rsid w:val="007E6119"/>
    <w:rsid w:val="007E614D"/>
    <w:rsid w:val="007E666F"/>
    <w:rsid w:val="007E6EDD"/>
    <w:rsid w:val="007E735C"/>
    <w:rsid w:val="007F03A7"/>
    <w:rsid w:val="007F0599"/>
    <w:rsid w:val="007F0866"/>
    <w:rsid w:val="007F0BE4"/>
    <w:rsid w:val="007F1614"/>
    <w:rsid w:val="007F18D7"/>
    <w:rsid w:val="007F208F"/>
    <w:rsid w:val="007F2547"/>
    <w:rsid w:val="007F3C79"/>
    <w:rsid w:val="007F3D97"/>
    <w:rsid w:val="007F416A"/>
    <w:rsid w:val="007F4493"/>
    <w:rsid w:val="007F4E37"/>
    <w:rsid w:val="007F52F3"/>
    <w:rsid w:val="007F56B9"/>
    <w:rsid w:val="007F5C1E"/>
    <w:rsid w:val="007F5DCE"/>
    <w:rsid w:val="007F652A"/>
    <w:rsid w:val="007F65B8"/>
    <w:rsid w:val="007F674D"/>
    <w:rsid w:val="007F68B4"/>
    <w:rsid w:val="007F6936"/>
    <w:rsid w:val="007F760F"/>
    <w:rsid w:val="007F7B47"/>
    <w:rsid w:val="007F7CAF"/>
    <w:rsid w:val="007F7CEF"/>
    <w:rsid w:val="007F7F80"/>
    <w:rsid w:val="00800247"/>
    <w:rsid w:val="008007A3"/>
    <w:rsid w:val="008008E5"/>
    <w:rsid w:val="00800E7D"/>
    <w:rsid w:val="008016E2"/>
    <w:rsid w:val="00801F59"/>
    <w:rsid w:val="00802179"/>
    <w:rsid w:val="008026DF"/>
    <w:rsid w:val="00802CE5"/>
    <w:rsid w:val="00802EEE"/>
    <w:rsid w:val="0080363B"/>
    <w:rsid w:val="00804110"/>
    <w:rsid w:val="008047BC"/>
    <w:rsid w:val="00804AAB"/>
    <w:rsid w:val="00804B32"/>
    <w:rsid w:val="00804C75"/>
    <w:rsid w:val="0080570F"/>
    <w:rsid w:val="00806406"/>
    <w:rsid w:val="00806B28"/>
    <w:rsid w:val="00806C3F"/>
    <w:rsid w:val="00806EDC"/>
    <w:rsid w:val="0080716D"/>
    <w:rsid w:val="008072C0"/>
    <w:rsid w:val="00807BE8"/>
    <w:rsid w:val="00807E3B"/>
    <w:rsid w:val="00810558"/>
    <w:rsid w:val="008105A7"/>
    <w:rsid w:val="008108A9"/>
    <w:rsid w:val="00810A11"/>
    <w:rsid w:val="00810B1F"/>
    <w:rsid w:val="0081178A"/>
    <w:rsid w:val="00811BD1"/>
    <w:rsid w:val="00811ECB"/>
    <w:rsid w:val="00812061"/>
    <w:rsid w:val="0081265A"/>
    <w:rsid w:val="008134A9"/>
    <w:rsid w:val="0081353A"/>
    <w:rsid w:val="008135DD"/>
    <w:rsid w:val="008137D6"/>
    <w:rsid w:val="00813806"/>
    <w:rsid w:val="00813C9C"/>
    <w:rsid w:val="00814189"/>
    <w:rsid w:val="008145EF"/>
    <w:rsid w:val="00814A5D"/>
    <w:rsid w:val="00814B26"/>
    <w:rsid w:val="0081576C"/>
    <w:rsid w:val="008158DB"/>
    <w:rsid w:val="008161DE"/>
    <w:rsid w:val="008163FB"/>
    <w:rsid w:val="00816407"/>
    <w:rsid w:val="00816C1F"/>
    <w:rsid w:val="00816C20"/>
    <w:rsid w:val="00817824"/>
    <w:rsid w:val="00817CB0"/>
    <w:rsid w:val="00817F1F"/>
    <w:rsid w:val="0082185D"/>
    <w:rsid w:val="00821948"/>
    <w:rsid w:val="008221D2"/>
    <w:rsid w:val="00822E63"/>
    <w:rsid w:val="00823066"/>
    <w:rsid w:val="008232DE"/>
    <w:rsid w:val="0082346B"/>
    <w:rsid w:val="00823838"/>
    <w:rsid w:val="00823DAA"/>
    <w:rsid w:val="00823F87"/>
    <w:rsid w:val="0082454B"/>
    <w:rsid w:val="008247A4"/>
    <w:rsid w:val="008247B7"/>
    <w:rsid w:val="00824D3C"/>
    <w:rsid w:val="00824DB7"/>
    <w:rsid w:val="00825690"/>
    <w:rsid w:val="00826712"/>
    <w:rsid w:val="00826A25"/>
    <w:rsid w:val="00826B2E"/>
    <w:rsid w:val="00826D96"/>
    <w:rsid w:val="00826FDB"/>
    <w:rsid w:val="00827148"/>
    <w:rsid w:val="00827796"/>
    <w:rsid w:val="008302F9"/>
    <w:rsid w:val="00830D83"/>
    <w:rsid w:val="00831151"/>
    <w:rsid w:val="008311E7"/>
    <w:rsid w:val="008321B1"/>
    <w:rsid w:val="00832DDE"/>
    <w:rsid w:val="00832DE8"/>
    <w:rsid w:val="0083311F"/>
    <w:rsid w:val="00833261"/>
    <w:rsid w:val="008332C6"/>
    <w:rsid w:val="00833454"/>
    <w:rsid w:val="00833821"/>
    <w:rsid w:val="00833D1B"/>
    <w:rsid w:val="00834092"/>
    <w:rsid w:val="00834BE9"/>
    <w:rsid w:val="008354B3"/>
    <w:rsid w:val="008356FF"/>
    <w:rsid w:val="00836177"/>
    <w:rsid w:val="008365EA"/>
    <w:rsid w:val="008365ED"/>
    <w:rsid w:val="008368D7"/>
    <w:rsid w:val="0083701F"/>
    <w:rsid w:val="008377A0"/>
    <w:rsid w:val="00837E83"/>
    <w:rsid w:val="008400F5"/>
    <w:rsid w:val="008407B9"/>
    <w:rsid w:val="00840CA3"/>
    <w:rsid w:val="00841374"/>
    <w:rsid w:val="00841AA4"/>
    <w:rsid w:val="00841D8A"/>
    <w:rsid w:val="00841E78"/>
    <w:rsid w:val="00842AAB"/>
    <w:rsid w:val="00842E51"/>
    <w:rsid w:val="0084352E"/>
    <w:rsid w:val="008446CA"/>
    <w:rsid w:val="00844B0B"/>
    <w:rsid w:val="008452DE"/>
    <w:rsid w:val="00846471"/>
    <w:rsid w:val="008468A0"/>
    <w:rsid w:val="008469B9"/>
    <w:rsid w:val="008469E7"/>
    <w:rsid w:val="00847608"/>
    <w:rsid w:val="008479C1"/>
    <w:rsid w:val="00847DAB"/>
    <w:rsid w:val="00850026"/>
    <w:rsid w:val="0085080C"/>
    <w:rsid w:val="00850C5A"/>
    <w:rsid w:val="00850EED"/>
    <w:rsid w:val="0085141A"/>
    <w:rsid w:val="00851A37"/>
    <w:rsid w:val="00851C6C"/>
    <w:rsid w:val="00851D82"/>
    <w:rsid w:val="0085229F"/>
    <w:rsid w:val="00852EF7"/>
    <w:rsid w:val="0085311F"/>
    <w:rsid w:val="0085331F"/>
    <w:rsid w:val="00853A5A"/>
    <w:rsid w:val="00853CD3"/>
    <w:rsid w:val="00855019"/>
    <w:rsid w:val="00855521"/>
    <w:rsid w:val="00855F42"/>
    <w:rsid w:val="008565D6"/>
    <w:rsid w:val="008568AB"/>
    <w:rsid w:val="00856A1C"/>
    <w:rsid w:val="00856EE0"/>
    <w:rsid w:val="00857282"/>
    <w:rsid w:val="00857D90"/>
    <w:rsid w:val="00857F4A"/>
    <w:rsid w:val="008601C0"/>
    <w:rsid w:val="008607BE"/>
    <w:rsid w:val="00860A4B"/>
    <w:rsid w:val="00861179"/>
    <w:rsid w:val="0086128B"/>
    <w:rsid w:val="00861ADC"/>
    <w:rsid w:val="00862009"/>
    <w:rsid w:val="0086264A"/>
    <w:rsid w:val="00862894"/>
    <w:rsid w:val="008629E5"/>
    <w:rsid w:val="00862EDB"/>
    <w:rsid w:val="008642B7"/>
    <w:rsid w:val="008645EF"/>
    <w:rsid w:val="00864AC3"/>
    <w:rsid w:val="00864C5F"/>
    <w:rsid w:val="008659FF"/>
    <w:rsid w:val="00865F2A"/>
    <w:rsid w:val="008663CF"/>
    <w:rsid w:val="0086739D"/>
    <w:rsid w:val="008673FA"/>
    <w:rsid w:val="00867906"/>
    <w:rsid w:val="008679CE"/>
    <w:rsid w:val="0087087C"/>
    <w:rsid w:val="0087176F"/>
    <w:rsid w:val="00871D0F"/>
    <w:rsid w:val="00871E5B"/>
    <w:rsid w:val="0087365C"/>
    <w:rsid w:val="00873DAB"/>
    <w:rsid w:val="0087465F"/>
    <w:rsid w:val="008746CB"/>
    <w:rsid w:val="008749D9"/>
    <w:rsid w:val="008756FF"/>
    <w:rsid w:val="0087606A"/>
    <w:rsid w:val="008769A7"/>
    <w:rsid w:val="008776C5"/>
    <w:rsid w:val="008777C2"/>
    <w:rsid w:val="00877A46"/>
    <w:rsid w:val="00877BFF"/>
    <w:rsid w:val="00877C0C"/>
    <w:rsid w:val="00880176"/>
    <w:rsid w:val="0088062A"/>
    <w:rsid w:val="008807F4"/>
    <w:rsid w:val="008808F9"/>
    <w:rsid w:val="00880A22"/>
    <w:rsid w:val="00880C39"/>
    <w:rsid w:val="00881541"/>
    <w:rsid w:val="0088183E"/>
    <w:rsid w:val="00881A23"/>
    <w:rsid w:val="008821F2"/>
    <w:rsid w:val="008826C6"/>
    <w:rsid w:val="008827F1"/>
    <w:rsid w:val="00883893"/>
    <w:rsid w:val="00884114"/>
    <w:rsid w:val="008844F6"/>
    <w:rsid w:val="0088450B"/>
    <w:rsid w:val="008845C6"/>
    <w:rsid w:val="00884F55"/>
    <w:rsid w:val="008855DA"/>
    <w:rsid w:val="00885F8C"/>
    <w:rsid w:val="00886375"/>
    <w:rsid w:val="008867A1"/>
    <w:rsid w:val="0088685E"/>
    <w:rsid w:val="00886AB8"/>
    <w:rsid w:val="00886B74"/>
    <w:rsid w:val="008871B3"/>
    <w:rsid w:val="00887676"/>
    <w:rsid w:val="008876EE"/>
    <w:rsid w:val="00887E60"/>
    <w:rsid w:val="00887E66"/>
    <w:rsid w:val="008903C5"/>
    <w:rsid w:val="00890852"/>
    <w:rsid w:val="00890A8F"/>
    <w:rsid w:val="00890B5A"/>
    <w:rsid w:val="00890E87"/>
    <w:rsid w:val="00891155"/>
    <w:rsid w:val="008917D7"/>
    <w:rsid w:val="00891B5E"/>
    <w:rsid w:val="00891BB9"/>
    <w:rsid w:val="00891F06"/>
    <w:rsid w:val="00892595"/>
    <w:rsid w:val="00892770"/>
    <w:rsid w:val="0089343B"/>
    <w:rsid w:val="00894589"/>
    <w:rsid w:val="008947CA"/>
    <w:rsid w:val="00894E9F"/>
    <w:rsid w:val="0089538F"/>
    <w:rsid w:val="008956C3"/>
    <w:rsid w:val="00895AF0"/>
    <w:rsid w:val="00895B15"/>
    <w:rsid w:val="0089648B"/>
    <w:rsid w:val="008967BB"/>
    <w:rsid w:val="00896C7B"/>
    <w:rsid w:val="00896E1B"/>
    <w:rsid w:val="0089713D"/>
    <w:rsid w:val="008971AF"/>
    <w:rsid w:val="0089723C"/>
    <w:rsid w:val="008976FA"/>
    <w:rsid w:val="00897702"/>
    <w:rsid w:val="008978D8"/>
    <w:rsid w:val="008A0263"/>
    <w:rsid w:val="008A04DF"/>
    <w:rsid w:val="008A0613"/>
    <w:rsid w:val="008A0A21"/>
    <w:rsid w:val="008A0E54"/>
    <w:rsid w:val="008A117A"/>
    <w:rsid w:val="008A12A3"/>
    <w:rsid w:val="008A1325"/>
    <w:rsid w:val="008A1A81"/>
    <w:rsid w:val="008A1D1F"/>
    <w:rsid w:val="008A282F"/>
    <w:rsid w:val="008A2E76"/>
    <w:rsid w:val="008A329A"/>
    <w:rsid w:val="008A379C"/>
    <w:rsid w:val="008A37B7"/>
    <w:rsid w:val="008A4236"/>
    <w:rsid w:val="008A4262"/>
    <w:rsid w:val="008A42CD"/>
    <w:rsid w:val="008A4FED"/>
    <w:rsid w:val="008A55BC"/>
    <w:rsid w:val="008A641C"/>
    <w:rsid w:val="008A6432"/>
    <w:rsid w:val="008A6F52"/>
    <w:rsid w:val="008B0209"/>
    <w:rsid w:val="008B0AF1"/>
    <w:rsid w:val="008B0B44"/>
    <w:rsid w:val="008B21C7"/>
    <w:rsid w:val="008B2406"/>
    <w:rsid w:val="008B2ABB"/>
    <w:rsid w:val="008B2B20"/>
    <w:rsid w:val="008B2C02"/>
    <w:rsid w:val="008B3173"/>
    <w:rsid w:val="008B37B9"/>
    <w:rsid w:val="008B3885"/>
    <w:rsid w:val="008B3915"/>
    <w:rsid w:val="008B406A"/>
    <w:rsid w:val="008B40C7"/>
    <w:rsid w:val="008B4EC6"/>
    <w:rsid w:val="008B5092"/>
    <w:rsid w:val="008B53DC"/>
    <w:rsid w:val="008B5A43"/>
    <w:rsid w:val="008B5D48"/>
    <w:rsid w:val="008B6879"/>
    <w:rsid w:val="008B7034"/>
    <w:rsid w:val="008C0321"/>
    <w:rsid w:val="008C0EC1"/>
    <w:rsid w:val="008C145E"/>
    <w:rsid w:val="008C2BE3"/>
    <w:rsid w:val="008C2F00"/>
    <w:rsid w:val="008C2F3E"/>
    <w:rsid w:val="008C3075"/>
    <w:rsid w:val="008C34D2"/>
    <w:rsid w:val="008C362B"/>
    <w:rsid w:val="008C3B61"/>
    <w:rsid w:val="008C414F"/>
    <w:rsid w:val="008C47B1"/>
    <w:rsid w:val="008C4FA5"/>
    <w:rsid w:val="008C5643"/>
    <w:rsid w:val="008C585C"/>
    <w:rsid w:val="008C5A65"/>
    <w:rsid w:val="008C5C2A"/>
    <w:rsid w:val="008C6577"/>
    <w:rsid w:val="008C6E6B"/>
    <w:rsid w:val="008C6E98"/>
    <w:rsid w:val="008C7EDA"/>
    <w:rsid w:val="008C7F4A"/>
    <w:rsid w:val="008D034B"/>
    <w:rsid w:val="008D05E8"/>
    <w:rsid w:val="008D08D9"/>
    <w:rsid w:val="008D1410"/>
    <w:rsid w:val="008D14BC"/>
    <w:rsid w:val="008D1822"/>
    <w:rsid w:val="008D1DAE"/>
    <w:rsid w:val="008D1ECB"/>
    <w:rsid w:val="008D224A"/>
    <w:rsid w:val="008D2322"/>
    <w:rsid w:val="008D2975"/>
    <w:rsid w:val="008D29CC"/>
    <w:rsid w:val="008D3C50"/>
    <w:rsid w:val="008D3DE5"/>
    <w:rsid w:val="008D434C"/>
    <w:rsid w:val="008D44B0"/>
    <w:rsid w:val="008D468E"/>
    <w:rsid w:val="008D531D"/>
    <w:rsid w:val="008D55FA"/>
    <w:rsid w:val="008D5628"/>
    <w:rsid w:val="008D62EA"/>
    <w:rsid w:val="008D67CD"/>
    <w:rsid w:val="008D6C58"/>
    <w:rsid w:val="008D6E91"/>
    <w:rsid w:val="008D707B"/>
    <w:rsid w:val="008D7145"/>
    <w:rsid w:val="008D76FE"/>
    <w:rsid w:val="008E050B"/>
    <w:rsid w:val="008E0763"/>
    <w:rsid w:val="008E096E"/>
    <w:rsid w:val="008E096F"/>
    <w:rsid w:val="008E10BD"/>
    <w:rsid w:val="008E1815"/>
    <w:rsid w:val="008E182D"/>
    <w:rsid w:val="008E1F9D"/>
    <w:rsid w:val="008E2B5C"/>
    <w:rsid w:val="008E2CCA"/>
    <w:rsid w:val="008E2FCF"/>
    <w:rsid w:val="008E3363"/>
    <w:rsid w:val="008E37C4"/>
    <w:rsid w:val="008E407D"/>
    <w:rsid w:val="008E4A7E"/>
    <w:rsid w:val="008E4C1F"/>
    <w:rsid w:val="008E582C"/>
    <w:rsid w:val="008E5BCA"/>
    <w:rsid w:val="008E5F08"/>
    <w:rsid w:val="008E633B"/>
    <w:rsid w:val="008E6777"/>
    <w:rsid w:val="008E7833"/>
    <w:rsid w:val="008E7880"/>
    <w:rsid w:val="008F03F6"/>
    <w:rsid w:val="008F0A59"/>
    <w:rsid w:val="008F0B97"/>
    <w:rsid w:val="008F11AC"/>
    <w:rsid w:val="008F13C0"/>
    <w:rsid w:val="008F1F9D"/>
    <w:rsid w:val="008F203F"/>
    <w:rsid w:val="008F228E"/>
    <w:rsid w:val="008F23F7"/>
    <w:rsid w:val="008F2CB4"/>
    <w:rsid w:val="008F3E87"/>
    <w:rsid w:val="008F4D2C"/>
    <w:rsid w:val="008F54CF"/>
    <w:rsid w:val="008F5AAF"/>
    <w:rsid w:val="008F5AD0"/>
    <w:rsid w:val="008F66CE"/>
    <w:rsid w:val="008F6B4E"/>
    <w:rsid w:val="008F6D5F"/>
    <w:rsid w:val="008F6F5C"/>
    <w:rsid w:val="008F712D"/>
    <w:rsid w:val="0090044B"/>
    <w:rsid w:val="0090045E"/>
    <w:rsid w:val="009004EF"/>
    <w:rsid w:val="0090057D"/>
    <w:rsid w:val="009006BF"/>
    <w:rsid w:val="00900AD3"/>
    <w:rsid w:val="00900BCB"/>
    <w:rsid w:val="00901434"/>
    <w:rsid w:val="009014A3"/>
    <w:rsid w:val="00901C93"/>
    <w:rsid w:val="00901D9F"/>
    <w:rsid w:val="0090254E"/>
    <w:rsid w:val="00903CAD"/>
    <w:rsid w:val="00903DC5"/>
    <w:rsid w:val="0090426E"/>
    <w:rsid w:val="00904617"/>
    <w:rsid w:val="0090525F"/>
    <w:rsid w:val="0090553A"/>
    <w:rsid w:val="009058B9"/>
    <w:rsid w:val="00905E36"/>
    <w:rsid w:val="00905E41"/>
    <w:rsid w:val="009062ED"/>
    <w:rsid w:val="00906871"/>
    <w:rsid w:val="00906DB7"/>
    <w:rsid w:val="009072B9"/>
    <w:rsid w:val="0090735A"/>
    <w:rsid w:val="0090765B"/>
    <w:rsid w:val="009101DC"/>
    <w:rsid w:val="00910960"/>
    <w:rsid w:val="00910C23"/>
    <w:rsid w:val="00911C0C"/>
    <w:rsid w:val="00911E5B"/>
    <w:rsid w:val="00911ECF"/>
    <w:rsid w:val="009122AB"/>
    <w:rsid w:val="0091284D"/>
    <w:rsid w:val="00912B92"/>
    <w:rsid w:val="00912FF6"/>
    <w:rsid w:val="00913550"/>
    <w:rsid w:val="009136DE"/>
    <w:rsid w:val="00913B2D"/>
    <w:rsid w:val="0091504A"/>
    <w:rsid w:val="009150F0"/>
    <w:rsid w:val="009152FC"/>
    <w:rsid w:val="00915603"/>
    <w:rsid w:val="00915967"/>
    <w:rsid w:val="0091671B"/>
    <w:rsid w:val="009173C8"/>
    <w:rsid w:val="009176B3"/>
    <w:rsid w:val="00917D38"/>
    <w:rsid w:val="00917D8D"/>
    <w:rsid w:val="00917E93"/>
    <w:rsid w:val="0092084E"/>
    <w:rsid w:val="0092089F"/>
    <w:rsid w:val="00920AC5"/>
    <w:rsid w:val="0092126F"/>
    <w:rsid w:val="009215E4"/>
    <w:rsid w:val="00921881"/>
    <w:rsid w:val="00921EAA"/>
    <w:rsid w:val="009228B0"/>
    <w:rsid w:val="00922D9B"/>
    <w:rsid w:val="009230F3"/>
    <w:rsid w:val="00923308"/>
    <w:rsid w:val="00923346"/>
    <w:rsid w:val="00923C2B"/>
    <w:rsid w:val="00923C55"/>
    <w:rsid w:val="00924314"/>
    <w:rsid w:val="00924628"/>
    <w:rsid w:val="00924C8E"/>
    <w:rsid w:val="00925DF1"/>
    <w:rsid w:val="00926601"/>
    <w:rsid w:val="00927070"/>
    <w:rsid w:val="00927288"/>
    <w:rsid w:val="0092778E"/>
    <w:rsid w:val="00927BC6"/>
    <w:rsid w:val="00927C44"/>
    <w:rsid w:val="00927C49"/>
    <w:rsid w:val="0093004D"/>
    <w:rsid w:val="009308CC"/>
    <w:rsid w:val="009309E3"/>
    <w:rsid w:val="00930C10"/>
    <w:rsid w:val="00930F6C"/>
    <w:rsid w:val="00930FF7"/>
    <w:rsid w:val="00932092"/>
    <w:rsid w:val="009329A5"/>
    <w:rsid w:val="00932F50"/>
    <w:rsid w:val="0093339B"/>
    <w:rsid w:val="00933408"/>
    <w:rsid w:val="009336C9"/>
    <w:rsid w:val="00933B12"/>
    <w:rsid w:val="00933BD1"/>
    <w:rsid w:val="00934C35"/>
    <w:rsid w:val="00935D7A"/>
    <w:rsid w:val="00935F51"/>
    <w:rsid w:val="009361EB"/>
    <w:rsid w:val="00936E28"/>
    <w:rsid w:val="00937385"/>
    <w:rsid w:val="00937662"/>
    <w:rsid w:val="00940504"/>
    <w:rsid w:val="00940B13"/>
    <w:rsid w:val="009410DA"/>
    <w:rsid w:val="009411D8"/>
    <w:rsid w:val="0094196D"/>
    <w:rsid w:val="00941E2E"/>
    <w:rsid w:val="00942447"/>
    <w:rsid w:val="00942647"/>
    <w:rsid w:val="00942C83"/>
    <w:rsid w:val="009436BC"/>
    <w:rsid w:val="00943852"/>
    <w:rsid w:val="00943CC4"/>
    <w:rsid w:val="00944D13"/>
    <w:rsid w:val="00944D68"/>
    <w:rsid w:val="00944DC8"/>
    <w:rsid w:val="00945431"/>
    <w:rsid w:val="009455F0"/>
    <w:rsid w:val="00945DF8"/>
    <w:rsid w:val="009460DA"/>
    <w:rsid w:val="00946248"/>
    <w:rsid w:val="00946889"/>
    <w:rsid w:val="00946EC8"/>
    <w:rsid w:val="0094702D"/>
    <w:rsid w:val="00947034"/>
    <w:rsid w:val="0094711F"/>
    <w:rsid w:val="009477A2"/>
    <w:rsid w:val="00947AA9"/>
    <w:rsid w:val="00947D83"/>
    <w:rsid w:val="00950445"/>
    <w:rsid w:val="009504A0"/>
    <w:rsid w:val="00950FF5"/>
    <w:rsid w:val="00951275"/>
    <w:rsid w:val="00953927"/>
    <w:rsid w:val="00954122"/>
    <w:rsid w:val="009559D3"/>
    <w:rsid w:val="009567FD"/>
    <w:rsid w:val="00956CA3"/>
    <w:rsid w:val="00956F4C"/>
    <w:rsid w:val="00957816"/>
    <w:rsid w:val="009578F9"/>
    <w:rsid w:val="009601D4"/>
    <w:rsid w:val="00960820"/>
    <w:rsid w:val="00960A4B"/>
    <w:rsid w:val="00960B78"/>
    <w:rsid w:val="00960E69"/>
    <w:rsid w:val="009616BE"/>
    <w:rsid w:val="00961F5B"/>
    <w:rsid w:val="009620C9"/>
    <w:rsid w:val="009620EC"/>
    <w:rsid w:val="00962178"/>
    <w:rsid w:val="00962532"/>
    <w:rsid w:val="0096265E"/>
    <w:rsid w:val="00962781"/>
    <w:rsid w:val="00962A3B"/>
    <w:rsid w:val="00962C21"/>
    <w:rsid w:val="00962CDA"/>
    <w:rsid w:val="00963010"/>
    <w:rsid w:val="00963329"/>
    <w:rsid w:val="009633C7"/>
    <w:rsid w:val="00963A6A"/>
    <w:rsid w:val="00963DD5"/>
    <w:rsid w:val="00964853"/>
    <w:rsid w:val="00964A37"/>
    <w:rsid w:val="0096507C"/>
    <w:rsid w:val="0096577F"/>
    <w:rsid w:val="00965A43"/>
    <w:rsid w:val="00965E48"/>
    <w:rsid w:val="009660B0"/>
    <w:rsid w:val="00966815"/>
    <w:rsid w:val="00966A3D"/>
    <w:rsid w:val="00966ADB"/>
    <w:rsid w:val="00966D7B"/>
    <w:rsid w:val="00966EC6"/>
    <w:rsid w:val="009670E5"/>
    <w:rsid w:val="0096753A"/>
    <w:rsid w:val="00967D97"/>
    <w:rsid w:val="009706EC"/>
    <w:rsid w:val="00970CA2"/>
    <w:rsid w:val="00971A00"/>
    <w:rsid w:val="00971B7A"/>
    <w:rsid w:val="00971CDF"/>
    <w:rsid w:val="00971E01"/>
    <w:rsid w:val="009720A4"/>
    <w:rsid w:val="009720A5"/>
    <w:rsid w:val="00972189"/>
    <w:rsid w:val="00972E5F"/>
    <w:rsid w:val="0097313B"/>
    <w:rsid w:val="00973594"/>
    <w:rsid w:val="00973920"/>
    <w:rsid w:val="0097563E"/>
    <w:rsid w:val="00975EC9"/>
    <w:rsid w:val="00976843"/>
    <w:rsid w:val="00976F6A"/>
    <w:rsid w:val="00980319"/>
    <w:rsid w:val="009806A8"/>
    <w:rsid w:val="009809E0"/>
    <w:rsid w:val="00981504"/>
    <w:rsid w:val="00981D7D"/>
    <w:rsid w:val="00982785"/>
    <w:rsid w:val="00982846"/>
    <w:rsid w:val="00982B00"/>
    <w:rsid w:val="00984043"/>
    <w:rsid w:val="0098445D"/>
    <w:rsid w:val="0098470C"/>
    <w:rsid w:val="00984714"/>
    <w:rsid w:val="009864BC"/>
    <w:rsid w:val="009864D6"/>
    <w:rsid w:val="009866F1"/>
    <w:rsid w:val="00986791"/>
    <w:rsid w:val="009868D6"/>
    <w:rsid w:val="0098692F"/>
    <w:rsid w:val="00986D7E"/>
    <w:rsid w:val="009877D1"/>
    <w:rsid w:val="00987804"/>
    <w:rsid w:val="00987E98"/>
    <w:rsid w:val="0099089A"/>
    <w:rsid w:val="00991035"/>
    <w:rsid w:val="009910D2"/>
    <w:rsid w:val="00991540"/>
    <w:rsid w:val="00991612"/>
    <w:rsid w:val="009918E5"/>
    <w:rsid w:val="00992003"/>
    <w:rsid w:val="00992577"/>
    <w:rsid w:val="009926A7"/>
    <w:rsid w:val="009928B4"/>
    <w:rsid w:val="009930EF"/>
    <w:rsid w:val="009938CA"/>
    <w:rsid w:val="00993AA9"/>
    <w:rsid w:val="00993AB9"/>
    <w:rsid w:val="00993EF0"/>
    <w:rsid w:val="00993F5A"/>
    <w:rsid w:val="0099429A"/>
    <w:rsid w:val="009944BE"/>
    <w:rsid w:val="00994B23"/>
    <w:rsid w:val="009953E0"/>
    <w:rsid w:val="00995527"/>
    <w:rsid w:val="0099570F"/>
    <w:rsid w:val="009958AB"/>
    <w:rsid w:val="00996546"/>
    <w:rsid w:val="009973A5"/>
    <w:rsid w:val="009974D9"/>
    <w:rsid w:val="00997519"/>
    <w:rsid w:val="00997767"/>
    <w:rsid w:val="00997D44"/>
    <w:rsid w:val="009A06F7"/>
    <w:rsid w:val="009A14A7"/>
    <w:rsid w:val="009A151C"/>
    <w:rsid w:val="009A1868"/>
    <w:rsid w:val="009A1CC8"/>
    <w:rsid w:val="009A1D5A"/>
    <w:rsid w:val="009A28D1"/>
    <w:rsid w:val="009A2F14"/>
    <w:rsid w:val="009A2F63"/>
    <w:rsid w:val="009A4E8B"/>
    <w:rsid w:val="009A5165"/>
    <w:rsid w:val="009A5444"/>
    <w:rsid w:val="009A5C26"/>
    <w:rsid w:val="009A6170"/>
    <w:rsid w:val="009A6A15"/>
    <w:rsid w:val="009A7459"/>
    <w:rsid w:val="009A758C"/>
    <w:rsid w:val="009A76D8"/>
    <w:rsid w:val="009A76DB"/>
    <w:rsid w:val="009B0193"/>
    <w:rsid w:val="009B1199"/>
    <w:rsid w:val="009B12D2"/>
    <w:rsid w:val="009B1326"/>
    <w:rsid w:val="009B1577"/>
    <w:rsid w:val="009B17CF"/>
    <w:rsid w:val="009B19AA"/>
    <w:rsid w:val="009B1B4B"/>
    <w:rsid w:val="009B1CDF"/>
    <w:rsid w:val="009B1D67"/>
    <w:rsid w:val="009B1F2F"/>
    <w:rsid w:val="009B2860"/>
    <w:rsid w:val="009B2D7D"/>
    <w:rsid w:val="009B2DDE"/>
    <w:rsid w:val="009B33A9"/>
    <w:rsid w:val="009B39C2"/>
    <w:rsid w:val="009B408E"/>
    <w:rsid w:val="009B40F8"/>
    <w:rsid w:val="009B4F94"/>
    <w:rsid w:val="009B580A"/>
    <w:rsid w:val="009B6545"/>
    <w:rsid w:val="009B6934"/>
    <w:rsid w:val="009B6BAC"/>
    <w:rsid w:val="009B6C29"/>
    <w:rsid w:val="009B6D77"/>
    <w:rsid w:val="009B706C"/>
    <w:rsid w:val="009B769D"/>
    <w:rsid w:val="009B7967"/>
    <w:rsid w:val="009B7D4A"/>
    <w:rsid w:val="009B7D7C"/>
    <w:rsid w:val="009C088C"/>
    <w:rsid w:val="009C20A8"/>
    <w:rsid w:val="009C2AE8"/>
    <w:rsid w:val="009C2B4D"/>
    <w:rsid w:val="009C2BAC"/>
    <w:rsid w:val="009C2E6C"/>
    <w:rsid w:val="009C37CB"/>
    <w:rsid w:val="009C435D"/>
    <w:rsid w:val="009C467D"/>
    <w:rsid w:val="009C4B15"/>
    <w:rsid w:val="009C4C66"/>
    <w:rsid w:val="009C4E2F"/>
    <w:rsid w:val="009C50BD"/>
    <w:rsid w:val="009C50C1"/>
    <w:rsid w:val="009C6379"/>
    <w:rsid w:val="009C66DD"/>
    <w:rsid w:val="009C755E"/>
    <w:rsid w:val="009C7EC4"/>
    <w:rsid w:val="009D01D5"/>
    <w:rsid w:val="009D01E7"/>
    <w:rsid w:val="009D07EC"/>
    <w:rsid w:val="009D0C09"/>
    <w:rsid w:val="009D14F9"/>
    <w:rsid w:val="009D17B4"/>
    <w:rsid w:val="009D1AB3"/>
    <w:rsid w:val="009D1E50"/>
    <w:rsid w:val="009D23B1"/>
    <w:rsid w:val="009D25CA"/>
    <w:rsid w:val="009D2781"/>
    <w:rsid w:val="009D28BE"/>
    <w:rsid w:val="009D3D90"/>
    <w:rsid w:val="009D4905"/>
    <w:rsid w:val="009D4998"/>
    <w:rsid w:val="009D4A23"/>
    <w:rsid w:val="009D5013"/>
    <w:rsid w:val="009D5138"/>
    <w:rsid w:val="009D55C5"/>
    <w:rsid w:val="009D5E97"/>
    <w:rsid w:val="009D6BFC"/>
    <w:rsid w:val="009D7A0F"/>
    <w:rsid w:val="009E0E2A"/>
    <w:rsid w:val="009E11FF"/>
    <w:rsid w:val="009E12B4"/>
    <w:rsid w:val="009E1E6B"/>
    <w:rsid w:val="009E2154"/>
    <w:rsid w:val="009E2921"/>
    <w:rsid w:val="009E31B8"/>
    <w:rsid w:val="009E31DC"/>
    <w:rsid w:val="009E3918"/>
    <w:rsid w:val="009E3D0D"/>
    <w:rsid w:val="009E40ED"/>
    <w:rsid w:val="009E47AA"/>
    <w:rsid w:val="009E5739"/>
    <w:rsid w:val="009E5D29"/>
    <w:rsid w:val="009E5ED3"/>
    <w:rsid w:val="009E63A9"/>
    <w:rsid w:val="009E6536"/>
    <w:rsid w:val="009E7D2B"/>
    <w:rsid w:val="009F0ED4"/>
    <w:rsid w:val="009F1261"/>
    <w:rsid w:val="009F12A3"/>
    <w:rsid w:val="009F1B4D"/>
    <w:rsid w:val="009F1DDB"/>
    <w:rsid w:val="009F252F"/>
    <w:rsid w:val="009F2974"/>
    <w:rsid w:val="009F2B8A"/>
    <w:rsid w:val="009F2BAC"/>
    <w:rsid w:val="009F30B3"/>
    <w:rsid w:val="009F33DF"/>
    <w:rsid w:val="009F3AA7"/>
    <w:rsid w:val="009F3B66"/>
    <w:rsid w:val="009F41EA"/>
    <w:rsid w:val="009F495D"/>
    <w:rsid w:val="009F545C"/>
    <w:rsid w:val="009F57C9"/>
    <w:rsid w:val="009F5DFF"/>
    <w:rsid w:val="009F62D0"/>
    <w:rsid w:val="009F6662"/>
    <w:rsid w:val="009F6A8F"/>
    <w:rsid w:val="009F78BD"/>
    <w:rsid w:val="00A011BD"/>
    <w:rsid w:val="00A01402"/>
    <w:rsid w:val="00A0151F"/>
    <w:rsid w:val="00A01A09"/>
    <w:rsid w:val="00A02329"/>
    <w:rsid w:val="00A024A8"/>
    <w:rsid w:val="00A02A6A"/>
    <w:rsid w:val="00A030B1"/>
    <w:rsid w:val="00A03367"/>
    <w:rsid w:val="00A038B9"/>
    <w:rsid w:val="00A042A0"/>
    <w:rsid w:val="00A04405"/>
    <w:rsid w:val="00A04B6E"/>
    <w:rsid w:val="00A05FD8"/>
    <w:rsid w:val="00A06350"/>
    <w:rsid w:val="00A06899"/>
    <w:rsid w:val="00A07C24"/>
    <w:rsid w:val="00A1035C"/>
    <w:rsid w:val="00A10AA0"/>
    <w:rsid w:val="00A10ED3"/>
    <w:rsid w:val="00A10F3E"/>
    <w:rsid w:val="00A113B6"/>
    <w:rsid w:val="00A11B06"/>
    <w:rsid w:val="00A12587"/>
    <w:rsid w:val="00A12922"/>
    <w:rsid w:val="00A13BFD"/>
    <w:rsid w:val="00A13D87"/>
    <w:rsid w:val="00A13F4E"/>
    <w:rsid w:val="00A13F76"/>
    <w:rsid w:val="00A14886"/>
    <w:rsid w:val="00A14A86"/>
    <w:rsid w:val="00A152E7"/>
    <w:rsid w:val="00A153B9"/>
    <w:rsid w:val="00A1541E"/>
    <w:rsid w:val="00A154E2"/>
    <w:rsid w:val="00A159AC"/>
    <w:rsid w:val="00A15FC5"/>
    <w:rsid w:val="00A17597"/>
    <w:rsid w:val="00A177CB"/>
    <w:rsid w:val="00A2051F"/>
    <w:rsid w:val="00A20696"/>
    <w:rsid w:val="00A20AAE"/>
    <w:rsid w:val="00A20FAD"/>
    <w:rsid w:val="00A2106A"/>
    <w:rsid w:val="00A21B5A"/>
    <w:rsid w:val="00A22749"/>
    <w:rsid w:val="00A22CE0"/>
    <w:rsid w:val="00A23B07"/>
    <w:rsid w:val="00A23B29"/>
    <w:rsid w:val="00A24221"/>
    <w:rsid w:val="00A242A1"/>
    <w:rsid w:val="00A24A2C"/>
    <w:rsid w:val="00A24C12"/>
    <w:rsid w:val="00A25B94"/>
    <w:rsid w:val="00A25FEB"/>
    <w:rsid w:val="00A26165"/>
    <w:rsid w:val="00A2625F"/>
    <w:rsid w:val="00A26FA0"/>
    <w:rsid w:val="00A27440"/>
    <w:rsid w:val="00A27934"/>
    <w:rsid w:val="00A27D75"/>
    <w:rsid w:val="00A27FA7"/>
    <w:rsid w:val="00A30373"/>
    <w:rsid w:val="00A30B65"/>
    <w:rsid w:val="00A31B58"/>
    <w:rsid w:val="00A320D9"/>
    <w:rsid w:val="00A325B6"/>
    <w:rsid w:val="00A3262C"/>
    <w:rsid w:val="00A3290E"/>
    <w:rsid w:val="00A32B9E"/>
    <w:rsid w:val="00A32BC9"/>
    <w:rsid w:val="00A32E88"/>
    <w:rsid w:val="00A330FF"/>
    <w:rsid w:val="00A3371C"/>
    <w:rsid w:val="00A33796"/>
    <w:rsid w:val="00A33ADA"/>
    <w:rsid w:val="00A33BE8"/>
    <w:rsid w:val="00A3404A"/>
    <w:rsid w:val="00A34FEA"/>
    <w:rsid w:val="00A355ED"/>
    <w:rsid w:val="00A36349"/>
    <w:rsid w:val="00A36841"/>
    <w:rsid w:val="00A36C84"/>
    <w:rsid w:val="00A373BE"/>
    <w:rsid w:val="00A37898"/>
    <w:rsid w:val="00A37935"/>
    <w:rsid w:val="00A37BA2"/>
    <w:rsid w:val="00A37FE6"/>
    <w:rsid w:val="00A4014F"/>
    <w:rsid w:val="00A40D57"/>
    <w:rsid w:val="00A4106A"/>
    <w:rsid w:val="00A411F2"/>
    <w:rsid w:val="00A41268"/>
    <w:rsid w:val="00A4163F"/>
    <w:rsid w:val="00A42146"/>
    <w:rsid w:val="00A42478"/>
    <w:rsid w:val="00A42D9E"/>
    <w:rsid w:val="00A42ED9"/>
    <w:rsid w:val="00A44AA6"/>
    <w:rsid w:val="00A44FEF"/>
    <w:rsid w:val="00A4541C"/>
    <w:rsid w:val="00A4566A"/>
    <w:rsid w:val="00A456F9"/>
    <w:rsid w:val="00A4597E"/>
    <w:rsid w:val="00A46108"/>
    <w:rsid w:val="00A46563"/>
    <w:rsid w:val="00A4657F"/>
    <w:rsid w:val="00A46848"/>
    <w:rsid w:val="00A46899"/>
    <w:rsid w:val="00A46D76"/>
    <w:rsid w:val="00A46F89"/>
    <w:rsid w:val="00A47684"/>
    <w:rsid w:val="00A4769E"/>
    <w:rsid w:val="00A47BAE"/>
    <w:rsid w:val="00A47BD1"/>
    <w:rsid w:val="00A47DF2"/>
    <w:rsid w:val="00A47FC2"/>
    <w:rsid w:val="00A5002A"/>
    <w:rsid w:val="00A500DB"/>
    <w:rsid w:val="00A514BE"/>
    <w:rsid w:val="00A51C60"/>
    <w:rsid w:val="00A520FC"/>
    <w:rsid w:val="00A5233E"/>
    <w:rsid w:val="00A52556"/>
    <w:rsid w:val="00A528BF"/>
    <w:rsid w:val="00A52E92"/>
    <w:rsid w:val="00A53104"/>
    <w:rsid w:val="00A5351A"/>
    <w:rsid w:val="00A536EF"/>
    <w:rsid w:val="00A53AA0"/>
    <w:rsid w:val="00A53F2F"/>
    <w:rsid w:val="00A541F2"/>
    <w:rsid w:val="00A546BE"/>
    <w:rsid w:val="00A54C3E"/>
    <w:rsid w:val="00A54DF1"/>
    <w:rsid w:val="00A55893"/>
    <w:rsid w:val="00A55AF9"/>
    <w:rsid w:val="00A5651B"/>
    <w:rsid w:val="00A566A0"/>
    <w:rsid w:val="00A566E6"/>
    <w:rsid w:val="00A5691C"/>
    <w:rsid w:val="00A56941"/>
    <w:rsid w:val="00A56C7E"/>
    <w:rsid w:val="00A56DFB"/>
    <w:rsid w:val="00A570B5"/>
    <w:rsid w:val="00A57B12"/>
    <w:rsid w:val="00A57D1E"/>
    <w:rsid w:val="00A619C0"/>
    <w:rsid w:val="00A61F0B"/>
    <w:rsid w:val="00A621B0"/>
    <w:rsid w:val="00A62486"/>
    <w:rsid w:val="00A62ED6"/>
    <w:rsid w:val="00A62F54"/>
    <w:rsid w:val="00A63038"/>
    <w:rsid w:val="00A6348C"/>
    <w:rsid w:val="00A63675"/>
    <w:rsid w:val="00A6380A"/>
    <w:rsid w:val="00A63815"/>
    <w:rsid w:val="00A640B0"/>
    <w:rsid w:val="00A6438B"/>
    <w:rsid w:val="00A64597"/>
    <w:rsid w:val="00A6465E"/>
    <w:rsid w:val="00A64750"/>
    <w:rsid w:val="00A6523E"/>
    <w:rsid w:val="00A65414"/>
    <w:rsid w:val="00A658C1"/>
    <w:rsid w:val="00A66B50"/>
    <w:rsid w:val="00A66E28"/>
    <w:rsid w:val="00A670B0"/>
    <w:rsid w:val="00A6770B"/>
    <w:rsid w:val="00A67953"/>
    <w:rsid w:val="00A70A23"/>
    <w:rsid w:val="00A70FBA"/>
    <w:rsid w:val="00A71057"/>
    <w:rsid w:val="00A71CB2"/>
    <w:rsid w:val="00A71ED6"/>
    <w:rsid w:val="00A72356"/>
    <w:rsid w:val="00A72DDC"/>
    <w:rsid w:val="00A72EAE"/>
    <w:rsid w:val="00A730E8"/>
    <w:rsid w:val="00A73338"/>
    <w:rsid w:val="00A73537"/>
    <w:rsid w:val="00A73FAB"/>
    <w:rsid w:val="00A740FE"/>
    <w:rsid w:val="00A7467B"/>
    <w:rsid w:val="00A74892"/>
    <w:rsid w:val="00A749F5"/>
    <w:rsid w:val="00A74E7C"/>
    <w:rsid w:val="00A75179"/>
    <w:rsid w:val="00A754AB"/>
    <w:rsid w:val="00A754EF"/>
    <w:rsid w:val="00A7629A"/>
    <w:rsid w:val="00A764A5"/>
    <w:rsid w:val="00A765EC"/>
    <w:rsid w:val="00A76955"/>
    <w:rsid w:val="00A76B8D"/>
    <w:rsid w:val="00A76D5F"/>
    <w:rsid w:val="00A7778A"/>
    <w:rsid w:val="00A779F4"/>
    <w:rsid w:val="00A77EF6"/>
    <w:rsid w:val="00A80ABF"/>
    <w:rsid w:val="00A80DA2"/>
    <w:rsid w:val="00A81118"/>
    <w:rsid w:val="00A812D4"/>
    <w:rsid w:val="00A81C04"/>
    <w:rsid w:val="00A82479"/>
    <w:rsid w:val="00A838F6"/>
    <w:rsid w:val="00A83977"/>
    <w:rsid w:val="00A83E3D"/>
    <w:rsid w:val="00A840D0"/>
    <w:rsid w:val="00A844C7"/>
    <w:rsid w:val="00A849D0"/>
    <w:rsid w:val="00A84FB2"/>
    <w:rsid w:val="00A85AEB"/>
    <w:rsid w:val="00A85B26"/>
    <w:rsid w:val="00A85CEA"/>
    <w:rsid w:val="00A85D0F"/>
    <w:rsid w:val="00A85F4F"/>
    <w:rsid w:val="00A86674"/>
    <w:rsid w:val="00A86A02"/>
    <w:rsid w:val="00A86BE4"/>
    <w:rsid w:val="00A8700C"/>
    <w:rsid w:val="00A875FB"/>
    <w:rsid w:val="00A87DCF"/>
    <w:rsid w:val="00A87F4F"/>
    <w:rsid w:val="00A907C5"/>
    <w:rsid w:val="00A90C2E"/>
    <w:rsid w:val="00A90F7C"/>
    <w:rsid w:val="00A91027"/>
    <w:rsid w:val="00A91464"/>
    <w:rsid w:val="00A91C15"/>
    <w:rsid w:val="00A91F4E"/>
    <w:rsid w:val="00A91F8E"/>
    <w:rsid w:val="00A920D3"/>
    <w:rsid w:val="00A922A9"/>
    <w:rsid w:val="00A925CC"/>
    <w:rsid w:val="00A926CD"/>
    <w:rsid w:val="00A929EF"/>
    <w:rsid w:val="00A937E6"/>
    <w:rsid w:val="00A94C24"/>
    <w:rsid w:val="00A952EA"/>
    <w:rsid w:val="00A95A45"/>
    <w:rsid w:val="00A95B2A"/>
    <w:rsid w:val="00A95FF9"/>
    <w:rsid w:val="00A967F4"/>
    <w:rsid w:val="00A96E34"/>
    <w:rsid w:val="00A96E90"/>
    <w:rsid w:val="00A9701C"/>
    <w:rsid w:val="00AA0280"/>
    <w:rsid w:val="00AA08FC"/>
    <w:rsid w:val="00AA170D"/>
    <w:rsid w:val="00AA17AC"/>
    <w:rsid w:val="00AA18ED"/>
    <w:rsid w:val="00AA1993"/>
    <w:rsid w:val="00AA1C9E"/>
    <w:rsid w:val="00AA2D08"/>
    <w:rsid w:val="00AA34B3"/>
    <w:rsid w:val="00AA3BB0"/>
    <w:rsid w:val="00AA3C36"/>
    <w:rsid w:val="00AA453B"/>
    <w:rsid w:val="00AA50EE"/>
    <w:rsid w:val="00AA5BEA"/>
    <w:rsid w:val="00AA6CB3"/>
    <w:rsid w:val="00AA6DD2"/>
    <w:rsid w:val="00AA6F7F"/>
    <w:rsid w:val="00AA7C63"/>
    <w:rsid w:val="00AA7F3C"/>
    <w:rsid w:val="00AB06BE"/>
    <w:rsid w:val="00AB0756"/>
    <w:rsid w:val="00AB07BE"/>
    <w:rsid w:val="00AB08A9"/>
    <w:rsid w:val="00AB0C10"/>
    <w:rsid w:val="00AB0D6B"/>
    <w:rsid w:val="00AB10DB"/>
    <w:rsid w:val="00AB1640"/>
    <w:rsid w:val="00AB1F35"/>
    <w:rsid w:val="00AB254E"/>
    <w:rsid w:val="00AB2704"/>
    <w:rsid w:val="00AB3A90"/>
    <w:rsid w:val="00AB40A7"/>
    <w:rsid w:val="00AB49CF"/>
    <w:rsid w:val="00AB4E5F"/>
    <w:rsid w:val="00AB53CB"/>
    <w:rsid w:val="00AB6074"/>
    <w:rsid w:val="00AB6607"/>
    <w:rsid w:val="00AB6688"/>
    <w:rsid w:val="00AB7C07"/>
    <w:rsid w:val="00AB7E96"/>
    <w:rsid w:val="00AC05ED"/>
    <w:rsid w:val="00AC0652"/>
    <w:rsid w:val="00AC0DC9"/>
    <w:rsid w:val="00AC194D"/>
    <w:rsid w:val="00AC1CAE"/>
    <w:rsid w:val="00AC290A"/>
    <w:rsid w:val="00AC2988"/>
    <w:rsid w:val="00AC3A29"/>
    <w:rsid w:val="00AC3C64"/>
    <w:rsid w:val="00AC3E0E"/>
    <w:rsid w:val="00AC3EFC"/>
    <w:rsid w:val="00AC447B"/>
    <w:rsid w:val="00AC4748"/>
    <w:rsid w:val="00AC5715"/>
    <w:rsid w:val="00AC58C6"/>
    <w:rsid w:val="00AC5E10"/>
    <w:rsid w:val="00AC71AF"/>
    <w:rsid w:val="00AC7ADE"/>
    <w:rsid w:val="00AD0C13"/>
    <w:rsid w:val="00AD0C30"/>
    <w:rsid w:val="00AD1098"/>
    <w:rsid w:val="00AD1246"/>
    <w:rsid w:val="00AD1474"/>
    <w:rsid w:val="00AD1F8E"/>
    <w:rsid w:val="00AD201F"/>
    <w:rsid w:val="00AD24CB"/>
    <w:rsid w:val="00AD377C"/>
    <w:rsid w:val="00AD3A59"/>
    <w:rsid w:val="00AD3BB1"/>
    <w:rsid w:val="00AD3FE4"/>
    <w:rsid w:val="00AD406E"/>
    <w:rsid w:val="00AD470E"/>
    <w:rsid w:val="00AD4829"/>
    <w:rsid w:val="00AD487F"/>
    <w:rsid w:val="00AD5085"/>
    <w:rsid w:val="00AD50BC"/>
    <w:rsid w:val="00AD560C"/>
    <w:rsid w:val="00AD5CEA"/>
    <w:rsid w:val="00AD6281"/>
    <w:rsid w:val="00AD62DD"/>
    <w:rsid w:val="00AD65C0"/>
    <w:rsid w:val="00AD674C"/>
    <w:rsid w:val="00AD71D7"/>
    <w:rsid w:val="00AE03A2"/>
    <w:rsid w:val="00AE0A8E"/>
    <w:rsid w:val="00AE0F95"/>
    <w:rsid w:val="00AE1210"/>
    <w:rsid w:val="00AE13F2"/>
    <w:rsid w:val="00AE209E"/>
    <w:rsid w:val="00AE37EF"/>
    <w:rsid w:val="00AE3975"/>
    <w:rsid w:val="00AE3E26"/>
    <w:rsid w:val="00AE4312"/>
    <w:rsid w:val="00AE476F"/>
    <w:rsid w:val="00AE53B3"/>
    <w:rsid w:val="00AE53EC"/>
    <w:rsid w:val="00AE5776"/>
    <w:rsid w:val="00AE61B3"/>
    <w:rsid w:val="00AE6221"/>
    <w:rsid w:val="00AE62DC"/>
    <w:rsid w:val="00AE652F"/>
    <w:rsid w:val="00AE6928"/>
    <w:rsid w:val="00AE7177"/>
    <w:rsid w:val="00AF00C2"/>
    <w:rsid w:val="00AF022B"/>
    <w:rsid w:val="00AF0267"/>
    <w:rsid w:val="00AF059B"/>
    <w:rsid w:val="00AF062B"/>
    <w:rsid w:val="00AF0695"/>
    <w:rsid w:val="00AF08C5"/>
    <w:rsid w:val="00AF0B3B"/>
    <w:rsid w:val="00AF0C83"/>
    <w:rsid w:val="00AF18E5"/>
    <w:rsid w:val="00AF1DD7"/>
    <w:rsid w:val="00AF2331"/>
    <w:rsid w:val="00AF2920"/>
    <w:rsid w:val="00AF2A69"/>
    <w:rsid w:val="00AF2F6F"/>
    <w:rsid w:val="00AF4046"/>
    <w:rsid w:val="00AF426F"/>
    <w:rsid w:val="00AF4547"/>
    <w:rsid w:val="00AF4607"/>
    <w:rsid w:val="00AF4792"/>
    <w:rsid w:val="00AF493C"/>
    <w:rsid w:val="00AF4BB8"/>
    <w:rsid w:val="00AF4D58"/>
    <w:rsid w:val="00AF4DFA"/>
    <w:rsid w:val="00AF4E5B"/>
    <w:rsid w:val="00AF4F3B"/>
    <w:rsid w:val="00AF50C6"/>
    <w:rsid w:val="00AF69C7"/>
    <w:rsid w:val="00AF77C3"/>
    <w:rsid w:val="00B00122"/>
    <w:rsid w:val="00B004FB"/>
    <w:rsid w:val="00B008EB"/>
    <w:rsid w:val="00B00A2C"/>
    <w:rsid w:val="00B00BE6"/>
    <w:rsid w:val="00B00D36"/>
    <w:rsid w:val="00B00E45"/>
    <w:rsid w:val="00B00EF9"/>
    <w:rsid w:val="00B01D6D"/>
    <w:rsid w:val="00B024A5"/>
    <w:rsid w:val="00B0252A"/>
    <w:rsid w:val="00B02E3E"/>
    <w:rsid w:val="00B02E7B"/>
    <w:rsid w:val="00B02F5D"/>
    <w:rsid w:val="00B032CE"/>
    <w:rsid w:val="00B04257"/>
    <w:rsid w:val="00B04D64"/>
    <w:rsid w:val="00B058FF"/>
    <w:rsid w:val="00B05DDA"/>
    <w:rsid w:val="00B05F45"/>
    <w:rsid w:val="00B06192"/>
    <w:rsid w:val="00B0629F"/>
    <w:rsid w:val="00B0655A"/>
    <w:rsid w:val="00B06CED"/>
    <w:rsid w:val="00B10008"/>
    <w:rsid w:val="00B10789"/>
    <w:rsid w:val="00B10C67"/>
    <w:rsid w:val="00B10E2D"/>
    <w:rsid w:val="00B10F82"/>
    <w:rsid w:val="00B11202"/>
    <w:rsid w:val="00B117E4"/>
    <w:rsid w:val="00B119CA"/>
    <w:rsid w:val="00B12023"/>
    <w:rsid w:val="00B12350"/>
    <w:rsid w:val="00B123E9"/>
    <w:rsid w:val="00B1261A"/>
    <w:rsid w:val="00B12A11"/>
    <w:rsid w:val="00B13916"/>
    <w:rsid w:val="00B13944"/>
    <w:rsid w:val="00B13EE1"/>
    <w:rsid w:val="00B1401E"/>
    <w:rsid w:val="00B147AE"/>
    <w:rsid w:val="00B150B1"/>
    <w:rsid w:val="00B15488"/>
    <w:rsid w:val="00B162CD"/>
    <w:rsid w:val="00B16DCE"/>
    <w:rsid w:val="00B172FF"/>
    <w:rsid w:val="00B1731A"/>
    <w:rsid w:val="00B175C7"/>
    <w:rsid w:val="00B177EB"/>
    <w:rsid w:val="00B2075D"/>
    <w:rsid w:val="00B217F2"/>
    <w:rsid w:val="00B21F42"/>
    <w:rsid w:val="00B2315E"/>
    <w:rsid w:val="00B23449"/>
    <w:rsid w:val="00B23486"/>
    <w:rsid w:val="00B23489"/>
    <w:rsid w:val="00B24288"/>
    <w:rsid w:val="00B24A55"/>
    <w:rsid w:val="00B24AB6"/>
    <w:rsid w:val="00B25405"/>
    <w:rsid w:val="00B257BB"/>
    <w:rsid w:val="00B25992"/>
    <w:rsid w:val="00B2667D"/>
    <w:rsid w:val="00B26BD1"/>
    <w:rsid w:val="00B2734E"/>
    <w:rsid w:val="00B27856"/>
    <w:rsid w:val="00B27F5F"/>
    <w:rsid w:val="00B30F99"/>
    <w:rsid w:val="00B314CA"/>
    <w:rsid w:val="00B31B4C"/>
    <w:rsid w:val="00B31D68"/>
    <w:rsid w:val="00B32331"/>
    <w:rsid w:val="00B33547"/>
    <w:rsid w:val="00B3359A"/>
    <w:rsid w:val="00B339F6"/>
    <w:rsid w:val="00B33B24"/>
    <w:rsid w:val="00B33B2F"/>
    <w:rsid w:val="00B33FB2"/>
    <w:rsid w:val="00B341FC"/>
    <w:rsid w:val="00B344EE"/>
    <w:rsid w:val="00B34C5C"/>
    <w:rsid w:val="00B34D95"/>
    <w:rsid w:val="00B354CF"/>
    <w:rsid w:val="00B35A44"/>
    <w:rsid w:val="00B35C41"/>
    <w:rsid w:val="00B3606D"/>
    <w:rsid w:val="00B36358"/>
    <w:rsid w:val="00B36611"/>
    <w:rsid w:val="00B36B3A"/>
    <w:rsid w:val="00B36BC1"/>
    <w:rsid w:val="00B3788A"/>
    <w:rsid w:val="00B40113"/>
    <w:rsid w:val="00B40355"/>
    <w:rsid w:val="00B411E7"/>
    <w:rsid w:val="00B414AF"/>
    <w:rsid w:val="00B414EE"/>
    <w:rsid w:val="00B41671"/>
    <w:rsid w:val="00B41A0C"/>
    <w:rsid w:val="00B41F0C"/>
    <w:rsid w:val="00B41F88"/>
    <w:rsid w:val="00B4208D"/>
    <w:rsid w:val="00B421E3"/>
    <w:rsid w:val="00B42459"/>
    <w:rsid w:val="00B42FB0"/>
    <w:rsid w:val="00B43684"/>
    <w:rsid w:val="00B4373C"/>
    <w:rsid w:val="00B43A1F"/>
    <w:rsid w:val="00B43B19"/>
    <w:rsid w:val="00B44117"/>
    <w:rsid w:val="00B44510"/>
    <w:rsid w:val="00B44684"/>
    <w:rsid w:val="00B45472"/>
    <w:rsid w:val="00B45CF5"/>
    <w:rsid w:val="00B45E97"/>
    <w:rsid w:val="00B46044"/>
    <w:rsid w:val="00B4628F"/>
    <w:rsid w:val="00B46373"/>
    <w:rsid w:val="00B4693A"/>
    <w:rsid w:val="00B4703B"/>
    <w:rsid w:val="00B4717A"/>
    <w:rsid w:val="00B47275"/>
    <w:rsid w:val="00B47C98"/>
    <w:rsid w:val="00B503A4"/>
    <w:rsid w:val="00B505BA"/>
    <w:rsid w:val="00B50714"/>
    <w:rsid w:val="00B509EB"/>
    <w:rsid w:val="00B50C3E"/>
    <w:rsid w:val="00B50EAB"/>
    <w:rsid w:val="00B5102D"/>
    <w:rsid w:val="00B51190"/>
    <w:rsid w:val="00B518B0"/>
    <w:rsid w:val="00B51BD2"/>
    <w:rsid w:val="00B5225B"/>
    <w:rsid w:val="00B522D4"/>
    <w:rsid w:val="00B5313C"/>
    <w:rsid w:val="00B532F5"/>
    <w:rsid w:val="00B5346B"/>
    <w:rsid w:val="00B53630"/>
    <w:rsid w:val="00B53802"/>
    <w:rsid w:val="00B54002"/>
    <w:rsid w:val="00B541BE"/>
    <w:rsid w:val="00B5507C"/>
    <w:rsid w:val="00B552B5"/>
    <w:rsid w:val="00B55751"/>
    <w:rsid w:val="00B56186"/>
    <w:rsid w:val="00B56D18"/>
    <w:rsid w:val="00B57009"/>
    <w:rsid w:val="00B570EB"/>
    <w:rsid w:val="00B578A1"/>
    <w:rsid w:val="00B57971"/>
    <w:rsid w:val="00B57A97"/>
    <w:rsid w:val="00B60291"/>
    <w:rsid w:val="00B604EA"/>
    <w:rsid w:val="00B607D7"/>
    <w:rsid w:val="00B60A1B"/>
    <w:rsid w:val="00B60AD7"/>
    <w:rsid w:val="00B60DD6"/>
    <w:rsid w:val="00B60E25"/>
    <w:rsid w:val="00B61302"/>
    <w:rsid w:val="00B6136C"/>
    <w:rsid w:val="00B61385"/>
    <w:rsid w:val="00B61705"/>
    <w:rsid w:val="00B61B67"/>
    <w:rsid w:val="00B61E85"/>
    <w:rsid w:val="00B62FEA"/>
    <w:rsid w:val="00B63482"/>
    <w:rsid w:val="00B63D40"/>
    <w:rsid w:val="00B6465B"/>
    <w:rsid w:val="00B647E0"/>
    <w:rsid w:val="00B64804"/>
    <w:rsid w:val="00B64F2F"/>
    <w:rsid w:val="00B650FB"/>
    <w:rsid w:val="00B658A9"/>
    <w:rsid w:val="00B658C0"/>
    <w:rsid w:val="00B6596E"/>
    <w:rsid w:val="00B6602E"/>
    <w:rsid w:val="00B66158"/>
    <w:rsid w:val="00B66172"/>
    <w:rsid w:val="00B66291"/>
    <w:rsid w:val="00B662C5"/>
    <w:rsid w:val="00B669AC"/>
    <w:rsid w:val="00B669F5"/>
    <w:rsid w:val="00B66C0E"/>
    <w:rsid w:val="00B67C7F"/>
    <w:rsid w:val="00B67EF3"/>
    <w:rsid w:val="00B67F71"/>
    <w:rsid w:val="00B701DF"/>
    <w:rsid w:val="00B7067C"/>
    <w:rsid w:val="00B707FF"/>
    <w:rsid w:val="00B7095C"/>
    <w:rsid w:val="00B70EAB"/>
    <w:rsid w:val="00B71287"/>
    <w:rsid w:val="00B7128E"/>
    <w:rsid w:val="00B713E7"/>
    <w:rsid w:val="00B71B40"/>
    <w:rsid w:val="00B71EAE"/>
    <w:rsid w:val="00B728F5"/>
    <w:rsid w:val="00B73B7A"/>
    <w:rsid w:val="00B73B99"/>
    <w:rsid w:val="00B73F28"/>
    <w:rsid w:val="00B74A5B"/>
    <w:rsid w:val="00B74A5F"/>
    <w:rsid w:val="00B74E07"/>
    <w:rsid w:val="00B765B8"/>
    <w:rsid w:val="00B76740"/>
    <w:rsid w:val="00B77A9F"/>
    <w:rsid w:val="00B8003B"/>
    <w:rsid w:val="00B80718"/>
    <w:rsid w:val="00B80FF2"/>
    <w:rsid w:val="00B814BF"/>
    <w:rsid w:val="00B81F1D"/>
    <w:rsid w:val="00B8217C"/>
    <w:rsid w:val="00B822A8"/>
    <w:rsid w:val="00B826C3"/>
    <w:rsid w:val="00B8277E"/>
    <w:rsid w:val="00B8355E"/>
    <w:rsid w:val="00B835C1"/>
    <w:rsid w:val="00B83954"/>
    <w:rsid w:val="00B83C78"/>
    <w:rsid w:val="00B83DD1"/>
    <w:rsid w:val="00B83EC8"/>
    <w:rsid w:val="00B844B6"/>
    <w:rsid w:val="00B846CF"/>
    <w:rsid w:val="00B84894"/>
    <w:rsid w:val="00B84910"/>
    <w:rsid w:val="00B850C5"/>
    <w:rsid w:val="00B850C8"/>
    <w:rsid w:val="00B855A4"/>
    <w:rsid w:val="00B85A2F"/>
    <w:rsid w:val="00B85A9C"/>
    <w:rsid w:val="00B862C2"/>
    <w:rsid w:val="00B8709D"/>
    <w:rsid w:val="00B87243"/>
    <w:rsid w:val="00B873B9"/>
    <w:rsid w:val="00B878DE"/>
    <w:rsid w:val="00B87CE4"/>
    <w:rsid w:val="00B90936"/>
    <w:rsid w:val="00B91CA9"/>
    <w:rsid w:val="00B91FDE"/>
    <w:rsid w:val="00B9216F"/>
    <w:rsid w:val="00B92A9C"/>
    <w:rsid w:val="00B92E51"/>
    <w:rsid w:val="00B92F9A"/>
    <w:rsid w:val="00B937BE"/>
    <w:rsid w:val="00B93ADE"/>
    <w:rsid w:val="00B93D5E"/>
    <w:rsid w:val="00B946AE"/>
    <w:rsid w:val="00B9498D"/>
    <w:rsid w:val="00B949A4"/>
    <w:rsid w:val="00B94DC3"/>
    <w:rsid w:val="00B959F9"/>
    <w:rsid w:val="00B96C34"/>
    <w:rsid w:val="00B96D51"/>
    <w:rsid w:val="00B96F63"/>
    <w:rsid w:val="00B97C51"/>
    <w:rsid w:val="00BA02A1"/>
    <w:rsid w:val="00BA03AC"/>
    <w:rsid w:val="00BA151D"/>
    <w:rsid w:val="00BA224C"/>
    <w:rsid w:val="00BA22C4"/>
    <w:rsid w:val="00BA2904"/>
    <w:rsid w:val="00BA2A2A"/>
    <w:rsid w:val="00BA3953"/>
    <w:rsid w:val="00BA3FF3"/>
    <w:rsid w:val="00BA4124"/>
    <w:rsid w:val="00BA435C"/>
    <w:rsid w:val="00BA4926"/>
    <w:rsid w:val="00BA49F4"/>
    <w:rsid w:val="00BA5591"/>
    <w:rsid w:val="00BA5839"/>
    <w:rsid w:val="00BA60E2"/>
    <w:rsid w:val="00BA6114"/>
    <w:rsid w:val="00BA68A3"/>
    <w:rsid w:val="00BA75EE"/>
    <w:rsid w:val="00BA7B9C"/>
    <w:rsid w:val="00BA7CDD"/>
    <w:rsid w:val="00BA7ECE"/>
    <w:rsid w:val="00BB02BE"/>
    <w:rsid w:val="00BB102D"/>
    <w:rsid w:val="00BB143A"/>
    <w:rsid w:val="00BB1A19"/>
    <w:rsid w:val="00BB1B7C"/>
    <w:rsid w:val="00BB34F3"/>
    <w:rsid w:val="00BB3643"/>
    <w:rsid w:val="00BB38A2"/>
    <w:rsid w:val="00BB3941"/>
    <w:rsid w:val="00BB3E58"/>
    <w:rsid w:val="00BB3F7D"/>
    <w:rsid w:val="00BB4B4D"/>
    <w:rsid w:val="00BB546B"/>
    <w:rsid w:val="00BB5619"/>
    <w:rsid w:val="00BB5DC0"/>
    <w:rsid w:val="00BB63EF"/>
    <w:rsid w:val="00BB6506"/>
    <w:rsid w:val="00BB6F4C"/>
    <w:rsid w:val="00BB730B"/>
    <w:rsid w:val="00BB77B9"/>
    <w:rsid w:val="00BB7967"/>
    <w:rsid w:val="00BB7D8C"/>
    <w:rsid w:val="00BB7F5E"/>
    <w:rsid w:val="00BC02C4"/>
    <w:rsid w:val="00BC09DA"/>
    <w:rsid w:val="00BC0A02"/>
    <w:rsid w:val="00BC0A22"/>
    <w:rsid w:val="00BC0D20"/>
    <w:rsid w:val="00BC1174"/>
    <w:rsid w:val="00BC2106"/>
    <w:rsid w:val="00BC29C4"/>
    <w:rsid w:val="00BC29E8"/>
    <w:rsid w:val="00BC2EFC"/>
    <w:rsid w:val="00BC35E3"/>
    <w:rsid w:val="00BC3712"/>
    <w:rsid w:val="00BC3A7A"/>
    <w:rsid w:val="00BC3BEA"/>
    <w:rsid w:val="00BC44A3"/>
    <w:rsid w:val="00BC44E6"/>
    <w:rsid w:val="00BC4AA1"/>
    <w:rsid w:val="00BC4AB4"/>
    <w:rsid w:val="00BC4DDB"/>
    <w:rsid w:val="00BC4DE4"/>
    <w:rsid w:val="00BC4E77"/>
    <w:rsid w:val="00BC4ED9"/>
    <w:rsid w:val="00BC500A"/>
    <w:rsid w:val="00BC52E4"/>
    <w:rsid w:val="00BC574E"/>
    <w:rsid w:val="00BC5F02"/>
    <w:rsid w:val="00BC5FA6"/>
    <w:rsid w:val="00BC620B"/>
    <w:rsid w:val="00BC69B7"/>
    <w:rsid w:val="00BC6AB0"/>
    <w:rsid w:val="00BC6BE0"/>
    <w:rsid w:val="00BC70C0"/>
    <w:rsid w:val="00BD08D5"/>
    <w:rsid w:val="00BD0ADA"/>
    <w:rsid w:val="00BD0C4B"/>
    <w:rsid w:val="00BD1A6E"/>
    <w:rsid w:val="00BD1B94"/>
    <w:rsid w:val="00BD2154"/>
    <w:rsid w:val="00BD2451"/>
    <w:rsid w:val="00BD2CA2"/>
    <w:rsid w:val="00BD2DBB"/>
    <w:rsid w:val="00BD2FBF"/>
    <w:rsid w:val="00BD3216"/>
    <w:rsid w:val="00BD3BE3"/>
    <w:rsid w:val="00BD6152"/>
    <w:rsid w:val="00BD704D"/>
    <w:rsid w:val="00BD71F0"/>
    <w:rsid w:val="00BD7776"/>
    <w:rsid w:val="00BD7D38"/>
    <w:rsid w:val="00BE0CF2"/>
    <w:rsid w:val="00BE0D84"/>
    <w:rsid w:val="00BE160F"/>
    <w:rsid w:val="00BE2173"/>
    <w:rsid w:val="00BE253D"/>
    <w:rsid w:val="00BE26FD"/>
    <w:rsid w:val="00BE4AC7"/>
    <w:rsid w:val="00BE5D53"/>
    <w:rsid w:val="00BE6245"/>
    <w:rsid w:val="00BE636E"/>
    <w:rsid w:val="00BE6597"/>
    <w:rsid w:val="00BE6E45"/>
    <w:rsid w:val="00BE7168"/>
    <w:rsid w:val="00BE77ED"/>
    <w:rsid w:val="00BF048A"/>
    <w:rsid w:val="00BF05BD"/>
    <w:rsid w:val="00BF0C5B"/>
    <w:rsid w:val="00BF1AF9"/>
    <w:rsid w:val="00BF1BF7"/>
    <w:rsid w:val="00BF327F"/>
    <w:rsid w:val="00BF394F"/>
    <w:rsid w:val="00BF3BAD"/>
    <w:rsid w:val="00BF3F0E"/>
    <w:rsid w:val="00BF3F5D"/>
    <w:rsid w:val="00BF495F"/>
    <w:rsid w:val="00BF4E17"/>
    <w:rsid w:val="00BF4F6B"/>
    <w:rsid w:val="00BF5A69"/>
    <w:rsid w:val="00BF6292"/>
    <w:rsid w:val="00BF63AE"/>
    <w:rsid w:val="00BF67FD"/>
    <w:rsid w:val="00BF6B02"/>
    <w:rsid w:val="00BF79BA"/>
    <w:rsid w:val="00BF7A0D"/>
    <w:rsid w:val="00C00682"/>
    <w:rsid w:val="00C0093E"/>
    <w:rsid w:val="00C00B3F"/>
    <w:rsid w:val="00C013D6"/>
    <w:rsid w:val="00C01CF3"/>
    <w:rsid w:val="00C024DB"/>
    <w:rsid w:val="00C026F1"/>
    <w:rsid w:val="00C02E1D"/>
    <w:rsid w:val="00C03897"/>
    <w:rsid w:val="00C03983"/>
    <w:rsid w:val="00C03D7E"/>
    <w:rsid w:val="00C048B5"/>
    <w:rsid w:val="00C04C3C"/>
    <w:rsid w:val="00C05239"/>
    <w:rsid w:val="00C06471"/>
    <w:rsid w:val="00C066CF"/>
    <w:rsid w:val="00C06AFB"/>
    <w:rsid w:val="00C06F44"/>
    <w:rsid w:val="00C06F58"/>
    <w:rsid w:val="00C0717D"/>
    <w:rsid w:val="00C073FE"/>
    <w:rsid w:val="00C07775"/>
    <w:rsid w:val="00C1015C"/>
    <w:rsid w:val="00C10171"/>
    <w:rsid w:val="00C10CEB"/>
    <w:rsid w:val="00C1138A"/>
    <w:rsid w:val="00C11896"/>
    <w:rsid w:val="00C11D4E"/>
    <w:rsid w:val="00C12151"/>
    <w:rsid w:val="00C12EA8"/>
    <w:rsid w:val="00C13F30"/>
    <w:rsid w:val="00C1414A"/>
    <w:rsid w:val="00C1454C"/>
    <w:rsid w:val="00C14843"/>
    <w:rsid w:val="00C14A6F"/>
    <w:rsid w:val="00C14BA7"/>
    <w:rsid w:val="00C15080"/>
    <w:rsid w:val="00C155B9"/>
    <w:rsid w:val="00C157C6"/>
    <w:rsid w:val="00C16304"/>
    <w:rsid w:val="00C1635C"/>
    <w:rsid w:val="00C16618"/>
    <w:rsid w:val="00C166B7"/>
    <w:rsid w:val="00C166F0"/>
    <w:rsid w:val="00C16871"/>
    <w:rsid w:val="00C16A5F"/>
    <w:rsid w:val="00C16D0A"/>
    <w:rsid w:val="00C16EB1"/>
    <w:rsid w:val="00C16FB5"/>
    <w:rsid w:val="00C17543"/>
    <w:rsid w:val="00C1755E"/>
    <w:rsid w:val="00C177B2"/>
    <w:rsid w:val="00C20544"/>
    <w:rsid w:val="00C2064A"/>
    <w:rsid w:val="00C213A2"/>
    <w:rsid w:val="00C2159D"/>
    <w:rsid w:val="00C2172A"/>
    <w:rsid w:val="00C21B95"/>
    <w:rsid w:val="00C21D1C"/>
    <w:rsid w:val="00C22523"/>
    <w:rsid w:val="00C22651"/>
    <w:rsid w:val="00C23105"/>
    <w:rsid w:val="00C23A98"/>
    <w:rsid w:val="00C24745"/>
    <w:rsid w:val="00C24A5C"/>
    <w:rsid w:val="00C24BCE"/>
    <w:rsid w:val="00C2507E"/>
    <w:rsid w:val="00C261EC"/>
    <w:rsid w:val="00C265D3"/>
    <w:rsid w:val="00C26A39"/>
    <w:rsid w:val="00C26AC5"/>
    <w:rsid w:val="00C26CB5"/>
    <w:rsid w:val="00C26D23"/>
    <w:rsid w:val="00C26E36"/>
    <w:rsid w:val="00C2790A"/>
    <w:rsid w:val="00C3165A"/>
    <w:rsid w:val="00C31D9C"/>
    <w:rsid w:val="00C31EC9"/>
    <w:rsid w:val="00C31F47"/>
    <w:rsid w:val="00C32554"/>
    <w:rsid w:val="00C336E6"/>
    <w:rsid w:val="00C33E5D"/>
    <w:rsid w:val="00C33E7A"/>
    <w:rsid w:val="00C33F68"/>
    <w:rsid w:val="00C34301"/>
    <w:rsid w:val="00C34C01"/>
    <w:rsid w:val="00C3503E"/>
    <w:rsid w:val="00C3575C"/>
    <w:rsid w:val="00C35835"/>
    <w:rsid w:val="00C35B4A"/>
    <w:rsid w:val="00C35C43"/>
    <w:rsid w:val="00C35D69"/>
    <w:rsid w:val="00C35F2F"/>
    <w:rsid w:val="00C36516"/>
    <w:rsid w:val="00C36537"/>
    <w:rsid w:val="00C36AE2"/>
    <w:rsid w:val="00C36DB5"/>
    <w:rsid w:val="00C379CD"/>
    <w:rsid w:val="00C40390"/>
    <w:rsid w:val="00C40511"/>
    <w:rsid w:val="00C40735"/>
    <w:rsid w:val="00C40AAC"/>
    <w:rsid w:val="00C40BD4"/>
    <w:rsid w:val="00C40C74"/>
    <w:rsid w:val="00C4120D"/>
    <w:rsid w:val="00C4136A"/>
    <w:rsid w:val="00C413A8"/>
    <w:rsid w:val="00C4146A"/>
    <w:rsid w:val="00C41A91"/>
    <w:rsid w:val="00C41E93"/>
    <w:rsid w:val="00C41EBB"/>
    <w:rsid w:val="00C425D1"/>
    <w:rsid w:val="00C42E09"/>
    <w:rsid w:val="00C43303"/>
    <w:rsid w:val="00C44288"/>
    <w:rsid w:val="00C44D84"/>
    <w:rsid w:val="00C44F94"/>
    <w:rsid w:val="00C4502E"/>
    <w:rsid w:val="00C45617"/>
    <w:rsid w:val="00C4577B"/>
    <w:rsid w:val="00C45ACF"/>
    <w:rsid w:val="00C461F7"/>
    <w:rsid w:val="00C46545"/>
    <w:rsid w:val="00C46A4A"/>
    <w:rsid w:val="00C46B79"/>
    <w:rsid w:val="00C46DE5"/>
    <w:rsid w:val="00C4722E"/>
    <w:rsid w:val="00C47A26"/>
    <w:rsid w:val="00C47ACE"/>
    <w:rsid w:val="00C50248"/>
    <w:rsid w:val="00C50954"/>
    <w:rsid w:val="00C5170E"/>
    <w:rsid w:val="00C51EBF"/>
    <w:rsid w:val="00C522BA"/>
    <w:rsid w:val="00C52369"/>
    <w:rsid w:val="00C530C2"/>
    <w:rsid w:val="00C53B87"/>
    <w:rsid w:val="00C53E00"/>
    <w:rsid w:val="00C53EAE"/>
    <w:rsid w:val="00C53F11"/>
    <w:rsid w:val="00C55758"/>
    <w:rsid w:val="00C5585A"/>
    <w:rsid w:val="00C55B28"/>
    <w:rsid w:val="00C55E92"/>
    <w:rsid w:val="00C56519"/>
    <w:rsid w:val="00C568FC"/>
    <w:rsid w:val="00C57347"/>
    <w:rsid w:val="00C573C5"/>
    <w:rsid w:val="00C57B34"/>
    <w:rsid w:val="00C603AB"/>
    <w:rsid w:val="00C604B6"/>
    <w:rsid w:val="00C60787"/>
    <w:rsid w:val="00C60886"/>
    <w:rsid w:val="00C608B6"/>
    <w:rsid w:val="00C61066"/>
    <w:rsid w:val="00C6189C"/>
    <w:rsid w:val="00C619E0"/>
    <w:rsid w:val="00C62240"/>
    <w:rsid w:val="00C6255A"/>
    <w:rsid w:val="00C62C58"/>
    <w:rsid w:val="00C63166"/>
    <w:rsid w:val="00C6346D"/>
    <w:rsid w:val="00C63B8E"/>
    <w:rsid w:val="00C63D0A"/>
    <w:rsid w:val="00C644BB"/>
    <w:rsid w:val="00C64D80"/>
    <w:rsid w:val="00C64F06"/>
    <w:rsid w:val="00C6588A"/>
    <w:rsid w:val="00C65E27"/>
    <w:rsid w:val="00C66D37"/>
    <w:rsid w:val="00C66E25"/>
    <w:rsid w:val="00C66F14"/>
    <w:rsid w:val="00C66F76"/>
    <w:rsid w:val="00C67427"/>
    <w:rsid w:val="00C67A70"/>
    <w:rsid w:val="00C70131"/>
    <w:rsid w:val="00C7016D"/>
    <w:rsid w:val="00C7031E"/>
    <w:rsid w:val="00C7058E"/>
    <w:rsid w:val="00C70636"/>
    <w:rsid w:val="00C70776"/>
    <w:rsid w:val="00C70B1D"/>
    <w:rsid w:val="00C70D8F"/>
    <w:rsid w:val="00C70F8E"/>
    <w:rsid w:val="00C724EF"/>
    <w:rsid w:val="00C72717"/>
    <w:rsid w:val="00C72781"/>
    <w:rsid w:val="00C72B6C"/>
    <w:rsid w:val="00C72CED"/>
    <w:rsid w:val="00C737C5"/>
    <w:rsid w:val="00C73EE2"/>
    <w:rsid w:val="00C74219"/>
    <w:rsid w:val="00C748E1"/>
    <w:rsid w:val="00C74A53"/>
    <w:rsid w:val="00C75397"/>
    <w:rsid w:val="00C75441"/>
    <w:rsid w:val="00C764FA"/>
    <w:rsid w:val="00C76728"/>
    <w:rsid w:val="00C76921"/>
    <w:rsid w:val="00C770C2"/>
    <w:rsid w:val="00C774EB"/>
    <w:rsid w:val="00C77BBB"/>
    <w:rsid w:val="00C77D6D"/>
    <w:rsid w:val="00C802B7"/>
    <w:rsid w:val="00C8068C"/>
    <w:rsid w:val="00C80A4C"/>
    <w:rsid w:val="00C814C1"/>
    <w:rsid w:val="00C81717"/>
    <w:rsid w:val="00C81718"/>
    <w:rsid w:val="00C818FD"/>
    <w:rsid w:val="00C81FCF"/>
    <w:rsid w:val="00C82063"/>
    <w:rsid w:val="00C8399C"/>
    <w:rsid w:val="00C83B02"/>
    <w:rsid w:val="00C83B7F"/>
    <w:rsid w:val="00C83DD4"/>
    <w:rsid w:val="00C841BD"/>
    <w:rsid w:val="00C84642"/>
    <w:rsid w:val="00C847FB"/>
    <w:rsid w:val="00C8542F"/>
    <w:rsid w:val="00C85B5A"/>
    <w:rsid w:val="00C85CEE"/>
    <w:rsid w:val="00C86009"/>
    <w:rsid w:val="00C8619A"/>
    <w:rsid w:val="00C8668F"/>
    <w:rsid w:val="00C86823"/>
    <w:rsid w:val="00C86D72"/>
    <w:rsid w:val="00C86DC2"/>
    <w:rsid w:val="00C87ACD"/>
    <w:rsid w:val="00C90206"/>
    <w:rsid w:val="00C9063D"/>
    <w:rsid w:val="00C90DE6"/>
    <w:rsid w:val="00C90E18"/>
    <w:rsid w:val="00C91370"/>
    <w:rsid w:val="00C915F2"/>
    <w:rsid w:val="00C9274B"/>
    <w:rsid w:val="00C92B7F"/>
    <w:rsid w:val="00C92B84"/>
    <w:rsid w:val="00C93B57"/>
    <w:rsid w:val="00C94677"/>
    <w:rsid w:val="00C9671A"/>
    <w:rsid w:val="00C97A39"/>
    <w:rsid w:val="00CA0289"/>
    <w:rsid w:val="00CA02BF"/>
    <w:rsid w:val="00CA08D5"/>
    <w:rsid w:val="00CA0999"/>
    <w:rsid w:val="00CA0BD2"/>
    <w:rsid w:val="00CA11A3"/>
    <w:rsid w:val="00CA1555"/>
    <w:rsid w:val="00CA155F"/>
    <w:rsid w:val="00CA1E9E"/>
    <w:rsid w:val="00CA21C3"/>
    <w:rsid w:val="00CA266A"/>
    <w:rsid w:val="00CA2895"/>
    <w:rsid w:val="00CA2963"/>
    <w:rsid w:val="00CA2C5D"/>
    <w:rsid w:val="00CA3057"/>
    <w:rsid w:val="00CA30FE"/>
    <w:rsid w:val="00CA338C"/>
    <w:rsid w:val="00CA34F8"/>
    <w:rsid w:val="00CA3843"/>
    <w:rsid w:val="00CA3FA6"/>
    <w:rsid w:val="00CA43ED"/>
    <w:rsid w:val="00CA4862"/>
    <w:rsid w:val="00CA4E09"/>
    <w:rsid w:val="00CA4E99"/>
    <w:rsid w:val="00CA5054"/>
    <w:rsid w:val="00CA5B68"/>
    <w:rsid w:val="00CA5DFE"/>
    <w:rsid w:val="00CA767F"/>
    <w:rsid w:val="00CB01E7"/>
    <w:rsid w:val="00CB04C0"/>
    <w:rsid w:val="00CB07BE"/>
    <w:rsid w:val="00CB0CCA"/>
    <w:rsid w:val="00CB1036"/>
    <w:rsid w:val="00CB1147"/>
    <w:rsid w:val="00CB2477"/>
    <w:rsid w:val="00CB254D"/>
    <w:rsid w:val="00CB2897"/>
    <w:rsid w:val="00CB2DE7"/>
    <w:rsid w:val="00CB2E7D"/>
    <w:rsid w:val="00CB361D"/>
    <w:rsid w:val="00CB3ADF"/>
    <w:rsid w:val="00CB513D"/>
    <w:rsid w:val="00CB54DC"/>
    <w:rsid w:val="00CB5E73"/>
    <w:rsid w:val="00CB71CB"/>
    <w:rsid w:val="00CB761E"/>
    <w:rsid w:val="00CB7BC8"/>
    <w:rsid w:val="00CB7CEB"/>
    <w:rsid w:val="00CB7F77"/>
    <w:rsid w:val="00CC004D"/>
    <w:rsid w:val="00CC099B"/>
    <w:rsid w:val="00CC09F3"/>
    <w:rsid w:val="00CC1081"/>
    <w:rsid w:val="00CC33C0"/>
    <w:rsid w:val="00CC3D2D"/>
    <w:rsid w:val="00CC42F4"/>
    <w:rsid w:val="00CC443A"/>
    <w:rsid w:val="00CC49AD"/>
    <w:rsid w:val="00CC4CED"/>
    <w:rsid w:val="00CC4E61"/>
    <w:rsid w:val="00CC5351"/>
    <w:rsid w:val="00CC53C9"/>
    <w:rsid w:val="00CC5F7E"/>
    <w:rsid w:val="00CC6D07"/>
    <w:rsid w:val="00CC6E8D"/>
    <w:rsid w:val="00CC77F3"/>
    <w:rsid w:val="00CC7D0F"/>
    <w:rsid w:val="00CC7F0E"/>
    <w:rsid w:val="00CD0101"/>
    <w:rsid w:val="00CD0A66"/>
    <w:rsid w:val="00CD0B5D"/>
    <w:rsid w:val="00CD0C10"/>
    <w:rsid w:val="00CD0EE8"/>
    <w:rsid w:val="00CD1245"/>
    <w:rsid w:val="00CD1953"/>
    <w:rsid w:val="00CD1D0D"/>
    <w:rsid w:val="00CD1DEA"/>
    <w:rsid w:val="00CD2108"/>
    <w:rsid w:val="00CD28B6"/>
    <w:rsid w:val="00CD2A29"/>
    <w:rsid w:val="00CD3452"/>
    <w:rsid w:val="00CD3746"/>
    <w:rsid w:val="00CD3947"/>
    <w:rsid w:val="00CD39BF"/>
    <w:rsid w:val="00CD3D84"/>
    <w:rsid w:val="00CD407E"/>
    <w:rsid w:val="00CD4836"/>
    <w:rsid w:val="00CD488B"/>
    <w:rsid w:val="00CD5454"/>
    <w:rsid w:val="00CD55E9"/>
    <w:rsid w:val="00CD58E3"/>
    <w:rsid w:val="00CD5F8D"/>
    <w:rsid w:val="00CD5FD0"/>
    <w:rsid w:val="00CD6289"/>
    <w:rsid w:val="00CD6F4E"/>
    <w:rsid w:val="00CD76D5"/>
    <w:rsid w:val="00CD76E8"/>
    <w:rsid w:val="00CE0254"/>
    <w:rsid w:val="00CE04CA"/>
    <w:rsid w:val="00CE0647"/>
    <w:rsid w:val="00CE0D46"/>
    <w:rsid w:val="00CE115A"/>
    <w:rsid w:val="00CE116C"/>
    <w:rsid w:val="00CE12AB"/>
    <w:rsid w:val="00CE1542"/>
    <w:rsid w:val="00CE1619"/>
    <w:rsid w:val="00CE1B56"/>
    <w:rsid w:val="00CE2174"/>
    <w:rsid w:val="00CE2637"/>
    <w:rsid w:val="00CE272C"/>
    <w:rsid w:val="00CE2CD6"/>
    <w:rsid w:val="00CE32F7"/>
    <w:rsid w:val="00CE42A9"/>
    <w:rsid w:val="00CE5060"/>
    <w:rsid w:val="00CE54A1"/>
    <w:rsid w:val="00CE596D"/>
    <w:rsid w:val="00CE5BED"/>
    <w:rsid w:val="00CE632F"/>
    <w:rsid w:val="00CE681A"/>
    <w:rsid w:val="00CE6D02"/>
    <w:rsid w:val="00CE70E6"/>
    <w:rsid w:val="00CE7211"/>
    <w:rsid w:val="00CE725C"/>
    <w:rsid w:val="00CE7A50"/>
    <w:rsid w:val="00CE7EF3"/>
    <w:rsid w:val="00CF01FA"/>
    <w:rsid w:val="00CF0D69"/>
    <w:rsid w:val="00CF19FF"/>
    <w:rsid w:val="00CF1C75"/>
    <w:rsid w:val="00CF2B5A"/>
    <w:rsid w:val="00CF3B2F"/>
    <w:rsid w:val="00CF425D"/>
    <w:rsid w:val="00CF4372"/>
    <w:rsid w:val="00CF4528"/>
    <w:rsid w:val="00CF471A"/>
    <w:rsid w:val="00CF50CB"/>
    <w:rsid w:val="00CF5A12"/>
    <w:rsid w:val="00CF5BB5"/>
    <w:rsid w:val="00CF5CFB"/>
    <w:rsid w:val="00CF5F2B"/>
    <w:rsid w:val="00CF64D6"/>
    <w:rsid w:val="00CF650A"/>
    <w:rsid w:val="00CF7D5E"/>
    <w:rsid w:val="00CF7EC2"/>
    <w:rsid w:val="00D0089D"/>
    <w:rsid w:val="00D0091E"/>
    <w:rsid w:val="00D00CEB"/>
    <w:rsid w:val="00D012A0"/>
    <w:rsid w:val="00D0192F"/>
    <w:rsid w:val="00D02167"/>
    <w:rsid w:val="00D0217B"/>
    <w:rsid w:val="00D0266F"/>
    <w:rsid w:val="00D031C8"/>
    <w:rsid w:val="00D03535"/>
    <w:rsid w:val="00D04020"/>
    <w:rsid w:val="00D045B9"/>
    <w:rsid w:val="00D049EB"/>
    <w:rsid w:val="00D04ADB"/>
    <w:rsid w:val="00D04BF2"/>
    <w:rsid w:val="00D04D68"/>
    <w:rsid w:val="00D04F5D"/>
    <w:rsid w:val="00D06107"/>
    <w:rsid w:val="00D065FB"/>
    <w:rsid w:val="00D06F44"/>
    <w:rsid w:val="00D07410"/>
    <w:rsid w:val="00D076DE"/>
    <w:rsid w:val="00D077E0"/>
    <w:rsid w:val="00D07F21"/>
    <w:rsid w:val="00D10041"/>
    <w:rsid w:val="00D10581"/>
    <w:rsid w:val="00D10A3B"/>
    <w:rsid w:val="00D10C03"/>
    <w:rsid w:val="00D10CD5"/>
    <w:rsid w:val="00D10D05"/>
    <w:rsid w:val="00D11DE5"/>
    <w:rsid w:val="00D11F41"/>
    <w:rsid w:val="00D120BF"/>
    <w:rsid w:val="00D120C0"/>
    <w:rsid w:val="00D12599"/>
    <w:rsid w:val="00D12715"/>
    <w:rsid w:val="00D12821"/>
    <w:rsid w:val="00D129F8"/>
    <w:rsid w:val="00D140F9"/>
    <w:rsid w:val="00D1495A"/>
    <w:rsid w:val="00D14A1A"/>
    <w:rsid w:val="00D14AD3"/>
    <w:rsid w:val="00D14B07"/>
    <w:rsid w:val="00D14D28"/>
    <w:rsid w:val="00D14E3C"/>
    <w:rsid w:val="00D14FC8"/>
    <w:rsid w:val="00D1501D"/>
    <w:rsid w:val="00D155E1"/>
    <w:rsid w:val="00D15BFB"/>
    <w:rsid w:val="00D1648A"/>
    <w:rsid w:val="00D16AFD"/>
    <w:rsid w:val="00D17123"/>
    <w:rsid w:val="00D179DC"/>
    <w:rsid w:val="00D17B66"/>
    <w:rsid w:val="00D17DEA"/>
    <w:rsid w:val="00D17FA2"/>
    <w:rsid w:val="00D200CE"/>
    <w:rsid w:val="00D20254"/>
    <w:rsid w:val="00D209EC"/>
    <w:rsid w:val="00D20C9F"/>
    <w:rsid w:val="00D20EE0"/>
    <w:rsid w:val="00D20F09"/>
    <w:rsid w:val="00D2148D"/>
    <w:rsid w:val="00D218EF"/>
    <w:rsid w:val="00D21996"/>
    <w:rsid w:val="00D22384"/>
    <w:rsid w:val="00D22877"/>
    <w:rsid w:val="00D22BEA"/>
    <w:rsid w:val="00D2368B"/>
    <w:rsid w:val="00D23782"/>
    <w:rsid w:val="00D23A46"/>
    <w:rsid w:val="00D23AF4"/>
    <w:rsid w:val="00D23BEA"/>
    <w:rsid w:val="00D23D2E"/>
    <w:rsid w:val="00D2417C"/>
    <w:rsid w:val="00D241AE"/>
    <w:rsid w:val="00D24301"/>
    <w:rsid w:val="00D2433D"/>
    <w:rsid w:val="00D24926"/>
    <w:rsid w:val="00D24F35"/>
    <w:rsid w:val="00D2501C"/>
    <w:rsid w:val="00D252ED"/>
    <w:rsid w:val="00D25ADF"/>
    <w:rsid w:val="00D25E3B"/>
    <w:rsid w:val="00D260C1"/>
    <w:rsid w:val="00D26687"/>
    <w:rsid w:val="00D26ECF"/>
    <w:rsid w:val="00D2724C"/>
    <w:rsid w:val="00D273D0"/>
    <w:rsid w:val="00D27644"/>
    <w:rsid w:val="00D27C1B"/>
    <w:rsid w:val="00D27C30"/>
    <w:rsid w:val="00D30C8C"/>
    <w:rsid w:val="00D30CBE"/>
    <w:rsid w:val="00D31E1E"/>
    <w:rsid w:val="00D31E30"/>
    <w:rsid w:val="00D31FE1"/>
    <w:rsid w:val="00D32701"/>
    <w:rsid w:val="00D328DF"/>
    <w:rsid w:val="00D337CD"/>
    <w:rsid w:val="00D341C9"/>
    <w:rsid w:val="00D34617"/>
    <w:rsid w:val="00D34B6C"/>
    <w:rsid w:val="00D35105"/>
    <w:rsid w:val="00D35502"/>
    <w:rsid w:val="00D36064"/>
    <w:rsid w:val="00D361C2"/>
    <w:rsid w:val="00D36392"/>
    <w:rsid w:val="00D36975"/>
    <w:rsid w:val="00D369B3"/>
    <w:rsid w:val="00D36AB3"/>
    <w:rsid w:val="00D36D6F"/>
    <w:rsid w:val="00D371E5"/>
    <w:rsid w:val="00D37516"/>
    <w:rsid w:val="00D409A1"/>
    <w:rsid w:val="00D40F77"/>
    <w:rsid w:val="00D4130B"/>
    <w:rsid w:val="00D41D22"/>
    <w:rsid w:val="00D41D82"/>
    <w:rsid w:val="00D41FC4"/>
    <w:rsid w:val="00D425C1"/>
    <w:rsid w:val="00D430E2"/>
    <w:rsid w:val="00D4352E"/>
    <w:rsid w:val="00D435DD"/>
    <w:rsid w:val="00D43E73"/>
    <w:rsid w:val="00D43E91"/>
    <w:rsid w:val="00D44A9E"/>
    <w:rsid w:val="00D44C06"/>
    <w:rsid w:val="00D45355"/>
    <w:rsid w:val="00D45772"/>
    <w:rsid w:val="00D46488"/>
    <w:rsid w:val="00D46CA3"/>
    <w:rsid w:val="00D46FA4"/>
    <w:rsid w:val="00D47BDF"/>
    <w:rsid w:val="00D47E8C"/>
    <w:rsid w:val="00D50062"/>
    <w:rsid w:val="00D50695"/>
    <w:rsid w:val="00D50C0F"/>
    <w:rsid w:val="00D50EF0"/>
    <w:rsid w:val="00D50F93"/>
    <w:rsid w:val="00D51003"/>
    <w:rsid w:val="00D51357"/>
    <w:rsid w:val="00D5146D"/>
    <w:rsid w:val="00D521F1"/>
    <w:rsid w:val="00D52794"/>
    <w:rsid w:val="00D52878"/>
    <w:rsid w:val="00D52C66"/>
    <w:rsid w:val="00D52E76"/>
    <w:rsid w:val="00D5302D"/>
    <w:rsid w:val="00D53973"/>
    <w:rsid w:val="00D53DE9"/>
    <w:rsid w:val="00D54C38"/>
    <w:rsid w:val="00D54E17"/>
    <w:rsid w:val="00D55618"/>
    <w:rsid w:val="00D557D6"/>
    <w:rsid w:val="00D55A92"/>
    <w:rsid w:val="00D55B28"/>
    <w:rsid w:val="00D55B5E"/>
    <w:rsid w:val="00D55EE1"/>
    <w:rsid w:val="00D56069"/>
    <w:rsid w:val="00D56689"/>
    <w:rsid w:val="00D56C1F"/>
    <w:rsid w:val="00D56CFD"/>
    <w:rsid w:val="00D56FD0"/>
    <w:rsid w:val="00D57529"/>
    <w:rsid w:val="00D579E8"/>
    <w:rsid w:val="00D57AB3"/>
    <w:rsid w:val="00D600C3"/>
    <w:rsid w:val="00D60860"/>
    <w:rsid w:val="00D60EE0"/>
    <w:rsid w:val="00D61230"/>
    <w:rsid w:val="00D61399"/>
    <w:rsid w:val="00D61469"/>
    <w:rsid w:val="00D6148E"/>
    <w:rsid w:val="00D62BC4"/>
    <w:rsid w:val="00D63448"/>
    <w:rsid w:val="00D63472"/>
    <w:rsid w:val="00D63702"/>
    <w:rsid w:val="00D63804"/>
    <w:rsid w:val="00D63C88"/>
    <w:rsid w:val="00D644A9"/>
    <w:rsid w:val="00D646E9"/>
    <w:rsid w:val="00D64718"/>
    <w:rsid w:val="00D64873"/>
    <w:rsid w:val="00D64C16"/>
    <w:rsid w:val="00D64D55"/>
    <w:rsid w:val="00D650D6"/>
    <w:rsid w:val="00D65514"/>
    <w:rsid w:val="00D660EE"/>
    <w:rsid w:val="00D66108"/>
    <w:rsid w:val="00D66358"/>
    <w:rsid w:val="00D664B5"/>
    <w:rsid w:val="00D66544"/>
    <w:rsid w:val="00D66735"/>
    <w:rsid w:val="00D66D7E"/>
    <w:rsid w:val="00D67681"/>
    <w:rsid w:val="00D70187"/>
    <w:rsid w:val="00D703BF"/>
    <w:rsid w:val="00D70A8C"/>
    <w:rsid w:val="00D70FFE"/>
    <w:rsid w:val="00D712C2"/>
    <w:rsid w:val="00D71D44"/>
    <w:rsid w:val="00D71E08"/>
    <w:rsid w:val="00D7258D"/>
    <w:rsid w:val="00D725E8"/>
    <w:rsid w:val="00D727C0"/>
    <w:rsid w:val="00D7338B"/>
    <w:rsid w:val="00D73479"/>
    <w:rsid w:val="00D735D5"/>
    <w:rsid w:val="00D73683"/>
    <w:rsid w:val="00D73AF0"/>
    <w:rsid w:val="00D74129"/>
    <w:rsid w:val="00D7442F"/>
    <w:rsid w:val="00D74CA3"/>
    <w:rsid w:val="00D75ADB"/>
    <w:rsid w:val="00D75F94"/>
    <w:rsid w:val="00D763F4"/>
    <w:rsid w:val="00D765B1"/>
    <w:rsid w:val="00D76A68"/>
    <w:rsid w:val="00D76AA4"/>
    <w:rsid w:val="00D77C03"/>
    <w:rsid w:val="00D77C9E"/>
    <w:rsid w:val="00D8093E"/>
    <w:rsid w:val="00D81CCF"/>
    <w:rsid w:val="00D83533"/>
    <w:rsid w:val="00D8369D"/>
    <w:rsid w:val="00D83ACF"/>
    <w:rsid w:val="00D8428D"/>
    <w:rsid w:val="00D848A7"/>
    <w:rsid w:val="00D848CE"/>
    <w:rsid w:val="00D85214"/>
    <w:rsid w:val="00D85BF6"/>
    <w:rsid w:val="00D86020"/>
    <w:rsid w:val="00D86057"/>
    <w:rsid w:val="00D86485"/>
    <w:rsid w:val="00D90010"/>
    <w:rsid w:val="00D9007D"/>
    <w:rsid w:val="00D90533"/>
    <w:rsid w:val="00D90C00"/>
    <w:rsid w:val="00D913AC"/>
    <w:rsid w:val="00D9169E"/>
    <w:rsid w:val="00D9193D"/>
    <w:rsid w:val="00D91CDD"/>
    <w:rsid w:val="00D92A52"/>
    <w:rsid w:val="00D93309"/>
    <w:rsid w:val="00D937B8"/>
    <w:rsid w:val="00D939B7"/>
    <w:rsid w:val="00D94406"/>
    <w:rsid w:val="00D944C0"/>
    <w:rsid w:val="00D948A1"/>
    <w:rsid w:val="00D94903"/>
    <w:rsid w:val="00D94946"/>
    <w:rsid w:val="00D94DB8"/>
    <w:rsid w:val="00D94FAE"/>
    <w:rsid w:val="00D950AE"/>
    <w:rsid w:val="00D96A56"/>
    <w:rsid w:val="00D96DB8"/>
    <w:rsid w:val="00D9751F"/>
    <w:rsid w:val="00D97866"/>
    <w:rsid w:val="00D97D9A"/>
    <w:rsid w:val="00D97F58"/>
    <w:rsid w:val="00DA06EF"/>
    <w:rsid w:val="00DA0869"/>
    <w:rsid w:val="00DA0B6F"/>
    <w:rsid w:val="00DA1168"/>
    <w:rsid w:val="00DA120E"/>
    <w:rsid w:val="00DA158C"/>
    <w:rsid w:val="00DA16CF"/>
    <w:rsid w:val="00DA1B6A"/>
    <w:rsid w:val="00DA1E38"/>
    <w:rsid w:val="00DA26D3"/>
    <w:rsid w:val="00DA2F43"/>
    <w:rsid w:val="00DA35CB"/>
    <w:rsid w:val="00DA361B"/>
    <w:rsid w:val="00DA3F61"/>
    <w:rsid w:val="00DA43B6"/>
    <w:rsid w:val="00DA4A05"/>
    <w:rsid w:val="00DA5385"/>
    <w:rsid w:val="00DA5B05"/>
    <w:rsid w:val="00DA5BCA"/>
    <w:rsid w:val="00DA5C7C"/>
    <w:rsid w:val="00DA5CCD"/>
    <w:rsid w:val="00DA5E98"/>
    <w:rsid w:val="00DA6314"/>
    <w:rsid w:val="00DA6501"/>
    <w:rsid w:val="00DA6F9E"/>
    <w:rsid w:val="00DA70B0"/>
    <w:rsid w:val="00DA724B"/>
    <w:rsid w:val="00DA7377"/>
    <w:rsid w:val="00DA788B"/>
    <w:rsid w:val="00DB03C2"/>
    <w:rsid w:val="00DB06D8"/>
    <w:rsid w:val="00DB0838"/>
    <w:rsid w:val="00DB0D95"/>
    <w:rsid w:val="00DB129D"/>
    <w:rsid w:val="00DB1607"/>
    <w:rsid w:val="00DB1A06"/>
    <w:rsid w:val="00DB2010"/>
    <w:rsid w:val="00DB20B1"/>
    <w:rsid w:val="00DB2E7D"/>
    <w:rsid w:val="00DB38DB"/>
    <w:rsid w:val="00DB393D"/>
    <w:rsid w:val="00DB4867"/>
    <w:rsid w:val="00DB4DDF"/>
    <w:rsid w:val="00DB5033"/>
    <w:rsid w:val="00DB5063"/>
    <w:rsid w:val="00DB578F"/>
    <w:rsid w:val="00DB5D95"/>
    <w:rsid w:val="00DB5E6A"/>
    <w:rsid w:val="00DB63C1"/>
    <w:rsid w:val="00DB6E71"/>
    <w:rsid w:val="00DB707A"/>
    <w:rsid w:val="00DB7394"/>
    <w:rsid w:val="00DB784C"/>
    <w:rsid w:val="00DC0207"/>
    <w:rsid w:val="00DC02C3"/>
    <w:rsid w:val="00DC1DD3"/>
    <w:rsid w:val="00DC27B5"/>
    <w:rsid w:val="00DC2C00"/>
    <w:rsid w:val="00DC344C"/>
    <w:rsid w:val="00DC3521"/>
    <w:rsid w:val="00DC3791"/>
    <w:rsid w:val="00DC3859"/>
    <w:rsid w:val="00DC3900"/>
    <w:rsid w:val="00DC3A89"/>
    <w:rsid w:val="00DC3D18"/>
    <w:rsid w:val="00DC3DAA"/>
    <w:rsid w:val="00DC4ACF"/>
    <w:rsid w:val="00DC5168"/>
    <w:rsid w:val="00DC53F8"/>
    <w:rsid w:val="00DC60E9"/>
    <w:rsid w:val="00DC6137"/>
    <w:rsid w:val="00DC6ABE"/>
    <w:rsid w:val="00DC6BF5"/>
    <w:rsid w:val="00DC6FEE"/>
    <w:rsid w:val="00DC7050"/>
    <w:rsid w:val="00DC77B4"/>
    <w:rsid w:val="00DC7A83"/>
    <w:rsid w:val="00DC7C9F"/>
    <w:rsid w:val="00DD00DB"/>
    <w:rsid w:val="00DD01FF"/>
    <w:rsid w:val="00DD0A1F"/>
    <w:rsid w:val="00DD0D68"/>
    <w:rsid w:val="00DD1C58"/>
    <w:rsid w:val="00DD208C"/>
    <w:rsid w:val="00DD23E5"/>
    <w:rsid w:val="00DD32DC"/>
    <w:rsid w:val="00DD341E"/>
    <w:rsid w:val="00DD3AA4"/>
    <w:rsid w:val="00DD4118"/>
    <w:rsid w:val="00DD41D8"/>
    <w:rsid w:val="00DD46F5"/>
    <w:rsid w:val="00DD4AE3"/>
    <w:rsid w:val="00DD4D9D"/>
    <w:rsid w:val="00DD4ED6"/>
    <w:rsid w:val="00DD5430"/>
    <w:rsid w:val="00DD547E"/>
    <w:rsid w:val="00DD592B"/>
    <w:rsid w:val="00DD5AF6"/>
    <w:rsid w:val="00DD5F5A"/>
    <w:rsid w:val="00DD6EA9"/>
    <w:rsid w:val="00DD75F2"/>
    <w:rsid w:val="00DD7843"/>
    <w:rsid w:val="00DD7B13"/>
    <w:rsid w:val="00DD7EDF"/>
    <w:rsid w:val="00DD7F65"/>
    <w:rsid w:val="00DE05E9"/>
    <w:rsid w:val="00DE0959"/>
    <w:rsid w:val="00DE0BEA"/>
    <w:rsid w:val="00DE1005"/>
    <w:rsid w:val="00DE10F9"/>
    <w:rsid w:val="00DE142F"/>
    <w:rsid w:val="00DE144A"/>
    <w:rsid w:val="00DE1924"/>
    <w:rsid w:val="00DE1AC9"/>
    <w:rsid w:val="00DE1DBC"/>
    <w:rsid w:val="00DE1F52"/>
    <w:rsid w:val="00DE21F1"/>
    <w:rsid w:val="00DE2380"/>
    <w:rsid w:val="00DE25FF"/>
    <w:rsid w:val="00DE2AAA"/>
    <w:rsid w:val="00DE2B0A"/>
    <w:rsid w:val="00DE2CD1"/>
    <w:rsid w:val="00DE2FCE"/>
    <w:rsid w:val="00DE35EC"/>
    <w:rsid w:val="00DE38F2"/>
    <w:rsid w:val="00DE3D86"/>
    <w:rsid w:val="00DE3E50"/>
    <w:rsid w:val="00DE47C4"/>
    <w:rsid w:val="00DE50BA"/>
    <w:rsid w:val="00DE71DE"/>
    <w:rsid w:val="00DF013F"/>
    <w:rsid w:val="00DF0768"/>
    <w:rsid w:val="00DF07A1"/>
    <w:rsid w:val="00DF0C9B"/>
    <w:rsid w:val="00DF1469"/>
    <w:rsid w:val="00DF1944"/>
    <w:rsid w:val="00DF2CAC"/>
    <w:rsid w:val="00DF356F"/>
    <w:rsid w:val="00DF3588"/>
    <w:rsid w:val="00DF35C1"/>
    <w:rsid w:val="00DF4701"/>
    <w:rsid w:val="00DF4FF6"/>
    <w:rsid w:val="00DF5530"/>
    <w:rsid w:val="00DF57A5"/>
    <w:rsid w:val="00DF5B45"/>
    <w:rsid w:val="00DF660B"/>
    <w:rsid w:val="00DF67D1"/>
    <w:rsid w:val="00DF692E"/>
    <w:rsid w:val="00DF7BC6"/>
    <w:rsid w:val="00DF7E23"/>
    <w:rsid w:val="00E007CC"/>
    <w:rsid w:val="00E00951"/>
    <w:rsid w:val="00E01040"/>
    <w:rsid w:val="00E0116A"/>
    <w:rsid w:val="00E01D9B"/>
    <w:rsid w:val="00E01E61"/>
    <w:rsid w:val="00E02000"/>
    <w:rsid w:val="00E028BB"/>
    <w:rsid w:val="00E02AEA"/>
    <w:rsid w:val="00E02F56"/>
    <w:rsid w:val="00E03133"/>
    <w:rsid w:val="00E03429"/>
    <w:rsid w:val="00E03827"/>
    <w:rsid w:val="00E0477C"/>
    <w:rsid w:val="00E0511B"/>
    <w:rsid w:val="00E0525B"/>
    <w:rsid w:val="00E05305"/>
    <w:rsid w:val="00E05895"/>
    <w:rsid w:val="00E05953"/>
    <w:rsid w:val="00E066EB"/>
    <w:rsid w:val="00E06DED"/>
    <w:rsid w:val="00E071D9"/>
    <w:rsid w:val="00E07D16"/>
    <w:rsid w:val="00E07F90"/>
    <w:rsid w:val="00E10105"/>
    <w:rsid w:val="00E103BC"/>
    <w:rsid w:val="00E1118C"/>
    <w:rsid w:val="00E1137B"/>
    <w:rsid w:val="00E113C9"/>
    <w:rsid w:val="00E11526"/>
    <w:rsid w:val="00E11D1F"/>
    <w:rsid w:val="00E12123"/>
    <w:rsid w:val="00E1279A"/>
    <w:rsid w:val="00E12914"/>
    <w:rsid w:val="00E130B2"/>
    <w:rsid w:val="00E13AAD"/>
    <w:rsid w:val="00E13EBF"/>
    <w:rsid w:val="00E13FB2"/>
    <w:rsid w:val="00E147F8"/>
    <w:rsid w:val="00E1487E"/>
    <w:rsid w:val="00E14A7B"/>
    <w:rsid w:val="00E151AC"/>
    <w:rsid w:val="00E15BBD"/>
    <w:rsid w:val="00E15E62"/>
    <w:rsid w:val="00E163BA"/>
    <w:rsid w:val="00E164F3"/>
    <w:rsid w:val="00E16F4F"/>
    <w:rsid w:val="00E173CC"/>
    <w:rsid w:val="00E178AF"/>
    <w:rsid w:val="00E17913"/>
    <w:rsid w:val="00E17A7C"/>
    <w:rsid w:val="00E17EDE"/>
    <w:rsid w:val="00E20C2D"/>
    <w:rsid w:val="00E21AC0"/>
    <w:rsid w:val="00E221BF"/>
    <w:rsid w:val="00E22549"/>
    <w:rsid w:val="00E23920"/>
    <w:rsid w:val="00E239D2"/>
    <w:rsid w:val="00E23AD7"/>
    <w:rsid w:val="00E23FEB"/>
    <w:rsid w:val="00E24006"/>
    <w:rsid w:val="00E24202"/>
    <w:rsid w:val="00E242F6"/>
    <w:rsid w:val="00E2458D"/>
    <w:rsid w:val="00E2475E"/>
    <w:rsid w:val="00E24946"/>
    <w:rsid w:val="00E24F3E"/>
    <w:rsid w:val="00E251DC"/>
    <w:rsid w:val="00E25249"/>
    <w:rsid w:val="00E25370"/>
    <w:rsid w:val="00E25F4B"/>
    <w:rsid w:val="00E26AE6"/>
    <w:rsid w:val="00E26DAE"/>
    <w:rsid w:val="00E2704B"/>
    <w:rsid w:val="00E27468"/>
    <w:rsid w:val="00E276DA"/>
    <w:rsid w:val="00E27921"/>
    <w:rsid w:val="00E30537"/>
    <w:rsid w:val="00E30D8B"/>
    <w:rsid w:val="00E3189A"/>
    <w:rsid w:val="00E31A97"/>
    <w:rsid w:val="00E324EA"/>
    <w:rsid w:val="00E32710"/>
    <w:rsid w:val="00E32CE9"/>
    <w:rsid w:val="00E333D9"/>
    <w:rsid w:val="00E33838"/>
    <w:rsid w:val="00E33CDC"/>
    <w:rsid w:val="00E33CF6"/>
    <w:rsid w:val="00E34527"/>
    <w:rsid w:val="00E3470E"/>
    <w:rsid w:val="00E34815"/>
    <w:rsid w:val="00E363B8"/>
    <w:rsid w:val="00E377DB"/>
    <w:rsid w:val="00E37840"/>
    <w:rsid w:val="00E40162"/>
    <w:rsid w:val="00E40289"/>
    <w:rsid w:val="00E40641"/>
    <w:rsid w:val="00E40870"/>
    <w:rsid w:val="00E40D1A"/>
    <w:rsid w:val="00E40D93"/>
    <w:rsid w:val="00E40F1E"/>
    <w:rsid w:val="00E411F5"/>
    <w:rsid w:val="00E416B2"/>
    <w:rsid w:val="00E4175E"/>
    <w:rsid w:val="00E423A6"/>
    <w:rsid w:val="00E42E54"/>
    <w:rsid w:val="00E43246"/>
    <w:rsid w:val="00E434B9"/>
    <w:rsid w:val="00E43E96"/>
    <w:rsid w:val="00E4404D"/>
    <w:rsid w:val="00E44524"/>
    <w:rsid w:val="00E44BD0"/>
    <w:rsid w:val="00E45443"/>
    <w:rsid w:val="00E45571"/>
    <w:rsid w:val="00E45729"/>
    <w:rsid w:val="00E45AFF"/>
    <w:rsid w:val="00E45B7E"/>
    <w:rsid w:val="00E4653C"/>
    <w:rsid w:val="00E46667"/>
    <w:rsid w:val="00E46E45"/>
    <w:rsid w:val="00E47085"/>
    <w:rsid w:val="00E4767A"/>
    <w:rsid w:val="00E479A2"/>
    <w:rsid w:val="00E5015A"/>
    <w:rsid w:val="00E5024A"/>
    <w:rsid w:val="00E5038A"/>
    <w:rsid w:val="00E504E7"/>
    <w:rsid w:val="00E50FFC"/>
    <w:rsid w:val="00E51099"/>
    <w:rsid w:val="00E5113D"/>
    <w:rsid w:val="00E51783"/>
    <w:rsid w:val="00E51787"/>
    <w:rsid w:val="00E51CC7"/>
    <w:rsid w:val="00E51DBF"/>
    <w:rsid w:val="00E52520"/>
    <w:rsid w:val="00E5277C"/>
    <w:rsid w:val="00E52926"/>
    <w:rsid w:val="00E52A26"/>
    <w:rsid w:val="00E52ED6"/>
    <w:rsid w:val="00E532A6"/>
    <w:rsid w:val="00E5354A"/>
    <w:rsid w:val="00E53D43"/>
    <w:rsid w:val="00E5411F"/>
    <w:rsid w:val="00E54BD8"/>
    <w:rsid w:val="00E54C8B"/>
    <w:rsid w:val="00E54DDB"/>
    <w:rsid w:val="00E54E1F"/>
    <w:rsid w:val="00E55331"/>
    <w:rsid w:val="00E55710"/>
    <w:rsid w:val="00E56CDA"/>
    <w:rsid w:val="00E5782C"/>
    <w:rsid w:val="00E57A22"/>
    <w:rsid w:val="00E57BC9"/>
    <w:rsid w:val="00E6005F"/>
    <w:rsid w:val="00E61067"/>
    <w:rsid w:val="00E614A6"/>
    <w:rsid w:val="00E6155C"/>
    <w:rsid w:val="00E61714"/>
    <w:rsid w:val="00E6230B"/>
    <w:rsid w:val="00E62413"/>
    <w:rsid w:val="00E640AF"/>
    <w:rsid w:val="00E648BB"/>
    <w:rsid w:val="00E65F9A"/>
    <w:rsid w:val="00E660FB"/>
    <w:rsid w:val="00E66B91"/>
    <w:rsid w:val="00E67619"/>
    <w:rsid w:val="00E67665"/>
    <w:rsid w:val="00E67AC1"/>
    <w:rsid w:val="00E67C74"/>
    <w:rsid w:val="00E67E64"/>
    <w:rsid w:val="00E7001F"/>
    <w:rsid w:val="00E7092A"/>
    <w:rsid w:val="00E71008"/>
    <w:rsid w:val="00E72076"/>
    <w:rsid w:val="00E7221A"/>
    <w:rsid w:val="00E72C21"/>
    <w:rsid w:val="00E72CE6"/>
    <w:rsid w:val="00E730D0"/>
    <w:rsid w:val="00E73A5C"/>
    <w:rsid w:val="00E73B08"/>
    <w:rsid w:val="00E7421F"/>
    <w:rsid w:val="00E743FA"/>
    <w:rsid w:val="00E74AE8"/>
    <w:rsid w:val="00E74DAB"/>
    <w:rsid w:val="00E75655"/>
    <w:rsid w:val="00E75805"/>
    <w:rsid w:val="00E75A2C"/>
    <w:rsid w:val="00E75C2F"/>
    <w:rsid w:val="00E75CD8"/>
    <w:rsid w:val="00E75D2A"/>
    <w:rsid w:val="00E76F7D"/>
    <w:rsid w:val="00E77024"/>
    <w:rsid w:val="00E77572"/>
    <w:rsid w:val="00E775AE"/>
    <w:rsid w:val="00E775DA"/>
    <w:rsid w:val="00E77A5E"/>
    <w:rsid w:val="00E77B0F"/>
    <w:rsid w:val="00E8020C"/>
    <w:rsid w:val="00E80932"/>
    <w:rsid w:val="00E80E30"/>
    <w:rsid w:val="00E813B7"/>
    <w:rsid w:val="00E814B0"/>
    <w:rsid w:val="00E81E96"/>
    <w:rsid w:val="00E831AF"/>
    <w:rsid w:val="00E835B4"/>
    <w:rsid w:val="00E8371A"/>
    <w:rsid w:val="00E83A13"/>
    <w:rsid w:val="00E83D8C"/>
    <w:rsid w:val="00E83DCB"/>
    <w:rsid w:val="00E84464"/>
    <w:rsid w:val="00E84EBD"/>
    <w:rsid w:val="00E8509D"/>
    <w:rsid w:val="00E853C9"/>
    <w:rsid w:val="00E8542E"/>
    <w:rsid w:val="00E85A69"/>
    <w:rsid w:val="00E86449"/>
    <w:rsid w:val="00E866F2"/>
    <w:rsid w:val="00E86CB7"/>
    <w:rsid w:val="00E87B73"/>
    <w:rsid w:val="00E87BFC"/>
    <w:rsid w:val="00E87BFD"/>
    <w:rsid w:val="00E90DC4"/>
    <w:rsid w:val="00E9257A"/>
    <w:rsid w:val="00E92971"/>
    <w:rsid w:val="00E92A7D"/>
    <w:rsid w:val="00E92C6E"/>
    <w:rsid w:val="00E92F6F"/>
    <w:rsid w:val="00E93193"/>
    <w:rsid w:val="00E93554"/>
    <w:rsid w:val="00E936E9"/>
    <w:rsid w:val="00E93745"/>
    <w:rsid w:val="00E940DF"/>
    <w:rsid w:val="00E94475"/>
    <w:rsid w:val="00E949E3"/>
    <w:rsid w:val="00E94B12"/>
    <w:rsid w:val="00E94F7B"/>
    <w:rsid w:val="00E955BE"/>
    <w:rsid w:val="00E963E6"/>
    <w:rsid w:val="00E970BB"/>
    <w:rsid w:val="00E970EA"/>
    <w:rsid w:val="00E971B3"/>
    <w:rsid w:val="00E972D6"/>
    <w:rsid w:val="00E97345"/>
    <w:rsid w:val="00E976B8"/>
    <w:rsid w:val="00E97B8E"/>
    <w:rsid w:val="00E97FFE"/>
    <w:rsid w:val="00EA0192"/>
    <w:rsid w:val="00EA04B3"/>
    <w:rsid w:val="00EA0832"/>
    <w:rsid w:val="00EA0872"/>
    <w:rsid w:val="00EA08A4"/>
    <w:rsid w:val="00EA1F9C"/>
    <w:rsid w:val="00EA1FA2"/>
    <w:rsid w:val="00EA25E8"/>
    <w:rsid w:val="00EA29CD"/>
    <w:rsid w:val="00EA2C3F"/>
    <w:rsid w:val="00EA2D37"/>
    <w:rsid w:val="00EA307F"/>
    <w:rsid w:val="00EA3CF1"/>
    <w:rsid w:val="00EA3ED8"/>
    <w:rsid w:val="00EA42D5"/>
    <w:rsid w:val="00EA4A12"/>
    <w:rsid w:val="00EA4CDA"/>
    <w:rsid w:val="00EA4D51"/>
    <w:rsid w:val="00EA4F9F"/>
    <w:rsid w:val="00EA50B1"/>
    <w:rsid w:val="00EA54BB"/>
    <w:rsid w:val="00EA65AE"/>
    <w:rsid w:val="00EA6C71"/>
    <w:rsid w:val="00EA6E80"/>
    <w:rsid w:val="00EA7DB1"/>
    <w:rsid w:val="00EB0361"/>
    <w:rsid w:val="00EB0D5E"/>
    <w:rsid w:val="00EB0DEC"/>
    <w:rsid w:val="00EB0DF9"/>
    <w:rsid w:val="00EB0E58"/>
    <w:rsid w:val="00EB1714"/>
    <w:rsid w:val="00EB1D34"/>
    <w:rsid w:val="00EB223D"/>
    <w:rsid w:val="00EB225B"/>
    <w:rsid w:val="00EB225C"/>
    <w:rsid w:val="00EB2556"/>
    <w:rsid w:val="00EB28D1"/>
    <w:rsid w:val="00EB29A7"/>
    <w:rsid w:val="00EB34FF"/>
    <w:rsid w:val="00EB3901"/>
    <w:rsid w:val="00EB4676"/>
    <w:rsid w:val="00EB4A25"/>
    <w:rsid w:val="00EB5427"/>
    <w:rsid w:val="00EB59B3"/>
    <w:rsid w:val="00EB60EF"/>
    <w:rsid w:val="00EB746D"/>
    <w:rsid w:val="00EB7AC5"/>
    <w:rsid w:val="00EC032D"/>
    <w:rsid w:val="00EC08B1"/>
    <w:rsid w:val="00EC09F3"/>
    <w:rsid w:val="00EC183C"/>
    <w:rsid w:val="00EC1FFD"/>
    <w:rsid w:val="00EC206F"/>
    <w:rsid w:val="00EC2230"/>
    <w:rsid w:val="00EC26ED"/>
    <w:rsid w:val="00EC27CF"/>
    <w:rsid w:val="00EC2C79"/>
    <w:rsid w:val="00EC31D6"/>
    <w:rsid w:val="00EC3AA9"/>
    <w:rsid w:val="00EC3C97"/>
    <w:rsid w:val="00EC41C0"/>
    <w:rsid w:val="00EC5023"/>
    <w:rsid w:val="00EC5E48"/>
    <w:rsid w:val="00EC6458"/>
    <w:rsid w:val="00EC6BE5"/>
    <w:rsid w:val="00EC6E94"/>
    <w:rsid w:val="00EC723D"/>
    <w:rsid w:val="00EC7458"/>
    <w:rsid w:val="00EC7BF1"/>
    <w:rsid w:val="00EC7E2D"/>
    <w:rsid w:val="00ED0CF2"/>
    <w:rsid w:val="00ED1B2E"/>
    <w:rsid w:val="00ED2876"/>
    <w:rsid w:val="00ED2DB6"/>
    <w:rsid w:val="00ED354A"/>
    <w:rsid w:val="00ED3945"/>
    <w:rsid w:val="00ED3A64"/>
    <w:rsid w:val="00ED3CF2"/>
    <w:rsid w:val="00ED4598"/>
    <w:rsid w:val="00ED4970"/>
    <w:rsid w:val="00ED4A6E"/>
    <w:rsid w:val="00ED4FC6"/>
    <w:rsid w:val="00ED5AAE"/>
    <w:rsid w:val="00ED5D14"/>
    <w:rsid w:val="00ED5E1F"/>
    <w:rsid w:val="00ED609A"/>
    <w:rsid w:val="00ED62BF"/>
    <w:rsid w:val="00ED6439"/>
    <w:rsid w:val="00ED698B"/>
    <w:rsid w:val="00ED7247"/>
    <w:rsid w:val="00EE008D"/>
    <w:rsid w:val="00EE012E"/>
    <w:rsid w:val="00EE0783"/>
    <w:rsid w:val="00EE090B"/>
    <w:rsid w:val="00EE0C68"/>
    <w:rsid w:val="00EE0DF4"/>
    <w:rsid w:val="00EE0F7D"/>
    <w:rsid w:val="00EE1E6E"/>
    <w:rsid w:val="00EE1FAB"/>
    <w:rsid w:val="00EE293A"/>
    <w:rsid w:val="00EE295E"/>
    <w:rsid w:val="00EE2CBF"/>
    <w:rsid w:val="00EE2ECE"/>
    <w:rsid w:val="00EE3104"/>
    <w:rsid w:val="00EE32F8"/>
    <w:rsid w:val="00EE3CB8"/>
    <w:rsid w:val="00EE4480"/>
    <w:rsid w:val="00EE452F"/>
    <w:rsid w:val="00EE4CDC"/>
    <w:rsid w:val="00EE4F75"/>
    <w:rsid w:val="00EE52E4"/>
    <w:rsid w:val="00EE5309"/>
    <w:rsid w:val="00EE5B58"/>
    <w:rsid w:val="00EE5EEF"/>
    <w:rsid w:val="00EE63CA"/>
    <w:rsid w:val="00EE7A39"/>
    <w:rsid w:val="00EF0291"/>
    <w:rsid w:val="00EF0308"/>
    <w:rsid w:val="00EF03D9"/>
    <w:rsid w:val="00EF0687"/>
    <w:rsid w:val="00EF0AA8"/>
    <w:rsid w:val="00EF0BB5"/>
    <w:rsid w:val="00EF0F45"/>
    <w:rsid w:val="00EF170C"/>
    <w:rsid w:val="00EF170D"/>
    <w:rsid w:val="00EF17D8"/>
    <w:rsid w:val="00EF180C"/>
    <w:rsid w:val="00EF22C7"/>
    <w:rsid w:val="00EF2313"/>
    <w:rsid w:val="00EF26CD"/>
    <w:rsid w:val="00EF2BC8"/>
    <w:rsid w:val="00EF3AA6"/>
    <w:rsid w:val="00EF3DEC"/>
    <w:rsid w:val="00EF407F"/>
    <w:rsid w:val="00EF42E9"/>
    <w:rsid w:val="00EF45AE"/>
    <w:rsid w:val="00EF4BF2"/>
    <w:rsid w:val="00EF4EDA"/>
    <w:rsid w:val="00EF5B8F"/>
    <w:rsid w:val="00EF6083"/>
    <w:rsid w:val="00EF67AF"/>
    <w:rsid w:val="00EF7993"/>
    <w:rsid w:val="00EF7A68"/>
    <w:rsid w:val="00EF7ADE"/>
    <w:rsid w:val="00EF7D55"/>
    <w:rsid w:val="00EF7DDC"/>
    <w:rsid w:val="00EF7E44"/>
    <w:rsid w:val="00EF7F38"/>
    <w:rsid w:val="00F00420"/>
    <w:rsid w:val="00F0066C"/>
    <w:rsid w:val="00F00D57"/>
    <w:rsid w:val="00F00EF1"/>
    <w:rsid w:val="00F01082"/>
    <w:rsid w:val="00F016F0"/>
    <w:rsid w:val="00F01DC2"/>
    <w:rsid w:val="00F0226E"/>
    <w:rsid w:val="00F02489"/>
    <w:rsid w:val="00F026AC"/>
    <w:rsid w:val="00F02898"/>
    <w:rsid w:val="00F02D11"/>
    <w:rsid w:val="00F02DB5"/>
    <w:rsid w:val="00F02F64"/>
    <w:rsid w:val="00F02F9E"/>
    <w:rsid w:val="00F033CE"/>
    <w:rsid w:val="00F03C52"/>
    <w:rsid w:val="00F04124"/>
    <w:rsid w:val="00F0481D"/>
    <w:rsid w:val="00F04AD1"/>
    <w:rsid w:val="00F0657B"/>
    <w:rsid w:val="00F06C89"/>
    <w:rsid w:val="00F06F0B"/>
    <w:rsid w:val="00F07511"/>
    <w:rsid w:val="00F075FC"/>
    <w:rsid w:val="00F10B0F"/>
    <w:rsid w:val="00F116F0"/>
    <w:rsid w:val="00F12106"/>
    <w:rsid w:val="00F12300"/>
    <w:rsid w:val="00F12301"/>
    <w:rsid w:val="00F127BC"/>
    <w:rsid w:val="00F127E7"/>
    <w:rsid w:val="00F12DB2"/>
    <w:rsid w:val="00F144A6"/>
    <w:rsid w:val="00F15186"/>
    <w:rsid w:val="00F15425"/>
    <w:rsid w:val="00F154D4"/>
    <w:rsid w:val="00F15640"/>
    <w:rsid w:val="00F165D7"/>
    <w:rsid w:val="00F169F2"/>
    <w:rsid w:val="00F177B2"/>
    <w:rsid w:val="00F17F27"/>
    <w:rsid w:val="00F201A1"/>
    <w:rsid w:val="00F2025C"/>
    <w:rsid w:val="00F202DA"/>
    <w:rsid w:val="00F2082E"/>
    <w:rsid w:val="00F20C6D"/>
    <w:rsid w:val="00F2100E"/>
    <w:rsid w:val="00F21D5F"/>
    <w:rsid w:val="00F21E0B"/>
    <w:rsid w:val="00F227F2"/>
    <w:rsid w:val="00F22911"/>
    <w:rsid w:val="00F2297B"/>
    <w:rsid w:val="00F22B98"/>
    <w:rsid w:val="00F23030"/>
    <w:rsid w:val="00F234F8"/>
    <w:rsid w:val="00F23869"/>
    <w:rsid w:val="00F238F4"/>
    <w:rsid w:val="00F238F9"/>
    <w:rsid w:val="00F23C31"/>
    <w:rsid w:val="00F240CA"/>
    <w:rsid w:val="00F252FF"/>
    <w:rsid w:val="00F2583C"/>
    <w:rsid w:val="00F25BA3"/>
    <w:rsid w:val="00F25C0E"/>
    <w:rsid w:val="00F26491"/>
    <w:rsid w:val="00F265EB"/>
    <w:rsid w:val="00F266E2"/>
    <w:rsid w:val="00F26778"/>
    <w:rsid w:val="00F26C38"/>
    <w:rsid w:val="00F26E88"/>
    <w:rsid w:val="00F26EA5"/>
    <w:rsid w:val="00F27C28"/>
    <w:rsid w:val="00F27E9A"/>
    <w:rsid w:val="00F27F5F"/>
    <w:rsid w:val="00F30215"/>
    <w:rsid w:val="00F3022B"/>
    <w:rsid w:val="00F302D5"/>
    <w:rsid w:val="00F30309"/>
    <w:rsid w:val="00F303DD"/>
    <w:rsid w:val="00F30ADB"/>
    <w:rsid w:val="00F30C5F"/>
    <w:rsid w:val="00F31626"/>
    <w:rsid w:val="00F316BE"/>
    <w:rsid w:val="00F31A26"/>
    <w:rsid w:val="00F31A4C"/>
    <w:rsid w:val="00F31B63"/>
    <w:rsid w:val="00F31D61"/>
    <w:rsid w:val="00F33774"/>
    <w:rsid w:val="00F33AAD"/>
    <w:rsid w:val="00F33D67"/>
    <w:rsid w:val="00F34496"/>
    <w:rsid w:val="00F34E54"/>
    <w:rsid w:val="00F35293"/>
    <w:rsid w:val="00F3539B"/>
    <w:rsid w:val="00F36392"/>
    <w:rsid w:val="00F36452"/>
    <w:rsid w:val="00F36536"/>
    <w:rsid w:val="00F36652"/>
    <w:rsid w:val="00F3666F"/>
    <w:rsid w:val="00F36B95"/>
    <w:rsid w:val="00F36E64"/>
    <w:rsid w:val="00F37166"/>
    <w:rsid w:val="00F37182"/>
    <w:rsid w:val="00F37421"/>
    <w:rsid w:val="00F3774D"/>
    <w:rsid w:val="00F404E9"/>
    <w:rsid w:val="00F40B36"/>
    <w:rsid w:val="00F40C85"/>
    <w:rsid w:val="00F411BA"/>
    <w:rsid w:val="00F415C4"/>
    <w:rsid w:val="00F41742"/>
    <w:rsid w:val="00F41F21"/>
    <w:rsid w:val="00F42090"/>
    <w:rsid w:val="00F422DB"/>
    <w:rsid w:val="00F423D9"/>
    <w:rsid w:val="00F42431"/>
    <w:rsid w:val="00F42799"/>
    <w:rsid w:val="00F42E36"/>
    <w:rsid w:val="00F43012"/>
    <w:rsid w:val="00F4327E"/>
    <w:rsid w:val="00F437B7"/>
    <w:rsid w:val="00F437ED"/>
    <w:rsid w:val="00F439BB"/>
    <w:rsid w:val="00F43A18"/>
    <w:rsid w:val="00F43AE8"/>
    <w:rsid w:val="00F43D06"/>
    <w:rsid w:val="00F43F0D"/>
    <w:rsid w:val="00F44695"/>
    <w:rsid w:val="00F44BE8"/>
    <w:rsid w:val="00F44CC9"/>
    <w:rsid w:val="00F45721"/>
    <w:rsid w:val="00F45E3B"/>
    <w:rsid w:val="00F465B9"/>
    <w:rsid w:val="00F473E2"/>
    <w:rsid w:val="00F47572"/>
    <w:rsid w:val="00F47855"/>
    <w:rsid w:val="00F5009C"/>
    <w:rsid w:val="00F504A0"/>
    <w:rsid w:val="00F505F9"/>
    <w:rsid w:val="00F50851"/>
    <w:rsid w:val="00F50A2D"/>
    <w:rsid w:val="00F50B6B"/>
    <w:rsid w:val="00F51D08"/>
    <w:rsid w:val="00F51F73"/>
    <w:rsid w:val="00F52292"/>
    <w:rsid w:val="00F5263E"/>
    <w:rsid w:val="00F5272E"/>
    <w:rsid w:val="00F52B02"/>
    <w:rsid w:val="00F531D4"/>
    <w:rsid w:val="00F55567"/>
    <w:rsid w:val="00F55FF3"/>
    <w:rsid w:val="00F56467"/>
    <w:rsid w:val="00F56A0C"/>
    <w:rsid w:val="00F56C77"/>
    <w:rsid w:val="00F56D1D"/>
    <w:rsid w:val="00F56D21"/>
    <w:rsid w:val="00F57121"/>
    <w:rsid w:val="00F5721D"/>
    <w:rsid w:val="00F5752E"/>
    <w:rsid w:val="00F576DB"/>
    <w:rsid w:val="00F6029B"/>
    <w:rsid w:val="00F606DC"/>
    <w:rsid w:val="00F60B48"/>
    <w:rsid w:val="00F60CDE"/>
    <w:rsid w:val="00F60FC7"/>
    <w:rsid w:val="00F6205E"/>
    <w:rsid w:val="00F62191"/>
    <w:rsid w:val="00F6254E"/>
    <w:rsid w:val="00F62B81"/>
    <w:rsid w:val="00F63034"/>
    <w:rsid w:val="00F63929"/>
    <w:rsid w:val="00F63BD7"/>
    <w:rsid w:val="00F642E2"/>
    <w:rsid w:val="00F644BE"/>
    <w:rsid w:val="00F66AF2"/>
    <w:rsid w:val="00F676A5"/>
    <w:rsid w:val="00F67911"/>
    <w:rsid w:val="00F67C03"/>
    <w:rsid w:val="00F67E92"/>
    <w:rsid w:val="00F70233"/>
    <w:rsid w:val="00F7026C"/>
    <w:rsid w:val="00F70284"/>
    <w:rsid w:val="00F70EF7"/>
    <w:rsid w:val="00F70F14"/>
    <w:rsid w:val="00F711D1"/>
    <w:rsid w:val="00F71364"/>
    <w:rsid w:val="00F71485"/>
    <w:rsid w:val="00F71CD1"/>
    <w:rsid w:val="00F71D74"/>
    <w:rsid w:val="00F71DB1"/>
    <w:rsid w:val="00F71F69"/>
    <w:rsid w:val="00F7214E"/>
    <w:rsid w:val="00F72378"/>
    <w:rsid w:val="00F723A0"/>
    <w:rsid w:val="00F7253F"/>
    <w:rsid w:val="00F729DE"/>
    <w:rsid w:val="00F72CD4"/>
    <w:rsid w:val="00F72DD4"/>
    <w:rsid w:val="00F73040"/>
    <w:rsid w:val="00F7394A"/>
    <w:rsid w:val="00F7477B"/>
    <w:rsid w:val="00F7490B"/>
    <w:rsid w:val="00F7547D"/>
    <w:rsid w:val="00F7569B"/>
    <w:rsid w:val="00F75CC6"/>
    <w:rsid w:val="00F76798"/>
    <w:rsid w:val="00F76B66"/>
    <w:rsid w:val="00F776EB"/>
    <w:rsid w:val="00F779E0"/>
    <w:rsid w:val="00F77A25"/>
    <w:rsid w:val="00F77DFA"/>
    <w:rsid w:val="00F80041"/>
    <w:rsid w:val="00F806D6"/>
    <w:rsid w:val="00F81867"/>
    <w:rsid w:val="00F81977"/>
    <w:rsid w:val="00F819A7"/>
    <w:rsid w:val="00F8208A"/>
    <w:rsid w:val="00F82690"/>
    <w:rsid w:val="00F83790"/>
    <w:rsid w:val="00F84079"/>
    <w:rsid w:val="00F841F7"/>
    <w:rsid w:val="00F84540"/>
    <w:rsid w:val="00F84A2D"/>
    <w:rsid w:val="00F8539E"/>
    <w:rsid w:val="00F85611"/>
    <w:rsid w:val="00F86051"/>
    <w:rsid w:val="00F86646"/>
    <w:rsid w:val="00F870F6"/>
    <w:rsid w:val="00F87157"/>
    <w:rsid w:val="00F87FDC"/>
    <w:rsid w:val="00F903B6"/>
    <w:rsid w:val="00F9067B"/>
    <w:rsid w:val="00F90E49"/>
    <w:rsid w:val="00F91A0D"/>
    <w:rsid w:val="00F91A1D"/>
    <w:rsid w:val="00F92373"/>
    <w:rsid w:val="00F92429"/>
    <w:rsid w:val="00F9250C"/>
    <w:rsid w:val="00F92696"/>
    <w:rsid w:val="00F926EF"/>
    <w:rsid w:val="00F93044"/>
    <w:rsid w:val="00F930B5"/>
    <w:rsid w:val="00F93220"/>
    <w:rsid w:val="00F938D4"/>
    <w:rsid w:val="00F93F79"/>
    <w:rsid w:val="00F95BEB"/>
    <w:rsid w:val="00F95C07"/>
    <w:rsid w:val="00F95C31"/>
    <w:rsid w:val="00F96164"/>
    <w:rsid w:val="00F963FC"/>
    <w:rsid w:val="00F96F95"/>
    <w:rsid w:val="00F970CE"/>
    <w:rsid w:val="00FA0EB3"/>
    <w:rsid w:val="00FA125F"/>
    <w:rsid w:val="00FA1F13"/>
    <w:rsid w:val="00FA251C"/>
    <w:rsid w:val="00FA2639"/>
    <w:rsid w:val="00FA3193"/>
    <w:rsid w:val="00FA3835"/>
    <w:rsid w:val="00FA3882"/>
    <w:rsid w:val="00FA3DDD"/>
    <w:rsid w:val="00FA43B6"/>
    <w:rsid w:val="00FA4DA5"/>
    <w:rsid w:val="00FA4EBE"/>
    <w:rsid w:val="00FA578B"/>
    <w:rsid w:val="00FA58D3"/>
    <w:rsid w:val="00FA5A5E"/>
    <w:rsid w:val="00FA635A"/>
    <w:rsid w:val="00FA68BA"/>
    <w:rsid w:val="00FA6CAA"/>
    <w:rsid w:val="00FA6CB8"/>
    <w:rsid w:val="00FA7198"/>
    <w:rsid w:val="00FA747C"/>
    <w:rsid w:val="00FA78D2"/>
    <w:rsid w:val="00FA7EFF"/>
    <w:rsid w:val="00FB071F"/>
    <w:rsid w:val="00FB0FD0"/>
    <w:rsid w:val="00FB13CC"/>
    <w:rsid w:val="00FB1CDD"/>
    <w:rsid w:val="00FB1DB5"/>
    <w:rsid w:val="00FB2CC3"/>
    <w:rsid w:val="00FB2DAC"/>
    <w:rsid w:val="00FB2E5E"/>
    <w:rsid w:val="00FB35B4"/>
    <w:rsid w:val="00FB39D3"/>
    <w:rsid w:val="00FB3C47"/>
    <w:rsid w:val="00FB40AB"/>
    <w:rsid w:val="00FB432A"/>
    <w:rsid w:val="00FB4AF2"/>
    <w:rsid w:val="00FB4C04"/>
    <w:rsid w:val="00FB4D1E"/>
    <w:rsid w:val="00FB5388"/>
    <w:rsid w:val="00FB569B"/>
    <w:rsid w:val="00FB5C3E"/>
    <w:rsid w:val="00FB60C0"/>
    <w:rsid w:val="00FB6772"/>
    <w:rsid w:val="00FB738C"/>
    <w:rsid w:val="00FB7BC6"/>
    <w:rsid w:val="00FC0545"/>
    <w:rsid w:val="00FC11FB"/>
    <w:rsid w:val="00FC1240"/>
    <w:rsid w:val="00FC14EB"/>
    <w:rsid w:val="00FC1597"/>
    <w:rsid w:val="00FC15F1"/>
    <w:rsid w:val="00FC1716"/>
    <w:rsid w:val="00FC1A87"/>
    <w:rsid w:val="00FC1E3C"/>
    <w:rsid w:val="00FC2A4E"/>
    <w:rsid w:val="00FC2D3D"/>
    <w:rsid w:val="00FC2E41"/>
    <w:rsid w:val="00FC3037"/>
    <w:rsid w:val="00FC306A"/>
    <w:rsid w:val="00FC31CD"/>
    <w:rsid w:val="00FC3759"/>
    <w:rsid w:val="00FC3B14"/>
    <w:rsid w:val="00FC457E"/>
    <w:rsid w:val="00FC479A"/>
    <w:rsid w:val="00FC4F3F"/>
    <w:rsid w:val="00FC5347"/>
    <w:rsid w:val="00FC5604"/>
    <w:rsid w:val="00FC5C61"/>
    <w:rsid w:val="00FC6513"/>
    <w:rsid w:val="00FC6643"/>
    <w:rsid w:val="00FC702A"/>
    <w:rsid w:val="00FC72A6"/>
    <w:rsid w:val="00FC7D3A"/>
    <w:rsid w:val="00FD0540"/>
    <w:rsid w:val="00FD07B4"/>
    <w:rsid w:val="00FD105E"/>
    <w:rsid w:val="00FD1862"/>
    <w:rsid w:val="00FD27AA"/>
    <w:rsid w:val="00FD285A"/>
    <w:rsid w:val="00FD32AB"/>
    <w:rsid w:val="00FD39DE"/>
    <w:rsid w:val="00FD4520"/>
    <w:rsid w:val="00FD4C26"/>
    <w:rsid w:val="00FD4C78"/>
    <w:rsid w:val="00FD4D02"/>
    <w:rsid w:val="00FD5373"/>
    <w:rsid w:val="00FD552C"/>
    <w:rsid w:val="00FD5995"/>
    <w:rsid w:val="00FD59D2"/>
    <w:rsid w:val="00FD5B33"/>
    <w:rsid w:val="00FD5DFA"/>
    <w:rsid w:val="00FD69C9"/>
    <w:rsid w:val="00FD6C3E"/>
    <w:rsid w:val="00FD6C8C"/>
    <w:rsid w:val="00FD7BF3"/>
    <w:rsid w:val="00FD7C03"/>
    <w:rsid w:val="00FD7DD8"/>
    <w:rsid w:val="00FD7E79"/>
    <w:rsid w:val="00FE023A"/>
    <w:rsid w:val="00FE1A22"/>
    <w:rsid w:val="00FE1B42"/>
    <w:rsid w:val="00FE1F89"/>
    <w:rsid w:val="00FE3659"/>
    <w:rsid w:val="00FE397E"/>
    <w:rsid w:val="00FE3A75"/>
    <w:rsid w:val="00FE3E43"/>
    <w:rsid w:val="00FE4CC6"/>
    <w:rsid w:val="00FE4FAD"/>
    <w:rsid w:val="00FE53A0"/>
    <w:rsid w:val="00FE5FD2"/>
    <w:rsid w:val="00FE6344"/>
    <w:rsid w:val="00FE65E3"/>
    <w:rsid w:val="00FE6A11"/>
    <w:rsid w:val="00FE714F"/>
    <w:rsid w:val="00FE7334"/>
    <w:rsid w:val="00FE7359"/>
    <w:rsid w:val="00FE77A0"/>
    <w:rsid w:val="00FF0312"/>
    <w:rsid w:val="00FF0E96"/>
    <w:rsid w:val="00FF1390"/>
    <w:rsid w:val="00FF1660"/>
    <w:rsid w:val="00FF1F3F"/>
    <w:rsid w:val="00FF2676"/>
    <w:rsid w:val="00FF2747"/>
    <w:rsid w:val="00FF2798"/>
    <w:rsid w:val="00FF3044"/>
    <w:rsid w:val="00FF33C7"/>
    <w:rsid w:val="00FF33EF"/>
    <w:rsid w:val="00FF3A97"/>
    <w:rsid w:val="00FF42C8"/>
    <w:rsid w:val="00FF450B"/>
    <w:rsid w:val="00FF461F"/>
    <w:rsid w:val="00FF4A12"/>
    <w:rsid w:val="00FF4AAF"/>
    <w:rsid w:val="00FF55B6"/>
    <w:rsid w:val="00FF5E0F"/>
    <w:rsid w:val="00FF66EA"/>
    <w:rsid w:val="00FF677D"/>
    <w:rsid w:val="00FF7395"/>
    <w:rsid w:val="00FF762A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3B6"/>
    <w:rPr>
      <w:rFonts w:ascii="Warnock Pro" w:eastAsia="Times New Roman" w:hAnsi="Warnock Pro" w:cs="Warnock Pro"/>
      <w:noProof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113B6"/>
    <w:pPr>
      <w:spacing w:after="120"/>
    </w:pPr>
    <w:rPr>
      <w:rFonts w:ascii="Times New Roman" w:hAnsi="Times New Roman" w:cs="Times New Roman"/>
      <w:noProof w:val="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113B6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A113B6"/>
    <w:pPr>
      <w:tabs>
        <w:tab w:val="center" w:pos="4536"/>
        <w:tab w:val="right" w:pos="9072"/>
      </w:tabs>
    </w:pPr>
    <w:rPr>
      <w:rFonts w:ascii="Times New Roman" w:hAnsi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13B6"/>
    <w:rPr>
      <w:rFonts w:ascii="Times New Roman" w:hAnsi="Times New Roman" w:cs="Times New Roman"/>
      <w:noProof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71</Words>
  <Characters>431</Characters>
  <Application>Microsoft Office Outlook</Application>
  <DocSecurity>0</DocSecurity>
  <Lines>0</Lines>
  <Paragraphs>0</Paragraphs>
  <ScaleCrop>false</ScaleCrop>
  <Company>Urząd Gminy Mrągowo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Łukasiak</dc:creator>
  <cp:keywords/>
  <dc:description/>
  <cp:lastModifiedBy>GRektor</cp:lastModifiedBy>
  <cp:revision>5</cp:revision>
  <dcterms:created xsi:type="dcterms:W3CDTF">2015-02-10T12:37:00Z</dcterms:created>
  <dcterms:modified xsi:type="dcterms:W3CDTF">2019-01-14T07:21:00Z</dcterms:modified>
</cp:coreProperties>
</file>