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1D" w:rsidRPr="00AC72F1" w:rsidRDefault="009A211D" w:rsidP="00AC72F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21.12.2022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9A211D" w:rsidRPr="00AC72F1" w:rsidRDefault="009A211D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9A211D" w:rsidRPr="00AC72F1" w:rsidRDefault="009A211D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9A211D" w:rsidRPr="00AC72F1" w:rsidRDefault="009A211D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9A211D" w:rsidRPr="00AC72F1" w:rsidRDefault="009A211D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9A211D" w:rsidRPr="00AC72F1" w:rsidRDefault="009A211D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9A211D" w:rsidRPr="00AC72F1" w:rsidRDefault="009A211D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ZP.271.1.51.2022</w:t>
      </w: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.DS</w:t>
      </w:r>
    </w:p>
    <w:p w:rsidR="009A211D" w:rsidRPr="00AC72F1" w:rsidRDefault="009A211D" w:rsidP="00AC7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A211D" w:rsidRPr="00AC72F1" w:rsidRDefault="009A211D" w:rsidP="00AC72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p w:rsidR="009A211D" w:rsidRPr="001F2551" w:rsidRDefault="009A211D" w:rsidP="001F2551">
      <w:pPr>
        <w:pStyle w:val="NormalWeb"/>
        <w:spacing w:before="0" w:beforeAutospacing="0" w:after="0"/>
        <w:jc w:val="center"/>
        <w:rPr>
          <w:b/>
        </w:rPr>
      </w:pPr>
      <w:bookmarkStart w:id="1" w:name="_Hlk67307609"/>
      <w:bookmarkEnd w:id="0"/>
      <w:r w:rsidRPr="001F2551">
        <w:rPr>
          <w:b/>
        </w:rPr>
        <w:t>„Sukcesywna dostawa oleju opałowego lekkiego L-1 wraz z rozładunkiem do 4-ch placówek oświatowych na terenie Gminy Końskie w 2023 roku”</w:t>
      </w:r>
      <w:bookmarkEnd w:id="1"/>
    </w:p>
    <w:p w:rsidR="009A211D" w:rsidRDefault="009A211D" w:rsidP="00AC72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211D" w:rsidRPr="00977CE1" w:rsidRDefault="009A211D" w:rsidP="00977CE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>
        <w:rPr>
          <w:rFonts w:ascii="Times New Roman" w:hAnsi="Times New Roman"/>
          <w:sz w:val="24"/>
          <w:szCs w:val="24"/>
        </w:rPr>
        <w:t>amówień publicznych (Dz. U. 2022 r. poz. 1710</w:t>
      </w:r>
      <w:r w:rsidRPr="00AC72F1">
        <w:rPr>
          <w:rFonts w:ascii="Times New Roman" w:hAnsi="Times New Roman"/>
          <w:sz w:val="24"/>
          <w:szCs w:val="24"/>
        </w:rPr>
        <w:t xml:space="preserve"> ze zm.), zamawiający informuje, że na realizację zamówienia zamierza przeznaczyć kwotę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550 400,00</w:t>
      </w:r>
      <w:r w:rsidRPr="00AC72F1">
        <w:rPr>
          <w:rFonts w:ascii="Times New Roman" w:hAnsi="Times New Roman"/>
          <w:b/>
          <w:sz w:val="24"/>
          <w:szCs w:val="24"/>
        </w:rPr>
        <w:t xml:space="preserve"> zł </w:t>
      </w:r>
      <w:r>
        <w:rPr>
          <w:rFonts w:ascii="Times New Roman" w:hAnsi="Times New Roman"/>
          <w:b/>
          <w:sz w:val="24"/>
          <w:szCs w:val="24"/>
        </w:rPr>
        <w:t>brutto.</w:t>
      </w:r>
    </w:p>
    <w:p w:rsidR="009A211D" w:rsidRDefault="009A211D" w:rsidP="00AC7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11D" w:rsidRPr="00AC72F1" w:rsidRDefault="009A211D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1D" w:rsidRPr="00AC72F1" w:rsidRDefault="009A211D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1D" w:rsidRPr="00AC72F1" w:rsidRDefault="009A211D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1D" w:rsidRPr="00AC72F1" w:rsidRDefault="009A211D" w:rsidP="00AC7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211D" w:rsidRPr="00AC72F1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1A0ED4"/>
    <w:rsid w:val="001B6D36"/>
    <w:rsid w:val="001D4805"/>
    <w:rsid w:val="001F2551"/>
    <w:rsid w:val="0020799D"/>
    <w:rsid w:val="00271F5B"/>
    <w:rsid w:val="002B3769"/>
    <w:rsid w:val="002D0A95"/>
    <w:rsid w:val="00426F68"/>
    <w:rsid w:val="004423FF"/>
    <w:rsid w:val="004F72AE"/>
    <w:rsid w:val="005327FD"/>
    <w:rsid w:val="00573E28"/>
    <w:rsid w:val="005757C6"/>
    <w:rsid w:val="00577B0B"/>
    <w:rsid w:val="0061282C"/>
    <w:rsid w:val="006234D4"/>
    <w:rsid w:val="00646D30"/>
    <w:rsid w:val="006F2B8B"/>
    <w:rsid w:val="0072176A"/>
    <w:rsid w:val="00750940"/>
    <w:rsid w:val="007A1C68"/>
    <w:rsid w:val="007A2FF1"/>
    <w:rsid w:val="007F3A56"/>
    <w:rsid w:val="008656A7"/>
    <w:rsid w:val="0086745C"/>
    <w:rsid w:val="00880208"/>
    <w:rsid w:val="008C50A9"/>
    <w:rsid w:val="008D1C30"/>
    <w:rsid w:val="008D219D"/>
    <w:rsid w:val="00936943"/>
    <w:rsid w:val="00977CE1"/>
    <w:rsid w:val="009A211D"/>
    <w:rsid w:val="00A76480"/>
    <w:rsid w:val="00AB0A66"/>
    <w:rsid w:val="00AC72F1"/>
    <w:rsid w:val="00AD543C"/>
    <w:rsid w:val="00B9599F"/>
    <w:rsid w:val="00BF1280"/>
    <w:rsid w:val="00BF4E4C"/>
    <w:rsid w:val="00C05939"/>
    <w:rsid w:val="00C2567A"/>
    <w:rsid w:val="00C3227B"/>
    <w:rsid w:val="00C7100B"/>
    <w:rsid w:val="00CB57F3"/>
    <w:rsid w:val="00CC6664"/>
    <w:rsid w:val="00D914EE"/>
    <w:rsid w:val="00E137BA"/>
    <w:rsid w:val="00E61B17"/>
    <w:rsid w:val="00EB2E63"/>
    <w:rsid w:val="00EE33FA"/>
    <w:rsid w:val="00EE67FE"/>
    <w:rsid w:val="00EF760D"/>
    <w:rsid w:val="00FA03B0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7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940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865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3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3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3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81</Words>
  <Characters>488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14</cp:revision>
  <cp:lastPrinted>2022-12-21T06:53:00Z</cp:lastPrinted>
  <dcterms:created xsi:type="dcterms:W3CDTF">2021-01-25T14:13:00Z</dcterms:created>
  <dcterms:modified xsi:type="dcterms:W3CDTF">2022-12-21T06:53:00Z</dcterms:modified>
</cp:coreProperties>
</file>