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ED" w:rsidRPr="00AC72F1" w:rsidRDefault="009D05ED" w:rsidP="00787A8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10.01.2023</w:t>
      </w:r>
      <w:r w:rsidRPr="00AC72F1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r.</w:t>
      </w:r>
    </w:p>
    <w:p w:rsidR="009D05ED" w:rsidRPr="00AC72F1" w:rsidRDefault="009D05ED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9D05ED" w:rsidRPr="00AC72F1" w:rsidRDefault="009D05ED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9D05ED" w:rsidRPr="00AC72F1" w:rsidRDefault="009D05ED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9D05ED" w:rsidRPr="00AC72F1" w:rsidRDefault="009D05ED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9D05ED" w:rsidRPr="00AC72F1" w:rsidRDefault="009D05ED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9D05ED" w:rsidRPr="00AC72F1" w:rsidRDefault="009D05ED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ZP.271.1.48.2022.DS</w:t>
      </w:r>
    </w:p>
    <w:p w:rsidR="009D05ED" w:rsidRPr="00AC72F1" w:rsidRDefault="009D05ED" w:rsidP="00787A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9D05ED" w:rsidRDefault="009D05ED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Informacja o kwocie, jaką zamawiający zamierza przeznaczyć na realizację zamówienia:</w:t>
      </w:r>
    </w:p>
    <w:p w:rsidR="009D05ED" w:rsidRPr="00AC72F1" w:rsidRDefault="009D05ED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bookmarkEnd w:id="0"/>
    <w:p w:rsidR="009D05ED" w:rsidRPr="00861188" w:rsidRDefault="009D05ED" w:rsidP="00861188">
      <w:pPr>
        <w:suppressAutoHyphens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861188">
        <w:rPr>
          <w:rFonts w:ascii="Times New Roman" w:hAnsi="Times New Roman"/>
          <w:b/>
          <w:sz w:val="24"/>
          <w:szCs w:val="24"/>
          <w:lang w:eastAsia="ar-SA"/>
        </w:rPr>
        <w:t>„</w:t>
      </w:r>
      <w:bookmarkStart w:id="1" w:name="_Hlk114051843"/>
      <w:r w:rsidRPr="00861188">
        <w:rPr>
          <w:rFonts w:ascii="Times New Roman" w:hAnsi="Times New Roman"/>
          <w:b/>
          <w:sz w:val="24"/>
          <w:szCs w:val="24"/>
        </w:rPr>
        <w:t>Przebudowa sali multimedialnej  pod potrzeby sali kinowej</w:t>
      </w:r>
      <w:bookmarkEnd w:id="1"/>
      <w:r w:rsidRPr="00861188">
        <w:rPr>
          <w:rFonts w:ascii="Times New Roman" w:hAnsi="Times New Roman"/>
          <w:b/>
          <w:sz w:val="24"/>
          <w:szCs w:val="24"/>
          <w:lang w:eastAsia="ar-SA"/>
        </w:rPr>
        <w:t>”</w:t>
      </w:r>
    </w:p>
    <w:p w:rsidR="009D05ED" w:rsidRDefault="009D05ED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</w:pPr>
    </w:p>
    <w:p w:rsidR="009D05ED" w:rsidRDefault="009D05ED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05ED" w:rsidRPr="00C30231" w:rsidRDefault="009D05ED" w:rsidP="00C3023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861188">
        <w:rPr>
          <w:rFonts w:ascii="Times New Roman" w:hAnsi="Times New Roman"/>
          <w:sz w:val="24"/>
          <w:szCs w:val="24"/>
        </w:rPr>
        <w:t>Działając na podstawie art. 222 ust. 4 ustawy z dnia 11 września 2019 r. – Prawo zamówień publicznych (Dz. U. 2022 r. poz. 1710 ze zm.), zamawiający informuje, że na realizację zamówienia zamierza przeznaczyć kwotę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1 1</w:t>
      </w:r>
      <w:r w:rsidRPr="00861188">
        <w:rPr>
          <w:rFonts w:ascii="Times New Roman" w:hAnsi="Times New Roman"/>
          <w:b/>
          <w:sz w:val="24"/>
          <w:szCs w:val="24"/>
        </w:rPr>
        <w:t>00 000,00 zł brutto.</w:t>
      </w:r>
    </w:p>
    <w:p w:rsidR="009D05ED" w:rsidRPr="00861188" w:rsidRDefault="009D05ED" w:rsidP="00787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05ED" w:rsidRPr="00861188" w:rsidRDefault="009D05ED" w:rsidP="0078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5ED" w:rsidRDefault="009D05ED"/>
    <w:sectPr w:rsidR="009D05ED" w:rsidSect="0010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A81"/>
    <w:rsid w:val="00105526"/>
    <w:rsid w:val="0012202E"/>
    <w:rsid w:val="001F6E76"/>
    <w:rsid w:val="00255AA7"/>
    <w:rsid w:val="00271CD6"/>
    <w:rsid w:val="00410649"/>
    <w:rsid w:val="005F46D4"/>
    <w:rsid w:val="005F4A66"/>
    <w:rsid w:val="00671047"/>
    <w:rsid w:val="006C15BB"/>
    <w:rsid w:val="007801DA"/>
    <w:rsid w:val="00787A81"/>
    <w:rsid w:val="00861188"/>
    <w:rsid w:val="008E35D6"/>
    <w:rsid w:val="008E59ED"/>
    <w:rsid w:val="00990579"/>
    <w:rsid w:val="009D05ED"/>
    <w:rsid w:val="00A929A5"/>
    <w:rsid w:val="00AC72F1"/>
    <w:rsid w:val="00B00529"/>
    <w:rsid w:val="00B878DD"/>
    <w:rsid w:val="00BE7F26"/>
    <w:rsid w:val="00C30231"/>
    <w:rsid w:val="00C43D37"/>
    <w:rsid w:val="00DA3A93"/>
    <w:rsid w:val="00DE78C3"/>
    <w:rsid w:val="00DF532A"/>
    <w:rsid w:val="00E311C6"/>
    <w:rsid w:val="00E77970"/>
    <w:rsid w:val="00E923AB"/>
    <w:rsid w:val="00F45988"/>
    <w:rsid w:val="00F9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A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1</Pages>
  <Words>70</Words>
  <Characters>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Prasał</dc:creator>
  <cp:keywords/>
  <dc:description/>
  <cp:lastModifiedBy>Dorota Sęga</cp:lastModifiedBy>
  <cp:revision>11</cp:revision>
  <cp:lastPrinted>2023-01-10T07:44:00Z</cp:lastPrinted>
  <dcterms:created xsi:type="dcterms:W3CDTF">2022-04-01T05:24:00Z</dcterms:created>
  <dcterms:modified xsi:type="dcterms:W3CDTF">2023-01-10T07:44:00Z</dcterms:modified>
</cp:coreProperties>
</file>