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32" w:rsidRPr="00AC72F1" w:rsidRDefault="00A40A32" w:rsidP="00787A81">
      <w:pPr>
        <w:widowControl w:val="0"/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napToGrid w:val="0"/>
          <w:sz w:val="24"/>
          <w:szCs w:val="24"/>
          <w:lang w:eastAsia="pl-PL"/>
        </w:rPr>
        <w:t>Końskie, 21.10.2022</w:t>
      </w:r>
      <w:r w:rsidRPr="00AC72F1">
        <w:rPr>
          <w:rFonts w:ascii="Times New Roman" w:hAnsi="Times New Roman"/>
          <w:snapToGrid w:val="0"/>
          <w:sz w:val="24"/>
          <w:szCs w:val="24"/>
          <w:lang w:eastAsia="pl-PL"/>
        </w:rPr>
        <w:t xml:space="preserve"> r.</w:t>
      </w:r>
    </w:p>
    <w:p w:rsidR="00A40A32" w:rsidRPr="00AC72F1" w:rsidRDefault="00A40A32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Zamawiający:</w:t>
      </w:r>
    </w:p>
    <w:p w:rsidR="00A40A32" w:rsidRPr="00AC72F1" w:rsidRDefault="00A40A32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Gmina Końskie</w:t>
      </w:r>
    </w:p>
    <w:p w:rsidR="00A40A32" w:rsidRPr="00AC72F1" w:rsidRDefault="00A40A32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ul. Partyzantów 1</w:t>
      </w:r>
    </w:p>
    <w:p w:rsidR="00A40A32" w:rsidRPr="00AC72F1" w:rsidRDefault="00A40A32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26-200 Końskie</w:t>
      </w:r>
    </w:p>
    <w:p w:rsidR="00A40A32" w:rsidRPr="00AC72F1" w:rsidRDefault="00A40A32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</w:p>
    <w:p w:rsidR="00A40A32" w:rsidRPr="00AC72F1" w:rsidRDefault="00A40A32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b/>
          <w:snapToGrid w:val="0"/>
          <w:sz w:val="24"/>
          <w:szCs w:val="24"/>
          <w:lang w:eastAsia="pl-PL"/>
        </w:rPr>
        <w:t>ZP.271.1.36.2022.DS</w:t>
      </w:r>
    </w:p>
    <w:p w:rsidR="00A40A32" w:rsidRPr="00AC72F1" w:rsidRDefault="00A40A32" w:rsidP="00787A8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A40A32" w:rsidRDefault="00A40A32" w:rsidP="00787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Hlk62479922"/>
      <w:r w:rsidRPr="00AC72F1">
        <w:rPr>
          <w:rFonts w:ascii="Times New Roman" w:hAnsi="Times New Roman"/>
          <w:b/>
          <w:bCs/>
          <w:sz w:val="24"/>
          <w:szCs w:val="24"/>
          <w:lang w:eastAsia="pl-PL"/>
        </w:rPr>
        <w:t>Informacja o kwocie, jaką zamawiający zamierza przeznaczyć na realizację zamówienia:</w:t>
      </w:r>
    </w:p>
    <w:p w:rsidR="00A40A32" w:rsidRPr="000D3376" w:rsidRDefault="00A40A32" w:rsidP="000D337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bookmarkEnd w:id="0"/>
    <w:p w:rsidR="00A40A32" w:rsidRPr="000D3376" w:rsidRDefault="00A40A32" w:rsidP="000D337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0D3376">
        <w:rPr>
          <w:rFonts w:ascii="Times New Roman" w:hAnsi="Times New Roman"/>
          <w:b/>
          <w:sz w:val="24"/>
          <w:szCs w:val="24"/>
          <w:lang w:eastAsia="ar-SA"/>
        </w:rPr>
        <w:t>„</w:t>
      </w:r>
      <w:r w:rsidRPr="000D3376">
        <w:rPr>
          <w:rFonts w:ascii="Times New Roman" w:hAnsi="Times New Roman"/>
          <w:b/>
          <w:color w:val="000000"/>
          <w:sz w:val="24"/>
          <w:szCs w:val="24"/>
        </w:rPr>
        <w:t>Budowa kolumbarium na cmentarzu w Końskich” w ramach zadania inwestycyjnego pn.: „Budowa cmentarza grzebalnego w Końskich</w:t>
      </w:r>
      <w:r w:rsidRPr="000D3376">
        <w:rPr>
          <w:rFonts w:ascii="Times New Roman" w:hAnsi="Times New Roman"/>
          <w:b/>
          <w:sz w:val="24"/>
          <w:szCs w:val="24"/>
          <w:lang w:eastAsia="ar-SA"/>
        </w:rPr>
        <w:t>”</w:t>
      </w:r>
    </w:p>
    <w:p w:rsidR="00A40A32" w:rsidRDefault="00A40A32" w:rsidP="00787A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40A32" w:rsidRPr="00E311C6" w:rsidRDefault="00A40A32" w:rsidP="00787A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AC72F1">
        <w:rPr>
          <w:rFonts w:ascii="Times New Roman" w:hAnsi="Times New Roman"/>
          <w:sz w:val="24"/>
          <w:szCs w:val="24"/>
        </w:rPr>
        <w:t>Działając na podstawie art. 222 ust. 4 ustawy z dnia 11 września 2019 r. – Prawo z</w:t>
      </w:r>
      <w:r>
        <w:rPr>
          <w:rFonts w:ascii="Times New Roman" w:hAnsi="Times New Roman"/>
          <w:sz w:val="24"/>
          <w:szCs w:val="24"/>
        </w:rPr>
        <w:t>amówień publicznych (Dz. U. 2022 r. poz. 1710 ze zm.</w:t>
      </w:r>
      <w:r w:rsidRPr="00AC72F1">
        <w:rPr>
          <w:rFonts w:ascii="Times New Roman" w:hAnsi="Times New Roman"/>
          <w:sz w:val="24"/>
          <w:szCs w:val="24"/>
        </w:rPr>
        <w:t xml:space="preserve">), zamawiający informuje, </w:t>
      </w:r>
      <w:r>
        <w:rPr>
          <w:rFonts w:ascii="Times New Roman" w:hAnsi="Times New Roman"/>
          <w:sz w:val="24"/>
          <w:szCs w:val="24"/>
        </w:rPr>
        <w:br/>
      </w:r>
      <w:r w:rsidRPr="00AC72F1">
        <w:rPr>
          <w:rFonts w:ascii="Times New Roman" w:hAnsi="Times New Roman"/>
          <w:sz w:val="24"/>
          <w:szCs w:val="24"/>
        </w:rPr>
        <w:t xml:space="preserve">że na realizację zamówienia zamierza przeznaczyć </w:t>
      </w:r>
      <w:r w:rsidRPr="00410649">
        <w:rPr>
          <w:rFonts w:ascii="Times New Roman" w:hAnsi="Times New Roman"/>
          <w:sz w:val="24"/>
          <w:szCs w:val="24"/>
        </w:rPr>
        <w:t xml:space="preserve">kwotę: </w:t>
      </w:r>
      <w:r>
        <w:rPr>
          <w:rFonts w:ascii="Times New Roman" w:hAnsi="Times New Roman"/>
          <w:b/>
          <w:bCs/>
          <w:sz w:val="24"/>
          <w:szCs w:val="24"/>
        </w:rPr>
        <w:t>500 000,00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E311C6">
        <w:rPr>
          <w:rFonts w:ascii="Times New Roman" w:hAnsi="Times New Roman"/>
          <w:b/>
          <w:sz w:val="24"/>
          <w:szCs w:val="24"/>
        </w:rPr>
        <w:t>zł brutto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40A32" w:rsidRDefault="00A40A32" w:rsidP="00787A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0A32" w:rsidRPr="00AC72F1" w:rsidRDefault="00A40A32" w:rsidP="00787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0A32" w:rsidRDefault="00A40A32"/>
    <w:sectPr w:rsidR="00A40A32" w:rsidSect="00105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A81"/>
    <w:rsid w:val="000C784D"/>
    <w:rsid w:val="000D3376"/>
    <w:rsid w:val="00105526"/>
    <w:rsid w:val="001F6E76"/>
    <w:rsid w:val="00271CD6"/>
    <w:rsid w:val="003615D5"/>
    <w:rsid w:val="00410649"/>
    <w:rsid w:val="005F4A66"/>
    <w:rsid w:val="00671047"/>
    <w:rsid w:val="006C15BB"/>
    <w:rsid w:val="007801DA"/>
    <w:rsid w:val="00787A81"/>
    <w:rsid w:val="008E59ED"/>
    <w:rsid w:val="00A40A32"/>
    <w:rsid w:val="00A929A5"/>
    <w:rsid w:val="00AC72F1"/>
    <w:rsid w:val="00B00529"/>
    <w:rsid w:val="00B242D6"/>
    <w:rsid w:val="00B878DD"/>
    <w:rsid w:val="00D3367A"/>
    <w:rsid w:val="00DE164B"/>
    <w:rsid w:val="00DE78C3"/>
    <w:rsid w:val="00DF532A"/>
    <w:rsid w:val="00E311C6"/>
    <w:rsid w:val="00F45988"/>
    <w:rsid w:val="00F928AF"/>
    <w:rsid w:val="00FC0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A8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79</Words>
  <Characters>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Prasał</dc:creator>
  <cp:keywords/>
  <dc:description/>
  <cp:lastModifiedBy>Dorota Sęga</cp:lastModifiedBy>
  <cp:revision>9</cp:revision>
  <cp:lastPrinted>2022-10-21T06:25:00Z</cp:lastPrinted>
  <dcterms:created xsi:type="dcterms:W3CDTF">2022-04-01T05:24:00Z</dcterms:created>
  <dcterms:modified xsi:type="dcterms:W3CDTF">2022-10-21T06:25:00Z</dcterms:modified>
</cp:coreProperties>
</file>