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37" w:rsidRPr="00AC72F1" w:rsidRDefault="00C43D37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05.10.2022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C43D37" w:rsidRPr="00AC72F1" w:rsidRDefault="00C43D37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C43D37" w:rsidRPr="00AC72F1" w:rsidRDefault="00C43D37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C43D37" w:rsidRPr="00AC72F1" w:rsidRDefault="00C43D37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C43D37" w:rsidRPr="00AC72F1" w:rsidRDefault="00C43D37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C43D37" w:rsidRPr="00AC72F1" w:rsidRDefault="00C43D37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C43D37" w:rsidRPr="00AC72F1" w:rsidRDefault="00C43D37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ZP.271.1.32.2022.DS</w:t>
      </w:r>
    </w:p>
    <w:p w:rsidR="00C43D37" w:rsidRPr="00AC72F1" w:rsidRDefault="00C43D37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43D37" w:rsidRDefault="00C43D37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p w:rsidR="00C43D37" w:rsidRPr="00AC72F1" w:rsidRDefault="00C43D37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C43D37" w:rsidRDefault="00C43D37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 xml:space="preserve">Budowa Sali gimnastycznej przy Szkole Podstawowej w Bedlnie </w:t>
      </w:r>
    </w:p>
    <w:p w:rsidR="00C43D37" w:rsidRDefault="00C43D37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3D37" w:rsidRPr="00E311C6" w:rsidRDefault="00C43D37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>
        <w:rPr>
          <w:rFonts w:ascii="Times New Roman" w:hAnsi="Times New Roman"/>
          <w:sz w:val="24"/>
          <w:szCs w:val="24"/>
        </w:rPr>
        <w:t>amówień publicznych (Dz. U. 2022 r. poz. 1710</w:t>
      </w:r>
      <w:r w:rsidRPr="00AC72F1">
        <w:rPr>
          <w:rFonts w:ascii="Times New Roman" w:hAnsi="Times New Roman"/>
          <w:sz w:val="24"/>
          <w:szCs w:val="24"/>
        </w:rPr>
        <w:t xml:space="preserve"> ze zm.), zamawiający informuje, </w:t>
      </w:r>
      <w:r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 xml:space="preserve">że na realizację zamówienia zamierza przeznaczyć </w:t>
      </w:r>
      <w:r w:rsidRPr="00410649">
        <w:rPr>
          <w:rFonts w:ascii="Times New Roman" w:hAnsi="Times New Roman"/>
          <w:sz w:val="24"/>
          <w:szCs w:val="24"/>
        </w:rPr>
        <w:t xml:space="preserve">kwotę: </w:t>
      </w:r>
      <w:r>
        <w:rPr>
          <w:rFonts w:ascii="Times New Roman" w:hAnsi="Times New Roman"/>
          <w:b/>
          <w:bCs/>
          <w:sz w:val="24"/>
          <w:szCs w:val="24"/>
        </w:rPr>
        <w:t>3 0</w:t>
      </w:r>
      <w:r w:rsidRPr="00410649">
        <w:rPr>
          <w:rFonts w:ascii="Times New Roman" w:hAnsi="Times New Roman"/>
          <w:b/>
          <w:bCs/>
          <w:sz w:val="24"/>
          <w:szCs w:val="24"/>
        </w:rPr>
        <w:t>00 000,00</w:t>
      </w:r>
      <w:r w:rsidRPr="00A929A5">
        <w:rPr>
          <w:b/>
          <w:bCs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311C6">
        <w:rPr>
          <w:rFonts w:ascii="Times New Roman" w:hAnsi="Times New Roman"/>
          <w:b/>
          <w:sz w:val="24"/>
          <w:szCs w:val="24"/>
        </w:rPr>
        <w:t>zł brutto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43D37" w:rsidRDefault="00C43D37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3D37" w:rsidRPr="00AC72F1" w:rsidRDefault="00C43D37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D37" w:rsidRDefault="00C43D37"/>
    <w:sectPr w:rsidR="00C43D37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A81"/>
    <w:rsid w:val="00105526"/>
    <w:rsid w:val="001F6E76"/>
    <w:rsid w:val="00255AA7"/>
    <w:rsid w:val="00271CD6"/>
    <w:rsid w:val="00410649"/>
    <w:rsid w:val="005F4A66"/>
    <w:rsid w:val="00671047"/>
    <w:rsid w:val="006C15BB"/>
    <w:rsid w:val="007801DA"/>
    <w:rsid w:val="00787A81"/>
    <w:rsid w:val="008E59ED"/>
    <w:rsid w:val="00A929A5"/>
    <w:rsid w:val="00AC72F1"/>
    <w:rsid w:val="00B00529"/>
    <w:rsid w:val="00B878DD"/>
    <w:rsid w:val="00C43D37"/>
    <w:rsid w:val="00DA3A93"/>
    <w:rsid w:val="00DE78C3"/>
    <w:rsid w:val="00DF532A"/>
    <w:rsid w:val="00E311C6"/>
    <w:rsid w:val="00E923AB"/>
    <w:rsid w:val="00F45988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A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71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Prasał</dc:creator>
  <cp:keywords/>
  <dc:description/>
  <cp:lastModifiedBy>Dorota Sęga</cp:lastModifiedBy>
  <cp:revision>8</cp:revision>
  <cp:lastPrinted>2022-10-05T05:38:00Z</cp:lastPrinted>
  <dcterms:created xsi:type="dcterms:W3CDTF">2022-04-01T05:24:00Z</dcterms:created>
  <dcterms:modified xsi:type="dcterms:W3CDTF">2022-10-05T05:38:00Z</dcterms:modified>
</cp:coreProperties>
</file>