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09" w:rsidRPr="00AC72F1" w:rsidRDefault="00882E09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04.04.2022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882E09" w:rsidRPr="00AC72F1" w:rsidRDefault="00882E09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882E09" w:rsidRPr="00AC72F1" w:rsidRDefault="00882E09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882E09" w:rsidRPr="00AC72F1" w:rsidRDefault="00882E09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882E09" w:rsidRPr="00AC72F1" w:rsidRDefault="00882E09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882E09" w:rsidRPr="00AC72F1" w:rsidRDefault="00882E09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882E09" w:rsidRPr="00AC72F1" w:rsidRDefault="00882E09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ZP.271.1.9.2022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.DS</w:t>
      </w:r>
    </w:p>
    <w:p w:rsidR="00882E09" w:rsidRPr="00AC72F1" w:rsidRDefault="00882E09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82E09" w:rsidRPr="00313146" w:rsidRDefault="00882E09" w:rsidP="00313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313146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882E09" w:rsidRPr="00313146" w:rsidRDefault="00882E09" w:rsidP="00313146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1" w:name="_Hlk98850713"/>
      <w:bookmarkEnd w:id="0"/>
      <w:r w:rsidRPr="00313146">
        <w:rPr>
          <w:rFonts w:ascii="Times New Roman" w:hAnsi="Times New Roman"/>
          <w:b/>
          <w:sz w:val="24"/>
          <w:szCs w:val="24"/>
        </w:rPr>
        <w:t xml:space="preserve">Przebudowa ul. Marszałka Józefa Piłsudskiego, Placu Kościuszki </w:t>
      </w:r>
      <w:r w:rsidRPr="00313146">
        <w:rPr>
          <w:rFonts w:ascii="Times New Roman" w:hAnsi="Times New Roman"/>
          <w:b/>
          <w:sz w:val="24"/>
          <w:szCs w:val="24"/>
        </w:rPr>
        <w:br/>
        <w:t>i ul. Ks. Józefa Granata w Końskich</w:t>
      </w:r>
      <w:bookmarkEnd w:id="1"/>
    </w:p>
    <w:p w:rsidR="00882E09" w:rsidRPr="008C68E5" w:rsidRDefault="00882E09" w:rsidP="008C68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2E09" w:rsidRPr="008C68E5" w:rsidRDefault="00882E09" w:rsidP="008C68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C68E5">
        <w:rPr>
          <w:rFonts w:ascii="Times New Roman" w:hAnsi="Times New Roman"/>
          <w:sz w:val="24"/>
          <w:szCs w:val="24"/>
        </w:rPr>
        <w:t>Działając na podstawie art. 222 ust. 4 ustawy z dnia 11 września 2019 r. – Prawo zamówień publicznych (Dz. U. 2021 r. poz. 1129 ze zm.), zamawiający informuje, że na realizację zamówi</w:t>
      </w:r>
      <w:r>
        <w:rPr>
          <w:rFonts w:ascii="Times New Roman" w:hAnsi="Times New Roman"/>
          <w:sz w:val="24"/>
          <w:szCs w:val="24"/>
        </w:rPr>
        <w:t xml:space="preserve">enia zamierza przeznaczyć kwotę </w:t>
      </w:r>
      <w:r>
        <w:rPr>
          <w:rFonts w:ascii="Times New Roman" w:hAnsi="Times New Roman"/>
          <w:b/>
          <w:sz w:val="24"/>
          <w:szCs w:val="24"/>
        </w:rPr>
        <w:t>6 519 000,00</w:t>
      </w:r>
      <w:r w:rsidRPr="00AC49C1">
        <w:rPr>
          <w:rFonts w:ascii="Times New Roman" w:hAnsi="Times New Roman"/>
          <w:b/>
          <w:sz w:val="24"/>
          <w:szCs w:val="24"/>
        </w:rPr>
        <w:t xml:space="preserve"> zł brutto.</w:t>
      </w:r>
    </w:p>
    <w:p w:rsidR="00882E09" w:rsidRPr="008C68E5" w:rsidRDefault="00882E09" w:rsidP="008C68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2E09" w:rsidRPr="00AC72F1" w:rsidRDefault="00882E09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09" w:rsidRPr="00AC72F1" w:rsidRDefault="00882E09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09" w:rsidRPr="00AC72F1" w:rsidRDefault="00882E09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09" w:rsidRPr="00AC72F1" w:rsidRDefault="00882E09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2E09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52668"/>
    <w:rsid w:val="000D7DF1"/>
    <w:rsid w:val="001B6D36"/>
    <w:rsid w:val="001D4805"/>
    <w:rsid w:val="0020799D"/>
    <w:rsid w:val="00271F5B"/>
    <w:rsid w:val="002B3769"/>
    <w:rsid w:val="002D0A95"/>
    <w:rsid w:val="002F69A3"/>
    <w:rsid w:val="00313146"/>
    <w:rsid w:val="004423FF"/>
    <w:rsid w:val="005327FD"/>
    <w:rsid w:val="00573E28"/>
    <w:rsid w:val="00577B0B"/>
    <w:rsid w:val="0058263A"/>
    <w:rsid w:val="0061282C"/>
    <w:rsid w:val="006234D4"/>
    <w:rsid w:val="006F2B8B"/>
    <w:rsid w:val="0072176A"/>
    <w:rsid w:val="007A1C68"/>
    <w:rsid w:val="007A2FF1"/>
    <w:rsid w:val="007F3A56"/>
    <w:rsid w:val="00880208"/>
    <w:rsid w:val="00882E09"/>
    <w:rsid w:val="008C68E5"/>
    <w:rsid w:val="008D219D"/>
    <w:rsid w:val="008D5A06"/>
    <w:rsid w:val="00901EDB"/>
    <w:rsid w:val="00936943"/>
    <w:rsid w:val="009426F1"/>
    <w:rsid w:val="009C095B"/>
    <w:rsid w:val="00A76480"/>
    <w:rsid w:val="00A81C59"/>
    <w:rsid w:val="00AB0A66"/>
    <w:rsid w:val="00AC49C1"/>
    <w:rsid w:val="00AC72F1"/>
    <w:rsid w:val="00AD543C"/>
    <w:rsid w:val="00B9599F"/>
    <w:rsid w:val="00BF4E4C"/>
    <w:rsid w:val="00C05939"/>
    <w:rsid w:val="00C2567A"/>
    <w:rsid w:val="00C3227B"/>
    <w:rsid w:val="00C7100B"/>
    <w:rsid w:val="00CC6664"/>
    <w:rsid w:val="00D2240E"/>
    <w:rsid w:val="00E137BA"/>
    <w:rsid w:val="00E61B17"/>
    <w:rsid w:val="00EB2E63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C68E5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8C68E5"/>
    <w:rPr>
      <w:rFonts w:eastAsia="Times New Roman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3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3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76</Words>
  <Characters>458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13</cp:revision>
  <cp:lastPrinted>2022-04-04T10:30:00Z</cp:lastPrinted>
  <dcterms:created xsi:type="dcterms:W3CDTF">2021-01-25T14:13:00Z</dcterms:created>
  <dcterms:modified xsi:type="dcterms:W3CDTF">2022-04-04T10:32:00Z</dcterms:modified>
</cp:coreProperties>
</file>