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00" w:rsidRPr="00AC72F1" w:rsidRDefault="00ED4300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18.03.2022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ZP.271.1.7.2022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.DS</w:t>
      </w:r>
    </w:p>
    <w:p w:rsidR="00ED4300" w:rsidRPr="00AC72F1" w:rsidRDefault="00ED4300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D4300" w:rsidRPr="00AC72F1" w:rsidRDefault="00ED4300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ED4300" w:rsidRDefault="00ED4300" w:rsidP="008D349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49E">
        <w:rPr>
          <w:rFonts w:ascii="Times New Roman" w:hAnsi="Times New Roman"/>
          <w:b/>
          <w:sz w:val="24"/>
          <w:szCs w:val="24"/>
        </w:rPr>
        <w:t>Budowa świetlic wiejskich</w:t>
      </w:r>
    </w:p>
    <w:p w:rsidR="00ED4300" w:rsidRDefault="00ED4300" w:rsidP="008D349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300" w:rsidRPr="008D349E" w:rsidRDefault="00ED4300" w:rsidP="008D349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4300" w:rsidRPr="008D349E" w:rsidRDefault="00ED4300" w:rsidP="008D349E">
      <w:pPr>
        <w:tabs>
          <w:tab w:val="left" w:pos="708"/>
        </w:tabs>
        <w:spacing w:after="0" w:line="24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349E">
        <w:rPr>
          <w:rFonts w:ascii="Times New Roman" w:hAnsi="Times New Roman"/>
          <w:b/>
          <w:sz w:val="24"/>
          <w:szCs w:val="24"/>
        </w:rPr>
        <w:t xml:space="preserve">Część 1 </w:t>
      </w:r>
      <w:r w:rsidRPr="008D349E">
        <w:rPr>
          <w:rFonts w:ascii="Times New Roman" w:hAnsi="Times New Roman"/>
          <w:b/>
          <w:bCs/>
          <w:sz w:val="24"/>
          <w:szCs w:val="24"/>
        </w:rPr>
        <w:t>Budowa świetlicy wiejskiej w msc.</w:t>
      </w:r>
      <w:r w:rsidRPr="008D349E">
        <w:rPr>
          <w:rFonts w:ascii="Times New Roman" w:hAnsi="Times New Roman"/>
          <w:b/>
          <w:bCs/>
          <w:color w:val="000000"/>
          <w:sz w:val="24"/>
          <w:szCs w:val="24"/>
        </w:rPr>
        <w:t xml:space="preserve"> Trzemoszna</w:t>
      </w:r>
    </w:p>
    <w:p w:rsidR="00ED4300" w:rsidRPr="008D349E" w:rsidRDefault="00ED4300" w:rsidP="008D349E">
      <w:pPr>
        <w:tabs>
          <w:tab w:val="left" w:pos="708"/>
        </w:tabs>
        <w:spacing w:after="0" w:line="24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349E">
        <w:rPr>
          <w:rFonts w:ascii="Times New Roman" w:hAnsi="Times New Roman"/>
          <w:b/>
          <w:sz w:val="24"/>
          <w:szCs w:val="24"/>
        </w:rPr>
        <w:t xml:space="preserve">Cześć 2 </w:t>
      </w:r>
      <w:r w:rsidRPr="008D349E">
        <w:rPr>
          <w:rFonts w:ascii="Times New Roman" w:hAnsi="Times New Roman"/>
          <w:b/>
          <w:bCs/>
          <w:sz w:val="24"/>
          <w:szCs w:val="24"/>
        </w:rPr>
        <w:t>Budowa świetlicy wiejskiej w msc.</w:t>
      </w:r>
      <w:r w:rsidRPr="008D349E">
        <w:rPr>
          <w:rFonts w:ascii="Times New Roman" w:hAnsi="Times New Roman"/>
          <w:b/>
          <w:bCs/>
          <w:color w:val="000000"/>
          <w:sz w:val="24"/>
          <w:szCs w:val="24"/>
        </w:rPr>
        <w:t xml:space="preserve"> Młynek Nieświński</w:t>
      </w:r>
    </w:p>
    <w:p w:rsidR="00ED4300" w:rsidRPr="008D349E" w:rsidRDefault="00ED4300" w:rsidP="008D349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D4300" w:rsidRPr="008C68E5" w:rsidRDefault="00ED4300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4300" w:rsidRPr="008C68E5" w:rsidRDefault="00ED4300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C68E5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2021 r. poz. 1129 ze zm.), zamawiający informuje, że na realizację zamówi</w:t>
      </w:r>
      <w:r>
        <w:rPr>
          <w:rFonts w:ascii="Times New Roman" w:hAnsi="Times New Roman"/>
          <w:sz w:val="24"/>
          <w:szCs w:val="24"/>
        </w:rPr>
        <w:t>enia zamierza przeznaczyć kwotę:</w:t>
      </w:r>
    </w:p>
    <w:p w:rsidR="00ED4300" w:rsidRPr="008C68E5" w:rsidRDefault="00ED4300" w:rsidP="008C68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4300" w:rsidRPr="008D349E" w:rsidRDefault="00ED4300" w:rsidP="008D349E">
      <w:pPr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  <w:r w:rsidRPr="008D349E">
        <w:rPr>
          <w:rFonts w:ascii="Times New Roman" w:hAnsi="Times New Roman"/>
          <w:b/>
          <w:bCs/>
          <w:sz w:val="24"/>
          <w:szCs w:val="24"/>
        </w:rPr>
        <w:t>CZĘŚĆ 1</w:t>
      </w:r>
      <w:r w:rsidRPr="008D349E">
        <w:rPr>
          <w:rFonts w:ascii="Times New Roman" w:hAnsi="Times New Roman"/>
          <w:sz w:val="24"/>
          <w:szCs w:val="24"/>
        </w:rPr>
        <w:t xml:space="preserve"> – </w:t>
      </w:r>
      <w:r w:rsidRPr="008D349E">
        <w:rPr>
          <w:rFonts w:ascii="Times New Roman" w:hAnsi="Times New Roman"/>
          <w:b/>
          <w:bCs/>
          <w:sz w:val="24"/>
          <w:szCs w:val="24"/>
        </w:rPr>
        <w:t>448 300,00 zł</w:t>
      </w:r>
      <w:r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:rsidR="00ED4300" w:rsidRPr="008D349E" w:rsidRDefault="00ED4300" w:rsidP="008D349E">
      <w:pPr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  <w:r w:rsidRPr="008D349E">
        <w:rPr>
          <w:rFonts w:ascii="Times New Roman" w:hAnsi="Times New Roman"/>
          <w:b/>
          <w:bCs/>
          <w:sz w:val="24"/>
          <w:szCs w:val="24"/>
        </w:rPr>
        <w:t>CZĘŚĆ 2</w:t>
      </w:r>
      <w:r w:rsidRPr="008D349E">
        <w:rPr>
          <w:rFonts w:ascii="Times New Roman" w:hAnsi="Times New Roman"/>
          <w:sz w:val="24"/>
          <w:szCs w:val="24"/>
        </w:rPr>
        <w:t xml:space="preserve"> </w:t>
      </w:r>
      <w:r w:rsidRPr="008D349E">
        <w:rPr>
          <w:rFonts w:ascii="Times New Roman" w:hAnsi="Times New Roman"/>
          <w:b/>
          <w:bCs/>
          <w:sz w:val="24"/>
          <w:szCs w:val="24"/>
        </w:rPr>
        <w:t>– 447 000,00 zł</w:t>
      </w:r>
      <w:r>
        <w:rPr>
          <w:rFonts w:ascii="Times New Roman" w:hAnsi="Times New Roman"/>
          <w:b/>
          <w:bCs/>
          <w:sz w:val="24"/>
          <w:szCs w:val="24"/>
        </w:rPr>
        <w:t xml:space="preserve"> brutto</w:t>
      </w:r>
    </w:p>
    <w:p w:rsidR="00ED4300" w:rsidRPr="00AC72F1" w:rsidRDefault="00ED4300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300" w:rsidRPr="00AC72F1" w:rsidRDefault="00ED4300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300" w:rsidRPr="00AC72F1" w:rsidRDefault="00ED4300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300" w:rsidRPr="00AC72F1" w:rsidRDefault="00ED4300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4300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D9EE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8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52668"/>
    <w:rsid w:val="000D7DF1"/>
    <w:rsid w:val="001B6D36"/>
    <w:rsid w:val="001D4805"/>
    <w:rsid w:val="0020799D"/>
    <w:rsid w:val="00271F5B"/>
    <w:rsid w:val="002B3769"/>
    <w:rsid w:val="002D0A95"/>
    <w:rsid w:val="002F69A3"/>
    <w:rsid w:val="004423FF"/>
    <w:rsid w:val="005327FD"/>
    <w:rsid w:val="00573E28"/>
    <w:rsid w:val="00577B0B"/>
    <w:rsid w:val="0058263A"/>
    <w:rsid w:val="0061282C"/>
    <w:rsid w:val="00614CBE"/>
    <w:rsid w:val="006234D4"/>
    <w:rsid w:val="0066588A"/>
    <w:rsid w:val="006F2B8B"/>
    <w:rsid w:val="0072176A"/>
    <w:rsid w:val="007A1C68"/>
    <w:rsid w:val="007A2FF1"/>
    <w:rsid w:val="007F3A56"/>
    <w:rsid w:val="00880208"/>
    <w:rsid w:val="008C68E5"/>
    <w:rsid w:val="008D219D"/>
    <w:rsid w:val="008D349E"/>
    <w:rsid w:val="00901EDB"/>
    <w:rsid w:val="00936943"/>
    <w:rsid w:val="009C095B"/>
    <w:rsid w:val="00A76480"/>
    <w:rsid w:val="00A81C59"/>
    <w:rsid w:val="00AB0A66"/>
    <w:rsid w:val="00AC49C1"/>
    <w:rsid w:val="00AC624D"/>
    <w:rsid w:val="00AC72F1"/>
    <w:rsid w:val="00AD543C"/>
    <w:rsid w:val="00B9599F"/>
    <w:rsid w:val="00BF4E4C"/>
    <w:rsid w:val="00C05939"/>
    <w:rsid w:val="00C2567A"/>
    <w:rsid w:val="00C3227B"/>
    <w:rsid w:val="00C7100B"/>
    <w:rsid w:val="00CC6664"/>
    <w:rsid w:val="00D2240E"/>
    <w:rsid w:val="00E137BA"/>
    <w:rsid w:val="00E61B17"/>
    <w:rsid w:val="00EB2E63"/>
    <w:rsid w:val="00ED4300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C68E5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8C68E5"/>
    <w:rPr>
      <w:rFonts w:eastAsia="Times New Roman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3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3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87</Words>
  <Characters>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13</cp:revision>
  <cp:lastPrinted>2022-03-18T07:17:00Z</cp:lastPrinted>
  <dcterms:created xsi:type="dcterms:W3CDTF">2021-01-25T14:13:00Z</dcterms:created>
  <dcterms:modified xsi:type="dcterms:W3CDTF">2022-03-18T07:17:00Z</dcterms:modified>
</cp:coreProperties>
</file>