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F0" w:rsidRPr="00392002" w:rsidRDefault="00794CF0"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794CF0" w:rsidRPr="00392002" w:rsidTr="009429D8">
        <w:trPr>
          <w:trHeight w:val="843"/>
        </w:trPr>
        <w:tc>
          <w:tcPr>
            <w:tcW w:w="6487" w:type="dxa"/>
            <w:tcBorders>
              <w:top w:val="single" w:sz="4" w:space="0" w:color="auto"/>
              <w:bottom w:val="single" w:sz="4" w:space="0" w:color="auto"/>
            </w:tcBorders>
            <w:tcMar>
              <w:left w:w="57" w:type="dxa"/>
              <w:right w:w="57" w:type="dxa"/>
            </w:tcMar>
          </w:tcPr>
          <w:p w:rsidR="00794CF0" w:rsidRPr="00392002" w:rsidRDefault="00794CF0" w:rsidP="009429D8">
            <w:pPr>
              <w:ind w:left="0"/>
            </w:pPr>
            <w:r w:rsidRPr="00392002">
              <w:rPr>
                <w:szCs w:val="22"/>
              </w:rPr>
              <w:t xml:space="preserve">GMINA KOŃSKIE </w:t>
            </w:r>
          </w:p>
          <w:p w:rsidR="00794CF0" w:rsidRPr="00392002" w:rsidRDefault="00794CF0" w:rsidP="009429D8">
            <w:pPr>
              <w:ind w:left="0"/>
            </w:pPr>
            <w:r w:rsidRPr="00392002">
              <w:rPr>
                <w:szCs w:val="22"/>
              </w:rPr>
              <w:t>ul. Partyzantów 1</w:t>
            </w:r>
          </w:p>
          <w:p w:rsidR="00794CF0" w:rsidRPr="00392002" w:rsidRDefault="00794CF0" w:rsidP="009429D8">
            <w:pPr>
              <w:ind w:left="0"/>
            </w:pPr>
            <w:r w:rsidRPr="00392002">
              <w:rPr>
                <w:szCs w:val="22"/>
              </w:rPr>
              <w:t>26-200 Końskie</w:t>
            </w:r>
          </w:p>
          <w:p w:rsidR="00794CF0" w:rsidRPr="00392002" w:rsidRDefault="00794CF0" w:rsidP="009429D8">
            <w:pPr>
              <w:ind w:left="0"/>
            </w:pPr>
            <w:r w:rsidRPr="00392002">
              <w:rPr>
                <w:szCs w:val="22"/>
              </w:rPr>
              <w:t>Polska</w:t>
            </w:r>
          </w:p>
          <w:p w:rsidR="00794CF0" w:rsidRPr="00392002" w:rsidRDefault="00794CF0" w:rsidP="009429D8">
            <w:pPr>
              <w:ind w:left="0"/>
            </w:pPr>
            <w:r w:rsidRPr="00392002">
              <w:rPr>
                <w:szCs w:val="22"/>
              </w:rPr>
              <w:t>NIP:658-18-72-838</w:t>
            </w:r>
          </w:p>
          <w:p w:rsidR="00794CF0" w:rsidRPr="00392002" w:rsidRDefault="00794CF0" w:rsidP="009429D8">
            <w:pPr>
              <w:ind w:left="0"/>
            </w:pPr>
            <w:r w:rsidRPr="00392002">
              <w:rPr>
                <w:szCs w:val="22"/>
              </w:rPr>
              <w:t>REGON:291009797</w:t>
            </w:r>
          </w:p>
          <w:p w:rsidR="00794CF0" w:rsidRPr="00392002" w:rsidRDefault="00794CF0" w:rsidP="009429D8">
            <w:pPr>
              <w:ind w:left="0"/>
            </w:pPr>
            <w:r w:rsidRPr="00392002">
              <w:rPr>
                <w:szCs w:val="22"/>
              </w:rPr>
              <w:t xml:space="preserve">Skrytka e-PUAP Zamawiającego: /UMiGKonskie/skrytka </w:t>
            </w:r>
          </w:p>
          <w:p w:rsidR="00794CF0" w:rsidRPr="00392002" w:rsidRDefault="00794CF0" w:rsidP="009429D8">
            <w:pPr>
              <w:ind w:left="0"/>
            </w:pPr>
          </w:p>
        </w:tc>
        <w:tc>
          <w:tcPr>
            <w:tcW w:w="2727" w:type="dxa"/>
            <w:tcBorders>
              <w:top w:val="single" w:sz="4" w:space="0" w:color="auto"/>
              <w:bottom w:val="single" w:sz="4" w:space="0" w:color="auto"/>
            </w:tcBorders>
            <w:tcMar>
              <w:left w:w="57" w:type="dxa"/>
              <w:right w:w="57" w:type="dxa"/>
            </w:tcMar>
          </w:tcPr>
          <w:p w:rsidR="00794CF0" w:rsidRPr="00392002" w:rsidRDefault="00794CF0" w:rsidP="009429D8">
            <w:pPr>
              <w:ind w:left="0"/>
            </w:pPr>
            <w:r w:rsidRPr="00392002">
              <w:rPr>
                <w:szCs w:val="22"/>
              </w:rPr>
              <w:t>Tel:  +48 41 372 32 49</w:t>
            </w:r>
          </w:p>
          <w:p w:rsidR="00794CF0" w:rsidRPr="00392002" w:rsidRDefault="00794CF0" w:rsidP="009429D8">
            <w:pPr>
              <w:ind w:left="0"/>
            </w:pPr>
            <w:r w:rsidRPr="00392002">
              <w:rPr>
                <w:szCs w:val="22"/>
              </w:rPr>
              <w:t>Fax: +48 41 372 29 55</w:t>
            </w:r>
          </w:p>
          <w:p w:rsidR="00794CF0" w:rsidRPr="00392002" w:rsidRDefault="00794CF0" w:rsidP="009429D8">
            <w:pPr>
              <w:ind w:left="0"/>
            </w:pPr>
            <w:r w:rsidRPr="00392002">
              <w:rPr>
                <w:szCs w:val="22"/>
              </w:rPr>
              <w:t>www.umkonskie.pl</w:t>
            </w:r>
          </w:p>
          <w:p w:rsidR="00794CF0" w:rsidRPr="00392002" w:rsidRDefault="00794CF0"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794CF0" w:rsidRPr="00392002" w:rsidRDefault="00794CF0" w:rsidP="009429D8">
      <w:pPr>
        <w:autoSpaceDE w:val="0"/>
        <w:autoSpaceDN w:val="0"/>
        <w:adjustRightInd w:val="0"/>
        <w:ind w:left="0"/>
        <w:rPr>
          <w:b/>
          <w:bCs/>
        </w:rPr>
      </w:pPr>
      <w:r>
        <w:rPr>
          <w:b/>
          <w:bCs/>
        </w:rPr>
        <w:t>Znak sprawy: ZP.271.1.6.2022</w:t>
      </w:r>
      <w:r w:rsidRPr="00392002">
        <w:rPr>
          <w:b/>
          <w:bCs/>
        </w:rPr>
        <w:t>.DS</w:t>
      </w:r>
    </w:p>
    <w:p w:rsidR="00794CF0" w:rsidRPr="00392002" w:rsidRDefault="00794CF0" w:rsidP="009429D8">
      <w:pPr>
        <w:autoSpaceDE w:val="0"/>
        <w:autoSpaceDN w:val="0"/>
        <w:adjustRightInd w:val="0"/>
        <w:ind w:left="0"/>
        <w:jc w:val="center"/>
        <w:rPr>
          <w:b/>
          <w:bCs/>
        </w:rPr>
      </w:pPr>
    </w:p>
    <w:p w:rsidR="00794CF0" w:rsidRPr="00392002" w:rsidRDefault="00794CF0" w:rsidP="009429D8">
      <w:pPr>
        <w:autoSpaceDE w:val="0"/>
        <w:autoSpaceDN w:val="0"/>
        <w:adjustRightInd w:val="0"/>
        <w:ind w:left="0"/>
        <w:jc w:val="center"/>
        <w:rPr>
          <w:b/>
          <w:bCs/>
        </w:rPr>
      </w:pPr>
    </w:p>
    <w:p w:rsidR="00794CF0" w:rsidRPr="00392002" w:rsidRDefault="00794CF0" w:rsidP="009429D8">
      <w:pPr>
        <w:autoSpaceDE w:val="0"/>
        <w:autoSpaceDN w:val="0"/>
        <w:adjustRightInd w:val="0"/>
        <w:ind w:left="0"/>
        <w:jc w:val="center"/>
        <w:rPr>
          <w:b/>
          <w:bCs/>
        </w:rPr>
      </w:pPr>
    </w:p>
    <w:p w:rsidR="00794CF0" w:rsidRPr="00392002" w:rsidRDefault="00794CF0"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794CF0" w:rsidRPr="00392002" w:rsidRDefault="00794CF0" w:rsidP="009429D8">
      <w:pPr>
        <w:autoSpaceDE w:val="0"/>
        <w:autoSpaceDN w:val="0"/>
        <w:adjustRightInd w:val="0"/>
        <w:ind w:left="0"/>
        <w:jc w:val="center"/>
        <w:rPr>
          <w:b/>
          <w:bCs/>
        </w:rPr>
      </w:pPr>
    </w:p>
    <w:p w:rsidR="00794CF0" w:rsidRPr="00392002" w:rsidRDefault="00794CF0"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w:t>
      </w:r>
      <w:r>
        <w:rPr>
          <w:b/>
          <w:bCs/>
        </w:rPr>
        <w:t>ówień publicznych (Dz. U. z 2021 r. poz. 1129</w:t>
      </w:r>
      <w:r w:rsidRPr="00392002">
        <w:rPr>
          <w:b/>
          <w:bCs/>
        </w:rPr>
        <w:t xml:space="preserve"> ze zm.)</w:t>
      </w:r>
    </w:p>
    <w:p w:rsidR="00794CF0" w:rsidRPr="00392002" w:rsidRDefault="00794CF0" w:rsidP="009429D8">
      <w:pPr>
        <w:spacing w:after="240"/>
        <w:ind w:left="0"/>
        <w:jc w:val="center"/>
        <w:rPr>
          <w:b/>
        </w:rPr>
      </w:pPr>
    </w:p>
    <w:p w:rsidR="00794CF0" w:rsidRPr="00392002" w:rsidRDefault="00794CF0" w:rsidP="009429D8">
      <w:pPr>
        <w:spacing w:after="240"/>
        <w:ind w:left="0"/>
        <w:jc w:val="center"/>
        <w:rPr>
          <w:b/>
        </w:rPr>
      </w:pPr>
      <w:r w:rsidRPr="00392002">
        <w:rPr>
          <w:b/>
        </w:rPr>
        <w:t>Rodzaj zamówienia: robota budowlana</w:t>
      </w:r>
    </w:p>
    <w:p w:rsidR="00794CF0" w:rsidRPr="00392002" w:rsidRDefault="00794CF0" w:rsidP="009429D8">
      <w:pPr>
        <w:spacing w:after="240"/>
        <w:ind w:left="0"/>
        <w:jc w:val="center"/>
      </w:pPr>
    </w:p>
    <w:p w:rsidR="00794CF0" w:rsidRPr="003C6234" w:rsidRDefault="00794CF0" w:rsidP="009429D8">
      <w:pPr>
        <w:spacing w:after="240"/>
        <w:ind w:left="0"/>
        <w:jc w:val="center"/>
        <w:rPr>
          <w:b/>
          <w:sz w:val="32"/>
          <w:szCs w:val="32"/>
          <w:highlight w:val="yellow"/>
        </w:rPr>
      </w:pPr>
    </w:p>
    <w:p w:rsidR="00794CF0" w:rsidRPr="00003048" w:rsidRDefault="00794CF0" w:rsidP="00073859">
      <w:pPr>
        <w:suppressAutoHyphens/>
        <w:spacing w:line="360" w:lineRule="auto"/>
        <w:ind w:left="0"/>
        <w:contextualSpacing w:val="0"/>
        <w:jc w:val="center"/>
        <w:rPr>
          <w:b/>
          <w:bCs/>
          <w:color w:val="000000"/>
          <w:sz w:val="28"/>
          <w:szCs w:val="28"/>
          <w:lang w:eastAsia="ar-SA"/>
        </w:rPr>
      </w:pPr>
      <w:r w:rsidRPr="00003048">
        <w:rPr>
          <w:b/>
          <w:sz w:val="28"/>
          <w:szCs w:val="28"/>
          <w:lang w:eastAsia="ar-SA"/>
        </w:rPr>
        <w:t>„</w:t>
      </w:r>
      <w:r w:rsidRPr="00003048">
        <w:rPr>
          <w:b/>
          <w:sz w:val="28"/>
          <w:szCs w:val="28"/>
        </w:rPr>
        <w:t>Przebudowa dro</w:t>
      </w:r>
      <w:r>
        <w:rPr>
          <w:b/>
          <w:sz w:val="28"/>
          <w:szCs w:val="28"/>
        </w:rPr>
        <w:t>gi wewnętrznej w Modliszewicach</w:t>
      </w:r>
      <w:r w:rsidRPr="00003048">
        <w:rPr>
          <w:b/>
          <w:sz w:val="28"/>
          <w:szCs w:val="28"/>
          <w:lang w:eastAsia="ar-SA"/>
        </w:rPr>
        <w:t>”</w:t>
      </w:r>
    </w:p>
    <w:p w:rsidR="00794CF0" w:rsidRPr="00392002" w:rsidRDefault="00794CF0" w:rsidP="009429D8">
      <w:pPr>
        <w:spacing w:after="240"/>
        <w:ind w:left="0"/>
        <w:jc w:val="center"/>
        <w:rPr>
          <w:b/>
          <w:sz w:val="28"/>
          <w:szCs w:val="28"/>
        </w:rPr>
      </w:pPr>
    </w:p>
    <w:p w:rsidR="00794CF0" w:rsidRPr="00392002" w:rsidRDefault="00794CF0" w:rsidP="009429D8">
      <w:pPr>
        <w:spacing w:after="240"/>
        <w:ind w:left="0"/>
        <w:jc w:val="center"/>
        <w:rPr>
          <w:b/>
        </w:rPr>
      </w:pPr>
    </w:p>
    <w:p w:rsidR="00794CF0" w:rsidRPr="00392002" w:rsidRDefault="00794CF0" w:rsidP="009429D8">
      <w:pPr>
        <w:ind w:left="0"/>
      </w:pPr>
    </w:p>
    <w:p w:rsidR="00794CF0" w:rsidRPr="00392002" w:rsidRDefault="00794CF0" w:rsidP="009429D8">
      <w:pPr>
        <w:ind w:left="0"/>
      </w:pPr>
    </w:p>
    <w:p w:rsidR="00794CF0" w:rsidRPr="00392002" w:rsidRDefault="00794CF0" w:rsidP="009429D8">
      <w:pPr>
        <w:pStyle w:val="NormalWeb"/>
        <w:ind w:right="238"/>
      </w:pPr>
    </w:p>
    <w:p w:rsidR="00794CF0" w:rsidRPr="00392002" w:rsidRDefault="00794CF0" w:rsidP="009429D8">
      <w:pPr>
        <w:pStyle w:val="NormalWeb"/>
        <w:ind w:right="238"/>
      </w:pPr>
    </w:p>
    <w:p w:rsidR="00794CF0" w:rsidRPr="00392002" w:rsidRDefault="00794CF0" w:rsidP="009429D8">
      <w:pPr>
        <w:pStyle w:val="NormalWeb"/>
        <w:ind w:right="238"/>
      </w:pPr>
    </w:p>
    <w:p w:rsidR="00794CF0" w:rsidRPr="00392002" w:rsidRDefault="00794CF0" w:rsidP="009429D8">
      <w:pPr>
        <w:pStyle w:val="NormalWeb"/>
        <w:ind w:right="238"/>
      </w:pPr>
      <w:r>
        <w:t>Data  17.02.2022</w:t>
      </w:r>
      <w:r w:rsidRPr="00392002">
        <w:t xml:space="preserve"> r.                                                                                   Burmistrz </w:t>
      </w:r>
    </w:p>
    <w:p w:rsidR="00794CF0" w:rsidRPr="00392002" w:rsidRDefault="00794CF0" w:rsidP="009429D8">
      <w:pPr>
        <w:pStyle w:val="NormalWeb"/>
        <w:ind w:right="238"/>
      </w:pPr>
      <w:r w:rsidRPr="00392002">
        <w:t xml:space="preserve">                                                                                                     Miasta  i Gminy  Końskie</w:t>
      </w:r>
    </w:p>
    <w:p w:rsidR="00794CF0" w:rsidRPr="00392002" w:rsidRDefault="00794CF0" w:rsidP="009429D8">
      <w:pPr>
        <w:pStyle w:val="NormalWeb"/>
        <w:ind w:right="238"/>
        <w:jc w:val="center"/>
      </w:pPr>
    </w:p>
    <w:p w:rsidR="00794CF0" w:rsidRPr="00392002" w:rsidRDefault="00794CF0" w:rsidP="00874721">
      <w:pPr>
        <w:spacing w:after="200" w:line="276" w:lineRule="auto"/>
        <w:ind w:left="0"/>
        <w:contextualSpacing w:val="0"/>
        <w:rPr>
          <w:b/>
          <w:bCs/>
          <w:u w:val="single"/>
          <w:lang w:eastAsia="en-US"/>
        </w:rPr>
      </w:pPr>
    </w:p>
    <w:p w:rsidR="00794CF0" w:rsidRPr="002A2E12" w:rsidRDefault="00794CF0"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794CF0" w:rsidRPr="00392002" w:rsidRDefault="00794CF0"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794CF0" w:rsidRPr="00392002" w:rsidRDefault="00794CF0" w:rsidP="002A2E12">
      <w:pPr>
        <w:spacing w:after="120"/>
        <w:ind w:left="0" w:firstLine="360"/>
        <w:contextualSpacing w:val="0"/>
        <w:jc w:val="both"/>
        <w:rPr>
          <w:lang w:eastAsia="en-US"/>
        </w:rPr>
      </w:pPr>
      <w:r w:rsidRPr="00392002">
        <w:rPr>
          <w:lang w:eastAsia="en-US"/>
        </w:rPr>
        <w:t>Siedziba: ulica Partyzantów 1, 26-200 Końskie</w:t>
      </w:r>
    </w:p>
    <w:p w:rsidR="00794CF0" w:rsidRPr="00392002" w:rsidRDefault="00794CF0" w:rsidP="002A2E12">
      <w:pPr>
        <w:spacing w:after="120"/>
        <w:ind w:left="0" w:firstLine="360"/>
        <w:contextualSpacing w:val="0"/>
        <w:jc w:val="both"/>
        <w:rPr>
          <w:lang w:eastAsia="en-US"/>
        </w:rPr>
      </w:pPr>
      <w:r w:rsidRPr="00392002">
        <w:rPr>
          <w:lang w:eastAsia="en-US"/>
        </w:rPr>
        <w:t>Telefon: (+48) 41 372 32 49; Faks: (+48) 41 372 29 55</w:t>
      </w:r>
    </w:p>
    <w:p w:rsidR="00794CF0" w:rsidRPr="00392002" w:rsidRDefault="00794CF0"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794CF0" w:rsidRPr="00392002" w:rsidRDefault="00794CF0"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794CF0" w:rsidRDefault="00794CF0"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794CF0" w:rsidRPr="002A2E12" w:rsidRDefault="00794CF0" w:rsidP="002A2E12">
      <w:pPr>
        <w:spacing w:after="120"/>
        <w:ind w:left="0" w:firstLine="360"/>
      </w:pPr>
    </w:p>
    <w:p w:rsidR="00794CF0" w:rsidRPr="00392002" w:rsidRDefault="00794CF0" w:rsidP="002A2E12">
      <w:pPr>
        <w:spacing w:after="120"/>
        <w:ind w:left="0" w:firstLine="360"/>
      </w:pPr>
      <w:r w:rsidRPr="00392002">
        <w:t>NIP:658-18-72-838, REGON:291009797</w:t>
      </w:r>
    </w:p>
    <w:p w:rsidR="00794CF0" w:rsidRPr="00392002" w:rsidRDefault="00794CF0" w:rsidP="002A2E12">
      <w:pPr>
        <w:spacing w:after="120"/>
        <w:ind w:left="0" w:firstLine="360"/>
      </w:pPr>
      <w:r w:rsidRPr="00392002">
        <w:rPr>
          <w:lang w:eastAsia="en-US"/>
        </w:rPr>
        <w:t>Godziny urzędowania: od poniedziałku do piątku w godzinach: 07:30-15:30</w:t>
      </w:r>
    </w:p>
    <w:p w:rsidR="00794CF0" w:rsidRPr="00392002" w:rsidRDefault="00794CF0" w:rsidP="002A2E12">
      <w:pPr>
        <w:spacing w:after="120"/>
        <w:ind w:left="0"/>
        <w:contextualSpacing w:val="0"/>
        <w:jc w:val="both"/>
        <w:rPr>
          <w:b/>
          <w:lang w:eastAsia="en-US"/>
        </w:rPr>
      </w:pPr>
    </w:p>
    <w:p w:rsidR="00794CF0" w:rsidRPr="00392002" w:rsidRDefault="00794CF0"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ZP.271.1.6.2022</w:t>
      </w:r>
      <w:r w:rsidRPr="00392002">
        <w:rPr>
          <w:b/>
          <w:lang w:val="fr-FR" w:eastAsia="en-US"/>
        </w:rPr>
        <w:t xml:space="preserve">.DS </w:t>
      </w:r>
      <w:r w:rsidRPr="00392002">
        <w:rPr>
          <w:lang w:eastAsia="en-US"/>
        </w:rPr>
        <w:t>Wykonawcy powinni we wszelkich kontaktach z Zamawiającym powoływać się na wyżej podane oznaczenie.</w:t>
      </w:r>
    </w:p>
    <w:p w:rsidR="00794CF0" w:rsidRPr="00392002" w:rsidRDefault="00794CF0" w:rsidP="002A2E12">
      <w:pPr>
        <w:spacing w:after="120"/>
        <w:ind w:left="0"/>
        <w:contextualSpacing w:val="0"/>
        <w:jc w:val="both"/>
        <w:rPr>
          <w:b/>
          <w:snapToGrid w:val="0"/>
          <w:lang w:eastAsia="en-US"/>
        </w:rPr>
      </w:pPr>
    </w:p>
    <w:p w:rsidR="00794CF0" w:rsidRPr="00392002" w:rsidRDefault="00794CF0"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794CF0" w:rsidRPr="00392002" w:rsidRDefault="00794CF0"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794CF0" w:rsidRPr="00392002" w:rsidRDefault="00794CF0" w:rsidP="002A2E12">
      <w:pPr>
        <w:spacing w:after="120"/>
        <w:ind w:left="0"/>
        <w:contextualSpacing w:val="0"/>
        <w:jc w:val="both"/>
        <w:rPr>
          <w:rStyle w:val="Hyperlink"/>
          <w:b/>
          <w:color w:val="auto"/>
          <w:u w:val="none"/>
          <w:lang w:eastAsia="en-US"/>
        </w:rPr>
      </w:pPr>
    </w:p>
    <w:p w:rsidR="00794CF0" w:rsidRPr="00392002" w:rsidRDefault="00794CF0"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794CF0" w:rsidRPr="00392002" w:rsidRDefault="00794CF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794CF0" w:rsidRPr="00392002" w:rsidRDefault="00794CF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794CF0" w:rsidRPr="00392002" w:rsidRDefault="00794CF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794CF0" w:rsidRPr="00392002" w:rsidRDefault="00794CF0" w:rsidP="002A2E12">
      <w:pPr>
        <w:spacing w:after="120"/>
        <w:ind w:left="0"/>
        <w:contextualSpacing w:val="0"/>
        <w:jc w:val="both"/>
        <w:rPr>
          <w:rStyle w:val="Hyperlink"/>
          <w:color w:val="auto"/>
          <w:u w:val="none"/>
          <w:lang w:eastAsia="en-US"/>
        </w:rPr>
      </w:pPr>
    </w:p>
    <w:p w:rsidR="00794CF0" w:rsidRPr="00392002" w:rsidRDefault="00794CF0"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794CF0" w:rsidRPr="00392002" w:rsidRDefault="00794CF0" w:rsidP="002A2E12">
      <w:pPr>
        <w:spacing w:after="120"/>
        <w:ind w:left="0" w:firstLine="360"/>
        <w:jc w:val="both"/>
        <w:rPr>
          <w:color w:val="000000"/>
        </w:rPr>
      </w:pPr>
      <w:r w:rsidRPr="00392002">
        <w:rPr>
          <w:color w:val="000000"/>
        </w:rPr>
        <w:t>Zamawiający wyznacza następujące osoby do kontaktu z Wykonawcami:</w:t>
      </w:r>
    </w:p>
    <w:p w:rsidR="00794CF0" w:rsidRPr="00392002" w:rsidRDefault="00794CF0"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794CF0" w:rsidRPr="00466C53" w:rsidRDefault="00794CF0" w:rsidP="002A2E12">
      <w:pPr>
        <w:spacing w:after="120"/>
        <w:ind w:left="0"/>
        <w:contextualSpacing w:val="0"/>
        <w:jc w:val="both"/>
        <w:rPr>
          <w:rStyle w:val="Hyperlink"/>
          <w:b/>
          <w:color w:val="auto"/>
          <w:u w:val="none"/>
          <w:lang w:eastAsia="en-US"/>
        </w:rPr>
      </w:pPr>
    </w:p>
    <w:p w:rsidR="00794CF0" w:rsidRPr="00466C53" w:rsidRDefault="00794CF0" w:rsidP="002A2E12">
      <w:pPr>
        <w:widowControl w:val="0"/>
        <w:numPr>
          <w:ilvl w:val="0"/>
          <w:numId w:val="3"/>
        </w:numPr>
        <w:spacing w:after="120"/>
        <w:contextualSpacing w:val="0"/>
        <w:jc w:val="both"/>
        <w:rPr>
          <w:b/>
          <w:lang w:eastAsia="en-US"/>
        </w:rPr>
      </w:pPr>
      <w:r>
        <w:rPr>
          <w:b/>
          <w:lang w:eastAsia="en-US"/>
        </w:rPr>
        <w:t>Tryb udzielenia zamówienia.</w:t>
      </w:r>
    </w:p>
    <w:p w:rsidR="00794CF0" w:rsidRPr="00466C53" w:rsidRDefault="00794CF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z dnia 11 września 2019 r. – Prawo zam</w:t>
      </w:r>
      <w:r>
        <w:rPr>
          <w:lang w:eastAsia="en-US"/>
        </w:rPr>
        <w:t>ówień publicznych (Dz. U. z 2021 r., poz. 2021</w:t>
      </w:r>
      <w:r w:rsidRPr="00392002">
        <w:rPr>
          <w:lang w:eastAsia="en-US"/>
        </w:rPr>
        <w:t xml:space="preserve"> ze zm.) zwanej dalej Pzp </w:t>
      </w:r>
      <w:r w:rsidRPr="00392002">
        <w:rPr>
          <w:bCs/>
        </w:rPr>
        <w:t xml:space="preserve">oraz na podstawie obowiązujących przepisów wykonawczych do ustawy. </w:t>
      </w:r>
    </w:p>
    <w:p w:rsidR="00794CF0" w:rsidRPr="00466C53" w:rsidRDefault="00794CF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Wartość zamówienia nie przekracza równowartości kwoty określonej w przepisach wykonawczych wydanych na podstawie art. 3 u</w:t>
      </w:r>
      <w:r>
        <w:rPr>
          <w:bCs/>
        </w:rPr>
        <w:t>st. 2 ustawy Pzp tj. kwoty 5 382</w:t>
      </w:r>
      <w:r w:rsidRPr="00392002">
        <w:rPr>
          <w:bCs/>
        </w:rPr>
        <w:t xml:space="preserve"> 000 euro. </w:t>
      </w:r>
    </w:p>
    <w:p w:rsidR="00794CF0" w:rsidRDefault="00794CF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794CF0" w:rsidRPr="00466C53" w:rsidRDefault="00794CF0" w:rsidP="002A2E12">
      <w:pPr>
        <w:widowControl w:val="0"/>
        <w:spacing w:after="120"/>
        <w:ind w:left="0"/>
        <w:contextualSpacing w:val="0"/>
        <w:jc w:val="both"/>
        <w:rPr>
          <w:lang w:eastAsia="en-US"/>
        </w:rPr>
      </w:pPr>
    </w:p>
    <w:p w:rsidR="00794CF0" w:rsidRPr="002A2E12" w:rsidRDefault="00794CF0"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794CF0" w:rsidRPr="00CB555E" w:rsidRDefault="00794CF0" w:rsidP="00003048">
      <w:pPr>
        <w:numPr>
          <w:ilvl w:val="1"/>
          <w:numId w:val="4"/>
        </w:numPr>
        <w:contextualSpacing w:val="0"/>
        <w:jc w:val="both"/>
      </w:pPr>
      <w:r>
        <w:rPr>
          <w:snapToGrid w:val="0"/>
          <w:lang w:eastAsia="en-US"/>
        </w:rPr>
        <w:t>Przedmiotem zamówienia</w:t>
      </w:r>
      <w:r>
        <w:t xml:space="preserve"> jest </w:t>
      </w:r>
      <w:r>
        <w:rPr>
          <w:b/>
          <w:bCs/>
        </w:rPr>
        <w:t>p</w:t>
      </w:r>
      <w:r w:rsidRPr="00CB555E">
        <w:rPr>
          <w:b/>
          <w:bCs/>
        </w:rPr>
        <w:t xml:space="preserve">rzebudowa drogi wewnętrznej w Modliszewicach </w:t>
      </w:r>
      <w:r w:rsidRPr="00CB555E">
        <w:t>(łącznik drogi woj. Nr 746 ul. Marszałka Józefa Piłsudskiego z drogą powiatową ul. Gimnazjalną w Końskich)</w:t>
      </w:r>
      <w:r>
        <w:t xml:space="preserve"> o </w:t>
      </w:r>
      <w:r w:rsidRPr="00CB555E">
        <w:t xml:space="preserve">długości ok. 530 mb, szer. nawierzchni bitumicznej </w:t>
      </w:r>
      <w:smartTag w:uri="urn:schemas-microsoft-com:office:smarttags" w:element="metricconverter">
        <w:smartTagPr>
          <w:attr w:name="ProductID" w:val="5,0 m"/>
        </w:smartTagPr>
        <w:r w:rsidRPr="00CB555E">
          <w:t>5,0 m</w:t>
        </w:r>
      </w:smartTag>
      <w:r w:rsidRPr="00CB555E">
        <w:t xml:space="preserve">. Kategoria ruchu KR 2. </w:t>
      </w:r>
    </w:p>
    <w:p w:rsidR="00794CF0" w:rsidRPr="00CB555E" w:rsidRDefault="00794CF0" w:rsidP="00003048">
      <w:pPr>
        <w:jc w:val="both"/>
      </w:pPr>
    </w:p>
    <w:p w:rsidR="00794CF0" w:rsidRPr="00CB555E" w:rsidRDefault="00794CF0" w:rsidP="00003048">
      <w:pPr>
        <w:numPr>
          <w:ilvl w:val="1"/>
          <w:numId w:val="4"/>
        </w:numPr>
        <w:jc w:val="both"/>
      </w:pPr>
      <w:r w:rsidRPr="00CB555E">
        <w:t>W zakres zamówienia wchodzi:</w:t>
      </w:r>
    </w:p>
    <w:p w:rsidR="00794CF0" w:rsidRDefault="00794CF0" w:rsidP="00003048">
      <w:pPr>
        <w:numPr>
          <w:ilvl w:val="0"/>
          <w:numId w:val="46"/>
        </w:numPr>
        <w:tabs>
          <w:tab w:val="clear" w:pos="0"/>
          <w:tab w:val="num" w:pos="720"/>
        </w:tabs>
        <w:ind w:hanging="360"/>
        <w:jc w:val="both"/>
      </w:pPr>
      <w:r w:rsidRPr="00CB555E">
        <w:t xml:space="preserve">przebudowa skrzyżowania z DW Nr  746 na warunkach </w:t>
      </w:r>
      <w:r>
        <w:t>wydanych przez SZDW w Kielcach i </w:t>
      </w:r>
      <w:r w:rsidRPr="00CB555E">
        <w:t xml:space="preserve">załączonej dokumentacji technicznej wraz ze zmianą organizacji ruchu – załączony projekt SOR, </w:t>
      </w:r>
    </w:p>
    <w:p w:rsidR="00794CF0" w:rsidRDefault="00794CF0" w:rsidP="00003048">
      <w:pPr>
        <w:numPr>
          <w:ilvl w:val="0"/>
          <w:numId w:val="46"/>
        </w:numPr>
        <w:tabs>
          <w:tab w:val="clear" w:pos="0"/>
          <w:tab w:val="num" w:pos="720"/>
        </w:tabs>
        <w:ind w:hanging="360"/>
        <w:jc w:val="both"/>
      </w:pPr>
      <w:r w:rsidRPr="00CB555E">
        <w:t xml:space="preserve">przebudowa skrzyżowania z drogą powiatową ul. Gimnazjalną w Końskich na warunkach wydanych przez ZDP w Końskich, wraz ze zmianą organizacji ruchu (znaki B-20, D- 1 – 2szt.),  </w:t>
      </w:r>
    </w:p>
    <w:p w:rsidR="00794CF0" w:rsidRDefault="00794CF0" w:rsidP="00003048">
      <w:pPr>
        <w:numPr>
          <w:ilvl w:val="0"/>
          <w:numId w:val="46"/>
        </w:numPr>
        <w:tabs>
          <w:tab w:val="clear" w:pos="0"/>
          <w:tab w:val="num" w:pos="720"/>
        </w:tabs>
        <w:ind w:hanging="360"/>
        <w:jc w:val="both"/>
      </w:pPr>
      <w:r w:rsidRPr="00CB555E">
        <w:t xml:space="preserve">wykonanie odwodnienia, przyłącza kanalizacji deszczowej z włączeniem do DK zlokalizowanej w pasie drogowym dr. woj. 746, </w:t>
      </w:r>
    </w:p>
    <w:p w:rsidR="00794CF0" w:rsidRPr="00CB555E" w:rsidRDefault="00794CF0" w:rsidP="00003048">
      <w:pPr>
        <w:numPr>
          <w:ilvl w:val="0"/>
          <w:numId w:val="46"/>
        </w:numPr>
        <w:tabs>
          <w:tab w:val="clear" w:pos="0"/>
          <w:tab w:val="num" w:pos="720"/>
        </w:tabs>
        <w:ind w:hanging="360"/>
        <w:jc w:val="both"/>
      </w:pPr>
      <w:r w:rsidRPr="00CB555E">
        <w:t>wykonanie dwóch progów asfaltowych w ciągu przebudowywanego odcinka drogi wraz  kompletem oznakowania pionowego i poziomego, oraz oznakowaniem przebudowywanego odcinka drogi : znaki B-33 „30” na słupkach Ø60mm</w:t>
      </w:r>
    </w:p>
    <w:p w:rsidR="00794CF0" w:rsidRDefault="00794CF0" w:rsidP="00003048">
      <w:pPr>
        <w:jc w:val="both"/>
      </w:pPr>
    </w:p>
    <w:p w:rsidR="00794CF0" w:rsidRPr="00CB555E" w:rsidRDefault="00794CF0" w:rsidP="00003048">
      <w:pPr>
        <w:jc w:val="both"/>
      </w:pPr>
      <w:r w:rsidRPr="00CB555E">
        <w:t xml:space="preserve">Parametry drogi: </w:t>
      </w:r>
    </w:p>
    <w:p w:rsidR="00794CF0" w:rsidRPr="00CB555E" w:rsidRDefault="00794CF0" w:rsidP="00003048">
      <w:pPr>
        <w:ind w:left="709"/>
        <w:jc w:val="both"/>
      </w:pPr>
      <w:r w:rsidRPr="00CB555E">
        <w:t>obciążenie ruchem:</w:t>
      </w:r>
      <w:r w:rsidRPr="00CB555E">
        <w:tab/>
      </w:r>
      <w:r w:rsidRPr="00CB555E">
        <w:tab/>
      </w:r>
      <w:r w:rsidRPr="00CB555E">
        <w:tab/>
        <w:t>KR2</w:t>
      </w:r>
    </w:p>
    <w:p w:rsidR="00794CF0" w:rsidRPr="00CB555E" w:rsidRDefault="00794CF0" w:rsidP="00003048">
      <w:pPr>
        <w:ind w:left="709"/>
        <w:jc w:val="both"/>
      </w:pPr>
      <w:r w:rsidRPr="00CB555E">
        <w:t>prędkość projektowa:</w:t>
      </w:r>
      <w:r w:rsidRPr="00CB555E">
        <w:tab/>
      </w:r>
      <w:r w:rsidRPr="00CB555E">
        <w:tab/>
      </w:r>
      <w:r w:rsidRPr="00CB555E">
        <w:tab/>
      </w:r>
      <w:smartTag w:uri="urn:schemas-microsoft-com:office:smarttags" w:element="metricconverter">
        <w:smartTagPr>
          <w:attr w:name="ProductID" w:val="30 km/h"/>
        </w:smartTagPr>
        <w:r w:rsidRPr="00CB555E">
          <w:t>30 km/h</w:t>
        </w:r>
      </w:smartTag>
    </w:p>
    <w:p w:rsidR="00794CF0" w:rsidRPr="00CB555E" w:rsidRDefault="00794CF0" w:rsidP="00003048">
      <w:pPr>
        <w:ind w:left="709"/>
        <w:jc w:val="both"/>
      </w:pPr>
      <w:r w:rsidRPr="00CB555E">
        <w:t>długość całkowita:</w:t>
      </w:r>
      <w:r w:rsidRPr="00CB555E">
        <w:tab/>
      </w:r>
      <w:r w:rsidRPr="00CB555E">
        <w:tab/>
      </w:r>
      <w:r w:rsidRPr="00CB555E">
        <w:tab/>
        <w:t xml:space="preserve">530 mb </w:t>
      </w:r>
    </w:p>
    <w:p w:rsidR="00794CF0" w:rsidRPr="00CB555E" w:rsidRDefault="00794CF0" w:rsidP="00003048">
      <w:pPr>
        <w:ind w:left="709"/>
        <w:jc w:val="both"/>
      </w:pPr>
      <w:r w:rsidRPr="00CB555E">
        <w:t>szerokość pasa drogowego:</w:t>
      </w:r>
      <w:r w:rsidRPr="00CB555E">
        <w:tab/>
      </w:r>
      <w:r w:rsidRPr="00CB555E">
        <w:tab/>
      </w:r>
      <w:smartTag w:uri="urn:schemas-microsoft-com:office:smarttags" w:element="metricconverter">
        <w:smartTagPr>
          <w:attr w:name="ProductID" w:val="10,0 m"/>
        </w:smartTagPr>
        <w:r w:rsidRPr="00CB555E">
          <w:t>10,0 m</w:t>
        </w:r>
      </w:smartTag>
    </w:p>
    <w:p w:rsidR="00794CF0" w:rsidRPr="00CB555E" w:rsidRDefault="00794CF0" w:rsidP="00003048">
      <w:pPr>
        <w:ind w:left="709"/>
        <w:jc w:val="both"/>
      </w:pPr>
      <w:r w:rsidRPr="00CB555E">
        <w:t>szerokość jezdni:</w:t>
      </w:r>
      <w:r w:rsidRPr="00CB555E">
        <w:tab/>
      </w:r>
      <w:r w:rsidRPr="00CB555E">
        <w:tab/>
      </w:r>
      <w:r w:rsidRPr="00CB555E">
        <w:tab/>
      </w:r>
      <w:smartTag w:uri="urn:schemas-microsoft-com:office:smarttags" w:element="metricconverter">
        <w:smartTagPr>
          <w:attr w:name="ProductID" w:val="5,0 m"/>
        </w:smartTagPr>
        <w:r w:rsidRPr="00CB555E">
          <w:t>5,0 m</w:t>
        </w:r>
      </w:smartTag>
    </w:p>
    <w:p w:rsidR="00794CF0" w:rsidRPr="00CB555E" w:rsidRDefault="00794CF0" w:rsidP="00003048">
      <w:pPr>
        <w:ind w:left="4248" w:hanging="3539"/>
        <w:jc w:val="both"/>
      </w:pPr>
      <w:r w:rsidRPr="00CB555E">
        <w:t>odwodnienie:</w:t>
      </w:r>
      <w:r w:rsidRPr="00CB555E">
        <w:tab/>
        <w:t>powierzchniowe, w rejonie skrzyżowania z DW 746 do kanalizacji deszczowej.</w:t>
      </w:r>
    </w:p>
    <w:p w:rsidR="00794CF0" w:rsidRPr="00CB555E" w:rsidRDefault="00794CF0" w:rsidP="00003048">
      <w:pPr>
        <w:jc w:val="both"/>
        <w:rPr>
          <w:b/>
          <w:snapToGrid w:val="0"/>
          <w:u w:val="single"/>
        </w:rPr>
      </w:pPr>
      <w:r w:rsidRPr="00CB555E">
        <w:rPr>
          <w:b/>
          <w:snapToGrid w:val="0"/>
          <w:u w:val="single"/>
        </w:rPr>
        <w:t xml:space="preserve">Konstrukcja jezdni </w:t>
      </w:r>
    </w:p>
    <w:p w:rsidR="00794CF0" w:rsidRPr="00CB555E" w:rsidRDefault="00794CF0" w:rsidP="00003048">
      <w:pPr>
        <w:pStyle w:val="Akapitzlist"/>
        <w:numPr>
          <w:ilvl w:val="0"/>
          <w:numId w:val="41"/>
        </w:numPr>
        <w:spacing w:before="0" w:line="240" w:lineRule="auto"/>
        <w:ind w:left="709"/>
        <w:rPr>
          <w:rFonts w:ascii="Times New Roman" w:eastAsia="Times New Roman" w:hAnsi="Times New Roman"/>
          <w:szCs w:val="22"/>
        </w:rPr>
      </w:pPr>
      <w:r w:rsidRPr="00CB555E">
        <w:rPr>
          <w:rFonts w:ascii="Times New Roman" w:eastAsia="Times New Roman" w:hAnsi="Times New Roman"/>
          <w:szCs w:val="22"/>
        </w:rPr>
        <w:t>warstwa ścieralna, mieszanka mineralno-asfaltowa AC11S</w:t>
      </w:r>
      <w:r w:rsidRPr="00CB555E">
        <w:rPr>
          <w:rFonts w:ascii="Times New Roman" w:eastAsia="Times New Roman" w:hAnsi="Times New Roman"/>
          <w:szCs w:val="22"/>
        </w:rPr>
        <w:tab/>
      </w:r>
      <w:r w:rsidRPr="00CB555E">
        <w:rPr>
          <w:rFonts w:ascii="Times New Roman" w:eastAsia="Times New Roman" w:hAnsi="Times New Roman"/>
          <w:szCs w:val="22"/>
        </w:rPr>
        <w:tab/>
      </w:r>
      <w:r w:rsidRPr="00CB555E">
        <w:rPr>
          <w:rFonts w:ascii="Times New Roman" w:hAnsi="Times New Roman"/>
          <w:szCs w:val="22"/>
        </w:rPr>
        <w:tab/>
      </w:r>
      <w:r w:rsidRPr="00CB555E">
        <w:rPr>
          <w:rFonts w:ascii="Times New Roman" w:hAnsi="Times New Roman"/>
          <w:szCs w:val="22"/>
        </w:rPr>
        <w:tab/>
      </w:r>
      <w:smartTag w:uri="urn:schemas-microsoft-com:office:smarttags" w:element="metricconverter">
        <w:smartTagPr>
          <w:attr w:name="ProductID" w:val="5 cm"/>
        </w:smartTagPr>
        <w:r w:rsidRPr="00CB555E">
          <w:rPr>
            <w:rFonts w:ascii="Times New Roman" w:eastAsia="Times New Roman" w:hAnsi="Times New Roman"/>
            <w:szCs w:val="22"/>
          </w:rPr>
          <w:t>5 cm</w:t>
        </w:r>
      </w:smartTag>
    </w:p>
    <w:p w:rsidR="00794CF0" w:rsidRPr="00CB555E" w:rsidRDefault="00794CF0" w:rsidP="00003048">
      <w:pPr>
        <w:pStyle w:val="Akapitzlist"/>
        <w:numPr>
          <w:ilvl w:val="0"/>
          <w:numId w:val="41"/>
        </w:numPr>
        <w:spacing w:before="0" w:line="240" w:lineRule="auto"/>
        <w:ind w:left="709"/>
        <w:rPr>
          <w:rFonts w:ascii="Times New Roman" w:eastAsia="Times New Roman" w:hAnsi="Times New Roman"/>
          <w:szCs w:val="22"/>
        </w:rPr>
      </w:pPr>
      <w:r w:rsidRPr="00CB555E">
        <w:rPr>
          <w:rFonts w:ascii="Times New Roman" w:eastAsia="Times New Roman" w:hAnsi="Times New Roman"/>
          <w:szCs w:val="22"/>
        </w:rPr>
        <w:t>warstwa wiążąca, mieszanka mineralno-asfaltowa AC16W</w:t>
      </w:r>
      <w:r w:rsidRPr="00CB555E">
        <w:rPr>
          <w:rFonts w:ascii="Times New Roman" w:eastAsia="Times New Roman" w:hAnsi="Times New Roman"/>
          <w:szCs w:val="22"/>
        </w:rPr>
        <w:tab/>
      </w:r>
      <w:r w:rsidRPr="00CB555E">
        <w:rPr>
          <w:rFonts w:ascii="Times New Roman" w:hAnsi="Times New Roman"/>
          <w:szCs w:val="22"/>
        </w:rPr>
        <w:tab/>
      </w:r>
      <w:r w:rsidRPr="00CB555E">
        <w:rPr>
          <w:rFonts w:ascii="Times New Roman" w:hAnsi="Times New Roman"/>
          <w:szCs w:val="22"/>
        </w:rPr>
        <w:tab/>
      </w:r>
      <w:r w:rsidRPr="00CB555E">
        <w:rPr>
          <w:rFonts w:ascii="Times New Roman" w:hAnsi="Times New Roman"/>
          <w:szCs w:val="22"/>
        </w:rPr>
        <w:tab/>
      </w:r>
      <w:smartTag w:uri="urn:schemas-microsoft-com:office:smarttags" w:element="metricconverter">
        <w:smartTagPr>
          <w:attr w:name="ProductID" w:val="3 cm"/>
        </w:smartTagPr>
        <w:r w:rsidRPr="00CB555E">
          <w:rPr>
            <w:rFonts w:ascii="Times New Roman" w:eastAsia="Times New Roman" w:hAnsi="Times New Roman"/>
            <w:szCs w:val="22"/>
          </w:rPr>
          <w:t>3 cm</w:t>
        </w:r>
      </w:smartTag>
    </w:p>
    <w:p w:rsidR="00794CF0" w:rsidRPr="00CB555E" w:rsidRDefault="00794CF0" w:rsidP="00003048">
      <w:pPr>
        <w:pStyle w:val="Akapitzlist"/>
        <w:numPr>
          <w:ilvl w:val="0"/>
          <w:numId w:val="41"/>
        </w:numPr>
        <w:spacing w:before="0" w:line="240" w:lineRule="auto"/>
        <w:ind w:left="709"/>
        <w:rPr>
          <w:rFonts w:ascii="Times New Roman" w:eastAsia="Times New Roman" w:hAnsi="Times New Roman"/>
          <w:szCs w:val="22"/>
        </w:rPr>
      </w:pPr>
      <w:r w:rsidRPr="00CB555E">
        <w:rPr>
          <w:rFonts w:ascii="Times New Roman" w:eastAsia="Times New Roman" w:hAnsi="Times New Roman"/>
          <w:szCs w:val="22"/>
        </w:rPr>
        <w:t>warstwa podbudowy zasadniczej, kruszywo 0/63mm stabilizowane mechanicznie</w:t>
      </w:r>
      <w:r w:rsidRPr="00CB555E">
        <w:rPr>
          <w:rFonts w:ascii="Times New Roman" w:eastAsia="Times New Roman" w:hAnsi="Times New Roman"/>
          <w:szCs w:val="22"/>
        </w:rPr>
        <w:tab/>
      </w:r>
      <w:smartTag w:uri="urn:schemas-microsoft-com:office:smarttags" w:element="metricconverter">
        <w:smartTagPr>
          <w:attr w:name="ProductID" w:val="30 cm"/>
        </w:smartTagPr>
        <w:r w:rsidRPr="00CB555E">
          <w:rPr>
            <w:rFonts w:ascii="Times New Roman" w:eastAsia="Times New Roman" w:hAnsi="Times New Roman"/>
            <w:szCs w:val="22"/>
          </w:rPr>
          <w:t>30 cm</w:t>
        </w:r>
      </w:smartTag>
    </w:p>
    <w:p w:rsidR="00794CF0" w:rsidRPr="00CB555E" w:rsidRDefault="00794CF0" w:rsidP="00003048">
      <w:pPr>
        <w:pStyle w:val="Akapitzlist"/>
        <w:numPr>
          <w:ilvl w:val="0"/>
          <w:numId w:val="41"/>
        </w:numPr>
        <w:spacing w:before="0" w:line="240" w:lineRule="auto"/>
        <w:ind w:left="709"/>
        <w:rPr>
          <w:rFonts w:ascii="Times New Roman" w:eastAsia="Times New Roman" w:hAnsi="Times New Roman"/>
          <w:szCs w:val="22"/>
        </w:rPr>
      </w:pPr>
      <w:r w:rsidRPr="00CB555E">
        <w:rPr>
          <w:rFonts w:ascii="Times New Roman" w:eastAsia="Times New Roman" w:hAnsi="Times New Roman"/>
          <w:szCs w:val="22"/>
        </w:rPr>
        <w:t xml:space="preserve">warstwa stabilizacji cementem Rm=2,5 MPa  </w:t>
      </w:r>
      <w:r w:rsidRPr="00CB555E">
        <w:rPr>
          <w:rFonts w:ascii="Times New Roman" w:eastAsia="Times New Roman" w:hAnsi="Times New Roman"/>
          <w:szCs w:val="22"/>
        </w:rPr>
        <w:tab/>
      </w:r>
      <w:r w:rsidRPr="00CB555E">
        <w:rPr>
          <w:rFonts w:ascii="Times New Roman" w:eastAsia="Times New Roman" w:hAnsi="Times New Roman"/>
          <w:szCs w:val="22"/>
        </w:rPr>
        <w:tab/>
      </w:r>
      <w:r w:rsidRPr="00CB555E">
        <w:rPr>
          <w:rFonts w:ascii="Times New Roman" w:eastAsia="Times New Roman" w:hAnsi="Times New Roman"/>
          <w:szCs w:val="22"/>
        </w:rPr>
        <w:tab/>
      </w:r>
      <w:r w:rsidRPr="00CB555E">
        <w:rPr>
          <w:rFonts w:ascii="Times New Roman" w:eastAsia="Times New Roman" w:hAnsi="Times New Roman"/>
          <w:szCs w:val="22"/>
        </w:rPr>
        <w:tab/>
        <w:t xml:space="preserve">                          </w:t>
      </w:r>
      <w:smartTag w:uri="urn:schemas-microsoft-com:office:smarttags" w:element="metricconverter">
        <w:smartTagPr>
          <w:attr w:name="ProductID" w:val="12 cm"/>
        </w:smartTagPr>
        <w:r w:rsidRPr="00CB555E">
          <w:rPr>
            <w:rFonts w:ascii="Times New Roman" w:eastAsia="Times New Roman" w:hAnsi="Times New Roman"/>
            <w:szCs w:val="22"/>
          </w:rPr>
          <w:t>12 cm</w:t>
        </w:r>
      </w:smartTag>
    </w:p>
    <w:p w:rsidR="00794CF0" w:rsidRPr="00CB555E" w:rsidRDefault="00794CF0" w:rsidP="00003048">
      <w:pPr>
        <w:pStyle w:val="Akapitzlist"/>
        <w:numPr>
          <w:ilvl w:val="0"/>
          <w:numId w:val="41"/>
        </w:numPr>
        <w:spacing w:before="0" w:line="240" w:lineRule="auto"/>
        <w:ind w:left="709"/>
        <w:rPr>
          <w:rFonts w:ascii="Times New Roman" w:eastAsia="Times New Roman" w:hAnsi="Times New Roman"/>
          <w:szCs w:val="22"/>
        </w:rPr>
      </w:pPr>
      <w:r w:rsidRPr="00CB555E">
        <w:rPr>
          <w:rFonts w:ascii="Times New Roman" w:hAnsi="Times New Roman"/>
          <w:snapToGrid w:val="0"/>
          <w:szCs w:val="22"/>
        </w:rPr>
        <w:t xml:space="preserve">pobocza : kruszywo 0/31,5 stabilizowane mechanicznie </w:t>
      </w:r>
      <w:r w:rsidRPr="00CB555E">
        <w:rPr>
          <w:rFonts w:ascii="Times New Roman" w:hAnsi="Times New Roman"/>
          <w:snapToGrid w:val="0"/>
          <w:szCs w:val="22"/>
        </w:rPr>
        <w:tab/>
        <w:t xml:space="preserve">  </w:t>
      </w:r>
      <w:r w:rsidRPr="00CB555E">
        <w:rPr>
          <w:rFonts w:ascii="Times New Roman" w:hAnsi="Times New Roman"/>
          <w:snapToGrid w:val="0"/>
          <w:szCs w:val="22"/>
        </w:rPr>
        <w:tab/>
      </w:r>
      <w:r w:rsidRPr="00CB555E">
        <w:rPr>
          <w:rFonts w:ascii="Times New Roman" w:hAnsi="Times New Roman"/>
          <w:snapToGrid w:val="0"/>
          <w:szCs w:val="22"/>
        </w:rPr>
        <w:tab/>
      </w:r>
      <w:r w:rsidRPr="00CB555E">
        <w:rPr>
          <w:rFonts w:ascii="Times New Roman" w:hAnsi="Times New Roman"/>
          <w:snapToGrid w:val="0"/>
          <w:szCs w:val="22"/>
        </w:rPr>
        <w:tab/>
      </w:r>
      <w:r w:rsidRPr="00CB555E">
        <w:rPr>
          <w:rFonts w:ascii="Times New Roman" w:hAnsi="Times New Roman"/>
          <w:snapToGrid w:val="0"/>
          <w:szCs w:val="22"/>
        </w:rPr>
        <w:tab/>
      </w:r>
      <w:smartTag w:uri="urn:schemas-microsoft-com:office:smarttags" w:element="metricconverter">
        <w:smartTagPr>
          <w:attr w:name="ProductID" w:val="10 cm"/>
        </w:smartTagPr>
        <w:r w:rsidRPr="00CB555E">
          <w:rPr>
            <w:rFonts w:ascii="Times New Roman" w:hAnsi="Times New Roman"/>
            <w:snapToGrid w:val="0"/>
            <w:szCs w:val="22"/>
          </w:rPr>
          <w:t>10 cm</w:t>
        </w:r>
      </w:smartTag>
      <w:r w:rsidRPr="00CB555E">
        <w:rPr>
          <w:rFonts w:ascii="Times New Roman" w:hAnsi="Times New Roman"/>
          <w:snapToGrid w:val="0"/>
          <w:szCs w:val="22"/>
        </w:rPr>
        <w:t xml:space="preserve"> </w:t>
      </w:r>
    </w:p>
    <w:p w:rsidR="00794CF0" w:rsidRPr="00CB555E" w:rsidRDefault="00794CF0" w:rsidP="00003048">
      <w:pPr>
        <w:pStyle w:val="Bezodstpw"/>
        <w:jc w:val="both"/>
        <w:rPr>
          <w:rFonts w:ascii="Times New Roman" w:hAnsi="Times New Roman"/>
          <w:b/>
          <w:u w:val="single"/>
        </w:rPr>
      </w:pPr>
    </w:p>
    <w:p w:rsidR="00794CF0" w:rsidRPr="00CB555E" w:rsidRDefault="00794CF0" w:rsidP="00003048">
      <w:pPr>
        <w:pStyle w:val="Bezodstpw"/>
        <w:jc w:val="both"/>
        <w:rPr>
          <w:rFonts w:ascii="Times New Roman" w:hAnsi="Times New Roman"/>
          <w:b/>
        </w:rPr>
      </w:pPr>
      <w:r w:rsidRPr="00CB555E">
        <w:rPr>
          <w:rFonts w:ascii="Times New Roman" w:hAnsi="Times New Roman"/>
          <w:b/>
        </w:rPr>
        <w:t>Wykonawca zobowiązany jest do uzyskania, zgody na zajęcie pasa drogowego w celu prowadzenia robót w pasie drogi wojewódzkiej i powiatowej oraz innych zgód i zezwoleń wynikających z dokumentacji.</w:t>
      </w:r>
    </w:p>
    <w:p w:rsidR="00794CF0" w:rsidRDefault="00794CF0" w:rsidP="002A2E12">
      <w:pPr>
        <w:spacing w:after="120"/>
        <w:ind w:left="0"/>
      </w:pPr>
    </w:p>
    <w:p w:rsidR="00794CF0" w:rsidRDefault="00794CF0" w:rsidP="00AC146B">
      <w:pPr>
        <w:numPr>
          <w:ilvl w:val="1"/>
          <w:numId w:val="4"/>
        </w:numPr>
        <w:tabs>
          <w:tab w:val="left" w:pos="360"/>
        </w:tabs>
        <w:spacing w:after="120"/>
        <w:ind w:left="0" w:firstLine="0"/>
        <w:contextualSpacing w:val="0"/>
        <w:jc w:val="both"/>
      </w:pPr>
      <w:r>
        <w:t>Zaoferowane przez Wykonawcę preparaty, produkty, materiały, urządzenia, technologie, powinny być zgodne z rozwiązaniami przyjętymi w Dokumentacji Projektowo-Technicznej, z zastrzeżeniem poniższych postanowień:</w:t>
      </w:r>
    </w:p>
    <w:p w:rsidR="00794CF0" w:rsidRDefault="00794CF0" w:rsidP="002A2E12">
      <w:pPr>
        <w:spacing w:after="120"/>
      </w:pPr>
    </w:p>
    <w:p w:rsidR="00794CF0" w:rsidRPr="00AA28A4" w:rsidRDefault="00794CF0" w:rsidP="001E6150">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794CF0" w:rsidRDefault="00794CF0" w:rsidP="001E6150">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794CF0" w:rsidRPr="00D07399" w:rsidRDefault="00794CF0" w:rsidP="001E6150">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794CF0" w:rsidRDefault="00794CF0" w:rsidP="00AC146B">
      <w:pPr>
        <w:numPr>
          <w:ilvl w:val="1"/>
          <w:numId w:val="4"/>
        </w:numPr>
        <w:spacing w:after="120"/>
        <w:contextualSpacing w:val="0"/>
        <w:jc w:val="both"/>
        <w:rPr>
          <w:lang w:eastAsia="en-US"/>
        </w:rPr>
      </w:pPr>
      <w:r w:rsidRPr="00CC40D2">
        <w:t>Wszystkie zastosowane i potrzebne do wykonania zadania materiały muszą być w pierwszym gatunku, posiadać odpowiednie i wymagane atesty oraz aprobaty techniczne dopuszczające je do stosowania w budownictwie.</w:t>
      </w:r>
    </w:p>
    <w:p w:rsidR="00794CF0" w:rsidRDefault="00794CF0" w:rsidP="00220EB0">
      <w:pPr>
        <w:numPr>
          <w:ilvl w:val="1"/>
          <w:numId w:val="4"/>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794CF0" w:rsidRPr="00232214" w:rsidRDefault="00794CF0" w:rsidP="00232214">
      <w:pPr>
        <w:tabs>
          <w:tab w:val="left" w:pos="540"/>
        </w:tabs>
        <w:rPr>
          <w:rFonts w:cs="Arial"/>
        </w:rPr>
      </w:pPr>
      <w:r w:rsidRPr="00220EB0">
        <w:rPr>
          <w:lang w:eastAsia="en-US"/>
        </w:rPr>
        <w:t>Nazwy i kody zamówienia według  Wspólnego Słownika Zamówień (CPV):</w:t>
      </w:r>
      <w:r>
        <w:rPr>
          <w:lang w:eastAsia="en-US"/>
        </w:rPr>
        <w:br/>
      </w:r>
      <w:r>
        <w:rPr>
          <w:rFonts w:cs="Arial"/>
          <w:b/>
        </w:rPr>
        <w:t>45233120-</w:t>
      </w:r>
      <w:r w:rsidRPr="00B522AD">
        <w:rPr>
          <w:rFonts w:cs="Arial"/>
          <w:b/>
        </w:rPr>
        <w:t>6</w:t>
      </w:r>
      <w:r w:rsidRPr="00B522AD">
        <w:rPr>
          <w:rFonts w:cs="Arial"/>
        </w:rPr>
        <w:t xml:space="preserve"> </w:t>
      </w:r>
      <w:r>
        <w:rPr>
          <w:rFonts w:cs="Arial"/>
        </w:rPr>
        <w:t xml:space="preserve">- </w:t>
      </w:r>
      <w:r w:rsidRPr="00A06E95">
        <w:rPr>
          <w:rFonts w:cs="Arial"/>
          <w:b/>
        </w:rPr>
        <w:t>Roboty w zakresie budowy dróg</w:t>
      </w:r>
    </w:p>
    <w:p w:rsidR="00794CF0" w:rsidRPr="00BF0005" w:rsidRDefault="00794CF0" w:rsidP="00232214">
      <w:pPr>
        <w:tabs>
          <w:tab w:val="left" w:pos="540"/>
        </w:tabs>
        <w:rPr>
          <w:b/>
        </w:rPr>
      </w:pPr>
      <w:r w:rsidRPr="00BF0005">
        <w:rPr>
          <w:b/>
        </w:rPr>
        <w:t>45232400-6 - Roboty budowlane w zakresie kanałów ściekowych</w:t>
      </w:r>
    </w:p>
    <w:p w:rsidR="00794CF0" w:rsidRPr="00232214" w:rsidRDefault="00794CF0" w:rsidP="00232214">
      <w:pPr>
        <w:autoSpaceDE w:val="0"/>
        <w:autoSpaceDN w:val="0"/>
        <w:adjustRightInd w:val="0"/>
        <w:contextualSpacing w:val="0"/>
        <w:jc w:val="both"/>
        <w:rPr>
          <w:color w:val="000000"/>
        </w:rPr>
      </w:pPr>
    </w:p>
    <w:p w:rsidR="00794CF0" w:rsidRPr="00FA32F4" w:rsidRDefault="00794CF0"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794CF0" w:rsidRPr="00FA32F4" w:rsidRDefault="00794CF0"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 xml:space="preserve">ówienia są roboty </w:t>
      </w:r>
      <w:r w:rsidRPr="00BE0553">
        <w:t>o małym zakresie. Technicznie nie jest możliwa realizacja zamówienia przez kilka firm wykonawczych</w:t>
      </w:r>
      <w:r>
        <w:t>,</w:t>
      </w:r>
    </w:p>
    <w:p w:rsidR="00794CF0" w:rsidRDefault="00794CF0"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794CF0" w:rsidRDefault="00794CF0" w:rsidP="001E6150">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794CF0" w:rsidRPr="00FA32F4" w:rsidRDefault="00794CF0"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794CF0" w:rsidRPr="00FA32F4" w:rsidRDefault="00794CF0"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794CF0" w:rsidRPr="00FA32F4" w:rsidRDefault="00794CF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794CF0" w:rsidRPr="00FA32F4" w:rsidRDefault="00794CF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794CF0" w:rsidRPr="00FA32F4" w:rsidRDefault="00794CF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794CF0" w:rsidRPr="00FA32F4" w:rsidRDefault="00794CF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794CF0" w:rsidRPr="00FA32F4" w:rsidRDefault="00794CF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794CF0" w:rsidRPr="00FA32F4" w:rsidRDefault="00794CF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794CF0" w:rsidRPr="00FA32F4" w:rsidRDefault="00794CF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794CF0" w:rsidRPr="00FA32F4" w:rsidRDefault="00794CF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794CF0" w:rsidRPr="00BE3F29" w:rsidRDefault="00794CF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794CF0" w:rsidRDefault="00794CF0" w:rsidP="002A2E12">
      <w:pPr>
        <w:spacing w:after="120"/>
        <w:ind w:left="0"/>
        <w:contextualSpacing w:val="0"/>
        <w:jc w:val="both"/>
        <w:rPr>
          <w:b/>
          <w:lang w:eastAsia="en-US"/>
        </w:rPr>
      </w:pPr>
    </w:p>
    <w:p w:rsidR="00794CF0" w:rsidRPr="00FA32F4" w:rsidRDefault="00794CF0" w:rsidP="00171129">
      <w:pPr>
        <w:numPr>
          <w:ilvl w:val="0"/>
          <w:numId w:val="4"/>
        </w:numPr>
        <w:spacing w:after="120"/>
        <w:contextualSpacing w:val="0"/>
        <w:jc w:val="both"/>
        <w:rPr>
          <w:b/>
          <w:lang w:eastAsia="en-US"/>
        </w:rPr>
      </w:pPr>
      <w:r>
        <w:rPr>
          <w:b/>
          <w:lang w:eastAsia="en-US"/>
        </w:rPr>
        <w:t>Termin wykonania zamówienia.</w:t>
      </w:r>
    </w:p>
    <w:p w:rsidR="00794CF0" w:rsidRPr="00232214" w:rsidRDefault="00794CF0" w:rsidP="002A2E12">
      <w:pPr>
        <w:shd w:val="clear" w:color="auto" w:fill="FFFFFF"/>
        <w:spacing w:after="120"/>
        <w:ind w:left="180" w:right="22"/>
        <w:contextualSpacing w:val="0"/>
        <w:jc w:val="both"/>
        <w:rPr>
          <w:b/>
          <w:lang w:eastAsia="en-US"/>
        </w:rPr>
      </w:pPr>
      <w:r w:rsidRPr="00FA32F4">
        <w:rPr>
          <w:lang w:eastAsia="en-US"/>
        </w:rPr>
        <w:t xml:space="preserve">Wykonawca zobowiązany jest zrealizować przedmiot zamówienia </w:t>
      </w:r>
      <w:r>
        <w:rPr>
          <w:lang w:eastAsia="en-US"/>
        </w:rPr>
        <w:t xml:space="preserve">w terminie </w:t>
      </w:r>
      <w:r>
        <w:rPr>
          <w:b/>
          <w:lang w:eastAsia="en-US"/>
        </w:rPr>
        <w:t>100</w:t>
      </w:r>
      <w:r w:rsidRPr="00232214">
        <w:rPr>
          <w:b/>
          <w:lang w:eastAsia="en-US"/>
        </w:rPr>
        <w:t xml:space="preserve"> dni od daty podpisania umowy.</w:t>
      </w:r>
    </w:p>
    <w:p w:rsidR="00794CF0" w:rsidRPr="00171129" w:rsidRDefault="00794CF0" w:rsidP="00171129">
      <w:pPr>
        <w:spacing w:after="120"/>
        <w:ind w:left="0"/>
        <w:contextualSpacing w:val="0"/>
        <w:jc w:val="both"/>
        <w:rPr>
          <w:b/>
          <w:lang w:eastAsia="en-US"/>
        </w:rPr>
      </w:pPr>
      <w:bookmarkStart w:id="2" w:name="_Toc364229886"/>
      <w:bookmarkStart w:id="3" w:name="_Toc456613524"/>
      <w:bookmarkStart w:id="4" w:name="_Toc456613832"/>
    </w:p>
    <w:p w:rsidR="00794CF0" w:rsidRPr="00FA32F4" w:rsidRDefault="00794CF0"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2"/>
    <w:p w:rsidR="00794CF0" w:rsidRDefault="00794CF0"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794CF0" w:rsidRDefault="00794CF0"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794CF0" w:rsidRDefault="00794CF0" w:rsidP="002A2E12">
      <w:pPr>
        <w:spacing w:after="120"/>
        <w:ind w:left="0"/>
        <w:contextualSpacing w:val="0"/>
        <w:jc w:val="both"/>
        <w:rPr>
          <w:lang w:eastAsia="en-US"/>
        </w:rPr>
      </w:pPr>
    </w:p>
    <w:p w:rsidR="00794CF0" w:rsidRPr="002A2E12" w:rsidRDefault="00794CF0"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794CF0" w:rsidRPr="008C263F" w:rsidRDefault="00794CF0"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794CF0" w:rsidRPr="008C263F" w:rsidRDefault="00794CF0"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794CF0" w:rsidRPr="008C263F" w:rsidRDefault="00794CF0"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794CF0" w:rsidRPr="008C263F" w:rsidRDefault="00794CF0"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794CF0" w:rsidRPr="008C263F" w:rsidRDefault="00794CF0"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794CF0" w:rsidRPr="008C263F" w:rsidRDefault="00794CF0"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794CF0" w:rsidRPr="008C263F" w:rsidRDefault="00794CF0"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794CF0" w:rsidRPr="008C263F" w:rsidRDefault="00794CF0" w:rsidP="002A2E12">
      <w:pPr>
        <w:spacing w:after="120"/>
        <w:ind w:left="0"/>
        <w:contextualSpacing w:val="0"/>
        <w:jc w:val="both"/>
        <w:rPr>
          <w:b/>
          <w:lang w:eastAsia="en-US"/>
        </w:rPr>
      </w:pPr>
    </w:p>
    <w:p w:rsidR="00794CF0" w:rsidRPr="002A2E12" w:rsidRDefault="00794CF0"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794CF0" w:rsidRPr="00B32563" w:rsidRDefault="00794CF0"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794CF0" w:rsidRPr="00B32563" w:rsidRDefault="00794CF0"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794CF0" w:rsidRPr="002A2E12" w:rsidRDefault="00794CF0"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794CF0" w:rsidRDefault="00794CF0" w:rsidP="002A2E12">
      <w:pPr>
        <w:spacing w:after="120"/>
        <w:ind w:left="0"/>
        <w:jc w:val="both"/>
        <w:rPr>
          <w:b/>
          <w:color w:val="000000"/>
        </w:rPr>
      </w:pPr>
    </w:p>
    <w:p w:rsidR="00794CF0" w:rsidRDefault="00794CF0" w:rsidP="002A2E12">
      <w:pPr>
        <w:numPr>
          <w:ilvl w:val="0"/>
          <w:numId w:val="22"/>
        </w:numPr>
        <w:spacing w:after="120"/>
        <w:jc w:val="both"/>
        <w:rPr>
          <w:b/>
          <w:color w:val="000000"/>
        </w:rPr>
      </w:pPr>
      <w:r>
        <w:rPr>
          <w:b/>
          <w:color w:val="000000"/>
        </w:rPr>
        <w:t>Informacja o przedmiotowych środkach dowodowych.</w:t>
      </w:r>
    </w:p>
    <w:p w:rsidR="00794CF0" w:rsidRPr="00AC5132" w:rsidRDefault="00794CF0" w:rsidP="00171129">
      <w:pPr>
        <w:spacing w:after="120"/>
        <w:ind w:left="0"/>
        <w:jc w:val="both"/>
      </w:pPr>
    </w:p>
    <w:p w:rsidR="00794CF0" w:rsidRPr="00AC5132" w:rsidRDefault="00794CF0"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794CF0" w:rsidRPr="00AC5132" w:rsidRDefault="00794CF0" w:rsidP="002A2E12">
      <w:pPr>
        <w:spacing w:after="120"/>
        <w:ind w:left="0"/>
        <w:jc w:val="both"/>
        <w:rPr>
          <w:color w:val="000000"/>
        </w:rPr>
      </w:pPr>
    </w:p>
    <w:p w:rsidR="00794CF0" w:rsidRPr="00AC5132" w:rsidRDefault="00794CF0" w:rsidP="002A2E12">
      <w:pPr>
        <w:numPr>
          <w:ilvl w:val="0"/>
          <w:numId w:val="9"/>
        </w:numPr>
        <w:spacing w:after="120"/>
        <w:jc w:val="both"/>
        <w:rPr>
          <w:b/>
          <w:color w:val="000000"/>
        </w:rPr>
      </w:pPr>
      <w:r w:rsidRPr="00AC5132">
        <w:rPr>
          <w:b/>
          <w:color w:val="000000"/>
        </w:rPr>
        <w:t>Termin związania ofertą.</w:t>
      </w:r>
    </w:p>
    <w:p w:rsidR="00794CF0" w:rsidRPr="00AE1646" w:rsidRDefault="00794CF0"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02.04.20222</w:t>
      </w:r>
      <w:r w:rsidRPr="00D62AD1">
        <w:rPr>
          <w:b/>
        </w:rPr>
        <w:t xml:space="preserve"> r.</w:t>
      </w:r>
    </w:p>
    <w:p w:rsidR="00794CF0" w:rsidRPr="00794040" w:rsidRDefault="00794CF0"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794CF0" w:rsidRPr="00AC5132" w:rsidRDefault="00794CF0"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794CF0" w:rsidRPr="00794040" w:rsidRDefault="00794CF0" w:rsidP="002A2E12">
      <w:pPr>
        <w:spacing w:after="120"/>
        <w:ind w:left="0"/>
        <w:contextualSpacing w:val="0"/>
        <w:jc w:val="both"/>
        <w:rPr>
          <w:b/>
          <w:color w:val="000000"/>
          <w:lang w:eastAsia="en-US"/>
        </w:rPr>
      </w:pPr>
    </w:p>
    <w:p w:rsidR="00794CF0" w:rsidRPr="00781AEC" w:rsidRDefault="00794CF0"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794CF0" w:rsidRDefault="00794CF0"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794CF0" w:rsidRPr="00781AEC" w:rsidRDefault="00794CF0"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794CF0" w:rsidRPr="00781AEC" w:rsidRDefault="00794CF0"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794CF0" w:rsidRDefault="00794CF0"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794CF0" w:rsidRDefault="00794CF0"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794CF0" w:rsidRDefault="00794CF0" w:rsidP="002A2E12">
      <w:pPr>
        <w:numPr>
          <w:ilvl w:val="1"/>
          <w:numId w:val="10"/>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794CF0" w:rsidRPr="007629B5" w:rsidRDefault="00794CF0" w:rsidP="001E6150">
      <w:pPr>
        <w:numPr>
          <w:ilvl w:val="1"/>
          <w:numId w:val="10"/>
        </w:numPr>
        <w:spacing w:after="120"/>
        <w:ind w:hanging="357"/>
        <w:contextualSpacing w:val="0"/>
        <w:jc w:val="both"/>
        <w:rPr>
          <w:lang w:eastAsia="en-US"/>
        </w:rPr>
      </w:pPr>
      <w:r w:rsidRPr="007629B5">
        <w:rPr>
          <w:lang w:eastAsia="en-US"/>
        </w:rPr>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794CF0" w:rsidRPr="007629B5" w:rsidRDefault="00794CF0" w:rsidP="001E6150">
      <w:pPr>
        <w:numPr>
          <w:ilvl w:val="1"/>
          <w:numId w:val="10"/>
        </w:numPr>
        <w:spacing w:after="120"/>
        <w:ind w:hanging="357"/>
        <w:contextualSpacing w:val="0"/>
        <w:jc w:val="both"/>
        <w:rPr>
          <w:lang w:eastAsia="en-US"/>
        </w:rPr>
      </w:pPr>
      <w:r w:rsidRPr="007629B5">
        <w:rPr>
          <w:b/>
          <w:lang w:eastAsia="en-US"/>
        </w:rPr>
        <w:t>Do oferty należy dołączyć:</w:t>
      </w:r>
    </w:p>
    <w:p w:rsidR="00794CF0" w:rsidRPr="007629B5" w:rsidRDefault="00794CF0" w:rsidP="001E6150">
      <w:pPr>
        <w:numPr>
          <w:ilvl w:val="0"/>
          <w:numId w:val="11"/>
        </w:numPr>
        <w:spacing w:after="120"/>
        <w:ind w:hanging="357"/>
        <w:jc w:val="both"/>
        <w:rPr>
          <w:color w:val="000000"/>
        </w:rPr>
      </w:pPr>
      <w:r w:rsidRPr="007629B5">
        <w:rPr>
          <w:color w:val="000000"/>
        </w:rPr>
        <w:t>Pełnomocnictwo upoważniające do złożenia oferty, o ile ofertę składa pełnomocnik;</w:t>
      </w:r>
    </w:p>
    <w:p w:rsidR="00794CF0" w:rsidRPr="007629B5" w:rsidRDefault="00794CF0" w:rsidP="001E6150">
      <w:pPr>
        <w:numPr>
          <w:ilvl w:val="0"/>
          <w:numId w:val="11"/>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794CF0" w:rsidRDefault="00794CF0"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z postępowania</w:t>
      </w:r>
      <w:r w:rsidRPr="007629B5">
        <w:rPr>
          <w:color w:val="000000"/>
        </w:rPr>
        <w:t xml:space="preserve"> i spełnianiu warunków udziału w postępowaniu– wzór oświadczenia stanowi </w:t>
      </w:r>
      <w:r w:rsidRPr="007629B5">
        <w:rPr>
          <w:b/>
          <w:color w:val="000000"/>
        </w:rPr>
        <w:t>załącznik nr 2 do SWZ</w:t>
      </w:r>
      <w:r w:rsidRPr="007629B5">
        <w:rPr>
          <w:color w:val="000000"/>
        </w:rPr>
        <w:t xml:space="preserve">. </w:t>
      </w:r>
    </w:p>
    <w:p w:rsidR="00794CF0" w:rsidRPr="00206F40" w:rsidRDefault="00794CF0"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pzp] </w:t>
      </w:r>
      <w:r w:rsidRPr="00D62AD1">
        <w:t xml:space="preserve">-  </w:t>
      </w:r>
      <w:r w:rsidRPr="00D62AD1">
        <w:rPr>
          <w:b/>
        </w:rPr>
        <w:t>załącznik nr 4 do SWZ.</w:t>
      </w:r>
    </w:p>
    <w:p w:rsidR="00794CF0" w:rsidRDefault="00794CF0"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w:t>
      </w:r>
      <w:r>
        <w:t>będnymi zasobami tych podmiotów,</w:t>
      </w:r>
    </w:p>
    <w:p w:rsidR="00794CF0" w:rsidRDefault="00794CF0" w:rsidP="001E615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794CF0" w:rsidRPr="00014466" w:rsidRDefault="00794CF0" w:rsidP="001A6485">
      <w:pPr>
        <w:tabs>
          <w:tab w:val="left" w:pos="283"/>
        </w:tabs>
        <w:spacing w:after="120"/>
        <w:ind w:left="360"/>
        <w:contextualSpacing w:val="0"/>
        <w:jc w:val="both"/>
      </w:pPr>
    </w:p>
    <w:p w:rsidR="00794CF0" w:rsidRPr="007629B5" w:rsidRDefault="00794CF0"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794CF0" w:rsidRPr="00BA51FC" w:rsidRDefault="00794CF0"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794CF0" w:rsidRPr="00BA51FC" w:rsidRDefault="00794CF0"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794CF0" w:rsidRDefault="00794CF0"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794CF0" w:rsidRDefault="00794CF0"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794CF0" w:rsidRDefault="00794CF0"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794CF0" w:rsidRPr="00847A61" w:rsidRDefault="00794CF0" w:rsidP="001E6150">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794CF0" w:rsidRPr="00847A61" w:rsidRDefault="00794CF0" w:rsidP="001E6150">
      <w:pPr>
        <w:numPr>
          <w:ilvl w:val="0"/>
          <w:numId w:val="12"/>
        </w:numPr>
        <w:tabs>
          <w:tab w:val="left" w:pos="283"/>
        </w:tabs>
        <w:spacing w:after="120"/>
        <w:ind w:left="641" w:hanging="357"/>
        <w:contextualSpacing w:val="0"/>
        <w:jc w:val="both"/>
      </w:pPr>
      <w:r>
        <w:t xml:space="preserve">W przypadku, o którym mowa wart. 117 ust. 3 ustawy pzp, wykonawcy wspólnie ubiegający się o udzielenie zamówienia (konsorcjum, spółka cywilna itp.) dołączają do oferty oświadczenie, z którego wynika, które roboty budowlane, dostawy lub usługi wykonają poszczególni wykonawcy [art. 117 ust. 4 ustawy pzp] </w:t>
      </w:r>
      <w:r w:rsidRPr="00D62AD1">
        <w:t>- wzór oświadczenia stanowi załącznik nr 4 do SWZ.</w:t>
      </w:r>
    </w:p>
    <w:p w:rsidR="00794CF0" w:rsidRDefault="00794CF0" w:rsidP="001E6150">
      <w:pPr>
        <w:numPr>
          <w:ilvl w:val="0"/>
          <w:numId w:val="12"/>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794CF0" w:rsidRPr="00781AEC" w:rsidRDefault="00794CF0"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794CF0" w:rsidRDefault="00794CF0"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794CF0" w:rsidRDefault="00794CF0"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794CF0" w:rsidRDefault="00794CF0"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5" w:name="mip51081611"/>
      <w:bookmarkEnd w:id="5"/>
    </w:p>
    <w:p w:rsidR="00794CF0" w:rsidRDefault="00794CF0"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794CF0" w:rsidRDefault="00794CF0" w:rsidP="002A2E12">
      <w:pPr>
        <w:spacing w:after="120"/>
        <w:ind w:left="284"/>
        <w:contextualSpacing w:val="0"/>
        <w:jc w:val="both"/>
      </w:pPr>
    </w:p>
    <w:p w:rsidR="00794CF0" w:rsidRPr="002A2E12" w:rsidRDefault="00794CF0" w:rsidP="002A2E12">
      <w:pPr>
        <w:numPr>
          <w:ilvl w:val="0"/>
          <w:numId w:val="14"/>
        </w:numPr>
        <w:spacing w:after="120"/>
        <w:contextualSpacing w:val="0"/>
        <w:jc w:val="both"/>
        <w:rPr>
          <w:b/>
          <w:lang w:eastAsia="en-US"/>
        </w:rPr>
      </w:pPr>
      <w:r w:rsidRPr="00777E62">
        <w:rPr>
          <w:b/>
        </w:rPr>
        <w:t>Sposób oraz termin składania ofert.</w:t>
      </w:r>
    </w:p>
    <w:p w:rsidR="00794CF0" w:rsidRPr="00396C37" w:rsidRDefault="00794CF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794CF0" w:rsidRPr="00396C37" w:rsidRDefault="00794CF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04.03.2022 r.</w:t>
      </w:r>
      <w:r w:rsidRPr="00F44664">
        <w:rPr>
          <w:b/>
          <w:color w:val="000000"/>
          <w:lang w:eastAsia="en-US"/>
        </w:rPr>
        <w:t xml:space="preserve"> do</w:t>
      </w:r>
      <w:r>
        <w:rPr>
          <w:b/>
          <w:color w:val="000000"/>
          <w:lang w:eastAsia="en-US"/>
        </w:rPr>
        <w:t xml:space="preserve"> godz. 09:00.</w:t>
      </w:r>
    </w:p>
    <w:p w:rsidR="00794CF0" w:rsidRPr="00396C37" w:rsidRDefault="00794CF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794CF0" w:rsidRPr="008123E3" w:rsidRDefault="00794CF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794CF0" w:rsidRPr="008123E3" w:rsidRDefault="00794CF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794CF0" w:rsidRPr="008123E3" w:rsidRDefault="00794CF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794CF0" w:rsidRPr="008123E3" w:rsidRDefault="00794CF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794CF0" w:rsidRPr="008123E3" w:rsidRDefault="00794CF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794CF0" w:rsidRPr="008123E3" w:rsidRDefault="00794CF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794CF0" w:rsidRDefault="00794CF0" w:rsidP="002A2E12">
      <w:pPr>
        <w:spacing w:after="120"/>
        <w:ind w:left="0"/>
        <w:contextualSpacing w:val="0"/>
        <w:jc w:val="both"/>
        <w:rPr>
          <w:color w:val="000000"/>
          <w:sz w:val="20"/>
          <w:szCs w:val="20"/>
          <w:lang w:eastAsia="en-US"/>
        </w:rPr>
      </w:pPr>
    </w:p>
    <w:p w:rsidR="00794CF0" w:rsidRPr="008123E3" w:rsidRDefault="00794CF0"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794CF0" w:rsidRPr="00F44664" w:rsidRDefault="00794CF0" w:rsidP="002A2E12">
      <w:pPr>
        <w:numPr>
          <w:ilvl w:val="1"/>
          <w:numId w:val="15"/>
        </w:numPr>
        <w:spacing w:after="120"/>
        <w:contextualSpacing w:val="0"/>
        <w:jc w:val="both"/>
        <w:rPr>
          <w:b/>
          <w:lang w:eastAsia="en-US"/>
        </w:rPr>
      </w:pPr>
      <w:r w:rsidRPr="00F44664">
        <w:rPr>
          <w:b/>
        </w:rPr>
        <w:t xml:space="preserve">Otwarcie ofert nastąpi w </w:t>
      </w:r>
      <w:r>
        <w:rPr>
          <w:b/>
        </w:rPr>
        <w:t>dniu 04.03.2022</w:t>
      </w:r>
      <w:r w:rsidRPr="00F44664">
        <w:rPr>
          <w:b/>
        </w:rPr>
        <w:t xml:space="preserve"> r., o godzinie 10:00.</w:t>
      </w:r>
    </w:p>
    <w:p w:rsidR="00794CF0" w:rsidRPr="008123E3" w:rsidRDefault="00794CF0"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794CF0" w:rsidRPr="008123E3" w:rsidRDefault="00794CF0"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794CF0" w:rsidRPr="008123E3" w:rsidRDefault="00794CF0" w:rsidP="002A2E12">
      <w:pPr>
        <w:spacing w:after="120"/>
        <w:ind w:left="0" w:firstLine="540"/>
        <w:contextualSpacing w:val="0"/>
        <w:jc w:val="both"/>
        <w:rPr>
          <w:b/>
          <w:lang w:eastAsia="en-US"/>
        </w:rPr>
      </w:pPr>
      <w:r w:rsidRPr="008123E3">
        <w:t>2) cenach lub kosztach zawartych w ofertach.</w:t>
      </w:r>
    </w:p>
    <w:p w:rsidR="00794CF0" w:rsidRPr="008123E3" w:rsidRDefault="00794CF0"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794CF0" w:rsidRPr="008123E3" w:rsidRDefault="00794CF0"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794CF0" w:rsidRPr="008123E3" w:rsidRDefault="00794CF0"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794CF0" w:rsidRDefault="00794CF0" w:rsidP="002A2E12">
      <w:pPr>
        <w:spacing w:after="120"/>
        <w:ind w:left="0"/>
        <w:contextualSpacing w:val="0"/>
        <w:jc w:val="both"/>
        <w:rPr>
          <w:b/>
          <w:color w:val="000000"/>
          <w:sz w:val="20"/>
          <w:szCs w:val="20"/>
          <w:lang w:eastAsia="en-US"/>
        </w:rPr>
      </w:pPr>
    </w:p>
    <w:p w:rsidR="00794CF0" w:rsidRPr="00C07695" w:rsidRDefault="00794CF0"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794CF0" w:rsidRPr="00C07695" w:rsidRDefault="00794CF0"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794CF0" w:rsidRPr="00C07695" w:rsidRDefault="00794CF0"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794CF0" w:rsidRPr="00C07695" w:rsidRDefault="00794CF0"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794CF0" w:rsidRPr="00C07695" w:rsidRDefault="00794CF0" w:rsidP="002A2E12">
      <w:pPr>
        <w:spacing w:after="120"/>
        <w:ind w:left="284"/>
        <w:contextualSpacing w:val="0"/>
        <w:jc w:val="both"/>
        <w:rPr>
          <w:lang w:eastAsia="en-US"/>
        </w:rPr>
      </w:pPr>
      <w:r w:rsidRPr="00C07695">
        <w:rPr>
          <w:lang w:eastAsia="en-US"/>
        </w:rPr>
        <w:t xml:space="preserve">b) handlu ludźmi, o którym mowa w art. 189a Kodeksu karnego, </w:t>
      </w:r>
    </w:p>
    <w:p w:rsidR="00794CF0" w:rsidRPr="00C07695" w:rsidRDefault="00794CF0" w:rsidP="00991974">
      <w:pPr>
        <w:spacing w:after="120"/>
        <w:ind w:left="284"/>
        <w:contextualSpacing w:val="0"/>
        <w:jc w:val="both"/>
        <w:rPr>
          <w:lang w:eastAsia="en-US"/>
        </w:rPr>
      </w:pPr>
      <w:r w:rsidRPr="00C07695">
        <w:rPr>
          <w:lang w:eastAsia="en-US"/>
        </w:rPr>
        <w:t xml:space="preserve">c) o którym </w:t>
      </w:r>
      <w:r w:rsidRPr="00CD720F">
        <w:t>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w:t>
      </w:r>
      <w:r>
        <w:t>. poz. 523, 1292, 1559 i 2054),</w:t>
      </w:r>
    </w:p>
    <w:p w:rsidR="00794CF0" w:rsidRPr="00C07695" w:rsidRDefault="00794CF0"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94CF0" w:rsidRPr="00C07695" w:rsidRDefault="00794CF0"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794CF0" w:rsidRPr="00C07695" w:rsidRDefault="00794CF0"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794CF0" w:rsidRPr="00C07695" w:rsidRDefault="00794CF0"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94CF0" w:rsidRPr="00C07695" w:rsidRDefault="00794CF0"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794CF0" w:rsidRPr="00C07695" w:rsidRDefault="00794CF0"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794CF0" w:rsidRPr="00C07695" w:rsidRDefault="00794CF0" w:rsidP="002A2E12">
      <w:pPr>
        <w:spacing w:after="120"/>
        <w:ind w:left="0"/>
        <w:contextualSpacing w:val="0"/>
        <w:jc w:val="both"/>
        <w:rPr>
          <w:lang w:eastAsia="en-US"/>
        </w:rPr>
      </w:pPr>
      <w:bookmarkStart w:id="6" w:name="mip51080594"/>
      <w:bookmarkEnd w:id="6"/>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794CF0" w:rsidRPr="00C07695" w:rsidRDefault="00794CF0" w:rsidP="002A2E12">
      <w:pPr>
        <w:spacing w:after="120"/>
        <w:ind w:left="0"/>
        <w:contextualSpacing w:val="0"/>
        <w:jc w:val="both"/>
        <w:rPr>
          <w:lang w:eastAsia="en-US"/>
        </w:rPr>
      </w:pPr>
      <w:bookmarkStart w:id="7" w:name="mip51080595"/>
      <w:bookmarkEnd w:id="7"/>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94CF0" w:rsidRPr="00C07695" w:rsidRDefault="00794CF0" w:rsidP="002A2E12">
      <w:pPr>
        <w:spacing w:after="120"/>
        <w:ind w:left="0"/>
        <w:contextualSpacing w:val="0"/>
        <w:jc w:val="both"/>
        <w:rPr>
          <w:lang w:eastAsia="en-US"/>
        </w:rPr>
      </w:pPr>
      <w:bookmarkStart w:id="8" w:name="mip51080596"/>
      <w:bookmarkEnd w:id="8"/>
      <w:r w:rsidRPr="00C07695">
        <w:rPr>
          <w:lang w:eastAsia="en-US"/>
        </w:rPr>
        <w:t xml:space="preserve">4) wobec którego prawomocnie orzeczono zakaz ubiegania się o zamówienia publiczne; </w:t>
      </w:r>
    </w:p>
    <w:p w:rsidR="00794CF0" w:rsidRPr="00C07695" w:rsidRDefault="00794CF0" w:rsidP="002A2E12">
      <w:pPr>
        <w:spacing w:after="120"/>
        <w:ind w:left="0"/>
        <w:contextualSpacing w:val="0"/>
        <w:jc w:val="both"/>
        <w:rPr>
          <w:lang w:eastAsia="en-US"/>
        </w:rPr>
      </w:pPr>
      <w:bookmarkStart w:id="9" w:name="mip51080597"/>
      <w:bookmarkEnd w:id="9"/>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794CF0" w:rsidRPr="00C07695" w:rsidRDefault="00794CF0" w:rsidP="002A2E12">
      <w:pPr>
        <w:spacing w:after="120"/>
        <w:ind w:left="0"/>
        <w:contextualSpacing w:val="0"/>
        <w:jc w:val="both"/>
        <w:rPr>
          <w:lang w:eastAsia="en-US"/>
        </w:rPr>
      </w:pPr>
      <w:bookmarkStart w:id="10" w:name="mip51080598"/>
      <w:bookmarkEnd w:id="10"/>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794CF0" w:rsidRPr="00C07695" w:rsidRDefault="00794CF0" w:rsidP="002A2E12">
      <w:pPr>
        <w:numPr>
          <w:ilvl w:val="1"/>
          <w:numId w:val="15"/>
        </w:numPr>
        <w:spacing w:after="120"/>
        <w:contextualSpacing w:val="0"/>
        <w:jc w:val="both"/>
        <w:rPr>
          <w:color w:val="000000"/>
          <w:lang w:eastAsia="en-US"/>
        </w:rPr>
      </w:pPr>
      <w:bookmarkStart w:id="11" w:name="mip51080599"/>
      <w:bookmarkEnd w:id="11"/>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794CF0" w:rsidRPr="00C07695" w:rsidRDefault="00794CF0" w:rsidP="002A2E12">
      <w:pPr>
        <w:spacing w:after="120"/>
        <w:ind w:left="0"/>
        <w:contextualSpacing w:val="0"/>
        <w:jc w:val="both"/>
        <w:rPr>
          <w:b/>
          <w:lang w:eastAsia="en-US"/>
        </w:rPr>
      </w:pPr>
    </w:p>
    <w:p w:rsidR="00794CF0" w:rsidRPr="00C07695" w:rsidRDefault="00794CF0" w:rsidP="002A2E12">
      <w:pPr>
        <w:numPr>
          <w:ilvl w:val="0"/>
          <w:numId w:val="15"/>
        </w:numPr>
        <w:spacing w:after="120"/>
        <w:contextualSpacing w:val="0"/>
        <w:jc w:val="both"/>
        <w:rPr>
          <w:b/>
          <w:lang w:eastAsia="en-US"/>
        </w:rPr>
      </w:pPr>
      <w:r w:rsidRPr="00C07695">
        <w:rPr>
          <w:b/>
          <w:lang w:eastAsia="en-US"/>
        </w:rPr>
        <w:t>Opis warunków udziału w postępowaniu.</w:t>
      </w:r>
    </w:p>
    <w:p w:rsidR="00794CF0" w:rsidRDefault="00794CF0" w:rsidP="002A2E12">
      <w:pPr>
        <w:spacing w:after="120"/>
        <w:ind w:left="0"/>
        <w:contextualSpacing w:val="0"/>
        <w:jc w:val="both"/>
        <w:rPr>
          <w:b/>
          <w:sz w:val="20"/>
          <w:szCs w:val="20"/>
          <w:lang w:eastAsia="en-US"/>
        </w:rPr>
      </w:pPr>
      <w:r>
        <w:rPr>
          <w:b/>
          <w:sz w:val="20"/>
          <w:szCs w:val="20"/>
          <w:lang w:eastAsia="en-US"/>
        </w:rPr>
        <w:t xml:space="preserve"> </w:t>
      </w:r>
    </w:p>
    <w:p w:rsidR="00794CF0" w:rsidRPr="00A02E0D" w:rsidRDefault="00794CF0" w:rsidP="002A2E12">
      <w:pPr>
        <w:numPr>
          <w:ilvl w:val="1"/>
          <w:numId w:val="16"/>
        </w:numPr>
        <w:spacing w:after="120"/>
        <w:contextualSpacing w:val="0"/>
        <w:jc w:val="both"/>
        <w:rPr>
          <w:lang w:eastAsia="en-US"/>
        </w:rPr>
      </w:pPr>
      <w:r w:rsidRPr="00A02E0D">
        <w:rPr>
          <w:lang w:eastAsia="en-US"/>
        </w:rPr>
        <w:t xml:space="preserve"> Warunki udziału w postępowaniu:</w:t>
      </w:r>
    </w:p>
    <w:p w:rsidR="00794CF0" w:rsidRPr="00A02E0D" w:rsidRDefault="00794CF0"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794CF0" w:rsidRPr="00A02E0D" w:rsidRDefault="00794CF0"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794CF0" w:rsidRPr="00A02E0D" w:rsidRDefault="00794CF0"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794CF0" w:rsidRDefault="00794CF0"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794CF0" w:rsidRDefault="00794CF0" w:rsidP="002A2E12">
      <w:pPr>
        <w:spacing w:after="120"/>
        <w:ind w:left="142"/>
        <w:contextualSpacing w:val="0"/>
        <w:jc w:val="both"/>
        <w:rPr>
          <w:lang w:eastAsia="en-US"/>
        </w:rPr>
      </w:pPr>
      <w:r>
        <w:rPr>
          <w:lang w:eastAsia="en-US"/>
        </w:rPr>
        <w:t>Warunek zostanie spełniony, jeśli wykonawca:</w:t>
      </w:r>
    </w:p>
    <w:p w:rsidR="00794CF0" w:rsidRPr="00232214" w:rsidRDefault="00794CF0" w:rsidP="00232214">
      <w:pPr>
        <w:numPr>
          <w:ilvl w:val="0"/>
          <w:numId w:val="23"/>
        </w:numPr>
        <w:suppressAutoHyphens/>
        <w:spacing w:before="120"/>
        <w:ind w:left="360"/>
        <w:contextualSpacing w:val="0"/>
        <w:jc w:val="both"/>
        <w:rPr>
          <w:bCs/>
        </w:rPr>
      </w:pPr>
      <w:r>
        <w:rPr>
          <w:bCs/>
        </w:rPr>
        <w:t xml:space="preserve"> wykaże, że</w:t>
      </w:r>
      <w:r w:rsidRPr="00C8503C">
        <w:rPr>
          <w:bCs/>
        </w:rPr>
        <w:t xml:space="preserve"> w okresie ostatnich pięciu lat przed upływem terminu składania ofert, a jeżeli okres prowadzenia działalności jest krótszy - </w:t>
      </w:r>
      <w:r w:rsidRPr="00C8503C">
        <w:t>w tym okresie</w:t>
      </w:r>
      <w:r>
        <w:t>,</w:t>
      </w:r>
      <w:r w:rsidRPr="00C8503C">
        <w:t xml:space="preserve"> </w:t>
      </w:r>
      <w:r>
        <w:rPr>
          <w:bCs/>
        </w:rPr>
        <w:t xml:space="preserve">wykonał </w:t>
      </w:r>
      <w:r>
        <w:t xml:space="preserve">co najmniej jedną robotę </w:t>
      </w:r>
      <w:r w:rsidRPr="002213CB">
        <w:t>pol</w:t>
      </w:r>
      <w:r>
        <w:t>egającą</w:t>
      </w:r>
      <w:r w:rsidRPr="002213CB">
        <w:t xml:space="preserve"> na:</w:t>
      </w:r>
      <w:r w:rsidRPr="002213CB">
        <w:rPr>
          <w:b/>
          <w:bCs/>
        </w:rPr>
        <w:t xml:space="preserve"> </w:t>
      </w:r>
      <w:r>
        <w:rPr>
          <w:bCs/>
        </w:rPr>
        <w:t xml:space="preserve">budowie, rozbudowie lub przebudowie min. </w:t>
      </w:r>
      <w:r w:rsidRPr="002213CB">
        <w:rPr>
          <w:bCs/>
        </w:rPr>
        <w:t xml:space="preserve">drogi o </w:t>
      </w:r>
      <w:r>
        <w:t>wartości min 400 000,00</w:t>
      </w:r>
      <w:r w:rsidRPr="002213CB">
        <w:t xml:space="preserve"> zł brutto.</w:t>
      </w:r>
    </w:p>
    <w:p w:rsidR="00794CF0" w:rsidRPr="00C8503C" w:rsidRDefault="00794CF0" w:rsidP="00232214">
      <w:pPr>
        <w:suppressAutoHyphens/>
        <w:spacing w:before="120"/>
        <w:ind w:left="0"/>
        <w:contextualSpacing w:val="0"/>
        <w:jc w:val="both"/>
        <w:rPr>
          <w:bCs/>
        </w:rPr>
      </w:pPr>
    </w:p>
    <w:p w:rsidR="00794CF0" w:rsidRPr="00C8503C" w:rsidRDefault="00794CF0" w:rsidP="001E6150">
      <w:pPr>
        <w:numPr>
          <w:ilvl w:val="0"/>
          <w:numId w:val="23"/>
        </w:numPr>
        <w:suppressAutoHyphens/>
        <w:spacing w:before="120"/>
        <w:ind w:left="425" w:hanging="425"/>
        <w:contextualSpacing w:val="0"/>
        <w:jc w:val="both"/>
        <w:rPr>
          <w:bCs/>
        </w:rPr>
      </w:pPr>
      <w:r w:rsidRPr="00C8503C">
        <w:rPr>
          <w:bCs/>
        </w:rPr>
        <w:t xml:space="preserve">wykaże, że dysponuje lub będzie dysponował  osobami, które będą uczestniczyć w realizacji zamówienia tj. </w:t>
      </w:r>
    </w:p>
    <w:p w:rsidR="00794CF0" w:rsidRDefault="00794CF0" w:rsidP="004F1CE4">
      <w:pPr>
        <w:spacing w:before="120"/>
        <w:ind w:left="425"/>
        <w:jc w:val="both"/>
      </w:pPr>
      <w:r w:rsidRPr="00C8503C">
        <w:t xml:space="preserve">- osobą posiadającą uprawnienia budowlane do kierowania robotami budowlanymi w specjalności </w:t>
      </w:r>
      <w:r>
        <w:rPr>
          <w:b/>
        </w:rPr>
        <w:t>drogowej</w:t>
      </w:r>
      <w:r w:rsidRPr="00C8503C">
        <w:t>, określone przepisami ustawy z dnia 7 lipca 1994</w:t>
      </w:r>
      <w:r>
        <w:t xml:space="preserve"> roku Prawo budowlane (Dz. U. z </w:t>
      </w:r>
      <w:r w:rsidRPr="00C8503C">
        <w:t>2020</w:t>
      </w:r>
      <w:r>
        <w:t xml:space="preserve"> </w:t>
      </w:r>
      <w:r w:rsidRPr="00C8503C">
        <w:t xml:space="preserve">r. poz. 1333 z późn. zm.) lub odpowiadające im ważne uprawnienia budowlane, które zostały wydane na podstawie wcześniej obowiązujących przepisów, </w:t>
      </w:r>
    </w:p>
    <w:p w:rsidR="00794CF0" w:rsidRPr="00A02E0D" w:rsidRDefault="00794CF0" w:rsidP="00232214">
      <w:pPr>
        <w:tabs>
          <w:tab w:val="left" w:pos="360"/>
        </w:tabs>
        <w:spacing w:after="120"/>
        <w:ind w:left="0"/>
        <w:contextualSpacing w:val="0"/>
        <w:jc w:val="both"/>
        <w:rPr>
          <w:lang w:eastAsia="en-US"/>
        </w:rPr>
      </w:pPr>
    </w:p>
    <w:p w:rsidR="00794CF0" w:rsidRPr="00F32223" w:rsidRDefault="00794CF0" w:rsidP="004F1CE4">
      <w:pPr>
        <w:tabs>
          <w:tab w:val="left" w:pos="360"/>
        </w:tabs>
        <w:ind w:left="360" w:right="3"/>
        <w:jc w:val="both"/>
      </w:pPr>
      <w:r w:rsidRPr="00F32223">
        <w:t>Zamawiają</w:t>
      </w:r>
      <w:r>
        <w:t>cy, określając wymogi dla</w:t>
      </w:r>
      <w:r w:rsidRPr="00F32223">
        <w:t xml:space="preserve">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Pr>
          <w:iCs/>
        </w:rPr>
        <w:t>Dz. U. 2020 r. poz. 1333 ze zm.</w:t>
      </w:r>
      <w:r>
        <w:t>) oraz ustawy o </w:t>
      </w:r>
      <w:r w:rsidRPr="00F32223">
        <w:t xml:space="preserve">zasadach uznawania kwalifikacji zawodowych nabytych w państwach członkowskich </w:t>
      </w:r>
      <w:r>
        <w:t>Unii Europejskiej (Dz. U. z 2020 r. poz. 220 t.j.</w:t>
      </w:r>
      <w:r w:rsidRPr="00F32223">
        <w:t>), które pozwalać będą na pełnienie określonej funkcji w zakresie objętym umową.</w:t>
      </w:r>
    </w:p>
    <w:p w:rsidR="00794CF0" w:rsidRPr="00F32223" w:rsidRDefault="00794CF0" w:rsidP="004F1CE4">
      <w:pPr>
        <w:tabs>
          <w:tab w:val="left" w:pos="360"/>
        </w:tabs>
        <w:ind w:left="360"/>
        <w:jc w:val="both"/>
      </w:pPr>
      <w:r w:rsidRPr="00F32223">
        <w:t>Wszystkie osoby skierowane do realizacji niniejszego zamówienia muszą posługiwać się językiem polskim. W przeciwnym wypadku Wykonawca zapewni na czas realizacji zamówienia tłumacza języka polskiego.</w:t>
      </w:r>
    </w:p>
    <w:p w:rsidR="00794CF0" w:rsidRPr="00F32223" w:rsidRDefault="00794CF0" w:rsidP="004F1CE4">
      <w:pPr>
        <w:tabs>
          <w:tab w:val="left" w:pos="360"/>
        </w:tabs>
        <w:ind w:left="360"/>
        <w:jc w:val="both"/>
      </w:pPr>
    </w:p>
    <w:p w:rsidR="00794CF0" w:rsidRPr="00F32223" w:rsidRDefault="00794CF0" w:rsidP="004F1CE4">
      <w:pPr>
        <w:tabs>
          <w:tab w:val="left" w:pos="360"/>
        </w:tabs>
        <w:ind w:left="360" w:right="3"/>
        <w:jc w:val="both"/>
        <w:rPr>
          <w:b/>
        </w:rPr>
      </w:pPr>
      <w:r w:rsidRPr="00F32223">
        <w:rPr>
          <w:b/>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794CF0" w:rsidRDefault="00794CF0" w:rsidP="004F1CE4">
      <w:pPr>
        <w:tabs>
          <w:tab w:val="left" w:pos="360"/>
        </w:tabs>
        <w:ind w:left="360" w:right="3"/>
        <w:jc w:val="both"/>
      </w:pPr>
    </w:p>
    <w:p w:rsidR="00794CF0" w:rsidRPr="00F32223" w:rsidRDefault="00794CF0" w:rsidP="004F1CE4">
      <w:pPr>
        <w:tabs>
          <w:tab w:val="left" w:pos="360"/>
        </w:tabs>
        <w:ind w:left="360" w:right="3"/>
        <w:jc w:val="both"/>
      </w:pPr>
      <w:r w:rsidRPr="00F32223">
        <w:t>Ilekroć Zamawiający wymaga określonych uprawnień budowlanych na podstawie aktualnie obowiązującej ustawy z dnia 7 lipca 1994 r. P</w:t>
      </w:r>
      <w:r>
        <w:t>rawo budowlane (</w:t>
      </w:r>
      <w:r>
        <w:rPr>
          <w:iCs/>
        </w:rPr>
        <w:t>Dz. U. 2020 r. poz. 1333 ze zm.</w:t>
      </w:r>
      <w:r w:rsidRPr="00F32223">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w:t>
      </w:r>
      <w:r>
        <w:t>nii Europejskiej (Dz. U. z 2020 r., poz. 220</w:t>
      </w:r>
      <w:r w:rsidRPr="00F32223">
        <w:t>).</w:t>
      </w:r>
    </w:p>
    <w:p w:rsidR="00794CF0" w:rsidRPr="00A02E0D" w:rsidRDefault="00794CF0" w:rsidP="00954CE1">
      <w:pPr>
        <w:spacing w:after="120"/>
        <w:ind w:left="0"/>
        <w:contextualSpacing w:val="0"/>
        <w:jc w:val="both"/>
        <w:rPr>
          <w:b/>
          <w:lang w:eastAsia="en-US"/>
        </w:rPr>
      </w:pPr>
    </w:p>
    <w:p w:rsidR="00794CF0" w:rsidRDefault="00794CF0"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794CF0" w:rsidRDefault="00794CF0"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794CF0" w:rsidRPr="00275DB9" w:rsidRDefault="00794CF0"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794CF0" w:rsidRDefault="00794CF0"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794CF0" w:rsidRDefault="00794CF0" w:rsidP="002A2E12">
      <w:pPr>
        <w:numPr>
          <w:ilvl w:val="0"/>
          <w:numId w:val="17"/>
        </w:numPr>
        <w:spacing w:after="120"/>
        <w:contextualSpacing w:val="0"/>
        <w:jc w:val="both"/>
      </w:pPr>
      <w:bookmarkStart w:id="12" w:name="mip51080668"/>
      <w:bookmarkEnd w:id="12"/>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794CF0" w:rsidRDefault="00794CF0" w:rsidP="002A2E12">
      <w:pPr>
        <w:numPr>
          <w:ilvl w:val="0"/>
          <w:numId w:val="17"/>
        </w:numPr>
        <w:spacing w:after="120"/>
        <w:contextualSpacing w:val="0"/>
        <w:jc w:val="both"/>
      </w:pPr>
      <w:bookmarkStart w:id="13" w:name="mip51080669"/>
      <w:bookmarkEnd w:id="13"/>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794CF0" w:rsidRPr="00A02E0D" w:rsidRDefault="00794CF0" w:rsidP="002A2E12">
      <w:pPr>
        <w:numPr>
          <w:ilvl w:val="0"/>
          <w:numId w:val="17"/>
        </w:numPr>
        <w:spacing w:after="120"/>
        <w:contextualSpacing w:val="0"/>
        <w:jc w:val="both"/>
      </w:pPr>
      <w:bookmarkStart w:id="14" w:name="mip51080670"/>
      <w:bookmarkEnd w:id="14"/>
      <w:r w:rsidRPr="00A02E0D">
        <w:t>Zobowiązanie podmiotu udostępniającego zasoby, o którym mowa w ust. 3, potwierdza, że stosunek łączący wykonawcę z podmiotami udostępniającymi zasoby gwarantuje rzeczywisty dostęp do tych zasobów oraz określa w szczególności:</w:t>
      </w:r>
    </w:p>
    <w:p w:rsidR="00794CF0" w:rsidRPr="00A02E0D" w:rsidRDefault="00794CF0" w:rsidP="002A2E12">
      <w:pPr>
        <w:spacing w:after="120"/>
        <w:ind w:left="900" w:hanging="180"/>
        <w:contextualSpacing w:val="0"/>
        <w:jc w:val="both"/>
      </w:pPr>
      <w:bookmarkStart w:id="15" w:name="mip51080672"/>
      <w:bookmarkEnd w:id="15"/>
      <w:r w:rsidRPr="00A02E0D">
        <w:t>1) zakres dostępnych wykonawcy zasobów podmiotu udostępniającego zasoby;</w:t>
      </w:r>
    </w:p>
    <w:p w:rsidR="00794CF0" w:rsidRPr="00A02E0D" w:rsidRDefault="00794CF0" w:rsidP="002A2E12">
      <w:pPr>
        <w:spacing w:after="120"/>
        <w:ind w:left="900" w:hanging="180"/>
        <w:contextualSpacing w:val="0"/>
        <w:jc w:val="both"/>
      </w:pPr>
      <w:bookmarkStart w:id="16" w:name="mip51080673"/>
      <w:bookmarkEnd w:id="16"/>
      <w:r w:rsidRPr="00A02E0D">
        <w:t>2) sposób i okres udostępnienia wykonawcy i wykorzystania przez niego zasobów podmiotu udostępniającego te zasoby przy wykonywaniu zamówienia;</w:t>
      </w:r>
    </w:p>
    <w:p w:rsidR="00794CF0" w:rsidRPr="00A02E0D" w:rsidRDefault="00794CF0" w:rsidP="002A2E12">
      <w:pPr>
        <w:spacing w:after="120"/>
        <w:ind w:left="900" w:hanging="180"/>
        <w:contextualSpacing w:val="0"/>
        <w:jc w:val="both"/>
      </w:pPr>
      <w:bookmarkStart w:id="17" w:name="mip51080674"/>
      <w:bookmarkEnd w:id="17"/>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94CF0" w:rsidRDefault="00794CF0"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794CF0" w:rsidRDefault="00794CF0"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794CF0" w:rsidRPr="00A02E0D" w:rsidRDefault="00794CF0"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794CF0" w:rsidRDefault="00794CF0" w:rsidP="002A2E12">
      <w:pPr>
        <w:spacing w:after="120"/>
        <w:ind w:left="0"/>
        <w:contextualSpacing w:val="0"/>
        <w:jc w:val="both"/>
        <w:rPr>
          <w:sz w:val="18"/>
          <w:szCs w:val="20"/>
          <w:lang w:eastAsia="en-US"/>
        </w:rPr>
      </w:pPr>
    </w:p>
    <w:p w:rsidR="00794CF0" w:rsidRPr="00D62AD1" w:rsidRDefault="00794CF0" w:rsidP="00C36719">
      <w:pPr>
        <w:numPr>
          <w:ilvl w:val="0"/>
          <w:numId w:val="16"/>
        </w:numPr>
        <w:spacing w:after="120"/>
        <w:jc w:val="both"/>
        <w:rPr>
          <w:color w:val="4F6228"/>
        </w:rPr>
      </w:pPr>
      <w:r w:rsidRPr="00D62AD1">
        <w:rPr>
          <w:b/>
        </w:rPr>
        <w:t>Informacja o podmiotowych środkach dowodowych</w:t>
      </w:r>
    </w:p>
    <w:p w:rsidR="00794CF0" w:rsidRPr="00171129" w:rsidRDefault="00794CF0" w:rsidP="00711EEF">
      <w:pPr>
        <w:spacing w:after="120"/>
        <w:ind w:left="0"/>
        <w:jc w:val="both"/>
        <w:rPr>
          <w:color w:val="4F6228"/>
          <w:highlight w:val="yellow"/>
        </w:rPr>
      </w:pPr>
    </w:p>
    <w:p w:rsidR="00794CF0" w:rsidRDefault="00794CF0" w:rsidP="00593B2D">
      <w:pPr>
        <w:numPr>
          <w:ilvl w:val="1"/>
          <w:numId w:val="16"/>
        </w:numPr>
        <w:spacing w:line="276" w:lineRule="auto"/>
        <w:ind w:right="20"/>
        <w:jc w:val="both"/>
      </w:pPr>
      <w: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794CF0" w:rsidRDefault="00794CF0" w:rsidP="00593B2D">
      <w:pPr>
        <w:numPr>
          <w:ilvl w:val="0"/>
          <w:numId w:val="24"/>
        </w:numPr>
        <w:tabs>
          <w:tab w:val="left" w:pos="565"/>
        </w:tabs>
        <w:spacing w:line="276" w:lineRule="auto"/>
        <w:contextualSpacing w:val="0"/>
        <w:jc w:val="both"/>
      </w:pPr>
      <w:r>
        <w:rPr>
          <w:b/>
        </w:rPr>
        <w:t xml:space="preserve">wykaz robót budowlanych </w:t>
      </w:r>
      <w:r>
        <w:t>wykonanych nie wcześniej niż w okresie ostatnich 5 lat,</w:t>
      </w:r>
      <w:r>
        <w:rPr>
          <w:b/>
        </w:rPr>
        <w:t xml:space="preserve"> </w:t>
      </w:r>
      <w: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 – </w:t>
      </w:r>
      <w:r w:rsidRPr="00D62AD1">
        <w:rPr>
          <w:b/>
        </w:rPr>
        <w:t>załącznik nr 5 do SWZ</w:t>
      </w:r>
      <w:r w:rsidRPr="00D62AD1">
        <w:t>,</w:t>
      </w:r>
    </w:p>
    <w:p w:rsidR="00794CF0" w:rsidRDefault="00794CF0" w:rsidP="00593B2D">
      <w:pPr>
        <w:numPr>
          <w:ilvl w:val="0"/>
          <w:numId w:val="24"/>
        </w:numPr>
        <w:tabs>
          <w:tab w:val="left" w:pos="565"/>
        </w:tabs>
        <w:spacing w:line="276" w:lineRule="auto"/>
        <w:contextualSpacing w:val="0"/>
        <w:jc w:val="both"/>
      </w:pPr>
      <w:r>
        <w:rPr>
          <w:b/>
        </w:rPr>
        <w:t>wykaz osób skierowanych prze wykonawcę do realizacji zamówienia publicznego</w:t>
      </w:r>
      <w:r>
        <w:t>,</w:t>
      </w:r>
      <w:r>
        <w:rPr>
          <w:b/>
        </w:rPr>
        <w:t xml:space="preserve"> </w:t>
      </w:r>
      <w: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62AD1">
        <w:rPr>
          <w:b/>
        </w:rPr>
        <w:t>załącznik nr 6 do SWZ</w:t>
      </w:r>
      <w:r w:rsidRPr="00D62AD1">
        <w:t>,</w:t>
      </w:r>
    </w:p>
    <w:p w:rsidR="00794CF0" w:rsidRDefault="00794CF0" w:rsidP="0027738B">
      <w:pPr>
        <w:tabs>
          <w:tab w:val="left" w:pos="565"/>
        </w:tabs>
        <w:spacing w:line="276" w:lineRule="auto"/>
        <w:ind w:left="0"/>
        <w:contextualSpacing w:val="0"/>
        <w:jc w:val="both"/>
      </w:pPr>
    </w:p>
    <w:p w:rsidR="00794CF0" w:rsidRDefault="00794CF0"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794CF0" w:rsidRDefault="00794CF0"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18" w:name="page21"/>
      <w:bookmarkEnd w:id="18"/>
    </w:p>
    <w:p w:rsidR="00794CF0" w:rsidRPr="002A17B0" w:rsidRDefault="00794CF0" w:rsidP="001A6485">
      <w:pPr>
        <w:spacing w:line="294" w:lineRule="auto"/>
        <w:ind w:left="0"/>
        <w:jc w:val="both"/>
      </w:pPr>
    </w:p>
    <w:p w:rsidR="00794CF0" w:rsidRPr="00E57F34" w:rsidRDefault="00794CF0"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794CF0" w:rsidRDefault="00794CF0" w:rsidP="002A2E12">
      <w:pPr>
        <w:widowControl w:val="0"/>
        <w:numPr>
          <w:ilvl w:val="1"/>
          <w:numId w:val="16"/>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794CF0" w:rsidRPr="005D089B" w:rsidRDefault="00794CF0" w:rsidP="002A2E12">
      <w:pPr>
        <w:widowControl w:val="0"/>
        <w:numPr>
          <w:ilvl w:val="1"/>
          <w:numId w:val="16"/>
        </w:numPr>
        <w:spacing w:after="120"/>
        <w:contextualSpacing w:val="0"/>
        <w:jc w:val="both"/>
        <w:rPr>
          <w:lang w:eastAsia="en-US"/>
        </w:rPr>
      </w:pPr>
      <w:r w:rsidRPr="005D089B">
        <w:rPr>
          <w:b/>
          <w:lang w:eastAsia="en-US"/>
        </w:rPr>
        <w:t>Cena oferty stanowi wynagrodzenie ryczałtowe.</w:t>
      </w:r>
    </w:p>
    <w:p w:rsidR="00794CF0" w:rsidRDefault="00794CF0" w:rsidP="002A2E12">
      <w:pPr>
        <w:widowControl w:val="0"/>
        <w:numPr>
          <w:ilvl w:val="1"/>
          <w:numId w:val="16"/>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794CF0" w:rsidRDefault="00794CF0" w:rsidP="002A2E12">
      <w:pPr>
        <w:widowControl w:val="0"/>
        <w:numPr>
          <w:ilvl w:val="1"/>
          <w:numId w:val="16"/>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794CF0" w:rsidRDefault="00794CF0"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794CF0" w:rsidRDefault="00794CF0"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794CF0" w:rsidRDefault="00794CF0" w:rsidP="002A2E12">
      <w:pPr>
        <w:widowControl w:val="0"/>
        <w:numPr>
          <w:ilvl w:val="1"/>
          <w:numId w:val="16"/>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794CF0" w:rsidRPr="005D089B" w:rsidRDefault="00794CF0" w:rsidP="002A2E12">
      <w:pPr>
        <w:widowControl w:val="0"/>
        <w:numPr>
          <w:ilvl w:val="1"/>
          <w:numId w:val="16"/>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794CF0" w:rsidRDefault="00794CF0" w:rsidP="002A2E12">
      <w:pPr>
        <w:spacing w:after="120"/>
        <w:ind w:left="0"/>
        <w:contextualSpacing w:val="0"/>
        <w:jc w:val="both"/>
        <w:rPr>
          <w:b/>
          <w:sz w:val="20"/>
          <w:szCs w:val="20"/>
          <w:lang w:eastAsia="en-US"/>
        </w:rPr>
      </w:pPr>
    </w:p>
    <w:p w:rsidR="00794CF0" w:rsidRPr="005D089B" w:rsidRDefault="00794CF0" w:rsidP="00593B2D">
      <w:pPr>
        <w:numPr>
          <w:ilvl w:val="0"/>
          <w:numId w:val="16"/>
        </w:numPr>
        <w:spacing w:after="120"/>
        <w:contextualSpacing w:val="0"/>
        <w:jc w:val="both"/>
        <w:rPr>
          <w:b/>
          <w:lang w:eastAsia="en-US"/>
        </w:rPr>
      </w:pPr>
      <w:r w:rsidRPr="005D089B">
        <w:rPr>
          <w:b/>
          <w:lang w:eastAsia="en-US"/>
        </w:rPr>
        <w:t>Opis kryteriów oceny ofert wraz z podaniem wag tych kryteriów i sposobu oceny ofert.</w:t>
      </w:r>
    </w:p>
    <w:p w:rsidR="00794CF0" w:rsidRPr="005D089B" w:rsidRDefault="00794CF0" w:rsidP="002A2E12">
      <w:pPr>
        <w:numPr>
          <w:ilvl w:val="1"/>
          <w:numId w:val="16"/>
        </w:numPr>
        <w:spacing w:after="120"/>
        <w:contextualSpacing w:val="0"/>
        <w:jc w:val="both"/>
        <w:rPr>
          <w:b/>
          <w:lang w:eastAsia="en-US"/>
        </w:rPr>
      </w:pPr>
      <w:r w:rsidRPr="005D089B">
        <w:rPr>
          <w:lang w:eastAsia="en-US"/>
        </w:rPr>
        <w:t>Przy wyborze oferty Zamawiający będzie stosował następująca kryteria:</w:t>
      </w:r>
    </w:p>
    <w:p w:rsidR="00794CF0" w:rsidRPr="005D089B" w:rsidRDefault="00794CF0"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794CF0" w:rsidRPr="005D089B" w:rsidTr="00ED74EC">
        <w:trPr>
          <w:trHeight w:val="320"/>
          <w:jc w:val="center"/>
        </w:trPr>
        <w:tc>
          <w:tcPr>
            <w:tcW w:w="332" w:type="pct"/>
            <w:vAlign w:val="center"/>
          </w:tcPr>
          <w:p w:rsidR="00794CF0" w:rsidRPr="005D089B" w:rsidRDefault="00794CF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794CF0" w:rsidRPr="005D089B" w:rsidRDefault="00794CF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794CF0" w:rsidRPr="005D089B" w:rsidRDefault="00794CF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794CF0" w:rsidRPr="005D089B" w:rsidTr="00ED74EC">
        <w:trPr>
          <w:trHeight w:val="298"/>
          <w:jc w:val="center"/>
        </w:trPr>
        <w:tc>
          <w:tcPr>
            <w:tcW w:w="332" w:type="pct"/>
            <w:vAlign w:val="center"/>
          </w:tcPr>
          <w:p w:rsidR="00794CF0" w:rsidRPr="005D089B" w:rsidRDefault="00794CF0"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794CF0" w:rsidRPr="005D089B" w:rsidRDefault="00794CF0"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794CF0" w:rsidRPr="005D089B" w:rsidRDefault="00794CF0"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794CF0" w:rsidRPr="005D089B" w:rsidTr="00ED74EC">
        <w:trPr>
          <w:trHeight w:val="298"/>
          <w:jc w:val="center"/>
        </w:trPr>
        <w:tc>
          <w:tcPr>
            <w:tcW w:w="332" w:type="pct"/>
            <w:vAlign w:val="center"/>
          </w:tcPr>
          <w:p w:rsidR="00794CF0" w:rsidRPr="005D089B" w:rsidRDefault="00794CF0"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794CF0" w:rsidRPr="005D089B" w:rsidRDefault="00794CF0"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794CF0" w:rsidRPr="005D089B" w:rsidRDefault="00794CF0"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794CF0" w:rsidRPr="005D089B" w:rsidRDefault="00794CF0" w:rsidP="002A2E12">
      <w:pPr>
        <w:widowControl w:val="0"/>
        <w:autoSpaceDE w:val="0"/>
        <w:autoSpaceDN w:val="0"/>
        <w:adjustRightInd w:val="0"/>
        <w:spacing w:after="120"/>
        <w:ind w:left="0"/>
        <w:contextualSpacing w:val="0"/>
        <w:jc w:val="both"/>
        <w:rPr>
          <w:lang w:eastAsia="en-US"/>
        </w:rPr>
      </w:pPr>
    </w:p>
    <w:p w:rsidR="00794CF0" w:rsidRPr="005D089B" w:rsidRDefault="00794CF0"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794CF0" w:rsidRPr="005D089B" w:rsidRDefault="00794CF0"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794CF0" w:rsidRPr="005D089B" w:rsidRDefault="00794CF0"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794CF0" w:rsidRPr="005D089B" w:rsidRDefault="00794CF0"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794CF0" w:rsidRPr="005D089B" w:rsidRDefault="00794CF0"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794CF0" w:rsidRPr="005D089B" w:rsidRDefault="00794CF0"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794CF0" w:rsidRPr="005D089B" w:rsidRDefault="00794CF0" w:rsidP="002A2E12">
      <w:pPr>
        <w:spacing w:after="120"/>
        <w:ind w:left="0"/>
        <w:contextualSpacing w:val="0"/>
        <w:jc w:val="both"/>
        <w:rPr>
          <w:rFonts w:eastAsia="SimSun"/>
          <w:noProof/>
          <w:lang w:eastAsia="en-US"/>
        </w:rPr>
      </w:pPr>
      <w:r w:rsidRPr="005D089B">
        <w:rPr>
          <w:rFonts w:eastAsia="SimSun"/>
          <w:noProof/>
          <w:lang w:eastAsia="en-US"/>
        </w:rPr>
        <w:t>gdzie:</w:t>
      </w:r>
    </w:p>
    <w:p w:rsidR="00794CF0" w:rsidRPr="005D089B" w:rsidRDefault="00794CF0"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794CF0" w:rsidRPr="005D089B" w:rsidRDefault="00794CF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794CF0" w:rsidRPr="005D089B" w:rsidRDefault="00794CF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794CF0" w:rsidRPr="005D089B" w:rsidRDefault="00794CF0"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794CF0" w:rsidRPr="005D089B" w:rsidRDefault="00794CF0" w:rsidP="002A2E12">
      <w:pPr>
        <w:spacing w:after="120"/>
        <w:ind w:left="0"/>
        <w:contextualSpacing w:val="0"/>
        <w:jc w:val="both"/>
        <w:rPr>
          <w:b/>
          <w:lang w:eastAsia="en-US"/>
        </w:rPr>
      </w:pPr>
    </w:p>
    <w:p w:rsidR="00794CF0" w:rsidRPr="005D089B" w:rsidRDefault="00794CF0"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794CF0" w:rsidRPr="005D089B" w:rsidRDefault="00794CF0"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794CF0" w:rsidRPr="005D089B" w:rsidTr="001451F0">
        <w:trPr>
          <w:cantSplit/>
          <w:tblHeader/>
        </w:trPr>
        <w:tc>
          <w:tcPr>
            <w:tcW w:w="1621" w:type="dxa"/>
          </w:tcPr>
          <w:p w:rsidR="00794CF0" w:rsidRPr="005D089B" w:rsidRDefault="00794CF0" w:rsidP="002A2E12">
            <w:pPr>
              <w:pStyle w:val="Nagwektabeli"/>
              <w:rPr>
                <w:rFonts w:cs="Times New Roman"/>
                <w:b w:val="0"/>
                <w:bCs w:val="0"/>
              </w:rPr>
            </w:pPr>
            <w:r w:rsidRPr="005D089B">
              <w:rPr>
                <w:rFonts w:cs="Times New Roman"/>
                <w:b w:val="0"/>
                <w:bCs w:val="0"/>
              </w:rPr>
              <w:t xml:space="preserve">Okres udzielonej gwarancji </w:t>
            </w:r>
          </w:p>
          <w:p w:rsidR="00794CF0" w:rsidRPr="005D089B" w:rsidRDefault="00794CF0"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794CF0" w:rsidRPr="005D089B" w:rsidRDefault="00794CF0"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794CF0" w:rsidRPr="005D089B" w:rsidRDefault="00794CF0"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794CF0" w:rsidRPr="005D089B" w:rsidRDefault="00794CF0" w:rsidP="002A2E12">
            <w:pPr>
              <w:pStyle w:val="Nagwektabeli"/>
              <w:rPr>
                <w:rFonts w:cs="Times New Roman"/>
                <w:i w:val="0"/>
                <w:iCs w:val="0"/>
              </w:rPr>
            </w:pPr>
            <w:r w:rsidRPr="005D089B">
              <w:rPr>
                <w:rFonts w:cs="Times New Roman"/>
                <w:i w:val="0"/>
                <w:iCs w:val="0"/>
              </w:rPr>
              <w:t>60 i więcej</w:t>
            </w:r>
          </w:p>
        </w:tc>
      </w:tr>
      <w:tr w:rsidR="00794CF0" w:rsidRPr="005D089B" w:rsidTr="001451F0">
        <w:trPr>
          <w:cantSplit/>
        </w:trPr>
        <w:tc>
          <w:tcPr>
            <w:tcW w:w="1621" w:type="dxa"/>
          </w:tcPr>
          <w:p w:rsidR="00794CF0" w:rsidRPr="005D089B" w:rsidRDefault="00794CF0"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794CF0" w:rsidRPr="005D089B" w:rsidRDefault="00794CF0"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794CF0" w:rsidRPr="005D089B" w:rsidRDefault="00794CF0"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794CF0" w:rsidRPr="005D089B" w:rsidRDefault="00794CF0" w:rsidP="002A2E12">
            <w:pPr>
              <w:pStyle w:val="Zawartotabeli"/>
              <w:spacing w:after="120"/>
              <w:jc w:val="center"/>
              <w:rPr>
                <w:rFonts w:cs="Times New Roman"/>
                <w:b/>
                <w:bCs/>
                <w:sz w:val="24"/>
              </w:rPr>
            </w:pPr>
            <w:r w:rsidRPr="005D089B">
              <w:rPr>
                <w:rFonts w:cs="Times New Roman"/>
                <w:b/>
                <w:bCs/>
                <w:sz w:val="24"/>
              </w:rPr>
              <w:t>40</w:t>
            </w:r>
          </w:p>
        </w:tc>
      </w:tr>
    </w:tbl>
    <w:p w:rsidR="00794CF0" w:rsidRPr="005D089B" w:rsidRDefault="00794CF0" w:rsidP="002A2E12">
      <w:pPr>
        <w:widowControl w:val="0"/>
        <w:autoSpaceDE w:val="0"/>
        <w:autoSpaceDN w:val="0"/>
        <w:adjustRightInd w:val="0"/>
        <w:spacing w:after="120"/>
        <w:ind w:left="0"/>
        <w:contextualSpacing w:val="0"/>
        <w:jc w:val="both"/>
        <w:rPr>
          <w:lang w:eastAsia="en-US"/>
        </w:rPr>
      </w:pPr>
    </w:p>
    <w:p w:rsidR="00794CF0" w:rsidRDefault="00794CF0" w:rsidP="002A2E12">
      <w:pPr>
        <w:numPr>
          <w:ilvl w:val="1"/>
          <w:numId w:val="16"/>
        </w:numPr>
        <w:spacing w:after="120"/>
        <w:contextualSpacing w:val="0"/>
        <w:jc w:val="both"/>
        <w:rPr>
          <w:lang w:eastAsia="en-US"/>
        </w:rPr>
      </w:pPr>
      <w:r w:rsidRPr="005D089B">
        <w:rPr>
          <w:lang w:eastAsia="en-US"/>
        </w:rPr>
        <w:t>Ocenie będą podlegać wyłącznie oferty nie podlegające odrzuceniu.</w:t>
      </w:r>
    </w:p>
    <w:p w:rsidR="00794CF0" w:rsidRPr="0003125C" w:rsidRDefault="00794CF0" w:rsidP="002A2E12">
      <w:pPr>
        <w:numPr>
          <w:ilvl w:val="1"/>
          <w:numId w:val="16"/>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794CF0" w:rsidRPr="0003125C" w:rsidRDefault="00794CF0" w:rsidP="002A2E12">
      <w:pPr>
        <w:numPr>
          <w:ilvl w:val="1"/>
          <w:numId w:val="16"/>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794CF0" w:rsidRPr="0003125C" w:rsidRDefault="00794CF0" w:rsidP="002A2E12">
      <w:pPr>
        <w:numPr>
          <w:ilvl w:val="1"/>
          <w:numId w:val="16"/>
        </w:numPr>
        <w:spacing w:after="120"/>
        <w:contextualSpacing w:val="0"/>
        <w:jc w:val="both"/>
        <w:rPr>
          <w:lang w:eastAsia="en-US"/>
        </w:rPr>
      </w:pPr>
      <w:r w:rsidRPr="0003125C">
        <w:t xml:space="preserve">Jeżeli nie można dokonać wyboru oferty, </w:t>
      </w:r>
      <w:r>
        <w:t>w sposób o którym mowa w ust. 16</w:t>
      </w:r>
      <w:r w:rsidRPr="0003125C">
        <w:t>.4, zamawiający wzywa wykonawców, którzy złożyli te oferty, do złożenia w terminie określonym przez zamawiającego ofert dodatkowych zawierających nową cenę lub koszt.</w:t>
      </w:r>
    </w:p>
    <w:p w:rsidR="00794CF0" w:rsidRDefault="00794CF0" w:rsidP="002A2E12">
      <w:pPr>
        <w:widowControl w:val="0"/>
        <w:spacing w:after="120"/>
        <w:ind w:left="0"/>
        <w:contextualSpacing w:val="0"/>
        <w:jc w:val="both"/>
        <w:rPr>
          <w:b/>
          <w:snapToGrid w:val="0"/>
          <w:sz w:val="20"/>
          <w:szCs w:val="20"/>
          <w:lang w:eastAsia="en-US"/>
        </w:rPr>
      </w:pPr>
    </w:p>
    <w:p w:rsidR="00794CF0" w:rsidRPr="0003125C" w:rsidRDefault="00794CF0" w:rsidP="00593B2D">
      <w:pPr>
        <w:widowControl w:val="0"/>
        <w:numPr>
          <w:ilvl w:val="0"/>
          <w:numId w:val="16"/>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794CF0" w:rsidRPr="00FB7B48" w:rsidRDefault="00794CF0"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794CF0" w:rsidRDefault="00794CF0"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794CF0" w:rsidRDefault="00794CF0"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794CF0" w:rsidRDefault="00794CF0"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794CF0" w:rsidRDefault="00794CF0"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794CF0" w:rsidRPr="007A1317" w:rsidRDefault="00794CF0" w:rsidP="002A2E12">
      <w:pPr>
        <w:widowControl w:val="0"/>
        <w:numPr>
          <w:ilvl w:val="1"/>
          <w:numId w:val="16"/>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794CF0" w:rsidRPr="00FB7B48" w:rsidRDefault="00794CF0" w:rsidP="002A2E12">
      <w:pPr>
        <w:widowControl w:val="0"/>
        <w:numPr>
          <w:ilvl w:val="1"/>
          <w:numId w:val="16"/>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794CF0" w:rsidRDefault="00794CF0" w:rsidP="002A2E12">
      <w:pPr>
        <w:widowControl w:val="0"/>
        <w:spacing w:after="120"/>
        <w:ind w:left="0"/>
        <w:contextualSpacing w:val="0"/>
        <w:jc w:val="both"/>
        <w:rPr>
          <w:sz w:val="20"/>
          <w:szCs w:val="20"/>
          <w:lang w:eastAsia="en-US"/>
        </w:rPr>
      </w:pPr>
    </w:p>
    <w:p w:rsidR="00794CF0" w:rsidRDefault="00794CF0" w:rsidP="001E6150">
      <w:pPr>
        <w:widowControl w:val="0"/>
        <w:numPr>
          <w:ilvl w:val="0"/>
          <w:numId w:val="16"/>
        </w:numPr>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794CF0" w:rsidRPr="00BB0EA0" w:rsidRDefault="00794CF0" w:rsidP="002A2E12">
      <w:pPr>
        <w:widowControl w:val="0"/>
        <w:numPr>
          <w:ilvl w:val="1"/>
          <w:numId w:val="16"/>
        </w:numPr>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robót</w:t>
      </w:r>
      <w:r>
        <w:t xml:space="preserve"> drogowych </w:t>
      </w:r>
      <w:r w:rsidRPr="00BB0EA0">
        <w:t>– były wykonywane przez osoby zatrudnione (przez Wykonawcę lub podwykonawcę) na podstawie umowy o pracę, w sposób o</w:t>
      </w:r>
      <w:r>
        <w:t>kreślony w art. 22 § 1 ustawy z </w:t>
      </w:r>
      <w:r w:rsidRPr="00BB0EA0">
        <w:t>dnia 26 stycznia 1974r. – Kodeks pracy (t.j. Dz. U. z 2020 r. poz. 1320 ze zm.).</w:t>
      </w:r>
    </w:p>
    <w:p w:rsidR="00794CF0" w:rsidRPr="00BB0EA0" w:rsidRDefault="00794CF0" w:rsidP="002A2E12">
      <w:pPr>
        <w:numPr>
          <w:ilvl w:val="1"/>
          <w:numId w:val="16"/>
        </w:numPr>
        <w:tabs>
          <w:tab w:val="left" w:pos="367"/>
        </w:tabs>
        <w:spacing w:after="120"/>
        <w:contextualSpacing w:val="0"/>
      </w:pPr>
      <w:r w:rsidRPr="00BB0EA0">
        <w:t>Sposób weryfikacji zatrudnienia tych osób:</w:t>
      </w:r>
    </w:p>
    <w:p w:rsidR="00794CF0" w:rsidRPr="00BB0EA0" w:rsidRDefault="00794CF0"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18.1. </w:t>
      </w:r>
      <w:r w:rsidRPr="00BB0EA0">
        <w:t>czynności, w terminie do 14 dni roboczych od dnia przesłania przez Zamawiającego wezwania faksem lub e-mailem, niżej wskazane dowody:</w:t>
      </w:r>
    </w:p>
    <w:p w:rsidR="00794CF0" w:rsidRPr="00BB0EA0" w:rsidRDefault="00794CF0" w:rsidP="001E6150">
      <w:pPr>
        <w:numPr>
          <w:ilvl w:val="2"/>
          <w:numId w:val="16"/>
        </w:numPr>
        <w:tabs>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794CF0" w:rsidRPr="00BB0EA0" w:rsidRDefault="00794CF0" w:rsidP="001E6150">
      <w:pPr>
        <w:numPr>
          <w:ilvl w:val="2"/>
          <w:numId w:val="16"/>
        </w:numPr>
        <w:tabs>
          <w:tab w:val="left" w:pos="40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794CF0" w:rsidRPr="00BB0EA0" w:rsidRDefault="00794CF0" w:rsidP="001E6150">
      <w:pPr>
        <w:numPr>
          <w:ilvl w:val="2"/>
          <w:numId w:val="16"/>
        </w:numPr>
        <w:tabs>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794CF0" w:rsidRDefault="00794CF0" w:rsidP="001E6150">
      <w:pPr>
        <w:numPr>
          <w:ilvl w:val="2"/>
          <w:numId w:val="16"/>
        </w:numPr>
        <w:tabs>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19" w:name="page14"/>
      <w:bookmarkEnd w:id="19"/>
    </w:p>
    <w:p w:rsidR="00794CF0" w:rsidRPr="00BB0EA0" w:rsidRDefault="00794CF0" w:rsidP="002A2E12">
      <w:pPr>
        <w:numPr>
          <w:ilvl w:val="1"/>
          <w:numId w:val="16"/>
        </w:numPr>
        <w:spacing w:after="120"/>
        <w:contextualSpacing w:val="0"/>
        <w:jc w:val="both"/>
      </w:pPr>
      <w:r w:rsidRPr="00BB0EA0">
        <w:t>Uprawnienia zamawiającego w zakresie kontroli spełniania przez wykonawcę wymagań związanych z zatrudnianiem osób:</w:t>
      </w:r>
    </w:p>
    <w:p w:rsidR="00794CF0" w:rsidRPr="00BB0EA0" w:rsidRDefault="00794CF0" w:rsidP="001E6150">
      <w:pPr>
        <w:numPr>
          <w:ilvl w:val="3"/>
          <w:numId w:val="16"/>
        </w:numPr>
        <w:spacing w:after="120"/>
        <w:ind w:hanging="360"/>
        <w:contextualSpacing w:val="0"/>
      </w:pPr>
      <w:r w:rsidRPr="00BB0EA0">
        <w:t>możliwość żądania oświadczeń i dokumentów w zakresie potwierdzenia spełniania ww. wymogu,</w:t>
      </w:r>
    </w:p>
    <w:p w:rsidR="00794CF0" w:rsidRPr="00BB0EA0" w:rsidRDefault="00794CF0" w:rsidP="001E6150">
      <w:pPr>
        <w:numPr>
          <w:ilvl w:val="3"/>
          <w:numId w:val="16"/>
        </w:numPr>
        <w:tabs>
          <w:tab w:val="left" w:pos="1080"/>
        </w:tabs>
        <w:spacing w:after="120"/>
        <w:ind w:hanging="360"/>
        <w:contextualSpacing w:val="0"/>
      </w:pPr>
      <w:r w:rsidRPr="00BB0EA0">
        <w:t>możliwość żądania wyjaśnień w przypadku wątpliwości potwierdzenia ww. wymogu,</w:t>
      </w:r>
    </w:p>
    <w:p w:rsidR="00794CF0" w:rsidRPr="00BB0EA0" w:rsidRDefault="00794CF0" w:rsidP="001E6150">
      <w:pPr>
        <w:numPr>
          <w:ilvl w:val="3"/>
          <w:numId w:val="16"/>
        </w:numPr>
        <w:tabs>
          <w:tab w:val="left" w:pos="1080"/>
        </w:tabs>
        <w:spacing w:after="120"/>
        <w:ind w:hanging="360"/>
        <w:contextualSpacing w:val="0"/>
      </w:pPr>
      <w:r w:rsidRPr="00BB0EA0">
        <w:t>możliwość przeprowadzania kontroli na miejscu wykonywania świadczenia</w:t>
      </w:r>
    </w:p>
    <w:p w:rsidR="00794CF0" w:rsidRPr="00BB0EA0" w:rsidRDefault="00794CF0" w:rsidP="002A2E12">
      <w:pPr>
        <w:numPr>
          <w:ilvl w:val="1"/>
          <w:numId w:val="16"/>
        </w:numPr>
        <w:tabs>
          <w:tab w:val="left" w:pos="367"/>
        </w:tabs>
        <w:spacing w:after="120"/>
        <w:contextualSpacing w:val="0"/>
      </w:pPr>
      <w:r w:rsidRPr="00BB0EA0">
        <w:t>Sankcje z tytułu niespełnienia wymagań związanych z zatrudnianiem osób:</w:t>
      </w:r>
    </w:p>
    <w:p w:rsidR="00794CF0" w:rsidRPr="00BB0EA0" w:rsidRDefault="00794CF0" w:rsidP="001E6150">
      <w:pPr>
        <w:numPr>
          <w:ilvl w:val="2"/>
          <w:numId w:val="16"/>
        </w:numPr>
        <w:tabs>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18.</w:t>
      </w:r>
      <w:r w:rsidRPr="00BB0EA0">
        <w:t>1 czynności oraz będzie stanowić podstawę do naliczenia kary umownej, o której mowa we wzorze umowy.</w:t>
      </w:r>
    </w:p>
    <w:p w:rsidR="00794CF0" w:rsidRDefault="00794CF0" w:rsidP="001E6150">
      <w:pPr>
        <w:numPr>
          <w:ilvl w:val="2"/>
          <w:numId w:val="16"/>
        </w:numPr>
        <w:tabs>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794CF0" w:rsidRPr="002A2E12" w:rsidRDefault="00794CF0" w:rsidP="00D62AD1">
      <w:pPr>
        <w:tabs>
          <w:tab w:val="left" w:pos="900"/>
        </w:tabs>
        <w:spacing w:after="120"/>
        <w:ind w:left="540"/>
        <w:contextualSpacing w:val="0"/>
        <w:jc w:val="both"/>
      </w:pPr>
    </w:p>
    <w:p w:rsidR="00794CF0" w:rsidRPr="00F2292F" w:rsidRDefault="00794CF0" w:rsidP="002A2E12">
      <w:pPr>
        <w:widowControl w:val="0"/>
        <w:numPr>
          <w:ilvl w:val="0"/>
          <w:numId w:val="16"/>
        </w:numPr>
        <w:spacing w:after="120"/>
        <w:contextualSpacing w:val="0"/>
        <w:jc w:val="both"/>
        <w:rPr>
          <w:b/>
          <w:lang w:eastAsia="en-US"/>
        </w:rPr>
      </w:pPr>
      <w:r w:rsidRPr="00C33E2A">
        <w:rPr>
          <w:b/>
          <w:lang w:eastAsia="en-US"/>
        </w:rPr>
        <w:t>Wymagania dotyczące wadium.</w:t>
      </w:r>
    </w:p>
    <w:p w:rsidR="00794CF0" w:rsidRPr="00F2292F" w:rsidRDefault="00794CF0"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794CF0" w:rsidRDefault="00794CF0" w:rsidP="002A2E12">
      <w:pPr>
        <w:widowControl w:val="0"/>
        <w:spacing w:after="120"/>
        <w:ind w:left="0"/>
        <w:contextualSpacing w:val="0"/>
        <w:jc w:val="both"/>
        <w:rPr>
          <w:sz w:val="20"/>
          <w:szCs w:val="20"/>
          <w:lang w:eastAsia="en-US"/>
        </w:rPr>
      </w:pPr>
    </w:p>
    <w:p w:rsidR="00794CF0" w:rsidRPr="00F2292F" w:rsidRDefault="00794CF0"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794CF0" w:rsidRDefault="00794CF0" w:rsidP="002A2E12">
      <w:pPr>
        <w:spacing w:after="120"/>
        <w:ind w:left="0"/>
        <w:contextualSpacing w:val="0"/>
        <w:jc w:val="both"/>
        <w:rPr>
          <w:b/>
          <w:sz w:val="20"/>
          <w:szCs w:val="20"/>
          <w:lang w:eastAsia="en-US"/>
        </w:rPr>
      </w:pPr>
      <w:r>
        <w:t>Zamawiający nie wymaga zabezpieczenia należytego wykonania umowy.</w:t>
      </w:r>
    </w:p>
    <w:p w:rsidR="00794CF0" w:rsidRPr="00F2292F" w:rsidRDefault="00794CF0"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794CF0" w:rsidRDefault="00794CF0" w:rsidP="002A17B0">
      <w:pPr>
        <w:numPr>
          <w:ilvl w:val="1"/>
          <w:numId w:val="16"/>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794CF0" w:rsidRPr="00F2292F" w:rsidRDefault="00794CF0" w:rsidP="002A2E12">
      <w:pPr>
        <w:numPr>
          <w:ilvl w:val="1"/>
          <w:numId w:val="16"/>
        </w:numPr>
        <w:spacing w:after="120"/>
        <w:contextualSpacing w:val="0"/>
        <w:jc w:val="both"/>
        <w:rPr>
          <w:lang w:eastAsia="en-US"/>
        </w:rPr>
      </w:pPr>
      <w:r w:rsidRPr="00F2292F">
        <w:rPr>
          <w:lang w:eastAsia="en-US"/>
        </w:rPr>
        <w:t>Odwołanie przysługuje na:</w:t>
      </w:r>
    </w:p>
    <w:p w:rsidR="00794CF0" w:rsidRPr="00F2292F" w:rsidRDefault="00794CF0"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794CF0" w:rsidRPr="00F2292F" w:rsidRDefault="00794CF0"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794CF0" w:rsidRPr="00F2292F" w:rsidRDefault="00794CF0"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794CF0" w:rsidRDefault="00794CF0"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794CF0" w:rsidRDefault="00794CF0" w:rsidP="002A2E12">
      <w:pPr>
        <w:numPr>
          <w:ilvl w:val="1"/>
          <w:numId w:val="16"/>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794CF0" w:rsidRPr="00F2292F" w:rsidRDefault="00794CF0"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794CF0" w:rsidRPr="00392002" w:rsidRDefault="00794CF0" w:rsidP="002A2E12">
      <w:pPr>
        <w:spacing w:after="120"/>
        <w:ind w:left="0"/>
        <w:contextualSpacing w:val="0"/>
        <w:jc w:val="both"/>
        <w:rPr>
          <w:b/>
          <w:sz w:val="20"/>
          <w:szCs w:val="20"/>
          <w:lang w:eastAsia="en-US"/>
        </w:rPr>
      </w:pPr>
    </w:p>
    <w:p w:rsidR="00794CF0" w:rsidRPr="00F2292F" w:rsidRDefault="00794CF0"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794CF0" w:rsidRPr="00FB4B46" w:rsidRDefault="00794CF0" w:rsidP="00FB4B46">
      <w:pPr>
        <w:numPr>
          <w:ilvl w:val="1"/>
          <w:numId w:val="39"/>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794CF0" w:rsidRDefault="00794CF0" w:rsidP="00FB4B46">
      <w:pPr>
        <w:numPr>
          <w:ilvl w:val="0"/>
          <w:numId w:val="35"/>
        </w:numPr>
        <w:spacing w:after="120"/>
        <w:ind w:left="426" w:hanging="426"/>
        <w:contextualSpacing w:val="0"/>
        <w:jc w:val="both"/>
      </w:pPr>
      <w:r w:rsidRPr="00FB4B46">
        <w:t>administratorem Pani/Pana danych osobowych jest Urząd Miasta i Gminy w Końskich ul. Partyzantów 1, 26-200 Końskie,</w:t>
      </w:r>
    </w:p>
    <w:p w:rsidR="00794CF0" w:rsidRPr="00FB4B46" w:rsidRDefault="00794CF0" w:rsidP="00FB4B46">
      <w:pPr>
        <w:numPr>
          <w:ilvl w:val="0"/>
          <w:numId w:val="35"/>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 „</w:t>
      </w:r>
      <w:r>
        <w:t>Przebudowa drogi wewnętrznej w Modliszewicach” nr ZP.271.1.6.2022.DS</w:t>
      </w:r>
      <w:r w:rsidRPr="00FB4B46">
        <w:rPr>
          <w:i/>
          <w:iCs/>
        </w:rPr>
        <w:t xml:space="preserve"> </w:t>
      </w:r>
      <w:r w:rsidRPr="00FB4B46">
        <w:t>prowadzonego w trybie podstawowym na podst. art. 275 pkt 1 ustawy pzp,</w:t>
      </w:r>
    </w:p>
    <w:p w:rsidR="00794CF0" w:rsidRPr="00FB4B46" w:rsidRDefault="00794CF0" w:rsidP="00FB4B46">
      <w:pPr>
        <w:numPr>
          <w:ilvl w:val="0"/>
          <w:numId w:val="36"/>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794CF0" w:rsidRPr="00FB4B46" w:rsidRDefault="00794CF0" w:rsidP="00FB4B46">
      <w:pPr>
        <w:numPr>
          <w:ilvl w:val="0"/>
          <w:numId w:val="36"/>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794CF0" w:rsidRPr="00FB4B46" w:rsidRDefault="00794CF0" w:rsidP="00FB4B46">
      <w:pPr>
        <w:numPr>
          <w:ilvl w:val="0"/>
          <w:numId w:val="36"/>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94CF0" w:rsidRPr="00FB4B46" w:rsidRDefault="00794CF0" w:rsidP="00FB4B46">
      <w:pPr>
        <w:numPr>
          <w:ilvl w:val="0"/>
          <w:numId w:val="36"/>
        </w:numPr>
        <w:spacing w:after="120"/>
        <w:ind w:left="426" w:hanging="426"/>
        <w:contextualSpacing w:val="0"/>
        <w:jc w:val="both"/>
      </w:pPr>
      <w:r w:rsidRPr="00FB4B46">
        <w:t>w odniesieniu do Pani/Pana danych osobowych decyzje nie będą podejmowane w sposób zautomatyzowany, stosowanie do art. 22 RODO;</w:t>
      </w:r>
    </w:p>
    <w:p w:rsidR="00794CF0" w:rsidRPr="00FB4B46" w:rsidRDefault="00794CF0" w:rsidP="00FB4B46">
      <w:pPr>
        <w:numPr>
          <w:ilvl w:val="0"/>
          <w:numId w:val="36"/>
        </w:numPr>
        <w:spacing w:after="120"/>
        <w:ind w:left="426" w:hanging="426"/>
        <w:contextualSpacing w:val="0"/>
        <w:jc w:val="both"/>
      </w:pPr>
      <w:r w:rsidRPr="00FB4B46">
        <w:t>posiada Pani/Pan:</w:t>
      </w:r>
    </w:p>
    <w:p w:rsidR="00794CF0" w:rsidRPr="00FB4B46" w:rsidRDefault="00794CF0" w:rsidP="00FB4B46">
      <w:pPr>
        <w:numPr>
          <w:ilvl w:val="0"/>
          <w:numId w:val="37"/>
        </w:numPr>
        <w:spacing w:after="120"/>
        <w:ind w:left="709" w:hanging="283"/>
        <w:contextualSpacing w:val="0"/>
        <w:jc w:val="both"/>
      </w:pPr>
      <w:r w:rsidRPr="00FB4B46">
        <w:t>na podstawie art. 15 RODO prawo dostępu do danych osobowych Pani/Pana dotyczących;</w:t>
      </w:r>
    </w:p>
    <w:p w:rsidR="00794CF0" w:rsidRPr="00FB4B46" w:rsidRDefault="00794CF0" w:rsidP="00FB4B46">
      <w:pPr>
        <w:numPr>
          <w:ilvl w:val="0"/>
          <w:numId w:val="37"/>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794CF0" w:rsidRPr="00FB4B46" w:rsidRDefault="00794CF0" w:rsidP="00FB4B46">
      <w:pPr>
        <w:numPr>
          <w:ilvl w:val="0"/>
          <w:numId w:val="37"/>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794CF0" w:rsidRPr="00FB4B46" w:rsidRDefault="00794CF0" w:rsidP="00FB4B46">
      <w:pPr>
        <w:numPr>
          <w:ilvl w:val="0"/>
          <w:numId w:val="37"/>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794CF0" w:rsidRPr="00FB4B46" w:rsidRDefault="00794CF0" w:rsidP="00FB4B46">
      <w:pPr>
        <w:numPr>
          <w:ilvl w:val="0"/>
          <w:numId w:val="36"/>
        </w:numPr>
        <w:spacing w:after="120"/>
        <w:ind w:left="426" w:hanging="426"/>
        <w:contextualSpacing w:val="0"/>
        <w:jc w:val="both"/>
        <w:rPr>
          <w:i/>
          <w:iCs/>
        </w:rPr>
      </w:pPr>
      <w:r w:rsidRPr="00FB4B46">
        <w:t>nie przysługuje Pani/Panu:</w:t>
      </w:r>
    </w:p>
    <w:p w:rsidR="00794CF0" w:rsidRPr="00FB4B46" w:rsidRDefault="00794CF0" w:rsidP="00FB4B46">
      <w:pPr>
        <w:numPr>
          <w:ilvl w:val="0"/>
          <w:numId w:val="38"/>
        </w:numPr>
        <w:spacing w:after="120"/>
        <w:ind w:left="709" w:hanging="283"/>
        <w:contextualSpacing w:val="0"/>
        <w:jc w:val="both"/>
        <w:rPr>
          <w:i/>
          <w:iCs/>
        </w:rPr>
      </w:pPr>
      <w:r w:rsidRPr="00FB4B46">
        <w:t>w związku z art. 17 ust. 3 lit. b, d lub e RODO prawo do usunięcia danych osobowych;</w:t>
      </w:r>
    </w:p>
    <w:p w:rsidR="00794CF0" w:rsidRPr="00FB4B46" w:rsidRDefault="00794CF0" w:rsidP="00FB4B46">
      <w:pPr>
        <w:numPr>
          <w:ilvl w:val="0"/>
          <w:numId w:val="38"/>
        </w:numPr>
        <w:spacing w:after="120"/>
        <w:ind w:left="709" w:hanging="283"/>
        <w:contextualSpacing w:val="0"/>
        <w:jc w:val="both"/>
        <w:rPr>
          <w:b/>
          <w:bCs/>
          <w:i/>
          <w:iCs/>
        </w:rPr>
      </w:pPr>
      <w:r w:rsidRPr="00FB4B46">
        <w:t>prawo do przenoszenia danych osobowych, o którym mowa w art. 20 RODO;</w:t>
      </w:r>
    </w:p>
    <w:p w:rsidR="00794CF0" w:rsidRPr="00FB4B46" w:rsidRDefault="00794CF0" w:rsidP="00FB4B46">
      <w:pPr>
        <w:numPr>
          <w:ilvl w:val="0"/>
          <w:numId w:val="38"/>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794CF0" w:rsidRPr="00FB4B46" w:rsidRDefault="00794CF0"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794CF0" w:rsidRPr="00FB4B46" w:rsidRDefault="00794CF0"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794CF0" w:rsidRPr="00FB4B46" w:rsidRDefault="00794CF0"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94CF0" w:rsidRPr="00FB4B46" w:rsidRDefault="00794CF0" w:rsidP="00FB4B46">
      <w:pPr>
        <w:spacing w:after="120"/>
        <w:ind w:right="101"/>
        <w:contextualSpacing w:val="0"/>
        <w:jc w:val="both"/>
        <w:rPr>
          <w:sz w:val="20"/>
          <w:szCs w:val="20"/>
        </w:rPr>
      </w:pPr>
    </w:p>
    <w:p w:rsidR="00794CF0" w:rsidRPr="00FB4B46" w:rsidRDefault="00794CF0" w:rsidP="00FB4B46">
      <w:pPr>
        <w:numPr>
          <w:ilvl w:val="1"/>
          <w:numId w:val="39"/>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794CF0" w:rsidRDefault="00794CF0" w:rsidP="00FB4B46">
      <w:pPr>
        <w:widowControl w:val="0"/>
        <w:spacing w:after="200" w:line="276" w:lineRule="auto"/>
        <w:ind w:left="0" w:right="101"/>
        <w:contextualSpacing w:val="0"/>
        <w:jc w:val="both"/>
        <w:rPr>
          <w:lang w:eastAsia="en-US"/>
        </w:rPr>
      </w:pPr>
    </w:p>
    <w:p w:rsidR="00794CF0" w:rsidRPr="00426C90" w:rsidRDefault="00794CF0" w:rsidP="00426C90">
      <w:pPr>
        <w:widowControl w:val="0"/>
        <w:numPr>
          <w:ilvl w:val="0"/>
          <w:numId w:val="2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794CF0" w:rsidRPr="00426C90" w:rsidTr="00426C90">
        <w:tc>
          <w:tcPr>
            <w:tcW w:w="1800" w:type="dxa"/>
          </w:tcPr>
          <w:p w:rsidR="00794CF0" w:rsidRPr="00426C90" w:rsidRDefault="00794CF0"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794CF0" w:rsidRPr="00426C90" w:rsidRDefault="00794CF0"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794CF0" w:rsidRPr="00426C90" w:rsidTr="00426C90">
        <w:tc>
          <w:tcPr>
            <w:tcW w:w="1800" w:type="dxa"/>
          </w:tcPr>
          <w:p w:rsidR="00794CF0" w:rsidRPr="00426C90" w:rsidRDefault="00794CF0"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794CF0" w:rsidRPr="00426C90" w:rsidRDefault="00794CF0"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794CF0" w:rsidRPr="00426C90" w:rsidTr="00426C90">
        <w:tc>
          <w:tcPr>
            <w:tcW w:w="1800" w:type="dxa"/>
          </w:tcPr>
          <w:p w:rsidR="00794CF0" w:rsidRPr="00426C90" w:rsidRDefault="00794CF0"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794CF0" w:rsidRPr="00426C90" w:rsidRDefault="00794CF0"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794CF0" w:rsidRPr="00426C90" w:rsidTr="00426C90">
        <w:tc>
          <w:tcPr>
            <w:tcW w:w="1800" w:type="dxa"/>
          </w:tcPr>
          <w:p w:rsidR="00794CF0" w:rsidRDefault="00794CF0"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794CF0" w:rsidRPr="00E912CB" w:rsidRDefault="00794CF0" w:rsidP="00E912CB">
            <w:pPr>
              <w:tabs>
                <w:tab w:val="left" w:pos="9720"/>
              </w:tabs>
              <w:ind w:left="72" w:right="57" w:hanging="72"/>
            </w:pPr>
            <w:r w:rsidRPr="00E912CB">
              <w:t>Oświadczenie o robotach</w:t>
            </w:r>
            <w:r>
              <w:t xml:space="preserve"> </w:t>
            </w:r>
            <w:r w:rsidRPr="00E912CB">
              <w:t>wykonywanych przez poszczególnych wykonawców</w:t>
            </w:r>
          </w:p>
        </w:tc>
      </w:tr>
      <w:tr w:rsidR="00794CF0" w:rsidRPr="00426C90" w:rsidTr="00426C90">
        <w:tc>
          <w:tcPr>
            <w:tcW w:w="1800" w:type="dxa"/>
          </w:tcPr>
          <w:p w:rsidR="00794CF0" w:rsidRPr="00426C90" w:rsidRDefault="00794CF0"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794CF0" w:rsidRPr="00426C90" w:rsidRDefault="00794CF0" w:rsidP="00A62084">
            <w:pPr>
              <w:widowControl w:val="0"/>
              <w:ind w:left="0" w:right="101"/>
              <w:contextualSpacing w:val="0"/>
              <w:jc w:val="both"/>
              <w:rPr>
                <w:snapToGrid w:val="0"/>
                <w:lang w:eastAsia="en-US"/>
              </w:rPr>
            </w:pPr>
            <w:r>
              <w:rPr>
                <w:snapToGrid w:val="0"/>
                <w:lang w:eastAsia="en-US"/>
              </w:rPr>
              <w:t>Wykaz robót</w:t>
            </w:r>
          </w:p>
        </w:tc>
      </w:tr>
      <w:tr w:rsidR="00794CF0" w:rsidRPr="00426C90" w:rsidTr="00426C90">
        <w:tc>
          <w:tcPr>
            <w:tcW w:w="1800" w:type="dxa"/>
          </w:tcPr>
          <w:p w:rsidR="00794CF0" w:rsidRDefault="00794CF0" w:rsidP="00A62084">
            <w:pPr>
              <w:widowControl w:val="0"/>
              <w:ind w:left="0" w:right="101"/>
              <w:contextualSpacing w:val="0"/>
              <w:jc w:val="both"/>
              <w:rPr>
                <w:b/>
                <w:snapToGrid w:val="0"/>
                <w:lang w:eastAsia="en-US"/>
              </w:rPr>
            </w:pPr>
            <w:r>
              <w:rPr>
                <w:b/>
                <w:snapToGrid w:val="0"/>
                <w:lang w:eastAsia="en-US"/>
              </w:rPr>
              <w:t>Załącznik 6</w:t>
            </w:r>
          </w:p>
        </w:tc>
        <w:tc>
          <w:tcPr>
            <w:tcW w:w="7642" w:type="dxa"/>
          </w:tcPr>
          <w:p w:rsidR="00794CF0" w:rsidRPr="00426C90" w:rsidRDefault="00794CF0" w:rsidP="00A62084">
            <w:pPr>
              <w:widowControl w:val="0"/>
              <w:ind w:left="0" w:right="101"/>
              <w:contextualSpacing w:val="0"/>
              <w:jc w:val="both"/>
              <w:rPr>
                <w:snapToGrid w:val="0"/>
                <w:lang w:eastAsia="en-US"/>
              </w:rPr>
            </w:pPr>
            <w:r>
              <w:rPr>
                <w:snapToGrid w:val="0"/>
                <w:lang w:eastAsia="en-US"/>
              </w:rPr>
              <w:t>Wykaz osób</w:t>
            </w:r>
          </w:p>
        </w:tc>
      </w:tr>
    </w:tbl>
    <w:p w:rsidR="00794CF0" w:rsidRPr="007302F8" w:rsidRDefault="00794CF0" w:rsidP="000D38BE">
      <w:pPr>
        <w:jc w:val="both"/>
        <w:rPr>
          <w:rFonts w:cs="Calibri"/>
        </w:rPr>
      </w:pPr>
      <w:r w:rsidRPr="00426C90">
        <w:rPr>
          <w:lang w:eastAsia="en-US"/>
        </w:rPr>
        <w:br w:type="page"/>
      </w:r>
    </w:p>
    <w:p w:rsidR="00794CF0" w:rsidRDefault="00794CF0"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794CF0" w:rsidRPr="00A44EA0" w:rsidRDefault="00794CF0"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794CF0" w:rsidRDefault="00794CF0" w:rsidP="00A44EA0">
      <w:pPr>
        <w:spacing w:line="276" w:lineRule="auto"/>
        <w:ind w:left="0"/>
        <w:contextualSpacing w:val="0"/>
        <w:jc w:val="center"/>
        <w:rPr>
          <w:sz w:val="20"/>
          <w:szCs w:val="20"/>
          <w:lang w:eastAsia="en-US"/>
        </w:rPr>
      </w:pPr>
    </w:p>
    <w:p w:rsidR="00794CF0" w:rsidRPr="00392002" w:rsidRDefault="00794CF0" w:rsidP="00A44EA0">
      <w:pPr>
        <w:spacing w:line="276" w:lineRule="auto"/>
        <w:ind w:left="0"/>
        <w:contextualSpacing w:val="0"/>
        <w:jc w:val="center"/>
        <w:rPr>
          <w:b/>
          <w:sz w:val="20"/>
          <w:szCs w:val="20"/>
          <w:lang w:eastAsia="en-US"/>
        </w:rPr>
      </w:pPr>
    </w:p>
    <w:p w:rsidR="00794CF0" w:rsidRPr="006F7BC0" w:rsidRDefault="00794CF0" w:rsidP="006F7BC0">
      <w:pPr>
        <w:spacing w:line="276" w:lineRule="auto"/>
        <w:ind w:left="0"/>
        <w:contextualSpacing w:val="0"/>
        <w:jc w:val="both"/>
        <w:rPr>
          <w:b/>
          <w:i/>
          <w:sz w:val="32"/>
          <w:szCs w:val="32"/>
          <w:lang w:eastAsia="en-US"/>
        </w:rPr>
      </w:pPr>
      <w:r w:rsidRPr="006F7BC0">
        <w:rPr>
          <w:b/>
          <w:sz w:val="20"/>
          <w:szCs w:val="20"/>
          <w:lang w:eastAsia="en-US"/>
        </w:rPr>
        <w:t xml:space="preserve">PRZEDMIOT ZAMÓWIENIA: </w:t>
      </w:r>
      <w:r w:rsidRPr="00340332">
        <w:rPr>
          <w:b/>
          <w:sz w:val="20"/>
          <w:szCs w:val="20"/>
          <w:lang w:eastAsia="en-US"/>
        </w:rPr>
        <w:t>„</w:t>
      </w:r>
      <w:r>
        <w:rPr>
          <w:b/>
          <w:sz w:val="20"/>
          <w:szCs w:val="20"/>
        </w:rPr>
        <w:t>Przebudowa drogi wewnętrznej w Modliszewicach</w:t>
      </w:r>
      <w:r w:rsidRPr="00340332">
        <w:rPr>
          <w:b/>
          <w:i/>
          <w:sz w:val="20"/>
          <w:szCs w:val="20"/>
          <w:lang w:eastAsia="en-US"/>
        </w:rPr>
        <w:t>”</w:t>
      </w:r>
    </w:p>
    <w:p w:rsidR="00794CF0" w:rsidRPr="00392002" w:rsidRDefault="00794CF0"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ZP.271.1.6.2022.DS</w:t>
      </w:r>
    </w:p>
    <w:p w:rsidR="00794CF0" w:rsidRPr="00392002" w:rsidRDefault="00794CF0"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794CF0" w:rsidRPr="00392002" w:rsidRDefault="00794CF0"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794CF0" w:rsidRPr="00392002" w:rsidRDefault="00794CF0"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794CF0" w:rsidRPr="00392002" w:rsidTr="00C15D4B">
        <w:tc>
          <w:tcPr>
            <w:tcW w:w="10031" w:type="dxa"/>
            <w:gridSpan w:val="2"/>
            <w:tcBorders>
              <w:top w:val="nil"/>
              <w:left w:val="nil"/>
              <w:right w:val="nil"/>
            </w:tcBorders>
          </w:tcPr>
          <w:p w:rsidR="00794CF0" w:rsidRPr="00392002" w:rsidRDefault="00794CF0">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794CF0" w:rsidRPr="00392002" w:rsidTr="00C15D4B">
        <w:trPr>
          <w:trHeight w:val="1404"/>
        </w:trPr>
        <w:tc>
          <w:tcPr>
            <w:tcW w:w="10031" w:type="dxa"/>
            <w:gridSpan w:val="2"/>
          </w:tcPr>
          <w:p w:rsidR="00794CF0" w:rsidRDefault="00794CF0">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794CF0" w:rsidRDefault="00794CF0">
            <w:pPr>
              <w:autoSpaceDE w:val="0"/>
              <w:autoSpaceDN w:val="0"/>
              <w:adjustRightInd w:val="0"/>
              <w:spacing w:after="200" w:line="276" w:lineRule="auto"/>
              <w:ind w:left="0"/>
              <w:contextualSpacing w:val="0"/>
              <w:jc w:val="both"/>
              <w:rPr>
                <w:lang w:eastAsia="en-US"/>
              </w:rPr>
            </w:pPr>
          </w:p>
          <w:p w:rsidR="00794CF0" w:rsidRPr="00392002" w:rsidRDefault="00794CF0">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794CF0" w:rsidRPr="00392002" w:rsidTr="00A47BF4">
        <w:trPr>
          <w:trHeight w:val="567"/>
        </w:trPr>
        <w:tc>
          <w:tcPr>
            <w:tcW w:w="10031" w:type="dxa"/>
            <w:gridSpan w:val="2"/>
            <w:vAlign w:val="center"/>
          </w:tcPr>
          <w:p w:rsidR="00794CF0" w:rsidRPr="00392002" w:rsidRDefault="00794CF0"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794CF0" w:rsidRPr="00392002" w:rsidTr="00A47BF4">
        <w:trPr>
          <w:trHeight w:val="567"/>
        </w:trPr>
        <w:tc>
          <w:tcPr>
            <w:tcW w:w="4788" w:type="dxa"/>
            <w:vAlign w:val="center"/>
          </w:tcPr>
          <w:p w:rsidR="00794CF0" w:rsidRPr="00392002" w:rsidRDefault="00794CF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794CF0" w:rsidRPr="00392002" w:rsidRDefault="00794CF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794CF0" w:rsidRPr="00392002" w:rsidTr="00A47BF4">
        <w:trPr>
          <w:trHeight w:val="567"/>
        </w:trPr>
        <w:tc>
          <w:tcPr>
            <w:tcW w:w="10031" w:type="dxa"/>
            <w:gridSpan w:val="2"/>
            <w:vAlign w:val="center"/>
          </w:tcPr>
          <w:p w:rsidR="00794CF0" w:rsidRPr="00392002" w:rsidRDefault="00794CF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794CF0" w:rsidRPr="00392002" w:rsidRDefault="00794CF0"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794CF0" w:rsidRPr="00392002" w:rsidTr="00CD2696">
        <w:trPr>
          <w:trHeight w:val="567"/>
        </w:trPr>
        <w:tc>
          <w:tcPr>
            <w:tcW w:w="10031" w:type="dxa"/>
            <w:gridSpan w:val="2"/>
            <w:vAlign w:val="center"/>
          </w:tcPr>
          <w:p w:rsidR="00794CF0" w:rsidRPr="00392002" w:rsidRDefault="00794CF0"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794CF0" w:rsidRPr="00392002" w:rsidTr="00A47BF4">
        <w:trPr>
          <w:trHeight w:val="567"/>
        </w:trPr>
        <w:tc>
          <w:tcPr>
            <w:tcW w:w="10031" w:type="dxa"/>
            <w:gridSpan w:val="2"/>
            <w:vAlign w:val="center"/>
          </w:tcPr>
          <w:p w:rsidR="00794CF0" w:rsidRPr="00392002" w:rsidRDefault="00794CF0"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794CF0" w:rsidRPr="00392002" w:rsidTr="00A47BF4">
        <w:trPr>
          <w:trHeight w:val="567"/>
        </w:trPr>
        <w:tc>
          <w:tcPr>
            <w:tcW w:w="10031" w:type="dxa"/>
            <w:gridSpan w:val="2"/>
            <w:vAlign w:val="center"/>
          </w:tcPr>
          <w:p w:rsidR="00794CF0" w:rsidRPr="00392002" w:rsidRDefault="00794CF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794CF0" w:rsidRPr="00392002" w:rsidTr="00A47BF4">
        <w:trPr>
          <w:trHeight w:val="567"/>
        </w:trPr>
        <w:tc>
          <w:tcPr>
            <w:tcW w:w="10031" w:type="dxa"/>
            <w:gridSpan w:val="2"/>
            <w:vAlign w:val="center"/>
          </w:tcPr>
          <w:p w:rsidR="00794CF0" w:rsidRPr="001260B7" w:rsidRDefault="00794CF0" w:rsidP="00A44EA0">
            <w:pPr>
              <w:ind w:left="0"/>
              <w:rPr>
                <w:sz w:val="20"/>
                <w:szCs w:val="20"/>
              </w:rPr>
            </w:pPr>
            <w:r w:rsidRPr="001260B7">
              <w:rPr>
                <w:sz w:val="20"/>
                <w:szCs w:val="20"/>
              </w:rPr>
              <w:t xml:space="preserve">adres elektronicznej skrzynki podawczej </w:t>
            </w:r>
          </w:p>
          <w:p w:rsidR="00794CF0" w:rsidRDefault="00794CF0" w:rsidP="00A44EA0">
            <w:pPr>
              <w:ind w:left="0"/>
              <w:rPr>
                <w:sz w:val="28"/>
                <w:szCs w:val="16"/>
              </w:rPr>
            </w:pPr>
            <w:r w:rsidRPr="001260B7">
              <w:rPr>
                <w:sz w:val="20"/>
                <w:szCs w:val="20"/>
              </w:rPr>
              <w:t>na platformie ePUAP</w:t>
            </w:r>
            <w:r>
              <w:rPr>
                <w:sz w:val="20"/>
                <w:szCs w:val="20"/>
              </w:rPr>
              <w:t>:</w:t>
            </w:r>
          </w:p>
          <w:p w:rsidR="00794CF0" w:rsidRPr="00392002" w:rsidRDefault="00794CF0" w:rsidP="0041500B">
            <w:pPr>
              <w:autoSpaceDE w:val="0"/>
              <w:autoSpaceDN w:val="0"/>
              <w:adjustRightInd w:val="0"/>
              <w:spacing w:line="276" w:lineRule="auto"/>
              <w:ind w:left="0"/>
              <w:contextualSpacing w:val="0"/>
              <w:rPr>
                <w:lang w:eastAsia="en-US"/>
              </w:rPr>
            </w:pPr>
          </w:p>
        </w:tc>
      </w:tr>
    </w:tbl>
    <w:p w:rsidR="00794CF0" w:rsidRPr="00392002" w:rsidRDefault="00794CF0"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794CF0" w:rsidRPr="00392002" w:rsidRDefault="00794CF0"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794CF0" w:rsidRPr="006F7BC0" w:rsidRDefault="00794CF0" w:rsidP="00C15D4B">
      <w:pPr>
        <w:spacing w:after="200" w:line="360" w:lineRule="auto"/>
        <w:ind w:left="0"/>
        <w:contextualSpacing w:val="0"/>
        <w:jc w:val="both"/>
        <w:rPr>
          <w:lang w:eastAsia="en-US"/>
        </w:rPr>
      </w:pPr>
      <w:r w:rsidRPr="006F7BC0">
        <w:rPr>
          <w:lang w:eastAsia="en-US"/>
        </w:rPr>
        <w:t>Ja/my niżej podpisany/i oświadczam/y, że:</w:t>
      </w:r>
    </w:p>
    <w:p w:rsidR="00794CF0" w:rsidRPr="006F7BC0" w:rsidRDefault="00794CF0" w:rsidP="001E6150">
      <w:pPr>
        <w:numPr>
          <w:ilvl w:val="1"/>
          <w:numId w:val="19"/>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794CF0" w:rsidRPr="006F7BC0" w:rsidRDefault="00794CF0" w:rsidP="006F7BC0">
      <w:pPr>
        <w:spacing w:after="120"/>
        <w:ind w:left="0"/>
        <w:jc w:val="both"/>
        <w:rPr>
          <w:rFonts w:cs="Calibri"/>
        </w:rPr>
      </w:pPr>
    </w:p>
    <w:p w:rsidR="00794CF0" w:rsidRPr="006F7BC0" w:rsidRDefault="00794CF0" w:rsidP="006F7BC0">
      <w:pPr>
        <w:tabs>
          <w:tab w:val="left" w:pos="426"/>
          <w:tab w:val="left" w:pos="709"/>
          <w:tab w:val="left" w:pos="851"/>
        </w:tabs>
        <w:spacing w:after="120"/>
        <w:ind w:left="0"/>
        <w:rPr>
          <w:rFonts w:cs="Arial"/>
          <w:b/>
        </w:rPr>
      </w:pPr>
      <w:r w:rsidRPr="006F7BC0">
        <w:rPr>
          <w:rFonts w:cs="Arial"/>
        </w:rPr>
        <w:t>bez podatku VAT .................................. PLN</w:t>
      </w:r>
    </w:p>
    <w:p w:rsidR="00794CF0" w:rsidRPr="006F7BC0" w:rsidRDefault="00794CF0" w:rsidP="006F7BC0">
      <w:pPr>
        <w:spacing w:after="120"/>
        <w:ind w:left="0"/>
        <w:rPr>
          <w:rFonts w:cs="Arial"/>
        </w:rPr>
      </w:pPr>
      <w:r w:rsidRPr="006F7BC0">
        <w:rPr>
          <w:rFonts w:cs="Arial"/>
        </w:rPr>
        <w:t>(słownie: ........................................................................................ PLN)</w:t>
      </w:r>
    </w:p>
    <w:p w:rsidR="00794CF0" w:rsidRPr="006F7BC0" w:rsidRDefault="00794CF0" w:rsidP="006F7BC0">
      <w:pPr>
        <w:spacing w:after="120"/>
        <w:ind w:left="0"/>
        <w:rPr>
          <w:rFonts w:cs="Arial"/>
        </w:rPr>
      </w:pPr>
      <w:r w:rsidRPr="006F7BC0">
        <w:rPr>
          <w:rFonts w:cs="Arial"/>
        </w:rPr>
        <w:t>wartość podatku VAT .................................. PLN</w:t>
      </w:r>
    </w:p>
    <w:p w:rsidR="00794CF0" w:rsidRPr="006F7BC0" w:rsidRDefault="00794CF0" w:rsidP="006F7BC0">
      <w:pPr>
        <w:spacing w:after="120"/>
        <w:ind w:left="0"/>
        <w:rPr>
          <w:rFonts w:cs="Arial"/>
        </w:rPr>
      </w:pPr>
      <w:r w:rsidRPr="006F7BC0">
        <w:rPr>
          <w:rFonts w:cs="Arial"/>
        </w:rPr>
        <w:t xml:space="preserve">(słownie: ........................................................................................ PLN) </w:t>
      </w:r>
    </w:p>
    <w:p w:rsidR="00794CF0" w:rsidRPr="006F7BC0" w:rsidRDefault="00794CF0" w:rsidP="006F7BC0">
      <w:pPr>
        <w:spacing w:after="120"/>
        <w:ind w:left="0"/>
        <w:rPr>
          <w:rFonts w:cs="Arial"/>
        </w:rPr>
      </w:pPr>
      <w:r w:rsidRPr="006F7BC0">
        <w:rPr>
          <w:rFonts w:cs="Arial"/>
        </w:rPr>
        <w:t>z podatkiem VAT .................................. PLN</w:t>
      </w:r>
    </w:p>
    <w:p w:rsidR="00794CF0" w:rsidRPr="006F7BC0" w:rsidRDefault="00794CF0" w:rsidP="006F7BC0">
      <w:pPr>
        <w:spacing w:after="120"/>
        <w:ind w:left="0"/>
        <w:rPr>
          <w:rFonts w:cs="Arial"/>
        </w:rPr>
      </w:pPr>
      <w:r w:rsidRPr="006F7BC0">
        <w:rPr>
          <w:rFonts w:cs="Arial"/>
        </w:rPr>
        <w:t>(słownie:........................................................................................ PLN)</w:t>
      </w:r>
    </w:p>
    <w:p w:rsidR="00794CF0" w:rsidRPr="006F7BC0" w:rsidRDefault="00794CF0" w:rsidP="006F7BC0">
      <w:pPr>
        <w:ind w:left="0"/>
        <w:rPr>
          <w:rFonts w:cs="Arial"/>
          <w:b/>
        </w:rPr>
      </w:pPr>
    </w:p>
    <w:p w:rsidR="00794CF0" w:rsidRPr="006F7BC0" w:rsidRDefault="00794CF0" w:rsidP="001E6150">
      <w:pPr>
        <w:numPr>
          <w:ilvl w:val="1"/>
          <w:numId w:val="19"/>
        </w:numPr>
        <w:tabs>
          <w:tab w:val="clear" w:pos="1440"/>
          <w:tab w:val="num" w:pos="360"/>
        </w:tabs>
        <w:ind w:left="360"/>
        <w:rPr>
          <w:rFonts w:cs="Arial"/>
          <w:b/>
        </w:rPr>
      </w:pPr>
      <w:r w:rsidRPr="006F7BC0">
        <w:rPr>
          <w:rFonts w:cs="Arial"/>
          <w:b/>
        </w:rPr>
        <w:t>Oferowany przeze mnie termin gwarancji:……... miesięcy od daty bezusterkowego odbioru końcowego.</w:t>
      </w:r>
    </w:p>
    <w:p w:rsidR="00794CF0" w:rsidRPr="006F7BC0" w:rsidRDefault="00794CF0" w:rsidP="001E6150">
      <w:pPr>
        <w:numPr>
          <w:ilvl w:val="1"/>
          <w:numId w:val="19"/>
        </w:numPr>
        <w:tabs>
          <w:tab w:val="clear" w:pos="1440"/>
          <w:tab w:val="num" w:pos="360"/>
        </w:tabs>
        <w:ind w:left="360"/>
        <w:rPr>
          <w:rFonts w:cs="Arial"/>
          <w:b/>
        </w:rPr>
      </w:pPr>
      <w:r w:rsidRPr="006F7BC0">
        <w:rPr>
          <w:lang w:eastAsia="en-US"/>
        </w:rPr>
        <w:t>Zapoznałem/liśmy się z treścią SWZ dla niniejszego zamówienia.</w:t>
      </w:r>
    </w:p>
    <w:p w:rsidR="00794CF0" w:rsidRPr="008B55E3" w:rsidRDefault="00794CF0" w:rsidP="001E6150">
      <w:pPr>
        <w:numPr>
          <w:ilvl w:val="1"/>
          <w:numId w:val="19"/>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794CF0" w:rsidRPr="003F5CA4" w:rsidRDefault="00794CF0" w:rsidP="008B55E3">
      <w:pPr>
        <w:numPr>
          <w:ilvl w:val="1"/>
          <w:numId w:val="19"/>
        </w:numPr>
        <w:tabs>
          <w:tab w:val="clear" w:pos="1440"/>
          <w:tab w:val="num" w:pos="360"/>
        </w:tabs>
        <w:ind w:left="360"/>
        <w:rPr>
          <w:rFonts w:cs="Arial"/>
          <w:b/>
        </w:rPr>
      </w:pPr>
      <w:r w:rsidRPr="008A499A">
        <w:rPr>
          <w:color w:val="000000"/>
          <w:lang w:eastAsia="en-US"/>
        </w:rPr>
        <w:t xml:space="preserve">Oświadczam/my, że jestem/śmy: </w:t>
      </w:r>
    </w:p>
    <w:p w:rsidR="00794CF0" w:rsidRPr="008A499A" w:rsidRDefault="00794CF0"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Mikroprzedsiębiorstwem TAK/NIE*</w:t>
      </w:r>
    </w:p>
    <w:p w:rsidR="00794CF0" w:rsidRPr="008A499A" w:rsidRDefault="00794CF0"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794CF0" w:rsidRPr="008A499A" w:rsidRDefault="00794CF0"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794CF0" w:rsidRPr="008A499A" w:rsidRDefault="00794CF0"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794CF0" w:rsidRPr="008A499A" w:rsidRDefault="00794CF0" w:rsidP="008B55E3">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794CF0" w:rsidRPr="008A499A" w:rsidRDefault="00794CF0" w:rsidP="008B55E3">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794CF0" w:rsidRPr="008B55E3" w:rsidRDefault="00794CF0" w:rsidP="008B55E3">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794CF0" w:rsidRPr="006F7BC0" w:rsidRDefault="00794CF0"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794CF0" w:rsidRPr="006F7BC0" w:rsidRDefault="00794CF0"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794CF0" w:rsidRPr="006F7BC0" w:rsidRDefault="00794CF0"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794CF0" w:rsidRPr="006F7BC0" w:rsidRDefault="00794CF0"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794CF0" w:rsidRPr="006F7BC0" w:rsidRDefault="00794CF0"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794CF0" w:rsidRPr="006F7BC0" w:rsidRDefault="00794CF0" w:rsidP="001E6150">
      <w:pPr>
        <w:numPr>
          <w:ilvl w:val="1"/>
          <w:numId w:val="19"/>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794CF0" w:rsidRPr="006F7BC0" w:rsidRDefault="00794CF0"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794CF0" w:rsidRPr="006F7BC0" w:rsidRDefault="00794CF0"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794CF0" w:rsidRPr="006F7BC0" w:rsidRDefault="00794CF0"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794CF0" w:rsidRPr="006F7BC0" w:rsidRDefault="00794CF0"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794CF0" w:rsidRPr="006F7BC0" w:rsidRDefault="00794CF0"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794CF0" w:rsidRPr="006F7BC0" w:rsidRDefault="00794CF0" w:rsidP="00A51DA5">
      <w:pPr>
        <w:tabs>
          <w:tab w:val="left" w:pos="3373"/>
        </w:tabs>
        <w:spacing w:line="276" w:lineRule="auto"/>
        <w:ind w:left="0"/>
        <w:contextualSpacing w:val="0"/>
        <w:jc w:val="both"/>
        <w:rPr>
          <w:b/>
          <w:lang w:eastAsia="en-US"/>
        </w:rPr>
      </w:pPr>
    </w:p>
    <w:p w:rsidR="00794CF0" w:rsidRDefault="00794CF0" w:rsidP="001E6150">
      <w:pPr>
        <w:numPr>
          <w:ilvl w:val="1"/>
          <w:numId w:val="19"/>
        </w:numPr>
        <w:tabs>
          <w:tab w:val="clear" w:pos="1440"/>
        </w:tabs>
        <w:spacing w:line="276" w:lineRule="auto"/>
        <w:ind w:left="360"/>
        <w:contextualSpacing w:val="0"/>
        <w:jc w:val="both"/>
        <w:rPr>
          <w:lang w:eastAsia="en-US"/>
        </w:rPr>
      </w:pPr>
      <w:r w:rsidRPr="00123B48">
        <w:t>Oferta zawiera TAJEMNICĘ PRZEDSIĘBIORSTWA</w:t>
      </w:r>
    </w:p>
    <w:p w:rsidR="00794CF0" w:rsidRDefault="00794CF0" w:rsidP="00123B48">
      <w:pPr>
        <w:spacing w:line="276" w:lineRule="auto"/>
        <w:ind w:left="0"/>
        <w:contextualSpacing w:val="0"/>
        <w:jc w:val="both"/>
        <w:rPr>
          <w:lang w:eastAsia="en-US"/>
        </w:rPr>
      </w:pPr>
      <w:r>
        <w:t>*</w:t>
      </w:r>
      <w:r w:rsidRPr="00123B48">
        <w:t>□NIE</w:t>
      </w:r>
    </w:p>
    <w:p w:rsidR="00794CF0" w:rsidRPr="00123B48" w:rsidRDefault="00794CF0"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794CF0" w:rsidRPr="006F7BC0" w:rsidRDefault="00794CF0" w:rsidP="001E6150">
      <w:pPr>
        <w:numPr>
          <w:ilvl w:val="1"/>
          <w:numId w:val="19"/>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794CF0" w:rsidRPr="006F7BC0" w:rsidRDefault="00794CF0" w:rsidP="00DD400E">
      <w:pPr>
        <w:tabs>
          <w:tab w:val="left" w:pos="3373"/>
        </w:tabs>
        <w:spacing w:line="276" w:lineRule="auto"/>
        <w:ind w:left="0"/>
        <w:contextualSpacing w:val="0"/>
        <w:jc w:val="both"/>
        <w:rPr>
          <w:lang w:eastAsia="en-US"/>
        </w:rPr>
      </w:pPr>
      <w:r w:rsidRPr="006F7BC0">
        <w:rPr>
          <w:lang w:eastAsia="en-US"/>
        </w:rPr>
        <w:t>1) ……………………….</w:t>
      </w:r>
    </w:p>
    <w:p w:rsidR="00794CF0" w:rsidRPr="00123B48" w:rsidRDefault="00794CF0" w:rsidP="00123B48">
      <w:pPr>
        <w:tabs>
          <w:tab w:val="left" w:pos="3373"/>
        </w:tabs>
        <w:spacing w:line="276" w:lineRule="auto"/>
        <w:ind w:left="0"/>
        <w:contextualSpacing w:val="0"/>
        <w:jc w:val="both"/>
        <w:rPr>
          <w:lang w:eastAsia="en-US"/>
        </w:rPr>
      </w:pPr>
      <w:r w:rsidRPr="006F7BC0">
        <w:rPr>
          <w:lang w:eastAsia="en-US"/>
        </w:rPr>
        <w:t>2)……………………..</w:t>
      </w:r>
    </w:p>
    <w:p w:rsidR="00794CF0" w:rsidRPr="00392002" w:rsidRDefault="00794CF0"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794CF0" w:rsidRPr="00392002" w:rsidRDefault="00794CF0"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794CF0" w:rsidRPr="00392002" w:rsidRDefault="00794CF0"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794CF0" w:rsidRPr="00392002" w:rsidRDefault="00794CF0"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94CF0" w:rsidRPr="00FE791C" w:rsidRDefault="00794CF0" w:rsidP="00FE791C">
      <w:pPr>
        <w:spacing w:line="276" w:lineRule="auto"/>
        <w:ind w:left="0"/>
        <w:contextualSpacing w:val="0"/>
        <w:jc w:val="right"/>
        <w:rPr>
          <w:sz w:val="20"/>
          <w:szCs w:val="20"/>
          <w:lang w:eastAsia="en-US"/>
        </w:rPr>
        <w:sectPr w:rsidR="00794CF0" w:rsidRPr="00FE791C" w:rsidSect="005A2517">
          <w:footerReference w:type="default" r:id="rId18"/>
          <w:pgSz w:w="11906" w:h="16838"/>
          <w:pgMar w:top="1276" w:right="849" w:bottom="709" w:left="1134" w:header="708" w:footer="139" w:gutter="0"/>
          <w:cols w:space="708"/>
          <w:docGrid w:linePitch="360"/>
        </w:sectPr>
      </w:pPr>
    </w:p>
    <w:p w:rsidR="00794CF0" w:rsidRPr="00FB4B46" w:rsidRDefault="00794CF0" w:rsidP="00FB4B46">
      <w:pPr>
        <w:ind w:left="0"/>
        <w:jc w:val="right"/>
        <w:rPr>
          <w:rFonts w:cs="Arial"/>
          <w:b/>
          <w:sz w:val="18"/>
          <w:szCs w:val="18"/>
        </w:rPr>
      </w:pPr>
      <w:r w:rsidRPr="00FB4B46">
        <w:rPr>
          <w:rFonts w:cs="Arial"/>
          <w:b/>
          <w:sz w:val="18"/>
          <w:szCs w:val="18"/>
        </w:rPr>
        <w:t>Załącznik nr 2 - Oświadczenie dotyczące przesłanek wykluczenia z postępowania</w:t>
      </w:r>
    </w:p>
    <w:p w:rsidR="00794CF0" w:rsidRPr="00FB4B46" w:rsidRDefault="00794CF0" w:rsidP="00FB4B46">
      <w:pPr>
        <w:ind w:left="5246" w:firstLine="708"/>
        <w:jc w:val="right"/>
        <w:rPr>
          <w:rFonts w:cs="Arial"/>
          <w:b/>
          <w:sz w:val="18"/>
          <w:szCs w:val="18"/>
        </w:rPr>
      </w:pPr>
      <w:r w:rsidRPr="00FB4B46">
        <w:rPr>
          <w:rFonts w:cs="Arial"/>
          <w:b/>
          <w:sz w:val="18"/>
          <w:szCs w:val="18"/>
        </w:rPr>
        <w:t>i spełniania warunków udziału w postępowaniu</w:t>
      </w:r>
    </w:p>
    <w:p w:rsidR="00794CF0" w:rsidRDefault="00794CF0" w:rsidP="008C0738">
      <w:pPr>
        <w:spacing w:line="480" w:lineRule="auto"/>
        <w:ind w:left="5246" w:firstLine="708"/>
        <w:rPr>
          <w:rFonts w:cs="Arial"/>
          <w:b/>
          <w:sz w:val="21"/>
          <w:szCs w:val="21"/>
        </w:rPr>
      </w:pPr>
    </w:p>
    <w:p w:rsidR="00794CF0" w:rsidRPr="00A22DCF" w:rsidRDefault="00794CF0" w:rsidP="008C0738">
      <w:pPr>
        <w:spacing w:line="480" w:lineRule="auto"/>
        <w:ind w:left="5246" w:firstLine="708"/>
        <w:rPr>
          <w:rFonts w:cs="Arial"/>
          <w:b/>
          <w:sz w:val="21"/>
          <w:szCs w:val="21"/>
        </w:rPr>
      </w:pPr>
      <w:r w:rsidRPr="00A22DCF">
        <w:rPr>
          <w:rFonts w:cs="Arial"/>
          <w:b/>
          <w:sz w:val="21"/>
          <w:szCs w:val="21"/>
        </w:rPr>
        <w:t>Zamawiający:</w:t>
      </w:r>
    </w:p>
    <w:p w:rsidR="00794CF0" w:rsidRPr="00262341" w:rsidRDefault="00794CF0"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794CF0" w:rsidRPr="00262341" w:rsidRDefault="00794CF0" w:rsidP="008C0738">
      <w:pPr>
        <w:ind w:left="5954"/>
        <w:rPr>
          <w:rFonts w:cs="Arial"/>
          <w:b/>
          <w:sz w:val="20"/>
          <w:szCs w:val="20"/>
        </w:rPr>
      </w:pPr>
      <w:r>
        <w:rPr>
          <w:rFonts w:cs="Arial"/>
          <w:b/>
          <w:sz w:val="20"/>
          <w:szCs w:val="20"/>
        </w:rPr>
        <w:t>ul</w:t>
      </w:r>
      <w:r w:rsidRPr="00262341">
        <w:rPr>
          <w:rFonts w:cs="Arial"/>
          <w:b/>
          <w:sz w:val="20"/>
          <w:szCs w:val="20"/>
        </w:rPr>
        <w:t>. Partyzantów 1</w:t>
      </w:r>
    </w:p>
    <w:p w:rsidR="00794CF0" w:rsidRPr="00262341" w:rsidRDefault="00794CF0" w:rsidP="008C0738">
      <w:pPr>
        <w:ind w:left="5954"/>
        <w:rPr>
          <w:rFonts w:cs="Arial"/>
          <w:b/>
          <w:sz w:val="20"/>
          <w:szCs w:val="20"/>
        </w:rPr>
      </w:pPr>
      <w:r w:rsidRPr="00262341">
        <w:rPr>
          <w:rFonts w:cs="Arial"/>
          <w:b/>
          <w:sz w:val="20"/>
          <w:szCs w:val="20"/>
        </w:rPr>
        <w:t>26-200 Końskie</w:t>
      </w:r>
    </w:p>
    <w:p w:rsidR="00794CF0" w:rsidRDefault="00794CF0" w:rsidP="008C0738">
      <w:pPr>
        <w:ind w:left="5954"/>
        <w:rPr>
          <w:rFonts w:cs="Arial"/>
          <w:b/>
          <w:i/>
          <w:sz w:val="16"/>
          <w:szCs w:val="16"/>
        </w:rPr>
      </w:pPr>
    </w:p>
    <w:p w:rsidR="00794CF0" w:rsidRPr="009E43B6" w:rsidRDefault="00794CF0" w:rsidP="008C0738">
      <w:pPr>
        <w:ind w:left="5954"/>
        <w:rPr>
          <w:rFonts w:cs="Arial"/>
          <w:b/>
          <w:i/>
          <w:sz w:val="16"/>
          <w:szCs w:val="16"/>
        </w:rPr>
      </w:pPr>
      <w:r>
        <w:rPr>
          <w:rFonts w:cs="Arial"/>
          <w:b/>
          <w:i/>
          <w:sz w:val="16"/>
          <w:szCs w:val="16"/>
        </w:rPr>
        <w:t>ZP.271.1.6.2022.</w:t>
      </w:r>
      <w:r w:rsidRPr="009E43B6">
        <w:rPr>
          <w:rFonts w:cs="Arial"/>
          <w:b/>
          <w:i/>
          <w:sz w:val="16"/>
          <w:szCs w:val="16"/>
        </w:rPr>
        <w:t>DS</w:t>
      </w:r>
    </w:p>
    <w:p w:rsidR="00794CF0" w:rsidRPr="00A22DCF" w:rsidRDefault="00794CF0" w:rsidP="008C0738">
      <w:pPr>
        <w:ind w:left="5954"/>
        <w:rPr>
          <w:rFonts w:cs="Arial"/>
          <w:i/>
          <w:sz w:val="16"/>
          <w:szCs w:val="16"/>
        </w:rPr>
      </w:pPr>
    </w:p>
    <w:p w:rsidR="00794CF0" w:rsidRPr="00A22DCF" w:rsidRDefault="00794CF0" w:rsidP="008C0738">
      <w:pPr>
        <w:rPr>
          <w:rFonts w:cs="Arial"/>
          <w:b/>
          <w:sz w:val="21"/>
          <w:szCs w:val="21"/>
        </w:rPr>
      </w:pPr>
      <w:r w:rsidRPr="00A22DCF">
        <w:rPr>
          <w:rFonts w:cs="Arial"/>
          <w:b/>
          <w:sz w:val="21"/>
          <w:szCs w:val="21"/>
        </w:rPr>
        <w:t>Wykonawca:</w:t>
      </w:r>
    </w:p>
    <w:p w:rsidR="00794CF0" w:rsidRPr="00A22DCF" w:rsidRDefault="00794CF0" w:rsidP="008C0738">
      <w:pPr>
        <w:ind w:right="5954"/>
        <w:rPr>
          <w:rFonts w:cs="Arial"/>
          <w:sz w:val="21"/>
          <w:szCs w:val="21"/>
        </w:rPr>
      </w:pPr>
      <w:r>
        <w:rPr>
          <w:rFonts w:cs="Arial"/>
          <w:sz w:val="21"/>
          <w:szCs w:val="21"/>
        </w:rPr>
        <w:t>……………………………</w:t>
      </w:r>
    </w:p>
    <w:p w:rsidR="00794CF0" w:rsidRPr="00842991" w:rsidRDefault="00794CF0" w:rsidP="008C0738">
      <w:pPr>
        <w:ind w:right="5953"/>
        <w:rPr>
          <w:rFonts w:cs="Arial"/>
          <w:i/>
          <w:sz w:val="16"/>
          <w:szCs w:val="16"/>
        </w:rPr>
      </w:pPr>
      <w:r w:rsidRPr="00842991">
        <w:rPr>
          <w:rFonts w:cs="Arial"/>
          <w:i/>
          <w:sz w:val="16"/>
          <w:szCs w:val="16"/>
        </w:rPr>
        <w:t>(pełna nazwa/firma, adres, w zależności od podmiotu: NIP/PESEL, KRS/CEiDG)</w:t>
      </w:r>
    </w:p>
    <w:p w:rsidR="00794CF0" w:rsidRPr="00262D61" w:rsidRDefault="00794CF0" w:rsidP="008C0738">
      <w:pPr>
        <w:rPr>
          <w:rFonts w:cs="Arial"/>
          <w:sz w:val="21"/>
          <w:szCs w:val="21"/>
          <w:u w:val="single"/>
        </w:rPr>
      </w:pPr>
      <w:r w:rsidRPr="00262D61">
        <w:rPr>
          <w:rFonts w:cs="Arial"/>
          <w:sz w:val="21"/>
          <w:szCs w:val="21"/>
          <w:u w:val="single"/>
        </w:rPr>
        <w:t>reprezentowany przez:</w:t>
      </w:r>
    </w:p>
    <w:p w:rsidR="00794CF0" w:rsidRPr="00A22DCF" w:rsidRDefault="00794CF0" w:rsidP="008C0738">
      <w:pPr>
        <w:ind w:right="5954"/>
        <w:rPr>
          <w:rFonts w:cs="Arial"/>
          <w:sz w:val="21"/>
          <w:szCs w:val="21"/>
        </w:rPr>
      </w:pPr>
      <w:r>
        <w:rPr>
          <w:rFonts w:cs="Arial"/>
          <w:sz w:val="21"/>
          <w:szCs w:val="21"/>
        </w:rPr>
        <w:t>………………………………</w:t>
      </w:r>
    </w:p>
    <w:p w:rsidR="00794CF0" w:rsidRPr="00FC4640" w:rsidRDefault="00794CF0" w:rsidP="008C0738">
      <w:pPr>
        <w:ind w:right="5953"/>
        <w:rPr>
          <w:rFonts w:cs="Arial"/>
          <w:i/>
          <w:sz w:val="12"/>
          <w:szCs w:val="12"/>
        </w:rPr>
      </w:pPr>
      <w:r w:rsidRPr="009617B4">
        <w:rPr>
          <w:rFonts w:cs="Arial"/>
          <w:i/>
          <w:sz w:val="12"/>
          <w:szCs w:val="12"/>
        </w:rPr>
        <w:t>(imię, nazwisko, stanowisko/podstawa do  reprezentacji)</w:t>
      </w:r>
    </w:p>
    <w:p w:rsidR="00794CF0" w:rsidRPr="00262D61" w:rsidRDefault="00794CF0" w:rsidP="008C0738">
      <w:pPr>
        <w:spacing w:line="360" w:lineRule="auto"/>
        <w:jc w:val="center"/>
        <w:rPr>
          <w:rFonts w:cs="Arial"/>
          <w:b/>
          <w:u w:val="single"/>
        </w:rPr>
      </w:pPr>
      <w:r w:rsidRPr="00262D61">
        <w:rPr>
          <w:rFonts w:cs="Arial"/>
          <w:b/>
          <w:u w:val="single"/>
        </w:rPr>
        <w:t xml:space="preserve">Oświadczenie wykonawcy </w:t>
      </w:r>
    </w:p>
    <w:p w:rsidR="00794CF0" w:rsidRDefault="00794CF0"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794CF0" w:rsidRPr="00A22DCF" w:rsidRDefault="00794CF0"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794CF0" w:rsidRPr="001C1E43" w:rsidRDefault="00794CF0" w:rsidP="008C0738">
      <w:pPr>
        <w:spacing w:line="360" w:lineRule="auto"/>
        <w:jc w:val="center"/>
        <w:rPr>
          <w:rFonts w:cs="Arial"/>
          <w:b/>
          <w:u w:val="single"/>
        </w:rPr>
      </w:pPr>
      <w:r w:rsidRPr="00BF1F3F">
        <w:rPr>
          <w:rFonts w:cs="Arial"/>
          <w:b/>
          <w:u w:val="single"/>
        </w:rPr>
        <w:t>DOTYCZĄCE PRZESŁANEK WYKLUCZENIA Z POSTĘPOWANIA</w:t>
      </w:r>
    </w:p>
    <w:p w:rsidR="00794CF0" w:rsidRPr="00FE791C" w:rsidRDefault="00794CF0" w:rsidP="00FE791C">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b/>
        </w:rPr>
        <w:t xml:space="preserve"> Przebudowa drogi wewnętrznej w Modliszewicach</w:t>
      </w:r>
      <w:r w:rsidRPr="00340332">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794CF0" w:rsidRPr="001C1E43" w:rsidRDefault="00794CF0" w:rsidP="008C0738">
      <w:pPr>
        <w:shd w:val="clear" w:color="auto" w:fill="BFBFBF"/>
        <w:spacing w:line="360" w:lineRule="auto"/>
        <w:rPr>
          <w:rFonts w:cs="Arial"/>
          <w:b/>
          <w:sz w:val="21"/>
          <w:szCs w:val="21"/>
        </w:rPr>
      </w:pPr>
      <w:r>
        <w:t>OŚWIADCZENIA</w:t>
      </w:r>
      <w:r w:rsidRPr="001448FB">
        <w:t xml:space="preserve"> DOTYCZĄCE WYKONAWCY:</w:t>
      </w:r>
    </w:p>
    <w:p w:rsidR="00794CF0" w:rsidRPr="00FE791C" w:rsidRDefault="00794CF0"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794CF0" w:rsidRPr="00FE791C" w:rsidRDefault="00794CF0" w:rsidP="00FE791C">
      <w:pPr>
        <w:spacing w:line="360" w:lineRule="auto"/>
        <w:rPr>
          <w:i/>
        </w:rPr>
      </w:pPr>
    </w:p>
    <w:p w:rsidR="00794CF0" w:rsidRPr="00FE791C" w:rsidRDefault="00794CF0"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794CF0" w:rsidRDefault="00794CF0" w:rsidP="008C0738">
      <w:pPr>
        <w:spacing w:line="360" w:lineRule="auto"/>
        <w:rPr>
          <w:i/>
        </w:rPr>
      </w:pPr>
    </w:p>
    <w:p w:rsidR="00794CF0" w:rsidRDefault="00794CF0" w:rsidP="008C0738">
      <w:pPr>
        <w:spacing w:line="360" w:lineRule="auto"/>
        <w:rPr>
          <w:i/>
        </w:rPr>
      </w:pPr>
    </w:p>
    <w:p w:rsidR="00794CF0" w:rsidRDefault="00794CF0" w:rsidP="008C0738">
      <w:pPr>
        <w:spacing w:line="360" w:lineRule="auto"/>
        <w:rPr>
          <w:i/>
        </w:rPr>
      </w:pPr>
    </w:p>
    <w:p w:rsidR="00794CF0" w:rsidRDefault="00794CF0" w:rsidP="008C0738">
      <w:pPr>
        <w:spacing w:line="360" w:lineRule="auto"/>
        <w:rPr>
          <w:i/>
        </w:rPr>
      </w:pPr>
    </w:p>
    <w:p w:rsidR="00794CF0" w:rsidRPr="00FE791C" w:rsidRDefault="00794CF0" w:rsidP="008C0738">
      <w:pPr>
        <w:spacing w:line="360" w:lineRule="auto"/>
        <w:rPr>
          <w:i/>
        </w:rPr>
      </w:pPr>
      <w:r>
        <w:rPr>
          <w:i/>
        </w:rPr>
        <w:br w:type="page"/>
      </w:r>
    </w:p>
    <w:p w:rsidR="00794CF0" w:rsidRPr="00262D61" w:rsidRDefault="00794CF0" w:rsidP="004D7B83">
      <w:pPr>
        <w:spacing w:line="360" w:lineRule="auto"/>
        <w:jc w:val="center"/>
        <w:rPr>
          <w:rFonts w:cs="Arial"/>
          <w:b/>
          <w:u w:val="single"/>
        </w:rPr>
      </w:pPr>
      <w:r w:rsidRPr="00262D61">
        <w:rPr>
          <w:rFonts w:cs="Arial"/>
          <w:b/>
          <w:u w:val="single"/>
        </w:rPr>
        <w:t xml:space="preserve">Oświadczenie wykonawcy </w:t>
      </w:r>
    </w:p>
    <w:p w:rsidR="00794CF0" w:rsidRDefault="00794CF0"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794CF0" w:rsidRPr="00A22DCF" w:rsidRDefault="00794CF0" w:rsidP="004D7B83">
      <w:pPr>
        <w:spacing w:line="360" w:lineRule="auto"/>
        <w:jc w:val="center"/>
        <w:rPr>
          <w:rFonts w:cs="Arial"/>
          <w:b/>
          <w:sz w:val="21"/>
          <w:szCs w:val="21"/>
        </w:rPr>
      </w:pPr>
      <w:r w:rsidRPr="00A22DCF">
        <w:rPr>
          <w:rFonts w:cs="Arial"/>
          <w:b/>
          <w:sz w:val="21"/>
          <w:szCs w:val="21"/>
        </w:rPr>
        <w:t xml:space="preserve">Prawo zamówień publicznych (dalej jako: ustawa Pzp), </w:t>
      </w:r>
    </w:p>
    <w:p w:rsidR="00794CF0" w:rsidRPr="00262341" w:rsidRDefault="00794CF0"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794CF0" w:rsidRPr="004D7B83" w:rsidRDefault="00794CF0" w:rsidP="004D7B83">
      <w:pPr>
        <w:ind w:left="0"/>
        <w:rPr>
          <w:rFonts w:cs="Arial"/>
        </w:rPr>
      </w:pPr>
      <w:r w:rsidRPr="004D7B83">
        <w:rPr>
          <w:rFonts w:cs="Arial"/>
        </w:rPr>
        <w:t xml:space="preserve">Na potrzeby postępowania o udzielenie zamówienia publicznego </w:t>
      </w:r>
      <w:r w:rsidRPr="004D7B83">
        <w:rPr>
          <w:rFonts w:cs="Arial"/>
          <w:b/>
        </w:rPr>
        <w:t>pn.</w:t>
      </w:r>
      <w:r w:rsidRPr="00340332">
        <w:t xml:space="preserve"> </w:t>
      </w:r>
      <w:r>
        <w:rPr>
          <w:b/>
        </w:rPr>
        <w:t>Przebudowa drogi wewnętrznej w Modliszewicach</w:t>
      </w:r>
      <w:r w:rsidRPr="00340332">
        <w:rPr>
          <w:rFonts w:cs="Arial"/>
          <w:b/>
        </w:rPr>
        <w:t xml:space="preserve"> ,</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794CF0" w:rsidRDefault="00794CF0" w:rsidP="004D7B83">
      <w:pPr>
        <w:shd w:val="clear" w:color="auto" w:fill="BFBFBF"/>
        <w:spacing w:line="360" w:lineRule="auto"/>
        <w:rPr>
          <w:rFonts w:cs="Arial"/>
          <w:b/>
        </w:rPr>
      </w:pPr>
    </w:p>
    <w:p w:rsidR="00794CF0" w:rsidRPr="004D7B83" w:rsidRDefault="00794CF0" w:rsidP="004D7B83">
      <w:pPr>
        <w:shd w:val="clear" w:color="auto" w:fill="BFBFBF"/>
        <w:spacing w:line="360" w:lineRule="auto"/>
        <w:rPr>
          <w:rFonts w:cs="Arial"/>
          <w:b/>
        </w:rPr>
      </w:pPr>
      <w:r w:rsidRPr="004D7B83">
        <w:rPr>
          <w:rFonts w:cs="Arial"/>
          <w:b/>
        </w:rPr>
        <w:t>INFORMACJA DOTYCZĄCA WYKONAWCY:</w:t>
      </w:r>
    </w:p>
    <w:p w:rsidR="00794CF0" w:rsidRPr="004D7B83" w:rsidRDefault="00794CF0" w:rsidP="004D7B83">
      <w:pPr>
        <w:spacing w:line="360" w:lineRule="auto"/>
        <w:rPr>
          <w:rFonts w:cs="Arial"/>
        </w:rPr>
      </w:pPr>
    </w:p>
    <w:p w:rsidR="00794CF0" w:rsidRDefault="00794CF0" w:rsidP="00AD49D2">
      <w:pPr>
        <w:spacing w:line="360" w:lineRule="auto"/>
        <w:ind w:left="0"/>
        <w:rPr>
          <w:rFonts w:cs="Arial"/>
        </w:rPr>
      </w:pPr>
      <w:r w:rsidRPr="004D7B83">
        <w:rPr>
          <w:rFonts w:cs="Arial"/>
        </w:rPr>
        <w:t>Oświadczam, że spełniam warunki udziału w postępowaniu określone przez zamawiającego w pkt 13 SWZ.</w:t>
      </w:r>
    </w:p>
    <w:p w:rsidR="00794CF0" w:rsidRDefault="00794CF0" w:rsidP="00AD49D2">
      <w:pPr>
        <w:spacing w:line="360" w:lineRule="auto"/>
        <w:ind w:left="0"/>
        <w:rPr>
          <w:rFonts w:cs="Arial"/>
        </w:rPr>
      </w:pPr>
    </w:p>
    <w:p w:rsidR="00794CF0" w:rsidRPr="004D7B83" w:rsidRDefault="00794CF0" w:rsidP="004D7B83">
      <w:pPr>
        <w:spacing w:line="360" w:lineRule="auto"/>
        <w:rPr>
          <w:rFonts w:cs="Arial"/>
        </w:rPr>
      </w:pPr>
    </w:p>
    <w:p w:rsidR="00794CF0" w:rsidRPr="00B15FD3" w:rsidRDefault="00794CF0"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794CF0" w:rsidRPr="004D7B83" w:rsidRDefault="00794CF0"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pkt 13 S</w:t>
      </w:r>
      <w:r w:rsidRPr="004D7B83">
        <w:rPr>
          <w:rFonts w:cs="Arial"/>
          <w:b/>
          <w:i/>
        </w:rPr>
        <w:t>WZ</w:t>
      </w:r>
      <w:r w:rsidRPr="004D7B83">
        <w:rPr>
          <w:rFonts w:cs="Arial"/>
          <w:i/>
        </w:rPr>
        <w:t xml:space="preserve"> </w:t>
      </w:r>
      <w:r w:rsidRPr="004D7B83">
        <w:rPr>
          <w:rFonts w:cs="Arial"/>
        </w:rPr>
        <w:t xml:space="preserve"> polegam na zasobach następującego/ych podmiotu/ów: ……………………………………………...….,w następującym zakresie: ………………………</w:t>
      </w:r>
      <w:r>
        <w:rPr>
          <w:rFonts w:cs="Arial"/>
        </w:rPr>
        <w:t>…………………………………………………………………</w:t>
      </w:r>
    </w:p>
    <w:p w:rsidR="00794CF0" w:rsidRPr="00AD49D2" w:rsidRDefault="00794CF0"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794CF0" w:rsidRDefault="00794CF0" w:rsidP="00AD49D2">
      <w:pPr>
        <w:spacing w:line="360" w:lineRule="auto"/>
        <w:ind w:left="0"/>
        <w:rPr>
          <w:rFonts w:cs="Arial"/>
        </w:rPr>
      </w:pPr>
    </w:p>
    <w:p w:rsidR="00794CF0" w:rsidRDefault="00794CF0"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alizacji niniejszego zamówienia</w:t>
      </w:r>
      <w:r>
        <w:rPr>
          <w:rFonts w:cs="Arial"/>
          <w:vertAlign w:val="superscript"/>
        </w:rPr>
        <w:t>*</w:t>
      </w:r>
      <w:r>
        <w:rPr>
          <w:rFonts w:cs="Arial"/>
        </w:rPr>
        <w:t xml:space="preserve"> lub</w:t>
      </w:r>
    </w:p>
    <w:p w:rsidR="00794CF0" w:rsidRPr="004D7B83" w:rsidRDefault="00794CF0"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794CF0" w:rsidRPr="004D7B83" w:rsidRDefault="00794CF0" w:rsidP="004D7B83">
      <w:pPr>
        <w:spacing w:line="360" w:lineRule="auto"/>
        <w:rPr>
          <w:rFonts w:cs="Arial"/>
        </w:rPr>
      </w:pPr>
    </w:p>
    <w:p w:rsidR="00794CF0" w:rsidRPr="009375EB" w:rsidRDefault="00794CF0" w:rsidP="004D7B83">
      <w:pPr>
        <w:spacing w:line="360" w:lineRule="auto"/>
        <w:rPr>
          <w:rFonts w:cs="Arial"/>
          <w:i/>
        </w:rPr>
      </w:pPr>
    </w:p>
    <w:p w:rsidR="00794CF0" w:rsidRPr="009617B4" w:rsidRDefault="00794CF0"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794CF0" w:rsidRPr="00FE791C" w:rsidRDefault="00794CF0"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794CF0" w:rsidRPr="00392002" w:rsidRDefault="00794CF0" w:rsidP="00FE791C">
      <w:pPr>
        <w:spacing w:line="276" w:lineRule="auto"/>
        <w:ind w:left="0"/>
        <w:contextualSpacing w:val="0"/>
        <w:rPr>
          <w:sz w:val="18"/>
          <w:szCs w:val="20"/>
          <w:lang w:eastAsia="en-US"/>
        </w:rPr>
      </w:pPr>
    </w:p>
    <w:p w:rsidR="00794CF0" w:rsidRPr="00FB4B46" w:rsidRDefault="00794CF0" w:rsidP="00AD49D2">
      <w:pPr>
        <w:ind w:left="0"/>
        <w:jc w:val="right"/>
        <w:rPr>
          <w:rFonts w:cs="Arial"/>
          <w:b/>
          <w:sz w:val="18"/>
          <w:szCs w:val="18"/>
        </w:rPr>
      </w:pPr>
      <w:r>
        <w:rPr>
          <w:sz w:val="18"/>
          <w:szCs w:val="20"/>
        </w:rPr>
        <w:br w:type="page"/>
      </w:r>
      <w:r>
        <w:rPr>
          <w:rFonts w:cs="Arial"/>
          <w:b/>
          <w:sz w:val="18"/>
          <w:szCs w:val="18"/>
        </w:rPr>
        <w:t>Załącznik nr 3</w:t>
      </w:r>
      <w:r w:rsidRPr="00FB4B46">
        <w:rPr>
          <w:rFonts w:cs="Arial"/>
          <w:b/>
          <w:sz w:val="18"/>
          <w:szCs w:val="18"/>
        </w:rPr>
        <w:t xml:space="preserve"> - Oświadczenie dotyczące przesłanek wykluczenia z postępowania</w:t>
      </w:r>
    </w:p>
    <w:p w:rsidR="00794CF0" w:rsidRPr="00FB4B46" w:rsidRDefault="00794CF0" w:rsidP="00AD49D2">
      <w:pPr>
        <w:ind w:left="5246" w:firstLine="708"/>
        <w:jc w:val="right"/>
        <w:rPr>
          <w:rFonts w:cs="Arial"/>
          <w:b/>
          <w:sz w:val="18"/>
          <w:szCs w:val="18"/>
        </w:rPr>
      </w:pPr>
      <w:r w:rsidRPr="00FB4B46">
        <w:rPr>
          <w:rFonts w:cs="Arial"/>
          <w:b/>
          <w:sz w:val="18"/>
          <w:szCs w:val="18"/>
        </w:rPr>
        <w:t>i spełniania warunków udziału w postępowaniu</w:t>
      </w:r>
    </w:p>
    <w:p w:rsidR="00794CF0" w:rsidRDefault="00794CF0" w:rsidP="00AD49D2">
      <w:pPr>
        <w:spacing w:line="480" w:lineRule="auto"/>
        <w:ind w:left="5246" w:firstLine="708"/>
        <w:rPr>
          <w:rFonts w:cs="Arial"/>
          <w:b/>
          <w:sz w:val="21"/>
          <w:szCs w:val="21"/>
        </w:rPr>
      </w:pPr>
    </w:p>
    <w:p w:rsidR="00794CF0" w:rsidRPr="00A22DCF" w:rsidRDefault="00794CF0" w:rsidP="00AD49D2">
      <w:pPr>
        <w:spacing w:line="480" w:lineRule="auto"/>
        <w:ind w:left="5246" w:firstLine="708"/>
        <w:rPr>
          <w:rFonts w:cs="Arial"/>
          <w:b/>
          <w:sz w:val="21"/>
          <w:szCs w:val="21"/>
        </w:rPr>
      </w:pPr>
      <w:r w:rsidRPr="00A22DCF">
        <w:rPr>
          <w:rFonts w:cs="Arial"/>
          <w:b/>
          <w:sz w:val="21"/>
          <w:szCs w:val="21"/>
        </w:rPr>
        <w:t>Zamawiający:</w:t>
      </w:r>
    </w:p>
    <w:p w:rsidR="00794CF0" w:rsidRPr="00262341" w:rsidRDefault="00794CF0"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794CF0" w:rsidRPr="00262341" w:rsidRDefault="00794CF0" w:rsidP="00AD49D2">
      <w:pPr>
        <w:ind w:left="5954"/>
        <w:rPr>
          <w:rFonts w:cs="Arial"/>
          <w:b/>
          <w:sz w:val="20"/>
          <w:szCs w:val="20"/>
        </w:rPr>
      </w:pPr>
      <w:r>
        <w:rPr>
          <w:rFonts w:cs="Arial"/>
          <w:b/>
          <w:sz w:val="20"/>
          <w:szCs w:val="20"/>
        </w:rPr>
        <w:t>ul</w:t>
      </w:r>
      <w:r w:rsidRPr="00262341">
        <w:rPr>
          <w:rFonts w:cs="Arial"/>
          <w:b/>
          <w:sz w:val="20"/>
          <w:szCs w:val="20"/>
        </w:rPr>
        <w:t>. Partyzantów 1</w:t>
      </w:r>
    </w:p>
    <w:p w:rsidR="00794CF0" w:rsidRPr="00262341" w:rsidRDefault="00794CF0" w:rsidP="00AD49D2">
      <w:pPr>
        <w:ind w:left="5954"/>
        <w:rPr>
          <w:rFonts w:cs="Arial"/>
          <w:b/>
          <w:sz w:val="20"/>
          <w:szCs w:val="20"/>
        </w:rPr>
      </w:pPr>
      <w:r w:rsidRPr="00262341">
        <w:rPr>
          <w:rFonts w:cs="Arial"/>
          <w:b/>
          <w:sz w:val="20"/>
          <w:szCs w:val="20"/>
        </w:rPr>
        <w:t>26-200 Końskie</w:t>
      </w:r>
    </w:p>
    <w:p w:rsidR="00794CF0" w:rsidRDefault="00794CF0" w:rsidP="00AD49D2">
      <w:pPr>
        <w:ind w:left="5954"/>
        <w:rPr>
          <w:rFonts w:cs="Arial"/>
          <w:b/>
          <w:i/>
          <w:sz w:val="16"/>
          <w:szCs w:val="16"/>
        </w:rPr>
      </w:pPr>
    </w:p>
    <w:p w:rsidR="00794CF0" w:rsidRPr="009E43B6" w:rsidRDefault="00794CF0" w:rsidP="00AD49D2">
      <w:pPr>
        <w:ind w:left="5954"/>
        <w:rPr>
          <w:rFonts w:cs="Arial"/>
          <w:b/>
          <w:i/>
          <w:sz w:val="16"/>
          <w:szCs w:val="16"/>
        </w:rPr>
      </w:pPr>
      <w:r>
        <w:rPr>
          <w:rFonts w:cs="Arial"/>
          <w:b/>
          <w:i/>
          <w:sz w:val="16"/>
          <w:szCs w:val="16"/>
        </w:rPr>
        <w:t>ZP.271.1.6.2022.</w:t>
      </w:r>
      <w:r w:rsidRPr="009E43B6">
        <w:rPr>
          <w:rFonts w:cs="Arial"/>
          <w:b/>
          <w:i/>
          <w:sz w:val="16"/>
          <w:szCs w:val="16"/>
        </w:rPr>
        <w:t>DS</w:t>
      </w:r>
    </w:p>
    <w:p w:rsidR="00794CF0" w:rsidRPr="00A22DCF" w:rsidRDefault="00794CF0" w:rsidP="00AD49D2">
      <w:pPr>
        <w:ind w:left="5954"/>
        <w:rPr>
          <w:rFonts w:cs="Arial"/>
          <w:i/>
          <w:sz w:val="16"/>
          <w:szCs w:val="16"/>
        </w:rPr>
      </w:pPr>
    </w:p>
    <w:p w:rsidR="00794CF0" w:rsidRPr="00A22DCF" w:rsidRDefault="00794CF0" w:rsidP="00AD49D2">
      <w:pPr>
        <w:rPr>
          <w:rFonts w:cs="Arial"/>
          <w:b/>
          <w:sz w:val="21"/>
          <w:szCs w:val="21"/>
        </w:rPr>
      </w:pPr>
      <w:r>
        <w:rPr>
          <w:rFonts w:cs="Arial"/>
          <w:b/>
          <w:sz w:val="21"/>
          <w:szCs w:val="21"/>
        </w:rPr>
        <w:t>PODMIOT UDOSTĘPNIAJĄCY ZASOBY</w:t>
      </w:r>
      <w:r w:rsidRPr="00A22DCF">
        <w:rPr>
          <w:rFonts w:cs="Arial"/>
          <w:b/>
          <w:sz w:val="21"/>
          <w:szCs w:val="21"/>
        </w:rPr>
        <w:t>:</w:t>
      </w:r>
    </w:p>
    <w:p w:rsidR="00794CF0" w:rsidRPr="00A22DCF" w:rsidRDefault="00794CF0" w:rsidP="00AD49D2">
      <w:pPr>
        <w:ind w:right="5954"/>
        <w:rPr>
          <w:rFonts w:cs="Arial"/>
          <w:sz w:val="21"/>
          <w:szCs w:val="21"/>
        </w:rPr>
      </w:pPr>
      <w:r>
        <w:rPr>
          <w:rFonts w:cs="Arial"/>
          <w:sz w:val="21"/>
          <w:szCs w:val="21"/>
        </w:rPr>
        <w:t>……………………………</w:t>
      </w:r>
    </w:p>
    <w:p w:rsidR="00794CF0" w:rsidRPr="00842991" w:rsidRDefault="00794CF0" w:rsidP="00AD49D2">
      <w:pPr>
        <w:ind w:right="5953"/>
        <w:rPr>
          <w:rFonts w:cs="Arial"/>
          <w:i/>
          <w:sz w:val="16"/>
          <w:szCs w:val="16"/>
        </w:rPr>
      </w:pPr>
      <w:r w:rsidRPr="00842991">
        <w:rPr>
          <w:rFonts w:cs="Arial"/>
          <w:i/>
          <w:sz w:val="16"/>
          <w:szCs w:val="16"/>
        </w:rPr>
        <w:t>(pełna nazwa/firma, adres, w zależności od podmiotu: NIP/PESEL, KRS/CEiDG)</w:t>
      </w:r>
    </w:p>
    <w:p w:rsidR="00794CF0" w:rsidRPr="00262D61" w:rsidRDefault="00794CF0" w:rsidP="00AD49D2">
      <w:pPr>
        <w:rPr>
          <w:rFonts w:cs="Arial"/>
          <w:sz w:val="21"/>
          <w:szCs w:val="21"/>
          <w:u w:val="single"/>
        </w:rPr>
      </w:pPr>
      <w:r w:rsidRPr="00262D61">
        <w:rPr>
          <w:rFonts w:cs="Arial"/>
          <w:sz w:val="21"/>
          <w:szCs w:val="21"/>
          <w:u w:val="single"/>
        </w:rPr>
        <w:t>reprezentowany przez:</w:t>
      </w:r>
    </w:p>
    <w:p w:rsidR="00794CF0" w:rsidRPr="00A22DCF" w:rsidRDefault="00794CF0" w:rsidP="00AD49D2">
      <w:pPr>
        <w:ind w:right="5954"/>
        <w:rPr>
          <w:rFonts w:cs="Arial"/>
          <w:sz w:val="21"/>
          <w:szCs w:val="21"/>
        </w:rPr>
      </w:pPr>
      <w:r>
        <w:rPr>
          <w:rFonts w:cs="Arial"/>
          <w:sz w:val="21"/>
          <w:szCs w:val="21"/>
        </w:rPr>
        <w:t>………………………………</w:t>
      </w:r>
    </w:p>
    <w:p w:rsidR="00794CF0" w:rsidRPr="00FC4640" w:rsidRDefault="00794CF0" w:rsidP="00AD49D2">
      <w:pPr>
        <w:ind w:right="5953"/>
        <w:rPr>
          <w:rFonts w:cs="Arial"/>
          <w:i/>
          <w:sz w:val="12"/>
          <w:szCs w:val="12"/>
        </w:rPr>
      </w:pPr>
      <w:r w:rsidRPr="009617B4">
        <w:rPr>
          <w:rFonts w:cs="Arial"/>
          <w:i/>
          <w:sz w:val="12"/>
          <w:szCs w:val="12"/>
        </w:rPr>
        <w:t>(imię, nazwisko, stanowisko/podstawa do  reprezentacji)</w:t>
      </w:r>
    </w:p>
    <w:p w:rsidR="00794CF0" w:rsidRPr="00262D61" w:rsidRDefault="00794CF0"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794CF0" w:rsidRDefault="00794CF0"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794CF0" w:rsidRPr="00A22DCF" w:rsidRDefault="00794CF0"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794CF0" w:rsidRPr="001C1E43" w:rsidRDefault="00794CF0" w:rsidP="00AD49D2">
      <w:pPr>
        <w:spacing w:line="360" w:lineRule="auto"/>
        <w:jc w:val="center"/>
        <w:rPr>
          <w:rFonts w:cs="Arial"/>
          <w:b/>
          <w:u w:val="single"/>
        </w:rPr>
      </w:pPr>
      <w:r w:rsidRPr="00BF1F3F">
        <w:rPr>
          <w:rFonts w:cs="Arial"/>
          <w:b/>
          <w:u w:val="single"/>
        </w:rPr>
        <w:t>DOTYCZĄCE PRZESŁANEK WYKLUCZENIA Z POSTĘPOWANIA</w:t>
      </w:r>
    </w:p>
    <w:p w:rsidR="00794CF0" w:rsidRPr="00FE791C" w:rsidRDefault="00794CF0" w:rsidP="00AD49D2">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rFonts w:cs="Arial"/>
          <w:b/>
        </w:rPr>
        <w:t xml:space="preserve"> </w:t>
      </w:r>
      <w:r>
        <w:rPr>
          <w:b/>
        </w:rPr>
        <w:t>Przebudowa drogi wewnętrznej w Modliszewicach</w:t>
      </w:r>
      <w: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794CF0" w:rsidRPr="001C1E43" w:rsidRDefault="00794CF0" w:rsidP="00AD49D2">
      <w:pPr>
        <w:shd w:val="clear" w:color="auto" w:fill="BFBFBF"/>
        <w:spacing w:line="360" w:lineRule="auto"/>
        <w:rPr>
          <w:rFonts w:cs="Arial"/>
          <w:b/>
          <w:sz w:val="21"/>
          <w:szCs w:val="21"/>
        </w:rPr>
      </w:pPr>
      <w:r>
        <w:t>OŚWIADCZENIA DOTYCZĄCE PODMIOTU UDOSTĘPNIAJĄCEGO ZASOBY</w:t>
      </w:r>
      <w:r w:rsidRPr="001448FB">
        <w:t>:</w:t>
      </w:r>
    </w:p>
    <w:p w:rsidR="00794CF0" w:rsidRPr="00FE791C" w:rsidRDefault="00794CF0" w:rsidP="00AD49D2">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794CF0" w:rsidRPr="00FE791C" w:rsidRDefault="00794CF0" w:rsidP="00AD49D2">
      <w:pPr>
        <w:spacing w:line="360" w:lineRule="auto"/>
        <w:rPr>
          <w:i/>
        </w:rPr>
      </w:pPr>
    </w:p>
    <w:p w:rsidR="00794CF0" w:rsidRPr="00FE791C" w:rsidRDefault="00794CF0" w:rsidP="00AD49D2">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794CF0" w:rsidRDefault="00794CF0" w:rsidP="00AD49D2">
      <w:pPr>
        <w:spacing w:line="360" w:lineRule="auto"/>
        <w:rPr>
          <w:i/>
        </w:rPr>
      </w:pPr>
    </w:p>
    <w:p w:rsidR="00794CF0" w:rsidRDefault="00794CF0" w:rsidP="00AD49D2">
      <w:pPr>
        <w:spacing w:line="360" w:lineRule="auto"/>
        <w:rPr>
          <w:i/>
        </w:rPr>
      </w:pPr>
    </w:p>
    <w:p w:rsidR="00794CF0" w:rsidRDefault="00794CF0" w:rsidP="00AD49D2">
      <w:pPr>
        <w:spacing w:line="360" w:lineRule="auto"/>
        <w:rPr>
          <w:i/>
        </w:rPr>
      </w:pPr>
    </w:p>
    <w:p w:rsidR="00794CF0" w:rsidRDefault="00794CF0" w:rsidP="00AD49D2">
      <w:pPr>
        <w:spacing w:line="360" w:lineRule="auto"/>
        <w:rPr>
          <w:i/>
        </w:rPr>
      </w:pPr>
    </w:p>
    <w:p w:rsidR="00794CF0" w:rsidRPr="00FE791C" w:rsidRDefault="00794CF0" w:rsidP="00AD49D2">
      <w:pPr>
        <w:spacing w:line="360" w:lineRule="auto"/>
        <w:rPr>
          <w:i/>
        </w:rPr>
      </w:pPr>
      <w:r>
        <w:rPr>
          <w:i/>
        </w:rPr>
        <w:br w:type="page"/>
      </w:r>
    </w:p>
    <w:p w:rsidR="00794CF0" w:rsidRPr="00262D61" w:rsidRDefault="00794CF0" w:rsidP="00AD49D2">
      <w:pPr>
        <w:spacing w:line="360" w:lineRule="auto"/>
        <w:jc w:val="center"/>
        <w:rPr>
          <w:rFonts w:cs="Arial"/>
          <w:b/>
          <w:u w:val="single"/>
        </w:rPr>
      </w:pPr>
      <w:r>
        <w:rPr>
          <w:rFonts w:cs="Arial"/>
          <w:b/>
          <w:u w:val="single"/>
        </w:rPr>
        <w:t>Oświadczenie podmiotu udostępniającego Wykonawcy zasoby dotyczące spełniania warunków udziału w postępowaniu</w:t>
      </w:r>
    </w:p>
    <w:p w:rsidR="00794CF0" w:rsidRDefault="00794CF0"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794CF0" w:rsidRPr="00A22DCF" w:rsidRDefault="00794CF0"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794CF0" w:rsidRPr="00262341" w:rsidRDefault="00794CF0"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794CF0" w:rsidRPr="004D7B83" w:rsidRDefault="00794CF0" w:rsidP="00AD49D2">
      <w:pPr>
        <w:ind w:left="0"/>
        <w:rPr>
          <w:rFonts w:cs="Arial"/>
        </w:rPr>
      </w:pPr>
      <w:r w:rsidRPr="004D7B83">
        <w:rPr>
          <w:rFonts w:cs="Arial"/>
        </w:rPr>
        <w:t xml:space="preserve">Na potrzeby postępowania o udzielenie zamówienia publicznego </w:t>
      </w:r>
      <w:r w:rsidRPr="004D7B83">
        <w:rPr>
          <w:rFonts w:cs="Arial"/>
          <w:b/>
        </w:rPr>
        <w:t>pn.</w:t>
      </w:r>
      <w:r w:rsidRPr="006F0C9D">
        <w:rPr>
          <w:b/>
        </w:rPr>
        <w:t xml:space="preserve"> </w:t>
      </w:r>
      <w:r>
        <w:rPr>
          <w:b/>
        </w:rPr>
        <w:t xml:space="preserve">Przebudowa drogi wewnętrznej w Modliszewicach </w:t>
      </w: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794CF0" w:rsidRDefault="00794CF0" w:rsidP="00AD49D2">
      <w:pPr>
        <w:shd w:val="clear" w:color="auto" w:fill="BFBFBF"/>
        <w:spacing w:line="360" w:lineRule="auto"/>
        <w:rPr>
          <w:rFonts w:cs="Arial"/>
          <w:b/>
        </w:rPr>
      </w:pPr>
    </w:p>
    <w:p w:rsidR="00794CF0" w:rsidRPr="004D7B83" w:rsidRDefault="00794CF0"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794CF0" w:rsidRPr="004D7B83" w:rsidRDefault="00794CF0" w:rsidP="00AD49D2">
      <w:pPr>
        <w:spacing w:line="360" w:lineRule="auto"/>
        <w:rPr>
          <w:rFonts w:cs="Arial"/>
        </w:rPr>
      </w:pPr>
    </w:p>
    <w:p w:rsidR="00794CF0" w:rsidRDefault="00794CF0" w:rsidP="00AD49D2">
      <w:pPr>
        <w:spacing w:line="360" w:lineRule="auto"/>
        <w:ind w:left="0"/>
        <w:rPr>
          <w:rFonts w:cs="Arial"/>
        </w:rPr>
      </w:pPr>
      <w:r w:rsidRPr="004D7B83">
        <w:rPr>
          <w:rFonts w:cs="Arial"/>
        </w:rPr>
        <w:t>Oświadczam, że spełniam warunki udziału w postępowaniu określone przez zamawiając</w:t>
      </w:r>
      <w:r>
        <w:rPr>
          <w:rFonts w:cs="Arial"/>
        </w:rPr>
        <w:t>ego w pkt 13 SWZ, w zakresie w jakim udostępniam zasoby Wykonawcy:.………….………………………</w:t>
      </w:r>
    </w:p>
    <w:p w:rsidR="00794CF0" w:rsidRDefault="00794CF0" w:rsidP="00AD49D2">
      <w:pPr>
        <w:spacing w:line="360" w:lineRule="auto"/>
        <w:ind w:left="0"/>
        <w:rPr>
          <w:rFonts w:cs="Arial"/>
        </w:rPr>
      </w:pPr>
      <w:r>
        <w:rPr>
          <w:rFonts w:cs="Arial"/>
        </w:rPr>
        <w:t>……………………………………………………………………………………………………….</w:t>
      </w:r>
    </w:p>
    <w:p w:rsidR="00794CF0" w:rsidRPr="004D7B83" w:rsidRDefault="00794CF0" w:rsidP="00AD49D2">
      <w:pPr>
        <w:spacing w:line="360" w:lineRule="auto"/>
        <w:rPr>
          <w:rFonts w:cs="Arial"/>
        </w:rPr>
      </w:pPr>
    </w:p>
    <w:p w:rsidR="00794CF0" w:rsidRPr="009375EB" w:rsidRDefault="00794CF0" w:rsidP="00AD49D2">
      <w:pPr>
        <w:spacing w:line="360" w:lineRule="auto"/>
        <w:rPr>
          <w:rFonts w:cs="Arial"/>
          <w:i/>
        </w:rPr>
      </w:pPr>
    </w:p>
    <w:p w:rsidR="00794CF0" w:rsidRPr="009617B4" w:rsidRDefault="00794CF0"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794CF0" w:rsidRPr="00FE791C" w:rsidRDefault="00794CF0"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794CF0" w:rsidRPr="00392002" w:rsidRDefault="00794CF0" w:rsidP="00AD49D2">
      <w:pPr>
        <w:spacing w:line="276" w:lineRule="auto"/>
        <w:ind w:left="0"/>
        <w:contextualSpacing w:val="0"/>
        <w:rPr>
          <w:sz w:val="18"/>
          <w:szCs w:val="20"/>
          <w:lang w:eastAsia="en-US"/>
        </w:rPr>
      </w:pPr>
    </w:p>
    <w:p w:rsidR="00794CF0" w:rsidRDefault="00794CF0"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t>Załącznik nr 4 - Oświadczenie o robotach</w:t>
      </w:r>
    </w:p>
    <w:p w:rsidR="00794CF0" w:rsidRDefault="00794CF0"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794CF0" w:rsidRPr="00A22DCF" w:rsidRDefault="00794CF0" w:rsidP="00E912CB">
      <w:pPr>
        <w:spacing w:line="480" w:lineRule="auto"/>
        <w:ind w:left="5246" w:firstLine="708"/>
        <w:rPr>
          <w:rFonts w:cs="Arial"/>
          <w:b/>
          <w:sz w:val="21"/>
          <w:szCs w:val="21"/>
        </w:rPr>
      </w:pPr>
      <w:r w:rsidRPr="00A22DCF">
        <w:rPr>
          <w:rFonts w:cs="Arial"/>
          <w:b/>
          <w:sz w:val="21"/>
          <w:szCs w:val="21"/>
        </w:rPr>
        <w:t>Zamawiający:</w:t>
      </w:r>
    </w:p>
    <w:p w:rsidR="00794CF0" w:rsidRPr="00262341" w:rsidRDefault="00794CF0"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794CF0" w:rsidRPr="00262341" w:rsidRDefault="00794CF0" w:rsidP="00E912CB">
      <w:pPr>
        <w:ind w:left="5954"/>
        <w:rPr>
          <w:rFonts w:cs="Arial"/>
          <w:b/>
          <w:sz w:val="20"/>
          <w:szCs w:val="20"/>
        </w:rPr>
      </w:pPr>
      <w:r>
        <w:rPr>
          <w:rFonts w:cs="Arial"/>
          <w:b/>
          <w:sz w:val="20"/>
          <w:szCs w:val="20"/>
        </w:rPr>
        <w:t>ul</w:t>
      </w:r>
      <w:r w:rsidRPr="00262341">
        <w:rPr>
          <w:rFonts w:cs="Arial"/>
          <w:b/>
          <w:sz w:val="20"/>
          <w:szCs w:val="20"/>
        </w:rPr>
        <w:t>. Partyzantów 1</w:t>
      </w:r>
    </w:p>
    <w:p w:rsidR="00794CF0" w:rsidRPr="00262341" w:rsidRDefault="00794CF0" w:rsidP="00E912CB">
      <w:pPr>
        <w:ind w:left="5954"/>
        <w:rPr>
          <w:rFonts w:cs="Arial"/>
          <w:b/>
          <w:sz w:val="20"/>
          <w:szCs w:val="20"/>
        </w:rPr>
      </w:pPr>
      <w:r w:rsidRPr="00262341">
        <w:rPr>
          <w:rFonts w:cs="Arial"/>
          <w:b/>
          <w:sz w:val="20"/>
          <w:szCs w:val="20"/>
        </w:rPr>
        <w:t>26-200 Końskie</w:t>
      </w:r>
    </w:p>
    <w:p w:rsidR="00794CF0" w:rsidRDefault="00794CF0" w:rsidP="00E912CB">
      <w:pPr>
        <w:ind w:left="5954"/>
        <w:rPr>
          <w:rFonts w:cs="Arial"/>
          <w:b/>
          <w:i/>
          <w:sz w:val="16"/>
          <w:szCs w:val="16"/>
        </w:rPr>
      </w:pPr>
    </w:p>
    <w:p w:rsidR="00794CF0" w:rsidRPr="009E43B6" w:rsidRDefault="00794CF0" w:rsidP="00E912CB">
      <w:pPr>
        <w:ind w:left="5954"/>
        <w:rPr>
          <w:rFonts w:cs="Arial"/>
          <w:b/>
          <w:i/>
          <w:sz w:val="16"/>
          <w:szCs w:val="16"/>
        </w:rPr>
      </w:pPr>
      <w:r>
        <w:rPr>
          <w:rFonts w:cs="Arial"/>
          <w:b/>
          <w:i/>
          <w:sz w:val="16"/>
          <w:szCs w:val="16"/>
        </w:rPr>
        <w:t>ZP.271.1.6.2022.</w:t>
      </w:r>
      <w:r w:rsidRPr="009E43B6">
        <w:rPr>
          <w:rFonts w:cs="Arial"/>
          <w:b/>
          <w:i/>
          <w:sz w:val="16"/>
          <w:szCs w:val="16"/>
        </w:rPr>
        <w:t>DS</w:t>
      </w:r>
    </w:p>
    <w:p w:rsidR="00794CF0" w:rsidRPr="00CE3F01" w:rsidRDefault="00794CF0" w:rsidP="00CE3F01">
      <w:pPr>
        <w:tabs>
          <w:tab w:val="left" w:pos="9720"/>
        </w:tabs>
        <w:spacing w:line="302" w:lineRule="auto"/>
        <w:ind w:left="840" w:right="54" w:firstLine="226"/>
        <w:jc w:val="right"/>
        <w:rPr>
          <w:b/>
          <w:sz w:val="20"/>
          <w:szCs w:val="20"/>
        </w:rPr>
      </w:pPr>
    </w:p>
    <w:p w:rsidR="00794CF0" w:rsidRPr="00A22DCF" w:rsidRDefault="00794CF0" w:rsidP="00E912CB">
      <w:pPr>
        <w:rPr>
          <w:rFonts w:cs="Arial"/>
          <w:b/>
          <w:sz w:val="21"/>
          <w:szCs w:val="21"/>
        </w:rPr>
      </w:pPr>
      <w:r w:rsidRPr="00A22DCF">
        <w:rPr>
          <w:rFonts w:cs="Arial"/>
          <w:b/>
          <w:sz w:val="21"/>
          <w:szCs w:val="21"/>
        </w:rPr>
        <w:t>Wykonawca:</w:t>
      </w:r>
    </w:p>
    <w:p w:rsidR="00794CF0" w:rsidRPr="00A22DCF" w:rsidRDefault="00794CF0" w:rsidP="00E912CB">
      <w:pPr>
        <w:ind w:right="5954"/>
        <w:rPr>
          <w:rFonts w:cs="Arial"/>
          <w:sz w:val="21"/>
          <w:szCs w:val="21"/>
        </w:rPr>
      </w:pPr>
      <w:r>
        <w:rPr>
          <w:rFonts w:cs="Arial"/>
          <w:sz w:val="21"/>
          <w:szCs w:val="21"/>
        </w:rPr>
        <w:t>……………………………</w:t>
      </w:r>
    </w:p>
    <w:p w:rsidR="00794CF0" w:rsidRPr="00842991" w:rsidRDefault="00794CF0" w:rsidP="00E912CB">
      <w:pPr>
        <w:ind w:right="5953"/>
        <w:rPr>
          <w:rFonts w:cs="Arial"/>
          <w:i/>
          <w:sz w:val="16"/>
          <w:szCs w:val="16"/>
        </w:rPr>
      </w:pPr>
      <w:r w:rsidRPr="00842991">
        <w:rPr>
          <w:rFonts w:cs="Arial"/>
          <w:i/>
          <w:sz w:val="16"/>
          <w:szCs w:val="16"/>
        </w:rPr>
        <w:t>(pełna nazwa/firma, adres, w zależności od podmiotu: NIP/PESEL, KRS/CEiDG)</w:t>
      </w:r>
    </w:p>
    <w:p w:rsidR="00794CF0" w:rsidRPr="00262D61" w:rsidRDefault="00794CF0" w:rsidP="00E912CB">
      <w:pPr>
        <w:rPr>
          <w:rFonts w:cs="Arial"/>
          <w:sz w:val="21"/>
          <w:szCs w:val="21"/>
          <w:u w:val="single"/>
        </w:rPr>
      </w:pPr>
      <w:r w:rsidRPr="00262D61">
        <w:rPr>
          <w:rFonts w:cs="Arial"/>
          <w:sz w:val="21"/>
          <w:szCs w:val="21"/>
          <w:u w:val="single"/>
        </w:rPr>
        <w:t>reprezentowany przez:</w:t>
      </w:r>
    </w:p>
    <w:p w:rsidR="00794CF0" w:rsidRPr="00A22DCF" w:rsidRDefault="00794CF0" w:rsidP="00E912CB">
      <w:pPr>
        <w:ind w:right="5954"/>
        <w:rPr>
          <w:rFonts w:cs="Arial"/>
          <w:sz w:val="21"/>
          <w:szCs w:val="21"/>
        </w:rPr>
      </w:pPr>
      <w:r>
        <w:rPr>
          <w:rFonts w:cs="Arial"/>
          <w:sz w:val="21"/>
          <w:szCs w:val="21"/>
        </w:rPr>
        <w:t>………………………………</w:t>
      </w:r>
    </w:p>
    <w:p w:rsidR="00794CF0" w:rsidRPr="00FC4640" w:rsidRDefault="00794CF0" w:rsidP="00E912CB">
      <w:pPr>
        <w:ind w:right="5953"/>
        <w:rPr>
          <w:rFonts w:cs="Arial"/>
          <w:i/>
          <w:sz w:val="12"/>
          <w:szCs w:val="12"/>
        </w:rPr>
      </w:pPr>
      <w:r w:rsidRPr="009617B4">
        <w:rPr>
          <w:rFonts w:cs="Arial"/>
          <w:i/>
          <w:sz w:val="12"/>
          <w:szCs w:val="12"/>
        </w:rPr>
        <w:t>(imię, nazwisko, stanowisko/podstawa do  reprezentacji)</w:t>
      </w:r>
    </w:p>
    <w:p w:rsidR="00794CF0" w:rsidRDefault="00794CF0" w:rsidP="00D8247D">
      <w:pPr>
        <w:spacing w:line="302" w:lineRule="auto"/>
        <w:ind w:left="840" w:right="760" w:firstLine="226"/>
        <w:rPr>
          <w:b/>
          <w:sz w:val="23"/>
        </w:rPr>
      </w:pPr>
    </w:p>
    <w:p w:rsidR="00794CF0" w:rsidRDefault="00794CF0" w:rsidP="00D8247D">
      <w:pPr>
        <w:spacing w:line="302" w:lineRule="auto"/>
        <w:ind w:left="840" w:right="760" w:firstLine="226"/>
        <w:rPr>
          <w:b/>
          <w:sz w:val="23"/>
        </w:rPr>
      </w:pPr>
      <w:r>
        <w:rPr>
          <w:b/>
          <w:sz w:val="23"/>
        </w:rPr>
        <w:t>Oświadczenie o robotach wykonywanych przez poszczególnych wykonawców składane przez wykonawców wspólnie ubiegających się o udzielenie zamówienia</w:t>
      </w:r>
    </w:p>
    <w:p w:rsidR="00794CF0" w:rsidRDefault="00794CF0" w:rsidP="00D8247D">
      <w:pPr>
        <w:spacing w:line="230" w:lineRule="auto"/>
        <w:ind w:right="-79"/>
        <w:jc w:val="center"/>
      </w:pPr>
      <w:r>
        <w:t>(oświadczenie składane jest na podstawie art. 117 ust 4 ustawy pzp)</w:t>
      </w:r>
    </w:p>
    <w:p w:rsidR="00794CF0" w:rsidRPr="00E912CB" w:rsidRDefault="00794CF0" w:rsidP="00E912CB"/>
    <w:p w:rsidR="00794CF0" w:rsidRDefault="00794CF0" w:rsidP="00D8247D">
      <w:pPr>
        <w:spacing w:line="214" w:lineRule="exact"/>
      </w:pPr>
    </w:p>
    <w:p w:rsidR="00794CF0" w:rsidRDefault="00794CF0" w:rsidP="00D8247D">
      <w:pPr>
        <w:spacing w:line="234" w:lineRule="auto"/>
        <w:ind w:left="1120" w:right="300"/>
        <w:jc w:val="center"/>
        <w:rPr>
          <w:b/>
        </w:rPr>
      </w:pPr>
      <w:r>
        <w:rPr>
          <w:b/>
        </w:rPr>
        <w:t>w postępowaniu prowadzonym w celu udzielenia zamówienia publicznego na wykonanie zadania</w:t>
      </w:r>
    </w:p>
    <w:p w:rsidR="00794CF0" w:rsidRDefault="00794CF0" w:rsidP="00D8247D">
      <w:pPr>
        <w:spacing w:line="278" w:lineRule="exact"/>
      </w:pPr>
    </w:p>
    <w:p w:rsidR="00794CF0" w:rsidRPr="00340332" w:rsidRDefault="00794CF0" w:rsidP="00D8247D">
      <w:pPr>
        <w:spacing w:line="240" w:lineRule="atLeast"/>
        <w:ind w:right="-79"/>
        <w:jc w:val="center"/>
        <w:rPr>
          <w:b/>
        </w:rPr>
      </w:pPr>
      <w:r w:rsidRPr="00340332">
        <w:rPr>
          <w:b/>
        </w:rPr>
        <w:t>„</w:t>
      </w:r>
      <w:r>
        <w:rPr>
          <w:b/>
        </w:rPr>
        <w:t>Przebudowa drogi wewnętrznej w Modliszewicach</w:t>
      </w:r>
      <w:r w:rsidRPr="00340332">
        <w:rPr>
          <w:b/>
        </w:rPr>
        <w:t>”</w:t>
      </w:r>
    </w:p>
    <w:p w:rsidR="00794CF0" w:rsidRPr="00340332" w:rsidRDefault="00794CF0" w:rsidP="00E912CB">
      <w:pPr>
        <w:rPr>
          <w:b/>
        </w:rPr>
      </w:pPr>
    </w:p>
    <w:p w:rsidR="00794CF0" w:rsidRDefault="00794CF0" w:rsidP="00D8247D">
      <w:pPr>
        <w:spacing w:line="360" w:lineRule="exact"/>
      </w:pPr>
    </w:p>
    <w:p w:rsidR="00794CF0" w:rsidRDefault="00794CF0"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117 ust. 4 ustawy pzp</w:t>
      </w:r>
      <w:r>
        <w:t>,</w:t>
      </w:r>
      <w:r>
        <w:rPr>
          <w:i/>
        </w:rPr>
        <w:t xml:space="preserve"> </w:t>
      </w:r>
      <w:r>
        <w:rPr>
          <w:b/>
        </w:rPr>
        <w:t>oświadczam/oświadczmy*,</w:t>
      </w:r>
      <w:r>
        <w:rPr>
          <w:i/>
        </w:rPr>
        <w:t xml:space="preserve"> </w:t>
      </w:r>
      <w:r>
        <w:t>że niżej wymienione</w:t>
      </w:r>
      <w:r>
        <w:rPr>
          <w:i/>
        </w:rPr>
        <w:t xml:space="preserve"> </w:t>
      </w:r>
      <w:r>
        <w:t>roboty budowlane</w:t>
      </w:r>
      <w:r>
        <w:rPr>
          <w:i/>
        </w:rPr>
        <w:t xml:space="preserve"> </w:t>
      </w:r>
      <w:r>
        <w:t>będą</w:t>
      </w:r>
      <w:r>
        <w:rPr>
          <w:i/>
        </w:rPr>
        <w:t xml:space="preserve"> </w:t>
      </w:r>
      <w:r>
        <w:t>wykonane przez następującego wykonawcę:</w:t>
      </w:r>
    </w:p>
    <w:p w:rsidR="00794CF0" w:rsidRPr="00E912CB" w:rsidRDefault="00794CF0" w:rsidP="00E912CB"/>
    <w:p w:rsidR="00794CF0" w:rsidRDefault="00794CF0"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794CF0" w:rsidTr="002E6C2E">
        <w:trPr>
          <w:trHeight w:val="280"/>
        </w:trPr>
        <w:tc>
          <w:tcPr>
            <w:tcW w:w="4900" w:type="dxa"/>
            <w:tcBorders>
              <w:top w:val="single" w:sz="8" w:space="0" w:color="auto"/>
              <w:left w:val="single" w:sz="8" w:space="0" w:color="auto"/>
              <w:right w:val="single" w:sz="8" w:space="0" w:color="auto"/>
            </w:tcBorders>
            <w:vAlign w:val="bottom"/>
          </w:tcPr>
          <w:p w:rsidR="00794CF0" w:rsidRDefault="00794CF0"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794CF0" w:rsidRDefault="00794CF0" w:rsidP="002E6C2E">
            <w:pPr>
              <w:spacing w:line="240" w:lineRule="atLeast"/>
              <w:jc w:val="center"/>
              <w:rPr>
                <w:b/>
                <w:i/>
                <w:w w:val="99"/>
              </w:rPr>
            </w:pPr>
            <w:r>
              <w:rPr>
                <w:b/>
                <w:i/>
                <w:w w:val="99"/>
              </w:rPr>
              <w:t>Rodzaj i zakres robót wykonywanych przez</w:t>
            </w:r>
          </w:p>
        </w:tc>
      </w:tr>
      <w:tr w:rsidR="00794CF0" w:rsidTr="002E6C2E">
        <w:trPr>
          <w:trHeight w:val="276"/>
        </w:trPr>
        <w:tc>
          <w:tcPr>
            <w:tcW w:w="4900" w:type="dxa"/>
            <w:tcBorders>
              <w:left w:val="single" w:sz="8" w:space="0" w:color="auto"/>
              <w:right w:val="single" w:sz="8" w:space="0" w:color="auto"/>
            </w:tcBorders>
            <w:vAlign w:val="bottom"/>
          </w:tcPr>
          <w:p w:rsidR="00794CF0" w:rsidRDefault="00794CF0"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794CF0" w:rsidRDefault="00794CF0" w:rsidP="002E6C2E">
            <w:pPr>
              <w:spacing w:line="240" w:lineRule="atLeast"/>
              <w:jc w:val="center"/>
              <w:rPr>
                <w:b/>
                <w:i/>
              </w:rPr>
            </w:pPr>
            <w:r>
              <w:rPr>
                <w:b/>
                <w:i/>
              </w:rPr>
              <w:t>danego wykonawcę</w:t>
            </w:r>
          </w:p>
        </w:tc>
      </w:tr>
      <w:tr w:rsidR="00794CF0" w:rsidTr="002E6C2E">
        <w:trPr>
          <w:trHeight w:val="77"/>
        </w:trPr>
        <w:tc>
          <w:tcPr>
            <w:tcW w:w="4900" w:type="dxa"/>
            <w:tcBorders>
              <w:left w:val="single" w:sz="8" w:space="0" w:color="auto"/>
              <w:bottom w:val="single" w:sz="8" w:space="0" w:color="auto"/>
              <w:right w:val="single" w:sz="8" w:space="0" w:color="auto"/>
            </w:tcBorders>
            <w:vAlign w:val="bottom"/>
          </w:tcPr>
          <w:p w:rsidR="00794CF0" w:rsidRDefault="00794CF0" w:rsidP="002E6C2E">
            <w:pPr>
              <w:spacing w:line="240" w:lineRule="atLeast"/>
              <w:rPr>
                <w:sz w:val="6"/>
              </w:rPr>
            </w:pPr>
          </w:p>
        </w:tc>
        <w:tc>
          <w:tcPr>
            <w:tcW w:w="4900" w:type="dxa"/>
            <w:tcBorders>
              <w:bottom w:val="single" w:sz="8" w:space="0" w:color="auto"/>
              <w:right w:val="single" w:sz="8" w:space="0" w:color="auto"/>
            </w:tcBorders>
            <w:vAlign w:val="bottom"/>
          </w:tcPr>
          <w:p w:rsidR="00794CF0" w:rsidRDefault="00794CF0" w:rsidP="002E6C2E">
            <w:pPr>
              <w:spacing w:line="240" w:lineRule="atLeast"/>
              <w:rPr>
                <w:sz w:val="6"/>
              </w:rPr>
            </w:pPr>
          </w:p>
        </w:tc>
      </w:tr>
      <w:tr w:rsidR="00794CF0" w:rsidTr="002E6C2E">
        <w:trPr>
          <w:trHeight w:val="1096"/>
        </w:trPr>
        <w:tc>
          <w:tcPr>
            <w:tcW w:w="4900" w:type="dxa"/>
            <w:tcBorders>
              <w:left w:val="single" w:sz="8" w:space="0" w:color="auto"/>
              <w:bottom w:val="single" w:sz="8" w:space="0" w:color="auto"/>
              <w:right w:val="single" w:sz="8" w:space="0" w:color="auto"/>
            </w:tcBorders>
            <w:vAlign w:val="bottom"/>
          </w:tcPr>
          <w:p w:rsidR="00794CF0" w:rsidRDefault="00794CF0" w:rsidP="002E6C2E">
            <w:pPr>
              <w:spacing w:line="240" w:lineRule="atLeast"/>
            </w:pPr>
          </w:p>
        </w:tc>
        <w:tc>
          <w:tcPr>
            <w:tcW w:w="4900" w:type="dxa"/>
            <w:tcBorders>
              <w:bottom w:val="single" w:sz="8" w:space="0" w:color="auto"/>
              <w:right w:val="single" w:sz="8" w:space="0" w:color="auto"/>
            </w:tcBorders>
            <w:vAlign w:val="bottom"/>
          </w:tcPr>
          <w:p w:rsidR="00794CF0" w:rsidRDefault="00794CF0" w:rsidP="002E6C2E">
            <w:pPr>
              <w:spacing w:line="240" w:lineRule="atLeast"/>
            </w:pPr>
          </w:p>
        </w:tc>
      </w:tr>
      <w:tr w:rsidR="00794CF0" w:rsidTr="002E6C2E">
        <w:trPr>
          <w:trHeight w:val="1094"/>
        </w:trPr>
        <w:tc>
          <w:tcPr>
            <w:tcW w:w="4900" w:type="dxa"/>
            <w:tcBorders>
              <w:left w:val="single" w:sz="8" w:space="0" w:color="auto"/>
              <w:bottom w:val="single" w:sz="8" w:space="0" w:color="auto"/>
              <w:right w:val="single" w:sz="8" w:space="0" w:color="auto"/>
            </w:tcBorders>
            <w:vAlign w:val="bottom"/>
          </w:tcPr>
          <w:p w:rsidR="00794CF0" w:rsidRDefault="00794CF0" w:rsidP="002E6C2E">
            <w:pPr>
              <w:spacing w:line="240" w:lineRule="atLeast"/>
            </w:pPr>
          </w:p>
        </w:tc>
        <w:tc>
          <w:tcPr>
            <w:tcW w:w="4900" w:type="dxa"/>
            <w:tcBorders>
              <w:bottom w:val="single" w:sz="8" w:space="0" w:color="auto"/>
              <w:right w:val="single" w:sz="8" w:space="0" w:color="auto"/>
            </w:tcBorders>
            <w:vAlign w:val="bottom"/>
          </w:tcPr>
          <w:p w:rsidR="00794CF0" w:rsidRDefault="00794CF0" w:rsidP="002E6C2E">
            <w:pPr>
              <w:spacing w:line="240" w:lineRule="atLeast"/>
            </w:pPr>
          </w:p>
        </w:tc>
      </w:tr>
      <w:tr w:rsidR="00794CF0" w:rsidTr="002E6C2E">
        <w:trPr>
          <w:trHeight w:val="1094"/>
        </w:trPr>
        <w:tc>
          <w:tcPr>
            <w:tcW w:w="4900" w:type="dxa"/>
            <w:tcBorders>
              <w:left w:val="single" w:sz="8" w:space="0" w:color="auto"/>
              <w:bottom w:val="single" w:sz="8" w:space="0" w:color="auto"/>
              <w:right w:val="single" w:sz="8" w:space="0" w:color="auto"/>
            </w:tcBorders>
            <w:vAlign w:val="bottom"/>
          </w:tcPr>
          <w:p w:rsidR="00794CF0" w:rsidRDefault="00794CF0" w:rsidP="002E6C2E">
            <w:pPr>
              <w:spacing w:line="240" w:lineRule="atLeast"/>
            </w:pPr>
          </w:p>
        </w:tc>
        <w:tc>
          <w:tcPr>
            <w:tcW w:w="4900" w:type="dxa"/>
            <w:tcBorders>
              <w:bottom w:val="single" w:sz="8" w:space="0" w:color="auto"/>
              <w:right w:val="single" w:sz="8" w:space="0" w:color="auto"/>
            </w:tcBorders>
            <w:vAlign w:val="bottom"/>
          </w:tcPr>
          <w:p w:rsidR="00794CF0" w:rsidRDefault="00794CF0" w:rsidP="002E6C2E">
            <w:pPr>
              <w:spacing w:line="240" w:lineRule="atLeast"/>
            </w:pPr>
          </w:p>
        </w:tc>
      </w:tr>
    </w:tbl>
    <w:p w:rsidR="00794CF0" w:rsidRDefault="00794CF0" w:rsidP="00D8247D">
      <w:pPr>
        <w:sectPr w:rsidR="00794CF0">
          <w:pgSz w:w="11900" w:h="16838"/>
          <w:pgMar w:top="1440" w:right="1106" w:bottom="0" w:left="1020" w:header="0" w:footer="0" w:gutter="0"/>
          <w:cols w:space="0" w:equalWidth="0">
            <w:col w:w="9780"/>
          </w:cols>
          <w:docGrid w:linePitch="360"/>
        </w:sectPr>
      </w:pPr>
    </w:p>
    <w:p w:rsidR="00794CF0" w:rsidRPr="00E912CB" w:rsidRDefault="00794CF0" w:rsidP="00E912CB">
      <w:pPr>
        <w:pStyle w:val="Header"/>
        <w:jc w:val="right"/>
        <w:rPr>
          <w:rFonts w:ascii="Times New Roman" w:hAnsi="Times New Roman"/>
          <w:b/>
          <w:sz w:val="20"/>
          <w:szCs w:val="20"/>
        </w:rPr>
      </w:pPr>
      <w:r w:rsidRPr="00E912CB">
        <w:rPr>
          <w:rFonts w:ascii="Times New Roman" w:hAnsi="Times New Roman"/>
          <w:b/>
          <w:sz w:val="20"/>
          <w:szCs w:val="20"/>
        </w:rPr>
        <w:t>Załącznik nr 5  –wykaz robót budowlanych</w:t>
      </w:r>
    </w:p>
    <w:p w:rsidR="00794CF0" w:rsidRPr="00E912CB" w:rsidRDefault="00794CF0" w:rsidP="00E912CB">
      <w:pPr>
        <w:pStyle w:val="Heading3"/>
        <w:ind w:left="720" w:hanging="720"/>
        <w:jc w:val="both"/>
        <w:rPr>
          <w:rFonts w:ascii="Times New Roman" w:hAnsi="Times New Roman"/>
          <w:sz w:val="20"/>
          <w:szCs w:val="20"/>
        </w:rPr>
      </w:pPr>
    </w:p>
    <w:p w:rsidR="00794CF0" w:rsidRPr="00A22DCF" w:rsidRDefault="00794CF0" w:rsidP="00E912CB">
      <w:pPr>
        <w:spacing w:line="480" w:lineRule="auto"/>
        <w:ind w:left="5246" w:firstLine="708"/>
        <w:rPr>
          <w:rFonts w:cs="Arial"/>
          <w:b/>
          <w:sz w:val="21"/>
          <w:szCs w:val="21"/>
        </w:rPr>
      </w:pPr>
      <w:bookmarkStart w:id="20" w:name="_WYKAZ_WYKONANYCH_(WYKONYWANYCH)_USŁ"/>
      <w:bookmarkEnd w:id="20"/>
      <w:r w:rsidRPr="00A22DCF">
        <w:rPr>
          <w:rFonts w:cs="Arial"/>
          <w:b/>
          <w:sz w:val="21"/>
          <w:szCs w:val="21"/>
        </w:rPr>
        <w:t>Zamawiający:</w:t>
      </w:r>
    </w:p>
    <w:p w:rsidR="00794CF0" w:rsidRPr="00262341" w:rsidRDefault="00794CF0"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794CF0" w:rsidRPr="00262341" w:rsidRDefault="00794CF0" w:rsidP="00E912CB">
      <w:pPr>
        <w:ind w:left="5954"/>
        <w:rPr>
          <w:rFonts w:cs="Arial"/>
          <w:b/>
          <w:sz w:val="20"/>
          <w:szCs w:val="20"/>
        </w:rPr>
      </w:pPr>
      <w:r>
        <w:rPr>
          <w:rFonts w:cs="Arial"/>
          <w:b/>
          <w:sz w:val="20"/>
          <w:szCs w:val="20"/>
        </w:rPr>
        <w:t>ul</w:t>
      </w:r>
      <w:r w:rsidRPr="00262341">
        <w:rPr>
          <w:rFonts w:cs="Arial"/>
          <w:b/>
          <w:sz w:val="20"/>
          <w:szCs w:val="20"/>
        </w:rPr>
        <w:t>. Partyzantów 1</w:t>
      </w:r>
    </w:p>
    <w:p w:rsidR="00794CF0" w:rsidRPr="00262341" w:rsidRDefault="00794CF0" w:rsidP="00E912CB">
      <w:pPr>
        <w:ind w:left="5954"/>
        <w:rPr>
          <w:rFonts w:cs="Arial"/>
          <w:b/>
          <w:sz w:val="20"/>
          <w:szCs w:val="20"/>
        </w:rPr>
      </w:pPr>
      <w:r w:rsidRPr="00262341">
        <w:rPr>
          <w:rFonts w:cs="Arial"/>
          <w:b/>
          <w:sz w:val="20"/>
          <w:szCs w:val="20"/>
        </w:rPr>
        <w:t>26-200 Końskie</w:t>
      </w:r>
    </w:p>
    <w:p w:rsidR="00794CF0" w:rsidRPr="009E43B6" w:rsidRDefault="00794CF0" w:rsidP="00E912CB">
      <w:pPr>
        <w:ind w:left="5954"/>
        <w:rPr>
          <w:rFonts w:cs="Arial"/>
          <w:b/>
          <w:i/>
          <w:sz w:val="16"/>
          <w:szCs w:val="16"/>
        </w:rPr>
      </w:pPr>
      <w:r>
        <w:rPr>
          <w:rFonts w:cs="Arial"/>
          <w:b/>
          <w:i/>
          <w:sz w:val="16"/>
          <w:szCs w:val="16"/>
        </w:rPr>
        <w:t>ZP.271.1.6.2022.</w:t>
      </w:r>
      <w:r w:rsidRPr="009E43B6">
        <w:rPr>
          <w:rFonts w:cs="Arial"/>
          <w:b/>
          <w:i/>
          <w:sz w:val="16"/>
          <w:szCs w:val="16"/>
        </w:rPr>
        <w:t>DS</w:t>
      </w:r>
    </w:p>
    <w:p w:rsidR="00794CF0" w:rsidRPr="00A22DCF" w:rsidRDefault="00794CF0" w:rsidP="00E912CB">
      <w:pPr>
        <w:ind w:left="5954"/>
        <w:rPr>
          <w:rFonts w:cs="Arial"/>
          <w:i/>
          <w:sz w:val="16"/>
          <w:szCs w:val="16"/>
        </w:rPr>
      </w:pPr>
    </w:p>
    <w:p w:rsidR="00794CF0" w:rsidRPr="00A22DCF" w:rsidRDefault="00794CF0" w:rsidP="00E912CB">
      <w:pPr>
        <w:rPr>
          <w:rFonts w:cs="Arial"/>
          <w:b/>
          <w:sz w:val="21"/>
          <w:szCs w:val="21"/>
        </w:rPr>
      </w:pPr>
      <w:r w:rsidRPr="00A22DCF">
        <w:rPr>
          <w:rFonts w:cs="Arial"/>
          <w:b/>
          <w:sz w:val="21"/>
          <w:szCs w:val="21"/>
        </w:rPr>
        <w:t>Wykonawca:</w:t>
      </w:r>
    </w:p>
    <w:p w:rsidR="00794CF0" w:rsidRPr="00A22DCF" w:rsidRDefault="00794CF0" w:rsidP="00E912CB">
      <w:pPr>
        <w:ind w:right="5954"/>
        <w:rPr>
          <w:rFonts w:cs="Arial"/>
          <w:sz w:val="21"/>
          <w:szCs w:val="21"/>
        </w:rPr>
      </w:pPr>
      <w:r>
        <w:rPr>
          <w:rFonts w:cs="Arial"/>
          <w:sz w:val="21"/>
          <w:szCs w:val="21"/>
        </w:rPr>
        <w:t>………………………………</w:t>
      </w:r>
    </w:p>
    <w:p w:rsidR="00794CF0" w:rsidRPr="009617B4" w:rsidRDefault="00794CF0" w:rsidP="00E912CB">
      <w:pPr>
        <w:ind w:right="5953"/>
        <w:rPr>
          <w:rFonts w:cs="Arial"/>
          <w:i/>
          <w:sz w:val="12"/>
          <w:szCs w:val="12"/>
        </w:rPr>
      </w:pPr>
      <w:r w:rsidRPr="009617B4">
        <w:rPr>
          <w:rFonts w:cs="Arial"/>
          <w:i/>
          <w:sz w:val="12"/>
          <w:szCs w:val="12"/>
        </w:rPr>
        <w:t>(pełna nazwa/firma, adres, w zależności od podmiotu: NIP/PESEL, KRS/CEiDG)</w:t>
      </w:r>
    </w:p>
    <w:p w:rsidR="00794CF0" w:rsidRPr="00262D61" w:rsidRDefault="00794CF0" w:rsidP="00E912CB">
      <w:pPr>
        <w:rPr>
          <w:rFonts w:cs="Arial"/>
          <w:sz w:val="21"/>
          <w:szCs w:val="21"/>
          <w:u w:val="single"/>
        </w:rPr>
      </w:pPr>
      <w:r w:rsidRPr="00262D61">
        <w:rPr>
          <w:rFonts w:cs="Arial"/>
          <w:sz w:val="21"/>
          <w:szCs w:val="21"/>
          <w:u w:val="single"/>
        </w:rPr>
        <w:t>reprezentowany przez:</w:t>
      </w:r>
    </w:p>
    <w:p w:rsidR="00794CF0" w:rsidRPr="00A22DCF" w:rsidRDefault="00794CF0" w:rsidP="00E912CB">
      <w:pPr>
        <w:ind w:right="5954"/>
        <w:rPr>
          <w:rFonts w:cs="Arial"/>
          <w:sz w:val="21"/>
          <w:szCs w:val="21"/>
        </w:rPr>
      </w:pPr>
      <w:r>
        <w:rPr>
          <w:rFonts w:cs="Arial"/>
          <w:sz w:val="21"/>
          <w:szCs w:val="21"/>
        </w:rPr>
        <w:t>………………………………</w:t>
      </w:r>
    </w:p>
    <w:p w:rsidR="00794CF0" w:rsidRPr="009617B4" w:rsidRDefault="00794CF0" w:rsidP="00E912CB">
      <w:pPr>
        <w:ind w:right="5953"/>
        <w:rPr>
          <w:rFonts w:cs="Arial"/>
          <w:i/>
          <w:sz w:val="12"/>
          <w:szCs w:val="12"/>
        </w:rPr>
      </w:pPr>
      <w:r w:rsidRPr="009617B4">
        <w:rPr>
          <w:rFonts w:cs="Arial"/>
          <w:i/>
          <w:sz w:val="12"/>
          <w:szCs w:val="12"/>
        </w:rPr>
        <w:t>(imię, nazwisko, stanowisko/podstawa do  reprezentacji)</w:t>
      </w:r>
    </w:p>
    <w:p w:rsidR="00794CF0" w:rsidRPr="00E912CB" w:rsidRDefault="00794CF0" w:rsidP="00E912CB">
      <w:pPr>
        <w:ind w:left="0"/>
        <w:jc w:val="center"/>
        <w:rPr>
          <w:rFonts w:cs="Arial"/>
        </w:rPr>
      </w:pPr>
      <w:r w:rsidRPr="00E912CB">
        <w:rPr>
          <w:rFonts w:cs="Arial"/>
          <w:b/>
        </w:rPr>
        <w:t>OŚWIADCZAM, ŻE:</w:t>
      </w:r>
      <w:r w:rsidRPr="00E912CB">
        <w:rPr>
          <w:rFonts w:cs="Arial"/>
        </w:rPr>
        <w:t xml:space="preserve"> </w:t>
      </w:r>
    </w:p>
    <w:p w:rsidR="00794CF0" w:rsidRPr="00E912CB" w:rsidRDefault="00794CF0" w:rsidP="00E912CB">
      <w:pPr>
        <w:ind w:left="0"/>
        <w:rPr>
          <w:rFonts w:cs="Arial"/>
        </w:rPr>
      </w:pPr>
      <w:r w:rsidRPr="00E912CB">
        <w:rPr>
          <w:rFonts w:cs="Arial"/>
        </w:rPr>
        <w:t>W okresie ostatnich pięciu lat przed upływem terminu składania ofert, wykonałem następujące roboty budowlane: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779"/>
        <w:gridCol w:w="851"/>
        <w:gridCol w:w="2693"/>
        <w:gridCol w:w="1134"/>
        <w:gridCol w:w="1134"/>
        <w:gridCol w:w="1559"/>
        <w:gridCol w:w="1276"/>
      </w:tblGrid>
      <w:tr w:rsidR="00794CF0" w:rsidRPr="0022053D" w:rsidTr="00D62AD1">
        <w:trPr>
          <w:cantSplit/>
        </w:trPr>
        <w:tc>
          <w:tcPr>
            <w:tcW w:w="779" w:type="dxa"/>
            <w:vMerge w:val="restart"/>
            <w:shd w:val="pct25" w:color="auto" w:fill="auto"/>
            <w:vAlign w:val="center"/>
          </w:tcPr>
          <w:p w:rsidR="00794CF0" w:rsidRPr="00E912CB" w:rsidRDefault="00794CF0" w:rsidP="00D62AD1">
            <w:pPr>
              <w:ind w:left="0"/>
              <w:rPr>
                <w:rFonts w:cs="Arial"/>
                <w:sz w:val="20"/>
                <w:szCs w:val="20"/>
              </w:rPr>
            </w:pPr>
            <w:r w:rsidRPr="00E912CB">
              <w:rPr>
                <w:rFonts w:cs="Arial"/>
                <w:sz w:val="20"/>
                <w:szCs w:val="20"/>
              </w:rPr>
              <w:t>L.p.</w:t>
            </w:r>
          </w:p>
        </w:tc>
        <w:tc>
          <w:tcPr>
            <w:tcW w:w="3544" w:type="dxa"/>
            <w:gridSpan w:val="2"/>
            <w:shd w:val="pct25" w:color="auto" w:fill="auto"/>
            <w:vAlign w:val="center"/>
          </w:tcPr>
          <w:p w:rsidR="00794CF0" w:rsidRPr="00E912CB" w:rsidRDefault="00794CF0" w:rsidP="00E912CB">
            <w:pPr>
              <w:ind w:left="0"/>
              <w:jc w:val="center"/>
              <w:rPr>
                <w:rFonts w:cs="Arial"/>
                <w:sz w:val="20"/>
                <w:szCs w:val="20"/>
              </w:rPr>
            </w:pPr>
            <w:r w:rsidRPr="00E912CB">
              <w:rPr>
                <w:rFonts w:cs="Arial"/>
                <w:sz w:val="20"/>
                <w:szCs w:val="20"/>
              </w:rPr>
              <w:t>Nazwa zadania</w:t>
            </w:r>
          </w:p>
        </w:tc>
        <w:tc>
          <w:tcPr>
            <w:tcW w:w="2268" w:type="dxa"/>
            <w:gridSpan w:val="2"/>
            <w:shd w:val="pct25" w:color="auto" w:fill="auto"/>
            <w:vAlign w:val="center"/>
          </w:tcPr>
          <w:p w:rsidR="00794CF0" w:rsidRPr="00E912CB" w:rsidRDefault="00794CF0" w:rsidP="00D62AD1">
            <w:pPr>
              <w:ind w:left="0"/>
              <w:rPr>
                <w:rFonts w:cs="Arial"/>
                <w:sz w:val="20"/>
                <w:szCs w:val="20"/>
              </w:rPr>
            </w:pPr>
            <w:r w:rsidRPr="00E912CB">
              <w:rPr>
                <w:rFonts w:cs="Arial"/>
                <w:sz w:val="20"/>
                <w:szCs w:val="20"/>
              </w:rPr>
              <w:t>Data wykonania</w:t>
            </w:r>
          </w:p>
        </w:tc>
        <w:tc>
          <w:tcPr>
            <w:tcW w:w="1559" w:type="dxa"/>
            <w:vMerge w:val="restart"/>
            <w:shd w:val="pct25" w:color="auto" w:fill="auto"/>
            <w:vAlign w:val="center"/>
          </w:tcPr>
          <w:p w:rsidR="00794CF0" w:rsidRPr="00E912CB" w:rsidRDefault="00794CF0" w:rsidP="00D62AD1">
            <w:pPr>
              <w:ind w:left="0"/>
              <w:rPr>
                <w:rFonts w:cs="Arial"/>
                <w:sz w:val="20"/>
                <w:szCs w:val="20"/>
              </w:rPr>
            </w:pPr>
            <w:r w:rsidRPr="00E912CB">
              <w:rPr>
                <w:rFonts w:cs="Arial"/>
                <w:sz w:val="20"/>
                <w:szCs w:val="20"/>
              </w:rPr>
              <w:t>Podmiot na rzecz którego roboty zostały wykonane (nazwa, adres, nr telefonu do kontaktu)</w:t>
            </w:r>
          </w:p>
        </w:tc>
        <w:tc>
          <w:tcPr>
            <w:tcW w:w="1276" w:type="dxa"/>
            <w:vMerge w:val="restart"/>
            <w:shd w:val="pct25" w:color="auto" w:fill="auto"/>
            <w:vAlign w:val="center"/>
          </w:tcPr>
          <w:p w:rsidR="00794CF0" w:rsidRPr="00E912CB" w:rsidRDefault="00794CF0" w:rsidP="00D62AD1">
            <w:pPr>
              <w:ind w:left="0"/>
              <w:rPr>
                <w:rFonts w:cs="Arial"/>
                <w:sz w:val="20"/>
                <w:szCs w:val="20"/>
              </w:rPr>
            </w:pPr>
            <w:r w:rsidRPr="00E912CB">
              <w:rPr>
                <w:rFonts w:cs="Arial"/>
                <w:sz w:val="20"/>
                <w:szCs w:val="20"/>
              </w:rPr>
              <w:t>Nazwa Wykonawcy</w:t>
            </w:r>
            <w:r w:rsidRPr="00E912CB">
              <w:rPr>
                <w:rStyle w:val="FootnoteReference"/>
                <w:rFonts w:cs="Arial"/>
                <w:sz w:val="20"/>
                <w:szCs w:val="20"/>
              </w:rPr>
              <w:footnoteReference w:id="1"/>
            </w:r>
          </w:p>
        </w:tc>
      </w:tr>
      <w:tr w:rsidR="00794CF0" w:rsidRPr="0022053D" w:rsidTr="00D62AD1">
        <w:trPr>
          <w:cantSplit/>
          <w:trHeight w:val="484"/>
        </w:trPr>
        <w:tc>
          <w:tcPr>
            <w:tcW w:w="779" w:type="dxa"/>
            <w:vMerge/>
            <w:vAlign w:val="center"/>
          </w:tcPr>
          <w:p w:rsidR="00794CF0" w:rsidRPr="0022053D" w:rsidRDefault="00794CF0" w:rsidP="00D62AD1">
            <w:pPr>
              <w:ind w:left="0"/>
              <w:rPr>
                <w:rFonts w:cs="Arial"/>
                <w:sz w:val="16"/>
                <w:szCs w:val="16"/>
              </w:rPr>
            </w:pPr>
          </w:p>
        </w:tc>
        <w:tc>
          <w:tcPr>
            <w:tcW w:w="851" w:type="dxa"/>
            <w:shd w:val="pct25" w:color="auto" w:fill="auto"/>
            <w:vAlign w:val="center"/>
          </w:tcPr>
          <w:p w:rsidR="00794CF0" w:rsidRPr="0022053D" w:rsidRDefault="00794CF0" w:rsidP="00D62AD1">
            <w:pPr>
              <w:ind w:left="0"/>
              <w:rPr>
                <w:rFonts w:cs="Arial"/>
                <w:sz w:val="16"/>
                <w:szCs w:val="16"/>
              </w:rPr>
            </w:pPr>
            <w:r w:rsidRPr="0022053D">
              <w:rPr>
                <w:rFonts w:cs="Arial"/>
                <w:sz w:val="16"/>
                <w:szCs w:val="16"/>
              </w:rPr>
              <w:t xml:space="preserve">Wartość </w:t>
            </w:r>
            <w:r>
              <w:rPr>
                <w:rFonts w:cs="Arial"/>
                <w:sz w:val="16"/>
                <w:szCs w:val="16"/>
              </w:rPr>
              <w:t>brutto roboty</w:t>
            </w:r>
          </w:p>
        </w:tc>
        <w:tc>
          <w:tcPr>
            <w:tcW w:w="2693" w:type="dxa"/>
            <w:shd w:val="pct25" w:color="auto" w:fill="auto"/>
            <w:vAlign w:val="center"/>
          </w:tcPr>
          <w:p w:rsidR="00794CF0" w:rsidRPr="0022053D" w:rsidRDefault="00794CF0" w:rsidP="00D62AD1">
            <w:pPr>
              <w:ind w:left="0"/>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794CF0" w:rsidRPr="0022053D" w:rsidRDefault="00794CF0" w:rsidP="00D62AD1">
            <w:pPr>
              <w:pStyle w:val="CommentText"/>
              <w:rPr>
                <w:rFonts w:cs="Arial"/>
                <w:sz w:val="16"/>
                <w:szCs w:val="16"/>
              </w:rPr>
            </w:pPr>
            <w:r w:rsidRPr="0022053D">
              <w:rPr>
                <w:rFonts w:cs="Arial"/>
                <w:sz w:val="16"/>
                <w:szCs w:val="16"/>
              </w:rPr>
              <w:t>początek (data)</w:t>
            </w:r>
          </w:p>
        </w:tc>
        <w:tc>
          <w:tcPr>
            <w:tcW w:w="1134" w:type="dxa"/>
            <w:shd w:val="clear" w:color="auto" w:fill="BFBFBF"/>
            <w:vAlign w:val="center"/>
          </w:tcPr>
          <w:p w:rsidR="00794CF0" w:rsidRPr="0022053D" w:rsidRDefault="00794CF0" w:rsidP="00D62AD1">
            <w:pPr>
              <w:pStyle w:val="CommentText"/>
              <w:rPr>
                <w:rFonts w:cs="Arial"/>
                <w:sz w:val="16"/>
                <w:szCs w:val="16"/>
              </w:rPr>
            </w:pPr>
            <w:r w:rsidRPr="0022053D">
              <w:rPr>
                <w:rFonts w:cs="Arial"/>
                <w:sz w:val="16"/>
                <w:szCs w:val="16"/>
              </w:rPr>
              <w:t xml:space="preserve">zakończenie (data) </w:t>
            </w:r>
          </w:p>
        </w:tc>
        <w:tc>
          <w:tcPr>
            <w:tcW w:w="1559" w:type="dxa"/>
            <w:vMerge/>
            <w:vAlign w:val="center"/>
          </w:tcPr>
          <w:p w:rsidR="00794CF0" w:rsidRPr="0022053D" w:rsidRDefault="00794CF0" w:rsidP="00D62AD1">
            <w:pPr>
              <w:pStyle w:val="CommentText"/>
              <w:rPr>
                <w:rFonts w:cs="Arial"/>
                <w:sz w:val="16"/>
                <w:szCs w:val="16"/>
              </w:rPr>
            </w:pPr>
          </w:p>
        </w:tc>
        <w:tc>
          <w:tcPr>
            <w:tcW w:w="1276" w:type="dxa"/>
            <w:vMerge/>
          </w:tcPr>
          <w:p w:rsidR="00794CF0" w:rsidRPr="0022053D" w:rsidRDefault="00794CF0" w:rsidP="00D62AD1">
            <w:pPr>
              <w:ind w:left="0"/>
              <w:rPr>
                <w:rFonts w:cs="Arial"/>
                <w:sz w:val="16"/>
                <w:szCs w:val="16"/>
              </w:rPr>
            </w:pPr>
          </w:p>
        </w:tc>
      </w:tr>
      <w:tr w:rsidR="00794CF0" w:rsidRPr="0022053D" w:rsidTr="00D62AD1">
        <w:trPr>
          <w:cantSplit/>
        </w:trPr>
        <w:tc>
          <w:tcPr>
            <w:tcW w:w="779" w:type="dxa"/>
            <w:vMerge w:val="restart"/>
            <w:vAlign w:val="center"/>
          </w:tcPr>
          <w:p w:rsidR="00794CF0" w:rsidRPr="0022053D" w:rsidRDefault="00794CF0" w:rsidP="00D62AD1">
            <w:pPr>
              <w:ind w:left="0"/>
              <w:rPr>
                <w:rFonts w:cs="Arial"/>
                <w:sz w:val="16"/>
                <w:szCs w:val="16"/>
              </w:rPr>
            </w:pPr>
            <w:r w:rsidRPr="0022053D">
              <w:rPr>
                <w:rFonts w:cs="Arial"/>
                <w:sz w:val="16"/>
                <w:szCs w:val="16"/>
              </w:rPr>
              <w:t>1.</w:t>
            </w:r>
          </w:p>
        </w:tc>
        <w:tc>
          <w:tcPr>
            <w:tcW w:w="3544" w:type="dxa"/>
            <w:gridSpan w:val="2"/>
            <w:vAlign w:val="center"/>
          </w:tcPr>
          <w:p w:rsidR="00794CF0" w:rsidRPr="0022053D" w:rsidRDefault="00794CF0" w:rsidP="00D62AD1">
            <w:pPr>
              <w:ind w:left="0"/>
              <w:rPr>
                <w:rFonts w:cs="Arial"/>
                <w:sz w:val="16"/>
                <w:szCs w:val="16"/>
              </w:rPr>
            </w:pPr>
          </w:p>
        </w:tc>
        <w:tc>
          <w:tcPr>
            <w:tcW w:w="1134" w:type="dxa"/>
            <w:vMerge w:val="restart"/>
            <w:vAlign w:val="center"/>
          </w:tcPr>
          <w:p w:rsidR="00794CF0" w:rsidRPr="0022053D" w:rsidRDefault="00794CF0" w:rsidP="00D62AD1">
            <w:pPr>
              <w:ind w:left="0"/>
              <w:rPr>
                <w:rFonts w:cs="Arial"/>
                <w:sz w:val="16"/>
                <w:szCs w:val="16"/>
              </w:rPr>
            </w:pPr>
          </w:p>
        </w:tc>
        <w:tc>
          <w:tcPr>
            <w:tcW w:w="1134" w:type="dxa"/>
            <w:vMerge w:val="restart"/>
            <w:vAlign w:val="center"/>
          </w:tcPr>
          <w:p w:rsidR="00794CF0" w:rsidRPr="0022053D" w:rsidRDefault="00794CF0" w:rsidP="00D62AD1">
            <w:pPr>
              <w:ind w:left="0"/>
              <w:rPr>
                <w:rFonts w:cs="Arial"/>
                <w:sz w:val="16"/>
                <w:szCs w:val="16"/>
              </w:rPr>
            </w:pPr>
          </w:p>
        </w:tc>
        <w:tc>
          <w:tcPr>
            <w:tcW w:w="1559" w:type="dxa"/>
            <w:vMerge w:val="restart"/>
            <w:vAlign w:val="center"/>
          </w:tcPr>
          <w:p w:rsidR="00794CF0" w:rsidRPr="0022053D" w:rsidRDefault="00794CF0" w:rsidP="00D62AD1">
            <w:pPr>
              <w:ind w:left="0"/>
              <w:rPr>
                <w:rFonts w:cs="Arial"/>
                <w:sz w:val="16"/>
                <w:szCs w:val="16"/>
              </w:rPr>
            </w:pPr>
          </w:p>
        </w:tc>
        <w:tc>
          <w:tcPr>
            <w:tcW w:w="1276" w:type="dxa"/>
            <w:vMerge w:val="restart"/>
          </w:tcPr>
          <w:p w:rsidR="00794CF0" w:rsidRPr="0022053D" w:rsidRDefault="00794CF0" w:rsidP="00D62AD1">
            <w:pPr>
              <w:ind w:left="0"/>
              <w:rPr>
                <w:rFonts w:cs="Arial"/>
                <w:sz w:val="16"/>
                <w:szCs w:val="16"/>
              </w:rPr>
            </w:pPr>
          </w:p>
        </w:tc>
      </w:tr>
      <w:tr w:rsidR="00794CF0" w:rsidRPr="0022053D" w:rsidTr="00D62AD1">
        <w:trPr>
          <w:cantSplit/>
        </w:trPr>
        <w:tc>
          <w:tcPr>
            <w:tcW w:w="779" w:type="dxa"/>
            <w:vMerge/>
            <w:vAlign w:val="center"/>
          </w:tcPr>
          <w:p w:rsidR="00794CF0" w:rsidRPr="0022053D" w:rsidRDefault="00794CF0" w:rsidP="00D62AD1">
            <w:pPr>
              <w:ind w:left="0"/>
              <w:rPr>
                <w:rFonts w:cs="Arial"/>
                <w:sz w:val="16"/>
                <w:szCs w:val="16"/>
              </w:rPr>
            </w:pPr>
          </w:p>
        </w:tc>
        <w:tc>
          <w:tcPr>
            <w:tcW w:w="851" w:type="dxa"/>
            <w:vAlign w:val="center"/>
          </w:tcPr>
          <w:p w:rsidR="00794CF0" w:rsidRPr="0022053D" w:rsidRDefault="00794CF0" w:rsidP="00D62AD1">
            <w:pPr>
              <w:ind w:left="0"/>
              <w:rPr>
                <w:rFonts w:cs="Arial"/>
                <w:sz w:val="16"/>
                <w:szCs w:val="16"/>
              </w:rPr>
            </w:pPr>
          </w:p>
        </w:tc>
        <w:tc>
          <w:tcPr>
            <w:tcW w:w="2693" w:type="dxa"/>
            <w:vAlign w:val="center"/>
          </w:tcPr>
          <w:p w:rsidR="00794CF0" w:rsidRPr="0022053D" w:rsidRDefault="00794CF0" w:rsidP="00D62AD1">
            <w:pPr>
              <w:ind w:left="0"/>
              <w:rPr>
                <w:rFonts w:cs="Arial"/>
                <w:sz w:val="16"/>
                <w:szCs w:val="16"/>
              </w:rPr>
            </w:pPr>
          </w:p>
        </w:tc>
        <w:tc>
          <w:tcPr>
            <w:tcW w:w="1134" w:type="dxa"/>
            <w:vMerge/>
            <w:vAlign w:val="center"/>
          </w:tcPr>
          <w:p w:rsidR="00794CF0" w:rsidRPr="0022053D" w:rsidRDefault="00794CF0" w:rsidP="00D62AD1">
            <w:pPr>
              <w:ind w:left="0"/>
              <w:rPr>
                <w:rFonts w:cs="Arial"/>
                <w:sz w:val="16"/>
                <w:szCs w:val="16"/>
              </w:rPr>
            </w:pPr>
          </w:p>
        </w:tc>
        <w:tc>
          <w:tcPr>
            <w:tcW w:w="1134" w:type="dxa"/>
            <w:vMerge/>
            <w:vAlign w:val="center"/>
          </w:tcPr>
          <w:p w:rsidR="00794CF0" w:rsidRPr="0022053D" w:rsidRDefault="00794CF0" w:rsidP="00D62AD1">
            <w:pPr>
              <w:ind w:left="0"/>
              <w:rPr>
                <w:rFonts w:cs="Arial"/>
                <w:sz w:val="16"/>
                <w:szCs w:val="16"/>
              </w:rPr>
            </w:pPr>
          </w:p>
        </w:tc>
        <w:tc>
          <w:tcPr>
            <w:tcW w:w="1559" w:type="dxa"/>
            <w:vMerge/>
            <w:vAlign w:val="center"/>
          </w:tcPr>
          <w:p w:rsidR="00794CF0" w:rsidRPr="0022053D" w:rsidRDefault="00794CF0" w:rsidP="00D62AD1">
            <w:pPr>
              <w:ind w:left="0"/>
              <w:rPr>
                <w:rFonts w:cs="Arial"/>
                <w:sz w:val="16"/>
                <w:szCs w:val="16"/>
              </w:rPr>
            </w:pPr>
          </w:p>
        </w:tc>
        <w:tc>
          <w:tcPr>
            <w:tcW w:w="1276" w:type="dxa"/>
            <w:vMerge/>
          </w:tcPr>
          <w:p w:rsidR="00794CF0" w:rsidRPr="0022053D" w:rsidRDefault="00794CF0" w:rsidP="00D62AD1">
            <w:pPr>
              <w:ind w:left="0"/>
              <w:rPr>
                <w:rFonts w:cs="Arial"/>
                <w:sz w:val="16"/>
                <w:szCs w:val="16"/>
              </w:rPr>
            </w:pPr>
          </w:p>
        </w:tc>
      </w:tr>
      <w:tr w:rsidR="00794CF0" w:rsidRPr="0022053D" w:rsidTr="00D62AD1">
        <w:trPr>
          <w:cantSplit/>
        </w:trPr>
        <w:tc>
          <w:tcPr>
            <w:tcW w:w="779" w:type="dxa"/>
            <w:vMerge w:val="restart"/>
            <w:vAlign w:val="center"/>
          </w:tcPr>
          <w:p w:rsidR="00794CF0" w:rsidRPr="0022053D" w:rsidRDefault="00794CF0" w:rsidP="00D62AD1">
            <w:pPr>
              <w:ind w:left="0"/>
              <w:rPr>
                <w:rFonts w:cs="Arial"/>
                <w:sz w:val="16"/>
                <w:szCs w:val="16"/>
              </w:rPr>
            </w:pPr>
            <w:r w:rsidRPr="0022053D">
              <w:rPr>
                <w:rFonts w:cs="Arial"/>
                <w:sz w:val="16"/>
                <w:szCs w:val="16"/>
              </w:rPr>
              <w:t>2.</w:t>
            </w:r>
          </w:p>
        </w:tc>
        <w:tc>
          <w:tcPr>
            <w:tcW w:w="3544" w:type="dxa"/>
            <w:gridSpan w:val="2"/>
            <w:vAlign w:val="center"/>
          </w:tcPr>
          <w:p w:rsidR="00794CF0" w:rsidRPr="0022053D" w:rsidRDefault="00794CF0" w:rsidP="00D62AD1">
            <w:pPr>
              <w:ind w:left="0"/>
              <w:rPr>
                <w:rFonts w:cs="Arial"/>
                <w:sz w:val="16"/>
                <w:szCs w:val="16"/>
              </w:rPr>
            </w:pPr>
          </w:p>
        </w:tc>
        <w:tc>
          <w:tcPr>
            <w:tcW w:w="1134" w:type="dxa"/>
            <w:vMerge w:val="restart"/>
            <w:vAlign w:val="center"/>
          </w:tcPr>
          <w:p w:rsidR="00794CF0" w:rsidRPr="0022053D" w:rsidRDefault="00794CF0" w:rsidP="00D62AD1">
            <w:pPr>
              <w:ind w:left="0"/>
              <w:rPr>
                <w:rFonts w:cs="Arial"/>
                <w:sz w:val="16"/>
                <w:szCs w:val="16"/>
              </w:rPr>
            </w:pPr>
          </w:p>
        </w:tc>
        <w:tc>
          <w:tcPr>
            <w:tcW w:w="1134" w:type="dxa"/>
            <w:vMerge w:val="restart"/>
            <w:vAlign w:val="center"/>
          </w:tcPr>
          <w:p w:rsidR="00794CF0" w:rsidRPr="0022053D" w:rsidRDefault="00794CF0" w:rsidP="00D62AD1">
            <w:pPr>
              <w:ind w:left="0"/>
              <w:rPr>
                <w:rFonts w:cs="Arial"/>
                <w:sz w:val="16"/>
                <w:szCs w:val="16"/>
              </w:rPr>
            </w:pPr>
          </w:p>
        </w:tc>
        <w:tc>
          <w:tcPr>
            <w:tcW w:w="1559" w:type="dxa"/>
            <w:vMerge w:val="restart"/>
            <w:vAlign w:val="center"/>
          </w:tcPr>
          <w:p w:rsidR="00794CF0" w:rsidRPr="0022053D" w:rsidRDefault="00794CF0" w:rsidP="00D62AD1">
            <w:pPr>
              <w:ind w:left="0"/>
              <w:rPr>
                <w:rFonts w:cs="Arial"/>
                <w:sz w:val="16"/>
                <w:szCs w:val="16"/>
              </w:rPr>
            </w:pPr>
          </w:p>
        </w:tc>
        <w:tc>
          <w:tcPr>
            <w:tcW w:w="1276" w:type="dxa"/>
            <w:vMerge w:val="restart"/>
          </w:tcPr>
          <w:p w:rsidR="00794CF0" w:rsidRPr="0022053D" w:rsidRDefault="00794CF0" w:rsidP="00D62AD1">
            <w:pPr>
              <w:ind w:left="0"/>
              <w:rPr>
                <w:rFonts w:cs="Arial"/>
                <w:sz w:val="16"/>
                <w:szCs w:val="16"/>
              </w:rPr>
            </w:pPr>
          </w:p>
        </w:tc>
      </w:tr>
      <w:tr w:rsidR="00794CF0" w:rsidRPr="0022053D" w:rsidTr="00D62AD1">
        <w:trPr>
          <w:cantSplit/>
        </w:trPr>
        <w:tc>
          <w:tcPr>
            <w:tcW w:w="779" w:type="dxa"/>
            <w:vMerge/>
            <w:vAlign w:val="center"/>
          </w:tcPr>
          <w:p w:rsidR="00794CF0" w:rsidRPr="0022053D" w:rsidRDefault="00794CF0" w:rsidP="00D62AD1">
            <w:pPr>
              <w:ind w:left="0"/>
              <w:rPr>
                <w:rFonts w:cs="Arial"/>
                <w:sz w:val="16"/>
                <w:szCs w:val="16"/>
              </w:rPr>
            </w:pPr>
          </w:p>
        </w:tc>
        <w:tc>
          <w:tcPr>
            <w:tcW w:w="851" w:type="dxa"/>
            <w:vAlign w:val="center"/>
          </w:tcPr>
          <w:p w:rsidR="00794CF0" w:rsidRPr="0022053D" w:rsidRDefault="00794CF0" w:rsidP="00D62AD1">
            <w:pPr>
              <w:ind w:left="0"/>
              <w:rPr>
                <w:rFonts w:cs="Arial"/>
                <w:sz w:val="16"/>
                <w:szCs w:val="16"/>
              </w:rPr>
            </w:pPr>
          </w:p>
        </w:tc>
        <w:tc>
          <w:tcPr>
            <w:tcW w:w="2693" w:type="dxa"/>
            <w:vAlign w:val="center"/>
          </w:tcPr>
          <w:p w:rsidR="00794CF0" w:rsidRPr="0022053D" w:rsidRDefault="00794CF0" w:rsidP="00D62AD1">
            <w:pPr>
              <w:ind w:left="0"/>
              <w:rPr>
                <w:rFonts w:cs="Arial"/>
                <w:sz w:val="16"/>
                <w:szCs w:val="16"/>
              </w:rPr>
            </w:pPr>
          </w:p>
        </w:tc>
        <w:tc>
          <w:tcPr>
            <w:tcW w:w="1134" w:type="dxa"/>
            <w:vMerge/>
            <w:vAlign w:val="center"/>
          </w:tcPr>
          <w:p w:rsidR="00794CF0" w:rsidRPr="0022053D" w:rsidRDefault="00794CF0" w:rsidP="00D62AD1">
            <w:pPr>
              <w:ind w:left="0"/>
              <w:rPr>
                <w:rFonts w:cs="Arial"/>
                <w:sz w:val="16"/>
                <w:szCs w:val="16"/>
              </w:rPr>
            </w:pPr>
          </w:p>
        </w:tc>
        <w:tc>
          <w:tcPr>
            <w:tcW w:w="1134" w:type="dxa"/>
            <w:vMerge/>
            <w:vAlign w:val="center"/>
          </w:tcPr>
          <w:p w:rsidR="00794CF0" w:rsidRPr="0022053D" w:rsidRDefault="00794CF0" w:rsidP="00D62AD1">
            <w:pPr>
              <w:ind w:left="0"/>
              <w:rPr>
                <w:rFonts w:cs="Arial"/>
                <w:sz w:val="16"/>
                <w:szCs w:val="16"/>
              </w:rPr>
            </w:pPr>
          </w:p>
        </w:tc>
        <w:tc>
          <w:tcPr>
            <w:tcW w:w="1559" w:type="dxa"/>
            <w:vMerge/>
            <w:vAlign w:val="center"/>
          </w:tcPr>
          <w:p w:rsidR="00794CF0" w:rsidRPr="0022053D" w:rsidRDefault="00794CF0" w:rsidP="00D62AD1">
            <w:pPr>
              <w:ind w:left="0"/>
              <w:rPr>
                <w:rFonts w:cs="Arial"/>
                <w:sz w:val="16"/>
                <w:szCs w:val="16"/>
              </w:rPr>
            </w:pPr>
          </w:p>
        </w:tc>
        <w:tc>
          <w:tcPr>
            <w:tcW w:w="1276" w:type="dxa"/>
            <w:vMerge/>
          </w:tcPr>
          <w:p w:rsidR="00794CF0" w:rsidRPr="0022053D" w:rsidRDefault="00794CF0" w:rsidP="00D62AD1">
            <w:pPr>
              <w:ind w:left="0"/>
              <w:rPr>
                <w:rFonts w:cs="Arial"/>
                <w:sz w:val="16"/>
                <w:szCs w:val="16"/>
              </w:rPr>
            </w:pPr>
          </w:p>
        </w:tc>
      </w:tr>
    </w:tbl>
    <w:p w:rsidR="00794CF0" w:rsidRDefault="00794CF0" w:rsidP="00E912CB">
      <w:pPr>
        <w:ind w:left="0"/>
        <w:jc w:val="right"/>
        <w:rPr>
          <w:rFonts w:cs="Arial"/>
        </w:rPr>
      </w:pPr>
    </w:p>
    <w:p w:rsidR="00794CF0" w:rsidRPr="00E912CB" w:rsidRDefault="00794CF0" w:rsidP="00E912CB">
      <w:pPr>
        <w:ind w:left="0"/>
        <w:jc w:val="right"/>
        <w:rPr>
          <w:rFonts w:cs="Arial"/>
          <w:b/>
          <w:sz w:val="20"/>
          <w:szCs w:val="20"/>
        </w:rPr>
      </w:pPr>
      <w:r>
        <w:rPr>
          <w:rFonts w:cs="Arial"/>
        </w:rPr>
        <w:br w:type="page"/>
      </w:r>
      <w:r w:rsidRPr="00E912CB">
        <w:rPr>
          <w:rFonts w:cs="Arial"/>
          <w:b/>
          <w:sz w:val="20"/>
          <w:szCs w:val="20"/>
        </w:rPr>
        <w:t xml:space="preserve">Załącznik nr 6 – Wykaz osób </w:t>
      </w:r>
    </w:p>
    <w:p w:rsidR="00794CF0" w:rsidRPr="00E912CB" w:rsidRDefault="00794CF0" w:rsidP="00E912CB">
      <w:pPr>
        <w:spacing w:line="480" w:lineRule="auto"/>
        <w:ind w:left="5246" w:firstLine="708"/>
        <w:rPr>
          <w:rFonts w:cs="Arial"/>
          <w:b/>
          <w:sz w:val="20"/>
          <w:szCs w:val="20"/>
        </w:rPr>
      </w:pPr>
    </w:p>
    <w:p w:rsidR="00794CF0" w:rsidRPr="00A22DCF" w:rsidRDefault="00794CF0" w:rsidP="00E912CB">
      <w:pPr>
        <w:spacing w:line="480" w:lineRule="auto"/>
        <w:ind w:left="5246" w:firstLine="708"/>
        <w:rPr>
          <w:rFonts w:cs="Arial"/>
          <w:b/>
          <w:sz w:val="21"/>
          <w:szCs w:val="21"/>
        </w:rPr>
      </w:pPr>
      <w:r w:rsidRPr="00A22DCF">
        <w:rPr>
          <w:rFonts w:cs="Arial"/>
          <w:b/>
          <w:sz w:val="21"/>
          <w:szCs w:val="21"/>
        </w:rPr>
        <w:t>Zamawiający:</w:t>
      </w:r>
    </w:p>
    <w:p w:rsidR="00794CF0" w:rsidRPr="00262341" w:rsidRDefault="00794CF0"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794CF0" w:rsidRPr="00262341" w:rsidRDefault="00794CF0" w:rsidP="00E912CB">
      <w:pPr>
        <w:ind w:left="5954"/>
        <w:rPr>
          <w:rFonts w:cs="Arial"/>
          <w:b/>
          <w:sz w:val="20"/>
          <w:szCs w:val="20"/>
        </w:rPr>
      </w:pPr>
      <w:r>
        <w:rPr>
          <w:rFonts w:cs="Arial"/>
          <w:b/>
          <w:sz w:val="20"/>
          <w:szCs w:val="20"/>
        </w:rPr>
        <w:t>ul</w:t>
      </w:r>
      <w:r w:rsidRPr="00262341">
        <w:rPr>
          <w:rFonts w:cs="Arial"/>
          <w:b/>
          <w:sz w:val="20"/>
          <w:szCs w:val="20"/>
        </w:rPr>
        <w:t>. Partyzantów 1</w:t>
      </w:r>
    </w:p>
    <w:p w:rsidR="00794CF0" w:rsidRDefault="00794CF0" w:rsidP="00E912CB">
      <w:pPr>
        <w:ind w:left="5954"/>
        <w:rPr>
          <w:rFonts w:cs="Arial"/>
          <w:b/>
          <w:sz w:val="20"/>
          <w:szCs w:val="20"/>
        </w:rPr>
      </w:pPr>
      <w:r w:rsidRPr="00262341">
        <w:rPr>
          <w:rFonts w:cs="Arial"/>
          <w:b/>
          <w:sz w:val="20"/>
          <w:szCs w:val="20"/>
        </w:rPr>
        <w:t>26-200 Końskie</w:t>
      </w:r>
    </w:p>
    <w:p w:rsidR="00794CF0" w:rsidRPr="009E43B6" w:rsidRDefault="00794CF0" w:rsidP="00E912CB">
      <w:pPr>
        <w:ind w:left="5954"/>
        <w:rPr>
          <w:rFonts w:cs="Arial"/>
          <w:b/>
          <w:i/>
          <w:sz w:val="16"/>
          <w:szCs w:val="16"/>
        </w:rPr>
      </w:pPr>
      <w:r>
        <w:rPr>
          <w:rFonts w:cs="Arial"/>
          <w:b/>
          <w:i/>
          <w:sz w:val="16"/>
          <w:szCs w:val="16"/>
        </w:rPr>
        <w:t>ZP.271.1.6.2022</w:t>
      </w:r>
      <w:r w:rsidRPr="009E43B6">
        <w:rPr>
          <w:rFonts w:cs="Arial"/>
          <w:b/>
          <w:i/>
          <w:sz w:val="16"/>
          <w:szCs w:val="16"/>
        </w:rPr>
        <w:t>.DS</w:t>
      </w:r>
    </w:p>
    <w:p w:rsidR="00794CF0" w:rsidRPr="00CA331F" w:rsidRDefault="00794CF0" w:rsidP="00E912CB">
      <w:pPr>
        <w:ind w:left="5954"/>
        <w:rPr>
          <w:rFonts w:cs="Arial"/>
          <w:b/>
          <w:sz w:val="20"/>
          <w:szCs w:val="20"/>
        </w:rPr>
      </w:pPr>
    </w:p>
    <w:p w:rsidR="00794CF0" w:rsidRPr="00A22DCF" w:rsidRDefault="00794CF0" w:rsidP="00E912CB">
      <w:pPr>
        <w:rPr>
          <w:rFonts w:cs="Arial"/>
          <w:b/>
          <w:sz w:val="21"/>
          <w:szCs w:val="21"/>
        </w:rPr>
      </w:pPr>
      <w:r w:rsidRPr="00A22DCF">
        <w:rPr>
          <w:rFonts w:cs="Arial"/>
          <w:b/>
          <w:sz w:val="21"/>
          <w:szCs w:val="21"/>
        </w:rPr>
        <w:t>Wykonawca:</w:t>
      </w:r>
    </w:p>
    <w:p w:rsidR="00794CF0" w:rsidRPr="00A22DCF" w:rsidRDefault="00794CF0" w:rsidP="00E912CB">
      <w:pPr>
        <w:ind w:right="5954"/>
        <w:rPr>
          <w:rFonts w:cs="Arial"/>
          <w:sz w:val="21"/>
          <w:szCs w:val="21"/>
        </w:rPr>
      </w:pPr>
      <w:r>
        <w:rPr>
          <w:rFonts w:cs="Arial"/>
          <w:sz w:val="21"/>
          <w:szCs w:val="21"/>
        </w:rPr>
        <w:t>………………………………</w:t>
      </w:r>
    </w:p>
    <w:p w:rsidR="00794CF0" w:rsidRPr="00842991" w:rsidRDefault="00794CF0" w:rsidP="00E912CB">
      <w:pPr>
        <w:ind w:right="5953"/>
        <w:rPr>
          <w:rFonts w:cs="Arial"/>
          <w:i/>
          <w:sz w:val="16"/>
          <w:szCs w:val="16"/>
        </w:rPr>
      </w:pPr>
      <w:r w:rsidRPr="00842991">
        <w:rPr>
          <w:rFonts w:cs="Arial"/>
          <w:i/>
          <w:sz w:val="16"/>
          <w:szCs w:val="16"/>
        </w:rPr>
        <w:t>(pełna nazwa/firma, adres, w zależności od podmiotu: NIP/PESEL, KRS/CEiDG)</w:t>
      </w:r>
    </w:p>
    <w:p w:rsidR="00794CF0" w:rsidRPr="00262D61" w:rsidRDefault="00794CF0" w:rsidP="00E912CB">
      <w:pPr>
        <w:rPr>
          <w:rFonts w:cs="Arial"/>
          <w:sz w:val="21"/>
          <w:szCs w:val="21"/>
          <w:u w:val="single"/>
        </w:rPr>
      </w:pPr>
      <w:r w:rsidRPr="00262D61">
        <w:rPr>
          <w:rFonts w:cs="Arial"/>
          <w:sz w:val="21"/>
          <w:szCs w:val="21"/>
          <w:u w:val="single"/>
        </w:rPr>
        <w:t>reprezentowany przez:</w:t>
      </w:r>
    </w:p>
    <w:p w:rsidR="00794CF0" w:rsidRPr="00A22DCF" w:rsidRDefault="00794CF0" w:rsidP="00E912CB">
      <w:pPr>
        <w:ind w:right="5954"/>
        <w:rPr>
          <w:rFonts w:cs="Arial"/>
          <w:sz w:val="21"/>
          <w:szCs w:val="21"/>
        </w:rPr>
      </w:pPr>
      <w:r>
        <w:rPr>
          <w:rFonts w:cs="Arial"/>
          <w:sz w:val="21"/>
          <w:szCs w:val="21"/>
        </w:rPr>
        <w:t>………………………………</w:t>
      </w:r>
    </w:p>
    <w:p w:rsidR="00794CF0" w:rsidRPr="00565487" w:rsidRDefault="00794CF0" w:rsidP="00E912CB">
      <w:pPr>
        <w:ind w:right="5953"/>
        <w:rPr>
          <w:rFonts w:cs="Arial"/>
          <w:i/>
          <w:sz w:val="12"/>
          <w:szCs w:val="12"/>
        </w:rPr>
      </w:pPr>
      <w:r w:rsidRPr="009617B4">
        <w:rPr>
          <w:rFonts w:cs="Arial"/>
          <w:i/>
          <w:sz w:val="12"/>
          <w:szCs w:val="12"/>
        </w:rPr>
        <w:t>(imię, nazwisko, stanowisko/podstawa do  reprezentacji)</w:t>
      </w:r>
    </w:p>
    <w:p w:rsidR="00794CF0" w:rsidRDefault="00794CF0" w:rsidP="00E912CB">
      <w:pPr>
        <w:pStyle w:val="Heading3"/>
        <w:jc w:val="right"/>
        <w:rPr>
          <w:rFonts w:cs="Arial"/>
          <w:sz w:val="16"/>
          <w:szCs w:val="16"/>
        </w:rPr>
      </w:pPr>
    </w:p>
    <w:p w:rsidR="00794CF0" w:rsidRPr="00E912CB" w:rsidRDefault="00794CF0" w:rsidP="00E912CB">
      <w:pPr>
        <w:pStyle w:val="Heading3"/>
        <w:rPr>
          <w:rFonts w:cs="Arial"/>
          <w:color w:val="auto"/>
          <w:sz w:val="22"/>
          <w:szCs w:val="22"/>
        </w:rPr>
      </w:pPr>
      <w:r w:rsidRPr="00E912CB">
        <w:rPr>
          <w:rFonts w:cs="Arial"/>
          <w:color w:val="auto"/>
          <w:sz w:val="22"/>
          <w:szCs w:val="22"/>
        </w:rPr>
        <w:t>Wykaz osób, które będą uczestniczyć w wykonaniu zamówienia</w:t>
      </w:r>
    </w:p>
    <w:p w:rsidR="00794CF0" w:rsidRDefault="00794CF0"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794CF0" w:rsidRPr="00B03541" w:rsidTr="00D62AD1">
        <w:trPr>
          <w:cantSplit/>
        </w:trPr>
        <w:tc>
          <w:tcPr>
            <w:tcW w:w="433" w:type="dxa"/>
            <w:tcBorders>
              <w:top w:val="single" w:sz="4" w:space="0" w:color="000000"/>
              <w:left w:val="single" w:sz="4" w:space="0" w:color="000000"/>
              <w:bottom w:val="single" w:sz="4" w:space="0" w:color="000000"/>
            </w:tcBorders>
          </w:tcPr>
          <w:p w:rsidR="00794CF0" w:rsidRPr="00B03541" w:rsidRDefault="00794CF0" w:rsidP="00D62AD1">
            <w:pPr>
              <w:snapToGrid w:val="0"/>
              <w:jc w:val="center"/>
              <w:rPr>
                <w:rFonts w:cs="Arial"/>
                <w:sz w:val="20"/>
                <w:szCs w:val="20"/>
              </w:rPr>
            </w:pPr>
          </w:p>
          <w:p w:rsidR="00794CF0" w:rsidRPr="00B03541" w:rsidRDefault="00794CF0"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794CF0" w:rsidRPr="00E912CB" w:rsidRDefault="00794CF0" w:rsidP="00D62AD1">
            <w:pPr>
              <w:snapToGrid w:val="0"/>
              <w:jc w:val="center"/>
              <w:rPr>
                <w:rFonts w:cs="Arial"/>
                <w:sz w:val="20"/>
                <w:szCs w:val="20"/>
              </w:rPr>
            </w:pPr>
          </w:p>
          <w:p w:rsidR="00794CF0" w:rsidRPr="00E912CB" w:rsidRDefault="00794CF0"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w wykonywaniu zamówienia</w:t>
            </w:r>
          </w:p>
        </w:tc>
        <w:tc>
          <w:tcPr>
            <w:tcW w:w="3081" w:type="dxa"/>
            <w:tcBorders>
              <w:top w:val="single" w:sz="4" w:space="0" w:color="000000"/>
              <w:left w:val="single" w:sz="4" w:space="0" w:color="000000"/>
              <w:bottom w:val="single" w:sz="4" w:space="0" w:color="000000"/>
            </w:tcBorders>
          </w:tcPr>
          <w:p w:rsidR="00794CF0" w:rsidRPr="00E912CB" w:rsidRDefault="00794CF0" w:rsidP="00D62AD1">
            <w:pPr>
              <w:snapToGrid w:val="0"/>
              <w:jc w:val="center"/>
              <w:rPr>
                <w:rFonts w:cs="Arial"/>
                <w:sz w:val="20"/>
                <w:szCs w:val="20"/>
              </w:rPr>
            </w:pPr>
          </w:p>
          <w:p w:rsidR="00794CF0" w:rsidRPr="00E912CB" w:rsidRDefault="00794CF0"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zamówienia, </w:t>
            </w:r>
          </w:p>
        </w:tc>
        <w:tc>
          <w:tcPr>
            <w:tcW w:w="1982" w:type="dxa"/>
            <w:tcBorders>
              <w:top w:val="single" w:sz="4" w:space="0" w:color="000000"/>
              <w:left w:val="single" w:sz="4" w:space="0" w:color="000000"/>
              <w:bottom w:val="single" w:sz="4" w:space="0" w:color="000000"/>
            </w:tcBorders>
          </w:tcPr>
          <w:p w:rsidR="00794CF0" w:rsidRPr="00E912CB" w:rsidRDefault="00794CF0" w:rsidP="00E912CB">
            <w:pPr>
              <w:snapToGrid w:val="0"/>
              <w:rPr>
                <w:rFonts w:cs="Arial"/>
                <w:sz w:val="20"/>
                <w:szCs w:val="20"/>
              </w:rPr>
            </w:pPr>
          </w:p>
          <w:p w:rsidR="00794CF0" w:rsidRPr="00E912CB" w:rsidRDefault="00794CF0" w:rsidP="00E912CB">
            <w:pPr>
              <w:ind w:left="0"/>
              <w:rPr>
                <w:rFonts w:cs="Arial"/>
                <w:sz w:val="20"/>
                <w:szCs w:val="20"/>
              </w:rPr>
            </w:pPr>
            <w:r w:rsidRPr="00E912CB">
              <w:rPr>
                <w:rFonts w:cs="Arial"/>
                <w:sz w:val="20"/>
                <w:szCs w:val="20"/>
              </w:rPr>
              <w:t>Zakres wykonywanych czynności</w:t>
            </w:r>
          </w:p>
          <w:p w:rsidR="00794CF0" w:rsidRPr="00E912CB" w:rsidRDefault="00794CF0"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794CF0" w:rsidRPr="00E912CB" w:rsidRDefault="00794CF0" w:rsidP="00D62AD1">
            <w:pPr>
              <w:snapToGrid w:val="0"/>
              <w:jc w:val="center"/>
              <w:rPr>
                <w:rFonts w:cs="Arial"/>
                <w:spacing w:val="4"/>
                <w:sz w:val="20"/>
                <w:szCs w:val="20"/>
              </w:rPr>
            </w:pPr>
          </w:p>
          <w:p w:rsidR="00794CF0" w:rsidRPr="00E912CB" w:rsidRDefault="00794CF0"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794CF0" w:rsidRPr="00B03541" w:rsidTr="00D62AD1">
        <w:trPr>
          <w:cantSplit/>
        </w:trPr>
        <w:tc>
          <w:tcPr>
            <w:tcW w:w="433" w:type="dxa"/>
            <w:tcBorders>
              <w:top w:val="single" w:sz="4" w:space="0" w:color="000000"/>
              <w:left w:val="single" w:sz="4" w:space="0" w:color="000000"/>
              <w:bottom w:val="single" w:sz="4" w:space="0" w:color="000000"/>
            </w:tcBorders>
            <w:vAlign w:val="center"/>
          </w:tcPr>
          <w:p w:rsidR="00794CF0" w:rsidRPr="00B03541" w:rsidRDefault="00794CF0"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794CF0" w:rsidRPr="00B03541" w:rsidRDefault="00794CF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794CF0" w:rsidRPr="00B03541" w:rsidRDefault="00794CF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794CF0" w:rsidRPr="00B03541" w:rsidRDefault="00794CF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794CF0" w:rsidRPr="00B03541" w:rsidRDefault="00794CF0" w:rsidP="00D62AD1">
            <w:pPr>
              <w:snapToGrid w:val="0"/>
              <w:rPr>
                <w:rFonts w:cs="Arial"/>
                <w:sz w:val="20"/>
                <w:szCs w:val="20"/>
              </w:rPr>
            </w:pPr>
          </w:p>
        </w:tc>
      </w:tr>
      <w:tr w:rsidR="00794CF0" w:rsidRPr="00B03541" w:rsidTr="00D62AD1">
        <w:trPr>
          <w:cantSplit/>
        </w:trPr>
        <w:tc>
          <w:tcPr>
            <w:tcW w:w="433" w:type="dxa"/>
            <w:tcBorders>
              <w:top w:val="single" w:sz="4" w:space="0" w:color="000000"/>
              <w:left w:val="single" w:sz="4" w:space="0" w:color="000000"/>
              <w:bottom w:val="single" w:sz="4" w:space="0" w:color="000000"/>
            </w:tcBorders>
            <w:vAlign w:val="center"/>
          </w:tcPr>
          <w:p w:rsidR="00794CF0" w:rsidRPr="00B03541" w:rsidRDefault="00794CF0"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794CF0" w:rsidRPr="00B03541" w:rsidRDefault="00794CF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794CF0" w:rsidRPr="00B03541" w:rsidRDefault="00794CF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794CF0" w:rsidRPr="00B03541" w:rsidRDefault="00794CF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794CF0" w:rsidRPr="00B03541" w:rsidRDefault="00794CF0" w:rsidP="00D62AD1">
            <w:pPr>
              <w:snapToGrid w:val="0"/>
              <w:rPr>
                <w:rFonts w:cs="Arial"/>
                <w:sz w:val="20"/>
                <w:szCs w:val="20"/>
              </w:rPr>
            </w:pPr>
          </w:p>
        </w:tc>
      </w:tr>
      <w:tr w:rsidR="00794CF0" w:rsidRPr="00B03541" w:rsidTr="00D62AD1">
        <w:trPr>
          <w:cantSplit/>
        </w:trPr>
        <w:tc>
          <w:tcPr>
            <w:tcW w:w="433" w:type="dxa"/>
            <w:tcBorders>
              <w:top w:val="single" w:sz="4" w:space="0" w:color="000000"/>
              <w:left w:val="single" w:sz="4" w:space="0" w:color="000000"/>
              <w:bottom w:val="single" w:sz="4" w:space="0" w:color="000000"/>
            </w:tcBorders>
            <w:vAlign w:val="center"/>
          </w:tcPr>
          <w:p w:rsidR="00794CF0" w:rsidRPr="00B03541" w:rsidRDefault="00794CF0"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794CF0" w:rsidRPr="00B03541" w:rsidRDefault="00794CF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794CF0" w:rsidRPr="00B03541" w:rsidRDefault="00794CF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794CF0" w:rsidRPr="00B03541" w:rsidRDefault="00794CF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794CF0" w:rsidRPr="00B03541" w:rsidRDefault="00794CF0" w:rsidP="00D62AD1">
            <w:pPr>
              <w:snapToGrid w:val="0"/>
              <w:rPr>
                <w:rFonts w:cs="Arial"/>
                <w:sz w:val="20"/>
                <w:szCs w:val="20"/>
              </w:rPr>
            </w:pPr>
          </w:p>
        </w:tc>
      </w:tr>
      <w:tr w:rsidR="00794CF0" w:rsidRPr="00B03541" w:rsidTr="00D62AD1">
        <w:trPr>
          <w:cantSplit/>
        </w:trPr>
        <w:tc>
          <w:tcPr>
            <w:tcW w:w="433" w:type="dxa"/>
            <w:tcBorders>
              <w:top w:val="single" w:sz="4" w:space="0" w:color="000000"/>
              <w:left w:val="single" w:sz="4" w:space="0" w:color="000000"/>
              <w:bottom w:val="single" w:sz="4" w:space="0" w:color="000000"/>
            </w:tcBorders>
            <w:vAlign w:val="center"/>
          </w:tcPr>
          <w:p w:rsidR="00794CF0" w:rsidRPr="00B03541" w:rsidRDefault="00794CF0"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794CF0" w:rsidRPr="00B03541" w:rsidRDefault="00794CF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794CF0" w:rsidRPr="00B03541" w:rsidRDefault="00794CF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794CF0" w:rsidRPr="00B03541" w:rsidRDefault="00794CF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794CF0" w:rsidRPr="00B03541" w:rsidRDefault="00794CF0" w:rsidP="00D62AD1">
            <w:pPr>
              <w:snapToGrid w:val="0"/>
              <w:rPr>
                <w:rFonts w:cs="Arial"/>
                <w:sz w:val="20"/>
                <w:szCs w:val="20"/>
              </w:rPr>
            </w:pPr>
          </w:p>
        </w:tc>
      </w:tr>
    </w:tbl>
    <w:p w:rsidR="00794CF0" w:rsidRDefault="00794CF0" w:rsidP="00E912CB">
      <w:pPr>
        <w:tabs>
          <w:tab w:val="left" w:pos="5100"/>
        </w:tabs>
        <w:ind w:right="-30"/>
        <w:rPr>
          <w:sz w:val="20"/>
          <w:szCs w:val="20"/>
        </w:rPr>
      </w:pPr>
    </w:p>
    <w:p w:rsidR="00794CF0" w:rsidRPr="00B03541" w:rsidRDefault="00794CF0" w:rsidP="00E912CB">
      <w:pPr>
        <w:tabs>
          <w:tab w:val="left" w:pos="5100"/>
        </w:tabs>
        <w:ind w:left="0" w:right="-30"/>
        <w:rPr>
          <w:sz w:val="20"/>
          <w:szCs w:val="20"/>
        </w:rPr>
      </w:pPr>
    </w:p>
    <w:p w:rsidR="00794CF0" w:rsidRDefault="00794CF0" w:rsidP="00E912CB">
      <w:pPr>
        <w:pStyle w:val="Header"/>
        <w:tabs>
          <w:tab w:val="clear" w:pos="4536"/>
          <w:tab w:val="clear" w:pos="9072"/>
        </w:tabs>
        <w:rPr>
          <w:sz w:val="14"/>
          <w:szCs w:val="14"/>
        </w:rPr>
      </w:pPr>
    </w:p>
    <w:p w:rsidR="00794CF0" w:rsidRDefault="00794CF0" w:rsidP="00E912CB">
      <w:pPr>
        <w:pStyle w:val="Header"/>
        <w:tabs>
          <w:tab w:val="clear" w:pos="4536"/>
          <w:tab w:val="clear" w:pos="9072"/>
        </w:tabs>
        <w:rPr>
          <w:sz w:val="14"/>
          <w:szCs w:val="14"/>
        </w:rPr>
      </w:pPr>
    </w:p>
    <w:p w:rsidR="00794CF0" w:rsidRDefault="00794CF0" w:rsidP="00E912CB">
      <w:pPr>
        <w:pStyle w:val="Header"/>
        <w:tabs>
          <w:tab w:val="clear" w:pos="4536"/>
          <w:tab w:val="clear" w:pos="9072"/>
        </w:tabs>
        <w:rPr>
          <w:sz w:val="14"/>
          <w:szCs w:val="14"/>
        </w:rPr>
      </w:pPr>
    </w:p>
    <w:p w:rsidR="00794CF0" w:rsidRPr="00E912CB" w:rsidRDefault="00794CF0" w:rsidP="00E912CB"/>
    <w:p w:rsidR="00794CF0" w:rsidRPr="00E912CB" w:rsidRDefault="00794CF0" w:rsidP="00E912CB"/>
    <w:p w:rsidR="00794CF0" w:rsidRPr="00E912CB" w:rsidRDefault="00794CF0" w:rsidP="00E912CB"/>
    <w:p w:rsidR="00794CF0" w:rsidRPr="00E912CB" w:rsidRDefault="00794CF0" w:rsidP="00E912CB"/>
    <w:p w:rsidR="00794CF0" w:rsidRPr="00E912CB" w:rsidRDefault="00794CF0" w:rsidP="00E912CB"/>
    <w:p w:rsidR="00794CF0" w:rsidRPr="00E912CB" w:rsidRDefault="00794CF0" w:rsidP="00E912CB"/>
    <w:p w:rsidR="00794CF0" w:rsidRPr="00E912CB" w:rsidRDefault="00794CF0" w:rsidP="00E912CB"/>
    <w:p w:rsidR="00794CF0" w:rsidRPr="00E912CB" w:rsidRDefault="00794CF0" w:rsidP="00E912CB"/>
    <w:p w:rsidR="00794CF0" w:rsidRPr="00E912CB" w:rsidRDefault="00794CF0" w:rsidP="00E912CB"/>
    <w:p w:rsidR="00794CF0" w:rsidRPr="00E912CB" w:rsidRDefault="00794CF0" w:rsidP="00E912CB"/>
    <w:p w:rsidR="00794CF0" w:rsidRPr="00E912CB" w:rsidRDefault="00794CF0" w:rsidP="00E912CB">
      <w:pPr>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26.3pt;width:484.9pt;height:.5pt;z-index:-251658240">
            <v:imagedata r:id="rId19" o:title=""/>
          </v:shape>
        </w:pict>
      </w:r>
    </w:p>
    <w:sectPr w:rsidR="00794CF0" w:rsidRPr="00E912CB" w:rsidSect="00DA25ED">
      <w:headerReference w:type="default" r:id="rId20"/>
      <w:footerReference w:type="default" r:id="rId21"/>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CF0" w:rsidRDefault="00794CF0"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794CF0" w:rsidRDefault="00794CF0"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F0" w:rsidRDefault="00794CF0">
    <w:pPr>
      <w:pStyle w:val="Footer"/>
      <w:jc w:val="right"/>
    </w:pPr>
    <w:fldSimple w:instr="PAGE   \* MERGEFORMAT">
      <w:r>
        <w:rPr>
          <w:noProof/>
        </w:rPr>
        <w:t>18</w:t>
      </w:r>
    </w:fldSimple>
  </w:p>
  <w:p w:rsidR="00794CF0" w:rsidRDefault="00794C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F0" w:rsidRPr="00705226" w:rsidRDefault="00794CF0"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27</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28</w:t>
    </w:r>
    <w:r w:rsidRPr="00705226">
      <w:rPr>
        <w:rFonts w:cs="Arial"/>
      </w:rPr>
      <w:fldChar w:fldCharType="end"/>
    </w:r>
  </w:p>
  <w:p w:rsidR="00794CF0" w:rsidRPr="005B1DC4" w:rsidRDefault="00794CF0"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CF0" w:rsidRDefault="00794CF0"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794CF0" w:rsidRDefault="00794CF0"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rsidR="00794CF0" w:rsidRDefault="00794CF0" w:rsidP="00E912CB">
      <w:pPr>
        <w:pStyle w:val="FootnoteText"/>
      </w:pPr>
      <w:r w:rsidRPr="00C77438">
        <w:rPr>
          <w:rStyle w:val="FootnoteReference"/>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F0" w:rsidRDefault="00794CF0"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D"/>
    <w:multiLevelType w:val="hybridMultilevel"/>
    <w:tmpl w:val="6181EF68"/>
    <w:lvl w:ilvl="0" w:tplc="FFFFFFFF">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3B37D5"/>
    <w:multiLevelType w:val="hybridMultilevel"/>
    <w:tmpl w:val="1E2CEFD2"/>
    <w:lvl w:ilvl="0" w:tplc="F28A389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6D557F"/>
    <w:multiLevelType w:val="hybridMultilevel"/>
    <w:tmpl w:val="8226752E"/>
    <w:lvl w:ilvl="0" w:tplc="30881D8A">
      <w:start w:val="1"/>
      <w:numFmt w:val="decimal"/>
      <w:lvlText w:val="%1)"/>
      <w:lvlJc w:val="left"/>
      <w:pPr>
        <w:ind w:left="1921" w:hanging="360"/>
      </w:pPr>
      <w:rPr>
        <w:rFonts w:cs="Times New Roman" w:hint="default"/>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5">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E266B4E"/>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74A2FFB"/>
    <w:multiLevelType w:val="hybridMultilevel"/>
    <w:tmpl w:val="EFC642DE"/>
    <w:lvl w:ilvl="0" w:tplc="04150011">
      <w:start w:val="1"/>
      <w:numFmt w:val="decimal"/>
      <w:lvlText w:val="%1)"/>
      <w:lvlJc w:val="left"/>
      <w:pPr>
        <w:ind w:left="1778" w:hanging="360"/>
      </w:pPr>
      <w:rPr>
        <w:rFonts w:cs="Times New Roman"/>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8">
    <w:nsid w:val="19C12C12"/>
    <w:multiLevelType w:val="multilevel"/>
    <w:tmpl w:val="E6E80BE2"/>
    <w:lvl w:ilvl="0">
      <w:start w:val="2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1">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2">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3">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1FF45B1"/>
    <w:multiLevelType w:val="hybridMultilevel"/>
    <w:tmpl w:val="D73A754E"/>
    <w:lvl w:ilvl="0" w:tplc="2D3CA180">
      <w:start w:val="1"/>
      <w:numFmt w:val="bullet"/>
      <w:lvlText w:val=""/>
      <w:lvlJc w:val="left"/>
      <w:pPr>
        <w:ind w:left="644" w:hanging="360"/>
      </w:pPr>
      <w:rPr>
        <w:rFonts w:ascii="Symbol" w:hAnsi="Symbol" w:hint="default"/>
        <w:color w:val="000000"/>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8D578FD"/>
    <w:multiLevelType w:val="hybridMultilevel"/>
    <w:tmpl w:val="C58C260E"/>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5DA1187"/>
    <w:multiLevelType w:val="hybridMultilevel"/>
    <w:tmpl w:val="C2389618"/>
    <w:lvl w:ilvl="0" w:tplc="238E4202">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30">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2">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3">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4">
    <w:nsid w:val="550A30B3"/>
    <w:multiLevelType w:val="hybridMultilevel"/>
    <w:tmpl w:val="1D34CAE8"/>
    <w:lvl w:ilvl="0" w:tplc="995E3006">
      <w:start w:val="1"/>
      <w:numFmt w:val="decimal"/>
      <w:lvlText w:val="%1)"/>
      <w:lvlJc w:val="left"/>
      <w:pPr>
        <w:tabs>
          <w:tab w:val="num" w:pos="0"/>
        </w:tabs>
      </w:pPr>
      <w:rPr>
        <w:rFonts w:ascii="Microsoft Tai Le" w:eastAsia="Times New Roman" w:hAnsi="Microsoft Tai Le" w:cs="Microsoft Tai Le"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68710939"/>
    <w:multiLevelType w:val="multilevel"/>
    <w:tmpl w:val="ABECE73A"/>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7">
    <w:nsid w:val="798376E5"/>
    <w:multiLevelType w:val="hybridMultilevel"/>
    <w:tmpl w:val="F5DA38B8"/>
    <w:lvl w:ilvl="0" w:tplc="2D3CA180">
      <w:start w:val="1"/>
      <w:numFmt w:val="bullet"/>
      <w:lvlText w:val=""/>
      <w:lvlJc w:val="left"/>
      <w:pPr>
        <w:ind w:left="1429" w:hanging="360"/>
      </w:pPr>
      <w:rPr>
        <w:rFonts w:ascii="Symbol" w:hAnsi="Symbol" w:hint="default"/>
        <w:color w:val="00000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nsid w:val="7B117B6C"/>
    <w:multiLevelType w:val="hybridMultilevel"/>
    <w:tmpl w:val="57C22958"/>
    <w:lvl w:ilvl="0" w:tplc="0415000F">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9">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9"/>
  </w:num>
  <w:num w:numId="3">
    <w:abstractNumId w:val="32"/>
  </w:num>
  <w:num w:numId="4">
    <w:abstractNumId w:val="24"/>
  </w:num>
  <w:num w:numId="5">
    <w:abstractNumId w:val="10"/>
  </w:num>
  <w:num w:numId="6">
    <w:abstractNumId w:val="21"/>
  </w:num>
  <w:num w:numId="7">
    <w:abstractNumId w:val="30"/>
  </w:num>
  <w:num w:numId="8">
    <w:abstractNumId w:val="2"/>
  </w:num>
  <w:num w:numId="9">
    <w:abstractNumId w:val="23"/>
  </w:num>
  <w:num w:numId="10">
    <w:abstractNumId w:val="12"/>
  </w:num>
  <w:num w:numId="11">
    <w:abstractNumId w:val="25"/>
  </w:num>
  <w:num w:numId="12">
    <w:abstractNumId w:val="15"/>
  </w:num>
  <w:num w:numId="13">
    <w:abstractNumId w:val="11"/>
  </w:num>
  <w:num w:numId="14">
    <w:abstractNumId w:val="33"/>
  </w:num>
  <w:num w:numId="15">
    <w:abstractNumId w:val="31"/>
  </w:num>
  <w:num w:numId="16">
    <w:abstractNumId w:val="35"/>
  </w:num>
  <w:num w:numId="17">
    <w:abstractNumId w:val="17"/>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num>
  <w:num w:numId="24">
    <w:abstractNumId w:val="26"/>
  </w:num>
  <w:num w:numId="25">
    <w:abstractNumId w:val="3"/>
  </w:num>
  <w:num w:numId="26">
    <w:abstractNumId w:val="4"/>
  </w:num>
  <w:num w:numId="27">
    <w:abstractNumId w:val="1"/>
  </w:num>
  <w:num w:numId="28">
    <w:abstractNumId w:val="36"/>
  </w:num>
  <w:num w:numId="29">
    <w:abstractNumId w:val="0"/>
  </w:num>
  <w:num w:numId="30">
    <w:abstractNumId w:val="29"/>
  </w:num>
  <w:num w:numId="31">
    <w:abstractNumId w:val="7"/>
  </w:num>
  <w:num w:numId="32">
    <w:abstractNumId w:val="9"/>
  </w:num>
  <w:num w:numId="33">
    <w:abstractNumId w:val="6"/>
  </w:num>
  <w:num w:numId="34">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3"/>
  </w:num>
  <w:num w:numId="41">
    <w:abstractNumId w:val="18"/>
  </w:num>
  <w:num w:numId="42">
    <w:abstractNumId w:val="37"/>
  </w:num>
  <w:num w:numId="43">
    <w:abstractNumId w:val="20"/>
  </w:num>
  <w:num w:numId="44">
    <w:abstractNumId w:val="14"/>
  </w:num>
  <w:num w:numId="45">
    <w:abstractNumId w:val="38"/>
  </w:num>
  <w:num w:numId="46">
    <w:abstractNumId w:val="3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3048"/>
    <w:rsid w:val="00007FDF"/>
    <w:rsid w:val="00014466"/>
    <w:rsid w:val="0002349F"/>
    <w:rsid w:val="00025C8D"/>
    <w:rsid w:val="0003125C"/>
    <w:rsid w:val="00033D5A"/>
    <w:rsid w:val="000355D4"/>
    <w:rsid w:val="00042582"/>
    <w:rsid w:val="00064DDD"/>
    <w:rsid w:val="00067AF7"/>
    <w:rsid w:val="00071850"/>
    <w:rsid w:val="000724AA"/>
    <w:rsid w:val="00073859"/>
    <w:rsid w:val="000807B0"/>
    <w:rsid w:val="00091AD3"/>
    <w:rsid w:val="000A2F2D"/>
    <w:rsid w:val="000A40C2"/>
    <w:rsid w:val="000A5C8A"/>
    <w:rsid w:val="000B41BE"/>
    <w:rsid w:val="000B4CDA"/>
    <w:rsid w:val="000C6D86"/>
    <w:rsid w:val="000D371F"/>
    <w:rsid w:val="000D38BE"/>
    <w:rsid w:val="000E57C5"/>
    <w:rsid w:val="000F0FF6"/>
    <w:rsid w:val="000F1229"/>
    <w:rsid w:val="000F2452"/>
    <w:rsid w:val="00107F61"/>
    <w:rsid w:val="00110C4D"/>
    <w:rsid w:val="00112CD0"/>
    <w:rsid w:val="00121DE7"/>
    <w:rsid w:val="00122010"/>
    <w:rsid w:val="00123B48"/>
    <w:rsid w:val="001260B7"/>
    <w:rsid w:val="0014129C"/>
    <w:rsid w:val="00141941"/>
    <w:rsid w:val="001448FB"/>
    <w:rsid w:val="001451F0"/>
    <w:rsid w:val="00146310"/>
    <w:rsid w:val="001514A4"/>
    <w:rsid w:val="001520BB"/>
    <w:rsid w:val="00171129"/>
    <w:rsid w:val="00171CEA"/>
    <w:rsid w:val="00175410"/>
    <w:rsid w:val="00190D6E"/>
    <w:rsid w:val="00193E01"/>
    <w:rsid w:val="00195E07"/>
    <w:rsid w:val="001A5D99"/>
    <w:rsid w:val="001A6485"/>
    <w:rsid w:val="001B2321"/>
    <w:rsid w:val="001B745C"/>
    <w:rsid w:val="001C0A46"/>
    <w:rsid w:val="001C0B4E"/>
    <w:rsid w:val="001C1E43"/>
    <w:rsid w:val="001C322E"/>
    <w:rsid w:val="001D3A19"/>
    <w:rsid w:val="001D4853"/>
    <w:rsid w:val="001E3DF9"/>
    <w:rsid w:val="001E6150"/>
    <w:rsid w:val="001E7A11"/>
    <w:rsid w:val="001F4C82"/>
    <w:rsid w:val="0020014D"/>
    <w:rsid w:val="002003AC"/>
    <w:rsid w:val="00200503"/>
    <w:rsid w:val="0020268A"/>
    <w:rsid w:val="00205B23"/>
    <w:rsid w:val="00206F40"/>
    <w:rsid w:val="00213DC7"/>
    <w:rsid w:val="00215A48"/>
    <w:rsid w:val="0022053D"/>
    <w:rsid w:val="00220EB0"/>
    <w:rsid w:val="002213CB"/>
    <w:rsid w:val="00224A32"/>
    <w:rsid w:val="00230B2E"/>
    <w:rsid w:val="002318A9"/>
    <w:rsid w:val="00232214"/>
    <w:rsid w:val="002520B0"/>
    <w:rsid w:val="002559D9"/>
    <w:rsid w:val="00262341"/>
    <w:rsid w:val="00262D61"/>
    <w:rsid w:val="00275DB9"/>
    <w:rsid w:val="0027738B"/>
    <w:rsid w:val="002808DA"/>
    <w:rsid w:val="00281F04"/>
    <w:rsid w:val="00287B8D"/>
    <w:rsid w:val="0029360D"/>
    <w:rsid w:val="002A17B0"/>
    <w:rsid w:val="002A2E12"/>
    <w:rsid w:val="002B1F39"/>
    <w:rsid w:val="002C0090"/>
    <w:rsid w:val="002C4280"/>
    <w:rsid w:val="002C77CF"/>
    <w:rsid w:val="002D132F"/>
    <w:rsid w:val="002D337B"/>
    <w:rsid w:val="002E1FE9"/>
    <w:rsid w:val="002E6C2E"/>
    <w:rsid w:val="00302D1E"/>
    <w:rsid w:val="00307A36"/>
    <w:rsid w:val="00312220"/>
    <w:rsid w:val="00315ACB"/>
    <w:rsid w:val="00330757"/>
    <w:rsid w:val="0033572E"/>
    <w:rsid w:val="00337A8B"/>
    <w:rsid w:val="00340332"/>
    <w:rsid w:val="003424FC"/>
    <w:rsid w:val="003441E7"/>
    <w:rsid w:val="003457C2"/>
    <w:rsid w:val="003564A2"/>
    <w:rsid w:val="00362532"/>
    <w:rsid w:val="00383D8A"/>
    <w:rsid w:val="00386414"/>
    <w:rsid w:val="00392002"/>
    <w:rsid w:val="00393327"/>
    <w:rsid w:val="00394087"/>
    <w:rsid w:val="003945BC"/>
    <w:rsid w:val="00396C37"/>
    <w:rsid w:val="003A728D"/>
    <w:rsid w:val="003B6B0F"/>
    <w:rsid w:val="003C0F63"/>
    <w:rsid w:val="003C3A0F"/>
    <w:rsid w:val="003C58F8"/>
    <w:rsid w:val="003C6234"/>
    <w:rsid w:val="003D2565"/>
    <w:rsid w:val="003E1710"/>
    <w:rsid w:val="003E3345"/>
    <w:rsid w:val="003E451F"/>
    <w:rsid w:val="003F5CA4"/>
    <w:rsid w:val="0041500B"/>
    <w:rsid w:val="0042062B"/>
    <w:rsid w:val="00422854"/>
    <w:rsid w:val="00424EE5"/>
    <w:rsid w:val="00426C90"/>
    <w:rsid w:val="00442648"/>
    <w:rsid w:val="00452752"/>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B83"/>
    <w:rsid w:val="004D7E48"/>
    <w:rsid w:val="004E59D2"/>
    <w:rsid w:val="004F1CE4"/>
    <w:rsid w:val="004F2E6B"/>
    <w:rsid w:val="00505A7A"/>
    <w:rsid w:val="00524AC6"/>
    <w:rsid w:val="005319CA"/>
    <w:rsid w:val="0053219D"/>
    <w:rsid w:val="00537686"/>
    <w:rsid w:val="00540D34"/>
    <w:rsid w:val="0054106E"/>
    <w:rsid w:val="0054234F"/>
    <w:rsid w:val="0054324F"/>
    <w:rsid w:val="00546FD3"/>
    <w:rsid w:val="00547B40"/>
    <w:rsid w:val="005540EE"/>
    <w:rsid w:val="0055605F"/>
    <w:rsid w:val="00564D1C"/>
    <w:rsid w:val="00565487"/>
    <w:rsid w:val="00570693"/>
    <w:rsid w:val="00575CC9"/>
    <w:rsid w:val="005765DC"/>
    <w:rsid w:val="005804DB"/>
    <w:rsid w:val="005829B6"/>
    <w:rsid w:val="00582A32"/>
    <w:rsid w:val="00593B2D"/>
    <w:rsid w:val="005A2517"/>
    <w:rsid w:val="005A6374"/>
    <w:rsid w:val="005A73FB"/>
    <w:rsid w:val="005B0310"/>
    <w:rsid w:val="005B1DC4"/>
    <w:rsid w:val="005D089B"/>
    <w:rsid w:val="00610EE2"/>
    <w:rsid w:val="00620442"/>
    <w:rsid w:val="006376FF"/>
    <w:rsid w:val="00640E5B"/>
    <w:rsid w:val="00651BBD"/>
    <w:rsid w:val="00653BE2"/>
    <w:rsid w:val="00655565"/>
    <w:rsid w:val="006629D1"/>
    <w:rsid w:val="00662DC6"/>
    <w:rsid w:val="00674553"/>
    <w:rsid w:val="006753CA"/>
    <w:rsid w:val="00683D73"/>
    <w:rsid w:val="00686380"/>
    <w:rsid w:val="006905EF"/>
    <w:rsid w:val="006B6639"/>
    <w:rsid w:val="006C045D"/>
    <w:rsid w:val="006D2B78"/>
    <w:rsid w:val="006D30E2"/>
    <w:rsid w:val="006E0282"/>
    <w:rsid w:val="006E2790"/>
    <w:rsid w:val="006F0C9D"/>
    <w:rsid w:val="006F1243"/>
    <w:rsid w:val="006F3CF3"/>
    <w:rsid w:val="006F4C4A"/>
    <w:rsid w:val="006F540D"/>
    <w:rsid w:val="006F592E"/>
    <w:rsid w:val="006F7BC0"/>
    <w:rsid w:val="00705226"/>
    <w:rsid w:val="007064F2"/>
    <w:rsid w:val="0071146A"/>
    <w:rsid w:val="00711CBD"/>
    <w:rsid w:val="00711EEF"/>
    <w:rsid w:val="00712E23"/>
    <w:rsid w:val="00713471"/>
    <w:rsid w:val="007238DD"/>
    <w:rsid w:val="007302F8"/>
    <w:rsid w:val="007326F8"/>
    <w:rsid w:val="007341A3"/>
    <w:rsid w:val="00746E33"/>
    <w:rsid w:val="00756319"/>
    <w:rsid w:val="007629B5"/>
    <w:rsid w:val="007728FB"/>
    <w:rsid w:val="00776FC0"/>
    <w:rsid w:val="00777E62"/>
    <w:rsid w:val="00780495"/>
    <w:rsid w:val="00781AEC"/>
    <w:rsid w:val="007902C4"/>
    <w:rsid w:val="007917A6"/>
    <w:rsid w:val="00794040"/>
    <w:rsid w:val="00794CF0"/>
    <w:rsid w:val="00797044"/>
    <w:rsid w:val="007A1317"/>
    <w:rsid w:val="007A2760"/>
    <w:rsid w:val="007A5E9D"/>
    <w:rsid w:val="007B0B4F"/>
    <w:rsid w:val="007B2A58"/>
    <w:rsid w:val="007B58E5"/>
    <w:rsid w:val="007B6AF0"/>
    <w:rsid w:val="007D09CC"/>
    <w:rsid w:val="007D3506"/>
    <w:rsid w:val="007E30E8"/>
    <w:rsid w:val="007E3144"/>
    <w:rsid w:val="007E5ABC"/>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5658"/>
    <w:rsid w:val="00883FC4"/>
    <w:rsid w:val="00884106"/>
    <w:rsid w:val="00885373"/>
    <w:rsid w:val="008A463B"/>
    <w:rsid w:val="008A499A"/>
    <w:rsid w:val="008B55E3"/>
    <w:rsid w:val="008C0738"/>
    <w:rsid w:val="008C1B37"/>
    <w:rsid w:val="008C263F"/>
    <w:rsid w:val="008C419C"/>
    <w:rsid w:val="008E71B2"/>
    <w:rsid w:val="008F6620"/>
    <w:rsid w:val="008F687E"/>
    <w:rsid w:val="0090557F"/>
    <w:rsid w:val="00905D48"/>
    <w:rsid w:val="00906468"/>
    <w:rsid w:val="00915436"/>
    <w:rsid w:val="00921754"/>
    <w:rsid w:val="009254E9"/>
    <w:rsid w:val="009257E6"/>
    <w:rsid w:val="00925BD1"/>
    <w:rsid w:val="009375EB"/>
    <w:rsid w:val="00941A72"/>
    <w:rsid w:val="009429D8"/>
    <w:rsid w:val="00943A6B"/>
    <w:rsid w:val="00954CE1"/>
    <w:rsid w:val="009617B4"/>
    <w:rsid w:val="00961CC9"/>
    <w:rsid w:val="00965FAB"/>
    <w:rsid w:val="00972098"/>
    <w:rsid w:val="00973AED"/>
    <w:rsid w:val="00991974"/>
    <w:rsid w:val="009A6AD2"/>
    <w:rsid w:val="009B3C20"/>
    <w:rsid w:val="009B6D02"/>
    <w:rsid w:val="009C3260"/>
    <w:rsid w:val="009C7756"/>
    <w:rsid w:val="009D4E51"/>
    <w:rsid w:val="009D71BF"/>
    <w:rsid w:val="009E43B6"/>
    <w:rsid w:val="009E4E82"/>
    <w:rsid w:val="009F2903"/>
    <w:rsid w:val="00A02E0D"/>
    <w:rsid w:val="00A06E95"/>
    <w:rsid w:val="00A137BD"/>
    <w:rsid w:val="00A22DCF"/>
    <w:rsid w:val="00A30CE8"/>
    <w:rsid w:val="00A37BB3"/>
    <w:rsid w:val="00A44EA0"/>
    <w:rsid w:val="00A468EC"/>
    <w:rsid w:val="00A47778"/>
    <w:rsid w:val="00A47BF4"/>
    <w:rsid w:val="00A51828"/>
    <w:rsid w:val="00A51DA5"/>
    <w:rsid w:val="00A62084"/>
    <w:rsid w:val="00A65F07"/>
    <w:rsid w:val="00A84916"/>
    <w:rsid w:val="00A94D53"/>
    <w:rsid w:val="00A9571B"/>
    <w:rsid w:val="00AA0F9F"/>
    <w:rsid w:val="00AA28A4"/>
    <w:rsid w:val="00AA488D"/>
    <w:rsid w:val="00AA6FA2"/>
    <w:rsid w:val="00AB475F"/>
    <w:rsid w:val="00AC146B"/>
    <w:rsid w:val="00AC5132"/>
    <w:rsid w:val="00AD49D2"/>
    <w:rsid w:val="00AE1646"/>
    <w:rsid w:val="00AF069C"/>
    <w:rsid w:val="00B03541"/>
    <w:rsid w:val="00B06D5C"/>
    <w:rsid w:val="00B15FD3"/>
    <w:rsid w:val="00B163C5"/>
    <w:rsid w:val="00B27C4D"/>
    <w:rsid w:val="00B32365"/>
    <w:rsid w:val="00B32563"/>
    <w:rsid w:val="00B33474"/>
    <w:rsid w:val="00B522AD"/>
    <w:rsid w:val="00B61106"/>
    <w:rsid w:val="00B71CEF"/>
    <w:rsid w:val="00B730C5"/>
    <w:rsid w:val="00B73F35"/>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15D6"/>
    <w:rsid w:val="00BE3F29"/>
    <w:rsid w:val="00BF0005"/>
    <w:rsid w:val="00BF1F3F"/>
    <w:rsid w:val="00BF3F82"/>
    <w:rsid w:val="00C01D43"/>
    <w:rsid w:val="00C04875"/>
    <w:rsid w:val="00C07695"/>
    <w:rsid w:val="00C12071"/>
    <w:rsid w:val="00C15D4B"/>
    <w:rsid w:val="00C15F27"/>
    <w:rsid w:val="00C33E2A"/>
    <w:rsid w:val="00C36246"/>
    <w:rsid w:val="00C36719"/>
    <w:rsid w:val="00C47D7D"/>
    <w:rsid w:val="00C54C0E"/>
    <w:rsid w:val="00C737AB"/>
    <w:rsid w:val="00C7430C"/>
    <w:rsid w:val="00C77438"/>
    <w:rsid w:val="00C77903"/>
    <w:rsid w:val="00C77B3D"/>
    <w:rsid w:val="00C8503C"/>
    <w:rsid w:val="00C87476"/>
    <w:rsid w:val="00C942FC"/>
    <w:rsid w:val="00C9656B"/>
    <w:rsid w:val="00CA331F"/>
    <w:rsid w:val="00CA6781"/>
    <w:rsid w:val="00CB555E"/>
    <w:rsid w:val="00CB69B3"/>
    <w:rsid w:val="00CB6C2D"/>
    <w:rsid w:val="00CC40D2"/>
    <w:rsid w:val="00CC49F0"/>
    <w:rsid w:val="00CC70C1"/>
    <w:rsid w:val="00CD0905"/>
    <w:rsid w:val="00CD2696"/>
    <w:rsid w:val="00CD720F"/>
    <w:rsid w:val="00CE0232"/>
    <w:rsid w:val="00CE3F01"/>
    <w:rsid w:val="00D07399"/>
    <w:rsid w:val="00D14754"/>
    <w:rsid w:val="00D2344A"/>
    <w:rsid w:val="00D24351"/>
    <w:rsid w:val="00D30FAD"/>
    <w:rsid w:val="00D46D3E"/>
    <w:rsid w:val="00D51C25"/>
    <w:rsid w:val="00D52B45"/>
    <w:rsid w:val="00D62AD1"/>
    <w:rsid w:val="00D642BB"/>
    <w:rsid w:val="00D70A04"/>
    <w:rsid w:val="00D74E9A"/>
    <w:rsid w:val="00D7712F"/>
    <w:rsid w:val="00D8247D"/>
    <w:rsid w:val="00D8338F"/>
    <w:rsid w:val="00D95546"/>
    <w:rsid w:val="00D97C22"/>
    <w:rsid w:val="00DA25ED"/>
    <w:rsid w:val="00DB3071"/>
    <w:rsid w:val="00DB5170"/>
    <w:rsid w:val="00DB561C"/>
    <w:rsid w:val="00DB7AFA"/>
    <w:rsid w:val="00DD239E"/>
    <w:rsid w:val="00DD400E"/>
    <w:rsid w:val="00DE0298"/>
    <w:rsid w:val="00E05965"/>
    <w:rsid w:val="00E0781B"/>
    <w:rsid w:val="00E11CBD"/>
    <w:rsid w:val="00E1302B"/>
    <w:rsid w:val="00E21741"/>
    <w:rsid w:val="00E261FD"/>
    <w:rsid w:val="00E27AD4"/>
    <w:rsid w:val="00E31C06"/>
    <w:rsid w:val="00E41AE7"/>
    <w:rsid w:val="00E54303"/>
    <w:rsid w:val="00E55900"/>
    <w:rsid w:val="00E57F34"/>
    <w:rsid w:val="00E912CB"/>
    <w:rsid w:val="00E9275F"/>
    <w:rsid w:val="00EA5D3B"/>
    <w:rsid w:val="00EA74CD"/>
    <w:rsid w:val="00EC0D10"/>
    <w:rsid w:val="00EC0FB0"/>
    <w:rsid w:val="00EC6E8A"/>
    <w:rsid w:val="00ED0B50"/>
    <w:rsid w:val="00ED2A2C"/>
    <w:rsid w:val="00ED74EC"/>
    <w:rsid w:val="00F00165"/>
    <w:rsid w:val="00F044AC"/>
    <w:rsid w:val="00F047DD"/>
    <w:rsid w:val="00F2292F"/>
    <w:rsid w:val="00F3211B"/>
    <w:rsid w:val="00F32223"/>
    <w:rsid w:val="00F33AC3"/>
    <w:rsid w:val="00F352BA"/>
    <w:rsid w:val="00F4087F"/>
    <w:rsid w:val="00F42ADD"/>
    <w:rsid w:val="00F44664"/>
    <w:rsid w:val="00F466B1"/>
    <w:rsid w:val="00F54680"/>
    <w:rsid w:val="00F634A4"/>
    <w:rsid w:val="00F70CFB"/>
    <w:rsid w:val="00F86454"/>
    <w:rsid w:val="00F931C7"/>
    <w:rsid w:val="00F96E08"/>
    <w:rsid w:val="00FA32F4"/>
    <w:rsid w:val="00FB3658"/>
    <w:rsid w:val="00FB45BF"/>
    <w:rsid w:val="00FB4B46"/>
    <w:rsid w:val="00FB4EB1"/>
    <w:rsid w:val="00FB7B48"/>
    <w:rsid w:val="00FC4640"/>
    <w:rsid w:val="00FE0456"/>
    <w:rsid w:val="00FE791C"/>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link w:val="AkapitzlistZnak"/>
    <w:uiPriority w:val="99"/>
    <w:rsid w:val="007302F8"/>
    <w:pPr>
      <w:spacing w:before="120" w:after="200" w:line="276" w:lineRule="auto"/>
      <w:jc w:val="both"/>
    </w:pPr>
    <w:rPr>
      <w:rFonts w:ascii="Calibri" w:eastAsia="Calibri" w:hAnsi="Calibri"/>
      <w:sz w:val="22"/>
      <w:szCs w:val="20"/>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paragraph" w:customStyle="1" w:styleId="Bezodstpw">
    <w:name w:val="Bez odstępów"/>
    <w:uiPriority w:val="99"/>
    <w:rsid w:val="00AC146B"/>
    <w:rPr>
      <w:rFonts w:eastAsia="Times New Roman"/>
      <w:lang w:eastAsia="en-US"/>
    </w:rPr>
  </w:style>
  <w:style w:type="character" w:customStyle="1" w:styleId="ZnakZnak1">
    <w:name w:val="Znak Znak1"/>
    <w:uiPriority w:val="99"/>
    <w:rsid w:val="00AC146B"/>
    <w:rPr>
      <w:sz w:val="22"/>
      <w:lang w:eastAsia="en-US"/>
    </w:rPr>
  </w:style>
  <w:style w:type="character" w:customStyle="1" w:styleId="AkapitzlistZnak">
    <w:name w:val="Akapit z listą Znak"/>
    <w:link w:val="Akapitzlist"/>
    <w:uiPriority w:val="99"/>
    <w:locked/>
    <w:rsid w:val="00AC146B"/>
    <w:rPr>
      <w:rFonts w:ascii="Calibri" w:hAnsi="Calibri"/>
      <w:sz w:val="22"/>
      <w:lang w:val="pl-PL" w:eastAsia="pl-PL"/>
    </w:rPr>
  </w:style>
  <w:style w:type="numbering" w:customStyle="1" w:styleId="Styl11">
    <w:name w:val="Styl11"/>
    <w:rsid w:val="00190BF6"/>
    <w:pPr>
      <w:numPr>
        <w:numId w:val="1"/>
      </w:numPr>
    </w:pPr>
  </w:style>
</w:styles>
</file>

<file path=word/webSettings.xml><?xml version="1.0" encoding="utf-8"?>
<w:webSettings xmlns:r="http://schemas.openxmlformats.org/officeDocument/2006/relationships" xmlns:w="http://schemas.openxmlformats.org/wordprocessingml/2006/main">
  <w:divs>
    <w:div w:id="2071540849">
      <w:marLeft w:val="0"/>
      <w:marRight w:val="0"/>
      <w:marTop w:val="0"/>
      <w:marBottom w:val="0"/>
      <w:divBdr>
        <w:top w:val="none" w:sz="0" w:space="0" w:color="auto"/>
        <w:left w:val="none" w:sz="0" w:space="0" w:color="auto"/>
        <w:bottom w:val="none" w:sz="0" w:space="0" w:color="auto"/>
        <w:right w:val="none" w:sz="0" w:space="0" w:color="auto"/>
      </w:divBdr>
    </w:div>
    <w:div w:id="2071540853">
      <w:marLeft w:val="0"/>
      <w:marRight w:val="0"/>
      <w:marTop w:val="0"/>
      <w:marBottom w:val="0"/>
      <w:divBdr>
        <w:top w:val="none" w:sz="0" w:space="0" w:color="auto"/>
        <w:left w:val="none" w:sz="0" w:space="0" w:color="auto"/>
        <w:bottom w:val="none" w:sz="0" w:space="0" w:color="auto"/>
        <w:right w:val="none" w:sz="0" w:space="0" w:color="auto"/>
      </w:divBdr>
    </w:div>
    <w:div w:id="2071540855">
      <w:marLeft w:val="0"/>
      <w:marRight w:val="0"/>
      <w:marTop w:val="0"/>
      <w:marBottom w:val="0"/>
      <w:divBdr>
        <w:top w:val="none" w:sz="0" w:space="0" w:color="auto"/>
        <w:left w:val="none" w:sz="0" w:space="0" w:color="auto"/>
        <w:bottom w:val="none" w:sz="0" w:space="0" w:color="auto"/>
        <w:right w:val="none" w:sz="0" w:space="0" w:color="auto"/>
      </w:divBdr>
      <w:divsChild>
        <w:div w:id="2071540904">
          <w:marLeft w:val="0"/>
          <w:marRight w:val="0"/>
          <w:marTop w:val="0"/>
          <w:marBottom w:val="0"/>
          <w:divBdr>
            <w:top w:val="none" w:sz="0" w:space="0" w:color="auto"/>
            <w:left w:val="none" w:sz="0" w:space="0" w:color="auto"/>
            <w:bottom w:val="none" w:sz="0" w:space="0" w:color="auto"/>
            <w:right w:val="none" w:sz="0" w:space="0" w:color="auto"/>
          </w:divBdr>
          <w:divsChild>
            <w:div w:id="2071540874">
              <w:marLeft w:val="0"/>
              <w:marRight w:val="0"/>
              <w:marTop w:val="0"/>
              <w:marBottom w:val="0"/>
              <w:divBdr>
                <w:top w:val="none" w:sz="0" w:space="0" w:color="auto"/>
                <w:left w:val="none" w:sz="0" w:space="0" w:color="auto"/>
                <w:bottom w:val="none" w:sz="0" w:space="0" w:color="auto"/>
                <w:right w:val="none" w:sz="0" w:space="0" w:color="auto"/>
              </w:divBdr>
            </w:div>
          </w:divsChild>
        </w:div>
        <w:div w:id="2071540906">
          <w:marLeft w:val="0"/>
          <w:marRight w:val="0"/>
          <w:marTop w:val="0"/>
          <w:marBottom w:val="0"/>
          <w:divBdr>
            <w:top w:val="none" w:sz="0" w:space="0" w:color="auto"/>
            <w:left w:val="none" w:sz="0" w:space="0" w:color="auto"/>
            <w:bottom w:val="none" w:sz="0" w:space="0" w:color="auto"/>
            <w:right w:val="none" w:sz="0" w:space="0" w:color="auto"/>
          </w:divBdr>
          <w:divsChild>
            <w:div w:id="2071540863">
              <w:marLeft w:val="0"/>
              <w:marRight w:val="0"/>
              <w:marTop w:val="0"/>
              <w:marBottom w:val="0"/>
              <w:divBdr>
                <w:top w:val="none" w:sz="0" w:space="0" w:color="auto"/>
                <w:left w:val="none" w:sz="0" w:space="0" w:color="auto"/>
                <w:bottom w:val="none" w:sz="0" w:space="0" w:color="auto"/>
                <w:right w:val="none" w:sz="0" w:space="0" w:color="auto"/>
              </w:divBdr>
              <w:divsChild>
                <w:div w:id="2071540861">
                  <w:marLeft w:val="0"/>
                  <w:marRight w:val="0"/>
                  <w:marTop w:val="0"/>
                  <w:marBottom w:val="0"/>
                  <w:divBdr>
                    <w:top w:val="none" w:sz="0" w:space="0" w:color="auto"/>
                    <w:left w:val="none" w:sz="0" w:space="0" w:color="auto"/>
                    <w:bottom w:val="none" w:sz="0" w:space="0" w:color="auto"/>
                    <w:right w:val="none" w:sz="0" w:space="0" w:color="auto"/>
                  </w:divBdr>
                  <w:divsChild>
                    <w:div w:id="20715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0880">
              <w:marLeft w:val="0"/>
              <w:marRight w:val="0"/>
              <w:marTop w:val="0"/>
              <w:marBottom w:val="0"/>
              <w:divBdr>
                <w:top w:val="none" w:sz="0" w:space="0" w:color="auto"/>
                <w:left w:val="none" w:sz="0" w:space="0" w:color="auto"/>
                <w:bottom w:val="none" w:sz="0" w:space="0" w:color="auto"/>
                <w:right w:val="none" w:sz="0" w:space="0" w:color="auto"/>
              </w:divBdr>
              <w:divsChild>
                <w:div w:id="2071540910">
                  <w:marLeft w:val="0"/>
                  <w:marRight w:val="0"/>
                  <w:marTop w:val="0"/>
                  <w:marBottom w:val="0"/>
                  <w:divBdr>
                    <w:top w:val="none" w:sz="0" w:space="0" w:color="auto"/>
                    <w:left w:val="none" w:sz="0" w:space="0" w:color="auto"/>
                    <w:bottom w:val="none" w:sz="0" w:space="0" w:color="auto"/>
                    <w:right w:val="none" w:sz="0" w:space="0" w:color="auto"/>
                  </w:divBdr>
                  <w:divsChild>
                    <w:div w:id="20715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0884">
              <w:marLeft w:val="0"/>
              <w:marRight w:val="0"/>
              <w:marTop w:val="0"/>
              <w:marBottom w:val="0"/>
              <w:divBdr>
                <w:top w:val="none" w:sz="0" w:space="0" w:color="auto"/>
                <w:left w:val="none" w:sz="0" w:space="0" w:color="auto"/>
                <w:bottom w:val="none" w:sz="0" w:space="0" w:color="auto"/>
                <w:right w:val="none" w:sz="0" w:space="0" w:color="auto"/>
              </w:divBdr>
              <w:divsChild>
                <w:div w:id="2071540881">
                  <w:marLeft w:val="0"/>
                  <w:marRight w:val="0"/>
                  <w:marTop w:val="0"/>
                  <w:marBottom w:val="0"/>
                  <w:divBdr>
                    <w:top w:val="none" w:sz="0" w:space="0" w:color="auto"/>
                    <w:left w:val="none" w:sz="0" w:space="0" w:color="auto"/>
                    <w:bottom w:val="none" w:sz="0" w:space="0" w:color="auto"/>
                    <w:right w:val="none" w:sz="0" w:space="0" w:color="auto"/>
                  </w:divBdr>
                  <w:divsChild>
                    <w:div w:id="20715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0890">
              <w:marLeft w:val="0"/>
              <w:marRight w:val="0"/>
              <w:marTop w:val="0"/>
              <w:marBottom w:val="0"/>
              <w:divBdr>
                <w:top w:val="none" w:sz="0" w:space="0" w:color="auto"/>
                <w:left w:val="none" w:sz="0" w:space="0" w:color="auto"/>
                <w:bottom w:val="none" w:sz="0" w:space="0" w:color="auto"/>
                <w:right w:val="none" w:sz="0" w:space="0" w:color="auto"/>
              </w:divBdr>
              <w:divsChild>
                <w:div w:id="2071540924">
                  <w:marLeft w:val="0"/>
                  <w:marRight w:val="0"/>
                  <w:marTop w:val="0"/>
                  <w:marBottom w:val="0"/>
                  <w:divBdr>
                    <w:top w:val="none" w:sz="0" w:space="0" w:color="auto"/>
                    <w:left w:val="none" w:sz="0" w:space="0" w:color="auto"/>
                    <w:bottom w:val="none" w:sz="0" w:space="0" w:color="auto"/>
                    <w:right w:val="none" w:sz="0" w:space="0" w:color="auto"/>
                  </w:divBdr>
                  <w:divsChild>
                    <w:div w:id="20715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0899">
              <w:marLeft w:val="0"/>
              <w:marRight w:val="0"/>
              <w:marTop w:val="0"/>
              <w:marBottom w:val="0"/>
              <w:divBdr>
                <w:top w:val="none" w:sz="0" w:space="0" w:color="auto"/>
                <w:left w:val="none" w:sz="0" w:space="0" w:color="auto"/>
                <w:bottom w:val="none" w:sz="0" w:space="0" w:color="auto"/>
                <w:right w:val="none" w:sz="0" w:space="0" w:color="auto"/>
              </w:divBdr>
              <w:divsChild>
                <w:div w:id="2071540920">
                  <w:marLeft w:val="0"/>
                  <w:marRight w:val="0"/>
                  <w:marTop w:val="0"/>
                  <w:marBottom w:val="0"/>
                  <w:divBdr>
                    <w:top w:val="none" w:sz="0" w:space="0" w:color="auto"/>
                    <w:left w:val="none" w:sz="0" w:space="0" w:color="auto"/>
                    <w:bottom w:val="none" w:sz="0" w:space="0" w:color="auto"/>
                    <w:right w:val="none" w:sz="0" w:space="0" w:color="auto"/>
                  </w:divBdr>
                  <w:divsChild>
                    <w:div w:id="20715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0907">
              <w:marLeft w:val="0"/>
              <w:marRight w:val="0"/>
              <w:marTop w:val="0"/>
              <w:marBottom w:val="0"/>
              <w:divBdr>
                <w:top w:val="none" w:sz="0" w:space="0" w:color="auto"/>
                <w:left w:val="none" w:sz="0" w:space="0" w:color="auto"/>
                <w:bottom w:val="none" w:sz="0" w:space="0" w:color="auto"/>
                <w:right w:val="none" w:sz="0" w:space="0" w:color="auto"/>
              </w:divBdr>
              <w:divsChild>
                <w:div w:id="2071540850">
                  <w:marLeft w:val="0"/>
                  <w:marRight w:val="0"/>
                  <w:marTop w:val="0"/>
                  <w:marBottom w:val="0"/>
                  <w:divBdr>
                    <w:top w:val="none" w:sz="0" w:space="0" w:color="auto"/>
                    <w:left w:val="none" w:sz="0" w:space="0" w:color="auto"/>
                    <w:bottom w:val="none" w:sz="0" w:space="0" w:color="auto"/>
                    <w:right w:val="none" w:sz="0" w:space="0" w:color="auto"/>
                  </w:divBdr>
                  <w:divsChild>
                    <w:div w:id="2071540862">
                      <w:marLeft w:val="0"/>
                      <w:marRight w:val="0"/>
                      <w:marTop w:val="0"/>
                      <w:marBottom w:val="0"/>
                      <w:divBdr>
                        <w:top w:val="none" w:sz="0" w:space="0" w:color="auto"/>
                        <w:left w:val="none" w:sz="0" w:space="0" w:color="auto"/>
                        <w:bottom w:val="none" w:sz="0" w:space="0" w:color="auto"/>
                        <w:right w:val="none" w:sz="0" w:space="0" w:color="auto"/>
                      </w:divBdr>
                      <w:divsChild>
                        <w:div w:id="2071540879">
                          <w:marLeft w:val="0"/>
                          <w:marRight w:val="0"/>
                          <w:marTop w:val="0"/>
                          <w:marBottom w:val="0"/>
                          <w:divBdr>
                            <w:top w:val="none" w:sz="0" w:space="0" w:color="auto"/>
                            <w:left w:val="none" w:sz="0" w:space="0" w:color="auto"/>
                            <w:bottom w:val="none" w:sz="0" w:space="0" w:color="auto"/>
                            <w:right w:val="none" w:sz="0" w:space="0" w:color="auto"/>
                          </w:divBdr>
                        </w:div>
                      </w:divsChild>
                    </w:div>
                    <w:div w:id="2071540883">
                      <w:marLeft w:val="0"/>
                      <w:marRight w:val="0"/>
                      <w:marTop w:val="0"/>
                      <w:marBottom w:val="0"/>
                      <w:divBdr>
                        <w:top w:val="none" w:sz="0" w:space="0" w:color="auto"/>
                        <w:left w:val="none" w:sz="0" w:space="0" w:color="auto"/>
                        <w:bottom w:val="none" w:sz="0" w:space="0" w:color="auto"/>
                        <w:right w:val="none" w:sz="0" w:space="0" w:color="auto"/>
                      </w:divBdr>
                      <w:divsChild>
                        <w:div w:id="2071540854">
                          <w:marLeft w:val="0"/>
                          <w:marRight w:val="0"/>
                          <w:marTop w:val="0"/>
                          <w:marBottom w:val="0"/>
                          <w:divBdr>
                            <w:top w:val="none" w:sz="0" w:space="0" w:color="auto"/>
                            <w:left w:val="none" w:sz="0" w:space="0" w:color="auto"/>
                            <w:bottom w:val="none" w:sz="0" w:space="0" w:color="auto"/>
                            <w:right w:val="none" w:sz="0" w:space="0" w:color="auto"/>
                          </w:divBdr>
                        </w:div>
                      </w:divsChild>
                    </w:div>
                    <w:div w:id="2071540893">
                      <w:marLeft w:val="0"/>
                      <w:marRight w:val="0"/>
                      <w:marTop w:val="0"/>
                      <w:marBottom w:val="0"/>
                      <w:divBdr>
                        <w:top w:val="none" w:sz="0" w:space="0" w:color="auto"/>
                        <w:left w:val="none" w:sz="0" w:space="0" w:color="auto"/>
                        <w:bottom w:val="none" w:sz="0" w:space="0" w:color="auto"/>
                        <w:right w:val="none" w:sz="0" w:space="0" w:color="auto"/>
                      </w:divBdr>
                      <w:divsChild>
                        <w:div w:id="2071540851">
                          <w:marLeft w:val="0"/>
                          <w:marRight w:val="0"/>
                          <w:marTop w:val="0"/>
                          <w:marBottom w:val="0"/>
                          <w:divBdr>
                            <w:top w:val="none" w:sz="0" w:space="0" w:color="auto"/>
                            <w:left w:val="none" w:sz="0" w:space="0" w:color="auto"/>
                            <w:bottom w:val="none" w:sz="0" w:space="0" w:color="auto"/>
                            <w:right w:val="none" w:sz="0" w:space="0" w:color="auto"/>
                          </w:divBdr>
                        </w:div>
                      </w:divsChild>
                    </w:div>
                    <w:div w:id="2071540896">
                      <w:marLeft w:val="0"/>
                      <w:marRight w:val="0"/>
                      <w:marTop w:val="0"/>
                      <w:marBottom w:val="0"/>
                      <w:divBdr>
                        <w:top w:val="none" w:sz="0" w:space="0" w:color="auto"/>
                        <w:left w:val="none" w:sz="0" w:space="0" w:color="auto"/>
                        <w:bottom w:val="none" w:sz="0" w:space="0" w:color="auto"/>
                        <w:right w:val="none" w:sz="0" w:space="0" w:color="auto"/>
                      </w:divBdr>
                      <w:divsChild>
                        <w:div w:id="2071540925">
                          <w:marLeft w:val="0"/>
                          <w:marRight w:val="0"/>
                          <w:marTop w:val="0"/>
                          <w:marBottom w:val="0"/>
                          <w:divBdr>
                            <w:top w:val="none" w:sz="0" w:space="0" w:color="auto"/>
                            <w:left w:val="none" w:sz="0" w:space="0" w:color="auto"/>
                            <w:bottom w:val="none" w:sz="0" w:space="0" w:color="auto"/>
                            <w:right w:val="none" w:sz="0" w:space="0" w:color="auto"/>
                          </w:divBdr>
                        </w:div>
                      </w:divsChild>
                    </w:div>
                    <w:div w:id="2071540903">
                      <w:marLeft w:val="0"/>
                      <w:marRight w:val="0"/>
                      <w:marTop w:val="0"/>
                      <w:marBottom w:val="0"/>
                      <w:divBdr>
                        <w:top w:val="none" w:sz="0" w:space="0" w:color="auto"/>
                        <w:left w:val="none" w:sz="0" w:space="0" w:color="auto"/>
                        <w:bottom w:val="none" w:sz="0" w:space="0" w:color="auto"/>
                        <w:right w:val="none" w:sz="0" w:space="0" w:color="auto"/>
                      </w:divBdr>
                      <w:divsChild>
                        <w:div w:id="2071540887">
                          <w:marLeft w:val="0"/>
                          <w:marRight w:val="0"/>
                          <w:marTop w:val="0"/>
                          <w:marBottom w:val="0"/>
                          <w:divBdr>
                            <w:top w:val="none" w:sz="0" w:space="0" w:color="auto"/>
                            <w:left w:val="none" w:sz="0" w:space="0" w:color="auto"/>
                            <w:bottom w:val="none" w:sz="0" w:space="0" w:color="auto"/>
                            <w:right w:val="none" w:sz="0" w:space="0" w:color="auto"/>
                          </w:divBdr>
                        </w:div>
                      </w:divsChild>
                    </w:div>
                    <w:div w:id="2071540905">
                      <w:marLeft w:val="0"/>
                      <w:marRight w:val="0"/>
                      <w:marTop w:val="0"/>
                      <w:marBottom w:val="0"/>
                      <w:divBdr>
                        <w:top w:val="none" w:sz="0" w:space="0" w:color="auto"/>
                        <w:left w:val="none" w:sz="0" w:space="0" w:color="auto"/>
                        <w:bottom w:val="none" w:sz="0" w:space="0" w:color="auto"/>
                        <w:right w:val="none" w:sz="0" w:space="0" w:color="auto"/>
                      </w:divBdr>
                      <w:divsChild>
                        <w:div w:id="2071540886">
                          <w:marLeft w:val="0"/>
                          <w:marRight w:val="0"/>
                          <w:marTop w:val="0"/>
                          <w:marBottom w:val="0"/>
                          <w:divBdr>
                            <w:top w:val="none" w:sz="0" w:space="0" w:color="auto"/>
                            <w:left w:val="none" w:sz="0" w:space="0" w:color="auto"/>
                            <w:bottom w:val="none" w:sz="0" w:space="0" w:color="auto"/>
                            <w:right w:val="none" w:sz="0" w:space="0" w:color="auto"/>
                          </w:divBdr>
                        </w:div>
                      </w:divsChild>
                    </w:div>
                    <w:div w:id="2071540909">
                      <w:marLeft w:val="0"/>
                      <w:marRight w:val="0"/>
                      <w:marTop w:val="0"/>
                      <w:marBottom w:val="0"/>
                      <w:divBdr>
                        <w:top w:val="none" w:sz="0" w:space="0" w:color="auto"/>
                        <w:left w:val="none" w:sz="0" w:space="0" w:color="auto"/>
                        <w:bottom w:val="none" w:sz="0" w:space="0" w:color="auto"/>
                        <w:right w:val="none" w:sz="0" w:space="0" w:color="auto"/>
                      </w:divBdr>
                      <w:divsChild>
                        <w:div w:id="2071540915">
                          <w:marLeft w:val="0"/>
                          <w:marRight w:val="0"/>
                          <w:marTop w:val="0"/>
                          <w:marBottom w:val="0"/>
                          <w:divBdr>
                            <w:top w:val="none" w:sz="0" w:space="0" w:color="auto"/>
                            <w:left w:val="none" w:sz="0" w:space="0" w:color="auto"/>
                            <w:bottom w:val="none" w:sz="0" w:space="0" w:color="auto"/>
                            <w:right w:val="none" w:sz="0" w:space="0" w:color="auto"/>
                          </w:divBdr>
                        </w:div>
                      </w:divsChild>
                    </w:div>
                    <w:div w:id="2071540923">
                      <w:marLeft w:val="0"/>
                      <w:marRight w:val="0"/>
                      <w:marTop w:val="0"/>
                      <w:marBottom w:val="0"/>
                      <w:divBdr>
                        <w:top w:val="none" w:sz="0" w:space="0" w:color="auto"/>
                        <w:left w:val="none" w:sz="0" w:space="0" w:color="auto"/>
                        <w:bottom w:val="none" w:sz="0" w:space="0" w:color="auto"/>
                        <w:right w:val="none" w:sz="0" w:space="0" w:color="auto"/>
                      </w:divBdr>
                      <w:divsChild>
                        <w:div w:id="20715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540860">
      <w:marLeft w:val="0"/>
      <w:marRight w:val="0"/>
      <w:marTop w:val="0"/>
      <w:marBottom w:val="0"/>
      <w:divBdr>
        <w:top w:val="none" w:sz="0" w:space="0" w:color="auto"/>
        <w:left w:val="none" w:sz="0" w:space="0" w:color="auto"/>
        <w:bottom w:val="none" w:sz="0" w:space="0" w:color="auto"/>
        <w:right w:val="none" w:sz="0" w:space="0" w:color="auto"/>
      </w:divBdr>
      <w:divsChild>
        <w:div w:id="2071540864">
          <w:marLeft w:val="0"/>
          <w:marRight w:val="0"/>
          <w:marTop w:val="0"/>
          <w:marBottom w:val="0"/>
          <w:divBdr>
            <w:top w:val="none" w:sz="0" w:space="0" w:color="auto"/>
            <w:left w:val="none" w:sz="0" w:space="0" w:color="auto"/>
            <w:bottom w:val="none" w:sz="0" w:space="0" w:color="auto"/>
            <w:right w:val="none" w:sz="0" w:space="0" w:color="auto"/>
          </w:divBdr>
        </w:div>
        <w:div w:id="2071540912">
          <w:marLeft w:val="0"/>
          <w:marRight w:val="0"/>
          <w:marTop w:val="0"/>
          <w:marBottom w:val="0"/>
          <w:divBdr>
            <w:top w:val="none" w:sz="0" w:space="0" w:color="auto"/>
            <w:left w:val="none" w:sz="0" w:space="0" w:color="auto"/>
            <w:bottom w:val="none" w:sz="0" w:space="0" w:color="auto"/>
            <w:right w:val="none" w:sz="0" w:space="0" w:color="auto"/>
          </w:divBdr>
          <w:divsChild>
            <w:div w:id="2071540901">
              <w:marLeft w:val="0"/>
              <w:marRight w:val="0"/>
              <w:marTop w:val="0"/>
              <w:marBottom w:val="0"/>
              <w:divBdr>
                <w:top w:val="none" w:sz="0" w:space="0" w:color="auto"/>
                <w:left w:val="none" w:sz="0" w:space="0" w:color="auto"/>
                <w:bottom w:val="none" w:sz="0" w:space="0" w:color="auto"/>
                <w:right w:val="none" w:sz="0" w:space="0" w:color="auto"/>
              </w:divBdr>
              <w:divsChild>
                <w:div w:id="20715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0865">
      <w:marLeft w:val="0"/>
      <w:marRight w:val="0"/>
      <w:marTop w:val="0"/>
      <w:marBottom w:val="0"/>
      <w:divBdr>
        <w:top w:val="none" w:sz="0" w:space="0" w:color="auto"/>
        <w:left w:val="none" w:sz="0" w:space="0" w:color="auto"/>
        <w:bottom w:val="none" w:sz="0" w:space="0" w:color="auto"/>
        <w:right w:val="none" w:sz="0" w:space="0" w:color="auto"/>
      </w:divBdr>
    </w:div>
    <w:div w:id="2071540868">
      <w:marLeft w:val="0"/>
      <w:marRight w:val="0"/>
      <w:marTop w:val="0"/>
      <w:marBottom w:val="0"/>
      <w:divBdr>
        <w:top w:val="none" w:sz="0" w:space="0" w:color="auto"/>
        <w:left w:val="none" w:sz="0" w:space="0" w:color="auto"/>
        <w:bottom w:val="none" w:sz="0" w:space="0" w:color="auto"/>
        <w:right w:val="none" w:sz="0" w:space="0" w:color="auto"/>
      </w:divBdr>
      <w:divsChild>
        <w:div w:id="2071540888">
          <w:marLeft w:val="0"/>
          <w:marRight w:val="0"/>
          <w:marTop w:val="0"/>
          <w:marBottom w:val="0"/>
          <w:divBdr>
            <w:top w:val="none" w:sz="0" w:space="0" w:color="auto"/>
            <w:left w:val="none" w:sz="0" w:space="0" w:color="auto"/>
            <w:bottom w:val="none" w:sz="0" w:space="0" w:color="auto"/>
            <w:right w:val="none" w:sz="0" w:space="0" w:color="auto"/>
          </w:divBdr>
          <w:divsChild>
            <w:div w:id="2071540848">
              <w:marLeft w:val="0"/>
              <w:marRight w:val="0"/>
              <w:marTop w:val="0"/>
              <w:marBottom w:val="0"/>
              <w:divBdr>
                <w:top w:val="none" w:sz="0" w:space="0" w:color="auto"/>
                <w:left w:val="none" w:sz="0" w:space="0" w:color="auto"/>
                <w:bottom w:val="none" w:sz="0" w:space="0" w:color="auto"/>
                <w:right w:val="none" w:sz="0" w:space="0" w:color="auto"/>
              </w:divBdr>
            </w:div>
          </w:divsChild>
        </w:div>
        <w:div w:id="2071540921">
          <w:marLeft w:val="0"/>
          <w:marRight w:val="0"/>
          <w:marTop w:val="0"/>
          <w:marBottom w:val="0"/>
          <w:divBdr>
            <w:top w:val="none" w:sz="0" w:space="0" w:color="auto"/>
            <w:left w:val="none" w:sz="0" w:space="0" w:color="auto"/>
            <w:bottom w:val="none" w:sz="0" w:space="0" w:color="auto"/>
            <w:right w:val="none" w:sz="0" w:space="0" w:color="auto"/>
          </w:divBdr>
          <w:divsChild>
            <w:div w:id="20715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0870">
      <w:marLeft w:val="0"/>
      <w:marRight w:val="0"/>
      <w:marTop w:val="0"/>
      <w:marBottom w:val="0"/>
      <w:divBdr>
        <w:top w:val="none" w:sz="0" w:space="0" w:color="auto"/>
        <w:left w:val="none" w:sz="0" w:space="0" w:color="auto"/>
        <w:bottom w:val="none" w:sz="0" w:space="0" w:color="auto"/>
        <w:right w:val="none" w:sz="0" w:space="0" w:color="auto"/>
      </w:divBdr>
      <w:divsChild>
        <w:div w:id="2071540847">
          <w:marLeft w:val="0"/>
          <w:marRight w:val="0"/>
          <w:marTop w:val="0"/>
          <w:marBottom w:val="0"/>
          <w:divBdr>
            <w:top w:val="none" w:sz="0" w:space="0" w:color="auto"/>
            <w:left w:val="none" w:sz="0" w:space="0" w:color="auto"/>
            <w:bottom w:val="none" w:sz="0" w:space="0" w:color="auto"/>
            <w:right w:val="none" w:sz="0" w:space="0" w:color="auto"/>
          </w:divBdr>
          <w:divsChild>
            <w:div w:id="2071540922">
              <w:marLeft w:val="0"/>
              <w:marRight w:val="0"/>
              <w:marTop w:val="0"/>
              <w:marBottom w:val="0"/>
              <w:divBdr>
                <w:top w:val="none" w:sz="0" w:space="0" w:color="auto"/>
                <w:left w:val="none" w:sz="0" w:space="0" w:color="auto"/>
                <w:bottom w:val="none" w:sz="0" w:space="0" w:color="auto"/>
                <w:right w:val="none" w:sz="0" w:space="0" w:color="auto"/>
              </w:divBdr>
            </w:div>
          </w:divsChild>
        </w:div>
        <w:div w:id="2071540858">
          <w:marLeft w:val="0"/>
          <w:marRight w:val="0"/>
          <w:marTop w:val="0"/>
          <w:marBottom w:val="0"/>
          <w:divBdr>
            <w:top w:val="none" w:sz="0" w:space="0" w:color="auto"/>
            <w:left w:val="none" w:sz="0" w:space="0" w:color="auto"/>
            <w:bottom w:val="none" w:sz="0" w:space="0" w:color="auto"/>
            <w:right w:val="none" w:sz="0" w:space="0" w:color="auto"/>
          </w:divBdr>
          <w:divsChild>
            <w:div w:id="2071540869">
              <w:marLeft w:val="0"/>
              <w:marRight w:val="0"/>
              <w:marTop w:val="0"/>
              <w:marBottom w:val="0"/>
              <w:divBdr>
                <w:top w:val="none" w:sz="0" w:space="0" w:color="auto"/>
                <w:left w:val="none" w:sz="0" w:space="0" w:color="auto"/>
                <w:bottom w:val="none" w:sz="0" w:space="0" w:color="auto"/>
                <w:right w:val="none" w:sz="0" w:space="0" w:color="auto"/>
              </w:divBdr>
              <w:divsChild>
                <w:div w:id="2071540928">
                  <w:marLeft w:val="0"/>
                  <w:marRight w:val="0"/>
                  <w:marTop w:val="0"/>
                  <w:marBottom w:val="0"/>
                  <w:divBdr>
                    <w:top w:val="none" w:sz="0" w:space="0" w:color="auto"/>
                    <w:left w:val="none" w:sz="0" w:space="0" w:color="auto"/>
                    <w:bottom w:val="none" w:sz="0" w:space="0" w:color="auto"/>
                    <w:right w:val="none" w:sz="0" w:space="0" w:color="auto"/>
                  </w:divBdr>
                  <w:divsChild>
                    <w:div w:id="20715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0872">
              <w:marLeft w:val="0"/>
              <w:marRight w:val="0"/>
              <w:marTop w:val="0"/>
              <w:marBottom w:val="0"/>
              <w:divBdr>
                <w:top w:val="none" w:sz="0" w:space="0" w:color="auto"/>
                <w:left w:val="none" w:sz="0" w:space="0" w:color="auto"/>
                <w:bottom w:val="none" w:sz="0" w:space="0" w:color="auto"/>
                <w:right w:val="none" w:sz="0" w:space="0" w:color="auto"/>
              </w:divBdr>
              <w:divsChild>
                <w:div w:id="2071540898">
                  <w:marLeft w:val="0"/>
                  <w:marRight w:val="0"/>
                  <w:marTop w:val="0"/>
                  <w:marBottom w:val="0"/>
                  <w:divBdr>
                    <w:top w:val="none" w:sz="0" w:space="0" w:color="auto"/>
                    <w:left w:val="none" w:sz="0" w:space="0" w:color="auto"/>
                    <w:bottom w:val="none" w:sz="0" w:space="0" w:color="auto"/>
                    <w:right w:val="none" w:sz="0" w:space="0" w:color="auto"/>
                  </w:divBdr>
                  <w:divsChild>
                    <w:div w:id="20715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0889">
              <w:marLeft w:val="0"/>
              <w:marRight w:val="0"/>
              <w:marTop w:val="0"/>
              <w:marBottom w:val="0"/>
              <w:divBdr>
                <w:top w:val="none" w:sz="0" w:space="0" w:color="auto"/>
                <w:left w:val="none" w:sz="0" w:space="0" w:color="auto"/>
                <w:bottom w:val="none" w:sz="0" w:space="0" w:color="auto"/>
                <w:right w:val="none" w:sz="0" w:space="0" w:color="auto"/>
              </w:divBdr>
            </w:div>
            <w:div w:id="2071540916">
              <w:marLeft w:val="0"/>
              <w:marRight w:val="0"/>
              <w:marTop w:val="0"/>
              <w:marBottom w:val="0"/>
              <w:divBdr>
                <w:top w:val="none" w:sz="0" w:space="0" w:color="auto"/>
                <w:left w:val="none" w:sz="0" w:space="0" w:color="auto"/>
                <w:bottom w:val="none" w:sz="0" w:space="0" w:color="auto"/>
                <w:right w:val="none" w:sz="0" w:space="0" w:color="auto"/>
              </w:divBdr>
              <w:divsChild>
                <w:div w:id="2071540892">
                  <w:marLeft w:val="0"/>
                  <w:marRight w:val="0"/>
                  <w:marTop w:val="0"/>
                  <w:marBottom w:val="0"/>
                  <w:divBdr>
                    <w:top w:val="none" w:sz="0" w:space="0" w:color="auto"/>
                    <w:left w:val="none" w:sz="0" w:space="0" w:color="auto"/>
                    <w:bottom w:val="none" w:sz="0" w:space="0" w:color="auto"/>
                    <w:right w:val="none" w:sz="0" w:space="0" w:color="auto"/>
                  </w:divBdr>
                  <w:divsChild>
                    <w:div w:id="20715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0859">
          <w:marLeft w:val="0"/>
          <w:marRight w:val="0"/>
          <w:marTop w:val="0"/>
          <w:marBottom w:val="0"/>
          <w:divBdr>
            <w:top w:val="none" w:sz="0" w:space="0" w:color="auto"/>
            <w:left w:val="none" w:sz="0" w:space="0" w:color="auto"/>
            <w:bottom w:val="none" w:sz="0" w:space="0" w:color="auto"/>
            <w:right w:val="none" w:sz="0" w:space="0" w:color="auto"/>
          </w:divBdr>
          <w:divsChild>
            <w:div w:id="2071540852">
              <w:marLeft w:val="0"/>
              <w:marRight w:val="0"/>
              <w:marTop w:val="0"/>
              <w:marBottom w:val="0"/>
              <w:divBdr>
                <w:top w:val="none" w:sz="0" w:space="0" w:color="auto"/>
                <w:left w:val="none" w:sz="0" w:space="0" w:color="auto"/>
                <w:bottom w:val="none" w:sz="0" w:space="0" w:color="auto"/>
                <w:right w:val="none" w:sz="0" w:space="0" w:color="auto"/>
              </w:divBdr>
            </w:div>
          </w:divsChild>
        </w:div>
        <w:div w:id="2071540894">
          <w:marLeft w:val="0"/>
          <w:marRight w:val="0"/>
          <w:marTop w:val="0"/>
          <w:marBottom w:val="0"/>
          <w:divBdr>
            <w:top w:val="none" w:sz="0" w:space="0" w:color="auto"/>
            <w:left w:val="none" w:sz="0" w:space="0" w:color="auto"/>
            <w:bottom w:val="none" w:sz="0" w:space="0" w:color="auto"/>
            <w:right w:val="none" w:sz="0" w:space="0" w:color="auto"/>
          </w:divBdr>
          <w:divsChild>
            <w:div w:id="20715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0873">
      <w:marLeft w:val="0"/>
      <w:marRight w:val="0"/>
      <w:marTop w:val="0"/>
      <w:marBottom w:val="0"/>
      <w:divBdr>
        <w:top w:val="none" w:sz="0" w:space="0" w:color="auto"/>
        <w:left w:val="none" w:sz="0" w:space="0" w:color="auto"/>
        <w:bottom w:val="none" w:sz="0" w:space="0" w:color="auto"/>
        <w:right w:val="none" w:sz="0" w:space="0" w:color="auto"/>
      </w:divBdr>
    </w:div>
    <w:div w:id="2071540875">
      <w:marLeft w:val="0"/>
      <w:marRight w:val="0"/>
      <w:marTop w:val="0"/>
      <w:marBottom w:val="0"/>
      <w:divBdr>
        <w:top w:val="none" w:sz="0" w:space="0" w:color="auto"/>
        <w:left w:val="none" w:sz="0" w:space="0" w:color="auto"/>
        <w:bottom w:val="none" w:sz="0" w:space="0" w:color="auto"/>
        <w:right w:val="none" w:sz="0" w:space="0" w:color="auto"/>
      </w:divBdr>
    </w:div>
    <w:div w:id="2071540876">
      <w:marLeft w:val="0"/>
      <w:marRight w:val="0"/>
      <w:marTop w:val="0"/>
      <w:marBottom w:val="0"/>
      <w:divBdr>
        <w:top w:val="none" w:sz="0" w:space="0" w:color="auto"/>
        <w:left w:val="none" w:sz="0" w:space="0" w:color="auto"/>
        <w:bottom w:val="none" w:sz="0" w:space="0" w:color="auto"/>
        <w:right w:val="none" w:sz="0" w:space="0" w:color="auto"/>
      </w:divBdr>
    </w:div>
    <w:div w:id="2071540885">
      <w:marLeft w:val="0"/>
      <w:marRight w:val="0"/>
      <w:marTop w:val="0"/>
      <w:marBottom w:val="0"/>
      <w:divBdr>
        <w:top w:val="none" w:sz="0" w:space="0" w:color="auto"/>
        <w:left w:val="none" w:sz="0" w:space="0" w:color="auto"/>
        <w:bottom w:val="none" w:sz="0" w:space="0" w:color="auto"/>
        <w:right w:val="none" w:sz="0" w:space="0" w:color="auto"/>
      </w:divBdr>
    </w:div>
    <w:div w:id="2071540891">
      <w:marLeft w:val="0"/>
      <w:marRight w:val="0"/>
      <w:marTop w:val="0"/>
      <w:marBottom w:val="0"/>
      <w:divBdr>
        <w:top w:val="none" w:sz="0" w:space="0" w:color="auto"/>
        <w:left w:val="none" w:sz="0" w:space="0" w:color="auto"/>
        <w:bottom w:val="none" w:sz="0" w:space="0" w:color="auto"/>
        <w:right w:val="none" w:sz="0" w:space="0" w:color="auto"/>
      </w:divBdr>
    </w:div>
    <w:div w:id="2071540900">
      <w:marLeft w:val="0"/>
      <w:marRight w:val="0"/>
      <w:marTop w:val="0"/>
      <w:marBottom w:val="0"/>
      <w:divBdr>
        <w:top w:val="none" w:sz="0" w:space="0" w:color="auto"/>
        <w:left w:val="none" w:sz="0" w:space="0" w:color="auto"/>
        <w:bottom w:val="none" w:sz="0" w:space="0" w:color="auto"/>
        <w:right w:val="none" w:sz="0" w:space="0" w:color="auto"/>
      </w:divBdr>
    </w:div>
    <w:div w:id="2071540902">
      <w:marLeft w:val="0"/>
      <w:marRight w:val="0"/>
      <w:marTop w:val="0"/>
      <w:marBottom w:val="0"/>
      <w:divBdr>
        <w:top w:val="none" w:sz="0" w:space="0" w:color="auto"/>
        <w:left w:val="none" w:sz="0" w:space="0" w:color="auto"/>
        <w:bottom w:val="none" w:sz="0" w:space="0" w:color="auto"/>
        <w:right w:val="none" w:sz="0" w:space="0" w:color="auto"/>
      </w:divBdr>
    </w:div>
    <w:div w:id="2071540908">
      <w:marLeft w:val="0"/>
      <w:marRight w:val="0"/>
      <w:marTop w:val="0"/>
      <w:marBottom w:val="0"/>
      <w:divBdr>
        <w:top w:val="none" w:sz="0" w:space="0" w:color="auto"/>
        <w:left w:val="none" w:sz="0" w:space="0" w:color="auto"/>
        <w:bottom w:val="none" w:sz="0" w:space="0" w:color="auto"/>
        <w:right w:val="none" w:sz="0" w:space="0" w:color="auto"/>
      </w:divBdr>
    </w:div>
    <w:div w:id="2071540914">
      <w:marLeft w:val="0"/>
      <w:marRight w:val="0"/>
      <w:marTop w:val="0"/>
      <w:marBottom w:val="0"/>
      <w:divBdr>
        <w:top w:val="none" w:sz="0" w:space="0" w:color="auto"/>
        <w:left w:val="none" w:sz="0" w:space="0" w:color="auto"/>
        <w:bottom w:val="none" w:sz="0" w:space="0" w:color="auto"/>
        <w:right w:val="none" w:sz="0" w:space="0" w:color="auto"/>
      </w:divBdr>
    </w:div>
    <w:div w:id="2071540917">
      <w:marLeft w:val="0"/>
      <w:marRight w:val="0"/>
      <w:marTop w:val="0"/>
      <w:marBottom w:val="0"/>
      <w:divBdr>
        <w:top w:val="none" w:sz="0" w:space="0" w:color="auto"/>
        <w:left w:val="none" w:sz="0" w:space="0" w:color="auto"/>
        <w:bottom w:val="none" w:sz="0" w:space="0" w:color="auto"/>
        <w:right w:val="none" w:sz="0" w:space="0" w:color="auto"/>
      </w:divBdr>
      <w:divsChild>
        <w:div w:id="2071540871">
          <w:marLeft w:val="450"/>
          <w:marRight w:val="0"/>
          <w:marTop w:val="0"/>
          <w:marBottom w:val="0"/>
          <w:divBdr>
            <w:top w:val="none" w:sz="0" w:space="0" w:color="auto"/>
            <w:left w:val="none" w:sz="0" w:space="0" w:color="auto"/>
            <w:bottom w:val="none" w:sz="0" w:space="0" w:color="auto"/>
            <w:right w:val="none" w:sz="0" w:space="0" w:color="auto"/>
          </w:divBdr>
        </w:div>
        <w:div w:id="2071540877">
          <w:marLeft w:val="450"/>
          <w:marRight w:val="0"/>
          <w:marTop w:val="0"/>
          <w:marBottom w:val="0"/>
          <w:divBdr>
            <w:top w:val="none" w:sz="0" w:space="0" w:color="auto"/>
            <w:left w:val="none" w:sz="0" w:space="0" w:color="auto"/>
            <w:bottom w:val="none" w:sz="0" w:space="0" w:color="auto"/>
            <w:right w:val="none" w:sz="0" w:space="0" w:color="auto"/>
          </w:divBdr>
        </w:div>
        <w:div w:id="2071540897">
          <w:marLeft w:val="0"/>
          <w:marRight w:val="0"/>
          <w:marTop w:val="0"/>
          <w:marBottom w:val="0"/>
          <w:divBdr>
            <w:top w:val="none" w:sz="0" w:space="0" w:color="auto"/>
            <w:left w:val="none" w:sz="0" w:space="0" w:color="auto"/>
            <w:bottom w:val="none" w:sz="0" w:space="0" w:color="auto"/>
            <w:right w:val="none" w:sz="0" w:space="0" w:color="auto"/>
          </w:divBdr>
        </w:div>
        <w:div w:id="2071540919">
          <w:marLeft w:val="0"/>
          <w:marRight w:val="0"/>
          <w:marTop w:val="0"/>
          <w:marBottom w:val="0"/>
          <w:divBdr>
            <w:top w:val="none" w:sz="0" w:space="0" w:color="auto"/>
            <w:left w:val="none" w:sz="0" w:space="0" w:color="auto"/>
            <w:bottom w:val="none" w:sz="0" w:space="0" w:color="auto"/>
            <w:right w:val="none" w:sz="0" w:space="0" w:color="auto"/>
          </w:divBdr>
        </w:div>
        <w:div w:id="2071540930">
          <w:marLeft w:val="450"/>
          <w:marRight w:val="0"/>
          <w:marTop w:val="0"/>
          <w:marBottom w:val="0"/>
          <w:divBdr>
            <w:top w:val="none" w:sz="0" w:space="0" w:color="auto"/>
            <w:left w:val="none" w:sz="0" w:space="0" w:color="auto"/>
            <w:bottom w:val="none" w:sz="0" w:space="0" w:color="auto"/>
            <w:right w:val="none" w:sz="0" w:space="0" w:color="auto"/>
          </w:divBdr>
        </w:div>
      </w:divsChild>
    </w:div>
    <w:div w:id="2071540926">
      <w:marLeft w:val="0"/>
      <w:marRight w:val="0"/>
      <w:marTop w:val="0"/>
      <w:marBottom w:val="0"/>
      <w:divBdr>
        <w:top w:val="none" w:sz="0" w:space="0" w:color="auto"/>
        <w:left w:val="none" w:sz="0" w:space="0" w:color="auto"/>
        <w:bottom w:val="none" w:sz="0" w:space="0" w:color="auto"/>
        <w:right w:val="none" w:sz="0" w:space="0" w:color="auto"/>
      </w:divBdr>
    </w:div>
    <w:div w:id="2071540929">
      <w:marLeft w:val="0"/>
      <w:marRight w:val="0"/>
      <w:marTop w:val="0"/>
      <w:marBottom w:val="0"/>
      <w:divBdr>
        <w:top w:val="none" w:sz="0" w:space="0" w:color="auto"/>
        <w:left w:val="none" w:sz="0" w:space="0" w:color="auto"/>
        <w:bottom w:val="none" w:sz="0" w:space="0" w:color="auto"/>
        <w:right w:val="none" w:sz="0" w:space="0" w:color="auto"/>
      </w:divBdr>
    </w:div>
    <w:div w:id="2071540931">
      <w:marLeft w:val="0"/>
      <w:marRight w:val="0"/>
      <w:marTop w:val="0"/>
      <w:marBottom w:val="0"/>
      <w:divBdr>
        <w:top w:val="none" w:sz="0" w:space="0" w:color="auto"/>
        <w:left w:val="none" w:sz="0" w:space="0" w:color="auto"/>
        <w:bottom w:val="none" w:sz="0" w:space="0" w:color="auto"/>
        <w:right w:val="none" w:sz="0" w:space="0" w:color="auto"/>
      </w:divBdr>
    </w:div>
    <w:div w:id="2071540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23" Type="http://schemas.openxmlformats.org/officeDocument/2006/relationships/theme" Target="theme/theme1.xml"/><Relationship Id="rId10" Type="http://schemas.openxmlformats.org/officeDocument/2006/relationships/hyperlink" Target="http://umkonskie.bipgmina.p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2195</TotalTime>
  <Pages>28</Pages>
  <Words>9063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63</cp:revision>
  <cp:lastPrinted>2021-04-09T07:49:00Z</cp:lastPrinted>
  <dcterms:created xsi:type="dcterms:W3CDTF">2021-02-15T12:15:00Z</dcterms:created>
  <dcterms:modified xsi:type="dcterms:W3CDTF">2022-02-17T10:03:00Z</dcterms:modified>
</cp:coreProperties>
</file>