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3" w:rsidRPr="00AC72F1" w:rsidRDefault="002F69A3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04.03.2022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ZP.271.1.6.2022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.DS</w:t>
      </w:r>
    </w:p>
    <w:p w:rsidR="002F69A3" w:rsidRPr="00AC72F1" w:rsidRDefault="002F69A3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F69A3" w:rsidRPr="00AC72F1" w:rsidRDefault="002F69A3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2F69A3" w:rsidRPr="0058263A" w:rsidRDefault="002F69A3" w:rsidP="0058263A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58263A">
        <w:rPr>
          <w:rFonts w:ascii="Times New Roman" w:hAnsi="Times New Roman"/>
          <w:b/>
          <w:sz w:val="24"/>
          <w:szCs w:val="24"/>
        </w:rPr>
        <w:t>Przebudowa drogi wewnętrznej w Modliszewicach.</w:t>
      </w:r>
    </w:p>
    <w:p w:rsidR="002F69A3" w:rsidRDefault="002F69A3" w:rsidP="00AC72F1">
      <w:pPr>
        <w:widowControl w:val="0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2F69A3" w:rsidRPr="008C68E5" w:rsidRDefault="002F69A3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69A3" w:rsidRPr="008C68E5" w:rsidRDefault="002F69A3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C68E5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2021 r. poz. 1129 ze zm.), zamawiający informuje, że na realizację zamówi</w:t>
      </w:r>
      <w:r>
        <w:rPr>
          <w:rFonts w:ascii="Times New Roman" w:hAnsi="Times New Roman"/>
          <w:sz w:val="24"/>
          <w:szCs w:val="24"/>
        </w:rPr>
        <w:t xml:space="preserve">enia zamierza przeznaczyć kwotę </w:t>
      </w:r>
      <w:r w:rsidRPr="00AC49C1">
        <w:rPr>
          <w:rFonts w:ascii="Times New Roman" w:hAnsi="Times New Roman"/>
          <w:b/>
          <w:sz w:val="24"/>
          <w:szCs w:val="24"/>
        </w:rPr>
        <w:t>600 000,00 zł brutto.</w:t>
      </w:r>
    </w:p>
    <w:p w:rsidR="002F69A3" w:rsidRPr="008C68E5" w:rsidRDefault="002F69A3" w:rsidP="008C68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9A3" w:rsidRPr="00AC72F1" w:rsidRDefault="002F69A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9A3" w:rsidRPr="00AC72F1" w:rsidRDefault="002F69A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9A3" w:rsidRPr="00AC72F1" w:rsidRDefault="002F69A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9A3" w:rsidRPr="00AC72F1" w:rsidRDefault="002F69A3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69A3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52668"/>
    <w:rsid w:val="000D7DF1"/>
    <w:rsid w:val="001B6D36"/>
    <w:rsid w:val="001D4805"/>
    <w:rsid w:val="0020799D"/>
    <w:rsid w:val="00271F5B"/>
    <w:rsid w:val="002B3769"/>
    <w:rsid w:val="002D0A95"/>
    <w:rsid w:val="002F69A3"/>
    <w:rsid w:val="004423FF"/>
    <w:rsid w:val="005327FD"/>
    <w:rsid w:val="00573E28"/>
    <w:rsid w:val="00577B0B"/>
    <w:rsid w:val="0058263A"/>
    <w:rsid w:val="0061282C"/>
    <w:rsid w:val="006234D4"/>
    <w:rsid w:val="006F2B8B"/>
    <w:rsid w:val="0072176A"/>
    <w:rsid w:val="007A1C68"/>
    <w:rsid w:val="007A2FF1"/>
    <w:rsid w:val="007F3A56"/>
    <w:rsid w:val="00880208"/>
    <w:rsid w:val="008C68E5"/>
    <w:rsid w:val="008D219D"/>
    <w:rsid w:val="00901EDB"/>
    <w:rsid w:val="00936943"/>
    <w:rsid w:val="009C095B"/>
    <w:rsid w:val="00A76480"/>
    <w:rsid w:val="00A81C59"/>
    <w:rsid w:val="00AB0A66"/>
    <w:rsid w:val="00AC49C1"/>
    <w:rsid w:val="00AC72F1"/>
    <w:rsid w:val="00AD543C"/>
    <w:rsid w:val="00B9599F"/>
    <w:rsid w:val="00BF4E4C"/>
    <w:rsid w:val="00C05939"/>
    <w:rsid w:val="00C2567A"/>
    <w:rsid w:val="00C3227B"/>
    <w:rsid w:val="00C7100B"/>
    <w:rsid w:val="00CC6664"/>
    <w:rsid w:val="00D2240E"/>
    <w:rsid w:val="00E137BA"/>
    <w:rsid w:val="00E61B17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C68E5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8C68E5"/>
    <w:rPr>
      <w:rFonts w:eastAsia="Times New Roman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9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68</Words>
  <Characters>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12</cp:revision>
  <cp:lastPrinted>2022-03-04T07:02:00Z</cp:lastPrinted>
  <dcterms:created xsi:type="dcterms:W3CDTF">2021-01-25T14:13:00Z</dcterms:created>
  <dcterms:modified xsi:type="dcterms:W3CDTF">2022-03-04T07:03:00Z</dcterms:modified>
</cp:coreProperties>
</file>