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80" w:rsidRPr="00AC72F1" w:rsidRDefault="00BF1280" w:rsidP="00AC72F1">
      <w:pPr>
        <w:widowControl w:val="0"/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Końskie, 10.12</w:t>
      </w:r>
      <w:r w:rsidRPr="00AC72F1">
        <w:rPr>
          <w:rFonts w:ascii="Times New Roman" w:hAnsi="Times New Roman"/>
          <w:snapToGrid w:val="0"/>
          <w:sz w:val="24"/>
          <w:szCs w:val="24"/>
          <w:lang w:eastAsia="pl-PL"/>
        </w:rPr>
        <w:t>.2021 r.</w:t>
      </w:r>
    </w:p>
    <w:p w:rsidR="00BF1280" w:rsidRPr="00AC72F1" w:rsidRDefault="00BF128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BF1280" w:rsidRPr="00AC72F1" w:rsidRDefault="00BF128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BF1280" w:rsidRPr="00AC72F1" w:rsidRDefault="00BF128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BF1280" w:rsidRPr="00AC72F1" w:rsidRDefault="00BF128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BF1280" w:rsidRPr="00AC72F1" w:rsidRDefault="00BF128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BF1280" w:rsidRPr="00AC72F1" w:rsidRDefault="00BF1280" w:rsidP="00AC72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>ZP.271.1.30</w:t>
      </w:r>
      <w:r w:rsidRPr="00AC72F1">
        <w:rPr>
          <w:rFonts w:ascii="Times New Roman" w:hAnsi="Times New Roman"/>
          <w:b/>
          <w:snapToGrid w:val="0"/>
          <w:sz w:val="24"/>
          <w:szCs w:val="24"/>
          <w:lang w:eastAsia="pl-PL"/>
        </w:rPr>
        <w:t>.2021.DS</w:t>
      </w:r>
    </w:p>
    <w:p w:rsidR="00BF1280" w:rsidRPr="00AC72F1" w:rsidRDefault="00BF1280" w:rsidP="00AC7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F1280" w:rsidRPr="00AC72F1" w:rsidRDefault="00BF1280" w:rsidP="00AC72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AC72F1">
        <w:rPr>
          <w:rFonts w:ascii="Times New Roman" w:hAnsi="Times New Roman"/>
          <w:b/>
          <w:bCs/>
          <w:sz w:val="24"/>
          <w:szCs w:val="24"/>
          <w:lang w:eastAsia="pl-PL"/>
        </w:rPr>
        <w:t>Informacja o kwocie, jaką zamawiający zamierza przeznaczyć na realizację zamówienia:</w:t>
      </w:r>
    </w:p>
    <w:p w:rsidR="00BF1280" w:rsidRPr="0086745C" w:rsidRDefault="00BF1280" w:rsidP="008656A7">
      <w:pPr>
        <w:pStyle w:val="NormalWeb"/>
        <w:spacing w:before="0" w:beforeAutospacing="0" w:after="0"/>
        <w:jc w:val="both"/>
        <w:rPr>
          <w:b/>
        </w:rPr>
      </w:pPr>
      <w:bookmarkStart w:id="1" w:name="_Hlk67307609"/>
      <w:bookmarkEnd w:id="0"/>
      <w:r w:rsidRPr="0086745C">
        <w:rPr>
          <w:b/>
        </w:rPr>
        <w:t>„Sukcesywna dostawa oleju opałowego lekkiego L-1 wraz z rozładunkiem do 4-ch placówek oświatowych na terenie Gminy Końskie w 2022 roku”</w:t>
      </w:r>
      <w:bookmarkEnd w:id="1"/>
    </w:p>
    <w:p w:rsidR="00BF1280" w:rsidRDefault="00BF1280" w:rsidP="00AC72F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1280" w:rsidRPr="00977CE1" w:rsidRDefault="00BF1280" w:rsidP="00977CE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AC72F1">
        <w:rPr>
          <w:rFonts w:ascii="Times New Roman" w:hAnsi="Times New Roman"/>
          <w:sz w:val="24"/>
          <w:szCs w:val="24"/>
        </w:rPr>
        <w:t>Działając na podstawie art. 222 ust. 4 ustawy z dnia 11 września 2019 r. – Prawo z</w:t>
      </w:r>
      <w:r>
        <w:rPr>
          <w:rFonts w:ascii="Times New Roman" w:hAnsi="Times New Roman"/>
          <w:sz w:val="24"/>
          <w:szCs w:val="24"/>
        </w:rPr>
        <w:t>amówień publicznych (Dz. U. 2021 r. poz. 1129</w:t>
      </w:r>
      <w:r w:rsidRPr="00AC72F1">
        <w:rPr>
          <w:rFonts w:ascii="Times New Roman" w:hAnsi="Times New Roman"/>
          <w:sz w:val="24"/>
          <w:szCs w:val="24"/>
        </w:rPr>
        <w:t xml:space="preserve"> ze zm.), zamawiający informuje, że na realizację zamówienia zamierza przeznaczyć kwotę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312 321,60</w:t>
      </w:r>
      <w:r w:rsidRPr="00AC72F1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b/>
          <w:sz w:val="24"/>
          <w:szCs w:val="24"/>
        </w:rPr>
        <w:t>brutto.</w:t>
      </w:r>
    </w:p>
    <w:p w:rsidR="00BF1280" w:rsidRDefault="00BF1280" w:rsidP="00AC7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1280" w:rsidRPr="00AC72F1" w:rsidRDefault="00BF1280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280" w:rsidRPr="00AC72F1" w:rsidRDefault="00BF1280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280" w:rsidRPr="00AC72F1" w:rsidRDefault="00BF1280" w:rsidP="00AC7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280" w:rsidRPr="00AC72F1" w:rsidRDefault="00BF1280" w:rsidP="00AC7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1280" w:rsidRPr="00AC72F1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5"/>
    <w:rsid w:val="000D7DF1"/>
    <w:rsid w:val="001A0ED4"/>
    <w:rsid w:val="001B6D36"/>
    <w:rsid w:val="001D4805"/>
    <w:rsid w:val="0020799D"/>
    <w:rsid w:val="00271F5B"/>
    <w:rsid w:val="002B3769"/>
    <w:rsid w:val="002D0A95"/>
    <w:rsid w:val="00426F68"/>
    <w:rsid w:val="004423FF"/>
    <w:rsid w:val="004F72AE"/>
    <w:rsid w:val="005327FD"/>
    <w:rsid w:val="00573E28"/>
    <w:rsid w:val="005757C6"/>
    <w:rsid w:val="00577B0B"/>
    <w:rsid w:val="0061282C"/>
    <w:rsid w:val="006234D4"/>
    <w:rsid w:val="00646D30"/>
    <w:rsid w:val="006F2B8B"/>
    <w:rsid w:val="0072176A"/>
    <w:rsid w:val="00750940"/>
    <w:rsid w:val="007A1C68"/>
    <w:rsid w:val="007A2FF1"/>
    <w:rsid w:val="007F3A56"/>
    <w:rsid w:val="008656A7"/>
    <w:rsid w:val="0086745C"/>
    <w:rsid w:val="00880208"/>
    <w:rsid w:val="008D1C30"/>
    <w:rsid w:val="008D219D"/>
    <w:rsid w:val="00936943"/>
    <w:rsid w:val="00977CE1"/>
    <w:rsid w:val="00A76480"/>
    <w:rsid w:val="00AB0A66"/>
    <w:rsid w:val="00AC72F1"/>
    <w:rsid w:val="00AD543C"/>
    <w:rsid w:val="00B9599F"/>
    <w:rsid w:val="00BF1280"/>
    <w:rsid w:val="00BF4E4C"/>
    <w:rsid w:val="00C05939"/>
    <w:rsid w:val="00C2567A"/>
    <w:rsid w:val="00C3227B"/>
    <w:rsid w:val="00C7100B"/>
    <w:rsid w:val="00CB57F3"/>
    <w:rsid w:val="00CC6664"/>
    <w:rsid w:val="00D914EE"/>
    <w:rsid w:val="00E137BA"/>
    <w:rsid w:val="00E61B17"/>
    <w:rsid w:val="00EB2E63"/>
    <w:rsid w:val="00EE33FA"/>
    <w:rsid w:val="00EE67FE"/>
    <w:rsid w:val="00EF760D"/>
    <w:rsid w:val="00FA2368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7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940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865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3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81</Words>
  <Characters>488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Dorota Sęga</cp:lastModifiedBy>
  <cp:revision>13</cp:revision>
  <cp:lastPrinted>2021-12-06T07:40:00Z</cp:lastPrinted>
  <dcterms:created xsi:type="dcterms:W3CDTF">2021-01-25T14:13:00Z</dcterms:created>
  <dcterms:modified xsi:type="dcterms:W3CDTF">2021-12-09T14:16:00Z</dcterms:modified>
</cp:coreProperties>
</file>