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F68" w:rsidRPr="00AC72F1" w:rsidRDefault="00426F68" w:rsidP="00AC72F1">
      <w:pPr>
        <w:widowControl w:val="0"/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napToGrid w:val="0"/>
          <w:sz w:val="24"/>
          <w:szCs w:val="24"/>
          <w:lang w:eastAsia="pl-PL"/>
        </w:rPr>
        <w:t>Końskie, 06.12</w:t>
      </w:r>
      <w:r w:rsidRPr="00AC72F1">
        <w:rPr>
          <w:rFonts w:ascii="Times New Roman" w:hAnsi="Times New Roman"/>
          <w:snapToGrid w:val="0"/>
          <w:sz w:val="24"/>
          <w:szCs w:val="24"/>
          <w:lang w:eastAsia="pl-PL"/>
        </w:rPr>
        <w:t>.2021 r.</w:t>
      </w:r>
    </w:p>
    <w:p w:rsidR="00426F68" w:rsidRPr="00AC72F1" w:rsidRDefault="00426F68" w:rsidP="00AC72F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AC72F1">
        <w:rPr>
          <w:rFonts w:ascii="Times New Roman" w:hAnsi="Times New Roman"/>
          <w:b/>
          <w:snapToGrid w:val="0"/>
          <w:sz w:val="24"/>
          <w:szCs w:val="24"/>
          <w:lang w:eastAsia="pl-PL"/>
        </w:rPr>
        <w:t>Zamawiający:</w:t>
      </w:r>
    </w:p>
    <w:p w:rsidR="00426F68" w:rsidRPr="00AC72F1" w:rsidRDefault="00426F68" w:rsidP="00AC72F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AC72F1">
        <w:rPr>
          <w:rFonts w:ascii="Times New Roman" w:hAnsi="Times New Roman"/>
          <w:b/>
          <w:snapToGrid w:val="0"/>
          <w:sz w:val="24"/>
          <w:szCs w:val="24"/>
          <w:lang w:eastAsia="pl-PL"/>
        </w:rPr>
        <w:t>Gmina Końskie</w:t>
      </w:r>
    </w:p>
    <w:p w:rsidR="00426F68" w:rsidRPr="00AC72F1" w:rsidRDefault="00426F68" w:rsidP="00AC72F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AC72F1">
        <w:rPr>
          <w:rFonts w:ascii="Times New Roman" w:hAnsi="Times New Roman"/>
          <w:b/>
          <w:snapToGrid w:val="0"/>
          <w:sz w:val="24"/>
          <w:szCs w:val="24"/>
          <w:lang w:eastAsia="pl-PL"/>
        </w:rPr>
        <w:t>ul. Partyzantów 1</w:t>
      </w:r>
    </w:p>
    <w:p w:rsidR="00426F68" w:rsidRPr="00AC72F1" w:rsidRDefault="00426F68" w:rsidP="00AC72F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AC72F1">
        <w:rPr>
          <w:rFonts w:ascii="Times New Roman" w:hAnsi="Times New Roman"/>
          <w:b/>
          <w:snapToGrid w:val="0"/>
          <w:sz w:val="24"/>
          <w:szCs w:val="24"/>
          <w:lang w:eastAsia="pl-PL"/>
        </w:rPr>
        <w:t>26-200 Końskie</w:t>
      </w:r>
    </w:p>
    <w:p w:rsidR="00426F68" w:rsidRPr="00AC72F1" w:rsidRDefault="00426F68" w:rsidP="00AC72F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</w:p>
    <w:p w:rsidR="00426F68" w:rsidRPr="00AC72F1" w:rsidRDefault="00426F68" w:rsidP="00AC72F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>
        <w:rPr>
          <w:rFonts w:ascii="Times New Roman" w:hAnsi="Times New Roman"/>
          <w:b/>
          <w:snapToGrid w:val="0"/>
          <w:sz w:val="24"/>
          <w:szCs w:val="24"/>
          <w:lang w:eastAsia="pl-PL"/>
        </w:rPr>
        <w:t>ZP.271.1.29</w:t>
      </w:r>
      <w:r w:rsidRPr="00AC72F1">
        <w:rPr>
          <w:rFonts w:ascii="Times New Roman" w:hAnsi="Times New Roman"/>
          <w:b/>
          <w:snapToGrid w:val="0"/>
          <w:sz w:val="24"/>
          <w:szCs w:val="24"/>
          <w:lang w:eastAsia="pl-PL"/>
        </w:rPr>
        <w:t>.2021.DS</w:t>
      </w:r>
    </w:p>
    <w:p w:rsidR="00426F68" w:rsidRPr="00AC72F1" w:rsidRDefault="00426F68" w:rsidP="00AC72F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26F68" w:rsidRPr="00AC72F1" w:rsidRDefault="00426F68" w:rsidP="00AC72F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bookmarkStart w:id="0" w:name="_Hlk62479922"/>
      <w:r w:rsidRPr="00AC72F1">
        <w:rPr>
          <w:rFonts w:ascii="Times New Roman" w:hAnsi="Times New Roman"/>
          <w:b/>
          <w:bCs/>
          <w:sz w:val="24"/>
          <w:szCs w:val="24"/>
          <w:lang w:eastAsia="pl-PL"/>
        </w:rPr>
        <w:t>Informacja o kwocie, jaką zamawiający zamierza przeznaczyć na realizację zamówienia:</w:t>
      </w:r>
    </w:p>
    <w:bookmarkEnd w:id="0"/>
    <w:p w:rsidR="00426F68" w:rsidRDefault="00426F68" w:rsidP="00D914EE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</w:p>
    <w:p w:rsidR="00426F68" w:rsidRPr="00D914EE" w:rsidRDefault="00426F68" w:rsidP="00D914EE">
      <w:pPr>
        <w:suppressAutoHyphens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914EE">
        <w:rPr>
          <w:rFonts w:ascii="Times New Roman" w:hAnsi="Times New Roman"/>
          <w:b/>
          <w:sz w:val="24"/>
          <w:szCs w:val="24"/>
        </w:rPr>
        <w:t>„Zakup usług pocztowych w obrocie krajowym i zagranicznym w zakresie przyjmowania, przemieszczania i doręczania przesyłek pocztowych (listowych i paczek pocztowych) oraz ich ewentualnych zwrotów na rzecz Urzędu Miasta i </w:t>
      </w:r>
      <w:r>
        <w:rPr>
          <w:rFonts w:ascii="Times New Roman" w:hAnsi="Times New Roman"/>
          <w:b/>
          <w:sz w:val="24"/>
          <w:szCs w:val="24"/>
        </w:rPr>
        <w:t>Gminy w </w:t>
      </w:r>
      <w:r w:rsidRPr="00D914EE">
        <w:rPr>
          <w:rFonts w:ascii="Times New Roman" w:hAnsi="Times New Roman"/>
          <w:b/>
          <w:sz w:val="24"/>
          <w:szCs w:val="24"/>
        </w:rPr>
        <w:t>Końskich”</w:t>
      </w:r>
    </w:p>
    <w:p w:rsidR="00426F68" w:rsidRDefault="00426F68" w:rsidP="00AC72F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26F68" w:rsidRPr="00977CE1" w:rsidRDefault="00426F68" w:rsidP="00977CE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AC72F1">
        <w:rPr>
          <w:rFonts w:ascii="Times New Roman" w:hAnsi="Times New Roman"/>
          <w:sz w:val="24"/>
          <w:szCs w:val="24"/>
        </w:rPr>
        <w:t>Działając na podstawie art. 222 ust. 4 ustawy z dnia 11 września 2019 r. – Prawo z</w:t>
      </w:r>
      <w:r>
        <w:rPr>
          <w:rFonts w:ascii="Times New Roman" w:hAnsi="Times New Roman"/>
          <w:sz w:val="24"/>
          <w:szCs w:val="24"/>
        </w:rPr>
        <w:t>amówień publicznych (Dz. U. 2021 r. poz. 1129</w:t>
      </w:r>
      <w:r w:rsidRPr="00AC72F1">
        <w:rPr>
          <w:rFonts w:ascii="Times New Roman" w:hAnsi="Times New Roman"/>
          <w:sz w:val="24"/>
          <w:szCs w:val="24"/>
        </w:rPr>
        <w:t xml:space="preserve"> ze zm.), zamawiający informuje, że na realizację zamówienia zamierza przeznaczyć kwotę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14EE">
        <w:rPr>
          <w:rFonts w:ascii="Times New Roman" w:hAnsi="Times New Roman"/>
          <w:b/>
          <w:sz w:val="24"/>
          <w:szCs w:val="24"/>
        </w:rPr>
        <w:t>199 000,</w:t>
      </w:r>
      <w:r>
        <w:rPr>
          <w:rFonts w:ascii="Times New Roman" w:hAnsi="Times New Roman"/>
          <w:b/>
          <w:sz w:val="24"/>
          <w:szCs w:val="24"/>
        </w:rPr>
        <w:t>00</w:t>
      </w:r>
      <w:r w:rsidRPr="00AC72F1">
        <w:rPr>
          <w:rFonts w:ascii="Times New Roman" w:hAnsi="Times New Roman"/>
          <w:b/>
          <w:sz w:val="24"/>
          <w:szCs w:val="24"/>
        </w:rPr>
        <w:t xml:space="preserve"> zł </w:t>
      </w:r>
      <w:r>
        <w:rPr>
          <w:rFonts w:ascii="Times New Roman" w:hAnsi="Times New Roman"/>
          <w:b/>
          <w:sz w:val="24"/>
          <w:szCs w:val="24"/>
        </w:rPr>
        <w:t>brutto.</w:t>
      </w:r>
    </w:p>
    <w:p w:rsidR="00426F68" w:rsidRDefault="00426F68" w:rsidP="00AC72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6F68" w:rsidRPr="00AC72F1" w:rsidRDefault="00426F68" w:rsidP="00AC72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F68" w:rsidRPr="00AC72F1" w:rsidRDefault="00426F68" w:rsidP="00AC72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F68" w:rsidRPr="00AC72F1" w:rsidRDefault="00426F68" w:rsidP="00AC72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F68" w:rsidRPr="00AC72F1" w:rsidRDefault="00426F68" w:rsidP="00AC72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26F68" w:rsidRPr="00AC72F1" w:rsidSect="00573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0A95"/>
    <w:rsid w:val="000D7DF1"/>
    <w:rsid w:val="001A0ED4"/>
    <w:rsid w:val="001B6D36"/>
    <w:rsid w:val="001D4805"/>
    <w:rsid w:val="0020799D"/>
    <w:rsid w:val="00271F5B"/>
    <w:rsid w:val="002B3769"/>
    <w:rsid w:val="002D0A95"/>
    <w:rsid w:val="00426F68"/>
    <w:rsid w:val="004423FF"/>
    <w:rsid w:val="004F72AE"/>
    <w:rsid w:val="005327FD"/>
    <w:rsid w:val="00573E28"/>
    <w:rsid w:val="005757C6"/>
    <w:rsid w:val="00577B0B"/>
    <w:rsid w:val="0061282C"/>
    <w:rsid w:val="006234D4"/>
    <w:rsid w:val="006F2B8B"/>
    <w:rsid w:val="0072176A"/>
    <w:rsid w:val="007A1C68"/>
    <w:rsid w:val="007A2FF1"/>
    <w:rsid w:val="007F3A56"/>
    <w:rsid w:val="00880208"/>
    <w:rsid w:val="008D1C30"/>
    <w:rsid w:val="008D219D"/>
    <w:rsid w:val="00936943"/>
    <w:rsid w:val="00977CE1"/>
    <w:rsid w:val="00A76480"/>
    <w:rsid w:val="00AB0A66"/>
    <w:rsid w:val="00AC72F1"/>
    <w:rsid w:val="00AD543C"/>
    <w:rsid w:val="00B9599F"/>
    <w:rsid w:val="00BF4E4C"/>
    <w:rsid w:val="00C05939"/>
    <w:rsid w:val="00C2567A"/>
    <w:rsid w:val="00C3227B"/>
    <w:rsid w:val="00C7100B"/>
    <w:rsid w:val="00CB57F3"/>
    <w:rsid w:val="00CC6664"/>
    <w:rsid w:val="00D914EE"/>
    <w:rsid w:val="00E137BA"/>
    <w:rsid w:val="00E61B17"/>
    <w:rsid w:val="00EB2E63"/>
    <w:rsid w:val="00EE33FA"/>
    <w:rsid w:val="00EE67FE"/>
    <w:rsid w:val="00EF760D"/>
    <w:rsid w:val="00FA2368"/>
    <w:rsid w:val="00FB2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E2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77C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33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321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21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21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2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</TotalTime>
  <Pages>1</Pages>
  <Words>96</Words>
  <Characters>576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Dorota Sęga</cp:lastModifiedBy>
  <cp:revision>12</cp:revision>
  <cp:lastPrinted>2021-12-06T07:40:00Z</cp:lastPrinted>
  <dcterms:created xsi:type="dcterms:W3CDTF">2021-01-25T14:13:00Z</dcterms:created>
  <dcterms:modified xsi:type="dcterms:W3CDTF">2021-12-06T07:41:00Z</dcterms:modified>
</cp:coreProperties>
</file>