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C6" w:rsidRPr="00AC72F1" w:rsidRDefault="005757C6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04.11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>.2021 r.</w:t>
      </w:r>
    </w:p>
    <w:p w:rsidR="005757C6" w:rsidRPr="00AC72F1" w:rsidRDefault="005757C6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5757C6" w:rsidRPr="00AC72F1" w:rsidRDefault="005757C6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5757C6" w:rsidRPr="00AC72F1" w:rsidRDefault="005757C6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5757C6" w:rsidRPr="00AC72F1" w:rsidRDefault="005757C6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5757C6" w:rsidRPr="00AC72F1" w:rsidRDefault="005757C6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5757C6" w:rsidRPr="00AC72F1" w:rsidRDefault="005757C6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ZP.271.1.27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.2021.DS</w:t>
      </w:r>
    </w:p>
    <w:p w:rsidR="005757C6" w:rsidRPr="00AC72F1" w:rsidRDefault="005757C6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757C6" w:rsidRPr="00AC72F1" w:rsidRDefault="005757C6" w:rsidP="00AC7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bookmarkEnd w:id="0"/>
    <w:p w:rsidR="005757C6" w:rsidRPr="00C05939" w:rsidRDefault="005757C6" w:rsidP="00977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Przebudowa drogi wewnętrznej w Bedlenku.</w:t>
      </w:r>
    </w:p>
    <w:p w:rsidR="005757C6" w:rsidRDefault="005757C6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57C6" w:rsidRDefault="005757C6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57C6" w:rsidRPr="00977CE1" w:rsidRDefault="005757C6" w:rsidP="00977CE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2021 r. poz. 1129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że na realizację zamówienia zamierza przeznaczyć kwotę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18 000,00</w:t>
      </w:r>
      <w:r w:rsidRPr="00AC72F1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b/>
          <w:sz w:val="24"/>
          <w:szCs w:val="24"/>
        </w:rPr>
        <w:t>brutto.</w:t>
      </w:r>
    </w:p>
    <w:p w:rsidR="005757C6" w:rsidRDefault="005757C6" w:rsidP="00AC7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7C6" w:rsidRPr="00AC72F1" w:rsidRDefault="005757C6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7C6" w:rsidRPr="00AC72F1" w:rsidRDefault="005757C6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7C6" w:rsidRPr="00AC72F1" w:rsidRDefault="005757C6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7C6" w:rsidRPr="00AC72F1" w:rsidRDefault="005757C6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757C6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B6D36"/>
    <w:rsid w:val="001D4805"/>
    <w:rsid w:val="0020799D"/>
    <w:rsid w:val="00271F5B"/>
    <w:rsid w:val="002B3769"/>
    <w:rsid w:val="002D0A95"/>
    <w:rsid w:val="004423FF"/>
    <w:rsid w:val="004F72AE"/>
    <w:rsid w:val="005327FD"/>
    <w:rsid w:val="00573E28"/>
    <w:rsid w:val="005757C6"/>
    <w:rsid w:val="00577B0B"/>
    <w:rsid w:val="0061282C"/>
    <w:rsid w:val="006234D4"/>
    <w:rsid w:val="006F2B8B"/>
    <w:rsid w:val="0072176A"/>
    <w:rsid w:val="007A1C68"/>
    <w:rsid w:val="007A2FF1"/>
    <w:rsid w:val="007F3A56"/>
    <w:rsid w:val="00880208"/>
    <w:rsid w:val="008D219D"/>
    <w:rsid w:val="00936943"/>
    <w:rsid w:val="00977CE1"/>
    <w:rsid w:val="00A76480"/>
    <w:rsid w:val="00AB0A66"/>
    <w:rsid w:val="00AC72F1"/>
    <w:rsid w:val="00AD543C"/>
    <w:rsid w:val="00B9599F"/>
    <w:rsid w:val="00BF4E4C"/>
    <w:rsid w:val="00C05939"/>
    <w:rsid w:val="00C2567A"/>
    <w:rsid w:val="00C3227B"/>
    <w:rsid w:val="00C7100B"/>
    <w:rsid w:val="00CB57F3"/>
    <w:rsid w:val="00CC6664"/>
    <w:rsid w:val="00E137BA"/>
    <w:rsid w:val="00E61B17"/>
    <w:rsid w:val="00EB2E63"/>
    <w:rsid w:val="00EE33FA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D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6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6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67</Words>
  <Characters>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11</cp:revision>
  <cp:lastPrinted>2021-11-04T07:35:00Z</cp:lastPrinted>
  <dcterms:created xsi:type="dcterms:W3CDTF">2021-01-25T14:13:00Z</dcterms:created>
  <dcterms:modified xsi:type="dcterms:W3CDTF">2021-11-04T07:36:00Z</dcterms:modified>
</cp:coreProperties>
</file>