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63" w:rsidRPr="00AC72F1" w:rsidRDefault="00EB2E63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02.08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>.2021 r.</w:t>
      </w:r>
    </w:p>
    <w:p w:rsidR="00EB2E63" w:rsidRPr="00AC72F1" w:rsidRDefault="00EB2E6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EB2E63" w:rsidRPr="00AC72F1" w:rsidRDefault="00EB2E6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EB2E63" w:rsidRPr="00AC72F1" w:rsidRDefault="00EB2E6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EB2E63" w:rsidRPr="00AC72F1" w:rsidRDefault="00EB2E6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EB2E63" w:rsidRPr="00AC72F1" w:rsidRDefault="00EB2E6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EB2E63" w:rsidRPr="00AC72F1" w:rsidRDefault="00EB2E6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ZP.271.1.15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.2021.DS</w:t>
      </w:r>
    </w:p>
    <w:p w:rsidR="00EB2E63" w:rsidRPr="00AC72F1" w:rsidRDefault="00EB2E63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B2E63" w:rsidRPr="00AC72F1" w:rsidRDefault="00EB2E63" w:rsidP="00AC7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bookmarkEnd w:id="0"/>
    <w:p w:rsidR="00EB2E63" w:rsidRPr="00C05939" w:rsidRDefault="00EB2E63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5939">
        <w:rPr>
          <w:rFonts w:ascii="Times New Roman" w:hAnsi="Times New Roman"/>
          <w:b/>
          <w:sz w:val="28"/>
          <w:szCs w:val="28"/>
        </w:rPr>
        <w:t>Przebudowa dróg wewnętrznych na terenie miasta i gminy Końskie</w:t>
      </w:r>
    </w:p>
    <w:p w:rsidR="00EB2E63" w:rsidRDefault="00EB2E63" w:rsidP="00AC7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939">
        <w:rPr>
          <w:rFonts w:ascii="Times New Roman" w:hAnsi="Times New Roman"/>
          <w:b/>
          <w:sz w:val="24"/>
          <w:szCs w:val="24"/>
        </w:rPr>
        <w:t>Zadanie nr 1</w:t>
      </w:r>
      <w:r w:rsidRPr="00C05939">
        <w:rPr>
          <w:rFonts w:ascii="Times New Roman" w:hAnsi="Times New Roman"/>
          <w:sz w:val="24"/>
          <w:szCs w:val="24"/>
        </w:rPr>
        <w:t xml:space="preserve"> </w:t>
      </w:r>
      <w:r w:rsidRPr="00C05939">
        <w:rPr>
          <w:rFonts w:ascii="Times New Roman" w:hAnsi="Times New Roman"/>
          <w:b/>
          <w:sz w:val="24"/>
          <w:szCs w:val="24"/>
        </w:rPr>
        <w:t xml:space="preserve">Przebudowa drogi wewnętrznej w m. Pomyków w ramach funduszu </w:t>
      </w:r>
    </w:p>
    <w:p w:rsidR="00EB2E63" w:rsidRPr="00C05939" w:rsidRDefault="00EB2E63" w:rsidP="00C05939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C05939">
        <w:rPr>
          <w:rFonts w:ascii="Times New Roman" w:hAnsi="Times New Roman"/>
          <w:b/>
          <w:sz w:val="24"/>
          <w:szCs w:val="24"/>
        </w:rPr>
        <w:t xml:space="preserve">sołeckiego sołectwa Pomyków i Koczwara  </w:t>
      </w:r>
    </w:p>
    <w:p w:rsidR="00EB2E63" w:rsidRPr="00C05939" w:rsidRDefault="00EB2E63" w:rsidP="00AC7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05939">
        <w:rPr>
          <w:rFonts w:ascii="Times New Roman" w:hAnsi="Times New Roman"/>
          <w:b/>
          <w:sz w:val="24"/>
          <w:szCs w:val="24"/>
        </w:rPr>
        <w:t>Zadanie nr 2</w:t>
      </w:r>
      <w:r w:rsidRPr="00C05939">
        <w:rPr>
          <w:rFonts w:ascii="Times New Roman" w:hAnsi="Times New Roman"/>
          <w:sz w:val="24"/>
          <w:szCs w:val="24"/>
        </w:rPr>
        <w:t xml:space="preserve"> </w:t>
      </w:r>
      <w:r w:rsidRPr="00C05939">
        <w:rPr>
          <w:rFonts w:ascii="Times New Roman" w:hAnsi="Times New Roman"/>
          <w:b/>
          <w:sz w:val="24"/>
          <w:szCs w:val="24"/>
        </w:rPr>
        <w:t>Przebudowa drogi wew. ul. Bugaj w Końskich.</w:t>
      </w:r>
    </w:p>
    <w:p w:rsidR="00EB2E63" w:rsidRDefault="00EB2E63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2E63" w:rsidRDefault="00EB2E63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2E63" w:rsidRPr="00AC72F1" w:rsidRDefault="00EB2E63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zamówień publicznych (Dz. U. 2019 r. poz. 2019 ze zm.), zamawiający informuje, że na realizację zamówienia zamierza przeznaczyć kwotę:</w:t>
      </w:r>
    </w:p>
    <w:p w:rsidR="00EB2E63" w:rsidRPr="00AC72F1" w:rsidRDefault="00EB2E63" w:rsidP="00AC72F1">
      <w:pPr>
        <w:spacing w:after="0" w:line="240" w:lineRule="auto"/>
        <w:ind w:left="420" w:hanging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nr 1 – 60 000</w:t>
      </w:r>
      <w:r w:rsidRPr="00AC72F1">
        <w:rPr>
          <w:rFonts w:ascii="Times New Roman" w:hAnsi="Times New Roman"/>
          <w:b/>
          <w:sz w:val="24"/>
          <w:szCs w:val="24"/>
        </w:rPr>
        <w:t xml:space="preserve">,00 zł </w:t>
      </w:r>
    </w:p>
    <w:p w:rsidR="00EB2E63" w:rsidRPr="00AC72F1" w:rsidRDefault="00EB2E63" w:rsidP="00AC72F1">
      <w:pPr>
        <w:spacing w:after="0" w:line="240" w:lineRule="auto"/>
        <w:ind w:left="420" w:hanging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nr 2 – 90 000</w:t>
      </w:r>
      <w:r w:rsidRPr="00AC72F1">
        <w:rPr>
          <w:rFonts w:ascii="Times New Roman" w:hAnsi="Times New Roman"/>
          <w:b/>
          <w:sz w:val="24"/>
          <w:szCs w:val="24"/>
        </w:rPr>
        <w:t xml:space="preserve">,00 zł </w:t>
      </w:r>
    </w:p>
    <w:p w:rsidR="00EB2E63" w:rsidRDefault="00EB2E63" w:rsidP="00AC7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2E63" w:rsidRPr="00AC72F1" w:rsidRDefault="00EB2E63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E63" w:rsidRPr="00AC72F1" w:rsidRDefault="00EB2E63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E63" w:rsidRPr="00AC72F1" w:rsidRDefault="00EB2E63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E63" w:rsidRPr="00AC72F1" w:rsidRDefault="00EB2E63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2E63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B6D36"/>
    <w:rsid w:val="001D4805"/>
    <w:rsid w:val="0020799D"/>
    <w:rsid w:val="00271F5B"/>
    <w:rsid w:val="002B3769"/>
    <w:rsid w:val="002D0A95"/>
    <w:rsid w:val="00573E28"/>
    <w:rsid w:val="00577B0B"/>
    <w:rsid w:val="0061282C"/>
    <w:rsid w:val="006234D4"/>
    <w:rsid w:val="006F2B8B"/>
    <w:rsid w:val="0072176A"/>
    <w:rsid w:val="007A1C68"/>
    <w:rsid w:val="007A2FF1"/>
    <w:rsid w:val="007F3A56"/>
    <w:rsid w:val="008D219D"/>
    <w:rsid w:val="00936943"/>
    <w:rsid w:val="00A76480"/>
    <w:rsid w:val="00AB0A66"/>
    <w:rsid w:val="00AC72F1"/>
    <w:rsid w:val="00AD543C"/>
    <w:rsid w:val="00B9599F"/>
    <w:rsid w:val="00BF4E4C"/>
    <w:rsid w:val="00C05939"/>
    <w:rsid w:val="00C2567A"/>
    <w:rsid w:val="00C3227B"/>
    <w:rsid w:val="00C7100B"/>
    <w:rsid w:val="00CC6664"/>
    <w:rsid w:val="00E137BA"/>
    <w:rsid w:val="00E61B17"/>
    <w:rsid w:val="00EB2E63"/>
    <w:rsid w:val="00EE67FE"/>
    <w:rsid w:val="00EF760D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2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104</Words>
  <Characters>625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9</cp:revision>
  <cp:lastPrinted>2021-08-02T06:55:00Z</cp:lastPrinted>
  <dcterms:created xsi:type="dcterms:W3CDTF">2021-01-25T14:13:00Z</dcterms:created>
  <dcterms:modified xsi:type="dcterms:W3CDTF">2021-08-02T06:56:00Z</dcterms:modified>
</cp:coreProperties>
</file>