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60" w:rsidRPr="00CC6664" w:rsidRDefault="00CE3860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30.04.202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CE3860" w:rsidRPr="00CC6664" w:rsidRDefault="00CE386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CE3860" w:rsidRPr="00CC6664" w:rsidRDefault="00CE386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CE3860" w:rsidRPr="00CC6664" w:rsidRDefault="00CE386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CE3860" w:rsidRDefault="00CE386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CE3860" w:rsidRPr="00CC6664" w:rsidRDefault="00CE3860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ZP.271.1.11.2021.DS</w:t>
      </w:r>
    </w:p>
    <w:p w:rsidR="00CE3860" w:rsidRPr="00CC6664" w:rsidRDefault="00CE3860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E3860" w:rsidRPr="00CC6664" w:rsidRDefault="00CE3860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CE3860" w:rsidRPr="00CC6664" w:rsidRDefault="00CE3860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CE3860" w:rsidRPr="002B770B" w:rsidRDefault="00CE3860" w:rsidP="00CC666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pn</w:t>
      </w:r>
      <w:r w:rsidRPr="002B770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„Budowa ulicy Hutniczej w miejscowości Kornica i Końskie</w:t>
      </w:r>
      <w:r w:rsidRPr="002B770B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bookmarkEnd w:id="0"/>
    <w:p w:rsidR="00CE3860" w:rsidRPr="00CC6664" w:rsidRDefault="00CE3860" w:rsidP="00CC666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CE3860" w:rsidRPr="00CC6664" w:rsidRDefault="00CE3860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zamówienia zamierza przeznaczyć kwotę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3 000 000,00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CE3860" w:rsidRPr="00CC6664" w:rsidRDefault="00CE3860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3860" w:rsidRPr="00CC6664" w:rsidRDefault="00CE3860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3860" w:rsidRPr="0020799D" w:rsidRDefault="00CE3860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CE3860" w:rsidRDefault="00CE3860"/>
    <w:sectPr w:rsidR="00CE3860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F6A7F"/>
    <w:rsid w:val="0020799D"/>
    <w:rsid w:val="00227AC0"/>
    <w:rsid w:val="002B3769"/>
    <w:rsid w:val="002B770B"/>
    <w:rsid w:val="002D0A95"/>
    <w:rsid w:val="0038076F"/>
    <w:rsid w:val="003B5B71"/>
    <w:rsid w:val="004838D4"/>
    <w:rsid w:val="00573E28"/>
    <w:rsid w:val="0072176A"/>
    <w:rsid w:val="008E3917"/>
    <w:rsid w:val="00936943"/>
    <w:rsid w:val="00AD543C"/>
    <w:rsid w:val="00B60DD4"/>
    <w:rsid w:val="00C3227B"/>
    <w:rsid w:val="00C44311"/>
    <w:rsid w:val="00C7100B"/>
    <w:rsid w:val="00CC6664"/>
    <w:rsid w:val="00CE3860"/>
    <w:rsid w:val="00E137BA"/>
    <w:rsid w:val="00EA0CE7"/>
    <w:rsid w:val="00F442E9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8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8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8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69</Words>
  <Characters>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7</cp:revision>
  <cp:lastPrinted>2021-04-30T07:15:00Z</cp:lastPrinted>
  <dcterms:created xsi:type="dcterms:W3CDTF">2021-01-25T14:13:00Z</dcterms:created>
  <dcterms:modified xsi:type="dcterms:W3CDTF">2021-04-30T07:15:00Z</dcterms:modified>
</cp:coreProperties>
</file>