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82" w:rsidRPr="00392002" w:rsidRDefault="006E0282"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6E0282" w:rsidRPr="00392002" w:rsidTr="009429D8">
        <w:trPr>
          <w:trHeight w:val="843"/>
        </w:trPr>
        <w:tc>
          <w:tcPr>
            <w:tcW w:w="6487" w:type="dxa"/>
            <w:tcBorders>
              <w:top w:val="single" w:sz="4" w:space="0" w:color="auto"/>
              <w:bottom w:val="single" w:sz="4" w:space="0" w:color="auto"/>
            </w:tcBorders>
            <w:tcMar>
              <w:left w:w="57" w:type="dxa"/>
              <w:right w:w="57" w:type="dxa"/>
            </w:tcMar>
          </w:tcPr>
          <w:p w:rsidR="006E0282" w:rsidRPr="00392002" w:rsidRDefault="006E0282" w:rsidP="009429D8">
            <w:pPr>
              <w:ind w:left="0"/>
            </w:pPr>
            <w:r w:rsidRPr="00392002">
              <w:rPr>
                <w:szCs w:val="22"/>
              </w:rPr>
              <w:t xml:space="preserve">GMINA KOŃSKIE </w:t>
            </w:r>
          </w:p>
          <w:p w:rsidR="006E0282" w:rsidRPr="00392002" w:rsidRDefault="006E0282" w:rsidP="009429D8">
            <w:pPr>
              <w:ind w:left="0"/>
            </w:pPr>
            <w:r w:rsidRPr="00392002">
              <w:rPr>
                <w:szCs w:val="22"/>
              </w:rPr>
              <w:t>ul. Partyzantów 1</w:t>
            </w:r>
          </w:p>
          <w:p w:rsidR="006E0282" w:rsidRPr="00392002" w:rsidRDefault="006E0282" w:rsidP="009429D8">
            <w:pPr>
              <w:ind w:left="0"/>
            </w:pPr>
            <w:r w:rsidRPr="00392002">
              <w:rPr>
                <w:szCs w:val="22"/>
              </w:rPr>
              <w:t>26-200 Końskie</w:t>
            </w:r>
          </w:p>
          <w:p w:rsidR="006E0282" w:rsidRPr="00392002" w:rsidRDefault="006E0282" w:rsidP="009429D8">
            <w:pPr>
              <w:ind w:left="0"/>
            </w:pPr>
            <w:r w:rsidRPr="00392002">
              <w:rPr>
                <w:szCs w:val="22"/>
              </w:rPr>
              <w:t>Polska</w:t>
            </w:r>
          </w:p>
          <w:p w:rsidR="006E0282" w:rsidRPr="00392002" w:rsidRDefault="006E0282" w:rsidP="009429D8">
            <w:pPr>
              <w:ind w:left="0"/>
            </w:pPr>
            <w:r w:rsidRPr="00392002">
              <w:rPr>
                <w:szCs w:val="22"/>
              </w:rPr>
              <w:t>NIP:658-18-72-838</w:t>
            </w:r>
          </w:p>
          <w:p w:rsidR="006E0282" w:rsidRPr="00392002" w:rsidRDefault="006E0282" w:rsidP="009429D8">
            <w:pPr>
              <w:ind w:left="0"/>
            </w:pPr>
            <w:r w:rsidRPr="00392002">
              <w:rPr>
                <w:szCs w:val="22"/>
              </w:rPr>
              <w:t>REGON:291009797</w:t>
            </w:r>
          </w:p>
          <w:p w:rsidR="006E0282" w:rsidRPr="00392002" w:rsidRDefault="006E0282" w:rsidP="009429D8">
            <w:pPr>
              <w:ind w:left="0"/>
            </w:pPr>
            <w:r w:rsidRPr="00392002">
              <w:rPr>
                <w:szCs w:val="22"/>
              </w:rPr>
              <w:t xml:space="preserve">Skrytka e-PUAP Zamawiającego: /UMiGKonskie/skrytka </w:t>
            </w:r>
          </w:p>
          <w:p w:rsidR="006E0282" w:rsidRPr="00392002" w:rsidRDefault="006E0282" w:rsidP="009429D8">
            <w:pPr>
              <w:ind w:left="0"/>
            </w:pPr>
          </w:p>
        </w:tc>
        <w:tc>
          <w:tcPr>
            <w:tcW w:w="2727" w:type="dxa"/>
            <w:tcBorders>
              <w:top w:val="single" w:sz="4" w:space="0" w:color="auto"/>
              <w:bottom w:val="single" w:sz="4" w:space="0" w:color="auto"/>
            </w:tcBorders>
            <w:tcMar>
              <w:left w:w="57" w:type="dxa"/>
              <w:right w:w="57" w:type="dxa"/>
            </w:tcMar>
          </w:tcPr>
          <w:p w:rsidR="006E0282" w:rsidRPr="00392002" w:rsidRDefault="006E0282" w:rsidP="009429D8">
            <w:pPr>
              <w:ind w:left="0"/>
            </w:pPr>
            <w:r w:rsidRPr="00392002">
              <w:rPr>
                <w:szCs w:val="22"/>
              </w:rPr>
              <w:t>Tel:  +48 41 372 32 49</w:t>
            </w:r>
          </w:p>
          <w:p w:rsidR="006E0282" w:rsidRPr="00392002" w:rsidRDefault="006E0282" w:rsidP="009429D8">
            <w:pPr>
              <w:ind w:left="0"/>
            </w:pPr>
            <w:r w:rsidRPr="00392002">
              <w:rPr>
                <w:szCs w:val="22"/>
              </w:rPr>
              <w:t>Fax: +48 41 372 29 55</w:t>
            </w:r>
          </w:p>
          <w:p w:rsidR="006E0282" w:rsidRPr="00392002" w:rsidRDefault="006E0282" w:rsidP="009429D8">
            <w:pPr>
              <w:ind w:left="0"/>
            </w:pPr>
            <w:r w:rsidRPr="00392002">
              <w:rPr>
                <w:szCs w:val="22"/>
              </w:rPr>
              <w:t>www.umkonskie.pl</w:t>
            </w:r>
          </w:p>
          <w:p w:rsidR="006E0282" w:rsidRPr="00392002" w:rsidRDefault="006E0282"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6E0282" w:rsidRPr="00392002" w:rsidRDefault="006E0282" w:rsidP="009429D8">
      <w:pPr>
        <w:autoSpaceDE w:val="0"/>
        <w:autoSpaceDN w:val="0"/>
        <w:adjustRightInd w:val="0"/>
        <w:ind w:left="0"/>
        <w:rPr>
          <w:b/>
          <w:bCs/>
        </w:rPr>
      </w:pPr>
      <w:r>
        <w:rPr>
          <w:b/>
          <w:bCs/>
        </w:rPr>
        <w:t>Znak sprawy: ZP.271.1.11</w:t>
      </w:r>
      <w:r w:rsidRPr="00392002">
        <w:rPr>
          <w:b/>
          <w:bCs/>
        </w:rPr>
        <w:t>.2021.DS</w:t>
      </w:r>
    </w:p>
    <w:p w:rsidR="006E0282" w:rsidRPr="00392002" w:rsidRDefault="006E0282" w:rsidP="009429D8">
      <w:pPr>
        <w:autoSpaceDE w:val="0"/>
        <w:autoSpaceDN w:val="0"/>
        <w:adjustRightInd w:val="0"/>
        <w:ind w:left="0"/>
        <w:jc w:val="center"/>
        <w:rPr>
          <w:b/>
          <w:bCs/>
        </w:rPr>
      </w:pPr>
    </w:p>
    <w:p w:rsidR="006E0282" w:rsidRPr="00392002" w:rsidRDefault="006E0282" w:rsidP="009429D8">
      <w:pPr>
        <w:autoSpaceDE w:val="0"/>
        <w:autoSpaceDN w:val="0"/>
        <w:adjustRightInd w:val="0"/>
        <w:ind w:left="0"/>
        <w:jc w:val="center"/>
        <w:rPr>
          <w:b/>
          <w:bCs/>
        </w:rPr>
      </w:pPr>
    </w:p>
    <w:p w:rsidR="006E0282" w:rsidRPr="00392002" w:rsidRDefault="006E0282" w:rsidP="009429D8">
      <w:pPr>
        <w:autoSpaceDE w:val="0"/>
        <w:autoSpaceDN w:val="0"/>
        <w:adjustRightInd w:val="0"/>
        <w:ind w:left="0"/>
        <w:jc w:val="center"/>
        <w:rPr>
          <w:b/>
          <w:bCs/>
        </w:rPr>
      </w:pPr>
    </w:p>
    <w:p w:rsidR="006E0282" w:rsidRPr="00392002" w:rsidRDefault="006E0282"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6E0282" w:rsidRPr="00392002" w:rsidRDefault="006E0282" w:rsidP="009429D8">
      <w:pPr>
        <w:autoSpaceDE w:val="0"/>
        <w:autoSpaceDN w:val="0"/>
        <w:adjustRightInd w:val="0"/>
        <w:ind w:left="0"/>
        <w:jc w:val="center"/>
        <w:rPr>
          <w:b/>
          <w:bCs/>
        </w:rPr>
      </w:pPr>
    </w:p>
    <w:p w:rsidR="006E0282" w:rsidRPr="00392002" w:rsidRDefault="006E0282"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6E0282" w:rsidRPr="00392002" w:rsidRDefault="006E0282" w:rsidP="009429D8">
      <w:pPr>
        <w:spacing w:after="240"/>
        <w:ind w:left="0"/>
        <w:jc w:val="center"/>
        <w:rPr>
          <w:b/>
        </w:rPr>
      </w:pPr>
    </w:p>
    <w:p w:rsidR="006E0282" w:rsidRPr="00392002" w:rsidRDefault="006E0282" w:rsidP="009429D8">
      <w:pPr>
        <w:spacing w:after="240"/>
        <w:ind w:left="0"/>
        <w:jc w:val="center"/>
        <w:rPr>
          <w:b/>
        </w:rPr>
      </w:pPr>
      <w:r w:rsidRPr="00392002">
        <w:rPr>
          <w:b/>
        </w:rPr>
        <w:t>Rodzaj zamówienia: robota budowlana</w:t>
      </w:r>
    </w:p>
    <w:p w:rsidR="006E0282" w:rsidRPr="00392002" w:rsidRDefault="006E0282" w:rsidP="009429D8">
      <w:pPr>
        <w:spacing w:after="240"/>
        <w:ind w:left="0"/>
        <w:jc w:val="center"/>
      </w:pPr>
    </w:p>
    <w:p w:rsidR="006E0282" w:rsidRPr="003C6234" w:rsidRDefault="006E0282" w:rsidP="009429D8">
      <w:pPr>
        <w:spacing w:after="240"/>
        <w:ind w:left="0"/>
        <w:jc w:val="center"/>
        <w:rPr>
          <w:b/>
          <w:sz w:val="32"/>
          <w:szCs w:val="32"/>
          <w:highlight w:val="yellow"/>
        </w:rPr>
      </w:pPr>
    </w:p>
    <w:p w:rsidR="006E0282" w:rsidRPr="00AC146B" w:rsidRDefault="006E0282" w:rsidP="00073859">
      <w:pPr>
        <w:suppressAutoHyphens/>
        <w:spacing w:line="360" w:lineRule="auto"/>
        <w:ind w:left="0"/>
        <w:contextualSpacing w:val="0"/>
        <w:jc w:val="center"/>
        <w:rPr>
          <w:b/>
          <w:bCs/>
          <w:color w:val="000000"/>
          <w:sz w:val="32"/>
          <w:szCs w:val="32"/>
          <w:lang w:eastAsia="ar-SA"/>
        </w:rPr>
      </w:pPr>
      <w:r w:rsidRPr="00AC146B">
        <w:rPr>
          <w:b/>
          <w:sz w:val="32"/>
          <w:szCs w:val="32"/>
          <w:lang w:eastAsia="ar-SA"/>
        </w:rPr>
        <w:t>„</w:t>
      </w:r>
      <w:r w:rsidRPr="00AC146B">
        <w:rPr>
          <w:b/>
          <w:sz w:val="32"/>
          <w:szCs w:val="32"/>
        </w:rPr>
        <w:t>Budowa ulicy Hutniczej w miejscowości Kornica i Końskie</w:t>
      </w:r>
      <w:r w:rsidRPr="00AC146B">
        <w:rPr>
          <w:b/>
          <w:sz w:val="32"/>
          <w:szCs w:val="32"/>
          <w:lang w:eastAsia="ar-SA"/>
        </w:rPr>
        <w:t>”</w:t>
      </w:r>
    </w:p>
    <w:p w:rsidR="006E0282" w:rsidRPr="00392002" w:rsidRDefault="006E0282" w:rsidP="009429D8">
      <w:pPr>
        <w:spacing w:after="240"/>
        <w:ind w:left="0"/>
        <w:jc w:val="center"/>
        <w:rPr>
          <w:b/>
          <w:sz w:val="28"/>
          <w:szCs w:val="28"/>
        </w:rPr>
      </w:pPr>
    </w:p>
    <w:p w:rsidR="006E0282" w:rsidRPr="00392002" w:rsidRDefault="006E0282" w:rsidP="009429D8">
      <w:pPr>
        <w:spacing w:after="240"/>
        <w:ind w:left="0"/>
        <w:jc w:val="center"/>
        <w:rPr>
          <w:b/>
        </w:rPr>
      </w:pPr>
    </w:p>
    <w:p w:rsidR="006E0282" w:rsidRPr="00392002" w:rsidRDefault="006E0282" w:rsidP="009429D8">
      <w:pPr>
        <w:ind w:left="0"/>
      </w:pPr>
    </w:p>
    <w:p w:rsidR="006E0282" w:rsidRPr="00392002" w:rsidRDefault="006E0282" w:rsidP="009429D8">
      <w:pPr>
        <w:ind w:left="0"/>
      </w:pPr>
    </w:p>
    <w:p w:rsidR="006E0282" w:rsidRPr="00392002" w:rsidRDefault="006E0282" w:rsidP="009429D8">
      <w:pPr>
        <w:pStyle w:val="NormalWeb"/>
        <w:ind w:right="238"/>
      </w:pPr>
    </w:p>
    <w:p w:rsidR="006E0282" w:rsidRPr="00392002" w:rsidRDefault="006E0282" w:rsidP="009429D8">
      <w:pPr>
        <w:pStyle w:val="NormalWeb"/>
        <w:ind w:right="238"/>
      </w:pPr>
    </w:p>
    <w:p w:rsidR="006E0282" w:rsidRPr="00392002" w:rsidRDefault="006E0282" w:rsidP="009429D8">
      <w:pPr>
        <w:pStyle w:val="NormalWeb"/>
        <w:ind w:right="238"/>
      </w:pPr>
    </w:p>
    <w:p w:rsidR="006E0282" w:rsidRPr="00392002" w:rsidRDefault="006E0282" w:rsidP="009429D8">
      <w:pPr>
        <w:pStyle w:val="NormalWeb"/>
        <w:ind w:right="238"/>
      </w:pPr>
      <w:r>
        <w:t>Data  08.04</w:t>
      </w:r>
      <w:r w:rsidRPr="00392002">
        <w:t xml:space="preserve">.2021 r.                                                                                   Burmistrz </w:t>
      </w:r>
    </w:p>
    <w:p w:rsidR="006E0282" w:rsidRPr="00392002" w:rsidRDefault="006E0282" w:rsidP="009429D8">
      <w:pPr>
        <w:pStyle w:val="NormalWeb"/>
        <w:ind w:right="238"/>
      </w:pPr>
      <w:r w:rsidRPr="00392002">
        <w:t xml:space="preserve">                                                                                                     Miasta  i Gminy  Końskie</w:t>
      </w:r>
    </w:p>
    <w:p w:rsidR="006E0282" w:rsidRPr="00392002" w:rsidRDefault="006E0282" w:rsidP="009429D8">
      <w:pPr>
        <w:pStyle w:val="NormalWeb"/>
        <w:ind w:right="238"/>
        <w:jc w:val="center"/>
      </w:pPr>
    </w:p>
    <w:p w:rsidR="006E0282" w:rsidRPr="00392002" w:rsidRDefault="006E0282" w:rsidP="00874721">
      <w:pPr>
        <w:spacing w:after="200" w:line="276" w:lineRule="auto"/>
        <w:ind w:left="0"/>
        <w:contextualSpacing w:val="0"/>
        <w:rPr>
          <w:b/>
          <w:bCs/>
          <w:u w:val="single"/>
          <w:lang w:eastAsia="en-US"/>
        </w:rPr>
      </w:pPr>
    </w:p>
    <w:p w:rsidR="006E0282" w:rsidRPr="002A2E12" w:rsidRDefault="006E0282"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6E0282" w:rsidRPr="00392002" w:rsidRDefault="006E0282"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6E0282" w:rsidRPr="00392002" w:rsidRDefault="006E0282" w:rsidP="002A2E12">
      <w:pPr>
        <w:spacing w:after="120"/>
        <w:ind w:left="0" w:firstLine="360"/>
        <w:contextualSpacing w:val="0"/>
        <w:jc w:val="both"/>
        <w:rPr>
          <w:lang w:eastAsia="en-US"/>
        </w:rPr>
      </w:pPr>
      <w:r w:rsidRPr="00392002">
        <w:rPr>
          <w:lang w:eastAsia="en-US"/>
        </w:rPr>
        <w:t>Siedziba: ulica Partyzantów 1, 26-200 Końskie</w:t>
      </w:r>
    </w:p>
    <w:p w:rsidR="006E0282" w:rsidRPr="00392002" w:rsidRDefault="006E0282" w:rsidP="002A2E12">
      <w:pPr>
        <w:spacing w:after="120"/>
        <w:ind w:left="0" w:firstLine="360"/>
        <w:contextualSpacing w:val="0"/>
        <w:jc w:val="both"/>
        <w:rPr>
          <w:lang w:eastAsia="en-US"/>
        </w:rPr>
      </w:pPr>
      <w:r w:rsidRPr="00392002">
        <w:rPr>
          <w:lang w:eastAsia="en-US"/>
        </w:rPr>
        <w:t>Telefon: (+48) 41 372 32 49; Faks: (+48) 41 372 29 55</w:t>
      </w:r>
    </w:p>
    <w:p w:rsidR="006E0282" w:rsidRPr="00392002" w:rsidRDefault="006E0282"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6E0282" w:rsidRPr="00392002" w:rsidRDefault="006E0282"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6E0282" w:rsidRDefault="006E0282"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6E0282" w:rsidRPr="002A2E12" w:rsidRDefault="006E0282" w:rsidP="002A2E12">
      <w:pPr>
        <w:spacing w:after="120"/>
        <w:ind w:left="0" w:firstLine="360"/>
      </w:pPr>
    </w:p>
    <w:p w:rsidR="006E0282" w:rsidRPr="00392002" w:rsidRDefault="006E0282" w:rsidP="002A2E12">
      <w:pPr>
        <w:spacing w:after="120"/>
        <w:ind w:left="0" w:firstLine="360"/>
      </w:pPr>
      <w:r w:rsidRPr="00392002">
        <w:t>NIP:658-18-72-838, REGON:291009797</w:t>
      </w:r>
    </w:p>
    <w:p w:rsidR="006E0282" w:rsidRPr="00392002" w:rsidRDefault="006E0282" w:rsidP="002A2E12">
      <w:pPr>
        <w:spacing w:after="120"/>
        <w:ind w:left="0" w:firstLine="360"/>
      </w:pPr>
      <w:r w:rsidRPr="00392002">
        <w:rPr>
          <w:lang w:eastAsia="en-US"/>
        </w:rPr>
        <w:t>Godziny urzędowania: od poniedziałku do piątku w godzinach: 07:30-15:30</w:t>
      </w:r>
    </w:p>
    <w:p w:rsidR="006E0282" w:rsidRPr="00392002" w:rsidRDefault="006E0282" w:rsidP="002A2E12">
      <w:pPr>
        <w:spacing w:after="120"/>
        <w:ind w:left="0"/>
        <w:contextualSpacing w:val="0"/>
        <w:jc w:val="both"/>
        <w:rPr>
          <w:b/>
          <w:lang w:eastAsia="en-US"/>
        </w:rPr>
      </w:pPr>
    </w:p>
    <w:p w:rsidR="006E0282" w:rsidRPr="00392002" w:rsidRDefault="006E0282"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ZP.271.1.11</w:t>
      </w:r>
      <w:r w:rsidRPr="00392002">
        <w:rPr>
          <w:b/>
          <w:lang w:val="fr-FR" w:eastAsia="en-US"/>
        </w:rPr>
        <w:t xml:space="preserve">.2021.DS </w:t>
      </w:r>
      <w:r w:rsidRPr="00392002">
        <w:rPr>
          <w:lang w:eastAsia="en-US"/>
        </w:rPr>
        <w:t>Wykonawcy powinni we wszelkich kontaktach z Zamawiającym powoływać się na wyżej podane oznaczenie.</w:t>
      </w:r>
    </w:p>
    <w:p w:rsidR="006E0282" w:rsidRPr="00392002" w:rsidRDefault="006E0282" w:rsidP="002A2E12">
      <w:pPr>
        <w:spacing w:after="120"/>
        <w:ind w:left="0"/>
        <w:contextualSpacing w:val="0"/>
        <w:jc w:val="both"/>
        <w:rPr>
          <w:b/>
          <w:snapToGrid w:val="0"/>
          <w:lang w:eastAsia="en-US"/>
        </w:rPr>
      </w:pPr>
    </w:p>
    <w:p w:rsidR="006E0282" w:rsidRPr="00392002" w:rsidRDefault="006E0282"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6E0282" w:rsidRPr="00392002" w:rsidRDefault="006E0282"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6E0282" w:rsidRPr="00392002" w:rsidRDefault="006E0282" w:rsidP="002A2E12">
      <w:pPr>
        <w:spacing w:after="120"/>
        <w:ind w:left="0"/>
        <w:contextualSpacing w:val="0"/>
        <w:jc w:val="both"/>
        <w:rPr>
          <w:rStyle w:val="Hyperlink"/>
          <w:b/>
          <w:color w:val="auto"/>
          <w:u w:val="none"/>
          <w:lang w:eastAsia="en-US"/>
        </w:rPr>
      </w:pPr>
    </w:p>
    <w:p w:rsidR="006E0282" w:rsidRPr="00392002" w:rsidRDefault="006E0282"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6E0282" w:rsidRPr="00392002" w:rsidRDefault="006E0282"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6E0282" w:rsidRPr="00392002" w:rsidRDefault="006E0282"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6E0282" w:rsidRPr="00392002" w:rsidRDefault="006E0282"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6E0282" w:rsidRPr="00392002" w:rsidRDefault="006E0282" w:rsidP="002A2E12">
      <w:pPr>
        <w:spacing w:after="120"/>
        <w:ind w:left="0"/>
        <w:contextualSpacing w:val="0"/>
        <w:jc w:val="both"/>
        <w:rPr>
          <w:rStyle w:val="Hyperlink"/>
          <w:color w:val="auto"/>
          <w:u w:val="none"/>
          <w:lang w:eastAsia="en-US"/>
        </w:rPr>
      </w:pPr>
    </w:p>
    <w:p w:rsidR="006E0282" w:rsidRPr="00392002" w:rsidRDefault="006E0282"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6E0282" w:rsidRPr="00392002" w:rsidRDefault="006E0282" w:rsidP="002A2E12">
      <w:pPr>
        <w:spacing w:after="120"/>
        <w:ind w:left="0" w:firstLine="360"/>
        <w:jc w:val="both"/>
        <w:rPr>
          <w:color w:val="000000"/>
        </w:rPr>
      </w:pPr>
      <w:r w:rsidRPr="00392002">
        <w:rPr>
          <w:color w:val="000000"/>
        </w:rPr>
        <w:t>Zamawiający wyznacza następujące osoby do kontaktu z Wykonawcami:</w:t>
      </w:r>
    </w:p>
    <w:p w:rsidR="006E0282" w:rsidRPr="00392002" w:rsidRDefault="006E0282"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6E0282" w:rsidRPr="00466C53" w:rsidRDefault="006E0282" w:rsidP="002A2E12">
      <w:pPr>
        <w:spacing w:after="120"/>
        <w:ind w:left="0"/>
        <w:contextualSpacing w:val="0"/>
        <w:jc w:val="both"/>
        <w:rPr>
          <w:rStyle w:val="Hyperlink"/>
          <w:b/>
          <w:color w:val="auto"/>
          <w:u w:val="none"/>
          <w:lang w:eastAsia="en-US"/>
        </w:rPr>
      </w:pPr>
    </w:p>
    <w:p w:rsidR="006E0282" w:rsidRPr="00466C53" w:rsidRDefault="006E0282" w:rsidP="002A2E12">
      <w:pPr>
        <w:widowControl w:val="0"/>
        <w:numPr>
          <w:ilvl w:val="0"/>
          <w:numId w:val="3"/>
        </w:numPr>
        <w:spacing w:after="120"/>
        <w:contextualSpacing w:val="0"/>
        <w:jc w:val="both"/>
        <w:rPr>
          <w:b/>
          <w:lang w:eastAsia="en-US"/>
        </w:rPr>
      </w:pPr>
      <w:r>
        <w:rPr>
          <w:b/>
          <w:lang w:eastAsia="en-US"/>
        </w:rPr>
        <w:t>Tryb udzielenia zamówienia.</w:t>
      </w:r>
    </w:p>
    <w:p w:rsidR="006E0282" w:rsidRPr="00466C53" w:rsidRDefault="006E0282"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6E0282" w:rsidRPr="00466C53" w:rsidRDefault="006E0282"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6E0282" w:rsidRDefault="006E0282"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6E0282" w:rsidRPr="00466C53" w:rsidRDefault="006E0282" w:rsidP="002A2E12">
      <w:pPr>
        <w:widowControl w:val="0"/>
        <w:spacing w:after="120"/>
        <w:ind w:left="0"/>
        <w:contextualSpacing w:val="0"/>
        <w:jc w:val="both"/>
        <w:rPr>
          <w:lang w:eastAsia="en-US"/>
        </w:rPr>
      </w:pPr>
    </w:p>
    <w:p w:rsidR="006E0282" w:rsidRPr="002A2E12" w:rsidRDefault="006E0282"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6E0282" w:rsidRDefault="006E0282" w:rsidP="00AC146B">
      <w:pPr>
        <w:numPr>
          <w:ilvl w:val="1"/>
          <w:numId w:val="4"/>
        </w:numPr>
        <w:contextualSpacing w:val="0"/>
        <w:jc w:val="both"/>
      </w:pPr>
      <w:r>
        <w:rPr>
          <w:snapToGrid w:val="0"/>
          <w:lang w:eastAsia="en-US"/>
        </w:rPr>
        <w:t>Przedmiotem zamówienia</w:t>
      </w:r>
      <w:r w:rsidRPr="00CC70C1">
        <w:t xml:space="preserve"> jest budowa ulicy Hutniczej położonej na gruntach miejscowości Kornica i Końskie. Łączna długość ulicy to ok. </w:t>
      </w:r>
      <w:smartTag w:uri="urn:schemas-microsoft-com:office:smarttags" w:element="metricconverter">
        <w:smartTagPr>
          <w:attr w:name="ProductID" w:val="1,2 km"/>
        </w:smartTagPr>
        <w:r w:rsidRPr="00CC70C1">
          <w:t>1,2 km</w:t>
        </w:r>
      </w:smartTag>
      <w:r w:rsidRPr="00CC70C1">
        <w:t xml:space="preserve">. </w:t>
      </w:r>
    </w:p>
    <w:p w:rsidR="006E0282" w:rsidRPr="00CC70C1" w:rsidRDefault="006E0282" w:rsidP="00AC146B">
      <w:pPr>
        <w:numPr>
          <w:ilvl w:val="1"/>
          <w:numId w:val="4"/>
        </w:numPr>
        <w:contextualSpacing w:val="0"/>
        <w:jc w:val="both"/>
      </w:pPr>
      <w:r w:rsidRPr="00CC70C1">
        <w:t>W zakres zamówienia wchodzi min.: budowa drogi po nowym śladzie, z chodnikiem szerokości 2,0m, z oświetleniem drogowym, odwodnieniem powierzchniowym do rowów</w:t>
      </w:r>
      <w:r>
        <w:t xml:space="preserve"> </w:t>
      </w:r>
      <w:r w:rsidRPr="00CC70C1">
        <w:t xml:space="preserve">i odwodnienia linowego, częściowo do kanalizacji deszczowej. </w:t>
      </w:r>
    </w:p>
    <w:p w:rsidR="006E0282" w:rsidRPr="00CC70C1" w:rsidRDefault="006E0282" w:rsidP="00AC146B">
      <w:pPr>
        <w:jc w:val="both"/>
        <w:rPr>
          <w:b/>
          <w:u w:val="single"/>
        </w:rPr>
      </w:pPr>
      <w:r w:rsidRPr="00CC70C1">
        <w:rPr>
          <w:b/>
          <w:u w:val="single"/>
        </w:rPr>
        <w:t>ul. Hutnicza</w:t>
      </w:r>
    </w:p>
    <w:p w:rsidR="006E0282" w:rsidRPr="00CC70C1" w:rsidRDefault="006E0282" w:rsidP="00AC146B">
      <w:pPr>
        <w:ind w:left="709"/>
        <w:jc w:val="both"/>
      </w:pPr>
      <w:r w:rsidRPr="00CC70C1">
        <w:t>obciążenie ruchem:</w:t>
      </w:r>
      <w:r w:rsidRPr="00CC70C1">
        <w:tab/>
      </w:r>
      <w:r w:rsidRPr="00CC70C1">
        <w:tab/>
      </w:r>
      <w:r w:rsidRPr="00CC70C1">
        <w:tab/>
        <w:t>KR3</w:t>
      </w:r>
    </w:p>
    <w:p w:rsidR="006E0282" w:rsidRPr="00CC70C1" w:rsidRDefault="006E0282" w:rsidP="00AC146B">
      <w:pPr>
        <w:ind w:left="709"/>
        <w:jc w:val="both"/>
      </w:pPr>
      <w:r w:rsidRPr="00CC70C1">
        <w:t>prędkość projektowa:</w:t>
      </w:r>
      <w:r w:rsidRPr="00CC70C1">
        <w:tab/>
      </w:r>
      <w:r w:rsidRPr="00CC70C1">
        <w:tab/>
      </w:r>
      <w:r w:rsidRPr="00CC70C1">
        <w:tab/>
      </w:r>
      <w:smartTag w:uri="urn:schemas-microsoft-com:office:smarttags" w:element="metricconverter">
        <w:smartTagPr>
          <w:attr w:name="ProductID" w:val="30 km/h"/>
        </w:smartTagPr>
        <w:r w:rsidRPr="00CC70C1">
          <w:t>30 km/h</w:t>
        </w:r>
      </w:smartTag>
    </w:p>
    <w:p w:rsidR="006E0282" w:rsidRPr="00CC70C1" w:rsidRDefault="006E0282" w:rsidP="00AC146B">
      <w:pPr>
        <w:ind w:left="709"/>
        <w:jc w:val="both"/>
      </w:pPr>
      <w:r w:rsidRPr="00CC70C1">
        <w:t>długość całkowita:</w:t>
      </w:r>
      <w:r w:rsidRPr="00CC70C1">
        <w:tab/>
      </w:r>
      <w:r w:rsidRPr="00CC70C1">
        <w:tab/>
      </w:r>
      <w:r w:rsidRPr="00CC70C1">
        <w:tab/>
        <w:t xml:space="preserve">1190,00* mb </w:t>
      </w:r>
    </w:p>
    <w:p w:rsidR="006E0282" w:rsidRPr="00CC70C1" w:rsidRDefault="006E0282" w:rsidP="00AC146B">
      <w:pPr>
        <w:ind w:left="709"/>
        <w:jc w:val="both"/>
      </w:pPr>
      <w:r w:rsidRPr="00CC70C1">
        <w:t>*podział na odcinek nr 1 i 2 o różnych parametrach</w:t>
      </w:r>
    </w:p>
    <w:p w:rsidR="006E0282" w:rsidRPr="00CC70C1" w:rsidRDefault="006E0282" w:rsidP="00AC146B">
      <w:pPr>
        <w:jc w:val="both"/>
        <w:rPr>
          <w:u w:val="single"/>
        </w:rPr>
      </w:pPr>
      <w:r w:rsidRPr="00CC70C1">
        <w:rPr>
          <w:u w:val="single"/>
        </w:rPr>
        <w:t xml:space="preserve">Odcinek 1 (od ul. Wjazdowej do pętli ul. Kuźniczej): </w:t>
      </w:r>
    </w:p>
    <w:p w:rsidR="006E0282" w:rsidRPr="00CC70C1" w:rsidRDefault="006E0282" w:rsidP="00AC146B">
      <w:pPr>
        <w:ind w:left="709"/>
        <w:jc w:val="both"/>
      </w:pPr>
      <w:r w:rsidRPr="00CC70C1">
        <w:t>szerokość pasa drogowego:</w:t>
      </w:r>
      <w:r w:rsidRPr="00CC70C1">
        <w:tab/>
      </w:r>
      <w:r w:rsidRPr="00CC70C1">
        <w:tab/>
        <w:t xml:space="preserve">15,0 – </w:t>
      </w:r>
      <w:smartTag w:uri="urn:schemas-microsoft-com:office:smarttags" w:element="metricconverter">
        <w:smartTagPr>
          <w:attr w:name="ProductID" w:val="22,0 m"/>
        </w:smartTagPr>
        <w:r w:rsidRPr="00CC70C1">
          <w:t>22,0 m</w:t>
        </w:r>
      </w:smartTag>
    </w:p>
    <w:p w:rsidR="006E0282" w:rsidRPr="00CC70C1" w:rsidRDefault="006E0282" w:rsidP="00AC146B">
      <w:pPr>
        <w:ind w:left="709"/>
        <w:jc w:val="both"/>
      </w:pPr>
      <w:r w:rsidRPr="00CC70C1">
        <w:t>długość odcinka drogi:</w:t>
      </w:r>
      <w:r w:rsidRPr="00CC70C1">
        <w:tab/>
      </w:r>
      <w:r w:rsidRPr="00CC70C1">
        <w:tab/>
      </w:r>
      <w:r w:rsidRPr="00CC70C1">
        <w:tab/>
        <w:t>988,0 mb</w:t>
      </w:r>
    </w:p>
    <w:p w:rsidR="006E0282" w:rsidRPr="00CC70C1" w:rsidRDefault="006E0282" w:rsidP="00AC146B">
      <w:pPr>
        <w:ind w:left="709"/>
        <w:jc w:val="both"/>
      </w:pPr>
      <w:r w:rsidRPr="00CC70C1">
        <w:t>szerokość jezdni:</w:t>
      </w:r>
      <w:r w:rsidRPr="00CC70C1">
        <w:tab/>
      </w:r>
      <w:r w:rsidRPr="00CC70C1">
        <w:tab/>
      </w:r>
      <w:r w:rsidRPr="00CC70C1">
        <w:tab/>
      </w:r>
      <w:r w:rsidRPr="00CC70C1">
        <w:tab/>
        <w:t>6,00m</w:t>
      </w:r>
    </w:p>
    <w:p w:rsidR="006E0282" w:rsidRPr="00CC70C1" w:rsidRDefault="006E0282" w:rsidP="00AC146B">
      <w:pPr>
        <w:ind w:left="709"/>
        <w:jc w:val="both"/>
      </w:pPr>
      <w:r w:rsidRPr="00CC70C1">
        <w:t>szerokość chodnika:</w:t>
      </w:r>
      <w:r w:rsidRPr="00CC70C1">
        <w:tab/>
      </w:r>
      <w:r w:rsidRPr="00CC70C1">
        <w:tab/>
      </w:r>
      <w:r w:rsidRPr="00CC70C1">
        <w:tab/>
        <w:t>2,00m (netto)</w:t>
      </w:r>
    </w:p>
    <w:p w:rsidR="006E0282" w:rsidRPr="00CC70C1" w:rsidRDefault="006E0282" w:rsidP="00AC146B">
      <w:pPr>
        <w:ind w:left="709"/>
        <w:jc w:val="both"/>
      </w:pPr>
      <w:r w:rsidRPr="00CC70C1">
        <w:t>szerokość zjazdów indywidualnych:</w:t>
      </w:r>
      <w:r w:rsidRPr="00CC70C1">
        <w:tab/>
        <w:t>6,00m</w:t>
      </w:r>
    </w:p>
    <w:p w:rsidR="006E0282" w:rsidRPr="00CC70C1" w:rsidRDefault="006E0282" w:rsidP="00AC146B">
      <w:pPr>
        <w:ind w:left="709"/>
        <w:jc w:val="both"/>
      </w:pPr>
      <w:r w:rsidRPr="00CC70C1">
        <w:t xml:space="preserve">szerokość pasa zieleni: </w:t>
      </w:r>
      <w:r w:rsidRPr="00CC70C1">
        <w:tab/>
      </w:r>
      <w:r w:rsidRPr="00CC70C1">
        <w:tab/>
      </w:r>
      <w:r w:rsidRPr="00CC70C1">
        <w:tab/>
        <w:t>1,08m</w:t>
      </w:r>
    </w:p>
    <w:p w:rsidR="006E0282" w:rsidRPr="00CC70C1" w:rsidRDefault="006E0282" w:rsidP="00AC146B">
      <w:pPr>
        <w:ind w:left="709"/>
        <w:jc w:val="both"/>
      </w:pPr>
      <w:r w:rsidRPr="00CC70C1">
        <w:t>odwodnienie:</w:t>
      </w:r>
      <w:r w:rsidRPr="00CC70C1">
        <w:tab/>
      </w:r>
      <w:r w:rsidRPr="00CC70C1">
        <w:tab/>
      </w:r>
      <w:r w:rsidRPr="00CC70C1">
        <w:tab/>
      </w:r>
      <w:r w:rsidRPr="00CC70C1">
        <w:tab/>
        <w:t>jednostronny rów przydrożny</w:t>
      </w:r>
    </w:p>
    <w:p w:rsidR="006E0282" w:rsidRPr="00CC70C1" w:rsidRDefault="006E0282" w:rsidP="00AC146B">
      <w:pPr>
        <w:ind w:left="709"/>
        <w:jc w:val="both"/>
      </w:pPr>
      <w:r w:rsidRPr="00CC70C1">
        <w:tab/>
      </w:r>
      <w:r w:rsidRPr="00CC70C1">
        <w:tab/>
      </w:r>
      <w:r w:rsidRPr="00CC70C1">
        <w:tab/>
      </w:r>
      <w:r w:rsidRPr="00CC70C1">
        <w:tab/>
      </w:r>
      <w:r w:rsidRPr="00CC70C1">
        <w:tab/>
        <w:t>kanalizacja deszczowa długość ok. 175,0 mb</w:t>
      </w:r>
    </w:p>
    <w:p w:rsidR="006E0282" w:rsidRPr="00CC70C1" w:rsidRDefault="006E0282" w:rsidP="00AC146B">
      <w:pPr>
        <w:jc w:val="both"/>
        <w:rPr>
          <w:u w:val="single"/>
        </w:rPr>
      </w:pPr>
    </w:p>
    <w:p w:rsidR="006E0282" w:rsidRPr="00CC70C1" w:rsidRDefault="006E0282" w:rsidP="00AC146B">
      <w:pPr>
        <w:jc w:val="both"/>
        <w:rPr>
          <w:u w:val="single"/>
        </w:rPr>
      </w:pPr>
      <w:r w:rsidRPr="00CC70C1">
        <w:rPr>
          <w:u w:val="single"/>
        </w:rPr>
        <w:t xml:space="preserve">Odcinek 2 (od pętli ul. Kuźniczej wzdłuż torów): </w:t>
      </w:r>
    </w:p>
    <w:p w:rsidR="006E0282" w:rsidRPr="00CC70C1" w:rsidRDefault="006E0282" w:rsidP="00AC146B">
      <w:pPr>
        <w:jc w:val="both"/>
      </w:pPr>
      <w:r w:rsidRPr="00CC70C1">
        <w:t>szerokość pasa drogowego:</w:t>
      </w:r>
      <w:r w:rsidRPr="00CC70C1">
        <w:tab/>
      </w:r>
      <w:r w:rsidRPr="00CC70C1">
        <w:tab/>
      </w:r>
      <w:smartTag w:uri="urn:schemas-microsoft-com:office:smarttags" w:element="metricconverter">
        <w:smartTagPr>
          <w:attr w:name="ProductID" w:val="15,0 m"/>
        </w:smartTagPr>
        <w:r w:rsidRPr="00CC70C1">
          <w:t>15,0 m</w:t>
        </w:r>
      </w:smartTag>
    </w:p>
    <w:p w:rsidR="006E0282" w:rsidRPr="00CC70C1" w:rsidRDefault="006E0282" w:rsidP="00AC146B">
      <w:pPr>
        <w:jc w:val="both"/>
      </w:pPr>
      <w:r w:rsidRPr="00CC70C1">
        <w:t>długość odcinka drogi:</w:t>
      </w:r>
      <w:r w:rsidRPr="00CC70C1">
        <w:tab/>
      </w:r>
      <w:r w:rsidRPr="00CC70C1">
        <w:tab/>
      </w:r>
      <w:r w:rsidRPr="00CC70C1">
        <w:tab/>
        <w:t>202,0 mb</w:t>
      </w:r>
    </w:p>
    <w:p w:rsidR="006E0282" w:rsidRPr="00CC70C1" w:rsidRDefault="006E0282" w:rsidP="00AC146B">
      <w:pPr>
        <w:jc w:val="both"/>
      </w:pPr>
      <w:r w:rsidRPr="00CC70C1">
        <w:t>szerokość jezdni:</w:t>
      </w:r>
      <w:r w:rsidRPr="00CC70C1">
        <w:tab/>
      </w:r>
      <w:r w:rsidRPr="00CC70C1">
        <w:tab/>
      </w:r>
      <w:r w:rsidRPr="00CC70C1">
        <w:tab/>
      </w:r>
      <w:r w:rsidRPr="00CC70C1">
        <w:tab/>
        <w:t>6,00m</w:t>
      </w:r>
    </w:p>
    <w:p w:rsidR="006E0282" w:rsidRPr="00CC70C1" w:rsidRDefault="006E0282" w:rsidP="00AC146B">
      <w:pPr>
        <w:jc w:val="both"/>
      </w:pPr>
      <w:r w:rsidRPr="00CC70C1">
        <w:t>szerokość chodnika:</w:t>
      </w:r>
      <w:r w:rsidRPr="00CC70C1">
        <w:tab/>
      </w:r>
      <w:r w:rsidRPr="00CC70C1">
        <w:tab/>
      </w:r>
      <w:r w:rsidRPr="00CC70C1">
        <w:tab/>
        <w:t>1,50m (netto)</w:t>
      </w:r>
    </w:p>
    <w:p w:rsidR="006E0282" w:rsidRPr="00CC70C1" w:rsidRDefault="006E0282" w:rsidP="00AC146B">
      <w:pPr>
        <w:jc w:val="both"/>
      </w:pPr>
      <w:r w:rsidRPr="00CC70C1">
        <w:t>szerokość zjazdów indywidualnych:</w:t>
      </w:r>
      <w:r w:rsidRPr="00CC70C1">
        <w:tab/>
        <w:t>6,00m</w:t>
      </w:r>
    </w:p>
    <w:p w:rsidR="006E0282" w:rsidRPr="00CC70C1" w:rsidRDefault="006E0282" w:rsidP="00AC146B">
      <w:pPr>
        <w:jc w:val="both"/>
      </w:pPr>
      <w:r w:rsidRPr="00CC70C1">
        <w:t xml:space="preserve">szerokość pasa zieleni: </w:t>
      </w:r>
      <w:r w:rsidRPr="00CC70C1">
        <w:tab/>
      </w:r>
      <w:r w:rsidRPr="00CC70C1">
        <w:tab/>
      </w:r>
      <w:r w:rsidRPr="00CC70C1">
        <w:tab/>
        <w:t>1,08m</w:t>
      </w:r>
    </w:p>
    <w:p w:rsidR="006E0282" w:rsidRPr="00CC70C1" w:rsidRDefault="006E0282" w:rsidP="00AC146B">
      <w:pPr>
        <w:jc w:val="both"/>
      </w:pPr>
      <w:r w:rsidRPr="00CC70C1">
        <w:t>odwodnienie:</w:t>
      </w:r>
      <w:r w:rsidRPr="00CC70C1">
        <w:tab/>
      </w:r>
      <w:r w:rsidRPr="00CC70C1">
        <w:tab/>
      </w:r>
      <w:r w:rsidRPr="00CC70C1">
        <w:tab/>
      </w:r>
      <w:r w:rsidRPr="00CC70C1">
        <w:tab/>
        <w:t>liniowe – korytka betonowe ok. 200mb</w:t>
      </w:r>
    </w:p>
    <w:p w:rsidR="006E0282" w:rsidRPr="00CC70C1" w:rsidRDefault="006E0282" w:rsidP="00AC146B">
      <w:pPr>
        <w:pStyle w:val="Bezodstpw"/>
        <w:jc w:val="both"/>
        <w:rPr>
          <w:rFonts w:ascii="Times New Roman" w:hAnsi="Times New Roman"/>
        </w:rPr>
      </w:pPr>
    </w:p>
    <w:p w:rsidR="006E0282" w:rsidRPr="00CC70C1" w:rsidRDefault="006E0282" w:rsidP="00AC146B">
      <w:pPr>
        <w:jc w:val="both"/>
      </w:pPr>
      <w:r w:rsidRPr="00CC70C1">
        <w:t>W ramach inwestycji powstają następujące nowe elementy zagospodarowania terenu:</w:t>
      </w:r>
    </w:p>
    <w:p w:rsidR="006E0282" w:rsidRPr="00CC70C1" w:rsidRDefault="006E0282" w:rsidP="00AC146B">
      <w:pPr>
        <w:numPr>
          <w:ilvl w:val="0"/>
          <w:numId w:val="42"/>
        </w:numPr>
        <w:jc w:val="both"/>
      </w:pPr>
      <w:r w:rsidRPr="00CC70C1">
        <w:t>chodniki wraz ze zjazdami indywidualnymi,</w:t>
      </w:r>
    </w:p>
    <w:p w:rsidR="006E0282" w:rsidRPr="00CC70C1" w:rsidRDefault="006E0282" w:rsidP="00AC146B">
      <w:pPr>
        <w:numPr>
          <w:ilvl w:val="0"/>
          <w:numId w:val="42"/>
        </w:numPr>
        <w:jc w:val="both"/>
      </w:pPr>
      <w:r w:rsidRPr="00CC70C1">
        <w:t>przydrożne rowy z przepustami w obrębie zjazdów,</w:t>
      </w:r>
    </w:p>
    <w:p w:rsidR="006E0282" w:rsidRPr="00CC70C1" w:rsidRDefault="006E0282" w:rsidP="00AC146B">
      <w:pPr>
        <w:numPr>
          <w:ilvl w:val="0"/>
          <w:numId w:val="42"/>
        </w:numPr>
        <w:jc w:val="both"/>
      </w:pPr>
      <w:r w:rsidRPr="00CC70C1">
        <w:t>kanalizacja deszczowa,</w:t>
      </w:r>
    </w:p>
    <w:p w:rsidR="006E0282" w:rsidRPr="00CC70C1" w:rsidRDefault="006E0282" w:rsidP="00AC146B">
      <w:pPr>
        <w:numPr>
          <w:ilvl w:val="0"/>
          <w:numId w:val="42"/>
        </w:numPr>
        <w:jc w:val="both"/>
      </w:pPr>
      <w:r w:rsidRPr="00CC70C1">
        <w:t>sieć wodociągowa,</w:t>
      </w:r>
    </w:p>
    <w:p w:rsidR="006E0282" w:rsidRPr="00CC70C1" w:rsidRDefault="006E0282" w:rsidP="00AC146B">
      <w:pPr>
        <w:numPr>
          <w:ilvl w:val="0"/>
          <w:numId w:val="42"/>
        </w:numPr>
        <w:jc w:val="both"/>
      </w:pPr>
      <w:r w:rsidRPr="00CC70C1">
        <w:t>kanalizacja sanitarna,</w:t>
      </w:r>
    </w:p>
    <w:p w:rsidR="006E0282" w:rsidRPr="00CC70C1" w:rsidRDefault="006E0282" w:rsidP="00AC146B">
      <w:pPr>
        <w:numPr>
          <w:ilvl w:val="0"/>
          <w:numId w:val="42"/>
        </w:numPr>
        <w:jc w:val="both"/>
      </w:pPr>
      <w:r w:rsidRPr="00CC70C1">
        <w:t>oświetlenie uliczne,</w:t>
      </w:r>
    </w:p>
    <w:p w:rsidR="006E0282" w:rsidRPr="00CC70C1" w:rsidRDefault="006E0282" w:rsidP="00AC146B">
      <w:pPr>
        <w:numPr>
          <w:ilvl w:val="0"/>
          <w:numId w:val="42"/>
        </w:numPr>
        <w:contextualSpacing w:val="0"/>
        <w:jc w:val="both"/>
      </w:pPr>
      <w:r w:rsidRPr="00CC70C1">
        <w:rPr>
          <w:snapToGrid w:val="0"/>
        </w:rPr>
        <w:t>usunięcie kolizji sieci technicznych;</w:t>
      </w:r>
    </w:p>
    <w:p w:rsidR="006E0282" w:rsidRPr="00CC70C1" w:rsidRDefault="006E0282" w:rsidP="00AC146B">
      <w:pPr>
        <w:pStyle w:val="Header"/>
        <w:numPr>
          <w:ilvl w:val="0"/>
          <w:numId w:val="42"/>
        </w:numPr>
        <w:tabs>
          <w:tab w:val="clear" w:pos="4536"/>
          <w:tab w:val="clear" w:pos="9072"/>
        </w:tabs>
        <w:jc w:val="both"/>
        <w:rPr>
          <w:rFonts w:ascii="Times New Roman" w:hAnsi="Times New Roman"/>
          <w:color w:val="000000"/>
        </w:rPr>
      </w:pPr>
      <w:r w:rsidRPr="00CC70C1">
        <w:rPr>
          <w:rFonts w:ascii="Times New Roman" w:hAnsi="Times New Roman"/>
          <w:color w:val="000000"/>
        </w:rPr>
        <w:t>wycinka drzew i krzewów;</w:t>
      </w:r>
    </w:p>
    <w:p w:rsidR="006E0282" w:rsidRPr="00CC70C1" w:rsidRDefault="006E0282" w:rsidP="00AC146B">
      <w:pPr>
        <w:pStyle w:val="Header"/>
        <w:numPr>
          <w:ilvl w:val="0"/>
          <w:numId w:val="42"/>
        </w:numPr>
        <w:tabs>
          <w:tab w:val="clear" w:pos="4536"/>
          <w:tab w:val="clear" w:pos="9072"/>
        </w:tabs>
        <w:jc w:val="both"/>
        <w:rPr>
          <w:rFonts w:ascii="Times New Roman" w:hAnsi="Times New Roman"/>
          <w:color w:val="000000"/>
        </w:rPr>
      </w:pPr>
      <w:r w:rsidRPr="00CC70C1">
        <w:rPr>
          <w:rFonts w:ascii="Times New Roman" w:hAnsi="Times New Roman"/>
          <w:color w:val="000000"/>
        </w:rPr>
        <w:t>wykonanie oznakowania poziomego i pionowego, tablic drogowskazowych, urządzeń bezpieczeństwa ruchu drogowego.</w:t>
      </w:r>
    </w:p>
    <w:p w:rsidR="006E0282" w:rsidRPr="00CC70C1" w:rsidRDefault="006E0282" w:rsidP="00AC146B">
      <w:pPr>
        <w:ind w:left="284"/>
        <w:jc w:val="both"/>
        <w:rPr>
          <w:b/>
          <w:snapToGrid w:val="0"/>
          <w:u w:val="single"/>
        </w:rPr>
      </w:pPr>
      <w:r w:rsidRPr="00CC70C1">
        <w:rPr>
          <w:b/>
          <w:snapToGrid w:val="0"/>
          <w:u w:val="single"/>
        </w:rPr>
        <w:t>Konstrukcja jezdni – K1:</w:t>
      </w:r>
    </w:p>
    <w:p w:rsidR="006E0282" w:rsidRPr="00CC70C1" w:rsidRDefault="006E0282" w:rsidP="00AC146B">
      <w:pPr>
        <w:pStyle w:val="Akapitzlist"/>
        <w:numPr>
          <w:ilvl w:val="0"/>
          <w:numId w:val="41"/>
        </w:numPr>
        <w:spacing w:before="0" w:line="240" w:lineRule="auto"/>
        <w:ind w:left="709"/>
        <w:rPr>
          <w:rFonts w:ascii="Times New Roman" w:eastAsia="Times New Roman" w:hAnsi="Times New Roman"/>
        </w:rPr>
      </w:pPr>
      <w:r w:rsidRPr="00CC70C1">
        <w:rPr>
          <w:rFonts w:ascii="Times New Roman" w:eastAsia="Times New Roman" w:hAnsi="Times New Roman"/>
        </w:rPr>
        <w:t>warstwa ścieralna, mieszanka mineralno-asfaltowa AC11S</w:t>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hAnsi="Times New Roman"/>
        </w:rPr>
        <w:tab/>
      </w:r>
      <w:r w:rsidRPr="00CC70C1">
        <w:rPr>
          <w:rFonts w:ascii="Times New Roman" w:hAnsi="Times New Roman"/>
        </w:rPr>
        <w:tab/>
      </w:r>
      <w:smartTag w:uri="urn:schemas-microsoft-com:office:smarttags" w:element="metricconverter">
        <w:smartTagPr>
          <w:attr w:name="ProductID" w:val="4 cm"/>
        </w:smartTagPr>
        <w:r w:rsidRPr="00CC70C1">
          <w:rPr>
            <w:rFonts w:ascii="Times New Roman" w:eastAsia="Times New Roman" w:hAnsi="Times New Roman"/>
          </w:rPr>
          <w:t>4 cm</w:t>
        </w:r>
      </w:smartTag>
    </w:p>
    <w:p w:rsidR="006E0282" w:rsidRPr="00CC70C1" w:rsidRDefault="006E0282" w:rsidP="00AC146B">
      <w:pPr>
        <w:pStyle w:val="Akapitzlist"/>
        <w:numPr>
          <w:ilvl w:val="0"/>
          <w:numId w:val="41"/>
        </w:numPr>
        <w:spacing w:before="0" w:line="240" w:lineRule="auto"/>
        <w:ind w:left="709"/>
        <w:rPr>
          <w:rFonts w:ascii="Times New Roman" w:eastAsia="Times New Roman" w:hAnsi="Times New Roman"/>
        </w:rPr>
      </w:pPr>
      <w:r w:rsidRPr="00CC70C1">
        <w:rPr>
          <w:rFonts w:ascii="Times New Roman" w:eastAsia="Times New Roman" w:hAnsi="Times New Roman"/>
        </w:rPr>
        <w:t>warstwa wiążąca, mieszanka mineralno-asfaltowa AC16W</w:t>
      </w:r>
      <w:r w:rsidRPr="00CC70C1">
        <w:rPr>
          <w:rFonts w:ascii="Times New Roman" w:eastAsia="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smartTag w:uri="urn:schemas-microsoft-com:office:smarttags" w:element="metricconverter">
        <w:smartTagPr>
          <w:attr w:name="ProductID" w:val="5 cm"/>
        </w:smartTagPr>
        <w:r w:rsidRPr="00CC70C1">
          <w:rPr>
            <w:rFonts w:ascii="Times New Roman" w:eastAsia="Times New Roman" w:hAnsi="Times New Roman"/>
          </w:rPr>
          <w:t>5 cm</w:t>
        </w:r>
      </w:smartTag>
    </w:p>
    <w:p w:rsidR="006E0282" w:rsidRPr="00CC70C1" w:rsidRDefault="006E0282" w:rsidP="00AC146B">
      <w:pPr>
        <w:pStyle w:val="Akapitzlist"/>
        <w:numPr>
          <w:ilvl w:val="0"/>
          <w:numId w:val="41"/>
        </w:numPr>
        <w:spacing w:before="0" w:line="240" w:lineRule="auto"/>
        <w:ind w:left="709"/>
        <w:rPr>
          <w:rFonts w:ascii="Times New Roman" w:eastAsia="Times New Roman" w:hAnsi="Times New Roman"/>
        </w:rPr>
      </w:pPr>
      <w:r w:rsidRPr="00CC70C1">
        <w:rPr>
          <w:rFonts w:ascii="Times New Roman" w:eastAsia="Times New Roman" w:hAnsi="Times New Roman"/>
        </w:rPr>
        <w:t>warstwa podbudowy, mieszanka mineralno-asfaltowa AC22P</w:t>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smartTag w:uri="urn:schemas-microsoft-com:office:smarttags" w:element="metricconverter">
        <w:smartTagPr>
          <w:attr w:name="ProductID" w:val="7 cm"/>
        </w:smartTagPr>
        <w:r w:rsidRPr="00CC70C1">
          <w:rPr>
            <w:rFonts w:ascii="Times New Roman" w:eastAsia="Times New Roman" w:hAnsi="Times New Roman"/>
          </w:rPr>
          <w:t>7 cm</w:t>
        </w:r>
      </w:smartTag>
    </w:p>
    <w:p w:rsidR="006E0282" w:rsidRPr="00CC70C1" w:rsidRDefault="006E0282" w:rsidP="00AC146B">
      <w:pPr>
        <w:pStyle w:val="Akapitzlist"/>
        <w:numPr>
          <w:ilvl w:val="0"/>
          <w:numId w:val="41"/>
        </w:numPr>
        <w:spacing w:before="0" w:line="240" w:lineRule="auto"/>
        <w:ind w:left="709"/>
        <w:rPr>
          <w:rFonts w:ascii="Times New Roman" w:eastAsia="Times New Roman" w:hAnsi="Times New Roman"/>
        </w:rPr>
      </w:pPr>
      <w:r w:rsidRPr="00CC70C1">
        <w:rPr>
          <w:rFonts w:ascii="Times New Roman" w:eastAsia="Times New Roman" w:hAnsi="Times New Roman"/>
        </w:rPr>
        <w:t>warstwa podbudowy zasadniczej, kruszywo C90/3 0/45 stabilizowane mechanicznie</w:t>
      </w:r>
      <w:r w:rsidRPr="00CC70C1">
        <w:rPr>
          <w:rFonts w:ascii="Times New Roman" w:eastAsia="Times New Roman" w:hAnsi="Times New Roman"/>
        </w:rPr>
        <w:tab/>
      </w:r>
      <w:smartTag w:uri="urn:schemas-microsoft-com:office:smarttags" w:element="metricconverter">
        <w:smartTagPr>
          <w:attr w:name="ProductID" w:val="20 cm"/>
        </w:smartTagPr>
        <w:r w:rsidRPr="00CC70C1">
          <w:rPr>
            <w:rFonts w:ascii="Times New Roman" w:eastAsia="Times New Roman" w:hAnsi="Times New Roman"/>
          </w:rPr>
          <w:t>20 cm</w:t>
        </w:r>
      </w:smartTag>
    </w:p>
    <w:p w:rsidR="006E0282" w:rsidRPr="00CC70C1" w:rsidRDefault="006E0282" w:rsidP="00AC146B">
      <w:pPr>
        <w:pStyle w:val="Akapitzlist"/>
        <w:numPr>
          <w:ilvl w:val="0"/>
          <w:numId w:val="41"/>
        </w:numPr>
        <w:spacing w:before="0" w:line="240" w:lineRule="auto"/>
        <w:ind w:left="709"/>
        <w:rPr>
          <w:rFonts w:ascii="Times New Roman" w:eastAsia="Times New Roman" w:hAnsi="Times New Roman"/>
        </w:rPr>
      </w:pPr>
      <w:r w:rsidRPr="00CC70C1">
        <w:rPr>
          <w:rFonts w:ascii="Times New Roman" w:eastAsia="Times New Roman" w:hAnsi="Times New Roman"/>
        </w:rPr>
        <w:t>warstwa odsączająca; grunt niewysadzinowy o CBR≥20%, k&gt;8m/dobę</w:t>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smartTag w:uri="urn:schemas-microsoft-com:office:smarttags" w:element="metricconverter">
        <w:smartTagPr>
          <w:attr w:name="ProductID" w:val="28 cm"/>
        </w:smartTagPr>
        <w:r w:rsidRPr="00CC70C1">
          <w:rPr>
            <w:rFonts w:ascii="Times New Roman" w:eastAsia="Times New Roman" w:hAnsi="Times New Roman"/>
          </w:rPr>
          <w:t>28 cm</w:t>
        </w:r>
      </w:smartTag>
    </w:p>
    <w:p w:rsidR="006E0282" w:rsidRPr="00CC70C1" w:rsidRDefault="006E0282" w:rsidP="00AC146B">
      <w:pPr>
        <w:pStyle w:val="Akapitzlist"/>
        <w:numPr>
          <w:ilvl w:val="0"/>
          <w:numId w:val="41"/>
        </w:numPr>
        <w:spacing w:before="0" w:line="240" w:lineRule="auto"/>
        <w:ind w:left="709"/>
        <w:rPr>
          <w:rFonts w:ascii="Times New Roman" w:eastAsia="Times New Roman" w:hAnsi="Times New Roman"/>
        </w:rPr>
      </w:pPr>
      <w:r w:rsidRPr="00CC70C1">
        <w:rPr>
          <w:rFonts w:ascii="Times New Roman" w:eastAsia="Times New Roman" w:hAnsi="Times New Roman"/>
        </w:rPr>
        <w:t>warstwa podłoża ulepszonego cementem C1,5/2,0</w:t>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smartTag w:uri="urn:schemas-microsoft-com:office:smarttags" w:element="metricconverter">
        <w:smartTagPr>
          <w:attr w:name="ProductID" w:val="25 cm"/>
        </w:smartTagPr>
        <w:r w:rsidRPr="00CC70C1">
          <w:rPr>
            <w:rFonts w:ascii="Times New Roman" w:eastAsia="Times New Roman" w:hAnsi="Times New Roman"/>
          </w:rPr>
          <w:t>25 cm</w:t>
        </w:r>
      </w:smartTag>
    </w:p>
    <w:p w:rsidR="006E0282" w:rsidRPr="00CC70C1" w:rsidRDefault="006E0282" w:rsidP="00AC146B">
      <w:pPr>
        <w:pStyle w:val="Bezodstpw"/>
        <w:ind w:left="284" w:hanging="5"/>
        <w:jc w:val="both"/>
        <w:rPr>
          <w:rFonts w:ascii="Times New Roman" w:hAnsi="Times New Roman"/>
          <w:b/>
          <w:snapToGrid w:val="0"/>
          <w:u w:val="single"/>
        </w:rPr>
      </w:pPr>
      <w:r w:rsidRPr="00CC70C1">
        <w:rPr>
          <w:rFonts w:ascii="Times New Roman" w:hAnsi="Times New Roman"/>
          <w:b/>
          <w:snapToGrid w:val="0"/>
          <w:u w:val="single"/>
        </w:rPr>
        <w:t>Konstrukcja chodników – K2:</w:t>
      </w:r>
    </w:p>
    <w:p w:rsidR="006E0282" w:rsidRPr="00CC70C1" w:rsidRDefault="006E0282" w:rsidP="00AC146B">
      <w:pPr>
        <w:pStyle w:val="Bezodstpw"/>
        <w:ind w:left="284" w:hanging="5"/>
        <w:jc w:val="both"/>
        <w:rPr>
          <w:rFonts w:ascii="Times New Roman" w:hAnsi="Times New Roman"/>
          <w:b/>
          <w:snapToGrid w:val="0"/>
          <w:u w:val="single"/>
        </w:rPr>
      </w:pPr>
    </w:p>
    <w:p w:rsidR="006E0282" w:rsidRPr="00CC70C1" w:rsidRDefault="006E0282" w:rsidP="00AC146B">
      <w:pPr>
        <w:pStyle w:val="Akapitzlist"/>
        <w:numPr>
          <w:ilvl w:val="0"/>
          <w:numId w:val="43"/>
        </w:numPr>
        <w:spacing w:before="0" w:line="240" w:lineRule="auto"/>
        <w:rPr>
          <w:rFonts w:ascii="Times New Roman" w:hAnsi="Times New Roman"/>
        </w:rPr>
      </w:pPr>
      <w:r w:rsidRPr="00CC70C1">
        <w:rPr>
          <w:rFonts w:ascii="Times New Roman" w:hAnsi="Times New Roman"/>
        </w:rPr>
        <w:t>warstwa ścieralna, kostka brukowa betonowa</w:t>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smartTag w:uri="urn:schemas-microsoft-com:office:smarttags" w:element="metricconverter">
        <w:smartTagPr>
          <w:attr w:name="ProductID" w:val="8 cm"/>
        </w:smartTagPr>
        <w:r w:rsidRPr="00CC70C1">
          <w:rPr>
            <w:rFonts w:ascii="Times New Roman" w:hAnsi="Times New Roman"/>
          </w:rPr>
          <w:t>8 cm</w:t>
        </w:r>
      </w:smartTag>
    </w:p>
    <w:p w:rsidR="006E0282" w:rsidRPr="00CC70C1" w:rsidRDefault="006E0282" w:rsidP="00AC146B">
      <w:pPr>
        <w:pStyle w:val="Akapitzlist"/>
        <w:numPr>
          <w:ilvl w:val="0"/>
          <w:numId w:val="43"/>
        </w:numPr>
        <w:spacing w:before="0" w:line="240" w:lineRule="auto"/>
        <w:rPr>
          <w:rFonts w:ascii="Times New Roman" w:hAnsi="Times New Roman"/>
        </w:rPr>
      </w:pPr>
      <w:r w:rsidRPr="00CC70C1">
        <w:rPr>
          <w:rFonts w:ascii="Times New Roman" w:hAnsi="Times New Roman"/>
        </w:rPr>
        <w:t>podsypka cementowo-piaskowa 1:4</w:t>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smartTag w:uri="urn:schemas-microsoft-com:office:smarttags" w:element="metricconverter">
        <w:smartTagPr>
          <w:attr w:name="ProductID" w:val="3 cm"/>
        </w:smartTagPr>
        <w:r w:rsidRPr="00CC70C1">
          <w:rPr>
            <w:rFonts w:ascii="Times New Roman" w:hAnsi="Times New Roman"/>
          </w:rPr>
          <w:t>3 cm</w:t>
        </w:r>
      </w:smartTag>
    </w:p>
    <w:p w:rsidR="006E0282" w:rsidRPr="00CC70C1" w:rsidRDefault="006E0282" w:rsidP="00AC146B">
      <w:pPr>
        <w:pStyle w:val="Akapitzlist"/>
        <w:numPr>
          <w:ilvl w:val="0"/>
          <w:numId w:val="43"/>
        </w:numPr>
        <w:spacing w:before="0" w:line="240" w:lineRule="auto"/>
        <w:rPr>
          <w:rFonts w:ascii="Times New Roman" w:hAnsi="Times New Roman"/>
        </w:rPr>
      </w:pPr>
      <w:r w:rsidRPr="00CC70C1">
        <w:rPr>
          <w:rFonts w:ascii="Times New Roman" w:hAnsi="Times New Roman"/>
        </w:rPr>
        <w:t>warstwa podbudowy, kruszywo C90/3 0/31,5 stabilizowane mechanicznie</w:t>
      </w:r>
      <w:r w:rsidRPr="00CC70C1">
        <w:rPr>
          <w:rFonts w:ascii="Times New Roman" w:hAnsi="Times New Roman"/>
        </w:rPr>
        <w:tab/>
      </w:r>
      <w:r w:rsidRPr="00CC70C1">
        <w:rPr>
          <w:rFonts w:ascii="Times New Roman" w:hAnsi="Times New Roman"/>
        </w:rPr>
        <w:tab/>
      </w:r>
      <w:smartTag w:uri="urn:schemas-microsoft-com:office:smarttags" w:element="metricconverter">
        <w:smartTagPr>
          <w:attr w:name="ProductID" w:val="10 cm"/>
        </w:smartTagPr>
        <w:r w:rsidRPr="00CC70C1">
          <w:rPr>
            <w:rFonts w:ascii="Times New Roman" w:hAnsi="Times New Roman"/>
          </w:rPr>
          <w:t>10 cm</w:t>
        </w:r>
      </w:smartTag>
    </w:p>
    <w:p w:rsidR="006E0282" w:rsidRPr="00CC70C1" w:rsidRDefault="006E0282" w:rsidP="00AC146B">
      <w:pPr>
        <w:pStyle w:val="Akapitzlist"/>
        <w:numPr>
          <w:ilvl w:val="0"/>
          <w:numId w:val="43"/>
        </w:numPr>
        <w:spacing w:before="0" w:line="240" w:lineRule="auto"/>
        <w:rPr>
          <w:rFonts w:ascii="Times New Roman" w:hAnsi="Times New Roman"/>
        </w:rPr>
      </w:pPr>
      <w:r w:rsidRPr="00CC70C1">
        <w:rPr>
          <w:rFonts w:ascii="Times New Roman" w:eastAsia="Times New Roman" w:hAnsi="Times New Roman"/>
        </w:rPr>
        <w:t>warstwa odsączająca z piasku,  k≥8m/dobę</w:t>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smartTag w:uri="urn:schemas-microsoft-com:office:smarttags" w:element="metricconverter">
        <w:smartTagPr>
          <w:attr w:name="ProductID" w:val="10 cm"/>
        </w:smartTagPr>
        <w:r w:rsidRPr="00CC70C1">
          <w:rPr>
            <w:rFonts w:ascii="Times New Roman" w:hAnsi="Times New Roman"/>
          </w:rPr>
          <w:t>10 cm</w:t>
        </w:r>
      </w:smartTag>
    </w:p>
    <w:p w:rsidR="006E0282" w:rsidRPr="00CC70C1" w:rsidRDefault="006E0282" w:rsidP="00AC146B">
      <w:pPr>
        <w:pStyle w:val="Bezodstpw"/>
        <w:ind w:left="284" w:hanging="5"/>
        <w:jc w:val="both"/>
        <w:rPr>
          <w:rFonts w:ascii="Times New Roman" w:hAnsi="Times New Roman"/>
          <w:b/>
          <w:snapToGrid w:val="0"/>
          <w:u w:val="single"/>
        </w:rPr>
      </w:pPr>
      <w:r w:rsidRPr="00CC70C1">
        <w:rPr>
          <w:rFonts w:ascii="Times New Roman" w:hAnsi="Times New Roman"/>
          <w:b/>
          <w:snapToGrid w:val="0"/>
          <w:u w:val="single"/>
        </w:rPr>
        <w:t>Konstrukcja zjazdów – K3:</w:t>
      </w:r>
    </w:p>
    <w:p w:rsidR="006E0282" w:rsidRPr="00CC70C1" w:rsidRDefault="006E0282" w:rsidP="00AC146B">
      <w:pPr>
        <w:pStyle w:val="Bezodstpw"/>
        <w:ind w:left="284" w:hanging="5"/>
        <w:jc w:val="both"/>
        <w:rPr>
          <w:rFonts w:ascii="Times New Roman" w:hAnsi="Times New Roman"/>
          <w:b/>
          <w:snapToGrid w:val="0"/>
          <w:u w:val="single"/>
        </w:rPr>
      </w:pPr>
    </w:p>
    <w:p w:rsidR="006E0282" w:rsidRPr="00CC70C1" w:rsidRDefault="006E0282" w:rsidP="00AC146B">
      <w:pPr>
        <w:pStyle w:val="Akapitzlist"/>
        <w:numPr>
          <w:ilvl w:val="0"/>
          <w:numId w:val="43"/>
        </w:numPr>
        <w:spacing w:before="0" w:line="240" w:lineRule="auto"/>
        <w:rPr>
          <w:rFonts w:ascii="Times New Roman" w:hAnsi="Times New Roman"/>
        </w:rPr>
      </w:pPr>
      <w:r w:rsidRPr="00CC70C1">
        <w:rPr>
          <w:rFonts w:ascii="Times New Roman" w:hAnsi="Times New Roman"/>
        </w:rPr>
        <w:t xml:space="preserve">warstwa ścieralna, </w:t>
      </w:r>
      <w:bookmarkStart w:id="2" w:name="_Hlk506799950"/>
      <w:r w:rsidRPr="00CC70C1">
        <w:rPr>
          <w:rFonts w:ascii="Times New Roman" w:hAnsi="Times New Roman"/>
        </w:rPr>
        <w:t>kostka brukowa betonowa</w:t>
      </w:r>
      <w:bookmarkEnd w:id="2"/>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smartTag w:uri="urn:schemas-microsoft-com:office:smarttags" w:element="metricconverter">
        <w:smartTagPr>
          <w:attr w:name="ProductID" w:val="8 cm"/>
        </w:smartTagPr>
        <w:r w:rsidRPr="00CC70C1">
          <w:rPr>
            <w:rFonts w:ascii="Times New Roman" w:hAnsi="Times New Roman"/>
          </w:rPr>
          <w:t>8 cm</w:t>
        </w:r>
      </w:smartTag>
    </w:p>
    <w:p w:rsidR="006E0282" w:rsidRPr="00CC70C1" w:rsidRDefault="006E0282" w:rsidP="00AC146B">
      <w:pPr>
        <w:pStyle w:val="Akapitzlist"/>
        <w:numPr>
          <w:ilvl w:val="0"/>
          <w:numId w:val="43"/>
        </w:numPr>
        <w:spacing w:before="0" w:line="240" w:lineRule="auto"/>
        <w:rPr>
          <w:rFonts w:ascii="Times New Roman" w:hAnsi="Times New Roman"/>
        </w:rPr>
      </w:pPr>
      <w:bookmarkStart w:id="3" w:name="_Hlk506799981"/>
      <w:r w:rsidRPr="00CC70C1">
        <w:rPr>
          <w:rFonts w:ascii="Times New Roman" w:hAnsi="Times New Roman"/>
        </w:rPr>
        <w:t>podsypka cementowo-piaskowa 1:4</w:t>
      </w:r>
      <w:bookmarkEnd w:id="3"/>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r w:rsidRPr="00CC70C1">
        <w:rPr>
          <w:rFonts w:ascii="Times New Roman" w:hAnsi="Times New Roman"/>
        </w:rPr>
        <w:tab/>
      </w:r>
      <w:smartTag w:uri="urn:schemas-microsoft-com:office:smarttags" w:element="metricconverter">
        <w:smartTagPr>
          <w:attr w:name="ProductID" w:val="3 cm"/>
        </w:smartTagPr>
        <w:r w:rsidRPr="00CC70C1">
          <w:rPr>
            <w:rFonts w:ascii="Times New Roman" w:hAnsi="Times New Roman"/>
          </w:rPr>
          <w:t>3 cm</w:t>
        </w:r>
      </w:smartTag>
    </w:p>
    <w:p w:rsidR="006E0282" w:rsidRPr="00CC70C1" w:rsidRDefault="006E0282" w:rsidP="00AC146B">
      <w:pPr>
        <w:pStyle w:val="Akapitzlist"/>
        <w:numPr>
          <w:ilvl w:val="0"/>
          <w:numId w:val="43"/>
        </w:numPr>
        <w:spacing w:before="0" w:line="240" w:lineRule="auto"/>
        <w:rPr>
          <w:rFonts w:ascii="Times New Roman" w:hAnsi="Times New Roman"/>
        </w:rPr>
      </w:pPr>
      <w:r w:rsidRPr="00CC70C1">
        <w:rPr>
          <w:rFonts w:ascii="Times New Roman" w:hAnsi="Times New Roman"/>
        </w:rPr>
        <w:t>warstwa podbudowy, kruszywo C90/3 0/31,5 stabilizowane mechanicznie</w:t>
      </w:r>
      <w:r w:rsidRPr="00CC70C1">
        <w:rPr>
          <w:rFonts w:ascii="Times New Roman" w:hAnsi="Times New Roman"/>
        </w:rPr>
        <w:tab/>
      </w:r>
      <w:r w:rsidRPr="00CC70C1">
        <w:rPr>
          <w:rFonts w:ascii="Times New Roman" w:hAnsi="Times New Roman"/>
        </w:rPr>
        <w:tab/>
      </w:r>
      <w:smartTag w:uri="urn:schemas-microsoft-com:office:smarttags" w:element="metricconverter">
        <w:smartTagPr>
          <w:attr w:name="ProductID" w:val="20 cm"/>
        </w:smartTagPr>
        <w:r w:rsidRPr="00CC70C1">
          <w:rPr>
            <w:rFonts w:ascii="Times New Roman" w:hAnsi="Times New Roman"/>
          </w:rPr>
          <w:t>20 cm</w:t>
        </w:r>
      </w:smartTag>
    </w:p>
    <w:p w:rsidR="006E0282" w:rsidRPr="00CC70C1" w:rsidRDefault="006E0282" w:rsidP="00AC146B">
      <w:pPr>
        <w:pStyle w:val="Akapitzlist"/>
        <w:numPr>
          <w:ilvl w:val="0"/>
          <w:numId w:val="43"/>
        </w:numPr>
        <w:spacing w:before="0" w:line="240" w:lineRule="auto"/>
        <w:rPr>
          <w:rFonts w:ascii="Times New Roman" w:hAnsi="Times New Roman"/>
        </w:rPr>
      </w:pPr>
      <w:r w:rsidRPr="00CC70C1">
        <w:rPr>
          <w:rFonts w:ascii="Times New Roman" w:eastAsia="Times New Roman" w:hAnsi="Times New Roman"/>
        </w:rPr>
        <w:t>warstwa podłoża ulepszonego cementem C1,5/2,0</w:t>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r w:rsidRPr="00CC70C1">
        <w:rPr>
          <w:rFonts w:ascii="Times New Roman" w:eastAsia="Times New Roman" w:hAnsi="Times New Roman"/>
        </w:rPr>
        <w:tab/>
      </w:r>
      <w:smartTag w:uri="urn:schemas-microsoft-com:office:smarttags" w:element="metricconverter">
        <w:smartTagPr>
          <w:attr w:name="ProductID" w:val="25 cm"/>
        </w:smartTagPr>
        <w:r w:rsidRPr="00CC70C1">
          <w:rPr>
            <w:rFonts w:ascii="Times New Roman" w:hAnsi="Times New Roman"/>
          </w:rPr>
          <w:t>25 cm</w:t>
        </w:r>
      </w:smartTag>
    </w:p>
    <w:p w:rsidR="006E0282" w:rsidRPr="00AC146B" w:rsidRDefault="006E0282" w:rsidP="00AC146B">
      <w:pPr>
        <w:pStyle w:val="Header"/>
        <w:jc w:val="both"/>
        <w:rPr>
          <w:rFonts w:ascii="Times New Roman" w:hAnsi="Times New Roman"/>
          <w:snapToGrid w:val="0"/>
          <w:sz w:val="24"/>
          <w:szCs w:val="24"/>
        </w:rPr>
      </w:pPr>
      <w:r>
        <w:rPr>
          <w:rFonts w:ascii="Times New Roman" w:hAnsi="Times New Roman"/>
          <w:snapToGrid w:val="0"/>
        </w:rPr>
        <w:tab/>
      </w:r>
      <w:r w:rsidRPr="00AC146B">
        <w:rPr>
          <w:rFonts w:ascii="Times New Roman" w:hAnsi="Times New Roman"/>
          <w:snapToGrid w:val="0"/>
          <w:sz w:val="24"/>
          <w:szCs w:val="24"/>
        </w:rPr>
        <w:t xml:space="preserve">Odwodnienie ul. Hutniczej odbywać się będzie odcinkowo poprzez spadki podłużne i poprzeczne do projektowanego rowu przydrożnego oraz do projektowanego odcinka kanalizacji deszczowej. Odprowadzenie wód opadowych odbywać się będzie do istniejącej sieci kanalizacji deszczowej w ul. Przemysłowej i Kuźniczej. </w:t>
      </w:r>
    </w:p>
    <w:p w:rsidR="006E0282" w:rsidRDefault="006E0282" w:rsidP="00AC146B">
      <w:pPr>
        <w:tabs>
          <w:tab w:val="left" w:pos="708"/>
        </w:tabs>
        <w:ind w:left="0"/>
        <w:jc w:val="both"/>
      </w:pPr>
    </w:p>
    <w:p w:rsidR="006E0282" w:rsidRPr="00AC146B" w:rsidRDefault="006E0282" w:rsidP="00AC146B">
      <w:pPr>
        <w:tabs>
          <w:tab w:val="left" w:pos="708"/>
        </w:tabs>
        <w:ind w:left="0"/>
        <w:jc w:val="both"/>
        <w:rPr>
          <w:bCs/>
          <w:color w:val="000000"/>
        </w:rPr>
      </w:pPr>
      <w:r w:rsidRPr="00AC146B">
        <w:t xml:space="preserve">W zakres zmówienia wchodzi również, budowa kanalizacji sanitarnej, sieci wodociągowej, kanału technologicznego, zabezpieczenie sieci gazowej. Szczegóły określają projekty budowlane, wykonawcze, specyfikacje techniczne.   </w:t>
      </w:r>
      <w:r w:rsidRPr="00AC146B">
        <w:rPr>
          <w:bCs/>
          <w:color w:val="000000"/>
        </w:rPr>
        <w:t xml:space="preserve">  </w:t>
      </w:r>
    </w:p>
    <w:p w:rsidR="006E0282" w:rsidRPr="00CC40D2" w:rsidRDefault="006E0282" w:rsidP="00AC146B">
      <w:pPr>
        <w:pStyle w:val="Bezodstpw"/>
        <w:jc w:val="both"/>
        <w:rPr>
          <w:rFonts w:ascii="Times New Roman" w:hAnsi="Times New Roman"/>
          <w:b/>
          <w:u w:val="single"/>
        </w:rPr>
      </w:pPr>
    </w:p>
    <w:p w:rsidR="006E0282" w:rsidRPr="00CC40D2" w:rsidRDefault="006E0282" w:rsidP="00AC146B">
      <w:pPr>
        <w:pStyle w:val="Bezodstpw"/>
        <w:jc w:val="both"/>
        <w:rPr>
          <w:rFonts w:ascii="Times New Roman" w:hAnsi="Times New Roman"/>
          <w:b/>
        </w:rPr>
      </w:pPr>
      <w:r w:rsidRPr="00CC40D2">
        <w:rPr>
          <w:rFonts w:ascii="Times New Roman" w:hAnsi="Times New Roman"/>
          <w:b/>
        </w:rPr>
        <w:t>Wykonawc</w:t>
      </w:r>
      <w:r>
        <w:rPr>
          <w:rFonts w:ascii="Times New Roman" w:hAnsi="Times New Roman"/>
          <w:b/>
        </w:rPr>
        <w:t xml:space="preserve">a zobowiązany jest do uzyskania, </w:t>
      </w:r>
      <w:r w:rsidRPr="00CC40D2">
        <w:rPr>
          <w:rFonts w:ascii="Times New Roman" w:hAnsi="Times New Roman"/>
          <w:b/>
        </w:rPr>
        <w:t xml:space="preserve">zgody na zajęcie pasa drogowego w celu prowadzenia </w:t>
      </w:r>
      <w:r>
        <w:rPr>
          <w:rFonts w:ascii="Times New Roman" w:hAnsi="Times New Roman"/>
          <w:b/>
        </w:rPr>
        <w:t xml:space="preserve">robót w pasie drogi powiatowej </w:t>
      </w:r>
      <w:r w:rsidRPr="00CC40D2">
        <w:rPr>
          <w:rFonts w:ascii="Times New Roman" w:hAnsi="Times New Roman"/>
          <w:b/>
        </w:rPr>
        <w:t>oraz innych zgód</w:t>
      </w:r>
      <w:r>
        <w:rPr>
          <w:rFonts w:ascii="Times New Roman" w:hAnsi="Times New Roman"/>
          <w:b/>
        </w:rPr>
        <w:t xml:space="preserve"> </w:t>
      </w:r>
      <w:r w:rsidRPr="00CC40D2">
        <w:rPr>
          <w:rFonts w:ascii="Times New Roman" w:hAnsi="Times New Roman"/>
          <w:b/>
        </w:rPr>
        <w:t>i zezwoleń wynikających z dokumentacji.</w:t>
      </w:r>
    </w:p>
    <w:p w:rsidR="006E0282" w:rsidRDefault="006E0282" w:rsidP="002A2E12">
      <w:pPr>
        <w:spacing w:after="120"/>
        <w:ind w:left="0"/>
      </w:pPr>
    </w:p>
    <w:p w:rsidR="006E0282" w:rsidRDefault="006E0282" w:rsidP="00AC146B">
      <w:pPr>
        <w:numPr>
          <w:ilvl w:val="1"/>
          <w:numId w:val="4"/>
        </w:numPr>
        <w:tabs>
          <w:tab w:val="left" w:pos="360"/>
        </w:tabs>
        <w:spacing w:after="120"/>
        <w:ind w:left="0" w:firstLine="0"/>
        <w:contextualSpacing w:val="0"/>
        <w:jc w:val="both"/>
      </w:pPr>
      <w:r>
        <w:t>Zaoferowane przez Wykonawcę preparaty, produkty, materiały, urządzenia, technologie, powinny być zgodne z rozwiązaniami przyjętymi w Dokumentacji Projektowo-Technicznej, z zastrzeżeniem poniższych postanowień:</w:t>
      </w:r>
    </w:p>
    <w:p w:rsidR="006E0282" w:rsidRDefault="006E0282" w:rsidP="002A2E12">
      <w:pPr>
        <w:spacing w:after="120"/>
      </w:pPr>
    </w:p>
    <w:p w:rsidR="006E0282" w:rsidRPr="00AA28A4" w:rsidRDefault="006E0282" w:rsidP="001E6150">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6E0282" w:rsidRDefault="006E0282" w:rsidP="001E6150">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6E0282" w:rsidRPr="00D07399" w:rsidRDefault="006E0282" w:rsidP="001E6150">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6E0282" w:rsidRDefault="006E0282" w:rsidP="00AC146B">
      <w:pPr>
        <w:numPr>
          <w:ilvl w:val="1"/>
          <w:numId w:val="4"/>
        </w:numPr>
        <w:spacing w:after="120"/>
        <w:contextualSpacing w:val="0"/>
        <w:jc w:val="both"/>
        <w:rPr>
          <w:lang w:eastAsia="en-US"/>
        </w:rPr>
      </w:pPr>
      <w:r w:rsidRPr="00CC40D2">
        <w:t>Wszystkie zastosowane i potrzebne do wykonania zadania materiały muszą być w pierwszym gatunku, posiadać odpowiednie i wymagane atesty oraz aprobaty techniczne dopuszczające je do stosowania w budownictwie.</w:t>
      </w:r>
    </w:p>
    <w:p w:rsidR="006E0282" w:rsidRDefault="006E0282"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6E0282" w:rsidRPr="00232214" w:rsidRDefault="006E0282" w:rsidP="00232214">
      <w:pPr>
        <w:tabs>
          <w:tab w:val="left" w:pos="540"/>
        </w:tabs>
        <w:rPr>
          <w:rFonts w:cs="Arial"/>
        </w:rPr>
      </w:pPr>
      <w:r w:rsidRPr="00220EB0">
        <w:rPr>
          <w:lang w:eastAsia="en-US"/>
        </w:rPr>
        <w:t>Nazwy i kody zamówienia według  Wspólnego Słownika Zamówień (CPV):</w:t>
      </w:r>
      <w:r>
        <w:rPr>
          <w:lang w:eastAsia="en-US"/>
        </w:rPr>
        <w:br/>
      </w:r>
      <w:r>
        <w:rPr>
          <w:rFonts w:cs="Arial"/>
          <w:b/>
        </w:rPr>
        <w:t>45233120-</w:t>
      </w:r>
      <w:r w:rsidRPr="00B522AD">
        <w:rPr>
          <w:rFonts w:cs="Arial"/>
          <w:b/>
        </w:rPr>
        <w:t>6</w:t>
      </w:r>
      <w:r w:rsidRPr="00B522AD">
        <w:rPr>
          <w:rFonts w:cs="Arial"/>
        </w:rPr>
        <w:t xml:space="preserve"> </w:t>
      </w:r>
      <w:r>
        <w:rPr>
          <w:rFonts w:cs="Arial"/>
        </w:rPr>
        <w:t xml:space="preserve">- </w:t>
      </w:r>
      <w:r w:rsidRPr="00A06E95">
        <w:rPr>
          <w:rFonts w:cs="Arial"/>
          <w:b/>
        </w:rPr>
        <w:t>Roboty w zakresie budowy dróg</w:t>
      </w:r>
    </w:p>
    <w:p w:rsidR="006E0282" w:rsidRDefault="006E0282" w:rsidP="00232214">
      <w:pPr>
        <w:tabs>
          <w:tab w:val="left" w:pos="540"/>
        </w:tabs>
        <w:rPr>
          <w:rFonts w:cs="Arial"/>
          <w:b/>
        </w:rPr>
      </w:pPr>
      <w:r>
        <w:rPr>
          <w:rFonts w:cs="Arial"/>
          <w:b/>
        </w:rPr>
        <w:t>45233222-1 – Roboty budowlane w zakresie układania chodników i asfaltowania</w:t>
      </w:r>
    </w:p>
    <w:p w:rsidR="006E0282" w:rsidRPr="00BF0005" w:rsidRDefault="006E0282" w:rsidP="00232214">
      <w:pPr>
        <w:tabs>
          <w:tab w:val="left" w:pos="540"/>
        </w:tabs>
        <w:rPr>
          <w:b/>
        </w:rPr>
      </w:pPr>
      <w:r w:rsidRPr="00BF0005">
        <w:rPr>
          <w:b/>
        </w:rPr>
        <w:t>45232400-6 - Roboty budowlane w zakresie kanałów ściekowych</w:t>
      </w:r>
    </w:p>
    <w:p w:rsidR="006E0282" w:rsidRPr="00232214" w:rsidRDefault="006E0282" w:rsidP="00232214">
      <w:pPr>
        <w:autoSpaceDE w:val="0"/>
        <w:autoSpaceDN w:val="0"/>
        <w:adjustRightInd w:val="0"/>
        <w:contextualSpacing w:val="0"/>
        <w:jc w:val="both"/>
        <w:rPr>
          <w:color w:val="000000"/>
        </w:rPr>
      </w:pPr>
      <w:r w:rsidRPr="00232214">
        <w:rPr>
          <w:b/>
          <w:bCs/>
        </w:rPr>
        <w:t xml:space="preserve">45316100-6 </w:t>
      </w:r>
      <w:r>
        <w:rPr>
          <w:b/>
          <w:bCs/>
        </w:rPr>
        <w:t>–</w:t>
      </w:r>
      <w:r w:rsidRPr="00232214">
        <w:rPr>
          <w:b/>
          <w:bCs/>
        </w:rPr>
        <w:t xml:space="preserve"> </w:t>
      </w:r>
      <w:r>
        <w:rPr>
          <w:b/>
          <w:bCs/>
        </w:rPr>
        <w:t>Instalowanie urządzeń oświetlenia zewnętrznego</w:t>
      </w:r>
    </w:p>
    <w:p w:rsidR="006E0282" w:rsidRPr="00FA32F4" w:rsidRDefault="006E0282"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6E0282" w:rsidRPr="00FA32F4" w:rsidRDefault="006E0282"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roboty </w:t>
      </w:r>
      <w:r w:rsidRPr="00BE0553">
        <w:t>o małym zakresie. Technicznie nie jest możliwa realizacja zamówienia przez kilka firm wykonawczych</w:t>
      </w:r>
      <w:r>
        <w:t>,</w:t>
      </w:r>
    </w:p>
    <w:p w:rsidR="006E0282" w:rsidRDefault="006E0282"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6E0282" w:rsidRDefault="006E0282"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6E0282" w:rsidRPr="00FA32F4" w:rsidRDefault="006E0282"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6E0282" w:rsidRPr="00FA32F4" w:rsidRDefault="006E0282"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6E0282" w:rsidRPr="00FA32F4"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6E0282" w:rsidRPr="00BE3F29" w:rsidRDefault="006E0282"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6E0282" w:rsidRDefault="006E0282" w:rsidP="002A2E12">
      <w:pPr>
        <w:spacing w:after="120"/>
        <w:ind w:left="0"/>
        <w:contextualSpacing w:val="0"/>
        <w:jc w:val="both"/>
        <w:rPr>
          <w:b/>
          <w:lang w:eastAsia="en-US"/>
        </w:rPr>
      </w:pPr>
    </w:p>
    <w:p w:rsidR="006E0282" w:rsidRPr="00FA32F4" w:rsidRDefault="006E0282" w:rsidP="00171129">
      <w:pPr>
        <w:numPr>
          <w:ilvl w:val="0"/>
          <w:numId w:val="4"/>
        </w:numPr>
        <w:spacing w:after="120"/>
        <w:contextualSpacing w:val="0"/>
        <w:jc w:val="both"/>
        <w:rPr>
          <w:b/>
          <w:lang w:eastAsia="en-US"/>
        </w:rPr>
      </w:pPr>
      <w:r>
        <w:rPr>
          <w:b/>
          <w:lang w:eastAsia="en-US"/>
        </w:rPr>
        <w:t>Termin wykonania zamówienia.</w:t>
      </w:r>
    </w:p>
    <w:p w:rsidR="006E0282" w:rsidRPr="00232214" w:rsidRDefault="006E0282" w:rsidP="002A2E12">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zamówienia </w:t>
      </w:r>
      <w:r>
        <w:rPr>
          <w:lang w:eastAsia="en-US"/>
        </w:rPr>
        <w:t xml:space="preserve">w terminie </w:t>
      </w:r>
      <w:r w:rsidRPr="00232214">
        <w:rPr>
          <w:b/>
          <w:lang w:eastAsia="en-US"/>
        </w:rPr>
        <w:t>330 dni od daty podpisania umowy.</w:t>
      </w:r>
    </w:p>
    <w:p w:rsidR="006E0282" w:rsidRPr="00171129" w:rsidRDefault="006E0282" w:rsidP="00171129">
      <w:pPr>
        <w:spacing w:after="120"/>
        <w:ind w:left="0"/>
        <w:contextualSpacing w:val="0"/>
        <w:jc w:val="both"/>
        <w:rPr>
          <w:b/>
          <w:lang w:eastAsia="en-US"/>
        </w:rPr>
      </w:pPr>
      <w:bookmarkStart w:id="4" w:name="_Toc364229886"/>
      <w:bookmarkStart w:id="5" w:name="_Toc456613524"/>
      <w:bookmarkStart w:id="6" w:name="_Toc456613832"/>
    </w:p>
    <w:p w:rsidR="006E0282" w:rsidRPr="00FA32F4" w:rsidRDefault="006E0282"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4"/>
    <w:p w:rsidR="006E0282" w:rsidRDefault="006E0282"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5"/>
      <w:bookmarkEnd w:id="6"/>
    </w:p>
    <w:p w:rsidR="006E0282" w:rsidRDefault="006E0282"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6E0282" w:rsidRDefault="006E0282" w:rsidP="002A2E12">
      <w:pPr>
        <w:spacing w:after="120"/>
        <w:ind w:left="0"/>
        <w:contextualSpacing w:val="0"/>
        <w:jc w:val="both"/>
        <w:rPr>
          <w:lang w:eastAsia="en-US"/>
        </w:rPr>
      </w:pPr>
    </w:p>
    <w:p w:rsidR="006E0282" w:rsidRPr="002A2E12" w:rsidRDefault="006E0282"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6E0282" w:rsidRPr="008C263F" w:rsidRDefault="006E0282"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6E0282" w:rsidRPr="008C263F" w:rsidRDefault="006E0282"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6E0282" w:rsidRPr="008C263F" w:rsidRDefault="006E0282"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6E0282" w:rsidRPr="008C263F" w:rsidRDefault="006E0282"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6E0282" w:rsidRPr="008C263F" w:rsidRDefault="006E0282"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6E0282" w:rsidRPr="008C263F" w:rsidRDefault="006E0282"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6E0282" w:rsidRPr="008C263F" w:rsidRDefault="006E0282"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6E0282" w:rsidRPr="008C263F" w:rsidRDefault="006E0282" w:rsidP="002A2E12">
      <w:pPr>
        <w:spacing w:after="120"/>
        <w:ind w:left="0"/>
        <w:contextualSpacing w:val="0"/>
        <w:jc w:val="both"/>
        <w:rPr>
          <w:b/>
          <w:lang w:eastAsia="en-US"/>
        </w:rPr>
      </w:pPr>
    </w:p>
    <w:p w:rsidR="006E0282" w:rsidRPr="002A2E12" w:rsidRDefault="006E0282"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6E0282" w:rsidRPr="00B32563" w:rsidRDefault="006E0282"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6E0282" w:rsidRPr="00B32563" w:rsidRDefault="006E0282"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6E0282" w:rsidRPr="002A2E12" w:rsidRDefault="006E0282"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6E0282" w:rsidRDefault="006E0282" w:rsidP="002A2E12">
      <w:pPr>
        <w:spacing w:after="120"/>
        <w:ind w:left="0"/>
        <w:jc w:val="both"/>
        <w:rPr>
          <w:b/>
          <w:color w:val="000000"/>
        </w:rPr>
      </w:pPr>
    </w:p>
    <w:p w:rsidR="006E0282" w:rsidRDefault="006E0282" w:rsidP="002A2E12">
      <w:pPr>
        <w:numPr>
          <w:ilvl w:val="0"/>
          <w:numId w:val="22"/>
        </w:numPr>
        <w:spacing w:after="120"/>
        <w:jc w:val="both"/>
        <w:rPr>
          <w:b/>
          <w:color w:val="000000"/>
        </w:rPr>
      </w:pPr>
      <w:r>
        <w:rPr>
          <w:b/>
          <w:color w:val="000000"/>
        </w:rPr>
        <w:t>Informacja o przedmiotowych środkach dowodowych.</w:t>
      </w:r>
    </w:p>
    <w:p w:rsidR="006E0282" w:rsidRPr="00AC5132" w:rsidRDefault="006E0282" w:rsidP="00171129">
      <w:pPr>
        <w:spacing w:after="120"/>
        <w:ind w:left="0"/>
        <w:jc w:val="both"/>
      </w:pPr>
    </w:p>
    <w:p w:rsidR="006E0282" w:rsidRPr="00AC5132" w:rsidRDefault="006E0282"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6E0282" w:rsidRPr="00AC5132" w:rsidRDefault="006E0282" w:rsidP="002A2E12">
      <w:pPr>
        <w:spacing w:after="120"/>
        <w:ind w:left="0"/>
        <w:jc w:val="both"/>
        <w:rPr>
          <w:color w:val="000000"/>
        </w:rPr>
      </w:pPr>
    </w:p>
    <w:p w:rsidR="006E0282" w:rsidRPr="00AC5132" w:rsidRDefault="006E0282" w:rsidP="002A2E12">
      <w:pPr>
        <w:numPr>
          <w:ilvl w:val="0"/>
          <w:numId w:val="9"/>
        </w:numPr>
        <w:spacing w:after="120"/>
        <w:jc w:val="both"/>
        <w:rPr>
          <w:b/>
          <w:color w:val="000000"/>
        </w:rPr>
      </w:pPr>
      <w:r w:rsidRPr="00AC5132">
        <w:rPr>
          <w:b/>
          <w:color w:val="000000"/>
        </w:rPr>
        <w:t>Termin związania ofertą.</w:t>
      </w:r>
    </w:p>
    <w:p w:rsidR="006E0282" w:rsidRPr="00AE1646" w:rsidRDefault="006E0282"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27.05</w:t>
      </w:r>
      <w:r w:rsidRPr="00D62AD1">
        <w:rPr>
          <w:b/>
        </w:rPr>
        <w:t>.2021 r.</w:t>
      </w:r>
    </w:p>
    <w:p w:rsidR="006E0282" w:rsidRPr="00794040" w:rsidRDefault="006E0282"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E0282" w:rsidRPr="00AC5132" w:rsidRDefault="006E0282"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6E0282" w:rsidRPr="00794040" w:rsidRDefault="006E0282" w:rsidP="002A2E12">
      <w:pPr>
        <w:spacing w:after="120"/>
        <w:ind w:left="0"/>
        <w:contextualSpacing w:val="0"/>
        <w:jc w:val="both"/>
        <w:rPr>
          <w:b/>
          <w:color w:val="000000"/>
          <w:lang w:eastAsia="en-US"/>
        </w:rPr>
      </w:pPr>
    </w:p>
    <w:p w:rsidR="006E0282" w:rsidRPr="00781AEC" w:rsidRDefault="006E0282"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6E0282" w:rsidRDefault="006E0282"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6E0282" w:rsidRPr="00781AEC" w:rsidRDefault="006E0282"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6E0282" w:rsidRPr="00781AEC" w:rsidRDefault="006E0282"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6E0282" w:rsidRDefault="006E0282"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6E0282" w:rsidRDefault="006E0282"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6E0282" w:rsidRDefault="006E0282"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6E0282" w:rsidRPr="007629B5" w:rsidRDefault="006E0282" w:rsidP="001E6150">
      <w:pPr>
        <w:numPr>
          <w:ilvl w:val="1"/>
          <w:numId w:val="10"/>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6E0282" w:rsidRPr="007629B5" w:rsidRDefault="006E0282" w:rsidP="001E6150">
      <w:pPr>
        <w:numPr>
          <w:ilvl w:val="1"/>
          <w:numId w:val="10"/>
        </w:numPr>
        <w:spacing w:after="120"/>
        <w:ind w:hanging="357"/>
        <w:contextualSpacing w:val="0"/>
        <w:jc w:val="both"/>
        <w:rPr>
          <w:lang w:eastAsia="en-US"/>
        </w:rPr>
      </w:pPr>
      <w:r w:rsidRPr="007629B5">
        <w:rPr>
          <w:b/>
          <w:lang w:eastAsia="en-US"/>
        </w:rPr>
        <w:t>Do oferty należy dołączyć:</w:t>
      </w:r>
    </w:p>
    <w:p w:rsidR="006E0282" w:rsidRPr="007629B5" w:rsidRDefault="006E0282"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6E0282" w:rsidRPr="007629B5" w:rsidRDefault="006E0282"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6E0282" w:rsidRDefault="006E0282"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6E0282" w:rsidRPr="00206F40" w:rsidRDefault="006E0282"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pzp] </w:t>
      </w:r>
      <w:r w:rsidRPr="00D62AD1">
        <w:t xml:space="preserve">-  </w:t>
      </w:r>
      <w:r w:rsidRPr="00D62AD1">
        <w:rPr>
          <w:b/>
        </w:rPr>
        <w:t>załącznik nr 4 do SWZ.</w:t>
      </w:r>
    </w:p>
    <w:p w:rsidR="006E0282" w:rsidRDefault="006E0282"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6E0282" w:rsidRDefault="006E0282"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6E0282" w:rsidRPr="00014466" w:rsidRDefault="006E0282" w:rsidP="001A6485">
      <w:pPr>
        <w:tabs>
          <w:tab w:val="left" w:pos="283"/>
        </w:tabs>
        <w:spacing w:after="120"/>
        <w:ind w:left="360"/>
        <w:contextualSpacing w:val="0"/>
        <w:jc w:val="both"/>
      </w:pPr>
    </w:p>
    <w:p w:rsidR="006E0282" w:rsidRPr="007629B5" w:rsidRDefault="006E0282"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6E0282" w:rsidRPr="00BA51FC" w:rsidRDefault="006E0282"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E0282" w:rsidRPr="00BA51FC" w:rsidRDefault="006E0282"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6E0282" w:rsidRDefault="006E0282"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6E0282" w:rsidRDefault="006E0282"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6E0282" w:rsidRDefault="006E0282"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6E0282" w:rsidRPr="00847A61" w:rsidRDefault="006E0282" w:rsidP="001E6150">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6E0282" w:rsidRPr="00847A61" w:rsidRDefault="006E0282" w:rsidP="001E6150">
      <w:pPr>
        <w:numPr>
          <w:ilvl w:val="0"/>
          <w:numId w:val="12"/>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6E0282" w:rsidRDefault="006E0282"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6E0282" w:rsidRPr="00781AEC" w:rsidRDefault="006E0282"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6E0282" w:rsidRDefault="006E0282"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6E0282" w:rsidRDefault="006E0282"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6E0282" w:rsidRDefault="006E0282"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6E0282" w:rsidRDefault="006E0282"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6E0282" w:rsidRDefault="006E0282" w:rsidP="002A2E12">
      <w:pPr>
        <w:spacing w:after="120"/>
        <w:ind w:left="284"/>
        <w:contextualSpacing w:val="0"/>
        <w:jc w:val="both"/>
      </w:pPr>
    </w:p>
    <w:p w:rsidR="006E0282" w:rsidRPr="002A2E12" w:rsidRDefault="006E0282" w:rsidP="002A2E12">
      <w:pPr>
        <w:numPr>
          <w:ilvl w:val="0"/>
          <w:numId w:val="14"/>
        </w:numPr>
        <w:spacing w:after="120"/>
        <w:contextualSpacing w:val="0"/>
        <w:jc w:val="both"/>
        <w:rPr>
          <w:b/>
          <w:lang w:eastAsia="en-US"/>
        </w:rPr>
      </w:pPr>
      <w:r w:rsidRPr="00777E62">
        <w:rPr>
          <w:b/>
        </w:rPr>
        <w:t>Sposób oraz termin składania ofert.</w:t>
      </w:r>
    </w:p>
    <w:p w:rsidR="006E0282" w:rsidRPr="00396C37"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6E0282" w:rsidRPr="00396C37"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28.04</w:t>
      </w:r>
      <w:r w:rsidRPr="00D62AD1">
        <w:rPr>
          <w:b/>
          <w:color w:val="000000"/>
          <w:lang w:eastAsia="en-US"/>
        </w:rPr>
        <w:t>.2021</w:t>
      </w:r>
      <w:r w:rsidRPr="00F44664">
        <w:rPr>
          <w:b/>
          <w:color w:val="000000"/>
          <w:lang w:eastAsia="en-US"/>
        </w:rPr>
        <w:t xml:space="preserve"> do</w:t>
      </w:r>
      <w:r>
        <w:rPr>
          <w:b/>
          <w:color w:val="000000"/>
          <w:lang w:eastAsia="en-US"/>
        </w:rPr>
        <w:t xml:space="preserve"> godz. 09:00.</w:t>
      </w:r>
    </w:p>
    <w:p w:rsidR="006E0282" w:rsidRPr="00396C37"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6E0282" w:rsidRPr="008123E3" w:rsidRDefault="006E0282"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6E0282" w:rsidRDefault="006E0282" w:rsidP="002A2E12">
      <w:pPr>
        <w:spacing w:after="120"/>
        <w:ind w:left="0"/>
        <w:contextualSpacing w:val="0"/>
        <w:jc w:val="both"/>
        <w:rPr>
          <w:color w:val="000000"/>
          <w:sz w:val="20"/>
          <w:szCs w:val="20"/>
          <w:lang w:eastAsia="en-US"/>
        </w:rPr>
      </w:pPr>
    </w:p>
    <w:p w:rsidR="006E0282" w:rsidRPr="008123E3" w:rsidRDefault="006E0282"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6E0282" w:rsidRPr="00F44664" w:rsidRDefault="006E0282" w:rsidP="002A2E12">
      <w:pPr>
        <w:numPr>
          <w:ilvl w:val="1"/>
          <w:numId w:val="15"/>
        </w:numPr>
        <w:spacing w:after="120"/>
        <w:contextualSpacing w:val="0"/>
        <w:jc w:val="both"/>
        <w:rPr>
          <w:b/>
          <w:lang w:eastAsia="en-US"/>
        </w:rPr>
      </w:pPr>
      <w:r w:rsidRPr="00F44664">
        <w:rPr>
          <w:b/>
        </w:rPr>
        <w:t xml:space="preserve">Otwarcie ofert nastąpi w </w:t>
      </w:r>
      <w:r>
        <w:rPr>
          <w:b/>
        </w:rPr>
        <w:t>dniu 28.04</w:t>
      </w:r>
      <w:r w:rsidRPr="00D62AD1">
        <w:rPr>
          <w:b/>
        </w:rPr>
        <w:t>.20201</w:t>
      </w:r>
      <w:r w:rsidRPr="00F44664">
        <w:rPr>
          <w:b/>
        </w:rPr>
        <w:t xml:space="preserve"> r., o godzinie 10:00.</w:t>
      </w:r>
    </w:p>
    <w:p w:rsidR="006E0282" w:rsidRPr="008123E3" w:rsidRDefault="006E0282"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6E0282" w:rsidRPr="008123E3" w:rsidRDefault="006E0282"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6E0282" w:rsidRPr="008123E3" w:rsidRDefault="006E0282" w:rsidP="002A2E12">
      <w:pPr>
        <w:spacing w:after="120"/>
        <w:ind w:left="0" w:firstLine="540"/>
        <w:contextualSpacing w:val="0"/>
        <w:jc w:val="both"/>
        <w:rPr>
          <w:b/>
          <w:lang w:eastAsia="en-US"/>
        </w:rPr>
      </w:pPr>
      <w:r w:rsidRPr="008123E3">
        <w:t>2) cenach lub kosztach zawartych w ofertach.</w:t>
      </w:r>
    </w:p>
    <w:p w:rsidR="006E0282" w:rsidRPr="008123E3" w:rsidRDefault="006E0282"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6E0282" w:rsidRPr="008123E3" w:rsidRDefault="006E0282"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6E0282" w:rsidRPr="008123E3" w:rsidRDefault="006E0282"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6E0282" w:rsidRDefault="006E0282" w:rsidP="002A2E12">
      <w:pPr>
        <w:spacing w:after="120"/>
        <w:ind w:left="0"/>
        <w:contextualSpacing w:val="0"/>
        <w:jc w:val="both"/>
        <w:rPr>
          <w:b/>
          <w:color w:val="000000"/>
          <w:sz w:val="20"/>
          <w:szCs w:val="20"/>
          <w:lang w:eastAsia="en-US"/>
        </w:rPr>
      </w:pPr>
    </w:p>
    <w:p w:rsidR="006E0282" w:rsidRPr="00C07695" w:rsidRDefault="006E0282"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6E0282" w:rsidRPr="00C07695" w:rsidRDefault="006E0282"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6E0282" w:rsidRPr="00C07695" w:rsidRDefault="006E0282"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6E0282" w:rsidRPr="00C07695" w:rsidRDefault="006E0282"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6E0282" w:rsidRPr="00C07695" w:rsidRDefault="006E0282" w:rsidP="002A2E12">
      <w:pPr>
        <w:spacing w:after="120"/>
        <w:ind w:left="284"/>
        <w:contextualSpacing w:val="0"/>
        <w:jc w:val="both"/>
        <w:rPr>
          <w:lang w:eastAsia="en-US"/>
        </w:rPr>
      </w:pPr>
      <w:r w:rsidRPr="00C07695">
        <w:rPr>
          <w:lang w:eastAsia="en-US"/>
        </w:rPr>
        <w:t xml:space="preserve">b) handlu ludźmi, o którym mowa w art. 189a Kodeksu karnego, </w:t>
      </w:r>
    </w:p>
    <w:p w:rsidR="006E0282" w:rsidRPr="00C07695" w:rsidRDefault="006E0282"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6E0282" w:rsidRPr="00C07695" w:rsidRDefault="006E0282"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E0282" w:rsidRPr="00C07695" w:rsidRDefault="006E0282"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6E0282" w:rsidRPr="00C07695" w:rsidRDefault="006E0282"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6E0282" w:rsidRPr="00C07695" w:rsidRDefault="006E0282"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E0282" w:rsidRPr="00C07695" w:rsidRDefault="006E0282"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6E0282" w:rsidRPr="00C07695" w:rsidRDefault="006E0282"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6E0282" w:rsidRPr="00C07695" w:rsidRDefault="006E0282"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6E0282" w:rsidRPr="00C07695" w:rsidRDefault="006E0282"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E0282" w:rsidRPr="00C07695" w:rsidRDefault="006E0282"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6E0282" w:rsidRPr="00C07695" w:rsidRDefault="006E0282"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6E0282" w:rsidRPr="00C07695" w:rsidRDefault="006E0282"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6E0282" w:rsidRPr="00C07695" w:rsidRDefault="006E0282"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6E0282" w:rsidRPr="00C07695" w:rsidRDefault="006E0282" w:rsidP="002A2E12">
      <w:pPr>
        <w:spacing w:after="120"/>
        <w:ind w:left="0"/>
        <w:contextualSpacing w:val="0"/>
        <w:jc w:val="both"/>
        <w:rPr>
          <w:b/>
          <w:lang w:eastAsia="en-US"/>
        </w:rPr>
      </w:pPr>
    </w:p>
    <w:p w:rsidR="006E0282" w:rsidRPr="00C07695" w:rsidRDefault="006E0282" w:rsidP="002A2E12">
      <w:pPr>
        <w:numPr>
          <w:ilvl w:val="0"/>
          <w:numId w:val="15"/>
        </w:numPr>
        <w:spacing w:after="120"/>
        <w:contextualSpacing w:val="0"/>
        <w:jc w:val="both"/>
        <w:rPr>
          <w:b/>
          <w:lang w:eastAsia="en-US"/>
        </w:rPr>
      </w:pPr>
      <w:r w:rsidRPr="00C07695">
        <w:rPr>
          <w:b/>
          <w:lang w:eastAsia="en-US"/>
        </w:rPr>
        <w:t>Opis warunków udziału w postępowaniu.</w:t>
      </w:r>
    </w:p>
    <w:p w:rsidR="006E0282" w:rsidRDefault="006E0282" w:rsidP="002A2E12">
      <w:pPr>
        <w:spacing w:after="120"/>
        <w:ind w:left="0"/>
        <w:contextualSpacing w:val="0"/>
        <w:jc w:val="both"/>
        <w:rPr>
          <w:b/>
          <w:sz w:val="20"/>
          <w:szCs w:val="20"/>
          <w:lang w:eastAsia="en-US"/>
        </w:rPr>
      </w:pPr>
      <w:r>
        <w:rPr>
          <w:b/>
          <w:sz w:val="20"/>
          <w:szCs w:val="20"/>
          <w:lang w:eastAsia="en-US"/>
        </w:rPr>
        <w:t xml:space="preserve"> </w:t>
      </w:r>
    </w:p>
    <w:p w:rsidR="006E0282" w:rsidRPr="00A02E0D" w:rsidRDefault="006E0282" w:rsidP="002A2E12">
      <w:pPr>
        <w:numPr>
          <w:ilvl w:val="1"/>
          <w:numId w:val="16"/>
        </w:numPr>
        <w:spacing w:after="120"/>
        <w:contextualSpacing w:val="0"/>
        <w:jc w:val="both"/>
        <w:rPr>
          <w:lang w:eastAsia="en-US"/>
        </w:rPr>
      </w:pPr>
      <w:r w:rsidRPr="00A02E0D">
        <w:rPr>
          <w:lang w:eastAsia="en-US"/>
        </w:rPr>
        <w:t xml:space="preserve"> Warunki udziału w postępowaniu:</w:t>
      </w:r>
    </w:p>
    <w:p w:rsidR="006E0282" w:rsidRPr="00A02E0D" w:rsidRDefault="006E0282"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6E0282" w:rsidRPr="00A02E0D" w:rsidRDefault="006E0282"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E0282" w:rsidRPr="00A02E0D" w:rsidRDefault="006E0282"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E0282" w:rsidRDefault="006E0282"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6E0282" w:rsidRDefault="006E0282" w:rsidP="002A2E12">
      <w:pPr>
        <w:spacing w:after="120"/>
        <w:ind w:left="142"/>
        <w:contextualSpacing w:val="0"/>
        <w:jc w:val="both"/>
        <w:rPr>
          <w:lang w:eastAsia="en-US"/>
        </w:rPr>
      </w:pPr>
      <w:r>
        <w:rPr>
          <w:lang w:eastAsia="en-US"/>
        </w:rPr>
        <w:t>Warunek zostanie spełniony, jeśli wykonawca:</w:t>
      </w:r>
    </w:p>
    <w:p w:rsidR="006E0282" w:rsidRPr="00232214" w:rsidRDefault="006E0282" w:rsidP="00232214">
      <w:pPr>
        <w:numPr>
          <w:ilvl w:val="0"/>
          <w:numId w:val="23"/>
        </w:numPr>
        <w:suppressAutoHyphens/>
        <w:spacing w:before="120"/>
        <w:ind w:left="360"/>
        <w:contextualSpacing w:val="0"/>
        <w:jc w:val="both"/>
        <w:rPr>
          <w:bCs/>
        </w:rPr>
      </w:pPr>
      <w:r>
        <w:rPr>
          <w:bCs/>
        </w:rPr>
        <w:t xml:space="preserve"> wykaże, że</w:t>
      </w:r>
      <w:r w:rsidRPr="00C8503C">
        <w:rPr>
          <w:bCs/>
        </w:rPr>
        <w:t xml:space="preserve"> w okresie ostatnich pięciu lat przed upływem terminu składania ofert, a jeżeli okres prowadzenia działalności jest krótszy - </w:t>
      </w:r>
      <w:r w:rsidRPr="00C8503C">
        <w:t>w tym okresie</w:t>
      </w:r>
      <w:r>
        <w:t>,</w:t>
      </w:r>
      <w:r w:rsidRPr="00C8503C">
        <w:t xml:space="preserve"> </w:t>
      </w:r>
      <w:r>
        <w:rPr>
          <w:bCs/>
        </w:rPr>
        <w:t xml:space="preserve">wykonał </w:t>
      </w:r>
      <w:r>
        <w:t xml:space="preserve">co najmniej jedną robotę </w:t>
      </w:r>
      <w:r w:rsidRPr="002213CB">
        <w:t>pol</w:t>
      </w:r>
      <w:r>
        <w:t>egającą</w:t>
      </w:r>
      <w:r w:rsidRPr="002213CB">
        <w:t xml:space="preserve"> na:</w:t>
      </w:r>
      <w:r w:rsidRPr="002213CB">
        <w:rPr>
          <w:b/>
          <w:bCs/>
        </w:rPr>
        <w:t xml:space="preserve"> </w:t>
      </w:r>
      <w:r w:rsidRPr="002213CB">
        <w:rPr>
          <w:bCs/>
        </w:rPr>
        <w:t xml:space="preserve">budowie drogi z uzbrojeniem w </w:t>
      </w:r>
      <w:r>
        <w:rPr>
          <w:bCs/>
        </w:rPr>
        <w:t>kanalizację deszczową, sanitarną</w:t>
      </w:r>
      <w:r w:rsidRPr="002213CB">
        <w:rPr>
          <w:bCs/>
        </w:rPr>
        <w:t xml:space="preserve"> oraz oświetleniem drogowym  o </w:t>
      </w:r>
      <w:r w:rsidRPr="002213CB">
        <w:t xml:space="preserve"> wartości min 2 </w:t>
      </w:r>
      <w:r>
        <w:t>5</w:t>
      </w:r>
      <w:r w:rsidRPr="002213CB">
        <w:t>00 000,00 zł brutto.</w:t>
      </w:r>
    </w:p>
    <w:p w:rsidR="006E0282" w:rsidRPr="00C8503C" w:rsidRDefault="006E0282" w:rsidP="00232214">
      <w:pPr>
        <w:suppressAutoHyphens/>
        <w:spacing w:before="120"/>
        <w:ind w:left="0"/>
        <w:contextualSpacing w:val="0"/>
        <w:jc w:val="both"/>
        <w:rPr>
          <w:bCs/>
        </w:rPr>
      </w:pPr>
    </w:p>
    <w:p w:rsidR="006E0282" w:rsidRPr="00C8503C" w:rsidRDefault="006E0282" w:rsidP="001E6150">
      <w:pPr>
        <w:numPr>
          <w:ilvl w:val="0"/>
          <w:numId w:val="23"/>
        </w:numPr>
        <w:suppressAutoHyphens/>
        <w:spacing w:before="120"/>
        <w:ind w:left="425" w:hanging="425"/>
        <w:contextualSpacing w:val="0"/>
        <w:jc w:val="both"/>
        <w:rPr>
          <w:bCs/>
        </w:rPr>
      </w:pPr>
      <w:r w:rsidRPr="00C8503C">
        <w:rPr>
          <w:bCs/>
        </w:rPr>
        <w:t xml:space="preserve">wykaże, że dysponuje lub będzie dysponował  osobami, które będą uczestniczyć w realizacji zamówienia tj. </w:t>
      </w:r>
    </w:p>
    <w:p w:rsidR="006E0282" w:rsidRDefault="006E0282" w:rsidP="004F1CE4">
      <w:pPr>
        <w:spacing w:before="120"/>
        <w:ind w:left="425"/>
        <w:jc w:val="both"/>
      </w:pPr>
      <w:r w:rsidRPr="00C8503C">
        <w:t xml:space="preserve">- osobą posiadającą uprawnienia budowlane do kierowania robotami budowlanymi w specjalności </w:t>
      </w:r>
      <w:r>
        <w:rPr>
          <w:b/>
        </w:rPr>
        <w:t>drogowej</w:t>
      </w:r>
      <w:r w:rsidRPr="00C8503C">
        <w:t>, określone przepisami ustawy z dnia 7 lipca 1994</w:t>
      </w:r>
      <w:r>
        <w:t xml:space="preserve"> roku Prawo budowlane (Dz. U. z </w:t>
      </w:r>
      <w:r w:rsidRPr="00C8503C">
        <w:t>2020</w:t>
      </w:r>
      <w:r>
        <w:t xml:space="preserve"> </w:t>
      </w:r>
      <w:r w:rsidRPr="00C8503C">
        <w:t xml:space="preserve">r. poz. 1333 z późn. zm.) lub odpowiadające im ważne uprawnienia budowlane, które zostały wydane na podstawie wcześniej obowiązujących przepisów, </w:t>
      </w:r>
    </w:p>
    <w:p w:rsidR="006E0282" w:rsidRPr="00C8503C" w:rsidRDefault="006E0282" w:rsidP="004F1CE4">
      <w:pPr>
        <w:spacing w:before="120"/>
        <w:ind w:left="425"/>
        <w:jc w:val="both"/>
        <w:rPr>
          <w:bCs/>
        </w:rPr>
      </w:pPr>
    </w:p>
    <w:p w:rsidR="006E0282" w:rsidRDefault="006E0282" w:rsidP="004F1CE4">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instalacji i urządzeń cieplnych, wentylacyjnych, gazowych, wodociągowych i kanalizacyjnych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6E0282" w:rsidRPr="00C8503C" w:rsidRDefault="006E0282" w:rsidP="004F1CE4">
      <w:pPr>
        <w:spacing w:before="120"/>
        <w:ind w:left="425"/>
        <w:jc w:val="both"/>
        <w:rPr>
          <w:lang w:eastAsia="en-US"/>
        </w:rPr>
      </w:pPr>
    </w:p>
    <w:p w:rsidR="006E0282" w:rsidRDefault="006E0282" w:rsidP="004F1CE4">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w:t>
      </w:r>
      <w:r>
        <w:rPr>
          <w:b/>
          <w:lang w:eastAsia="en-US"/>
        </w:rPr>
        <w:t>acji i urządzeń elektrycznych i </w:t>
      </w:r>
      <w:r w:rsidRPr="00C8503C">
        <w:rPr>
          <w:b/>
          <w:lang w:eastAsia="en-US"/>
        </w:rPr>
        <w:t>elektroenergetycznych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6E0282" w:rsidRPr="00A02E0D" w:rsidRDefault="006E0282" w:rsidP="00232214">
      <w:pPr>
        <w:tabs>
          <w:tab w:val="left" w:pos="360"/>
        </w:tabs>
        <w:spacing w:after="120"/>
        <w:ind w:left="0"/>
        <w:contextualSpacing w:val="0"/>
        <w:jc w:val="both"/>
        <w:rPr>
          <w:lang w:eastAsia="en-US"/>
        </w:rPr>
      </w:pPr>
    </w:p>
    <w:p w:rsidR="006E0282" w:rsidRPr="00F32223" w:rsidRDefault="006E0282" w:rsidP="004F1CE4">
      <w:pPr>
        <w:tabs>
          <w:tab w:val="left" w:pos="360"/>
        </w:tabs>
        <w:ind w:left="360" w:right="3"/>
        <w:jc w:val="both"/>
      </w:pPr>
      <w:r w:rsidRPr="00F32223">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Pr>
          <w:iCs/>
        </w:rPr>
        <w:t>Dz. U. 2020 r. poz. 1333 ze zm.</w:t>
      </w:r>
      <w:r>
        <w:t>) oraz ustawy o </w:t>
      </w:r>
      <w:r w:rsidRPr="00F32223">
        <w:t xml:space="preserve">zasadach uznawania kwalifikacji zawodowych nabytych w państwach członkowskich </w:t>
      </w:r>
      <w:r>
        <w:t>Unii Europejskiej (Dz. U. z 2020 r. poz. 220 t.j.</w:t>
      </w:r>
      <w:r w:rsidRPr="00F32223">
        <w:t>), które pozwalać będą na pełnienie określonej funkcji w zakresie objętym umową.</w:t>
      </w:r>
    </w:p>
    <w:p w:rsidR="006E0282" w:rsidRPr="00F32223" w:rsidRDefault="006E0282" w:rsidP="004F1CE4">
      <w:pPr>
        <w:tabs>
          <w:tab w:val="left" w:pos="360"/>
        </w:tabs>
        <w:ind w:left="360"/>
        <w:jc w:val="both"/>
      </w:pPr>
      <w:r w:rsidRPr="00F32223">
        <w:t>Wszystkie osoby skierowane do realizacji niniejszego zamówienia muszą posługiwać się językiem polskim. W przeciwnym wypadku Wykonawca zapewni na czas realizacji zamówienia tłumacza języka polskiego.</w:t>
      </w:r>
    </w:p>
    <w:p w:rsidR="006E0282" w:rsidRPr="00F32223" w:rsidRDefault="006E0282" w:rsidP="004F1CE4">
      <w:pPr>
        <w:tabs>
          <w:tab w:val="left" w:pos="360"/>
        </w:tabs>
        <w:ind w:left="360"/>
        <w:jc w:val="both"/>
      </w:pPr>
    </w:p>
    <w:p w:rsidR="006E0282" w:rsidRPr="00F32223" w:rsidRDefault="006E0282" w:rsidP="004F1CE4">
      <w:pPr>
        <w:tabs>
          <w:tab w:val="left" w:pos="360"/>
        </w:tabs>
        <w:ind w:left="360" w:right="3"/>
        <w:jc w:val="both"/>
        <w:rPr>
          <w:b/>
        </w:rPr>
      </w:pPr>
      <w:r w:rsidRPr="00F32223">
        <w:rPr>
          <w:b/>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6E0282" w:rsidRDefault="006E0282" w:rsidP="004F1CE4">
      <w:pPr>
        <w:tabs>
          <w:tab w:val="left" w:pos="360"/>
        </w:tabs>
        <w:ind w:left="360" w:right="3"/>
        <w:jc w:val="both"/>
      </w:pPr>
    </w:p>
    <w:p w:rsidR="006E0282" w:rsidRPr="00F32223" w:rsidRDefault="006E0282" w:rsidP="004F1CE4">
      <w:pPr>
        <w:tabs>
          <w:tab w:val="left" w:pos="360"/>
        </w:tabs>
        <w:ind w:left="360" w:right="3"/>
        <w:jc w:val="both"/>
      </w:pPr>
      <w:r w:rsidRPr="00F32223">
        <w:t>Ilekroć Zamawiający wymaga określonych uprawnień budowlanych na podstawie aktualnie obowiązującej ustawy z dnia 7 lipca 1994 r. P</w:t>
      </w:r>
      <w:r>
        <w:t>rawo budowlane (</w:t>
      </w:r>
      <w:r>
        <w:rPr>
          <w:iCs/>
        </w:rPr>
        <w:t>Dz. U. 2020 r. poz. 1333 ze zm.</w:t>
      </w:r>
      <w:r w:rsidRPr="00F32223">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w:t>
      </w:r>
      <w:r>
        <w:t>nii Europejskiej (Dz. U. z 2020 r., poz. 220</w:t>
      </w:r>
      <w:r w:rsidRPr="00F32223">
        <w:t>).</w:t>
      </w:r>
    </w:p>
    <w:p w:rsidR="006E0282" w:rsidRPr="00A02E0D" w:rsidRDefault="006E0282" w:rsidP="00954CE1">
      <w:pPr>
        <w:spacing w:after="120"/>
        <w:ind w:left="0"/>
        <w:contextualSpacing w:val="0"/>
        <w:jc w:val="both"/>
        <w:rPr>
          <w:b/>
          <w:lang w:eastAsia="en-US"/>
        </w:rPr>
      </w:pPr>
    </w:p>
    <w:p w:rsidR="006E0282" w:rsidRDefault="006E0282"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6E0282" w:rsidRDefault="006E0282"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6E0282" w:rsidRPr="00275DB9" w:rsidRDefault="006E0282"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6E0282" w:rsidRDefault="006E0282"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6E0282" w:rsidRDefault="006E0282" w:rsidP="002A2E12">
      <w:pPr>
        <w:numPr>
          <w:ilvl w:val="0"/>
          <w:numId w:val="17"/>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E0282" w:rsidRDefault="006E0282"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6E0282" w:rsidRPr="00A02E0D" w:rsidRDefault="006E0282"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6E0282" w:rsidRPr="00A02E0D" w:rsidRDefault="006E0282"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6E0282" w:rsidRPr="00A02E0D" w:rsidRDefault="006E0282"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6E0282" w:rsidRPr="00A02E0D" w:rsidRDefault="006E0282"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0282" w:rsidRDefault="006E0282"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6E0282" w:rsidRDefault="006E0282"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6E0282" w:rsidRPr="00A02E0D" w:rsidRDefault="006E0282"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6E0282" w:rsidRDefault="006E0282" w:rsidP="002A2E12">
      <w:pPr>
        <w:spacing w:after="120"/>
        <w:ind w:left="0"/>
        <w:contextualSpacing w:val="0"/>
        <w:jc w:val="both"/>
        <w:rPr>
          <w:sz w:val="18"/>
          <w:szCs w:val="20"/>
          <w:lang w:eastAsia="en-US"/>
        </w:rPr>
      </w:pPr>
    </w:p>
    <w:p w:rsidR="006E0282" w:rsidRPr="00D62AD1" w:rsidRDefault="006E0282" w:rsidP="00C36719">
      <w:pPr>
        <w:numPr>
          <w:ilvl w:val="0"/>
          <w:numId w:val="16"/>
        </w:numPr>
        <w:spacing w:after="120"/>
        <w:jc w:val="both"/>
        <w:rPr>
          <w:color w:val="4F6228"/>
        </w:rPr>
      </w:pPr>
      <w:r w:rsidRPr="00D62AD1">
        <w:rPr>
          <w:b/>
        </w:rPr>
        <w:t>Informacja o podmiotowych środkach dowodowych</w:t>
      </w:r>
    </w:p>
    <w:p w:rsidR="006E0282" w:rsidRPr="00171129" w:rsidRDefault="006E0282" w:rsidP="00711EEF">
      <w:pPr>
        <w:spacing w:after="120"/>
        <w:ind w:left="0"/>
        <w:jc w:val="both"/>
        <w:rPr>
          <w:color w:val="4F6228"/>
          <w:highlight w:val="yellow"/>
        </w:rPr>
      </w:pPr>
    </w:p>
    <w:p w:rsidR="006E0282" w:rsidRDefault="006E0282" w:rsidP="00593B2D">
      <w:pPr>
        <w:numPr>
          <w:ilvl w:val="1"/>
          <w:numId w:val="16"/>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6E0282" w:rsidRDefault="006E0282" w:rsidP="00593B2D">
      <w:pPr>
        <w:numPr>
          <w:ilvl w:val="0"/>
          <w:numId w:val="24"/>
        </w:numPr>
        <w:tabs>
          <w:tab w:val="left" w:pos="565"/>
        </w:tabs>
        <w:spacing w:line="276" w:lineRule="auto"/>
        <w:contextualSpacing w:val="0"/>
        <w:jc w:val="both"/>
      </w:pPr>
      <w:r>
        <w:rPr>
          <w:b/>
        </w:rPr>
        <w:t xml:space="preserve">wykaz robót budowlanych </w:t>
      </w:r>
      <w:r>
        <w:t>wykonanych nie wcześniej niż w okresie ostatnich 5 lat,</w:t>
      </w:r>
      <w:r>
        <w:rPr>
          <w:b/>
        </w:rPr>
        <w:t xml:space="preserve"> </w:t>
      </w:r>
      <w: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 – </w:t>
      </w:r>
      <w:r w:rsidRPr="00D62AD1">
        <w:rPr>
          <w:b/>
        </w:rPr>
        <w:t>załącznik nr 5 do SWZ</w:t>
      </w:r>
      <w:r w:rsidRPr="00D62AD1">
        <w:t>,</w:t>
      </w:r>
    </w:p>
    <w:p w:rsidR="006E0282" w:rsidRDefault="006E0282" w:rsidP="00593B2D">
      <w:pPr>
        <w:numPr>
          <w:ilvl w:val="0"/>
          <w:numId w:val="24"/>
        </w:numPr>
        <w:tabs>
          <w:tab w:val="left" w:pos="565"/>
        </w:tabs>
        <w:spacing w:line="276" w:lineRule="auto"/>
        <w:contextualSpacing w:val="0"/>
        <w:jc w:val="both"/>
      </w:pPr>
      <w:r>
        <w:rPr>
          <w:b/>
        </w:rPr>
        <w:t>wykaz osób skierowanych prze wykonawcę do realizacji zamówienia publicznego</w:t>
      </w:r>
      <w:r>
        <w:t>,</w:t>
      </w:r>
      <w:r>
        <w:rPr>
          <w:b/>
        </w:rPr>
        <w:t xml:space="preserve"> </w:t>
      </w:r>
      <w: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62AD1">
        <w:rPr>
          <w:b/>
        </w:rPr>
        <w:t>załącznik nr 6 do SWZ</w:t>
      </w:r>
      <w:r w:rsidRPr="00D62AD1">
        <w:t>,</w:t>
      </w:r>
    </w:p>
    <w:p w:rsidR="006E0282" w:rsidRDefault="006E0282" w:rsidP="0027738B">
      <w:pPr>
        <w:tabs>
          <w:tab w:val="left" w:pos="565"/>
        </w:tabs>
        <w:spacing w:line="276" w:lineRule="auto"/>
        <w:ind w:left="0"/>
        <w:contextualSpacing w:val="0"/>
        <w:jc w:val="both"/>
      </w:pPr>
    </w:p>
    <w:p w:rsidR="006E0282" w:rsidRDefault="006E0282"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6E0282" w:rsidRDefault="006E0282"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20" w:name="page21"/>
      <w:bookmarkEnd w:id="20"/>
    </w:p>
    <w:p w:rsidR="006E0282" w:rsidRPr="002A17B0" w:rsidRDefault="006E0282" w:rsidP="001A6485">
      <w:pPr>
        <w:spacing w:line="294" w:lineRule="auto"/>
        <w:ind w:left="0"/>
        <w:jc w:val="both"/>
      </w:pPr>
    </w:p>
    <w:p w:rsidR="006E0282" w:rsidRPr="00E57F34" w:rsidRDefault="006E0282"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6E0282" w:rsidRDefault="006E0282" w:rsidP="002A2E12">
      <w:pPr>
        <w:widowControl w:val="0"/>
        <w:numPr>
          <w:ilvl w:val="1"/>
          <w:numId w:val="16"/>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6E0282" w:rsidRPr="005D089B" w:rsidRDefault="006E0282" w:rsidP="002A2E12">
      <w:pPr>
        <w:widowControl w:val="0"/>
        <w:numPr>
          <w:ilvl w:val="1"/>
          <w:numId w:val="16"/>
        </w:numPr>
        <w:spacing w:after="120"/>
        <w:contextualSpacing w:val="0"/>
        <w:jc w:val="both"/>
        <w:rPr>
          <w:lang w:eastAsia="en-US"/>
        </w:rPr>
      </w:pPr>
      <w:r w:rsidRPr="005D089B">
        <w:rPr>
          <w:b/>
          <w:lang w:eastAsia="en-US"/>
        </w:rPr>
        <w:t>Cena oferty stanowi wynagrodzenie ryczałtowe.</w:t>
      </w:r>
    </w:p>
    <w:p w:rsidR="006E0282" w:rsidRDefault="006E0282" w:rsidP="002A2E12">
      <w:pPr>
        <w:widowControl w:val="0"/>
        <w:numPr>
          <w:ilvl w:val="1"/>
          <w:numId w:val="16"/>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6E0282" w:rsidRDefault="006E0282" w:rsidP="002A2E12">
      <w:pPr>
        <w:widowControl w:val="0"/>
        <w:numPr>
          <w:ilvl w:val="1"/>
          <w:numId w:val="16"/>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6E0282" w:rsidRDefault="006E0282"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6E0282" w:rsidRDefault="006E0282"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6E0282" w:rsidRDefault="006E0282" w:rsidP="002A2E12">
      <w:pPr>
        <w:widowControl w:val="0"/>
        <w:numPr>
          <w:ilvl w:val="1"/>
          <w:numId w:val="16"/>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6E0282" w:rsidRPr="005D089B" w:rsidRDefault="006E0282" w:rsidP="002A2E12">
      <w:pPr>
        <w:widowControl w:val="0"/>
        <w:numPr>
          <w:ilvl w:val="1"/>
          <w:numId w:val="16"/>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E0282" w:rsidRDefault="006E0282" w:rsidP="002A2E12">
      <w:pPr>
        <w:spacing w:after="120"/>
        <w:ind w:left="0"/>
        <w:contextualSpacing w:val="0"/>
        <w:jc w:val="both"/>
        <w:rPr>
          <w:b/>
          <w:sz w:val="20"/>
          <w:szCs w:val="20"/>
          <w:lang w:eastAsia="en-US"/>
        </w:rPr>
      </w:pPr>
    </w:p>
    <w:p w:rsidR="006E0282" w:rsidRPr="005D089B" w:rsidRDefault="006E0282"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6E0282" w:rsidRPr="005D089B" w:rsidRDefault="006E0282"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p>
    <w:p w:rsidR="006E0282" w:rsidRPr="005D089B" w:rsidRDefault="006E0282"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6E0282" w:rsidRPr="005D089B" w:rsidTr="00ED74EC">
        <w:trPr>
          <w:trHeight w:val="320"/>
          <w:jc w:val="center"/>
        </w:trPr>
        <w:tc>
          <w:tcPr>
            <w:tcW w:w="332" w:type="pct"/>
            <w:vAlign w:val="center"/>
          </w:tcPr>
          <w:p w:rsidR="006E0282" w:rsidRPr="005D089B" w:rsidRDefault="006E0282"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6E0282" w:rsidRPr="005D089B" w:rsidRDefault="006E0282"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6E0282" w:rsidRPr="005D089B" w:rsidRDefault="006E0282"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6E0282" w:rsidRPr="005D089B" w:rsidTr="00ED74EC">
        <w:trPr>
          <w:trHeight w:val="298"/>
          <w:jc w:val="center"/>
        </w:trPr>
        <w:tc>
          <w:tcPr>
            <w:tcW w:w="332" w:type="pct"/>
            <w:vAlign w:val="center"/>
          </w:tcPr>
          <w:p w:rsidR="006E0282" w:rsidRPr="005D089B" w:rsidRDefault="006E0282"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6E0282" w:rsidRPr="005D089B" w:rsidRDefault="006E0282"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6E0282" w:rsidRPr="005D089B" w:rsidRDefault="006E0282"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6E0282" w:rsidRPr="005D089B" w:rsidTr="00ED74EC">
        <w:trPr>
          <w:trHeight w:val="298"/>
          <w:jc w:val="center"/>
        </w:trPr>
        <w:tc>
          <w:tcPr>
            <w:tcW w:w="332" w:type="pct"/>
            <w:vAlign w:val="center"/>
          </w:tcPr>
          <w:p w:rsidR="006E0282" w:rsidRPr="005D089B" w:rsidRDefault="006E0282"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6E0282" w:rsidRPr="005D089B" w:rsidRDefault="006E0282"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6E0282" w:rsidRPr="005D089B" w:rsidRDefault="006E0282"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6E0282" w:rsidRPr="005D089B" w:rsidRDefault="006E0282" w:rsidP="002A2E12">
      <w:pPr>
        <w:widowControl w:val="0"/>
        <w:autoSpaceDE w:val="0"/>
        <w:autoSpaceDN w:val="0"/>
        <w:adjustRightInd w:val="0"/>
        <w:spacing w:after="120"/>
        <w:ind w:left="0"/>
        <w:contextualSpacing w:val="0"/>
        <w:jc w:val="both"/>
        <w:rPr>
          <w:lang w:eastAsia="en-US"/>
        </w:rPr>
      </w:pPr>
    </w:p>
    <w:p w:rsidR="006E0282" w:rsidRPr="005D089B" w:rsidRDefault="006E0282"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6E0282" w:rsidRPr="005D089B" w:rsidRDefault="006E0282"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6E0282" w:rsidRPr="005D089B" w:rsidRDefault="006E0282"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6E0282" w:rsidRPr="005D089B" w:rsidRDefault="006E0282"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6E0282" w:rsidRPr="005D089B" w:rsidRDefault="006E0282"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6E0282" w:rsidRPr="005D089B" w:rsidRDefault="006E0282"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t>gdzie:</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6E0282" w:rsidRPr="005D089B" w:rsidRDefault="006E0282"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6E0282" w:rsidRPr="005D089B" w:rsidRDefault="006E0282" w:rsidP="002A2E12">
      <w:pPr>
        <w:spacing w:after="120"/>
        <w:ind w:left="0"/>
        <w:contextualSpacing w:val="0"/>
        <w:jc w:val="both"/>
        <w:rPr>
          <w:b/>
          <w:lang w:eastAsia="en-US"/>
        </w:rPr>
      </w:pPr>
    </w:p>
    <w:p w:rsidR="006E0282" w:rsidRPr="005D089B" w:rsidRDefault="006E0282"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6E0282" w:rsidRPr="005D089B" w:rsidRDefault="006E0282"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6E0282" w:rsidRPr="005D089B" w:rsidTr="001451F0">
        <w:trPr>
          <w:cantSplit/>
          <w:tblHeader/>
        </w:trPr>
        <w:tc>
          <w:tcPr>
            <w:tcW w:w="1621" w:type="dxa"/>
          </w:tcPr>
          <w:p w:rsidR="006E0282" w:rsidRPr="005D089B" w:rsidRDefault="006E0282" w:rsidP="002A2E12">
            <w:pPr>
              <w:pStyle w:val="Nagwektabeli"/>
              <w:rPr>
                <w:rFonts w:cs="Times New Roman"/>
                <w:b w:val="0"/>
                <w:bCs w:val="0"/>
              </w:rPr>
            </w:pPr>
            <w:r w:rsidRPr="005D089B">
              <w:rPr>
                <w:rFonts w:cs="Times New Roman"/>
                <w:b w:val="0"/>
                <w:bCs w:val="0"/>
              </w:rPr>
              <w:t xml:space="preserve">Okres udzielonej gwarancji </w:t>
            </w:r>
          </w:p>
          <w:p w:rsidR="006E0282" w:rsidRPr="005D089B" w:rsidRDefault="006E0282"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6E0282" w:rsidRPr="005D089B" w:rsidRDefault="006E0282"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6E0282" w:rsidRPr="005D089B" w:rsidRDefault="006E0282"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6E0282" w:rsidRPr="005D089B" w:rsidRDefault="006E0282" w:rsidP="002A2E12">
            <w:pPr>
              <w:pStyle w:val="Nagwektabeli"/>
              <w:rPr>
                <w:rFonts w:cs="Times New Roman"/>
                <w:i w:val="0"/>
                <w:iCs w:val="0"/>
              </w:rPr>
            </w:pPr>
            <w:r w:rsidRPr="005D089B">
              <w:rPr>
                <w:rFonts w:cs="Times New Roman"/>
                <w:i w:val="0"/>
                <w:iCs w:val="0"/>
              </w:rPr>
              <w:t>60 i więcej</w:t>
            </w:r>
          </w:p>
        </w:tc>
      </w:tr>
      <w:tr w:rsidR="006E0282" w:rsidRPr="005D089B" w:rsidTr="001451F0">
        <w:trPr>
          <w:cantSplit/>
        </w:trPr>
        <w:tc>
          <w:tcPr>
            <w:tcW w:w="1621" w:type="dxa"/>
          </w:tcPr>
          <w:p w:rsidR="006E0282" w:rsidRPr="005D089B" w:rsidRDefault="006E0282"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6E0282" w:rsidRPr="005D089B" w:rsidRDefault="006E0282"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6E0282" w:rsidRPr="005D089B" w:rsidRDefault="006E0282"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6E0282" w:rsidRPr="005D089B" w:rsidRDefault="006E0282" w:rsidP="002A2E12">
            <w:pPr>
              <w:pStyle w:val="Zawartotabeli"/>
              <w:spacing w:after="120"/>
              <w:jc w:val="center"/>
              <w:rPr>
                <w:rFonts w:cs="Times New Roman"/>
                <w:b/>
                <w:bCs/>
                <w:sz w:val="24"/>
              </w:rPr>
            </w:pPr>
            <w:r w:rsidRPr="005D089B">
              <w:rPr>
                <w:rFonts w:cs="Times New Roman"/>
                <w:b/>
                <w:bCs/>
                <w:sz w:val="24"/>
              </w:rPr>
              <w:t>40</w:t>
            </w:r>
          </w:p>
        </w:tc>
      </w:tr>
    </w:tbl>
    <w:p w:rsidR="006E0282" w:rsidRPr="005D089B" w:rsidRDefault="006E0282" w:rsidP="002A2E12">
      <w:pPr>
        <w:widowControl w:val="0"/>
        <w:autoSpaceDE w:val="0"/>
        <w:autoSpaceDN w:val="0"/>
        <w:adjustRightInd w:val="0"/>
        <w:spacing w:after="120"/>
        <w:ind w:left="0"/>
        <w:contextualSpacing w:val="0"/>
        <w:jc w:val="both"/>
        <w:rPr>
          <w:lang w:eastAsia="en-US"/>
        </w:rPr>
      </w:pPr>
    </w:p>
    <w:p w:rsidR="006E0282" w:rsidRDefault="006E0282" w:rsidP="002A2E12">
      <w:pPr>
        <w:numPr>
          <w:ilvl w:val="1"/>
          <w:numId w:val="16"/>
        </w:numPr>
        <w:spacing w:after="120"/>
        <w:contextualSpacing w:val="0"/>
        <w:jc w:val="both"/>
        <w:rPr>
          <w:lang w:eastAsia="en-US"/>
        </w:rPr>
      </w:pPr>
      <w:r w:rsidRPr="005D089B">
        <w:rPr>
          <w:lang w:eastAsia="en-US"/>
        </w:rPr>
        <w:t>Ocenie będą podlegać wyłącznie oferty nie podlegające odrzuceniu.</w:t>
      </w:r>
    </w:p>
    <w:p w:rsidR="006E0282" w:rsidRPr="0003125C" w:rsidRDefault="006E0282" w:rsidP="002A2E12">
      <w:pPr>
        <w:numPr>
          <w:ilvl w:val="1"/>
          <w:numId w:val="16"/>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E0282" w:rsidRPr="0003125C" w:rsidRDefault="006E0282"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6E0282" w:rsidRPr="0003125C" w:rsidRDefault="006E0282"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6E0282" w:rsidRDefault="006E0282" w:rsidP="002A2E12">
      <w:pPr>
        <w:widowControl w:val="0"/>
        <w:spacing w:after="120"/>
        <w:ind w:left="0"/>
        <w:contextualSpacing w:val="0"/>
        <w:jc w:val="both"/>
        <w:rPr>
          <w:b/>
          <w:snapToGrid w:val="0"/>
          <w:sz w:val="20"/>
          <w:szCs w:val="20"/>
          <w:lang w:eastAsia="en-US"/>
        </w:rPr>
      </w:pPr>
    </w:p>
    <w:p w:rsidR="006E0282" w:rsidRPr="0003125C" w:rsidRDefault="006E0282"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6E0282" w:rsidRPr="00FB7B48" w:rsidRDefault="006E0282"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6E0282" w:rsidRDefault="006E0282"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6E0282" w:rsidRDefault="006E0282" w:rsidP="002A2E12">
      <w:pPr>
        <w:widowControl w:val="0"/>
        <w:numPr>
          <w:ilvl w:val="1"/>
          <w:numId w:val="16"/>
        </w:numPr>
        <w:tabs>
          <w:tab w:val="left" w:pos="540"/>
        </w:tabs>
        <w:spacing w:after="120"/>
        <w:contextualSpacing w:val="0"/>
        <w:jc w:val="both"/>
        <w:rPr>
          <w:snapToGrid w:val="0"/>
          <w:lang w:eastAsia="en-US"/>
        </w:rPr>
      </w:pPr>
      <w:r>
        <w:rPr>
          <w:snapToGrid w:val="0"/>
          <w:lang w:eastAsia="en-US"/>
        </w:rPr>
        <w:t>Najpóźniej w dniu podpisania umowy Wykonawca złoży zabezpieczenie należytego wykonania umowy.</w:t>
      </w:r>
    </w:p>
    <w:p w:rsidR="006E0282" w:rsidRDefault="006E0282"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6E0282" w:rsidRDefault="006E0282"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6E0282" w:rsidRDefault="006E0282"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6E0282" w:rsidRPr="007A1317" w:rsidRDefault="006E0282" w:rsidP="002A2E12">
      <w:pPr>
        <w:widowControl w:val="0"/>
        <w:numPr>
          <w:ilvl w:val="1"/>
          <w:numId w:val="16"/>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6E0282" w:rsidRPr="00FB7B48" w:rsidRDefault="006E0282" w:rsidP="002A2E12">
      <w:pPr>
        <w:widowControl w:val="0"/>
        <w:numPr>
          <w:ilvl w:val="1"/>
          <w:numId w:val="16"/>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6E0282" w:rsidRDefault="006E0282" w:rsidP="002A2E12">
      <w:pPr>
        <w:widowControl w:val="0"/>
        <w:spacing w:after="120"/>
        <w:ind w:left="0"/>
        <w:contextualSpacing w:val="0"/>
        <w:jc w:val="both"/>
        <w:rPr>
          <w:sz w:val="20"/>
          <w:szCs w:val="20"/>
          <w:lang w:eastAsia="en-US"/>
        </w:rPr>
      </w:pPr>
    </w:p>
    <w:p w:rsidR="006E0282" w:rsidRDefault="006E0282" w:rsidP="001E6150">
      <w:pPr>
        <w:widowControl w:val="0"/>
        <w:numPr>
          <w:ilvl w:val="0"/>
          <w:numId w:val="16"/>
        </w:numPr>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6E0282" w:rsidRPr="00BB0EA0" w:rsidRDefault="006E0282" w:rsidP="002A2E12">
      <w:pPr>
        <w:widowControl w:val="0"/>
        <w:numPr>
          <w:ilvl w:val="1"/>
          <w:numId w:val="16"/>
        </w:numPr>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robót</w:t>
      </w:r>
      <w:r>
        <w:t xml:space="preserve"> drogowych </w:t>
      </w:r>
      <w:r w:rsidRPr="00BB0EA0">
        <w:t>– były wykonywane przez osoby zatrudnione (przez Wykonawcę lub podwykonawcę) na podstawie umowy o pracę, w sposób o</w:t>
      </w:r>
      <w:r>
        <w:t>kreślony w art. 22 § 1 ustawy z </w:t>
      </w:r>
      <w:r w:rsidRPr="00BB0EA0">
        <w:t>dnia 26 stycznia 1974r. – Kodeks pracy (t.j. Dz. U. z 2020 r. poz. 1320 ze zm.).</w:t>
      </w:r>
    </w:p>
    <w:p w:rsidR="006E0282" w:rsidRPr="00BB0EA0" w:rsidRDefault="006E0282" w:rsidP="002A2E12">
      <w:pPr>
        <w:numPr>
          <w:ilvl w:val="1"/>
          <w:numId w:val="16"/>
        </w:numPr>
        <w:tabs>
          <w:tab w:val="left" w:pos="367"/>
        </w:tabs>
        <w:spacing w:after="120"/>
        <w:contextualSpacing w:val="0"/>
      </w:pPr>
      <w:r w:rsidRPr="00BB0EA0">
        <w:t>Sposób weryfikacji zatrudnienia tych osób:</w:t>
      </w:r>
    </w:p>
    <w:p w:rsidR="006E0282" w:rsidRPr="00BB0EA0" w:rsidRDefault="006E0282"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18.1. </w:t>
      </w:r>
      <w:r w:rsidRPr="00BB0EA0">
        <w:t>czynności, w terminie do 14 dni roboczych od dnia przesłania przez Zamawiającego wezwania faksem lub e-mailem, niżej wskazane dowody:</w:t>
      </w:r>
    </w:p>
    <w:p w:rsidR="006E0282" w:rsidRPr="00BB0EA0" w:rsidRDefault="006E0282" w:rsidP="001E6150">
      <w:pPr>
        <w:numPr>
          <w:ilvl w:val="2"/>
          <w:numId w:val="16"/>
        </w:numPr>
        <w:tabs>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6E0282" w:rsidRPr="00BB0EA0" w:rsidRDefault="006E0282" w:rsidP="001E6150">
      <w:pPr>
        <w:numPr>
          <w:ilvl w:val="2"/>
          <w:numId w:val="16"/>
        </w:numPr>
        <w:tabs>
          <w:tab w:val="left" w:pos="40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6E0282" w:rsidRPr="00BB0EA0" w:rsidRDefault="006E0282" w:rsidP="001E6150">
      <w:pPr>
        <w:numPr>
          <w:ilvl w:val="2"/>
          <w:numId w:val="16"/>
        </w:numPr>
        <w:tabs>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6E0282" w:rsidRDefault="006E0282" w:rsidP="001E6150">
      <w:pPr>
        <w:numPr>
          <w:ilvl w:val="2"/>
          <w:numId w:val="16"/>
        </w:numPr>
        <w:tabs>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1" w:name="page14"/>
      <w:bookmarkEnd w:id="21"/>
    </w:p>
    <w:p w:rsidR="006E0282" w:rsidRPr="00BB0EA0" w:rsidRDefault="006E0282" w:rsidP="002A2E12">
      <w:pPr>
        <w:numPr>
          <w:ilvl w:val="1"/>
          <w:numId w:val="16"/>
        </w:numPr>
        <w:spacing w:after="120"/>
        <w:contextualSpacing w:val="0"/>
        <w:jc w:val="both"/>
      </w:pPr>
      <w:r w:rsidRPr="00BB0EA0">
        <w:t>Uprawnienia zamawiającego w zakresie kontroli spełniania przez wykonawcę wymagań związanych z zatrudnianiem osób:</w:t>
      </w:r>
    </w:p>
    <w:p w:rsidR="006E0282" w:rsidRPr="00BB0EA0" w:rsidRDefault="006E0282" w:rsidP="001E6150">
      <w:pPr>
        <w:numPr>
          <w:ilvl w:val="3"/>
          <w:numId w:val="16"/>
        </w:numPr>
        <w:spacing w:after="120"/>
        <w:ind w:hanging="360"/>
        <w:contextualSpacing w:val="0"/>
      </w:pPr>
      <w:r w:rsidRPr="00BB0EA0">
        <w:t>możliwość żądania oświadczeń i dokumentów w zakresie potwierdzenia spełniania ww. wymogu,</w:t>
      </w:r>
    </w:p>
    <w:p w:rsidR="006E0282" w:rsidRPr="00BB0EA0" w:rsidRDefault="006E0282" w:rsidP="001E6150">
      <w:pPr>
        <w:numPr>
          <w:ilvl w:val="3"/>
          <w:numId w:val="16"/>
        </w:numPr>
        <w:tabs>
          <w:tab w:val="left" w:pos="1080"/>
        </w:tabs>
        <w:spacing w:after="120"/>
        <w:ind w:hanging="360"/>
        <w:contextualSpacing w:val="0"/>
      </w:pPr>
      <w:r w:rsidRPr="00BB0EA0">
        <w:t>możliwość żądania wyjaśnień w przypadku wątpliwości potwierdzenia ww. wymogu,</w:t>
      </w:r>
    </w:p>
    <w:p w:rsidR="006E0282" w:rsidRPr="00BB0EA0" w:rsidRDefault="006E0282" w:rsidP="001E6150">
      <w:pPr>
        <w:numPr>
          <w:ilvl w:val="3"/>
          <w:numId w:val="16"/>
        </w:numPr>
        <w:tabs>
          <w:tab w:val="left" w:pos="1080"/>
        </w:tabs>
        <w:spacing w:after="120"/>
        <w:ind w:hanging="360"/>
        <w:contextualSpacing w:val="0"/>
      </w:pPr>
      <w:r w:rsidRPr="00BB0EA0">
        <w:t>możliwość przeprowadzania kontroli na miejscu wykonywania świadczenia</w:t>
      </w:r>
    </w:p>
    <w:p w:rsidR="006E0282" w:rsidRPr="00BB0EA0" w:rsidRDefault="006E0282" w:rsidP="002A2E12">
      <w:pPr>
        <w:numPr>
          <w:ilvl w:val="1"/>
          <w:numId w:val="16"/>
        </w:numPr>
        <w:tabs>
          <w:tab w:val="left" w:pos="367"/>
        </w:tabs>
        <w:spacing w:after="120"/>
        <w:contextualSpacing w:val="0"/>
      </w:pPr>
      <w:r w:rsidRPr="00BB0EA0">
        <w:t>Sankcje z tytułu niespełnienia wymagań związanych z zatrudnianiem osób:</w:t>
      </w:r>
    </w:p>
    <w:p w:rsidR="006E0282" w:rsidRPr="00BB0EA0" w:rsidRDefault="006E0282" w:rsidP="001E6150">
      <w:pPr>
        <w:numPr>
          <w:ilvl w:val="2"/>
          <w:numId w:val="16"/>
        </w:numPr>
        <w:tabs>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18.</w:t>
      </w:r>
      <w:r w:rsidRPr="00BB0EA0">
        <w:t>1 czynności oraz będzie stanowić podstawę do naliczenia kary umownej, o której mowa we wzorze umowy.</w:t>
      </w:r>
    </w:p>
    <w:p w:rsidR="006E0282" w:rsidRDefault="006E0282" w:rsidP="001E6150">
      <w:pPr>
        <w:numPr>
          <w:ilvl w:val="2"/>
          <w:numId w:val="16"/>
        </w:numPr>
        <w:tabs>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6E0282" w:rsidRPr="002A2E12" w:rsidRDefault="006E0282" w:rsidP="00D62AD1">
      <w:pPr>
        <w:tabs>
          <w:tab w:val="left" w:pos="900"/>
        </w:tabs>
        <w:spacing w:after="120"/>
        <w:ind w:left="540"/>
        <w:contextualSpacing w:val="0"/>
        <w:jc w:val="both"/>
      </w:pPr>
    </w:p>
    <w:p w:rsidR="006E0282" w:rsidRPr="00F2292F" w:rsidRDefault="006E0282" w:rsidP="002A2E12">
      <w:pPr>
        <w:widowControl w:val="0"/>
        <w:numPr>
          <w:ilvl w:val="0"/>
          <w:numId w:val="16"/>
        </w:numPr>
        <w:spacing w:after="120"/>
        <w:contextualSpacing w:val="0"/>
        <w:jc w:val="both"/>
        <w:rPr>
          <w:b/>
          <w:lang w:eastAsia="en-US"/>
        </w:rPr>
      </w:pPr>
      <w:r w:rsidRPr="00C33E2A">
        <w:rPr>
          <w:b/>
          <w:lang w:eastAsia="en-US"/>
        </w:rPr>
        <w:t>Wymagania dotyczące wadium.</w:t>
      </w:r>
    </w:p>
    <w:p w:rsidR="006E0282" w:rsidRPr="00F2292F" w:rsidRDefault="006E0282"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6E0282" w:rsidRDefault="006E0282" w:rsidP="002A2E12">
      <w:pPr>
        <w:widowControl w:val="0"/>
        <w:spacing w:after="120"/>
        <w:ind w:left="0"/>
        <w:contextualSpacing w:val="0"/>
        <w:jc w:val="both"/>
        <w:rPr>
          <w:sz w:val="20"/>
          <w:szCs w:val="20"/>
          <w:lang w:eastAsia="en-US"/>
        </w:rPr>
      </w:pPr>
    </w:p>
    <w:p w:rsidR="006E0282" w:rsidRPr="00F2292F" w:rsidRDefault="006E0282"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6E0282" w:rsidRDefault="006E0282" w:rsidP="00E05965">
      <w:pPr>
        <w:numPr>
          <w:ilvl w:val="1"/>
          <w:numId w:val="16"/>
        </w:numPr>
        <w:spacing w:line="255" w:lineRule="auto"/>
        <w:jc w:val="both"/>
      </w:pPr>
      <w:r>
        <w:t>Zamawiający wymaga od Wykonawcy, którego oferta zostanie wybrana wniesienia bezwarunkowego zabezpieczenia należytego wykonania umowy. Zabezpieczenie służy pokryciu roszczeń z tytułu niewykonania lub nienależytego wykonania umowy.</w:t>
      </w:r>
    </w:p>
    <w:p w:rsidR="006E0282" w:rsidRDefault="006E0282" w:rsidP="00E05965">
      <w:pPr>
        <w:numPr>
          <w:ilvl w:val="1"/>
          <w:numId w:val="16"/>
        </w:numPr>
        <w:spacing w:line="255" w:lineRule="auto"/>
        <w:jc w:val="both"/>
      </w:pPr>
      <w:r>
        <w:t>Zabezpieczenie należytego wykonania umowy wnosi się przed zawarciem umowy, w wysokości 5% ceny całkowitej brutto podanej w ofercie.</w:t>
      </w:r>
    </w:p>
    <w:p w:rsidR="006E0282" w:rsidRDefault="006E0282" w:rsidP="00E05965">
      <w:pPr>
        <w:numPr>
          <w:ilvl w:val="1"/>
          <w:numId w:val="16"/>
        </w:numPr>
        <w:spacing w:line="255" w:lineRule="auto"/>
        <w:jc w:val="both"/>
      </w:pPr>
      <w:r>
        <w:t>Zabezpieczenie należytego wykonania umowy może być wniesione według wyboru Wykonawcy w jednej lub kilku następujących formach:</w:t>
      </w:r>
    </w:p>
    <w:p w:rsidR="006E0282" w:rsidRDefault="006E0282" w:rsidP="001E6150">
      <w:pPr>
        <w:spacing w:line="132" w:lineRule="exact"/>
      </w:pPr>
    </w:p>
    <w:p w:rsidR="006E0282" w:rsidRDefault="006E0282" w:rsidP="001E6150">
      <w:pPr>
        <w:numPr>
          <w:ilvl w:val="1"/>
          <w:numId w:val="29"/>
        </w:numPr>
        <w:tabs>
          <w:tab w:val="left" w:pos="563"/>
        </w:tabs>
        <w:spacing w:line="240" w:lineRule="atLeast"/>
        <w:ind w:left="563" w:hanging="280"/>
        <w:contextualSpacing w:val="0"/>
      </w:pPr>
      <w:r>
        <w:t>pieniądzu,</w:t>
      </w:r>
    </w:p>
    <w:p w:rsidR="006E0282" w:rsidRDefault="006E0282" w:rsidP="001E6150">
      <w:pPr>
        <w:spacing w:line="156" w:lineRule="exact"/>
      </w:pPr>
    </w:p>
    <w:p w:rsidR="006E0282" w:rsidRDefault="006E0282" w:rsidP="001E6150">
      <w:pPr>
        <w:numPr>
          <w:ilvl w:val="1"/>
          <w:numId w:val="29"/>
        </w:numPr>
        <w:tabs>
          <w:tab w:val="left" w:pos="563"/>
        </w:tabs>
        <w:spacing w:line="250" w:lineRule="auto"/>
        <w:ind w:left="563" w:hanging="280"/>
        <w:contextualSpacing w:val="0"/>
      </w:pPr>
      <w:r>
        <w:t>poręczeniach bankowych lub poręczeniach spółdzielczej kasy oszczędnościowo-kredytowej, z tym że zobowiązanie kasy jest zawsze zobowiązaniem pieniężnym,</w:t>
      </w:r>
    </w:p>
    <w:p w:rsidR="006E0282" w:rsidRDefault="006E0282" w:rsidP="001E6150">
      <w:pPr>
        <w:spacing w:line="133" w:lineRule="exact"/>
      </w:pPr>
    </w:p>
    <w:p w:rsidR="006E0282" w:rsidRDefault="006E0282" w:rsidP="001E6150">
      <w:pPr>
        <w:numPr>
          <w:ilvl w:val="1"/>
          <w:numId w:val="29"/>
        </w:numPr>
        <w:tabs>
          <w:tab w:val="left" w:pos="563"/>
        </w:tabs>
        <w:spacing w:line="240" w:lineRule="atLeast"/>
        <w:ind w:left="563" w:hanging="280"/>
        <w:contextualSpacing w:val="0"/>
      </w:pPr>
      <w:r>
        <w:t>gwarancjach bankowych,</w:t>
      </w:r>
    </w:p>
    <w:p w:rsidR="006E0282" w:rsidRDefault="006E0282" w:rsidP="001E6150">
      <w:pPr>
        <w:spacing w:line="144" w:lineRule="exact"/>
      </w:pPr>
    </w:p>
    <w:p w:rsidR="006E0282" w:rsidRDefault="006E0282" w:rsidP="001E6150">
      <w:pPr>
        <w:numPr>
          <w:ilvl w:val="1"/>
          <w:numId w:val="29"/>
        </w:numPr>
        <w:tabs>
          <w:tab w:val="left" w:pos="563"/>
        </w:tabs>
        <w:spacing w:line="240" w:lineRule="atLeast"/>
        <w:ind w:left="563" w:hanging="280"/>
        <w:contextualSpacing w:val="0"/>
      </w:pPr>
      <w:r>
        <w:t>gwarancjach ubezpieczeniowych,</w:t>
      </w:r>
    </w:p>
    <w:p w:rsidR="006E0282" w:rsidRDefault="006E0282" w:rsidP="001E6150">
      <w:pPr>
        <w:spacing w:line="156" w:lineRule="exact"/>
      </w:pPr>
    </w:p>
    <w:p w:rsidR="006E0282" w:rsidRDefault="006E0282" w:rsidP="001E6150">
      <w:pPr>
        <w:numPr>
          <w:ilvl w:val="1"/>
          <w:numId w:val="29"/>
        </w:numPr>
        <w:tabs>
          <w:tab w:val="left" w:pos="563"/>
        </w:tabs>
        <w:spacing w:line="255" w:lineRule="auto"/>
        <w:ind w:left="563" w:hanging="280"/>
        <w:contextualSpacing w:val="0"/>
        <w:jc w:val="both"/>
      </w:pPr>
      <w:r>
        <w:t>poręczeniach udzielonych przez podmioty, o których mowa w art. 6b ust. 5 pkt. 2 ustawy z dnia 09.11.2000r. o utworzeniu Polskiej Agencji Rozwoju Przedsiębiorczości (tj. Dz. U. z 2019r. poz. 310 z późn. zm.).</w:t>
      </w:r>
    </w:p>
    <w:p w:rsidR="006E0282" w:rsidRDefault="006E0282" w:rsidP="001E6150">
      <w:pPr>
        <w:spacing w:line="140" w:lineRule="exact"/>
      </w:pPr>
    </w:p>
    <w:p w:rsidR="006E0282" w:rsidRDefault="006E0282" w:rsidP="00E05965">
      <w:pPr>
        <w:numPr>
          <w:ilvl w:val="1"/>
          <w:numId w:val="16"/>
        </w:numPr>
        <w:tabs>
          <w:tab w:val="left" w:pos="283"/>
        </w:tabs>
        <w:spacing w:line="258" w:lineRule="auto"/>
        <w:contextualSpacing w:val="0"/>
        <w:jc w:val="both"/>
      </w:pPr>
      <w:r>
        <w:t>Zamawiający nie wyraża zgody na wniesienie zabezpieczenia należytego wykonania umowy w wekslach z poręczeniem wekslowym banku lub spółdzielczej kasy oszczędnościowo - kredytowej, przez ustanowienie zastawu na papierach wartościowych emitowanych przez Skarb Państwa lub jednostkę samorządu terytorialnego oraz przez ustanowienie zastawu rejestrowego na zasadach określonych w ustawie z dnia 6 grudnia 1996 r.  o zastawie rejestrowym i rejestrze zastawów.</w:t>
      </w:r>
    </w:p>
    <w:p w:rsidR="006E0282" w:rsidRDefault="006E0282" w:rsidP="00FB4B46">
      <w:pPr>
        <w:numPr>
          <w:ilvl w:val="1"/>
          <w:numId w:val="16"/>
        </w:numPr>
        <w:tabs>
          <w:tab w:val="left" w:pos="283"/>
        </w:tabs>
        <w:spacing w:line="258" w:lineRule="auto"/>
        <w:contextualSpacing w:val="0"/>
        <w:jc w:val="both"/>
      </w:pPr>
      <w:r>
        <w:t>Zabezpieczenie wnoszone w pieniądzu należy wpłacić przelewem na rachunek bankowy Zamawiającego numer</w:t>
      </w:r>
    </w:p>
    <w:p w:rsidR="006E0282" w:rsidRPr="001E6150" w:rsidRDefault="006E0282" w:rsidP="001E6150">
      <w:pPr>
        <w:widowControl w:val="0"/>
        <w:autoSpaceDE w:val="0"/>
        <w:autoSpaceDN w:val="0"/>
        <w:adjustRightInd w:val="0"/>
        <w:spacing w:line="360" w:lineRule="auto"/>
        <w:ind w:left="480"/>
        <w:jc w:val="center"/>
        <w:rPr>
          <w:rFonts w:cs="Arial"/>
          <w:b/>
        </w:rPr>
      </w:pPr>
      <w:r w:rsidRPr="001E6150">
        <w:rPr>
          <w:rFonts w:cs="Arial"/>
          <w:b/>
        </w:rPr>
        <w:t>40 1240 4416 1111 0000 4953 6333</w:t>
      </w:r>
    </w:p>
    <w:p w:rsidR="006E0282" w:rsidRDefault="006E0282"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Jeżeli zabezpieczenie wniesiono w pieniądzu, Zamawiający przechowuje je na oprocentowanym rachunku bankowym. Zamawiający zw</w:t>
      </w:r>
      <w:r>
        <w:rPr>
          <w:rFonts w:cs="Arial"/>
        </w:rPr>
        <w:t>raca zabezpieczenie wniesione w </w:t>
      </w:r>
      <w:r w:rsidRPr="001E6150">
        <w:rPr>
          <w:rFonts w:cs="Arial"/>
        </w:rPr>
        <w:t>pieniądzu z odsetkami wynikającymi z umowy rachunku bankowego, na którym było ono przechowywane, pomniejszone o koszt prowadzenia tego rachunku oraz prowizji bankowej za przelew pieniędzy na rachunek bankowy Wykonawcy.</w:t>
      </w:r>
    </w:p>
    <w:p w:rsidR="006E0282" w:rsidRPr="00FB4B46" w:rsidRDefault="006E0282"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Zabezpieczenie należytego wykonania Umowy zostanie z</w:t>
      </w:r>
      <w:r>
        <w:rPr>
          <w:rFonts w:cs="Arial"/>
        </w:rPr>
        <w:t>wolnione i zwrócone Wykonawcy w </w:t>
      </w:r>
      <w:r w:rsidRPr="001E6150">
        <w:rPr>
          <w:rFonts w:cs="Arial"/>
        </w:rPr>
        <w:t>następujący sposób:</w:t>
      </w:r>
    </w:p>
    <w:p w:rsidR="006E0282" w:rsidRPr="001E6150" w:rsidRDefault="006E0282" w:rsidP="001E6150">
      <w:pPr>
        <w:numPr>
          <w:ilvl w:val="0"/>
          <w:numId w:val="31"/>
        </w:numPr>
        <w:tabs>
          <w:tab w:val="left" w:pos="1560"/>
        </w:tabs>
        <w:spacing w:before="120" w:after="120" w:line="276" w:lineRule="auto"/>
        <w:ind w:left="1560" w:hanging="426"/>
        <w:contextualSpacing w:val="0"/>
        <w:jc w:val="both"/>
        <w:rPr>
          <w:rFonts w:cs="Arial"/>
        </w:rPr>
      </w:pPr>
      <w:r w:rsidRPr="001E6150">
        <w:rPr>
          <w:rFonts w:cs="Arial"/>
          <w:b/>
        </w:rPr>
        <w:t>70%</w:t>
      </w:r>
      <w:r w:rsidRPr="001E6150">
        <w:rPr>
          <w:rFonts w:cs="Arial"/>
        </w:rPr>
        <w:t xml:space="preserve"> wartości zabezpieczenia w terminie 30 dni od dnia wykonania zamówienia i uznania przez Zamawiającego za należycie wykonane,</w:t>
      </w:r>
    </w:p>
    <w:p w:rsidR="006E0282" w:rsidRPr="001E6150" w:rsidRDefault="006E0282" w:rsidP="001E6150">
      <w:pPr>
        <w:numPr>
          <w:ilvl w:val="0"/>
          <w:numId w:val="31"/>
        </w:numPr>
        <w:spacing w:before="120" w:after="120"/>
        <w:ind w:left="1560" w:hanging="426"/>
        <w:contextualSpacing w:val="0"/>
        <w:jc w:val="both"/>
        <w:rPr>
          <w:rFonts w:cs="Arial"/>
        </w:rPr>
      </w:pPr>
      <w:r w:rsidRPr="001E6150">
        <w:rPr>
          <w:rFonts w:cs="Arial"/>
          <w:b/>
        </w:rPr>
        <w:t>30%</w:t>
      </w:r>
      <w:r w:rsidRPr="001E6150">
        <w:rPr>
          <w:rFonts w:cs="Arial"/>
        </w:rPr>
        <w:t xml:space="preserve"> wartości zabezpieczenia - Zamawiający pozostawi na zabezpieczenie roszczeń z tytułu </w:t>
      </w:r>
      <w:r>
        <w:rPr>
          <w:rFonts w:cs="Arial"/>
        </w:rPr>
        <w:t>gwarancji</w:t>
      </w:r>
      <w:r w:rsidRPr="001E6150">
        <w:rPr>
          <w:rFonts w:cs="Arial"/>
        </w:rPr>
        <w:t xml:space="preserve">, i zwróci nie później niż w 15 dniu po upływie okresu gwarancji </w:t>
      </w:r>
    </w:p>
    <w:p w:rsidR="006E0282" w:rsidRPr="001E6150" w:rsidRDefault="006E0282" w:rsidP="00FB4B46">
      <w:pPr>
        <w:numPr>
          <w:ilvl w:val="1"/>
          <w:numId w:val="16"/>
        </w:numPr>
        <w:spacing w:before="120" w:after="120" w:line="276" w:lineRule="auto"/>
        <w:contextualSpacing w:val="0"/>
        <w:jc w:val="both"/>
        <w:rPr>
          <w:rFonts w:cs="Arial"/>
        </w:rPr>
      </w:pPr>
      <w:r w:rsidRPr="001E6150">
        <w:rPr>
          <w:rFonts w:cs="Arial"/>
        </w:rPr>
        <w:t>Zabezpieczenie należytego wykonania umowy składane w formie gwarancji czy poręczenia musi być bezwarunkowe i płatne na pierwsze żądanie Zamawiającego  oraz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dwóch dni roboczych od daty otrzymania dokumentu (gwarancji, poręczenia). Niezgłoszenie przez Zamawiającego zastrzeżeń w terminie dwóch dni roboczych od daty otrzymania dokumentu uważane będzie za przyjęcie dokumentu bez zastrzeżeń. Podpisanie umowy  nastąpi po przyjęciu przez Zamawiającego zabezpieczenia należytego wykonania umowy bez zastrzeżeń.</w:t>
      </w:r>
    </w:p>
    <w:p w:rsidR="006E0282" w:rsidRDefault="006E0282" w:rsidP="002A2E12">
      <w:pPr>
        <w:spacing w:after="120"/>
        <w:ind w:left="0"/>
        <w:contextualSpacing w:val="0"/>
        <w:jc w:val="both"/>
        <w:rPr>
          <w:b/>
          <w:sz w:val="20"/>
          <w:szCs w:val="20"/>
          <w:lang w:eastAsia="en-US"/>
        </w:rPr>
      </w:pPr>
    </w:p>
    <w:p w:rsidR="006E0282" w:rsidRPr="00F2292F" w:rsidRDefault="006E0282"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6E0282" w:rsidRDefault="006E0282" w:rsidP="002A17B0">
      <w:pPr>
        <w:numPr>
          <w:ilvl w:val="1"/>
          <w:numId w:val="16"/>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6E0282" w:rsidRPr="00F2292F" w:rsidRDefault="006E0282" w:rsidP="002A2E12">
      <w:pPr>
        <w:numPr>
          <w:ilvl w:val="1"/>
          <w:numId w:val="16"/>
        </w:numPr>
        <w:spacing w:after="120"/>
        <w:contextualSpacing w:val="0"/>
        <w:jc w:val="both"/>
        <w:rPr>
          <w:lang w:eastAsia="en-US"/>
        </w:rPr>
      </w:pPr>
      <w:r w:rsidRPr="00F2292F">
        <w:rPr>
          <w:lang w:eastAsia="en-US"/>
        </w:rPr>
        <w:t>Odwołanie przysługuje na:</w:t>
      </w:r>
    </w:p>
    <w:p w:rsidR="006E0282" w:rsidRPr="00F2292F" w:rsidRDefault="006E0282"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6E0282" w:rsidRPr="00F2292F" w:rsidRDefault="006E0282"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6E0282" w:rsidRPr="00F2292F" w:rsidRDefault="006E0282"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6E0282" w:rsidRDefault="006E0282"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6E0282" w:rsidRDefault="006E0282" w:rsidP="002A2E12">
      <w:pPr>
        <w:numPr>
          <w:ilvl w:val="1"/>
          <w:numId w:val="16"/>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6E0282" w:rsidRPr="00F2292F" w:rsidRDefault="006E0282"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6E0282" w:rsidRPr="00392002" w:rsidRDefault="006E0282" w:rsidP="002A2E12">
      <w:pPr>
        <w:spacing w:after="120"/>
        <w:ind w:left="0"/>
        <w:contextualSpacing w:val="0"/>
        <w:jc w:val="both"/>
        <w:rPr>
          <w:b/>
          <w:sz w:val="20"/>
          <w:szCs w:val="20"/>
          <w:lang w:eastAsia="en-US"/>
        </w:rPr>
      </w:pPr>
    </w:p>
    <w:p w:rsidR="006E0282" w:rsidRPr="00F2292F" w:rsidRDefault="006E0282"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6E0282" w:rsidRPr="00FB4B46" w:rsidRDefault="006E0282" w:rsidP="00FB4B46">
      <w:pPr>
        <w:numPr>
          <w:ilvl w:val="1"/>
          <w:numId w:val="39"/>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E0282" w:rsidRDefault="006E0282" w:rsidP="00FB4B46">
      <w:pPr>
        <w:numPr>
          <w:ilvl w:val="0"/>
          <w:numId w:val="35"/>
        </w:numPr>
        <w:spacing w:after="120"/>
        <w:ind w:left="426" w:hanging="426"/>
        <w:contextualSpacing w:val="0"/>
        <w:jc w:val="both"/>
      </w:pPr>
      <w:r w:rsidRPr="00FB4B46">
        <w:t>administratorem Pani/Pana danych osobowych jest Urząd Miasta i Gminy w Końskich ul. Partyzantów 1, 26-200 Końskie,</w:t>
      </w:r>
    </w:p>
    <w:p w:rsidR="006E0282" w:rsidRPr="00FB4B46" w:rsidRDefault="006E0282" w:rsidP="00FB4B46">
      <w:pPr>
        <w:numPr>
          <w:ilvl w:val="0"/>
          <w:numId w:val="35"/>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 „</w:t>
      </w:r>
      <w:r>
        <w:t>Budowa ulicy Hutniczej w miejscowości Kornica i Końskie” nr ZP.271.1.11.2021.DS</w:t>
      </w:r>
      <w:r w:rsidRPr="00FB4B46">
        <w:rPr>
          <w:i/>
          <w:iCs/>
        </w:rPr>
        <w:t xml:space="preserve"> </w:t>
      </w:r>
      <w:r w:rsidRPr="00FB4B46">
        <w:t>prowadzonego w trybie podstawowym na podst. art. 275 pkt 1 ustawy pzp,</w:t>
      </w:r>
    </w:p>
    <w:p w:rsidR="006E0282" w:rsidRPr="00FB4B46" w:rsidRDefault="006E0282" w:rsidP="00FB4B46">
      <w:pPr>
        <w:numPr>
          <w:ilvl w:val="0"/>
          <w:numId w:val="36"/>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6E0282" w:rsidRPr="00FB4B46" w:rsidRDefault="006E0282" w:rsidP="00FB4B46">
      <w:pPr>
        <w:numPr>
          <w:ilvl w:val="0"/>
          <w:numId w:val="36"/>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0282" w:rsidRPr="00FB4B46" w:rsidRDefault="006E0282" w:rsidP="00FB4B46">
      <w:pPr>
        <w:numPr>
          <w:ilvl w:val="0"/>
          <w:numId w:val="36"/>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E0282" w:rsidRPr="00FB4B46" w:rsidRDefault="006E0282" w:rsidP="00FB4B46">
      <w:pPr>
        <w:numPr>
          <w:ilvl w:val="0"/>
          <w:numId w:val="36"/>
        </w:numPr>
        <w:spacing w:after="120"/>
        <w:ind w:left="426" w:hanging="426"/>
        <w:contextualSpacing w:val="0"/>
        <w:jc w:val="both"/>
      </w:pPr>
      <w:r w:rsidRPr="00FB4B46">
        <w:t>w odniesieniu do Pani/Pana danych osobowych decyzje nie będą podejmowane w sposób zautomatyzowany, stosowanie do art. 22 RODO;</w:t>
      </w:r>
    </w:p>
    <w:p w:rsidR="006E0282" w:rsidRPr="00FB4B46" w:rsidRDefault="006E0282" w:rsidP="00FB4B46">
      <w:pPr>
        <w:numPr>
          <w:ilvl w:val="0"/>
          <w:numId w:val="36"/>
        </w:numPr>
        <w:spacing w:after="120"/>
        <w:ind w:left="426" w:hanging="426"/>
        <w:contextualSpacing w:val="0"/>
        <w:jc w:val="both"/>
      </w:pPr>
      <w:r w:rsidRPr="00FB4B46">
        <w:t>posiada Pani/Pan:</w:t>
      </w:r>
    </w:p>
    <w:p w:rsidR="006E0282" w:rsidRPr="00FB4B46" w:rsidRDefault="006E0282" w:rsidP="00FB4B46">
      <w:pPr>
        <w:numPr>
          <w:ilvl w:val="0"/>
          <w:numId w:val="37"/>
        </w:numPr>
        <w:spacing w:after="120"/>
        <w:ind w:left="709" w:hanging="283"/>
        <w:contextualSpacing w:val="0"/>
        <w:jc w:val="both"/>
      </w:pPr>
      <w:r w:rsidRPr="00FB4B46">
        <w:t>na podstawie art. 15 RODO prawo dostępu do danych osobowych Pani/Pana dotyczących;</w:t>
      </w:r>
    </w:p>
    <w:p w:rsidR="006E0282" w:rsidRPr="00FB4B46" w:rsidRDefault="006E0282" w:rsidP="00FB4B46">
      <w:pPr>
        <w:numPr>
          <w:ilvl w:val="0"/>
          <w:numId w:val="37"/>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6E0282" w:rsidRPr="00FB4B46" w:rsidRDefault="006E0282" w:rsidP="00FB4B46">
      <w:pPr>
        <w:numPr>
          <w:ilvl w:val="0"/>
          <w:numId w:val="37"/>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6E0282" w:rsidRPr="00FB4B46" w:rsidRDefault="006E0282" w:rsidP="00FB4B46">
      <w:pPr>
        <w:numPr>
          <w:ilvl w:val="0"/>
          <w:numId w:val="37"/>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6E0282" w:rsidRPr="00FB4B46" w:rsidRDefault="006E0282" w:rsidP="00FB4B46">
      <w:pPr>
        <w:numPr>
          <w:ilvl w:val="0"/>
          <w:numId w:val="36"/>
        </w:numPr>
        <w:spacing w:after="120"/>
        <w:ind w:left="426" w:hanging="426"/>
        <w:contextualSpacing w:val="0"/>
        <w:jc w:val="both"/>
        <w:rPr>
          <w:i/>
          <w:iCs/>
        </w:rPr>
      </w:pPr>
      <w:r w:rsidRPr="00FB4B46">
        <w:t>nie przysługuje Pani/Panu:</w:t>
      </w:r>
    </w:p>
    <w:p w:rsidR="006E0282" w:rsidRPr="00FB4B46" w:rsidRDefault="006E0282" w:rsidP="00FB4B46">
      <w:pPr>
        <w:numPr>
          <w:ilvl w:val="0"/>
          <w:numId w:val="38"/>
        </w:numPr>
        <w:spacing w:after="120"/>
        <w:ind w:left="709" w:hanging="283"/>
        <w:contextualSpacing w:val="0"/>
        <w:jc w:val="both"/>
        <w:rPr>
          <w:i/>
          <w:iCs/>
        </w:rPr>
      </w:pPr>
      <w:r w:rsidRPr="00FB4B46">
        <w:t>w związku z art. 17 ust. 3 lit. b, d lub e RODO prawo do usunięcia danych osobowych;</w:t>
      </w:r>
    </w:p>
    <w:p w:rsidR="006E0282" w:rsidRPr="00FB4B46" w:rsidRDefault="006E0282" w:rsidP="00FB4B46">
      <w:pPr>
        <w:numPr>
          <w:ilvl w:val="0"/>
          <w:numId w:val="38"/>
        </w:numPr>
        <w:spacing w:after="120"/>
        <w:ind w:left="709" w:hanging="283"/>
        <w:contextualSpacing w:val="0"/>
        <w:jc w:val="both"/>
        <w:rPr>
          <w:b/>
          <w:bCs/>
          <w:i/>
          <w:iCs/>
        </w:rPr>
      </w:pPr>
      <w:r w:rsidRPr="00FB4B46">
        <w:t>prawo do przenoszenia danych osobowych, o którym mowa w art. 20 RODO;</w:t>
      </w:r>
    </w:p>
    <w:p w:rsidR="006E0282" w:rsidRPr="00FB4B46" w:rsidRDefault="006E0282" w:rsidP="00FB4B46">
      <w:pPr>
        <w:numPr>
          <w:ilvl w:val="0"/>
          <w:numId w:val="38"/>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6E0282" w:rsidRPr="00FB4B46" w:rsidRDefault="006E0282"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6E0282" w:rsidRPr="00FB4B46" w:rsidRDefault="006E0282"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6E0282" w:rsidRPr="00FB4B46" w:rsidRDefault="006E0282"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E0282" w:rsidRPr="00FB4B46" w:rsidRDefault="006E0282" w:rsidP="00FB4B46">
      <w:pPr>
        <w:spacing w:after="120"/>
        <w:ind w:right="101"/>
        <w:contextualSpacing w:val="0"/>
        <w:jc w:val="both"/>
        <w:rPr>
          <w:sz w:val="20"/>
          <w:szCs w:val="20"/>
        </w:rPr>
      </w:pPr>
    </w:p>
    <w:p w:rsidR="006E0282" w:rsidRPr="00FB4B46" w:rsidRDefault="006E0282" w:rsidP="00FB4B46">
      <w:pPr>
        <w:numPr>
          <w:ilvl w:val="1"/>
          <w:numId w:val="39"/>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6E0282" w:rsidRDefault="006E0282" w:rsidP="00FB4B46">
      <w:pPr>
        <w:widowControl w:val="0"/>
        <w:spacing w:after="200" w:line="276" w:lineRule="auto"/>
        <w:ind w:left="0" w:right="101"/>
        <w:contextualSpacing w:val="0"/>
        <w:jc w:val="both"/>
        <w:rPr>
          <w:lang w:eastAsia="en-US"/>
        </w:rPr>
      </w:pPr>
    </w:p>
    <w:p w:rsidR="006E0282" w:rsidRPr="00426C90" w:rsidRDefault="006E0282"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6E0282" w:rsidRPr="00426C90" w:rsidTr="00426C90">
        <w:tc>
          <w:tcPr>
            <w:tcW w:w="1800" w:type="dxa"/>
          </w:tcPr>
          <w:p w:rsidR="006E0282" w:rsidRPr="00426C90" w:rsidRDefault="006E0282"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6E0282" w:rsidRPr="00426C90" w:rsidRDefault="006E0282"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6E0282" w:rsidRPr="00426C90" w:rsidTr="00426C90">
        <w:tc>
          <w:tcPr>
            <w:tcW w:w="1800" w:type="dxa"/>
          </w:tcPr>
          <w:p w:rsidR="006E0282" w:rsidRPr="00426C90" w:rsidRDefault="006E0282"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6E0282" w:rsidRPr="00426C90" w:rsidRDefault="006E0282"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6E0282" w:rsidRPr="00426C90" w:rsidTr="00426C90">
        <w:tc>
          <w:tcPr>
            <w:tcW w:w="1800" w:type="dxa"/>
          </w:tcPr>
          <w:p w:rsidR="006E0282" w:rsidRPr="00426C90" w:rsidRDefault="006E0282"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6E0282" w:rsidRPr="00426C90" w:rsidRDefault="006E0282"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6E0282" w:rsidRPr="00426C90" w:rsidTr="00426C90">
        <w:tc>
          <w:tcPr>
            <w:tcW w:w="1800" w:type="dxa"/>
          </w:tcPr>
          <w:p w:rsidR="006E0282" w:rsidRDefault="006E0282"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6E0282" w:rsidRPr="00E912CB" w:rsidRDefault="006E0282" w:rsidP="00E912CB">
            <w:pPr>
              <w:tabs>
                <w:tab w:val="left" w:pos="9720"/>
              </w:tabs>
              <w:ind w:left="72" w:right="57" w:hanging="72"/>
            </w:pPr>
            <w:r w:rsidRPr="00E912CB">
              <w:t>Oświadczenie o robotach</w:t>
            </w:r>
            <w:r>
              <w:t xml:space="preserve"> </w:t>
            </w:r>
            <w:r w:rsidRPr="00E912CB">
              <w:t>wykonywanych przez poszczególnych wykonawców</w:t>
            </w:r>
          </w:p>
        </w:tc>
      </w:tr>
      <w:tr w:rsidR="006E0282" w:rsidRPr="00426C90" w:rsidTr="00426C90">
        <w:tc>
          <w:tcPr>
            <w:tcW w:w="1800" w:type="dxa"/>
          </w:tcPr>
          <w:p w:rsidR="006E0282" w:rsidRPr="00426C90" w:rsidRDefault="006E0282"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6E0282" w:rsidRPr="00426C90" w:rsidRDefault="006E0282" w:rsidP="00A62084">
            <w:pPr>
              <w:widowControl w:val="0"/>
              <w:ind w:left="0" w:right="101"/>
              <w:contextualSpacing w:val="0"/>
              <w:jc w:val="both"/>
              <w:rPr>
                <w:snapToGrid w:val="0"/>
                <w:lang w:eastAsia="en-US"/>
              </w:rPr>
            </w:pPr>
            <w:r>
              <w:rPr>
                <w:snapToGrid w:val="0"/>
                <w:lang w:eastAsia="en-US"/>
              </w:rPr>
              <w:t>Wykaz robót</w:t>
            </w:r>
          </w:p>
        </w:tc>
      </w:tr>
      <w:tr w:rsidR="006E0282" w:rsidRPr="00426C90" w:rsidTr="00426C90">
        <w:tc>
          <w:tcPr>
            <w:tcW w:w="1800" w:type="dxa"/>
          </w:tcPr>
          <w:p w:rsidR="006E0282" w:rsidRDefault="006E0282" w:rsidP="00A62084">
            <w:pPr>
              <w:widowControl w:val="0"/>
              <w:ind w:left="0" w:right="101"/>
              <w:contextualSpacing w:val="0"/>
              <w:jc w:val="both"/>
              <w:rPr>
                <w:b/>
                <w:snapToGrid w:val="0"/>
                <w:lang w:eastAsia="en-US"/>
              </w:rPr>
            </w:pPr>
            <w:r>
              <w:rPr>
                <w:b/>
                <w:snapToGrid w:val="0"/>
                <w:lang w:eastAsia="en-US"/>
              </w:rPr>
              <w:t>Załącznik 6</w:t>
            </w:r>
          </w:p>
        </w:tc>
        <w:tc>
          <w:tcPr>
            <w:tcW w:w="7642" w:type="dxa"/>
          </w:tcPr>
          <w:p w:rsidR="006E0282" w:rsidRPr="00426C90" w:rsidRDefault="006E0282" w:rsidP="00A62084">
            <w:pPr>
              <w:widowControl w:val="0"/>
              <w:ind w:left="0" w:right="101"/>
              <w:contextualSpacing w:val="0"/>
              <w:jc w:val="both"/>
              <w:rPr>
                <w:snapToGrid w:val="0"/>
                <w:lang w:eastAsia="en-US"/>
              </w:rPr>
            </w:pPr>
            <w:r>
              <w:rPr>
                <w:snapToGrid w:val="0"/>
                <w:lang w:eastAsia="en-US"/>
              </w:rPr>
              <w:t>Wykaz osób</w:t>
            </w:r>
          </w:p>
        </w:tc>
      </w:tr>
    </w:tbl>
    <w:p w:rsidR="006E0282" w:rsidRPr="007302F8" w:rsidRDefault="006E0282" w:rsidP="000D38BE">
      <w:pPr>
        <w:jc w:val="both"/>
        <w:rPr>
          <w:rFonts w:cs="Calibri"/>
        </w:rPr>
      </w:pPr>
      <w:r w:rsidRPr="00426C90">
        <w:rPr>
          <w:lang w:eastAsia="en-US"/>
        </w:rPr>
        <w:br w:type="page"/>
      </w:r>
    </w:p>
    <w:p w:rsidR="006E0282" w:rsidRDefault="006E0282"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6E0282" w:rsidRPr="00A44EA0" w:rsidRDefault="006E0282"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6E0282" w:rsidRDefault="006E0282" w:rsidP="00A44EA0">
      <w:pPr>
        <w:spacing w:line="276" w:lineRule="auto"/>
        <w:ind w:left="0"/>
        <w:contextualSpacing w:val="0"/>
        <w:jc w:val="center"/>
        <w:rPr>
          <w:sz w:val="20"/>
          <w:szCs w:val="20"/>
          <w:lang w:eastAsia="en-US"/>
        </w:rPr>
      </w:pPr>
    </w:p>
    <w:p w:rsidR="006E0282" w:rsidRPr="00392002" w:rsidRDefault="006E0282" w:rsidP="00A44EA0">
      <w:pPr>
        <w:spacing w:line="276" w:lineRule="auto"/>
        <w:ind w:left="0"/>
        <w:contextualSpacing w:val="0"/>
        <w:jc w:val="center"/>
        <w:rPr>
          <w:b/>
          <w:sz w:val="20"/>
          <w:szCs w:val="20"/>
          <w:lang w:eastAsia="en-US"/>
        </w:rPr>
      </w:pPr>
    </w:p>
    <w:p w:rsidR="006E0282" w:rsidRPr="006F7BC0" w:rsidRDefault="006E0282" w:rsidP="006F7BC0">
      <w:pPr>
        <w:spacing w:line="276" w:lineRule="auto"/>
        <w:ind w:left="0"/>
        <w:contextualSpacing w:val="0"/>
        <w:jc w:val="both"/>
        <w:rPr>
          <w:b/>
          <w:i/>
          <w:sz w:val="32"/>
          <w:szCs w:val="32"/>
          <w:lang w:eastAsia="en-US"/>
        </w:rPr>
      </w:pPr>
      <w:r w:rsidRPr="006F7BC0">
        <w:rPr>
          <w:b/>
          <w:sz w:val="20"/>
          <w:szCs w:val="20"/>
          <w:lang w:eastAsia="en-US"/>
        </w:rPr>
        <w:t xml:space="preserve">PRZEDMIOT ZAMÓWIENIA: </w:t>
      </w:r>
      <w:r w:rsidRPr="00340332">
        <w:rPr>
          <w:b/>
          <w:sz w:val="20"/>
          <w:szCs w:val="20"/>
          <w:lang w:eastAsia="en-US"/>
        </w:rPr>
        <w:t>„</w:t>
      </w:r>
      <w:r w:rsidRPr="00340332">
        <w:rPr>
          <w:b/>
          <w:sz w:val="20"/>
          <w:szCs w:val="20"/>
        </w:rPr>
        <w:t>Budowa ulicy Hutniczej w miejscowości Kornica i Końskie</w:t>
      </w:r>
      <w:r w:rsidRPr="00340332">
        <w:rPr>
          <w:b/>
          <w:i/>
          <w:sz w:val="20"/>
          <w:szCs w:val="20"/>
          <w:lang w:eastAsia="en-US"/>
        </w:rPr>
        <w:t>”</w:t>
      </w:r>
    </w:p>
    <w:p w:rsidR="006E0282" w:rsidRPr="00392002" w:rsidRDefault="006E0282"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ZP.271.1.11.2021.DS</w:t>
      </w:r>
    </w:p>
    <w:p w:rsidR="006E0282" w:rsidRPr="00392002" w:rsidRDefault="006E0282"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6E0282" w:rsidRPr="00392002" w:rsidRDefault="006E0282"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6E0282" w:rsidRPr="00392002" w:rsidRDefault="006E0282"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6E0282" w:rsidRPr="00392002" w:rsidTr="00C15D4B">
        <w:tc>
          <w:tcPr>
            <w:tcW w:w="10031" w:type="dxa"/>
            <w:gridSpan w:val="2"/>
            <w:tcBorders>
              <w:top w:val="nil"/>
              <w:left w:val="nil"/>
              <w:right w:val="nil"/>
            </w:tcBorders>
          </w:tcPr>
          <w:p w:rsidR="006E0282" w:rsidRPr="00392002" w:rsidRDefault="006E0282">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6E0282" w:rsidRPr="00392002" w:rsidTr="00C15D4B">
        <w:trPr>
          <w:trHeight w:val="1404"/>
        </w:trPr>
        <w:tc>
          <w:tcPr>
            <w:tcW w:w="10031" w:type="dxa"/>
            <w:gridSpan w:val="2"/>
          </w:tcPr>
          <w:p w:rsidR="006E0282" w:rsidRDefault="006E0282">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6E0282" w:rsidRDefault="006E0282">
            <w:pPr>
              <w:autoSpaceDE w:val="0"/>
              <w:autoSpaceDN w:val="0"/>
              <w:adjustRightInd w:val="0"/>
              <w:spacing w:after="200" w:line="276" w:lineRule="auto"/>
              <w:ind w:left="0"/>
              <w:contextualSpacing w:val="0"/>
              <w:jc w:val="both"/>
              <w:rPr>
                <w:lang w:eastAsia="en-US"/>
              </w:rPr>
            </w:pPr>
          </w:p>
          <w:p w:rsidR="006E0282" w:rsidRPr="00392002" w:rsidRDefault="006E0282">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6E0282" w:rsidRPr="00392002" w:rsidTr="00A47BF4">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6E0282" w:rsidRPr="00392002" w:rsidTr="00A47BF4">
        <w:trPr>
          <w:trHeight w:val="567"/>
        </w:trPr>
        <w:tc>
          <w:tcPr>
            <w:tcW w:w="4788" w:type="dxa"/>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6E0282" w:rsidRPr="00392002" w:rsidTr="00A47BF4">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6E0282" w:rsidRPr="00392002" w:rsidRDefault="006E0282"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6E0282" w:rsidRPr="00392002" w:rsidTr="00CD2696">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6E0282" w:rsidRPr="00392002" w:rsidTr="00A47BF4">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6E0282" w:rsidRPr="00392002" w:rsidTr="00A47BF4">
        <w:trPr>
          <w:trHeight w:val="567"/>
        </w:trPr>
        <w:tc>
          <w:tcPr>
            <w:tcW w:w="10031" w:type="dxa"/>
            <w:gridSpan w:val="2"/>
            <w:vAlign w:val="center"/>
          </w:tcPr>
          <w:p w:rsidR="006E0282" w:rsidRPr="00392002" w:rsidRDefault="006E0282"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6E0282" w:rsidRPr="00392002" w:rsidTr="00A47BF4">
        <w:trPr>
          <w:trHeight w:val="567"/>
        </w:trPr>
        <w:tc>
          <w:tcPr>
            <w:tcW w:w="10031" w:type="dxa"/>
            <w:gridSpan w:val="2"/>
            <w:vAlign w:val="center"/>
          </w:tcPr>
          <w:p w:rsidR="006E0282" w:rsidRPr="001260B7" w:rsidRDefault="006E0282" w:rsidP="00A44EA0">
            <w:pPr>
              <w:ind w:left="0"/>
              <w:rPr>
                <w:sz w:val="20"/>
                <w:szCs w:val="20"/>
              </w:rPr>
            </w:pPr>
            <w:r w:rsidRPr="001260B7">
              <w:rPr>
                <w:sz w:val="20"/>
                <w:szCs w:val="20"/>
              </w:rPr>
              <w:t xml:space="preserve">adres elektronicznej skrzynki podawczej </w:t>
            </w:r>
          </w:p>
          <w:p w:rsidR="006E0282" w:rsidRDefault="006E0282" w:rsidP="00A44EA0">
            <w:pPr>
              <w:ind w:left="0"/>
              <w:rPr>
                <w:sz w:val="28"/>
                <w:szCs w:val="16"/>
              </w:rPr>
            </w:pPr>
            <w:r w:rsidRPr="001260B7">
              <w:rPr>
                <w:sz w:val="20"/>
                <w:szCs w:val="20"/>
              </w:rPr>
              <w:t>na platformie ePUAP</w:t>
            </w:r>
            <w:r>
              <w:rPr>
                <w:sz w:val="20"/>
                <w:szCs w:val="20"/>
              </w:rPr>
              <w:t>:</w:t>
            </w:r>
          </w:p>
          <w:p w:rsidR="006E0282" w:rsidRPr="00392002" w:rsidRDefault="006E0282" w:rsidP="0041500B">
            <w:pPr>
              <w:autoSpaceDE w:val="0"/>
              <w:autoSpaceDN w:val="0"/>
              <w:adjustRightInd w:val="0"/>
              <w:spacing w:line="276" w:lineRule="auto"/>
              <w:ind w:left="0"/>
              <w:contextualSpacing w:val="0"/>
              <w:rPr>
                <w:lang w:eastAsia="en-US"/>
              </w:rPr>
            </w:pPr>
          </w:p>
        </w:tc>
      </w:tr>
    </w:tbl>
    <w:p w:rsidR="006E0282" w:rsidRPr="00392002" w:rsidRDefault="006E0282"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6E0282" w:rsidRPr="00392002" w:rsidRDefault="006E0282"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6E0282" w:rsidRPr="006F7BC0" w:rsidRDefault="006E0282" w:rsidP="00C15D4B">
      <w:pPr>
        <w:spacing w:after="200" w:line="360" w:lineRule="auto"/>
        <w:ind w:left="0"/>
        <w:contextualSpacing w:val="0"/>
        <w:jc w:val="both"/>
        <w:rPr>
          <w:lang w:eastAsia="en-US"/>
        </w:rPr>
      </w:pPr>
      <w:r w:rsidRPr="006F7BC0">
        <w:rPr>
          <w:lang w:eastAsia="en-US"/>
        </w:rPr>
        <w:t>Ja/my niżej podpisany/i oświadczam/y, że:</w:t>
      </w:r>
    </w:p>
    <w:p w:rsidR="006E0282" w:rsidRPr="006F7BC0" w:rsidRDefault="006E0282" w:rsidP="001E6150">
      <w:pPr>
        <w:numPr>
          <w:ilvl w:val="1"/>
          <w:numId w:val="19"/>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6E0282" w:rsidRPr="006F7BC0" w:rsidRDefault="006E0282" w:rsidP="006F7BC0">
      <w:pPr>
        <w:spacing w:after="120"/>
        <w:ind w:left="0"/>
        <w:jc w:val="both"/>
        <w:rPr>
          <w:rFonts w:cs="Calibri"/>
        </w:rPr>
      </w:pPr>
    </w:p>
    <w:p w:rsidR="006E0282" w:rsidRPr="006F7BC0" w:rsidRDefault="006E0282" w:rsidP="006F7BC0">
      <w:pPr>
        <w:tabs>
          <w:tab w:val="left" w:pos="426"/>
          <w:tab w:val="left" w:pos="709"/>
          <w:tab w:val="left" w:pos="851"/>
        </w:tabs>
        <w:spacing w:after="120"/>
        <w:ind w:left="0"/>
        <w:rPr>
          <w:rFonts w:cs="Arial"/>
          <w:b/>
        </w:rPr>
      </w:pPr>
      <w:r w:rsidRPr="006F7BC0">
        <w:rPr>
          <w:rFonts w:cs="Arial"/>
        </w:rPr>
        <w:t>bez podatku VAT .................................. PLN</w:t>
      </w:r>
    </w:p>
    <w:p w:rsidR="006E0282" w:rsidRPr="006F7BC0" w:rsidRDefault="006E0282" w:rsidP="006F7BC0">
      <w:pPr>
        <w:spacing w:after="120"/>
        <w:ind w:left="0"/>
        <w:rPr>
          <w:rFonts w:cs="Arial"/>
        </w:rPr>
      </w:pPr>
      <w:r w:rsidRPr="006F7BC0">
        <w:rPr>
          <w:rFonts w:cs="Arial"/>
        </w:rPr>
        <w:t>(słownie: ........................................................................................ PLN)</w:t>
      </w:r>
    </w:p>
    <w:p w:rsidR="006E0282" w:rsidRPr="006F7BC0" w:rsidRDefault="006E0282" w:rsidP="006F7BC0">
      <w:pPr>
        <w:spacing w:after="120"/>
        <w:ind w:left="0"/>
        <w:rPr>
          <w:rFonts w:cs="Arial"/>
        </w:rPr>
      </w:pPr>
      <w:r w:rsidRPr="006F7BC0">
        <w:rPr>
          <w:rFonts w:cs="Arial"/>
        </w:rPr>
        <w:t>wartość podatku VAT .................................. PLN</w:t>
      </w:r>
    </w:p>
    <w:p w:rsidR="006E0282" w:rsidRPr="006F7BC0" w:rsidRDefault="006E0282" w:rsidP="006F7BC0">
      <w:pPr>
        <w:spacing w:after="120"/>
        <w:ind w:left="0"/>
        <w:rPr>
          <w:rFonts w:cs="Arial"/>
        </w:rPr>
      </w:pPr>
      <w:r w:rsidRPr="006F7BC0">
        <w:rPr>
          <w:rFonts w:cs="Arial"/>
        </w:rPr>
        <w:t xml:space="preserve">(słownie: ........................................................................................ PLN) </w:t>
      </w:r>
    </w:p>
    <w:p w:rsidR="006E0282" w:rsidRPr="006F7BC0" w:rsidRDefault="006E0282" w:rsidP="006F7BC0">
      <w:pPr>
        <w:spacing w:after="120"/>
        <w:ind w:left="0"/>
        <w:rPr>
          <w:rFonts w:cs="Arial"/>
        </w:rPr>
      </w:pPr>
      <w:r w:rsidRPr="006F7BC0">
        <w:rPr>
          <w:rFonts w:cs="Arial"/>
        </w:rPr>
        <w:t>z podatkiem VAT .................................. PLN</w:t>
      </w:r>
    </w:p>
    <w:p w:rsidR="006E0282" w:rsidRPr="006F7BC0" w:rsidRDefault="006E0282" w:rsidP="006F7BC0">
      <w:pPr>
        <w:spacing w:after="120"/>
        <w:ind w:left="0"/>
        <w:rPr>
          <w:rFonts w:cs="Arial"/>
        </w:rPr>
      </w:pPr>
      <w:r w:rsidRPr="006F7BC0">
        <w:rPr>
          <w:rFonts w:cs="Arial"/>
        </w:rPr>
        <w:t>(słownie:........................................................................................ PLN)</w:t>
      </w:r>
    </w:p>
    <w:p w:rsidR="006E0282" w:rsidRPr="006F7BC0" w:rsidRDefault="006E0282" w:rsidP="006F7BC0">
      <w:pPr>
        <w:ind w:left="0"/>
        <w:rPr>
          <w:rFonts w:cs="Arial"/>
          <w:b/>
        </w:rPr>
      </w:pPr>
    </w:p>
    <w:p w:rsidR="006E0282" w:rsidRPr="006F7BC0" w:rsidRDefault="006E0282" w:rsidP="001E6150">
      <w:pPr>
        <w:numPr>
          <w:ilvl w:val="1"/>
          <w:numId w:val="19"/>
        </w:numPr>
        <w:tabs>
          <w:tab w:val="clear" w:pos="1440"/>
          <w:tab w:val="num" w:pos="360"/>
        </w:tabs>
        <w:ind w:left="360"/>
        <w:rPr>
          <w:rFonts w:cs="Arial"/>
          <w:b/>
        </w:rPr>
      </w:pPr>
      <w:r w:rsidRPr="006F7BC0">
        <w:rPr>
          <w:rFonts w:cs="Arial"/>
          <w:b/>
        </w:rPr>
        <w:t>Oferowany przeze mnie termin gwarancji:……... miesięcy od daty bezusterkowego odbioru końcowego.</w:t>
      </w:r>
    </w:p>
    <w:p w:rsidR="006E0282" w:rsidRPr="006F7BC0" w:rsidRDefault="006E0282" w:rsidP="001E6150">
      <w:pPr>
        <w:numPr>
          <w:ilvl w:val="1"/>
          <w:numId w:val="19"/>
        </w:numPr>
        <w:tabs>
          <w:tab w:val="clear" w:pos="1440"/>
          <w:tab w:val="num" w:pos="360"/>
        </w:tabs>
        <w:ind w:left="360"/>
        <w:rPr>
          <w:rFonts w:cs="Arial"/>
          <w:b/>
        </w:rPr>
      </w:pPr>
      <w:r w:rsidRPr="006F7BC0">
        <w:rPr>
          <w:lang w:eastAsia="en-US"/>
        </w:rPr>
        <w:t>Zapoznałem/liśmy się z treścią SWZ dla niniejszego zamówienia.</w:t>
      </w:r>
    </w:p>
    <w:p w:rsidR="006E0282" w:rsidRPr="008B55E3" w:rsidRDefault="006E0282" w:rsidP="001E6150">
      <w:pPr>
        <w:numPr>
          <w:ilvl w:val="1"/>
          <w:numId w:val="19"/>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6E0282" w:rsidRPr="003F5CA4" w:rsidRDefault="006E0282" w:rsidP="008B55E3">
      <w:pPr>
        <w:numPr>
          <w:ilvl w:val="1"/>
          <w:numId w:val="19"/>
        </w:numPr>
        <w:tabs>
          <w:tab w:val="clear" w:pos="1440"/>
          <w:tab w:val="num" w:pos="360"/>
        </w:tabs>
        <w:ind w:left="360"/>
        <w:rPr>
          <w:rFonts w:cs="Arial"/>
          <w:b/>
        </w:rPr>
      </w:pPr>
      <w:r w:rsidRPr="008A499A">
        <w:rPr>
          <w:color w:val="000000"/>
          <w:lang w:eastAsia="en-US"/>
        </w:rPr>
        <w:t xml:space="preserve">Oświadczam/my, że jestem/śmy: </w:t>
      </w:r>
    </w:p>
    <w:p w:rsidR="006E0282" w:rsidRPr="008A499A" w:rsidRDefault="006E0282"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Mikroprzedsiębiorstwem TAK/NIE*</w:t>
      </w:r>
    </w:p>
    <w:p w:rsidR="006E0282" w:rsidRPr="008A499A" w:rsidRDefault="006E0282"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6E0282" w:rsidRPr="008A499A" w:rsidRDefault="006E0282"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6E0282" w:rsidRPr="008A499A" w:rsidRDefault="006E0282"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6E0282" w:rsidRPr="008A499A" w:rsidRDefault="006E0282"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6E0282" w:rsidRPr="008A499A" w:rsidRDefault="006E0282"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6E0282" w:rsidRPr="008B55E3" w:rsidRDefault="006E0282"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6E0282" w:rsidRPr="006F7BC0" w:rsidRDefault="006E0282" w:rsidP="001E6150">
      <w:pPr>
        <w:numPr>
          <w:ilvl w:val="1"/>
          <w:numId w:val="19"/>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6E0282" w:rsidRPr="006F7BC0" w:rsidRDefault="006E0282"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6E0282" w:rsidRPr="006F7BC0" w:rsidRDefault="006E0282"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6E0282" w:rsidRPr="006F7BC0" w:rsidRDefault="006E0282"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6E0282" w:rsidRPr="006F7BC0" w:rsidRDefault="006E0282"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6E0282" w:rsidRPr="006F7BC0" w:rsidRDefault="006E0282"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6E0282" w:rsidRPr="006F7BC0" w:rsidRDefault="006E0282" w:rsidP="00A51DA5">
      <w:pPr>
        <w:tabs>
          <w:tab w:val="left" w:pos="3373"/>
        </w:tabs>
        <w:spacing w:line="276" w:lineRule="auto"/>
        <w:ind w:left="0"/>
        <w:contextualSpacing w:val="0"/>
        <w:jc w:val="both"/>
        <w:rPr>
          <w:b/>
          <w:lang w:eastAsia="en-US"/>
        </w:rPr>
      </w:pPr>
    </w:p>
    <w:p w:rsidR="006E0282" w:rsidRDefault="006E0282" w:rsidP="001E6150">
      <w:pPr>
        <w:numPr>
          <w:ilvl w:val="1"/>
          <w:numId w:val="19"/>
        </w:numPr>
        <w:tabs>
          <w:tab w:val="clear" w:pos="1440"/>
        </w:tabs>
        <w:spacing w:line="276" w:lineRule="auto"/>
        <w:ind w:left="360"/>
        <w:contextualSpacing w:val="0"/>
        <w:jc w:val="both"/>
        <w:rPr>
          <w:lang w:eastAsia="en-US"/>
        </w:rPr>
      </w:pPr>
      <w:r w:rsidRPr="00123B48">
        <w:t>Oferta zawiera TAJEMNICĘ PRZEDSIĘBIORSTWA</w:t>
      </w:r>
    </w:p>
    <w:p w:rsidR="006E0282" w:rsidRDefault="006E0282" w:rsidP="00123B48">
      <w:pPr>
        <w:spacing w:line="276" w:lineRule="auto"/>
        <w:ind w:left="0"/>
        <w:contextualSpacing w:val="0"/>
        <w:jc w:val="both"/>
        <w:rPr>
          <w:lang w:eastAsia="en-US"/>
        </w:rPr>
      </w:pPr>
      <w:r>
        <w:t>*</w:t>
      </w:r>
      <w:r w:rsidRPr="00123B48">
        <w:t>□NIE</w:t>
      </w:r>
    </w:p>
    <w:p w:rsidR="006E0282" w:rsidRPr="00123B48" w:rsidRDefault="006E0282"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6E0282" w:rsidRPr="006F7BC0" w:rsidRDefault="006E0282" w:rsidP="001E6150">
      <w:pPr>
        <w:numPr>
          <w:ilvl w:val="1"/>
          <w:numId w:val="19"/>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6E0282" w:rsidRPr="006F7BC0" w:rsidRDefault="006E0282" w:rsidP="00DD400E">
      <w:pPr>
        <w:tabs>
          <w:tab w:val="left" w:pos="3373"/>
        </w:tabs>
        <w:spacing w:line="276" w:lineRule="auto"/>
        <w:ind w:left="0"/>
        <w:contextualSpacing w:val="0"/>
        <w:jc w:val="both"/>
        <w:rPr>
          <w:lang w:eastAsia="en-US"/>
        </w:rPr>
      </w:pPr>
      <w:r w:rsidRPr="006F7BC0">
        <w:rPr>
          <w:lang w:eastAsia="en-US"/>
        </w:rPr>
        <w:t>1) ……………………….</w:t>
      </w:r>
    </w:p>
    <w:p w:rsidR="006E0282" w:rsidRPr="00123B48" w:rsidRDefault="006E0282" w:rsidP="00123B48">
      <w:pPr>
        <w:tabs>
          <w:tab w:val="left" w:pos="3373"/>
        </w:tabs>
        <w:spacing w:line="276" w:lineRule="auto"/>
        <w:ind w:left="0"/>
        <w:contextualSpacing w:val="0"/>
        <w:jc w:val="both"/>
        <w:rPr>
          <w:lang w:eastAsia="en-US"/>
        </w:rPr>
      </w:pPr>
      <w:r w:rsidRPr="006F7BC0">
        <w:rPr>
          <w:lang w:eastAsia="en-US"/>
        </w:rPr>
        <w:t>2)……………………..</w:t>
      </w:r>
    </w:p>
    <w:p w:rsidR="006E0282" w:rsidRPr="00392002" w:rsidRDefault="006E0282"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6E0282" w:rsidRPr="00392002" w:rsidRDefault="006E0282"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6E0282" w:rsidRPr="00392002" w:rsidRDefault="006E0282"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6E0282" w:rsidRPr="00392002" w:rsidRDefault="006E0282"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E0282" w:rsidRPr="00FE791C" w:rsidRDefault="006E0282" w:rsidP="00FE791C">
      <w:pPr>
        <w:spacing w:line="276" w:lineRule="auto"/>
        <w:ind w:left="0"/>
        <w:contextualSpacing w:val="0"/>
        <w:jc w:val="right"/>
        <w:rPr>
          <w:sz w:val="20"/>
          <w:szCs w:val="20"/>
          <w:lang w:eastAsia="en-US"/>
        </w:rPr>
        <w:sectPr w:rsidR="006E0282" w:rsidRPr="00FE791C" w:rsidSect="005A2517">
          <w:footerReference w:type="default" r:id="rId18"/>
          <w:pgSz w:w="11906" w:h="16838"/>
          <w:pgMar w:top="1276" w:right="849" w:bottom="709" w:left="1134" w:header="708" w:footer="139" w:gutter="0"/>
          <w:cols w:space="708"/>
          <w:docGrid w:linePitch="360"/>
        </w:sectPr>
      </w:pPr>
    </w:p>
    <w:p w:rsidR="006E0282" w:rsidRPr="00FB4B46" w:rsidRDefault="006E0282" w:rsidP="00FB4B46">
      <w:pPr>
        <w:ind w:left="0"/>
        <w:jc w:val="right"/>
        <w:rPr>
          <w:rFonts w:cs="Arial"/>
          <w:b/>
          <w:sz w:val="18"/>
          <w:szCs w:val="18"/>
        </w:rPr>
      </w:pPr>
      <w:r w:rsidRPr="00FB4B46">
        <w:rPr>
          <w:rFonts w:cs="Arial"/>
          <w:b/>
          <w:sz w:val="18"/>
          <w:szCs w:val="18"/>
        </w:rPr>
        <w:t>Załącznik nr 2 - Oświadczenie dotyczące przesłanek wykluczenia z postępowania</w:t>
      </w:r>
    </w:p>
    <w:p w:rsidR="006E0282" w:rsidRPr="00FB4B46" w:rsidRDefault="006E0282" w:rsidP="00FB4B46">
      <w:pPr>
        <w:ind w:left="5246" w:firstLine="708"/>
        <w:jc w:val="right"/>
        <w:rPr>
          <w:rFonts w:cs="Arial"/>
          <w:b/>
          <w:sz w:val="18"/>
          <w:szCs w:val="18"/>
        </w:rPr>
      </w:pPr>
      <w:r w:rsidRPr="00FB4B46">
        <w:rPr>
          <w:rFonts w:cs="Arial"/>
          <w:b/>
          <w:sz w:val="18"/>
          <w:szCs w:val="18"/>
        </w:rPr>
        <w:t>i spełniania warunków udziału w postępowaniu</w:t>
      </w:r>
    </w:p>
    <w:p w:rsidR="006E0282" w:rsidRDefault="006E0282" w:rsidP="008C0738">
      <w:pPr>
        <w:spacing w:line="480" w:lineRule="auto"/>
        <w:ind w:left="5246" w:firstLine="708"/>
        <w:rPr>
          <w:rFonts w:cs="Arial"/>
          <w:b/>
          <w:sz w:val="21"/>
          <w:szCs w:val="21"/>
        </w:rPr>
      </w:pPr>
    </w:p>
    <w:p w:rsidR="006E0282" w:rsidRPr="00A22DCF" w:rsidRDefault="006E0282" w:rsidP="008C0738">
      <w:pPr>
        <w:spacing w:line="480" w:lineRule="auto"/>
        <w:ind w:left="5246" w:firstLine="708"/>
        <w:rPr>
          <w:rFonts w:cs="Arial"/>
          <w:b/>
          <w:sz w:val="21"/>
          <w:szCs w:val="21"/>
        </w:rPr>
      </w:pPr>
      <w:r w:rsidRPr="00A22DCF">
        <w:rPr>
          <w:rFonts w:cs="Arial"/>
          <w:b/>
          <w:sz w:val="21"/>
          <w:szCs w:val="21"/>
        </w:rPr>
        <w:t>Zamawiający:</w:t>
      </w:r>
    </w:p>
    <w:p w:rsidR="006E0282" w:rsidRPr="00262341" w:rsidRDefault="006E0282"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8C0738">
      <w:pPr>
        <w:ind w:left="5954"/>
        <w:rPr>
          <w:rFonts w:cs="Arial"/>
          <w:b/>
          <w:sz w:val="20"/>
          <w:szCs w:val="20"/>
        </w:rPr>
      </w:pPr>
      <w:r>
        <w:rPr>
          <w:rFonts w:cs="Arial"/>
          <w:b/>
          <w:sz w:val="20"/>
          <w:szCs w:val="20"/>
        </w:rPr>
        <w:t>ul</w:t>
      </w:r>
      <w:r w:rsidRPr="00262341">
        <w:rPr>
          <w:rFonts w:cs="Arial"/>
          <w:b/>
          <w:sz w:val="20"/>
          <w:szCs w:val="20"/>
        </w:rPr>
        <w:t>. Partyzantów 1</w:t>
      </w:r>
    </w:p>
    <w:p w:rsidR="006E0282" w:rsidRPr="00262341" w:rsidRDefault="006E0282" w:rsidP="008C0738">
      <w:pPr>
        <w:ind w:left="5954"/>
        <w:rPr>
          <w:rFonts w:cs="Arial"/>
          <w:b/>
          <w:sz w:val="20"/>
          <w:szCs w:val="20"/>
        </w:rPr>
      </w:pPr>
      <w:r w:rsidRPr="00262341">
        <w:rPr>
          <w:rFonts w:cs="Arial"/>
          <w:b/>
          <w:sz w:val="20"/>
          <w:szCs w:val="20"/>
        </w:rPr>
        <w:t>26-200 Końskie</w:t>
      </w:r>
    </w:p>
    <w:p w:rsidR="006E0282" w:rsidRDefault="006E0282" w:rsidP="008C0738">
      <w:pPr>
        <w:ind w:left="5954"/>
        <w:rPr>
          <w:rFonts w:cs="Arial"/>
          <w:b/>
          <w:i/>
          <w:sz w:val="16"/>
          <w:szCs w:val="16"/>
        </w:rPr>
      </w:pPr>
    </w:p>
    <w:p w:rsidR="006E0282" w:rsidRPr="009E43B6" w:rsidRDefault="006E0282" w:rsidP="008C0738">
      <w:pPr>
        <w:ind w:left="5954"/>
        <w:rPr>
          <w:rFonts w:cs="Arial"/>
          <w:b/>
          <w:i/>
          <w:sz w:val="16"/>
          <w:szCs w:val="16"/>
        </w:rPr>
      </w:pPr>
      <w:r>
        <w:rPr>
          <w:rFonts w:cs="Arial"/>
          <w:b/>
          <w:i/>
          <w:sz w:val="16"/>
          <w:szCs w:val="16"/>
        </w:rPr>
        <w:t>ZP.271.1.11.2021</w:t>
      </w:r>
      <w:r w:rsidRPr="009E43B6">
        <w:rPr>
          <w:rFonts w:cs="Arial"/>
          <w:b/>
          <w:i/>
          <w:sz w:val="16"/>
          <w:szCs w:val="16"/>
        </w:rPr>
        <w:t>.DS</w:t>
      </w:r>
    </w:p>
    <w:p w:rsidR="006E0282" w:rsidRPr="00A22DCF" w:rsidRDefault="006E0282" w:rsidP="008C0738">
      <w:pPr>
        <w:ind w:left="5954"/>
        <w:rPr>
          <w:rFonts w:cs="Arial"/>
          <w:i/>
          <w:sz w:val="16"/>
          <w:szCs w:val="16"/>
        </w:rPr>
      </w:pPr>
    </w:p>
    <w:p w:rsidR="006E0282" w:rsidRPr="00A22DCF" w:rsidRDefault="006E0282" w:rsidP="008C0738">
      <w:pPr>
        <w:rPr>
          <w:rFonts w:cs="Arial"/>
          <w:b/>
          <w:sz w:val="21"/>
          <w:szCs w:val="21"/>
        </w:rPr>
      </w:pPr>
      <w:r w:rsidRPr="00A22DCF">
        <w:rPr>
          <w:rFonts w:cs="Arial"/>
          <w:b/>
          <w:sz w:val="21"/>
          <w:szCs w:val="21"/>
        </w:rPr>
        <w:t>Wykonawca:</w:t>
      </w:r>
    </w:p>
    <w:p w:rsidR="006E0282" w:rsidRPr="00A22DCF" w:rsidRDefault="006E0282" w:rsidP="008C0738">
      <w:pPr>
        <w:ind w:right="5954"/>
        <w:rPr>
          <w:rFonts w:cs="Arial"/>
          <w:sz w:val="21"/>
          <w:szCs w:val="21"/>
        </w:rPr>
      </w:pPr>
      <w:r>
        <w:rPr>
          <w:rFonts w:cs="Arial"/>
          <w:sz w:val="21"/>
          <w:szCs w:val="21"/>
        </w:rPr>
        <w:t>……………………………</w:t>
      </w:r>
    </w:p>
    <w:p w:rsidR="006E0282" w:rsidRPr="00842991" w:rsidRDefault="006E0282" w:rsidP="008C0738">
      <w:pPr>
        <w:ind w:right="5953"/>
        <w:rPr>
          <w:rFonts w:cs="Arial"/>
          <w:i/>
          <w:sz w:val="16"/>
          <w:szCs w:val="16"/>
        </w:rPr>
      </w:pPr>
      <w:r w:rsidRPr="00842991">
        <w:rPr>
          <w:rFonts w:cs="Arial"/>
          <w:i/>
          <w:sz w:val="16"/>
          <w:szCs w:val="16"/>
        </w:rPr>
        <w:t>(pełna nazwa/firma, adres, w zależności od podmiotu: NIP/PESEL, KRS/CEiDG)</w:t>
      </w:r>
    </w:p>
    <w:p w:rsidR="006E0282" w:rsidRPr="00262D61" w:rsidRDefault="006E0282" w:rsidP="008C0738">
      <w:pPr>
        <w:rPr>
          <w:rFonts w:cs="Arial"/>
          <w:sz w:val="21"/>
          <w:szCs w:val="21"/>
          <w:u w:val="single"/>
        </w:rPr>
      </w:pPr>
      <w:r w:rsidRPr="00262D61">
        <w:rPr>
          <w:rFonts w:cs="Arial"/>
          <w:sz w:val="21"/>
          <w:szCs w:val="21"/>
          <w:u w:val="single"/>
        </w:rPr>
        <w:t>reprezentowany przez:</w:t>
      </w:r>
    </w:p>
    <w:p w:rsidR="006E0282" w:rsidRPr="00A22DCF" w:rsidRDefault="006E0282" w:rsidP="008C0738">
      <w:pPr>
        <w:ind w:right="5954"/>
        <w:rPr>
          <w:rFonts w:cs="Arial"/>
          <w:sz w:val="21"/>
          <w:szCs w:val="21"/>
        </w:rPr>
      </w:pPr>
      <w:r>
        <w:rPr>
          <w:rFonts w:cs="Arial"/>
          <w:sz w:val="21"/>
          <w:szCs w:val="21"/>
        </w:rPr>
        <w:t>………………………………</w:t>
      </w:r>
    </w:p>
    <w:p w:rsidR="006E0282" w:rsidRPr="00FC4640" w:rsidRDefault="006E0282" w:rsidP="008C0738">
      <w:pPr>
        <w:ind w:right="5953"/>
        <w:rPr>
          <w:rFonts w:cs="Arial"/>
          <w:i/>
          <w:sz w:val="12"/>
          <w:szCs w:val="12"/>
        </w:rPr>
      </w:pPr>
      <w:r w:rsidRPr="009617B4">
        <w:rPr>
          <w:rFonts w:cs="Arial"/>
          <w:i/>
          <w:sz w:val="12"/>
          <w:szCs w:val="12"/>
        </w:rPr>
        <w:t>(imię, nazwisko, stanowisko/podstawa do  reprezentacji)</w:t>
      </w:r>
    </w:p>
    <w:p w:rsidR="006E0282" w:rsidRPr="00262D61" w:rsidRDefault="006E0282" w:rsidP="008C0738">
      <w:pPr>
        <w:spacing w:line="360" w:lineRule="auto"/>
        <w:jc w:val="center"/>
        <w:rPr>
          <w:rFonts w:cs="Arial"/>
          <w:b/>
          <w:u w:val="single"/>
        </w:rPr>
      </w:pPr>
      <w:r w:rsidRPr="00262D61">
        <w:rPr>
          <w:rFonts w:cs="Arial"/>
          <w:b/>
          <w:u w:val="single"/>
        </w:rPr>
        <w:t xml:space="preserve">Oświadczenie wykonawcy </w:t>
      </w:r>
    </w:p>
    <w:p w:rsidR="006E0282" w:rsidRDefault="006E0282"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6E0282" w:rsidRPr="00A22DCF" w:rsidRDefault="006E0282"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6E0282" w:rsidRPr="001C1E43" w:rsidRDefault="006E0282" w:rsidP="008C0738">
      <w:pPr>
        <w:spacing w:line="360" w:lineRule="auto"/>
        <w:jc w:val="center"/>
        <w:rPr>
          <w:rFonts w:cs="Arial"/>
          <w:b/>
          <w:u w:val="single"/>
        </w:rPr>
      </w:pPr>
      <w:r w:rsidRPr="00BF1F3F">
        <w:rPr>
          <w:rFonts w:cs="Arial"/>
          <w:b/>
          <w:u w:val="single"/>
        </w:rPr>
        <w:t>DOTYCZĄCE PRZESŁANEK WYKLUCZENIA Z POSTĘPOWANIA</w:t>
      </w:r>
    </w:p>
    <w:p w:rsidR="006E0282" w:rsidRPr="00FE791C" w:rsidRDefault="006E0282"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sidRPr="00340332">
        <w:t xml:space="preserve"> </w:t>
      </w:r>
      <w:r w:rsidRPr="00340332">
        <w:rPr>
          <w:b/>
        </w:rPr>
        <w:t>Budowa ulicy Hu</w:t>
      </w:r>
      <w:r>
        <w:rPr>
          <w:b/>
        </w:rPr>
        <w:t>tniczej w </w:t>
      </w:r>
      <w:r w:rsidRPr="00340332">
        <w:rPr>
          <w:b/>
        </w:rPr>
        <w:t>miejscowości Kornica i Końskie</w:t>
      </w:r>
      <w:r w:rsidRPr="00340332">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6E0282" w:rsidRPr="001C1E43" w:rsidRDefault="006E0282" w:rsidP="008C0738">
      <w:pPr>
        <w:shd w:val="clear" w:color="auto" w:fill="BFBFBF"/>
        <w:spacing w:line="360" w:lineRule="auto"/>
        <w:rPr>
          <w:rFonts w:cs="Arial"/>
          <w:b/>
          <w:sz w:val="21"/>
          <w:szCs w:val="21"/>
        </w:rPr>
      </w:pPr>
      <w:r>
        <w:t>OŚWIADCZENIA</w:t>
      </w:r>
      <w:r w:rsidRPr="001448FB">
        <w:t xml:space="preserve"> DOTYCZĄCE WYKONAWCY:</w:t>
      </w:r>
    </w:p>
    <w:p w:rsidR="006E0282" w:rsidRPr="00FE791C" w:rsidRDefault="006E0282"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6E0282" w:rsidRPr="00FE791C" w:rsidRDefault="006E0282" w:rsidP="00FE791C">
      <w:pPr>
        <w:spacing w:line="360" w:lineRule="auto"/>
        <w:rPr>
          <w:i/>
        </w:rPr>
      </w:pPr>
    </w:p>
    <w:p w:rsidR="006E0282" w:rsidRPr="00FE791C" w:rsidRDefault="006E0282"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6E0282" w:rsidRDefault="006E0282" w:rsidP="008C0738">
      <w:pPr>
        <w:spacing w:line="360" w:lineRule="auto"/>
        <w:rPr>
          <w:i/>
        </w:rPr>
      </w:pPr>
    </w:p>
    <w:p w:rsidR="006E0282" w:rsidRDefault="006E0282" w:rsidP="008C0738">
      <w:pPr>
        <w:spacing w:line="360" w:lineRule="auto"/>
        <w:rPr>
          <w:i/>
        </w:rPr>
      </w:pPr>
    </w:p>
    <w:p w:rsidR="006E0282" w:rsidRDefault="006E0282" w:rsidP="008C0738">
      <w:pPr>
        <w:spacing w:line="360" w:lineRule="auto"/>
        <w:rPr>
          <w:i/>
        </w:rPr>
      </w:pPr>
    </w:p>
    <w:p w:rsidR="006E0282" w:rsidRDefault="006E0282" w:rsidP="008C0738">
      <w:pPr>
        <w:spacing w:line="360" w:lineRule="auto"/>
        <w:rPr>
          <w:i/>
        </w:rPr>
      </w:pPr>
    </w:p>
    <w:p w:rsidR="006E0282" w:rsidRPr="00FE791C" w:rsidRDefault="006E0282" w:rsidP="008C0738">
      <w:pPr>
        <w:spacing w:line="360" w:lineRule="auto"/>
        <w:rPr>
          <w:i/>
        </w:rPr>
      </w:pPr>
      <w:r>
        <w:rPr>
          <w:i/>
        </w:rPr>
        <w:br w:type="page"/>
      </w:r>
    </w:p>
    <w:p w:rsidR="006E0282" w:rsidRPr="00262D61" w:rsidRDefault="006E0282" w:rsidP="004D7B83">
      <w:pPr>
        <w:spacing w:line="360" w:lineRule="auto"/>
        <w:jc w:val="center"/>
        <w:rPr>
          <w:rFonts w:cs="Arial"/>
          <w:b/>
          <w:u w:val="single"/>
        </w:rPr>
      </w:pPr>
      <w:r w:rsidRPr="00262D61">
        <w:rPr>
          <w:rFonts w:cs="Arial"/>
          <w:b/>
          <w:u w:val="single"/>
        </w:rPr>
        <w:t xml:space="preserve">Oświadczenie wykonawcy </w:t>
      </w:r>
    </w:p>
    <w:p w:rsidR="006E0282" w:rsidRDefault="006E0282"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6E0282" w:rsidRPr="00A22DCF" w:rsidRDefault="006E0282"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6E0282" w:rsidRPr="00262341" w:rsidRDefault="006E0282"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6E0282" w:rsidRPr="004D7B83" w:rsidRDefault="006E0282" w:rsidP="004D7B83">
      <w:pPr>
        <w:ind w:left="0"/>
        <w:rPr>
          <w:rFonts w:cs="Arial"/>
        </w:rPr>
      </w:pPr>
      <w:r w:rsidRPr="004D7B83">
        <w:rPr>
          <w:rFonts w:cs="Arial"/>
        </w:rPr>
        <w:t xml:space="preserve">Na potrzeby postępowania o udzielenie zamówienia publicznego </w:t>
      </w:r>
      <w:r w:rsidRPr="004D7B83">
        <w:rPr>
          <w:rFonts w:cs="Arial"/>
          <w:b/>
        </w:rPr>
        <w:t>pn.</w:t>
      </w:r>
      <w:r w:rsidRPr="00340332">
        <w:t xml:space="preserve"> </w:t>
      </w:r>
      <w:r w:rsidRPr="00340332">
        <w:rPr>
          <w:b/>
        </w:rPr>
        <w:t>Budowa ulicy Hu</w:t>
      </w:r>
      <w:r>
        <w:rPr>
          <w:b/>
        </w:rPr>
        <w:t>tniczej w </w:t>
      </w:r>
      <w:r w:rsidRPr="00340332">
        <w:rPr>
          <w:b/>
        </w:rPr>
        <w:t>miejscowości Kornica i Końskie</w:t>
      </w:r>
      <w:r w:rsidRPr="00340332">
        <w:rPr>
          <w:rFonts w:cs="Arial"/>
          <w:b/>
        </w:rPr>
        <w:t xml:space="preserve"> ,</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6E0282" w:rsidRDefault="006E0282" w:rsidP="004D7B83">
      <w:pPr>
        <w:shd w:val="clear" w:color="auto" w:fill="BFBFBF"/>
        <w:spacing w:line="360" w:lineRule="auto"/>
        <w:rPr>
          <w:rFonts w:cs="Arial"/>
          <w:b/>
        </w:rPr>
      </w:pPr>
    </w:p>
    <w:p w:rsidR="006E0282" w:rsidRPr="004D7B83" w:rsidRDefault="006E0282" w:rsidP="004D7B83">
      <w:pPr>
        <w:shd w:val="clear" w:color="auto" w:fill="BFBFBF"/>
        <w:spacing w:line="360" w:lineRule="auto"/>
        <w:rPr>
          <w:rFonts w:cs="Arial"/>
          <w:b/>
        </w:rPr>
      </w:pPr>
      <w:r w:rsidRPr="004D7B83">
        <w:rPr>
          <w:rFonts w:cs="Arial"/>
          <w:b/>
        </w:rPr>
        <w:t>INFORMACJA DOTYCZĄCA WYKONAWCY:</w:t>
      </w:r>
    </w:p>
    <w:p w:rsidR="006E0282" w:rsidRPr="004D7B83" w:rsidRDefault="006E0282" w:rsidP="004D7B83">
      <w:pPr>
        <w:spacing w:line="360" w:lineRule="auto"/>
        <w:rPr>
          <w:rFonts w:cs="Arial"/>
        </w:rPr>
      </w:pPr>
    </w:p>
    <w:p w:rsidR="006E0282" w:rsidRDefault="006E0282" w:rsidP="00AD49D2">
      <w:pPr>
        <w:spacing w:line="360" w:lineRule="auto"/>
        <w:ind w:left="0"/>
        <w:rPr>
          <w:rFonts w:cs="Arial"/>
        </w:rPr>
      </w:pPr>
      <w:r w:rsidRPr="004D7B83">
        <w:rPr>
          <w:rFonts w:cs="Arial"/>
        </w:rPr>
        <w:t>Oświadczam, że spełniam warunki udziału w postępowaniu określone przez zamawiającego w pkt 13 SWZ.</w:t>
      </w:r>
    </w:p>
    <w:p w:rsidR="006E0282" w:rsidRDefault="006E0282" w:rsidP="00AD49D2">
      <w:pPr>
        <w:spacing w:line="360" w:lineRule="auto"/>
        <w:ind w:left="0"/>
        <w:rPr>
          <w:rFonts w:cs="Arial"/>
        </w:rPr>
      </w:pPr>
    </w:p>
    <w:p w:rsidR="006E0282" w:rsidRPr="004D7B83" w:rsidRDefault="006E0282" w:rsidP="004D7B83">
      <w:pPr>
        <w:spacing w:line="360" w:lineRule="auto"/>
        <w:rPr>
          <w:rFonts w:cs="Arial"/>
        </w:rPr>
      </w:pPr>
    </w:p>
    <w:p w:rsidR="006E0282" w:rsidRPr="00B15FD3" w:rsidRDefault="006E0282"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6E0282" w:rsidRPr="004D7B83" w:rsidRDefault="006E0282"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6E0282" w:rsidRPr="00AD49D2" w:rsidRDefault="006E0282"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6E0282" w:rsidRDefault="006E0282" w:rsidP="00AD49D2">
      <w:pPr>
        <w:spacing w:line="360" w:lineRule="auto"/>
        <w:ind w:left="0"/>
        <w:rPr>
          <w:rFonts w:cs="Arial"/>
        </w:rPr>
      </w:pPr>
    </w:p>
    <w:p w:rsidR="006E0282" w:rsidRDefault="006E0282"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6E0282" w:rsidRPr="004D7B83" w:rsidRDefault="006E0282"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6E0282" w:rsidRPr="004D7B83" w:rsidRDefault="006E0282" w:rsidP="004D7B83">
      <w:pPr>
        <w:spacing w:line="360" w:lineRule="auto"/>
        <w:rPr>
          <w:rFonts w:cs="Arial"/>
        </w:rPr>
      </w:pPr>
    </w:p>
    <w:p w:rsidR="006E0282" w:rsidRPr="009375EB" w:rsidRDefault="006E0282" w:rsidP="004D7B83">
      <w:pPr>
        <w:spacing w:line="360" w:lineRule="auto"/>
        <w:rPr>
          <w:rFonts w:cs="Arial"/>
          <w:i/>
        </w:rPr>
      </w:pPr>
    </w:p>
    <w:p w:rsidR="006E0282" w:rsidRPr="009617B4" w:rsidRDefault="006E0282"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6E0282" w:rsidRPr="00FE791C" w:rsidRDefault="006E0282"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6E0282" w:rsidRPr="00392002" w:rsidRDefault="006E0282" w:rsidP="00FE791C">
      <w:pPr>
        <w:spacing w:line="276" w:lineRule="auto"/>
        <w:ind w:left="0"/>
        <w:contextualSpacing w:val="0"/>
        <w:rPr>
          <w:sz w:val="18"/>
          <w:szCs w:val="20"/>
          <w:lang w:eastAsia="en-US"/>
        </w:rPr>
      </w:pPr>
    </w:p>
    <w:p w:rsidR="006E0282" w:rsidRPr="00FB4B46" w:rsidRDefault="006E0282" w:rsidP="00AD49D2">
      <w:pPr>
        <w:ind w:left="0"/>
        <w:jc w:val="right"/>
        <w:rPr>
          <w:rFonts w:cs="Arial"/>
          <w:b/>
          <w:sz w:val="18"/>
          <w:szCs w:val="18"/>
        </w:rPr>
      </w:pPr>
      <w:r>
        <w:rPr>
          <w:sz w:val="18"/>
          <w:szCs w:val="20"/>
        </w:rPr>
        <w:br w:type="page"/>
      </w:r>
      <w:r>
        <w:rPr>
          <w:rFonts w:cs="Arial"/>
          <w:b/>
          <w:sz w:val="18"/>
          <w:szCs w:val="18"/>
        </w:rPr>
        <w:t>Załącznik nr 3</w:t>
      </w:r>
      <w:r w:rsidRPr="00FB4B46">
        <w:rPr>
          <w:rFonts w:cs="Arial"/>
          <w:b/>
          <w:sz w:val="18"/>
          <w:szCs w:val="18"/>
        </w:rPr>
        <w:t xml:space="preserve"> - Oświadczenie dotyczące przesłanek wykluczenia z postępowania</w:t>
      </w:r>
    </w:p>
    <w:p w:rsidR="006E0282" w:rsidRPr="00FB4B46" w:rsidRDefault="006E0282" w:rsidP="00AD49D2">
      <w:pPr>
        <w:ind w:left="5246" w:firstLine="708"/>
        <w:jc w:val="right"/>
        <w:rPr>
          <w:rFonts w:cs="Arial"/>
          <w:b/>
          <w:sz w:val="18"/>
          <w:szCs w:val="18"/>
        </w:rPr>
      </w:pPr>
      <w:r w:rsidRPr="00FB4B46">
        <w:rPr>
          <w:rFonts w:cs="Arial"/>
          <w:b/>
          <w:sz w:val="18"/>
          <w:szCs w:val="18"/>
        </w:rPr>
        <w:t>i spełniania warunków udziału w postępowaniu</w:t>
      </w:r>
    </w:p>
    <w:p w:rsidR="006E0282" w:rsidRDefault="006E0282" w:rsidP="00AD49D2">
      <w:pPr>
        <w:spacing w:line="480" w:lineRule="auto"/>
        <w:ind w:left="5246" w:firstLine="708"/>
        <w:rPr>
          <w:rFonts w:cs="Arial"/>
          <w:b/>
          <w:sz w:val="21"/>
          <w:szCs w:val="21"/>
        </w:rPr>
      </w:pPr>
    </w:p>
    <w:p w:rsidR="006E0282" w:rsidRPr="00A22DCF" w:rsidRDefault="006E0282" w:rsidP="00AD49D2">
      <w:pPr>
        <w:spacing w:line="480" w:lineRule="auto"/>
        <w:ind w:left="5246" w:firstLine="708"/>
        <w:rPr>
          <w:rFonts w:cs="Arial"/>
          <w:b/>
          <w:sz w:val="21"/>
          <w:szCs w:val="21"/>
        </w:rPr>
      </w:pPr>
      <w:r w:rsidRPr="00A22DCF">
        <w:rPr>
          <w:rFonts w:cs="Arial"/>
          <w:b/>
          <w:sz w:val="21"/>
          <w:szCs w:val="21"/>
        </w:rPr>
        <w:t>Zamawiający:</w:t>
      </w:r>
    </w:p>
    <w:p w:rsidR="006E0282" w:rsidRPr="00262341" w:rsidRDefault="006E0282"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AD49D2">
      <w:pPr>
        <w:ind w:left="5954"/>
        <w:rPr>
          <w:rFonts w:cs="Arial"/>
          <w:b/>
          <w:sz w:val="20"/>
          <w:szCs w:val="20"/>
        </w:rPr>
      </w:pPr>
      <w:r>
        <w:rPr>
          <w:rFonts w:cs="Arial"/>
          <w:b/>
          <w:sz w:val="20"/>
          <w:szCs w:val="20"/>
        </w:rPr>
        <w:t>ul</w:t>
      </w:r>
      <w:r w:rsidRPr="00262341">
        <w:rPr>
          <w:rFonts w:cs="Arial"/>
          <w:b/>
          <w:sz w:val="20"/>
          <w:szCs w:val="20"/>
        </w:rPr>
        <w:t>. Partyzantów 1</w:t>
      </w:r>
    </w:p>
    <w:p w:rsidR="006E0282" w:rsidRPr="00262341" w:rsidRDefault="006E0282" w:rsidP="00AD49D2">
      <w:pPr>
        <w:ind w:left="5954"/>
        <w:rPr>
          <w:rFonts w:cs="Arial"/>
          <w:b/>
          <w:sz w:val="20"/>
          <w:szCs w:val="20"/>
        </w:rPr>
      </w:pPr>
      <w:r w:rsidRPr="00262341">
        <w:rPr>
          <w:rFonts w:cs="Arial"/>
          <w:b/>
          <w:sz w:val="20"/>
          <w:szCs w:val="20"/>
        </w:rPr>
        <w:t>26-200 Końskie</w:t>
      </w:r>
    </w:p>
    <w:p w:rsidR="006E0282" w:rsidRDefault="006E0282" w:rsidP="00AD49D2">
      <w:pPr>
        <w:ind w:left="5954"/>
        <w:rPr>
          <w:rFonts w:cs="Arial"/>
          <w:b/>
          <w:i/>
          <w:sz w:val="16"/>
          <w:szCs w:val="16"/>
        </w:rPr>
      </w:pPr>
    </w:p>
    <w:p w:rsidR="006E0282" w:rsidRPr="009E43B6" w:rsidRDefault="006E0282" w:rsidP="00AD49D2">
      <w:pPr>
        <w:ind w:left="5954"/>
        <w:rPr>
          <w:rFonts w:cs="Arial"/>
          <w:b/>
          <w:i/>
          <w:sz w:val="16"/>
          <w:szCs w:val="16"/>
        </w:rPr>
      </w:pPr>
      <w:r>
        <w:rPr>
          <w:rFonts w:cs="Arial"/>
          <w:b/>
          <w:i/>
          <w:sz w:val="16"/>
          <w:szCs w:val="16"/>
        </w:rPr>
        <w:t>ZP.271.1.11.2021</w:t>
      </w:r>
      <w:r w:rsidRPr="009E43B6">
        <w:rPr>
          <w:rFonts w:cs="Arial"/>
          <w:b/>
          <w:i/>
          <w:sz w:val="16"/>
          <w:szCs w:val="16"/>
        </w:rPr>
        <w:t>.DS</w:t>
      </w:r>
    </w:p>
    <w:p w:rsidR="006E0282" w:rsidRPr="00A22DCF" w:rsidRDefault="006E0282" w:rsidP="00AD49D2">
      <w:pPr>
        <w:ind w:left="5954"/>
        <w:rPr>
          <w:rFonts w:cs="Arial"/>
          <w:i/>
          <w:sz w:val="16"/>
          <w:szCs w:val="16"/>
        </w:rPr>
      </w:pPr>
    </w:p>
    <w:p w:rsidR="006E0282" w:rsidRPr="00A22DCF" w:rsidRDefault="006E0282" w:rsidP="00AD49D2">
      <w:pPr>
        <w:rPr>
          <w:rFonts w:cs="Arial"/>
          <w:b/>
          <w:sz w:val="21"/>
          <w:szCs w:val="21"/>
        </w:rPr>
      </w:pPr>
      <w:r>
        <w:rPr>
          <w:rFonts w:cs="Arial"/>
          <w:b/>
          <w:sz w:val="21"/>
          <w:szCs w:val="21"/>
        </w:rPr>
        <w:t>PODMIOT UDOSTĘPNIAJĄCY ZASOBY</w:t>
      </w:r>
      <w:r w:rsidRPr="00A22DCF">
        <w:rPr>
          <w:rFonts w:cs="Arial"/>
          <w:b/>
          <w:sz w:val="21"/>
          <w:szCs w:val="21"/>
        </w:rPr>
        <w:t>:</w:t>
      </w:r>
    </w:p>
    <w:p w:rsidR="006E0282" w:rsidRPr="00A22DCF" w:rsidRDefault="006E0282" w:rsidP="00AD49D2">
      <w:pPr>
        <w:ind w:right="5954"/>
        <w:rPr>
          <w:rFonts w:cs="Arial"/>
          <w:sz w:val="21"/>
          <w:szCs w:val="21"/>
        </w:rPr>
      </w:pPr>
      <w:r>
        <w:rPr>
          <w:rFonts w:cs="Arial"/>
          <w:sz w:val="21"/>
          <w:szCs w:val="21"/>
        </w:rPr>
        <w:t>……………………………</w:t>
      </w:r>
    </w:p>
    <w:p w:rsidR="006E0282" w:rsidRPr="00842991" w:rsidRDefault="006E0282" w:rsidP="00AD49D2">
      <w:pPr>
        <w:ind w:right="5953"/>
        <w:rPr>
          <w:rFonts w:cs="Arial"/>
          <w:i/>
          <w:sz w:val="16"/>
          <w:szCs w:val="16"/>
        </w:rPr>
      </w:pPr>
      <w:r w:rsidRPr="00842991">
        <w:rPr>
          <w:rFonts w:cs="Arial"/>
          <w:i/>
          <w:sz w:val="16"/>
          <w:szCs w:val="16"/>
        </w:rPr>
        <w:t>(pełna nazwa/firma, adres, w zależności od podmiotu: NIP/PESEL, KRS/CEiDG)</w:t>
      </w:r>
    </w:p>
    <w:p w:rsidR="006E0282" w:rsidRPr="00262D61" w:rsidRDefault="006E0282" w:rsidP="00AD49D2">
      <w:pPr>
        <w:rPr>
          <w:rFonts w:cs="Arial"/>
          <w:sz w:val="21"/>
          <w:szCs w:val="21"/>
          <w:u w:val="single"/>
        </w:rPr>
      </w:pPr>
      <w:r w:rsidRPr="00262D61">
        <w:rPr>
          <w:rFonts w:cs="Arial"/>
          <w:sz w:val="21"/>
          <w:szCs w:val="21"/>
          <w:u w:val="single"/>
        </w:rPr>
        <w:t>reprezentowany przez:</w:t>
      </w:r>
    </w:p>
    <w:p w:rsidR="006E0282" w:rsidRPr="00A22DCF" w:rsidRDefault="006E0282" w:rsidP="00AD49D2">
      <w:pPr>
        <w:ind w:right="5954"/>
        <w:rPr>
          <w:rFonts w:cs="Arial"/>
          <w:sz w:val="21"/>
          <w:szCs w:val="21"/>
        </w:rPr>
      </w:pPr>
      <w:r>
        <w:rPr>
          <w:rFonts w:cs="Arial"/>
          <w:sz w:val="21"/>
          <w:szCs w:val="21"/>
        </w:rPr>
        <w:t>………………………………</w:t>
      </w:r>
    </w:p>
    <w:p w:rsidR="006E0282" w:rsidRPr="00FC4640" w:rsidRDefault="006E0282" w:rsidP="00AD49D2">
      <w:pPr>
        <w:ind w:right="5953"/>
        <w:rPr>
          <w:rFonts w:cs="Arial"/>
          <w:i/>
          <w:sz w:val="12"/>
          <w:szCs w:val="12"/>
        </w:rPr>
      </w:pPr>
      <w:r w:rsidRPr="009617B4">
        <w:rPr>
          <w:rFonts w:cs="Arial"/>
          <w:i/>
          <w:sz w:val="12"/>
          <w:szCs w:val="12"/>
        </w:rPr>
        <w:t>(imię, nazwisko, stanowisko/podstawa do  reprezentacji)</w:t>
      </w:r>
    </w:p>
    <w:p w:rsidR="006E0282" w:rsidRPr="00262D61" w:rsidRDefault="006E0282"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6E0282" w:rsidRDefault="006E0282"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6E0282" w:rsidRPr="00A22DCF" w:rsidRDefault="006E0282"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6E0282" w:rsidRPr="001C1E43" w:rsidRDefault="006E0282" w:rsidP="00AD49D2">
      <w:pPr>
        <w:spacing w:line="360" w:lineRule="auto"/>
        <w:jc w:val="center"/>
        <w:rPr>
          <w:rFonts w:cs="Arial"/>
          <w:b/>
          <w:u w:val="single"/>
        </w:rPr>
      </w:pPr>
      <w:r w:rsidRPr="00BF1F3F">
        <w:rPr>
          <w:rFonts w:cs="Arial"/>
          <w:b/>
          <w:u w:val="single"/>
        </w:rPr>
        <w:t>DOTYCZĄCE PRZESŁANEK WYKLUCZENIA Z POSTĘPOWANIA</w:t>
      </w:r>
    </w:p>
    <w:p w:rsidR="006E0282" w:rsidRPr="00FE791C" w:rsidRDefault="006E0282" w:rsidP="00AD49D2">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 xml:space="preserve"> </w:t>
      </w:r>
      <w:r w:rsidRPr="00340332">
        <w:rPr>
          <w:b/>
        </w:rPr>
        <w:t>Budowa ulicy Hu</w:t>
      </w:r>
      <w:r>
        <w:rPr>
          <w:b/>
        </w:rPr>
        <w:t>tniczej w </w:t>
      </w:r>
      <w:r w:rsidRPr="00340332">
        <w:rPr>
          <w:b/>
        </w:rPr>
        <w:t>miejscowości Kornica i Końskie</w:t>
      </w:r>
      <w: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6E0282" w:rsidRPr="001C1E43" w:rsidRDefault="006E0282" w:rsidP="00AD49D2">
      <w:pPr>
        <w:shd w:val="clear" w:color="auto" w:fill="BFBFBF"/>
        <w:spacing w:line="360" w:lineRule="auto"/>
        <w:rPr>
          <w:rFonts w:cs="Arial"/>
          <w:b/>
          <w:sz w:val="21"/>
          <w:szCs w:val="21"/>
        </w:rPr>
      </w:pPr>
      <w:r>
        <w:t>OŚWIADCZENIA DOTYCZĄCE PODMIOTU UDOSTĘPNIAJĄCEGO ZASOBY</w:t>
      </w:r>
      <w:r w:rsidRPr="001448FB">
        <w:t>:</w:t>
      </w:r>
    </w:p>
    <w:p w:rsidR="006E0282" w:rsidRPr="00FE791C" w:rsidRDefault="006E0282" w:rsidP="00AD49D2">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6E0282" w:rsidRPr="00FE791C" w:rsidRDefault="006E0282" w:rsidP="00AD49D2">
      <w:pPr>
        <w:spacing w:line="360" w:lineRule="auto"/>
        <w:rPr>
          <w:i/>
        </w:rPr>
      </w:pPr>
    </w:p>
    <w:p w:rsidR="006E0282" w:rsidRPr="00FE791C" w:rsidRDefault="006E0282"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6E0282" w:rsidRDefault="006E0282" w:rsidP="00AD49D2">
      <w:pPr>
        <w:spacing w:line="360" w:lineRule="auto"/>
        <w:rPr>
          <w:i/>
        </w:rPr>
      </w:pPr>
    </w:p>
    <w:p w:rsidR="006E0282" w:rsidRDefault="006E0282" w:rsidP="00AD49D2">
      <w:pPr>
        <w:spacing w:line="360" w:lineRule="auto"/>
        <w:rPr>
          <w:i/>
        </w:rPr>
      </w:pPr>
    </w:p>
    <w:p w:rsidR="006E0282" w:rsidRDefault="006E0282" w:rsidP="00AD49D2">
      <w:pPr>
        <w:spacing w:line="360" w:lineRule="auto"/>
        <w:rPr>
          <w:i/>
        </w:rPr>
      </w:pPr>
    </w:p>
    <w:p w:rsidR="006E0282" w:rsidRDefault="006E0282" w:rsidP="00AD49D2">
      <w:pPr>
        <w:spacing w:line="360" w:lineRule="auto"/>
        <w:rPr>
          <w:i/>
        </w:rPr>
      </w:pPr>
    </w:p>
    <w:p w:rsidR="006E0282" w:rsidRPr="00FE791C" w:rsidRDefault="006E0282" w:rsidP="00AD49D2">
      <w:pPr>
        <w:spacing w:line="360" w:lineRule="auto"/>
        <w:rPr>
          <w:i/>
        </w:rPr>
      </w:pPr>
      <w:r>
        <w:rPr>
          <w:i/>
        </w:rPr>
        <w:br w:type="page"/>
      </w:r>
    </w:p>
    <w:p w:rsidR="006E0282" w:rsidRPr="00262D61" w:rsidRDefault="006E0282"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6E0282" w:rsidRDefault="006E0282"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6E0282" w:rsidRPr="00A22DCF" w:rsidRDefault="006E0282"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6E0282" w:rsidRPr="00262341" w:rsidRDefault="006E0282"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6E0282" w:rsidRPr="004D7B83" w:rsidRDefault="006E0282" w:rsidP="00AD49D2">
      <w:pPr>
        <w:ind w:left="0"/>
        <w:rPr>
          <w:rFonts w:cs="Arial"/>
        </w:rPr>
      </w:pPr>
      <w:r w:rsidRPr="004D7B83">
        <w:rPr>
          <w:rFonts w:cs="Arial"/>
        </w:rPr>
        <w:t xml:space="preserve">Na potrzeby postępowania o udzielenie zamówienia publicznego </w:t>
      </w:r>
      <w:r w:rsidRPr="004D7B83">
        <w:rPr>
          <w:rFonts w:cs="Arial"/>
          <w:b/>
        </w:rPr>
        <w:t>pn.</w:t>
      </w:r>
      <w:r>
        <w:rPr>
          <w:rFonts w:cs="Arial"/>
          <w:b/>
        </w:rPr>
        <w:t xml:space="preserve"> </w:t>
      </w:r>
      <w:r w:rsidRPr="00340332">
        <w:rPr>
          <w:b/>
        </w:rPr>
        <w:t>Budowa ulicy Hu</w:t>
      </w:r>
      <w:r>
        <w:rPr>
          <w:b/>
        </w:rPr>
        <w:t>tniczej w </w:t>
      </w:r>
      <w:r w:rsidRPr="00340332">
        <w:rPr>
          <w:b/>
        </w:rPr>
        <w:t>miejscowości Kornica i Końskie</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6E0282" w:rsidRDefault="006E0282" w:rsidP="00AD49D2">
      <w:pPr>
        <w:shd w:val="clear" w:color="auto" w:fill="BFBFBF"/>
        <w:spacing w:line="360" w:lineRule="auto"/>
        <w:rPr>
          <w:rFonts w:cs="Arial"/>
          <w:b/>
        </w:rPr>
      </w:pPr>
    </w:p>
    <w:p w:rsidR="006E0282" w:rsidRPr="004D7B83" w:rsidRDefault="006E0282"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6E0282" w:rsidRPr="004D7B83" w:rsidRDefault="006E0282" w:rsidP="00AD49D2">
      <w:pPr>
        <w:spacing w:line="360" w:lineRule="auto"/>
        <w:rPr>
          <w:rFonts w:cs="Arial"/>
        </w:rPr>
      </w:pPr>
    </w:p>
    <w:p w:rsidR="006E0282" w:rsidRDefault="006E0282"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6E0282" w:rsidRDefault="006E0282" w:rsidP="00AD49D2">
      <w:pPr>
        <w:spacing w:line="360" w:lineRule="auto"/>
        <w:ind w:left="0"/>
        <w:rPr>
          <w:rFonts w:cs="Arial"/>
        </w:rPr>
      </w:pPr>
      <w:r>
        <w:rPr>
          <w:rFonts w:cs="Arial"/>
        </w:rPr>
        <w:t>……………………………………………………………………………………………………….</w:t>
      </w:r>
    </w:p>
    <w:p w:rsidR="006E0282" w:rsidRPr="004D7B83" w:rsidRDefault="006E0282" w:rsidP="00AD49D2">
      <w:pPr>
        <w:spacing w:line="360" w:lineRule="auto"/>
        <w:rPr>
          <w:rFonts w:cs="Arial"/>
        </w:rPr>
      </w:pPr>
    </w:p>
    <w:p w:rsidR="006E0282" w:rsidRPr="009375EB" w:rsidRDefault="006E0282" w:rsidP="00AD49D2">
      <w:pPr>
        <w:spacing w:line="360" w:lineRule="auto"/>
        <w:rPr>
          <w:rFonts w:cs="Arial"/>
          <w:i/>
        </w:rPr>
      </w:pPr>
    </w:p>
    <w:p w:rsidR="006E0282" w:rsidRPr="009617B4" w:rsidRDefault="006E0282"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6E0282" w:rsidRPr="00FE791C" w:rsidRDefault="006E0282"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6E0282" w:rsidRPr="00392002" w:rsidRDefault="006E0282" w:rsidP="00AD49D2">
      <w:pPr>
        <w:spacing w:line="276" w:lineRule="auto"/>
        <w:ind w:left="0"/>
        <w:contextualSpacing w:val="0"/>
        <w:rPr>
          <w:sz w:val="18"/>
          <w:szCs w:val="20"/>
          <w:lang w:eastAsia="en-US"/>
        </w:rPr>
      </w:pPr>
    </w:p>
    <w:p w:rsidR="006E0282" w:rsidRDefault="006E0282"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t>Załącznik nr 4 - Oświadczenie o robotach</w:t>
      </w:r>
    </w:p>
    <w:p w:rsidR="006E0282" w:rsidRDefault="006E0282"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6E0282" w:rsidRPr="00A22DCF" w:rsidRDefault="006E0282" w:rsidP="00E912CB">
      <w:pPr>
        <w:spacing w:line="480" w:lineRule="auto"/>
        <w:ind w:left="5246" w:firstLine="708"/>
        <w:rPr>
          <w:rFonts w:cs="Arial"/>
          <w:b/>
          <w:sz w:val="21"/>
          <w:szCs w:val="21"/>
        </w:rPr>
      </w:pPr>
      <w:r w:rsidRPr="00A22DCF">
        <w:rPr>
          <w:rFonts w:cs="Arial"/>
          <w:b/>
          <w:sz w:val="21"/>
          <w:szCs w:val="21"/>
        </w:rPr>
        <w:t>Zamawiający:</w:t>
      </w:r>
    </w:p>
    <w:p w:rsidR="006E0282" w:rsidRPr="00262341" w:rsidRDefault="006E0282"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E912CB">
      <w:pPr>
        <w:ind w:left="5954"/>
        <w:rPr>
          <w:rFonts w:cs="Arial"/>
          <w:b/>
          <w:sz w:val="20"/>
          <w:szCs w:val="20"/>
        </w:rPr>
      </w:pPr>
      <w:r>
        <w:rPr>
          <w:rFonts w:cs="Arial"/>
          <w:b/>
          <w:sz w:val="20"/>
          <w:szCs w:val="20"/>
        </w:rPr>
        <w:t>ul</w:t>
      </w:r>
      <w:r w:rsidRPr="00262341">
        <w:rPr>
          <w:rFonts w:cs="Arial"/>
          <w:b/>
          <w:sz w:val="20"/>
          <w:szCs w:val="20"/>
        </w:rPr>
        <w:t>. Partyzantów 1</w:t>
      </w:r>
    </w:p>
    <w:p w:rsidR="006E0282" w:rsidRPr="00262341" w:rsidRDefault="006E0282" w:rsidP="00E912CB">
      <w:pPr>
        <w:ind w:left="5954"/>
        <w:rPr>
          <w:rFonts w:cs="Arial"/>
          <w:b/>
          <w:sz w:val="20"/>
          <w:szCs w:val="20"/>
        </w:rPr>
      </w:pPr>
      <w:r w:rsidRPr="00262341">
        <w:rPr>
          <w:rFonts w:cs="Arial"/>
          <w:b/>
          <w:sz w:val="20"/>
          <w:szCs w:val="20"/>
        </w:rPr>
        <w:t>26-200 Końskie</w:t>
      </w:r>
    </w:p>
    <w:p w:rsidR="006E0282" w:rsidRDefault="006E0282" w:rsidP="00E912CB">
      <w:pPr>
        <w:ind w:left="5954"/>
        <w:rPr>
          <w:rFonts w:cs="Arial"/>
          <w:b/>
          <w:i/>
          <w:sz w:val="16"/>
          <w:szCs w:val="16"/>
        </w:rPr>
      </w:pPr>
    </w:p>
    <w:p w:rsidR="006E0282" w:rsidRPr="009E43B6" w:rsidRDefault="006E0282" w:rsidP="00E912CB">
      <w:pPr>
        <w:ind w:left="5954"/>
        <w:rPr>
          <w:rFonts w:cs="Arial"/>
          <w:b/>
          <w:i/>
          <w:sz w:val="16"/>
          <w:szCs w:val="16"/>
        </w:rPr>
      </w:pPr>
      <w:r>
        <w:rPr>
          <w:rFonts w:cs="Arial"/>
          <w:b/>
          <w:i/>
          <w:sz w:val="16"/>
          <w:szCs w:val="16"/>
        </w:rPr>
        <w:t>ZP.271.1.11.2021</w:t>
      </w:r>
      <w:r w:rsidRPr="009E43B6">
        <w:rPr>
          <w:rFonts w:cs="Arial"/>
          <w:b/>
          <w:i/>
          <w:sz w:val="16"/>
          <w:szCs w:val="16"/>
        </w:rPr>
        <w:t>.DS</w:t>
      </w:r>
    </w:p>
    <w:p w:rsidR="006E0282" w:rsidRPr="00CE3F01" w:rsidRDefault="006E0282" w:rsidP="00CE3F01">
      <w:pPr>
        <w:tabs>
          <w:tab w:val="left" w:pos="9720"/>
        </w:tabs>
        <w:spacing w:line="302" w:lineRule="auto"/>
        <w:ind w:left="840" w:right="54" w:firstLine="226"/>
        <w:jc w:val="right"/>
        <w:rPr>
          <w:b/>
          <w:sz w:val="20"/>
          <w:szCs w:val="20"/>
        </w:rPr>
      </w:pPr>
    </w:p>
    <w:p w:rsidR="006E0282" w:rsidRPr="00A22DCF" w:rsidRDefault="006E0282" w:rsidP="00E912CB">
      <w:pPr>
        <w:rPr>
          <w:rFonts w:cs="Arial"/>
          <w:b/>
          <w:sz w:val="21"/>
          <w:szCs w:val="21"/>
        </w:rPr>
      </w:pPr>
      <w:r w:rsidRPr="00A22DCF">
        <w:rPr>
          <w:rFonts w:cs="Arial"/>
          <w:b/>
          <w:sz w:val="21"/>
          <w:szCs w:val="21"/>
        </w:rPr>
        <w:t>Wykonawca:</w:t>
      </w:r>
    </w:p>
    <w:p w:rsidR="006E0282" w:rsidRPr="00A22DCF" w:rsidRDefault="006E0282" w:rsidP="00E912CB">
      <w:pPr>
        <w:ind w:right="5954"/>
        <w:rPr>
          <w:rFonts w:cs="Arial"/>
          <w:sz w:val="21"/>
          <w:szCs w:val="21"/>
        </w:rPr>
      </w:pPr>
      <w:r>
        <w:rPr>
          <w:rFonts w:cs="Arial"/>
          <w:sz w:val="21"/>
          <w:szCs w:val="21"/>
        </w:rPr>
        <w:t>……………………………</w:t>
      </w:r>
    </w:p>
    <w:p w:rsidR="006E0282" w:rsidRPr="00842991" w:rsidRDefault="006E0282" w:rsidP="00E912CB">
      <w:pPr>
        <w:ind w:right="5953"/>
        <w:rPr>
          <w:rFonts w:cs="Arial"/>
          <w:i/>
          <w:sz w:val="16"/>
          <w:szCs w:val="16"/>
        </w:rPr>
      </w:pPr>
      <w:r w:rsidRPr="00842991">
        <w:rPr>
          <w:rFonts w:cs="Arial"/>
          <w:i/>
          <w:sz w:val="16"/>
          <w:szCs w:val="16"/>
        </w:rPr>
        <w:t>(pełna nazwa/firma, adres, w zależności od podmiotu: NIP/PESEL, KRS/CEiDG)</w:t>
      </w:r>
    </w:p>
    <w:p w:rsidR="006E0282" w:rsidRPr="00262D61" w:rsidRDefault="006E0282" w:rsidP="00E912CB">
      <w:pPr>
        <w:rPr>
          <w:rFonts w:cs="Arial"/>
          <w:sz w:val="21"/>
          <w:szCs w:val="21"/>
          <w:u w:val="single"/>
        </w:rPr>
      </w:pPr>
      <w:r w:rsidRPr="00262D61">
        <w:rPr>
          <w:rFonts w:cs="Arial"/>
          <w:sz w:val="21"/>
          <w:szCs w:val="21"/>
          <w:u w:val="single"/>
        </w:rPr>
        <w:t>reprezentowany przez:</w:t>
      </w:r>
    </w:p>
    <w:p w:rsidR="006E0282" w:rsidRPr="00A22DCF" w:rsidRDefault="006E0282" w:rsidP="00E912CB">
      <w:pPr>
        <w:ind w:right="5954"/>
        <w:rPr>
          <w:rFonts w:cs="Arial"/>
          <w:sz w:val="21"/>
          <w:szCs w:val="21"/>
        </w:rPr>
      </w:pPr>
      <w:r>
        <w:rPr>
          <w:rFonts w:cs="Arial"/>
          <w:sz w:val="21"/>
          <w:szCs w:val="21"/>
        </w:rPr>
        <w:t>………………………………</w:t>
      </w:r>
    </w:p>
    <w:p w:rsidR="006E0282" w:rsidRPr="00FC4640" w:rsidRDefault="006E0282" w:rsidP="00E912CB">
      <w:pPr>
        <w:ind w:right="5953"/>
        <w:rPr>
          <w:rFonts w:cs="Arial"/>
          <w:i/>
          <w:sz w:val="12"/>
          <w:szCs w:val="12"/>
        </w:rPr>
      </w:pPr>
      <w:r w:rsidRPr="009617B4">
        <w:rPr>
          <w:rFonts w:cs="Arial"/>
          <w:i/>
          <w:sz w:val="12"/>
          <w:szCs w:val="12"/>
        </w:rPr>
        <w:t>(imię, nazwisko, stanowisko/podstawa do  reprezentacji)</w:t>
      </w:r>
    </w:p>
    <w:p w:rsidR="006E0282" w:rsidRDefault="006E0282" w:rsidP="00D8247D">
      <w:pPr>
        <w:spacing w:line="302" w:lineRule="auto"/>
        <w:ind w:left="840" w:right="760" w:firstLine="226"/>
        <w:rPr>
          <w:b/>
          <w:sz w:val="23"/>
        </w:rPr>
      </w:pPr>
    </w:p>
    <w:p w:rsidR="006E0282" w:rsidRDefault="006E0282" w:rsidP="00D8247D">
      <w:pPr>
        <w:spacing w:line="302" w:lineRule="auto"/>
        <w:ind w:left="840" w:right="760" w:firstLine="226"/>
        <w:rPr>
          <w:b/>
          <w:sz w:val="23"/>
        </w:rPr>
      </w:pPr>
      <w:r>
        <w:rPr>
          <w:b/>
          <w:sz w:val="23"/>
        </w:rPr>
        <w:t>Oświadczenie o robotach wykonywanych przez poszczególnych wykonawców składane przez wykonawców wspólnie ubiegających się o udzielenie zamówienia</w:t>
      </w:r>
    </w:p>
    <w:p w:rsidR="006E0282" w:rsidRDefault="006E0282" w:rsidP="00D8247D">
      <w:pPr>
        <w:spacing w:line="230" w:lineRule="auto"/>
        <w:ind w:right="-79"/>
        <w:jc w:val="center"/>
      </w:pPr>
      <w:r>
        <w:t>(oświadczenie składane jest na podstawie art. 117 ust 4 ustawy pzp)</w:t>
      </w:r>
    </w:p>
    <w:p w:rsidR="006E0282" w:rsidRPr="00E912CB" w:rsidRDefault="006E0282" w:rsidP="00E912CB"/>
    <w:p w:rsidR="006E0282" w:rsidRDefault="006E0282" w:rsidP="00D8247D">
      <w:pPr>
        <w:spacing w:line="214" w:lineRule="exact"/>
      </w:pPr>
    </w:p>
    <w:p w:rsidR="006E0282" w:rsidRDefault="006E0282" w:rsidP="00D8247D">
      <w:pPr>
        <w:spacing w:line="234" w:lineRule="auto"/>
        <w:ind w:left="1120" w:right="300"/>
        <w:jc w:val="center"/>
        <w:rPr>
          <w:b/>
        </w:rPr>
      </w:pPr>
      <w:r>
        <w:rPr>
          <w:b/>
        </w:rPr>
        <w:t>w postępowaniu prowadzonym w celu udzielenia zamówienia publicznego na wykonanie zadania</w:t>
      </w:r>
    </w:p>
    <w:p w:rsidR="006E0282" w:rsidRDefault="006E0282" w:rsidP="00D8247D">
      <w:pPr>
        <w:spacing w:line="278" w:lineRule="exact"/>
      </w:pPr>
    </w:p>
    <w:p w:rsidR="006E0282" w:rsidRPr="00340332" w:rsidRDefault="006E0282" w:rsidP="00D8247D">
      <w:pPr>
        <w:spacing w:line="240" w:lineRule="atLeast"/>
        <w:ind w:right="-79"/>
        <w:jc w:val="center"/>
        <w:rPr>
          <w:b/>
        </w:rPr>
      </w:pPr>
      <w:r w:rsidRPr="00340332">
        <w:rPr>
          <w:b/>
        </w:rPr>
        <w:t>„Budowa ulicy Hutniczej w miejscowości Kornica i Końskie”</w:t>
      </w:r>
    </w:p>
    <w:p w:rsidR="006E0282" w:rsidRPr="00340332" w:rsidRDefault="006E0282" w:rsidP="00E912CB">
      <w:pPr>
        <w:rPr>
          <w:b/>
        </w:rPr>
      </w:pPr>
    </w:p>
    <w:p w:rsidR="006E0282" w:rsidRDefault="006E0282" w:rsidP="00D8247D">
      <w:pPr>
        <w:spacing w:line="360" w:lineRule="exact"/>
      </w:pPr>
    </w:p>
    <w:p w:rsidR="006E0282" w:rsidRDefault="006E0282"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roboty budowlane</w:t>
      </w:r>
      <w:r>
        <w:rPr>
          <w:i/>
        </w:rPr>
        <w:t xml:space="preserve"> </w:t>
      </w:r>
      <w:r>
        <w:t>będą</w:t>
      </w:r>
      <w:r>
        <w:rPr>
          <w:i/>
        </w:rPr>
        <w:t xml:space="preserve"> </w:t>
      </w:r>
      <w:r>
        <w:t>wykonane przez następującego wykonawcę:</w:t>
      </w:r>
    </w:p>
    <w:p w:rsidR="006E0282" w:rsidRPr="00E912CB" w:rsidRDefault="006E0282" w:rsidP="00E912CB"/>
    <w:p w:rsidR="006E0282" w:rsidRDefault="006E0282"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6E0282" w:rsidTr="002E6C2E">
        <w:trPr>
          <w:trHeight w:val="280"/>
        </w:trPr>
        <w:tc>
          <w:tcPr>
            <w:tcW w:w="4900" w:type="dxa"/>
            <w:tcBorders>
              <w:top w:val="single" w:sz="8" w:space="0" w:color="auto"/>
              <w:left w:val="single" w:sz="8" w:space="0" w:color="auto"/>
              <w:right w:val="single" w:sz="8" w:space="0" w:color="auto"/>
            </w:tcBorders>
            <w:vAlign w:val="bottom"/>
          </w:tcPr>
          <w:p w:rsidR="006E0282" w:rsidRDefault="006E0282"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6E0282" w:rsidRDefault="006E0282" w:rsidP="002E6C2E">
            <w:pPr>
              <w:spacing w:line="240" w:lineRule="atLeast"/>
              <w:jc w:val="center"/>
              <w:rPr>
                <w:b/>
                <w:i/>
                <w:w w:val="99"/>
              </w:rPr>
            </w:pPr>
            <w:r>
              <w:rPr>
                <w:b/>
                <w:i/>
                <w:w w:val="99"/>
              </w:rPr>
              <w:t>Rodzaj i zakres robót wykonywanych przez</w:t>
            </w:r>
          </w:p>
        </w:tc>
      </w:tr>
      <w:tr w:rsidR="006E0282" w:rsidTr="002E6C2E">
        <w:trPr>
          <w:trHeight w:val="276"/>
        </w:trPr>
        <w:tc>
          <w:tcPr>
            <w:tcW w:w="4900" w:type="dxa"/>
            <w:tcBorders>
              <w:left w:val="single" w:sz="8" w:space="0" w:color="auto"/>
              <w:right w:val="single" w:sz="8" w:space="0" w:color="auto"/>
            </w:tcBorders>
            <w:vAlign w:val="bottom"/>
          </w:tcPr>
          <w:p w:rsidR="006E0282" w:rsidRDefault="006E0282"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6E0282" w:rsidRDefault="006E0282" w:rsidP="002E6C2E">
            <w:pPr>
              <w:spacing w:line="240" w:lineRule="atLeast"/>
              <w:jc w:val="center"/>
              <w:rPr>
                <w:b/>
                <w:i/>
              </w:rPr>
            </w:pPr>
            <w:r>
              <w:rPr>
                <w:b/>
                <w:i/>
              </w:rPr>
              <w:t>danego wykonawcę</w:t>
            </w:r>
          </w:p>
        </w:tc>
      </w:tr>
      <w:tr w:rsidR="006E0282" w:rsidTr="002E6C2E">
        <w:trPr>
          <w:trHeight w:val="77"/>
        </w:trPr>
        <w:tc>
          <w:tcPr>
            <w:tcW w:w="4900" w:type="dxa"/>
            <w:tcBorders>
              <w:left w:val="single" w:sz="8" w:space="0" w:color="auto"/>
              <w:bottom w:val="single" w:sz="8" w:space="0" w:color="auto"/>
              <w:right w:val="single" w:sz="8" w:space="0" w:color="auto"/>
            </w:tcBorders>
            <w:vAlign w:val="bottom"/>
          </w:tcPr>
          <w:p w:rsidR="006E0282" w:rsidRDefault="006E0282" w:rsidP="002E6C2E">
            <w:pPr>
              <w:spacing w:line="240" w:lineRule="atLeast"/>
              <w:rPr>
                <w:sz w:val="6"/>
              </w:rPr>
            </w:pPr>
          </w:p>
        </w:tc>
        <w:tc>
          <w:tcPr>
            <w:tcW w:w="4900" w:type="dxa"/>
            <w:tcBorders>
              <w:bottom w:val="single" w:sz="8" w:space="0" w:color="auto"/>
              <w:right w:val="single" w:sz="8" w:space="0" w:color="auto"/>
            </w:tcBorders>
            <w:vAlign w:val="bottom"/>
          </w:tcPr>
          <w:p w:rsidR="006E0282" w:rsidRDefault="006E0282" w:rsidP="002E6C2E">
            <w:pPr>
              <w:spacing w:line="240" w:lineRule="atLeast"/>
              <w:rPr>
                <w:sz w:val="6"/>
              </w:rPr>
            </w:pPr>
          </w:p>
        </w:tc>
      </w:tr>
      <w:tr w:rsidR="006E0282" w:rsidTr="002E6C2E">
        <w:trPr>
          <w:trHeight w:val="1096"/>
        </w:trPr>
        <w:tc>
          <w:tcPr>
            <w:tcW w:w="4900" w:type="dxa"/>
            <w:tcBorders>
              <w:left w:val="single" w:sz="8" w:space="0" w:color="auto"/>
              <w:bottom w:val="single" w:sz="8" w:space="0" w:color="auto"/>
              <w:right w:val="single" w:sz="8" w:space="0" w:color="auto"/>
            </w:tcBorders>
            <w:vAlign w:val="bottom"/>
          </w:tcPr>
          <w:p w:rsidR="006E0282" w:rsidRDefault="006E0282" w:rsidP="002E6C2E">
            <w:pPr>
              <w:spacing w:line="240" w:lineRule="atLeast"/>
            </w:pPr>
          </w:p>
        </w:tc>
        <w:tc>
          <w:tcPr>
            <w:tcW w:w="4900" w:type="dxa"/>
            <w:tcBorders>
              <w:bottom w:val="single" w:sz="8" w:space="0" w:color="auto"/>
              <w:right w:val="single" w:sz="8" w:space="0" w:color="auto"/>
            </w:tcBorders>
            <w:vAlign w:val="bottom"/>
          </w:tcPr>
          <w:p w:rsidR="006E0282" w:rsidRDefault="006E0282" w:rsidP="002E6C2E">
            <w:pPr>
              <w:spacing w:line="240" w:lineRule="atLeast"/>
            </w:pPr>
          </w:p>
        </w:tc>
      </w:tr>
      <w:tr w:rsidR="006E0282" w:rsidTr="002E6C2E">
        <w:trPr>
          <w:trHeight w:val="1094"/>
        </w:trPr>
        <w:tc>
          <w:tcPr>
            <w:tcW w:w="4900" w:type="dxa"/>
            <w:tcBorders>
              <w:left w:val="single" w:sz="8" w:space="0" w:color="auto"/>
              <w:bottom w:val="single" w:sz="8" w:space="0" w:color="auto"/>
              <w:right w:val="single" w:sz="8" w:space="0" w:color="auto"/>
            </w:tcBorders>
            <w:vAlign w:val="bottom"/>
          </w:tcPr>
          <w:p w:rsidR="006E0282" w:rsidRDefault="006E0282" w:rsidP="002E6C2E">
            <w:pPr>
              <w:spacing w:line="240" w:lineRule="atLeast"/>
            </w:pPr>
          </w:p>
        </w:tc>
        <w:tc>
          <w:tcPr>
            <w:tcW w:w="4900" w:type="dxa"/>
            <w:tcBorders>
              <w:bottom w:val="single" w:sz="8" w:space="0" w:color="auto"/>
              <w:right w:val="single" w:sz="8" w:space="0" w:color="auto"/>
            </w:tcBorders>
            <w:vAlign w:val="bottom"/>
          </w:tcPr>
          <w:p w:rsidR="006E0282" w:rsidRDefault="006E0282" w:rsidP="002E6C2E">
            <w:pPr>
              <w:spacing w:line="240" w:lineRule="atLeast"/>
            </w:pPr>
          </w:p>
        </w:tc>
      </w:tr>
      <w:tr w:rsidR="006E0282" w:rsidTr="002E6C2E">
        <w:trPr>
          <w:trHeight w:val="1094"/>
        </w:trPr>
        <w:tc>
          <w:tcPr>
            <w:tcW w:w="4900" w:type="dxa"/>
            <w:tcBorders>
              <w:left w:val="single" w:sz="8" w:space="0" w:color="auto"/>
              <w:bottom w:val="single" w:sz="8" w:space="0" w:color="auto"/>
              <w:right w:val="single" w:sz="8" w:space="0" w:color="auto"/>
            </w:tcBorders>
            <w:vAlign w:val="bottom"/>
          </w:tcPr>
          <w:p w:rsidR="006E0282" w:rsidRDefault="006E0282" w:rsidP="002E6C2E">
            <w:pPr>
              <w:spacing w:line="240" w:lineRule="atLeast"/>
            </w:pPr>
          </w:p>
        </w:tc>
        <w:tc>
          <w:tcPr>
            <w:tcW w:w="4900" w:type="dxa"/>
            <w:tcBorders>
              <w:bottom w:val="single" w:sz="8" w:space="0" w:color="auto"/>
              <w:right w:val="single" w:sz="8" w:space="0" w:color="auto"/>
            </w:tcBorders>
            <w:vAlign w:val="bottom"/>
          </w:tcPr>
          <w:p w:rsidR="006E0282" w:rsidRDefault="006E0282" w:rsidP="002E6C2E">
            <w:pPr>
              <w:spacing w:line="240" w:lineRule="atLeast"/>
            </w:pPr>
          </w:p>
        </w:tc>
      </w:tr>
    </w:tbl>
    <w:p w:rsidR="006E0282" w:rsidRDefault="006E0282" w:rsidP="00D8247D">
      <w:pPr>
        <w:sectPr w:rsidR="006E0282">
          <w:pgSz w:w="11900" w:h="16838"/>
          <w:pgMar w:top="1440" w:right="1106" w:bottom="0" w:left="1020" w:header="0" w:footer="0" w:gutter="0"/>
          <w:cols w:space="0" w:equalWidth="0">
            <w:col w:w="9780"/>
          </w:cols>
          <w:docGrid w:linePitch="360"/>
        </w:sectPr>
      </w:pPr>
    </w:p>
    <w:p w:rsidR="006E0282" w:rsidRPr="00E912CB" w:rsidRDefault="006E0282" w:rsidP="00E912CB">
      <w:pPr>
        <w:pStyle w:val="Header"/>
        <w:jc w:val="right"/>
        <w:rPr>
          <w:rFonts w:ascii="Times New Roman" w:hAnsi="Times New Roman"/>
          <w:b/>
          <w:sz w:val="20"/>
          <w:szCs w:val="20"/>
        </w:rPr>
      </w:pPr>
      <w:r w:rsidRPr="00E912CB">
        <w:rPr>
          <w:rFonts w:ascii="Times New Roman" w:hAnsi="Times New Roman"/>
          <w:b/>
          <w:sz w:val="20"/>
          <w:szCs w:val="20"/>
        </w:rPr>
        <w:t>Załącznik nr 5  –wykaz robót budowlanych</w:t>
      </w:r>
    </w:p>
    <w:p w:rsidR="006E0282" w:rsidRPr="00E912CB" w:rsidRDefault="006E0282" w:rsidP="00E912CB">
      <w:pPr>
        <w:pStyle w:val="Heading3"/>
        <w:ind w:left="720" w:hanging="720"/>
        <w:jc w:val="both"/>
        <w:rPr>
          <w:rFonts w:ascii="Times New Roman" w:hAnsi="Times New Roman"/>
          <w:sz w:val="20"/>
          <w:szCs w:val="20"/>
        </w:rPr>
      </w:pPr>
    </w:p>
    <w:p w:rsidR="006E0282" w:rsidRPr="00A22DCF" w:rsidRDefault="006E0282" w:rsidP="00E912CB">
      <w:pPr>
        <w:spacing w:line="480" w:lineRule="auto"/>
        <w:ind w:left="5246" w:firstLine="708"/>
        <w:rPr>
          <w:rFonts w:cs="Arial"/>
          <w:b/>
          <w:sz w:val="21"/>
          <w:szCs w:val="21"/>
        </w:rPr>
      </w:pPr>
      <w:bookmarkStart w:id="22" w:name="_WYKAZ_WYKONANYCH_(WYKONYWANYCH)_USŁ"/>
      <w:bookmarkEnd w:id="22"/>
      <w:r w:rsidRPr="00A22DCF">
        <w:rPr>
          <w:rFonts w:cs="Arial"/>
          <w:b/>
          <w:sz w:val="21"/>
          <w:szCs w:val="21"/>
        </w:rPr>
        <w:t>Zamawiający:</w:t>
      </w:r>
    </w:p>
    <w:p w:rsidR="006E0282" w:rsidRPr="00262341" w:rsidRDefault="006E0282"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E912CB">
      <w:pPr>
        <w:ind w:left="5954"/>
        <w:rPr>
          <w:rFonts w:cs="Arial"/>
          <w:b/>
          <w:sz w:val="20"/>
          <w:szCs w:val="20"/>
        </w:rPr>
      </w:pPr>
      <w:r>
        <w:rPr>
          <w:rFonts w:cs="Arial"/>
          <w:b/>
          <w:sz w:val="20"/>
          <w:szCs w:val="20"/>
        </w:rPr>
        <w:t>ul</w:t>
      </w:r>
      <w:r w:rsidRPr="00262341">
        <w:rPr>
          <w:rFonts w:cs="Arial"/>
          <w:b/>
          <w:sz w:val="20"/>
          <w:szCs w:val="20"/>
        </w:rPr>
        <w:t>. Partyzantów 1</w:t>
      </w:r>
    </w:p>
    <w:p w:rsidR="006E0282" w:rsidRPr="00262341" w:rsidRDefault="006E0282" w:rsidP="00E912CB">
      <w:pPr>
        <w:ind w:left="5954"/>
        <w:rPr>
          <w:rFonts w:cs="Arial"/>
          <w:b/>
          <w:sz w:val="20"/>
          <w:szCs w:val="20"/>
        </w:rPr>
      </w:pPr>
      <w:r w:rsidRPr="00262341">
        <w:rPr>
          <w:rFonts w:cs="Arial"/>
          <w:b/>
          <w:sz w:val="20"/>
          <w:szCs w:val="20"/>
        </w:rPr>
        <w:t>26-200 Końskie</w:t>
      </w:r>
    </w:p>
    <w:p w:rsidR="006E0282" w:rsidRPr="009E43B6" w:rsidRDefault="006E0282" w:rsidP="00E912CB">
      <w:pPr>
        <w:ind w:left="5954"/>
        <w:rPr>
          <w:rFonts w:cs="Arial"/>
          <w:b/>
          <w:i/>
          <w:sz w:val="16"/>
          <w:szCs w:val="16"/>
        </w:rPr>
      </w:pPr>
      <w:r>
        <w:rPr>
          <w:rFonts w:cs="Arial"/>
          <w:b/>
          <w:i/>
          <w:sz w:val="16"/>
          <w:szCs w:val="16"/>
        </w:rPr>
        <w:t>ZP.271.1.11.2021</w:t>
      </w:r>
      <w:r w:rsidRPr="009E43B6">
        <w:rPr>
          <w:rFonts w:cs="Arial"/>
          <w:b/>
          <w:i/>
          <w:sz w:val="16"/>
          <w:szCs w:val="16"/>
        </w:rPr>
        <w:t>.DS</w:t>
      </w:r>
    </w:p>
    <w:p w:rsidR="006E0282" w:rsidRPr="00A22DCF" w:rsidRDefault="006E0282" w:rsidP="00E912CB">
      <w:pPr>
        <w:ind w:left="5954"/>
        <w:rPr>
          <w:rFonts w:cs="Arial"/>
          <w:i/>
          <w:sz w:val="16"/>
          <w:szCs w:val="16"/>
        </w:rPr>
      </w:pPr>
    </w:p>
    <w:p w:rsidR="006E0282" w:rsidRPr="00A22DCF" w:rsidRDefault="006E0282" w:rsidP="00E912CB">
      <w:pPr>
        <w:rPr>
          <w:rFonts w:cs="Arial"/>
          <w:b/>
          <w:sz w:val="21"/>
          <w:szCs w:val="21"/>
        </w:rPr>
      </w:pPr>
      <w:r w:rsidRPr="00A22DCF">
        <w:rPr>
          <w:rFonts w:cs="Arial"/>
          <w:b/>
          <w:sz w:val="21"/>
          <w:szCs w:val="21"/>
        </w:rPr>
        <w:t>Wykonawca:</w:t>
      </w:r>
    </w:p>
    <w:p w:rsidR="006E0282" w:rsidRPr="00A22DCF" w:rsidRDefault="006E0282" w:rsidP="00E912CB">
      <w:pPr>
        <w:ind w:right="5954"/>
        <w:rPr>
          <w:rFonts w:cs="Arial"/>
          <w:sz w:val="21"/>
          <w:szCs w:val="21"/>
        </w:rPr>
      </w:pPr>
      <w:r>
        <w:rPr>
          <w:rFonts w:cs="Arial"/>
          <w:sz w:val="21"/>
          <w:szCs w:val="21"/>
        </w:rPr>
        <w:t>………………………………</w:t>
      </w:r>
    </w:p>
    <w:p w:rsidR="006E0282" w:rsidRPr="009617B4" w:rsidRDefault="006E0282" w:rsidP="00E912CB">
      <w:pPr>
        <w:ind w:right="5953"/>
        <w:rPr>
          <w:rFonts w:cs="Arial"/>
          <w:i/>
          <w:sz w:val="12"/>
          <w:szCs w:val="12"/>
        </w:rPr>
      </w:pPr>
      <w:r w:rsidRPr="009617B4">
        <w:rPr>
          <w:rFonts w:cs="Arial"/>
          <w:i/>
          <w:sz w:val="12"/>
          <w:szCs w:val="12"/>
        </w:rPr>
        <w:t>(pełna nazwa/firma, adres, w zależności od podmiotu: NIP/PESEL, KRS/CEiDG)</w:t>
      </w:r>
    </w:p>
    <w:p w:rsidR="006E0282" w:rsidRPr="00262D61" w:rsidRDefault="006E0282" w:rsidP="00E912CB">
      <w:pPr>
        <w:rPr>
          <w:rFonts w:cs="Arial"/>
          <w:sz w:val="21"/>
          <w:szCs w:val="21"/>
          <w:u w:val="single"/>
        </w:rPr>
      </w:pPr>
      <w:r w:rsidRPr="00262D61">
        <w:rPr>
          <w:rFonts w:cs="Arial"/>
          <w:sz w:val="21"/>
          <w:szCs w:val="21"/>
          <w:u w:val="single"/>
        </w:rPr>
        <w:t>reprezentowany przez:</w:t>
      </w:r>
    </w:p>
    <w:p w:rsidR="006E0282" w:rsidRPr="00A22DCF" w:rsidRDefault="006E0282" w:rsidP="00E912CB">
      <w:pPr>
        <w:ind w:right="5954"/>
        <w:rPr>
          <w:rFonts w:cs="Arial"/>
          <w:sz w:val="21"/>
          <w:szCs w:val="21"/>
        </w:rPr>
      </w:pPr>
      <w:r>
        <w:rPr>
          <w:rFonts w:cs="Arial"/>
          <w:sz w:val="21"/>
          <w:szCs w:val="21"/>
        </w:rPr>
        <w:t>………………………………</w:t>
      </w:r>
    </w:p>
    <w:p w:rsidR="006E0282" w:rsidRPr="009617B4" w:rsidRDefault="006E0282" w:rsidP="00E912CB">
      <w:pPr>
        <w:ind w:right="5953"/>
        <w:rPr>
          <w:rFonts w:cs="Arial"/>
          <w:i/>
          <w:sz w:val="12"/>
          <w:szCs w:val="12"/>
        </w:rPr>
      </w:pPr>
      <w:r w:rsidRPr="009617B4">
        <w:rPr>
          <w:rFonts w:cs="Arial"/>
          <w:i/>
          <w:sz w:val="12"/>
          <w:szCs w:val="12"/>
        </w:rPr>
        <w:t>(imię, nazwisko, stanowisko/podstawa do  reprezentacji)</w:t>
      </w:r>
    </w:p>
    <w:p w:rsidR="006E0282" w:rsidRPr="00E912CB" w:rsidRDefault="006E0282" w:rsidP="00E912CB">
      <w:pPr>
        <w:ind w:left="0"/>
        <w:jc w:val="center"/>
        <w:rPr>
          <w:rFonts w:cs="Arial"/>
        </w:rPr>
      </w:pPr>
      <w:r w:rsidRPr="00E912CB">
        <w:rPr>
          <w:rFonts w:cs="Arial"/>
          <w:b/>
        </w:rPr>
        <w:t>OŚWIADCZAM, ŻE:</w:t>
      </w:r>
      <w:r w:rsidRPr="00E912CB">
        <w:rPr>
          <w:rFonts w:cs="Arial"/>
        </w:rPr>
        <w:t xml:space="preserve"> </w:t>
      </w:r>
    </w:p>
    <w:p w:rsidR="006E0282" w:rsidRPr="00E912CB" w:rsidRDefault="006E0282" w:rsidP="00E912CB">
      <w:pPr>
        <w:ind w:left="0"/>
        <w:rPr>
          <w:rFonts w:cs="Arial"/>
        </w:rPr>
      </w:pPr>
      <w:r w:rsidRPr="00E912CB">
        <w:rPr>
          <w:rFonts w:cs="Arial"/>
        </w:rPr>
        <w:t>W okresie ostatnich pięciu lat przed upływem terminu składania ofert, wykonałem następujące roboty budowlane: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779"/>
        <w:gridCol w:w="851"/>
        <w:gridCol w:w="2693"/>
        <w:gridCol w:w="1134"/>
        <w:gridCol w:w="1134"/>
        <w:gridCol w:w="1559"/>
        <w:gridCol w:w="1276"/>
      </w:tblGrid>
      <w:tr w:rsidR="006E0282" w:rsidRPr="0022053D" w:rsidTr="00D62AD1">
        <w:trPr>
          <w:cantSplit/>
        </w:trPr>
        <w:tc>
          <w:tcPr>
            <w:tcW w:w="779" w:type="dxa"/>
            <w:vMerge w:val="restart"/>
            <w:shd w:val="pct25" w:color="auto" w:fill="auto"/>
            <w:vAlign w:val="center"/>
          </w:tcPr>
          <w:p w:rsidR="006E0282" w:rsidRPr="00E912CB" w:rsidRDefault="006E0282" w:rsidP="00D62AD1">
            <w:pPr>
              <w:ind w:left="0"/>
              <w:rPr>
                <w:rFonts w:cs="Arial"/>
                <w:sz w:val="20"/>
                <w:szCs w:val="20"/>
              </w:rPr>
            </w:pPr>
            <w:r w:rsidRPr="00E912CB">
              <w:rPr>
                <w:rFonts w:cs="Arial"/>
                <w:sz w:val="20"/>
                <w:szCs w:val="20"/>
              </w:rPr>
              <w:t>L.p.</w:t>
            </w:r>
          </w:p>
        </w:tc>
        <w:tc>
          <w:tcPr>
            <w:tcW w:w="3544" w:type="dxa"/>
            <w:gridSpan w:val="2"/>
            <w:shd w:val="pct25" w:color="auto" w:fill="auto"/>
            <w:vAlign w:val="center"/>
          </w:tcPr>
          <w:p w:rsidR="006E0282" w:rsidRPr="00E912CB" w:rsidRDefault="006E0282" w:rsidP="00E912CB">
            <w:pPr>
              <w:ind w:left="0"/>
              <w:jc w:val="center"/>
              <w:rPr>
                <w:rFonts w:cs="Arial"/>
                <w:sz w:val="20"/>
                <w:szCs w:val="20"/>
              </w:rPr>
            </w:pPr>
            <w:r w:rsidRPr="00E912CB">
              <w:rPr>
                <w:rFonts w:cs="Arial"/>
                <w:sz w:val="20"/>
                <w:szCs w:val="20"/>
              </w:rPr>
              <w:t>Nazwa zadania</w:t>
            </w:r>
          </w:p>
        </w:tc>
        <w:tc>
          <w:tcPr>
            <w:tcW w:w="2268" w:type="dxa"/>
            <w:gridSpan w:val="2"/>
            <w:shd w:val="pct25" w:color="auto" w:fill="auto"/>
            <w:vAlign w:val="center"/>
          </w:tcPr>
          <w:p w:rsidR="006E0282" w:rsidRPr="00E912CB" w:rsidRDefault="006E0282" w:rsidP="00D62AD1">
            <w:pPr>
              <w:ind w:left="0"/>
              <w:rPr>
                <w:rFonts w:cs="Arial"/>
                <w:sz w:val="20"/>
                <w:szCs w:val="20"/>
              </w:rPr>
            </w:pPr>
            <w:r w:rsidRPr="00E912CB">
              <w:rPr>
                <w:rFonts w:cs="Arial"/>
                <w:sz w:val="20"/>
                <w:szCs w:val="20"/>
              </w:rPr>
              <w:t>Data wykonania</w:t>
            </w:r>
          </w:p>
        </w:tc>
        <w:tc>
          <w:tcPr>
            <w:tcW w:w="1559" w:type="dxa"/>
            <w:vMerge w:val="restart"/>
            <w:shd w:val="pct25" w:color="auto" w:fill="auto"/>
            <w:vAlign w:val="center"/>
          </w:tcPr>
          <w:p w:rsidR="006E0282" w:rsidRPr="00E912CB" w:rsidRDefault="006E0282" w:rsidP="00D62AD1">
            <w:pPr>
              <w:ind w:left="0"/>
              <w:rPr>
                <w:rFonts w:cs="Arial"/>
                <w:sz w:val="20"/>
                <w:szCs w:val="20"/>
              </w:rPr>
            </w:pPr>
            <w:r w:rsidRPr="00E912CB">
              <w:rPr>
                <w:rFonts w:cs="Arial"/>
                <w:sz w:val="20"/>
                <w:szCs w:val="20"/>
              </w:rPr>
              <w:t>Podmiot na rzecz którego roboty zostały wykonane (nazwa, adres, nr telefonu do kontaktu)</w:t>
            </w:r>
          </w:p>
        </w:tc>
        <w:tc>
          <w:tcPr>
            <w:tcW w:w="1276" w:type="dxa"/>
            <w:vMerge w:val="restart"/>
            <w:shd w:val="pct25" w:color="auto" w:fill="auto"/>
            <w:vAlign w:val="center"/>
          </w:tcPr>
          <w:p w:rsidR="006E0282" w:rsidRPr="00E912CB" w:rsidRDefault="006E0282" w:rsidP="00D62AD1">
            <w:pPr>
              <w:ind w:left="0"/>
              <w:rPr>
                <w:rFonts w:cs="Arial"/>
                <w:sz w:val="20"/>
                <w:szCs w:val="20"/>
              </w:rPr>
            </w:pPr>
            <w:r w:rsidRPr="00E912CB">
              <w:rPr>
                <w:rFonts w:cs="Arial"/>
                <w:sz w:val="20"/>
                <w:szCs w:val="20"/>
              </w:rPr>
              <w:t>Nazwa Wykonawcy</w:t>
            </w:r>
            <w:r w:rsidRPr="00E912CB">
              <w:rPr>
                <w:rStyle w:val="FootnoteReference"/>
                <w:rFonts w:cs="Arial"/>
                <w:sz w:val="20"/>
                <w:szCs w:val="20"/>
              </w:rPr>
              <w:footnoteReference w:id="1"/>
            </w:r>
          </w:p>
        </w:tc>
      </w:tr>
      <w:tr w:rsidR="006E0282" w:rsidRPr="0022053D" w:rsidTr="00D62AD1">
        <w:trPr>
          <w:cantSplit/>
          <w:trHeight w:val="484"/>
        </w:trPr>
        <w:tc>
          <w:tcPr>
            <w:tcW w:w="779" w:type="dxa"/>
            <w:vMerge/>
            <w:vAlign w:val="center"/>
          </w:tcPr>
          <w:p w:rsidR="006E0282" w:rsidRPr="0022053D" w:rsidRDefault="006E0282" w:rsidP="00D62AD1">
            <w:pPr>
              <w:ind w:left="0"/>
              <w:rPr>
                <w:rFonts w:cs="Arial"/>
                <w:sz w:val="16"/>
                <w:szCs w:val="16"/>
              </w:rPr>
            </w:pPr>
          </w:p>
        </w:tc>
        <w:tc>
          <w:tcPr>
            <w:tcW w:w="851" w:type="dxa"/>
            <w:shd w:val="pct25" w:color="auto" w:fill="auto"/>
            <w:vAlign w:val="center"/>
          </w:tcPr>
          <w:p w:rsidR="006E0282" w:rsidRPr="0022053D" w:rsidRDefault="006E0282" w:rsidP="00D62AD1">
            <w:pPr>
              <w:ind w:left="0"/>
              <w:rPr>
                <w:rFonts w:cs="Arial"/>
                <w:sz w:val="16"/>
                <w:szCs w:val="16"/>
              </w:rPr>
            </w:pPr>
            <w:r w:rsidRPr="0022053D">
              <w:rPr>
                <w:rFonts w:cs="Arial"/>
                <w:sz w:val="16"/>
                <w:szCs w:val="16"/>
              </w:rPr>
              <w:t xml:space="preserve">Wartość </w:t>
            </w:r>
            <w:r>
              <w:rPr>
                <w:rFonts w:cs="Arial"/>
                <w:sz w:val="16"/>
                <w:szCs w:val="16"/>
              </w:rPr>
              <w:t>brutto roboty</w:t>
            </w:r>
          </w:p>
        </w:tc>
        <w:tc>
          <w:tcPr>
            <w:tcW w:w="2693" w:type="dxa"/>
            <w:shd w:val="pct25" w:color="auto" w:fill="auto"/>
            <w:vAlign w:val="center"/>
          </w:tcPr>
          <w:p w:rsidR="006E0282" w:rsidRPr="0022053D" w:rsidRDefault="006E0282" w:rsidP="00D62AD1">
            <w:pPr>
              <w:ind w:left="0"/>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6E0282" w:rsidRPr="0022053D" w:rsidRDefault="006E0282" w:rsidP="00D62AD1">
            <w:pPr>
              <w:pStyle w:val="CommentText"/>
              <w:rPr>
                <w:rFonts w:cs="Arial"/>
                <w:sz w:val="16"/>
                <w:szCs w:val="16"/>
              </w:rPr>
            </w:pPr>
            <w:r w:rsidRPr="0022053D">
              <w:rPr>
                <w:rFonts w:cs="Arial"/>
                <w:sz w:val="16"/>
                <w:szCs w:val="16"/>
              </w:rPr>
              <w:t>początek (data)</w:t>
            </w:r>
          </w:p>
        </w:tc>
        <w:tc>
          <w:tcPr>
            <w:tcW w:w="1134" w:type="dxa"/>
            <w:shd w:val="clear" w:color="auto" w:fill="BFBFBF"/>
            <w:vAlign w:val="center"/>
          </w:tcPr>
          <w:p w:rsidR="006E0282" w:rsidRPr="0022053D" w:rsidRDefault="006E0282" w:rsidP="00D62AD1">
            <w:pPr>
              <w:pStyle w:val="CommentText"/>
              <w:rPr>
                <w:rFonts w:cs="Arial"/>
                <w:sz w:val="16"/>
                <w:szCs w:val="16"/>
              </w:rPr>
            </w:pPr>
            <w:r w:rsidRPr="0022053D">
              <w:rPr>
                <w:rFonts w:cs="Arial"/>
                <w:sz w:val="16"/>
                <w:szCs w:val="16"/>
              </w:rPr>
              <w:t xml:space="preserve">zakończenie (data) </w:t>
            </w:r>
          </w:p>
        </w:tc>
        <w:tc>
          <w:tcPr>
            <w:tcW w:w="1559" w:type="dxa"/>
            <w:vMerge/>
            <w:vAlign w:val="center"/>
          </w:tcPr>
          <w:p w:rsidR="006E0282" w:rsidRPr="0022053D" w:rsidRDefault="006E0282" w:rsidP="00D62AD1">
            <w:pPr>
              <w:pStyle w:val="CommentText"/>
              <w:rPr>
                <w:rFonts w:cs="Arial"/>
                <w:sz w:val="16"/>
                <w:szCs w:val="16"/>
              </w:rPr>
            </w:pPr>
          </w:p>
        </w:tc>
        <w:tc>
          <w:tcPr>
            <w:tcW w:w="1276" w:type="dxa"/>
            <w:vMerge/>
          </w:tcPr>
          <w:p w:rsidR="006E0282" w:rsidRPr="0022053D" w:rsidRDefault="006E0282" w:rsidP="00D62AD1">
            <w:pPr>
              <w:ind w:left="0"/>
              <w:rPr>
                <w:rFonts w:cs="Arial"/>
                <w:sz w:val="16"/>
                <w:szCs w:val="16"/>
              </w:rPr>
            </w:pPr>
          </w:p>
        </w:tc>
      </w:tr>
      <w:tr w:rsidR="006E0282" w:rsidRPr="0022053D" w:rsidTr="00D62AD1">
        <w:trPr>
          <w:cantSplit/>
        </w:trPr>
        <w:tc>
          <w:tcPr>
            <w:tcW w:w="779" w:type="dxa"/>
            <w:vMerge w:val="restart"/>
            <w:vAlign w:val="center"/>
          </w:tcPr>
          <w:p w:rsidR="006E0282" w:rsidRPr="0022053D" w:rsidRDefault="006E0282" w:rsidP="00D62AD1">
            <w:pPr>
              <w:ind w:left="0"/>
              <w:rPr>
                <w:rFonts w:cs="Arial"/>
                <w:sz w:val="16"/>
                <w:szCs w:val="16"/>
              </w:rPr>
            </w:pPr>
            <w:r w:rsidRPr="0022053D">
              <w:rPr>
                <w:rFonts w:cs="Arial"/>
                <w:sz w:val="16"/>
                <w:szCs w:val="16"/>
              </w:rPr>
              <w:t>1.</w:t>
            </w:r>
          </w:p>
        </w:tc>
        <w:tc>
          <w:tcPr>
            <w:tcW w:w="3544" w:type="dxa"/>
            <w:gridSpan w:val="2"/>
            <w:vAlign w:val="center"/>
          </w:tcPr>
          <w:p w:rsidR="006E0282" w:rsidRPr="0022053D" w:rsidRDefault="006E0282" w:rsidP="00D62AD1">
            <w:pPr>
              <w:ind w:left="0"/>
              <w:rPr>
                <w:rFonts w:cs="Arial"/>
                <w:sz w:val="16"/>
                <w:szCs w:val="16"/>
              </w:rPr>
            </w:pPr>
          </w:p>
        </w:tc>
        <w:tc>
          <w:tcPr>
            <w:tcW w:w="1134" w:type="dxa"/>
            <w:vMerge w:val="restart"/>
            <w:vAlign w:val="center"/>
          </w:tcPr>
          <w:p w:rsidR="006E0282" w:rsidRPr="0022053D" w:rsidRDefault="006E0282" w:rsidP="00D62AD1">
            <w:pPr>
              <w:ind w:left="0"/>
              <w:rPr>
                <w:rFonts w:cs="Arial"/>
                <w:sz w:val="16"/>
                <w:szCs w:val="16"/>
              </w:rPr>
            </w:pPr>
          </w:p>
        </w:tc>
        <w:tc>
          <w:tcPr>
            <w:tcW w:w="1134" w:type="dxa"/>
            <w:vMerge w:val="restart"/>
            <w:vAlign w:val="center"/>
          </w:tcPr>
          <w:p w:rsidR="006E0282" w:rsidRPr="0022053D" w:rsidRDefault="006E0282" w:rsidP="00D62AD1">
            <w:pPr>
              <w:ind w:left="0"/>
              <w:rPr>
                <w:rFonts w:cs="Arial"/>
                <w:sz w:val="16"/>
                <w:szCs w:val="16"/>
              </w:rPr>
            </w:pPr>
          </w:p>
        </w:tc>
        <w:tc>
          <w:tcPr>
            <w:tcW w:w="1559" w:type="dxa"/>
            <w:vMerge w:val="restart"/>
            <w:vAlign w:val="center"/>
          </w:tcPr>
          <w:p w:rsidR="006E0282" w:rsidRPr="0022053D" w:rsidRDefault="006E0282" w:rsidP="00D62AD1">
            <w:pPr>
              <w:ind w:left="0"/>
              <w:rPr>
                <w:rFonts w:cs="Arial"/>
                <w:sz w:val="16"/>
                <w:szCs w:val="16"/>
              </w:rPr>
            </w:pPr>
          </w:p>
        </w:tc>
        <w:tc>
          <w:tcPr>
            <w:tcW w:w="1276" w:type="dxa"/>
            <w:vMerge w:val="restart"/>
          </w:tcPr>
          <w:p w:rsidR="006E0282" w:rsidRPr="0022053D" w:rsidRDefault="006E0282" w:rsidP="00D62AD1">
            <w:pPr>
              <w:ind w:left="0"/>
              <w:rPr>
                <w:rFonts w:cs="Arial"/>
                <w:sz w:val="16"/>
                <w:szCs w:val="16"/>
              </w:rPr>
            </w:pPr>
          </w:p>
        </w:tc>
      </w:tr>
      <w:tr w:rsidR="006E0282" w:rsidRPr="0022053D" w:rsidTr="00D62AD1">
        <w:trPr>
          <w:cantSplit/>
        </w:trPr>
        <w:tc>
          <w:tcPr>
            <w:tcW w:w="779" w:type="dxa"/>
            <w:vMerge/>
            <w:vAlign w:val="center"/>
          </w:tcPr>
          <w:p w:rsidR="006E0282" w:rsidRPr="0022053D" w:rsidRDefault="006E0282" w:rsidP="00D62AD1">
            <w:pPr>
              <w:ind w:left="0"/>
              <w:rPr>
                <w:rFonts w:cs="Arial"/>
                <w:sz w:val="16"/>
                <w:szCs w:val="16"/>
              </w:rPr>
            </w:pPr>
          </w:p>
        </w:tc>
        <w:tc>
          <w:tcPr>
            <w:tcW w:w="851" w:type="dxa"/>
            <w:vAlign w:val="center"/>
          </w:tcPr>
          <w:p w:rsidR="006E0282" w:rsidRPr="0022053D" w:rsidRDefault="006E0282" w:rsidP="00D62AD1">
            <w:pPr>
              <w:ind w:left="0"/>
              <w:rPr>
                <w:rFonts w:cs="Arial"/>
                <w:sz w:val="16"/>
                <w:szCs w:val="16"/>
              </w:rPr>
            </w:pPr>
          </w:p>
        </w:tc>
        <w:tc>
          <w:tcPr>
            <w:tcW w:w="2693" w:type="dxa"/>
            <w:vAlign w:val="center"/>
          </w:tcPr>
          <w:p w:rsidR="006E0282" w:rsidRPr="0022053D" w:rsidRDefault="006E0282" w:rsidP="00D62AD1">
            <w:pPr>
              <w:ind w:left="0"/>
              <w:rPr>
                <w:rFonts w:cs="Arial"/>
                <w:sz w:val="16"/>
                <w:szCs w:val="16"/>
              </w:rPr>
            </w:pPr>
          </w:p>
        </w:tc>
        <w:tc>
          <w:tcPr>
            <w:tcW w:w="1134" w:type="dxa"/>
            <w:vMerge/>
            <w:vAlign w:val="center"/>
          </w:tcPr>
          <w:p w:rsidR="006E0282" w:rsidRPr="0022053D" w:rsidRDefault="006E0282" w:rsidP="00D62AD1">
            <w:pPr>
              <w:ind w:left="0"/>
              <w:rPr>
                <w:rFonts w:cs="Arial"/>
                <w:sz w:val="16"/>
                <w:szCs w:val="16"/>
              </w:rPr>
            </w:pPr>
          </w:p>
        </w:tc>
        <w:tc>
          <w:tcPr>
            <w:tcW w:w="1134" w:type="dxa"/>
            <w:vMerge/>
            <w:vAlign w:val="center"/>
          </w:tcPr>
          <w:p w:rsidR="006E0282" w:rsidRPr="0022053D" w:rsidRDefault="006E0282" w:rsidP="00D62AD1">
            <w:pPr>
              <w:ind w:left="0"/>
              <w:rPr>
                <w:rFonts w:cs="Arial"/>
                <w:sz w:val="16"/>
                <w:szCs w:val="16"/>
              </w:rPr>
            </w:pPr>
          </w:p>
        </w:tc>
        <w:tc>
          <w:tcPr>
            <w:tcW w:w="1559" w:type="dxa"/>
            <w:vMerge/>
            <w:vAlign w:val="center"/>
          </w:tcPr>
          <w:p w:rsidR="006E0282" w:rsidRPr="0022053D" w:rsidRDefault="006E0282" w:rsidP="00D62AD1">
            <w:pPr>
              <w:ind w:left="0"/>
              <w:rPr>
                <w:rFonts w:cs="Arial"/>
                <w:sz w:val="16"/>
                <w:szCs w:val="16"/>
              </w:rPr>
            </w:pPr>
          </w:p>
        </w:tc>
        <w:tc>
          <w:tcPr>
            <w:tcW w:w="1276" w:type="dxa"/>
            <w:vMerge/>
          </w:tcPr>
          <w:p w:rsidR="006E0282" w:rsidRPr="0022053D" w:rsidRDefault="006E0282" w:rsidP="00D62AD1">
            <w:pPr>
              <w:ind w:left="0"/>
              <w:rPr>
                <w:rFonts w:cs="Arial"/>
                <w:sz w:val="16"/>
                <w:szCs w:val="16"/>
              </w:rPr>
            </w:pPr>
          </w:p>
        </w:tc>
      </w:tr>
      <w:tr w:rsidR="006E0282" w:rsidRPr="0022053D" w:rsidTr="00D62AD1">
        <w:trPr>
          <w:cantSplit/>
        </w:trPr>
        <w:tc>
          <w:tcPr>
            <w:tcW w:w="779" w:type="dxa"/>
            <w:vMerge w:val="restart"/>
            <w:vAlign w:val="center"/>
          </w:tcPr>
          <w:p w:rsidR="006E0282" w:rsidRPr="0022053D" w:rsidRDefault="006E0282" w:rsidP="00D62AD1">
            <w:pPr>
              <w:ind w:left="0"/>
              <w:rPr>
                <w:rFonts w:cs="Arial"/>
                <w:sz w:val="16"/>
                <w:szCs w:val="16"/>
              </w:rPr>
            </w:pPr>
            <w:r w:rsidRPr="0022053D">
              <w:rPr>
                <w:rFonts w:cs="Arial"/>
                <w:sz w:val="16"/>
                <w:szCs w:val="16"/>
              </w:rPr>
              <w:t>2.</w:t>
            </w:r>
          </w:p>
        </w:tc>
        <w:tc>
          <w:tcPr>
            <w:tcW w:w="3544" w:type="dxa"/>
            <w:gridSpan w:val="2"/>
            <w:vAlign w:val="center"/>
          </w:tcPr>
          <w:p w:rsidR="006E0282" w:rsidRPr="0022053D" w:rsidRDefault="006E0282" w:rsidP="00D62AD1">
            <w:pPr>
              <w:ind w:left="0"/>
              <w:rPr>
                <w:rFonts w:cs="Arial"/>
                <w:sz w:val="16"/>
                <w:szCs w:val="16"/>
              </w:rPr>
            </w:pPr>
          </w:p>
        </w:tc>
        <w:tc>
          <w:tcPr>
            <w:tcW w:w="1134" w:type="dxa"/>
            <w:vMerge w:val="restart"/>
            <w:vAlign w:val="center"/>
          </w:tcPr>
          <w:p w:rsidR="006E0282" w:rsidRPr="0022053D" w:rsidRDefault="006E0282" w:rsidP="00D62AD1">
            <w:pPr>
              <w:ind w:left="0"/>
              <w:rPr>
                <w:rFonts w:cs="Arial"/>
                <w:sz w:val="16"/>
                <w:szCs w:val="16"/>
              </w:rPr>
            </w:pPr>
          </w:p>
        </w:tc>
        <w:tc>
          <w:tcPr>
            <w:tcW w:w="1134" w:type="dxa"/>
            <w:vMerge w:val="restart"/>
            <w:vAlign w:val="center"/>
          </w:tcPr>
          <w:p w:rsidR="006E0282" w:rsidRPr="0022053D" w:rsidRDefault="006E0282" w:rsidP="00D62AD1">
            <w:pPr>
              <w:ind w:left="0"/>
              <w:rPr>
                <w:rFonts w:cs="Arial"/>
                <w:sz w:val="16"/>
                <w:szCs w:val="16"/>
              </w:rPr>
            </w:pPr>
          </w:p>
        </w:tc>
        <w:tc>
          <w:tcPr>
            <w:tcW w:w="1559" w:type="dxa"/>
            <w:vMerge w:val="restart"/>
            <w:vAlign w:val="center"/>
          </w:tcPr>
          <w:p w:rsidR="006E0282" w:rsidRPr="0022053D" w:rsidRDefault="006E0282" w:rsidP="00D62AD1">
            <w:pPr>
              <w:ind w:left="0"/>
              <w:rPr>
                <w:rFonts w:cs="Arial"/>
                <w:sz w:val="16"/>
                <w:szCs w:val="16"/>
              </w:rPr>
            </w:pPr>
          </w:p>
        </w:tc>
        <w:tc>
          <w:tcPr>
            <w:tcW w:w="1276" w:type="dxa"/>
            <w:vMerge w:val="restart"/>
          </w:tcPr>
          <w:p w:rsidR="006E0282" w:rsidRPr="0022053D" w:rsidRDefault="006E0282" w:rsidP="00D62AD1">
            <w:pPr>
              <w:ind w:left="0"/>
              <w:rPr>
                <w:rFonts w:cs="Arial"/>
                <w:sz w:val="16"/>
                <w:szCs w:val="16"/>
              </w:rPr>
            </w:pPr>
          </w:p>
        </w:tc>
      </w:tr>
      <w:tr w:rsidR="006E0282" w:rsidRPr="0022053D" w:rsidTr="00D62AD1">
        <w:trPr>
          <w:cantSplit/>
        </w:trPr>
        <w:tc>
          <w:tcPr>
            <w:tcW w:w="779" w:type="dxa"/>
            <w:vMerge/>
            <w:vAlign w:val="center"/>
          </w:tcPr>
          <w:p w:rsidR="006E0282" w:rsidRPr="0022053D" w:rsidRDefault="006E0282" w:rsidP="00D62AD1">
            <w:pPr>
              <w:ind w:left="0"/>
              <w:rPr>
                <w:rFonts w:cs="Arial"/>
                <w:sz w:val="16"/>
                <w:szCs w:val="16"/>
              </w:rPr>
            </w:pPr>
          </w:p>
        </w:tc>
        <w:tc>
          <w:tcPr>
            <w:tcW w:w="851" w:type="dxa"/>
            <w:vAlign w:val="center"/>
          </w:tcPr>
          <w:p w:rsidR="006E0282" w:rsidRPr="0022053D" w:rsidRDefault="006E0282" w:rsidP="00D62AD1">
            <w:pPr>
              <w:ind w:left="0"/>
              <w:rPr>
                <w:rFonts w:cs="Arial"/>
                <w:sz w:val="16"/>
                <w:szCs w:val="16"/>
              </w:rPr>
            </w:pPr>
          </w:p>
        </w:tc>
        <w:tc>
          <w:tcPr>
            <w:tcW w:w="2693" w:type="dxa"/>
            <w:vAlign w:val="center"/>
          </w:tcPr>
          <w:p w:rsidR="006E0282" w:rsidRPr="0022053D" w:rsidRDefault="006E0282" w:rsidP="00D62AD1">
            <w:pPr>
              <w:ind w:left="0"/>
              <w:rPr>
                <w:rFonts w:cs="Arial"/>
                <w:sz w:val="16"/>
                <w:szCs w:val="16"/>
              </w:rPr>
            </w:pPr>
          </w:p>
        </w:tc>
        <w:tc>
          <w:tcPr>
            <w:tcW w:w="1134" w:type="dxa"/>
            <w:vMerge/>
            <w:vAlign w:val="center"/>
          </w:tcPr>
          <w:p w:rsidR="006E0282" w:rsidRPr="0022053D" w:rsidRDefault="006E0282" w:rsidP="00D62AD1">
            <w:pPr>
              <w:ind w:left="0"/>
              <w:rPr>
                <w:rFonts w:cs="Arial"/>
                <w:sz w:val="16"/>
                <w:szCs w:val="16"/>
              </w:rPr>
            </w:pPr>
          </w:p>
        </w:tc>
        <w:tc>
          <w:tcPr>
            <w:tcW w:w="1134" w:type="dxa"/>
            <w:vMerge/>
            <w:vAlign w:val="center"/>
          </w:tcPr>
          <w:p w:rsidR="006E0282" w:rsidRPr="0022053D" w:rsidRDefault="006E0282" w:rsidP="00D62AD1">
            <w:pPr>
              <w:ind w:left="0"/>
              <w:rPr>
                <w:rFonts w:cs="Arial"/>
                <w:sz w:val="16"/>
                <w:szCs w:val="16"/>
              </w:rPr>
            </w:pPr>
          </w:p>
        </w:tc>
        <w:tc>
          <w:tcPr>
            <w:tcW w:w="1559" w:type="dxa"/>
            <w:vMerge/>
            <w:vAlign w:val="center"/>
          </w:tcPr>
          <w:p w:rsidR="006E0282" w:rsidRPr="0022053D" w:rsidRDefault="006E0282" w:rsidP="00D62AD1">
            <w:pPr>
              <w:ind w:left="0"/>
              <w:rPr>
                <w:rFonts w:cs="Arial"/>
                <w:sz w:val="16"/>
                <w:szCs w:val="16"/>
              </w:rPr>
            </w:pPr>
          </w:p>
        </w:tc>
        <w:tc>
          <w:tcPr>
            <w:tcW w:w="1276" w:type="dxa"/>
            <w:vMerge/>
          </w:tcPr>
          <w:p w:rsidR="006E0282" w:rsidRPr="0022053D" w:rsidRDefault="006E0282" w:rsidP="00D62AD1">
            <w:pPr>
              <w:ind w:left="0"/>
              <w:rPr>
                <w:rFonts w:cs="Arial"/>
                <w:sz w:val="16"/>
                <w:szCs w:val="16"/>
              </w:rPr>
            </w:pPr>
          </w:p>
        </w:tc>
      </w:tr>
    </w:tbl>
    <w:p w:rsidR="006E0282" w:rsidRDefault="006E0282" w:rsidP="00E912CB">
      <w:pPr>
        <w:ind w:left="0"/>
        <w:jc w:val="right"/>
        <w:rPr>
          <w:rFonts w:cs="Arial"/>
        </w:rPr>
      </w:pPr>
    </w:p>
    <w:p w:rsidR="006E0282" w:rsidRPr="00E912CB" w:rsidRDefault="006E0282" w:rsidP="00E912CB">
      <w:pPr>
        <w:ind w:left="0"/>
        <w:jc w:val="right"/>
        <w:rPr>
          <w:rFonts w:cs="Arial"/>
          <w:b/>
          <w:sz w:val="20"/>
          <w:szCs w:val="20"/>
        </w:rPr>
      </w:pPr>
      <w:r>
        <w:rPr>
          <w:rFonts w:cs="Arial"/>
        </w:rPr>
        <w:br w:type="page"/>
      </w:r>
      <w:r w:rsidRPr="00E912CB">
        <w:rPr>
          <w:rFonts w:cs="Arial"/>
          <w:b/>
          <w:sz w:val="20"/>
          <w:szCs w:val="20"/>
        </w:rPr>
        <w:t xml:space="preserve">Załącznik nr 6 – Wykaz osób </w:t>
      </w:r>
    </w:p>
    <w:p w:rsidR="006E0282" w:rsidRPr="00E912CB" w:rsidRDefault="006E0282" w:rsidP="00E912CB">
      <w:pPr>
        <w:spacing w:line="480" w:lineRule="auto"/>
        <w:ind w:left="5246" w:firstLine="708"/>
        <w:rPr>
          <w:rFonts w:cs="Arial"/>
          <w:b/>
          <w:sz w:val="20"/>
          <w:szCs w:val="20"/>
        </w:rPr>
      </w:pPr>
    </w:p>
    <w:p w:rsidR="006E0282" w:rsidRPr="00A22DCF" w:rsidRDefault="006E0282" w:rsidP="00E912CB">
      <w:pPr>
        <w:spacing w:line="480" w:lineRule="auto"/>
        <w:ind w:left="5246" w:firstLine="708"/>
        <w:rPr>
          <w:rFonts w:cs="Arial"/>
          <w:b/>
          <w:sz w:val="21"/>
          <w:szCs w:val="21"/>
        </w:rPr>
      </w:pPr>
      <w:r w:rsidRPr="00A22DCF">
        <w:rPr>
          <w:rFonts w:cs="Arial"/>
          <w:b/>
          <w:sz w:val="21"/>
          <w:szCs w:val="21"/>
        </w:rPr>
        <w:t>Zamawiający:</w:t>
      </w:r>
    </w:p>
    <w:p w:rsidR="006E0282" w:rsidRPr="00262341" w:rsidRDefault="006E0282"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E0282" w:rsidRPr="00262341" w:rsidRDefault="006E0282" w:rsidP="00E912CB">
      <w:pPr>
        <w:ind w:left="5954"/>
        <w:rPr>
          <w:rFonts w:cs="Arial"/>
          <w:b/>
          <w:sz w:val="20"/>
          <w:szCs w:val="20"/>
        </w:rPr>
      </w:pPr>
      <w:r>
        <w:rPr>
          <w:rFonts w:cs="Arial"/>
          <w:b/>
          <w:sz w:val="20"/>
          <w:szCs w:val="20"/>
        </w:rPr>
        <w:t>ul</w:t>
      </w:r>
      <w:r w:rsidRPr="00262341">
        <w:rPr>
          <w:rFonts w:cs="Arial"/>
          <w:b/>
          <w:sz w:val="20"/>
          <w:szCs w:val="20"/>
        </w:rPr>
        <w:t>. Partyzantów 1</w:t>
      </w:r>
    </w:p>
    <w:p w:rsidR="006E0282" w:rsidRDefault="006E0282" w:rsidP="00E912CB">
      <w:pPr>
        <w:ind w:left="5954"/>
        <w:rPr>
          <w:rFonts w:cs="Arial"/>
          <w:b/>
          <w:sz w:val="20"/>
          <w:szCs w:val="20"/>
        </w:rPr>
      </w:pPr>
      <w:r w:rsidRPr="00262341">
        <w:rPr>
          <w:rFonts w:cs="Arial"/>
          <w:b/>
          <w:sz w:val="20"/>
          <w:szCs w:val="20"/>
        </w:rPr>
        <w:t>26-200 Końskie</w:t>
      </w:r>
    </w:p>
    <w:p w:rsidR="006E0282" w:rsidRPr="009E43B6" w:rsidRDefault="006E0282" w:rsidP="00E912CB">
      <w:pPr>
        <w:ind w:left="5954"/>
        <w:rPr>
          <w:rFonts w:cs="Arial"/>
          <w:b/>
          <w:i/>
          <w:sz w:val="16"/>
          <w:szCs w:val="16"/>
        </w:rPr>
      </w:pPr>
      <w:r>
        <w:rPr>
          <w:rFonts w:cs="Arial"/>
          <w:b/>
          <w:i/>
          <w:sz w:val="16"/>
          <w:szCs w:val="16"/>
        </w:rPr>
        <w:t>ZP.271.1.11.2021</w:t>
      </w:r>
      <w:r w:rsidRPr="009E43B6">
        <w:rPr>
          <w:rFonts w:cs="Arial"/>
          <w:b/>
          <w:i/>
          <w:sz w:val="16"/>
          <w:szCs w:val="16"/>
        </w:rPr>
        <w:t>.DS</w:t>
      </w:r>
    </w:p>
    <w:p w:rsidR="006E0282" w:rsidRPr="00CA331F" w:rsidRDefault="006E0282" w:rsidP="00E912CB">
      <w:pPr>
        <w:ind w:left="5954"/>
        <w:rPr>
          <w:rFonts w:cs="Arial"/>
          <w:b/>
          <w:sz w:val="20"/>
          <w:szCs w:val="20"/>
        </w:rPr>
      </w:pPr>
    </w:p>
    <w:p w:rsidR="006E0282" w:rsidRPr="00A22DCF" w:rsidRDefault="006E0282" w:rsidP="00E912CB">
      <w:pPr>
        <w:rPr>
          <w:rFonts w:cs="Arial"/>
          <w:b/>
          <w:sz w:val="21"/>
          <w:szCs w:val="21"/>
        </w:rPr>
      </w:pPr>
      <w:r w:rsidRPr="00A22DCF">
        <w:rPr>
          <w:rFonts w:cs="Arial"/>
          <w:b/>
          <w:sz w:val="21"/>
          <w:szCs w:val="21"/>
        </w:rPr>
        <w:t>Wykonawca:</w:t>
      </w:r>
    </w:p>
    <w:p w:rsidR="006E0282" w:rsidRPr="00A22DCF" w:rsidRDefault="006E0282" w:rsidP="00E912CB">
      <w:pPr>
        <w:ind w:right="5954"/>
        <w:rPr>
          <w:rFonts w:cs="Arial"/>
          <w:sz w:val="21"/>
          <w:szCs w:val="21"/>
        </w:rPr>
      </w:pPr>
      <w:r>
        <w:rPr>
          <w:rFonts w:cs="Arial"/>
          <w:sz w:val="21"/>
          <w:szCs w:val="21"/>
        </w:rPr>
        <w:t>………………………………</w:t>
      </w:r>
    </w:p>
    <w:p w:rsidR="006E0282" w:rsidRPr="00842991" w:rsidRDefault="006E0282" w:rsidP="00E912CB">
      <w:pPr>
        <w:ind w:right="5953"/>
        <w:rPr>
          <w:rFonts w:cs="Arial"/>
          <w:i/>
          <w:sz w:val="16"/>
          <w:szCs w:val="16"/>
        </w:rPr>
      </w:pPr>
      <w:r w:rsidRPr="00842991">
        <w:rPr>
          <w:rFonts w:cs="Arial"/>
          <w:i/>
          <w:sz w:val="16"/>
          <w:szCs w:val="16"/>
        </w:rPr>
        <w:t>(pełna nazwa/firma, adres, w zależności od podmiotu: NIP/PESEL, KRS/CEiDG)</w:t>
      </w:r>
    </w:p>
    <w:p w:rsidR="006E0282" w:rsidRPr="00262D61" w:rsidRDefault="006E0282" w:rsidP="00E912CB">
      <w:pPr>
        <w:rPr>
          <w:rFonts w:cs="Arial"/>
          <w:sz w:val="21"/>
          <w:szCs w:val="21"/>
          <w:u w:val="single"/>
        </w:rPr>
      </w:pPr>
      <w:r w:rsidRPr="00262D61">
        <w:rPr>
          <w:rFonts w:cs="Arial"/>
          <w:sz w:val="21"/>
          <w:szCs w:val="21"/>
          <w:u w:val="single"/>
        </w:rPr>
        <w:t>reprezentowany przez:</w:t>
      </w:r>
    </w:p>
    <w:p w:rsidR="006E0282" w:rsidRPr="00A22DCF" w:rsidRDefault="006E0282" w:rsidP="00E912CB">
      <w:pPr>
        <w:ind w:right="5954"/>
        <w:rPr>
          <w:rFonts w:cs="Arial"/>
          <w:sz w:val="21"/>
          <w:szCs w:val="21"/>
        </w:rPr>
      </w:pPr>
      <w:r>
        <w:rPr>
          <w:rFonts w:cs="Arial"/>
          <w:sz w:val="21"/>
          <w:szCs w:val="21"/>
        </w:rPr>
        <w:t>………………………………</w:t>
      </w:r>
    </w:p>
    <w:p w:rsidR="006E0282" w:rsidRPr="00565487" w:rsidRDefault="006E0282" w:rsidP="00E912CB">
      <w:pPr>
        <w:ind w:right="5953"/>
        <w:rPr>
          <w:rFonts w:cs="Arial"/>
          <w:i/>
          <w:sz w:val="12"/>
          <w:szCs w:val="12"/>
        </w:rPr>
      </w:pPr>
      <w:r w:rsidRPr="009617B4">
        <w:rPr>
          <w:rFonts w:cs="Arial"/>
          <w:i/>
          <w:sz w:val="12"/>
          <w:szCs w:val="12"/>
        </w:rPr>
        <w:t>(imię, nazwisko, stanowisko/podstawa do  reprezentacji)</w:t>
      </w:r>
    </w:p>
    <w:p w:rsidR="006E0282" w:rsidRDefault="006E0282" w:rsidP="00E912CB">
      <w:pPr>
        <w:pStyle w:val="Heading3"/>
        <w:jc w:val="right"/>
        <w:rPr>
          <w:rFonts w:cs="Arial"/>
          <w:sz w:val="16"/>
          <w:szCs w:val="16"/>
        </w:rPr>
      </w:pPr>
    </w:p>
    <w:p w:rsidR="006E0282" w:rsidRPr="00E912CB" w:rsidRDefault="006E0282" w:rsidP="00E912CB">
      <w:pPr>
        <w:pStyle w:val="Heading3"/>
        <w:rPr>
          <w:rFonts w:cs="Arial"/>
          <w:color w:val="auto"/>
          <w:sz w:val="22"/>
          <w:szCs w:val="22"/>
        </w:rPr>
      </w:pPr>
      <w:r w:rsidRPr="00E912CB">
        <w:rPr>
          <w:rFonts w:cs="Arial"/>
          <w:color w:val="auto"/>
          <w:sz w:val="22"/>
          <w:szCs w:val="22"/>
        </w:rPr>
        <w:t>Wykaz osób, które będą uczestniczyć w wykonaniu zamówienia</w:t>
      </w:r>
    </w:p>
    <w:p w:rsidR="006E0282" w:rsidRDefault="006E0282"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6E0282" w:rsidRPr="00B03541" w:rsidTr="00D62AD1">
        <w:trPr>
          <w:cantSplit/>
        </w:trPr>
        <w:tc>
          <w:tcPr>
            <w:tcW w:w="433" w:type="dxa"/>
            <w:tcBorders>
              <w:top w:val="single" w:sz="4" w:space="0" w:color="000000"/>
              <w:left w:val="single" w:sz="4" w:space="0" w:color="000000"/>
              <w:bottom w:val="single" w:sz="4" w:space="0" w:color="000000"/>
            </w:tcBorders>
          </w:tcPr>
          <w:p w:rsidR="006E0282" w:rsidRPr="00B03541" w:rsidRDefault="006E0282" w:rsidP="00D62AD1">
            <w:pPr>
              <w:snapToGrid w:val="0"/>
              <w:jc w:val="center"/>
              <w:rPr>
                <w:rFonts w:cs="Arial"/>
                <w:sz w:val="20"/>
                <w:szCs w:val="20"/>
              </w:rPr>
            </w:pPr>
          </w:p>
          <w:p w:rsidR="006E0282" w:rsidRPr="00B03541" w:rsidRDefault="006E0282"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6E0282" w:rsidRPr="00E912CB" w:rsidRDefault="006E0282" w:rsidP="00D62AD1">
            <w:pPr>
              <w:snapToGrid w:val="0"/>
              <w:jc w:val="center"/>
              <w:rPr>
                <w:rFonts w:cs="Arial"/>
                <w:sz w:val="20"/>
                <w:szCs w:val="20"/>
              </w:rPr>
            </w:pPr>
          </w:p>
          <w:p w:rsidR="006E0282" w:rsidRPr="00E912CB" w:rsidRDefault="006E0282"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w wykonywaniu zamówienia</w:t>
            </w:r>
          </w:p>
        </w:tc>
        <w:tc>
          <w:tcPr>
            <w:tcW w:w="3081" w:type="dxa"/>
            <w:tcBorders>
              <w:top w:val="single" w:sz="4" w:space="0" w:color="000000"/>
              <w:left w:val="single" w:sz="4" w:space="0" w:color="000000"/>
              <w:bottom w:val="single" w:sz="4" w:space="0" w:color="000000"/>
            </w:tcBorders>
          </w:tcPr>
          <w:p w:rsidR="006E0282" w:rsidRPr="00E912CB" w:rsidRDefault="006E0282" w:rsidP="00D62AD1">
            <w:pPr>
              <w:snapToGrid w:val="0"/>
              <w:jc w:val="center"/>
              <w:rPr>
                <w:rFonts w:cs="Arial"/>
                <w:sz w:val="20"/>
                <w:szCs w:val="20"/>
              </w:rPr>
            </w:pPr>
          </w:p>
          <w:p w:rsidR="006E0282" w:rsidRPr="00E912CB" w:rsidRDefault="006E0282"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zamówienia, </w:t>
            </w:r>
          </w:p>
        </w:tc>
        <w:tc>
          <w:tcPr>
            <w:tcW w:w="1982" w:type="dxa"/>
            <w:tcBorders>
              <w:top w:val="single" w:sz="4" w:space="0" w:color="000000"/>
              <w:left w:val="single" w:sz="4" w:space="0" w:color="000000"/>
              <w:bottom w:val="single" w:sz="4" w:space="0" w:color="000000"/>
            </w:tcBorders>
          </w:tcPr>
          <w:p w:rsidR="006E0282" w:rsidRPr="00E912CB" w:rsidRDefault="006E0282" w:rsidP="00E912CB">
            <w:pPr>
              <w:snapToGrid w:val="0"/>
              <w:rPr>
                <w:rFonts w:cs="Arial"/>
                <w:sz w:val="20"/>
                <w:szCs w:val="20"/>
              </w:rPr>
            </w:pPr>
          </w:p>
          <w:p w:rsidR="006E0282" w:rsidRPr="00E912CB" w:rsidRDefault="006E0282" w:rsidP="00E912CB">
            <w:pPr>
              <w:ind w:left="0"/>
              <w:rPr>
                <w:rFonts w:cs="Arial"/>
                <w:sz w:val="20"/>
                <w:szCs w:val="20"/>
              </w:rPr>
            </w:pPr>
            <w:r w:rsidRPr="00E912CB">
              <w:rPr>
                <w:rFonts w:cs="Arial"/>
                <w:sz w:val="20"/>
                <w:szCs w:val="20"/>
              </w:rPr>
              <w:t>Zakres wykonywanych czynności</w:t>
            </w:r>
          </w:p>
          <w:p w:rsidR="006E0282" w:rsidRPr="00E912CB" w:rsidRDefault="006E0282"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6E0282" w:rsidRPr="00E912CB" w:rsidRDefault="006E0282" w:rsidP="00D62AD1">
            <w:pPr>
              <w:snapToGrid w:val="0"/>
              <w:jc w:val="center"/>
              <w:rPr>
                <w:rFonts w:cs="Arial"/>
                <w:spacing w:val="4"/>
                <w:sz w:val="20"/>
                <w:szCs w:val="20"/>
              </w:rPr>
            </w:pPr>
          </w:p>
          <w:p w:rsidR="006E0282" w:rsidRPr="00E912CB" w:rsidRDefault="006E0282"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6E0282" w:rsidRPr="00B03541" w:rsidTr="00D62AD1">
        <w:trPr>
          <w:cantSplit/>
        </w:trPr>
        <w:tc>
          <w:tcPr>
            <w:tcW w:w="433" w:type="dxa"/>
            <w:tcBorders>
              <w:top w:val="single" w:sz="4" w:space="0" w:color="000000"/>
              <w:left w:val="single" w:sz="4" w:space="0" w:color="000000"/>
              <w:bottom w:val="single" w:sz="4" w:space="0" w:color="000000"/>
            </w:tcBorders>
            <w:vAlign w:val="center"/>
          </w:tcPr>
          <w:p w:rsidR="006E0282" w:rsidRPr="00B03541" w:rsidRDefault="006E0282"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6E0282" w:rsidRPr="00B03541" w:rsidRDefault="006E0282"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6E0282" w:rsidRPr="00B03541" w:rsidRDefault="006E0282" w:rsidP="00D62AD1">
            <w:pPr>
              <w:snapToGrid w:val="0"/>
              <w:rPr>
                <w:rFonts w:cs="Arial"/>
                <w:sz w:val="20"/>
                <w:szCs w:val="20"/>
              </w:rPr>
            </w:pPr>
          </w:p>
        </w:tc>
      </w:tr>
      <w:tr w:rsidR="006E0282" w:rsidRPr="00B03541" w:rsidTr="00D62AD1">
        <w:trPr>
          <w:cantSplit/>
        </w:trPr>
        <w:tc>
          <w:tcPr>
            <w:tcW w:w="433" w:type="dxa"/>
            <w:tcBorders>
              <w:top w:val="single" w:sz="4" w:space="0" w:color="000000"/>
              <w:left w:val="single" w:sz="4" w:space="0" w:color="000000"/>
              <w:bottom w:val="single" w:sz="4" w:space="0" w:color="000000"/>
            </w:tcBorders>
            <w:vAlign w:val="center"/>
          </w:tcPr>
          <w:p w:rsidR="006E0282" w:rsidRPr="00B03541" w:rsidRDefault="006E0282"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6E0282" w:rsidRPr="00B03541" w:rsidRDefault="006E0282"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6E0282" w:rsidRPr="00B03541" w:rsidRDefault="006E0282" w:rsidP="00D62AD1">
            <w:pPr>
              <w:snapToGrid w:val="0"/>
              <w:rPr>
                <w:rFonts w:cs="Arial"/>
                <w:sz w:val="20"/>
                <w:szCs w:val="20"/>
              </w:rPr>
            </w:pPr>
          </w:p>
        </w:tc>
      </w:tr>
      <w:tr w:rsidR="006E0282" w:rsidRPr="00B03541" w:rsidTr="00D62AD1">
        <w:trPr>
          <w:cantSplit/>
        </w:trPr>
        <w:tc>
          <w:tcPr>
            <w:tcW w:w="433" w:type="dxa"/>
            <w:tcBorders>
              <w:top w:val="single" w:sz="4" w:space="0" w:color="000000"/>
              <w:left w:val="single" w:sz="4" w:space="0" w:color="000000"/>
              <w:bottom w:val="single" w:sz="4" w:space="0" w:color="000000"/>
            </w:tcBorders>
            <w:vAlign w:val="center"/>
          </w:tcPr>
          <w:p w:rsidR="006E0282" w:rsidRPr="00B03541" w:rsidRDefault="006E0282"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6E0282" w:rsidRPr="00B03541" w:rsidRDefault="006E0282"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6E0282" w:rsidRPr="00B03541" w:rsidRDefault="006E0282" w:rsidP="00D62AD1">
            <w:pPr>
              <w:snapToGrid w:val="0"/>
              <w:rPr>
                <w:rFonts w:cs="Arial"/>
                <w:sz w:val="20"/>
                <w:szCs w:val="20"/>
              </w:rPr>
            </w:pPr>
          </w:p>
        </w:tc>
      </w:tr>
      <w:tr w:rsidR="006E0282" w:rsidRPr="00B03541" w:rsidTr="00D62AD1">
        <w:trPr>
          <w:cantSplit/>
        </w:trPr>
        <w:tc>
          <w:tcPr>
            <w:tcW w:w="433" w:type="dxa"/>
            <w:tcBorders>
              <w:top w:val="single" w:sz="4" w:space="0" w:color="000000"/>
              <w:left w:val="single" w:sz="4" w:space="0" w:color="000000"/>
              <w:bottom w:val="single" w:sz="4" w:space="0" w:color="000000"/>
            </w:tcBorders>
            <w:vAlign w:val="center"/>
          </w:tcPr>
          <w:p w:rsidR="006E0282" w:rsidRPr="00B03541" w:rsidRDefault="006E0282"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6E0282" w:rsidRPr="00B03541" w:rsidRDefault="006E0282"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6E0282" w:rsidRPr="00B03541" w:rsidRDefault="006E0282"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6E0282" w:rsidRPr="00B03541" w:rsidRDefault="006E0282" w:rsidP="00D62AD1">
            <w:pPr>
              <w:snapToGrid w:val="0"/>
              <w:rPr>
                <w:rFonts w:cs="Arial"/>
                <w:sz w:val="20"/>
                <w:szCs w:val="20"/>
              </w:rPr>
            </w:pPr>
          </w:p>
        </w:tc>
      </w:tr>
    </w:tbl>
    <w:p w:rsidR="006E0282" w:rsidRDefault="006E0282" w:rsidP="00E912CB">
      <w:pPr>
        <w:tabs>
          <w:tab w:val="left" w:pos="5100"/>
        </w:tabs>
        <w:ind w:right="-30"/>
        <w:rPr>
          <w:sz w:val="20"/>
          <w:szCs w:val="20"/>
        </w:rPr>
      </w:pPr>
    </w:p>
    <w:p w:rsidR="006E0282" w:rsidRPr="00B03541" w:rsidRDefault="006E0282" w:rsidP="00E912CB">
      <w:pPr>
        <w:tabs>
          <w:tab w:val="left" w:pos="5100"/>
        </w:tabs>
        <w:ind w:left="0" w:right="-30"/>
        <w:rPr>
          <w:sz w:val="20"/>
          <w:szCs w:val="20"/>
        </w:rPr>
      </w:pPr>
    </w:p>
    <w:p w:rsidR="006E0282" w:rsidRDefault="006E0282" w:rsidP="00E912CB">
      <w:pPr>
        <w:pStyle w:val="Header"/>
        <w:tabs>
          <w:tab w:val="clear" w:pos="4536"/>
          <w:tab w:val="clear" w:pos="9072"/>
        </w:tabs>
        <w:rPr>
          <w:sz w:val="14"/>
          <w:szCs w:val="14"/>
        </w:rPr>
      </w:pPr>
    </w:p>
    <w:p w:rsidR="006E0282" w:rsidRDefault="006E0282" w:rsidP="00E912CB">
      <w:pPr>
        <w:pStyle w:val="Header"/>
        <w:tabs>
          <w:tab w:val="clear" w:pos="4536"/>
          <w:tab w:val="clear" w:pos="9072"/>
        </w:tabs>
        <w:rPr>
          <w:sz w:val="14"/>
          <w:szCs w:val="14"/>
        </w:rPr>
      </w:pPr>
    </w:p>
    <w:p w:rsidR="006E0282" w:rsidRDefault="006E0282" w:rsidP="00E912CB">
      <w:pPr>
        <w:pStyle w:val="Header"/>
        <w:tabs>
          <w:tab w:val="clear" w:pos="4536"/>
          <w:tab w:val="clear" w:pos="9072"/>
        </w:tabs>
        <w:rPr>
          <w:sz w:val="14"/>
          <w:szCs w:val="14"/>
        </w:rPr>
      </w:pPr>
    </w:p>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 w:rsidR="006E0282" w:rsidRPr="00E912CB" w:rsidRDefault="006E0282" w:rsidP="00E912CB">
      <w:pP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26.3pt;width:484.9pt;height:.5pt;z-index:-251658240">
            <v:imagedata r:id="rId19" o:title=""/>
          </v:shape>
        </w:pict>
      </w:r>
    </w:p>
    <w:sectPr w:rsidR="006E0282" w:rsidRPr="00E912CB" w:rsidSect="00DA25ED">
      <w:headerReference w:type="default" r:id="rId20"/>
      <w:footerReference w:type="default" r:id="rId21"/>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282" w:rsidRDefault="006E0282"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6E0282" w:rsidRDefault="006E0282"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82" w:rsidRDefault="006E0282">
    <w:pPr>
      <w:pStyle w:val="Footer"/>
      <w:jc w:val="right"/>
    </w:pPr>
    <w:fldSimple w:instr="PAGE   \* MERGEFORMAT">
      <w:r>
        <w:rPr>
          <w:noProof/>
        </w:rPr>
        <w:t>4</w:t>
      </w:r>
    </w:fldSimple>
  </w:p>
  <w:p w:rsidR="006E0282" w:rsidRDefault="006E0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82" w:rsidRPr="00705226" w:rsidRDefault="006E0282"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30</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30</w:t>
    </w:r>
    <w:r w:rsidRPr="00705226">
      <w:rPr>
        <w:rFonts w:cs="Arial"/>
      </w:rPr>
      <w:fldChar w:fldCharType="end"/>
    </w:r>
  </w:p>
  <w:p w:rsidR="006E0282" w:rsidRPr="005B1DC4" w:rsidRDefault="006E0282"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282" w:rsidRDefault="006E0282"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6E0282" w:rsidRDefault="006E0282"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rsidR="006E0282" w:rsidRDefault="006E0282" w:rsidP="00E912CB">
      <w:pPr>
        <w:pStyle w:val="FootnoteText"/>
      </w:pPr>
      <w:r w:rsidRPr="00C77438">
        <w:rPr>
          <w:rStyle w:val="FootnoteReference"/>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82" w:rsidRDefault="006E0282"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hybridMultilevel"/>
    <w:tmpl w:val="6181EF68"/>
    <w:lvl w:ilvl="0" w:tplc="FFFFFFFF">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B37D5"/>
    <w:multiLevelType w:val="hybridMultilevel"/>
    <w:tmpl w:val="1E2CEFD2"/>
    <w:lvl w:ilvl="0" w:tplc="F28A389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D557F"/>
    <w:multiLevelType w:val="hybridMultilevel"/>
    <w:tmpl w:val="8226752E"/>
    <w:lvl w:ilvl="0" w:tplc="30881D8A">
      <w:start w:val="1"/>
      <w:numFmt w:val="decimal"/>
      <w:lvlText w:val="%1)"/>
      <w:lvlJc w:val="left"/>
      <w:pPr>
        <w:ind w:left="1921" w:hanging="360"/>
      </w:pPr>
      <w:rPr>
        <w:rFonts w:cs="Times New Roman" w:hint="default"/>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5">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266B4E"/>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4A2FFB"/>
    <w:multiLevelType w:val="hybridMultilevel"/>
    <w:tmpl w:val="EFC642DE"/>
    <w:lvl w:ilvl="0" w:tplc="04150011">
      <w:start w:val="1"/>
      <w:numFmt w:val="decimal"/>
      <w:lvlText w:val="%1)"/>
      <w:lvlJc w:val="left"/>
      <w:pPr>
        <w:ind w:left="1778" w:hanging="360"/>
      </w:pPr>
      <w:rPr>
        <w:rFonts w:cs="Times New Roman"/>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8">
    <w:nsid w:val="19C12C12"/>
    <w:multiLevelType w:val="multilevel"/>
    <w:tmpl w:val="E6E80BE2"/>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1">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3">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1FF45B1"/>
    <w:multiLevelType w:val="hybridMultilevel"/>
    <w:tmpl w:val="D73A754E"/>
    <w:lvl w:ilvl="0" w:tplc="2D3CA180">
      <w:start w:val="1"/>
      <w:numFmt w:val="bullet"/>
      <w:lvlText w:val=""/>
      <w:lvlJc w:val="left"/>
      <w:pPr>
        <w:ind w:left="644" w:hanging="360"/>
      </w:pPr>
      <w:rPr>
        <w:rFonts w:ascii="Symbol" w:hAnsi="Symbol" w:hint="default"/>
        <w:color w:val="000000"/>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8D578FD"/>
    <w:multiLevelType w:val="hybridMultilevel"/>
    <w:tmpl w:val="C58C260E"/>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30">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2">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3">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4">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68710939"/>
    <w:multiLevelType w:val="multilevel"/>
    <w:tmpl w:val="ABECE73A"/>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6">
    <w:nsid w:val="798376E5"/>
    <w:multiLevelType w:val="hybridMultilevel"/>
    <w:tmpl w:val="F5DA38B8"/>
    <w:lvl w:ilvl="0" w:tplc="2D3CA180">
      <w:start w:val="1"/>
      <w:numFmt w:val="bullet"/>
      <w:lvlText w:val=""/>
      <w:lvlJc w:val="left"/>
      <w:pPr>
        <w:ind w:left="1429" w:hanging="360"/>
      </w:pPr>
      <w:rPr>
        <w:rFonts w:ascii="Symbol" w:hAnsi="Symbol" w:hint="default"/>
        <w:color w:val="00000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7"/>
  </w:num>
  <w:num w:numId="3">
    <w:abstractNumId w:val="32"/>
  </w:num>
  <w:num w:numId="4">
    <w:abstractNumId w:val="24"/>
  </w:num>
  <w:num w:numId="5">
    <w:abstractNumId w:val="10"/>
  </w:num>
  <w:num w:numId="6">
    <w:abstractNumId w:val="21"/>
  </w:num>
  <w:num w:numId="7">
    <w:abstractNumId w:val="30"/>
  </w:num>
  <w:num w:numId="8">
    <w:abstractNumId w:val="2"/>
  </w:num>
  <w:num w:numId="9">
    <w:abstractNumId w:val="23"/>
  </w:num>
  <w:num w:numId="10">
    <w:abstractNumId w:val="12"/>
  </w:num>
  <w:num w:numId="11">
    <w:abstractNumId w:val="25"/>
  </w:num>
  <w:num w:numId="12">
    <w:abstractNumId w:val="15"/>
  </w:num>
  <w:num w:numId="13">
    <w:abstractNumId w:val="11"/>
  </w:num>
  <w:num w:numId="14">
    <w:abstractNumId w:val="33"/>
  </w:num>
  <w:num w:numId="15">
    <w:abstractNumId w:val="31"/>
  </w:num>
  <w:num w:numId="16">
    <w:abstractNumId w:val="34"/>
  </w:num>
  <w:num w:numId="17">
    <w:abstractNumId w:val="17"/>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num>
  <w:num w:numId="24">
    <w:abstractNumId w:val="26"/>
  </w:num>
  <w:num w:numId="25">
    <w:abstractNumId w:val="3"/>
  </w:num>
  <w:num w:numId="26">
    <w:abstractNumId w:val="4"/>
  </w:num>
  <w:num w:numId="27">
    <w:abstractNumId w:val="1"/>
  </w:num>
  <w:num w:numId="28">
    <w:abstractNumId w:val="35"/>
  </w:num>
  <w:num w:numId="29">
    <w:abstractNumId w:val="0"/>
  </w:num>
  <w:num w:numId="30">
    <w:abstractNumId w:val="29"/>
  </w:num>
  <w:num w:numId="31">
    <w:abstractNumId w:val="7"/>
  </w:num>
  <w:num w:numId="32">
    <w:abstractNumId w:val="9"/>
  </w:num>
  <w:num w:numId="33">
    <w:abstractNumId w:val="6"/>
  </w:num>
  <w:num w:numId="34">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3"/>
  </w:num>
  <w:num w:numId="41">
    <w:abstractNumId w:val="18"/>
  </w:num>
  <w:num w:numId="42">
    <w:abstractNumId w:val="36"/>
  </w:num>
  <w:num w:numId="43">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4466"/>
    <w:rsid w:val="0002349F"/>
    <w:rsid w:val="00025C8D"/>
    <w:rsid w:val="0003125C"/>
    <w:rsid w:val="00033D5A"/>
    <w:rsid w:val="000355D4"/>
    <w:rsid w:val="00042582"/>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E57C5"/>
    <w:rsid w:val="000F0FF6"/>
    <w:rsid w:val="000F1229"/>
    <w:rsid w:val="000F2452"/>
    <w:rsid w:val="00107F61"/>
    <w:rsid w:val="00110C4D"/>
    <w:rsid w:val="00112CD0"/>
    <w:rsid w:val="00121DE7"/>
    <w:rsid w:val="00122010"/>
    <w:rsid w:val="00123B48"/>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5D99"/>
    <w:rsid w:val="001A6485"/>
    <w:rsid w:val="001B2321"/>
    <w:rsid w:val="001B745C"/>
    <w:rsid w:val="001C0A46"/>
    <w:rsid w:val="001C0B4E"/>
    <w:rsid w:val="001C1E43"/>
    <w:rsid w:val="001C322E"/>
    <w:rsid w:val="001D3A19"/>
    <w:rsid w:val="001D4853"/>
    <w:rsid w:val="001E3DF9"/>
    <w:rsid w:val="001E6150"/>
    <w:rsid w:val="001E7A11"/>
    <w:rsid w:val="001F4C82"/>
    <w:rsid w:val="0020014D"/>
    <w:rsid w:val="002003AC"/>
    <w:rsid w:val="00200503"/>
    <w:rsid w:val="0020268A"/>
    <w:rsid w:val="00205B23"/>
    <w:rsid w:val="00206F40"/>
    <w:rsid w:val="00213DC7"/>
    <w:rsid w:val="00215A48"/>
    <w:rsid w:val="0022053D"/>
    <w:rsid w:val="00220EB0"/>
    <w:rsid w:val="002213CB"/>
    <w:rsid w:val="00224A32"/>
    <w:rsid w:val="00230B2E"/>
    <w:rsid w:val="002318A9"/>
    <w:rsid w:val="00232214"/>
    <w:rsid w:val="002520B0"/>
    <w:rsid w:val="002559D9"/>
    <w:rsid w:val="00262341"/>
    <w:rsid w:val="00262D61"/>
    <w:rsid w:val="00275DB9"/>
    <w:rsid w:val="0027738B"/>
    <w:rsid w:val="002808DA"/>
    <w:rsid w:val="00281F04"/>
    <w:rsid w:val="00287B8D"/>
    <w:rsid w:val="0029360D"/>
    <w:rsid w:val="002A17B0"/>
    <w:rsid w:val="002A2E12"/>
    <w:rsid w:val="002B1F39"/>
    <w:rsid w:val="002C0090"/>
    <w:rsid w:val="002C4280"/>
    <w:rsid w:val="002C77CF"/>
    <w:rsid w:val="002D132F"/>
    <w:rsid w:val="002D337B"/>
    <w:rsid w:val="002E1FE9"/>
    <w:rsid w:val="002E6C2E"/>
    <w:rsid w:val="00302D1E"/>
    <w:rsid w:val="00307A36"/>
    <w:rsid w:val="00312220"/>
    <w:rsid w:val="00315ACB"/>
    <w:rsid w:val="00330757"/>
    <w:rsid w:val="0033572E"/>
    <w:rsid w:val="00337A8B"/>
    <w:rsid w:val="00340332"/>
    <w:rsid w:val="003424FC"/>
    <w:rsid w:val="003441E7"/>
    <w:rsid w:val="003457C2"/>
    <w:rsid w:val="003564A2"/>
    <w:rsid w:val="00362532"/>
    <w:rsid w:val="00383D8A"/>
    <w:rsid w:val="00386414"/>
    <w:rsid w:val="00392002"/>
    <w:rsid w:val="00393327"/>
    <w:rsid w:val="00394087"/>
    <w:rsid w:val="003945BC"/>
    <w:rsid w:val="00396C37"/>
    <w:rsid w:val="003A728D"/>
    <w:rsid w:val="003B6B0F"/>
    <w:rsid w:val="003C0F63"/>
    <w:rsid w:val="003C3A0F"/>
    <w:rsid w:val="003C58F8"/>
    <w:rsid w:val="003C6234"/>
    <w:rsid w:val="003D2565"/>
    <w:rsid w:val="003E1710"/>
    <w:rsid w:val="003E3345"/>
    <w:rsid w:val="003E451F"/>
    <w:rsid w:val="003F5CA4"/>
    <w:rsid w:val="0041500B"/>
    <w:rsid w:val="0042062B"/>
    <w:rsid w:val="00422854"/>
    <w:rsid w:val="00424EE5"/>
    <w:rsid w:val="00426C90"/>
    <w:rsid w:val="00442648"/>
    <w:rsid w:val="00452752"/>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B83"/>
    <w:rsid w:val="004D7E48"/>
    <w:rsid w:val="004E59D2"/>
    <w:rsid w:val="004F1CE4"/>
    <w:rsid w:val="004F2E6B"/>
    <w:rsid w:val="00505A7A"/>
    <w:rsid w:val="00524AC6"/>
    <w:rsid w:val="005319CA"/>
    <w:rsid w:val="00537686"/>
    <w:rsid w:val="00540D34"/>
    <w:rsid w:val="0054106E"/>
    <w:rsid w:val="0054234F"/>
    <w:rsid w:val="0054324F"/>
    <w:rsid w:val="00547B40"/>
    <w:rsid w:val="005540EE"/>
    <w:rsid w:val="0055605F"/>
    <w:rsid w:val="00564D1C"/>
    <w:rsid w:val="00565487"/>
    <w:rsid w:val="00570693"/>
    <w:rsid w:val="00575CC9"/>
    <w:rsid w:val="005765DC"/>
    <w:rsid w:val="005804DB"/>
    <w:rsid w:val="005829B6"/>
    <w:rsid w:val="00582A32"/>
    <w:rsid w:val="00593B2D"/>
    <w:rsid w:val="005A2517"/>
    <w:rsid w:val="005A6374"/>
    <w:rsid w:val="005A73FB"/>
    <w:rsid w:val="005B0310"/>
    <w:rsid w:val="005B1DC4"/>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C045D"/>
    <w:rsid w:val="006D2B78"/>
    <w:rsid w:val="006D30E2"/>
    <w:rsid w:val="006E0282"/>
    <w:rsid w:val="006F1243"/>
    <w:rsid w:val="006F3CF3"/>
    <w:rsid w:val="006F4C4A"/>
    <w:rsid w:val="006F540D"/>
    <w:rsid w:val="006F592E"/>
    <w:rsid w:val="006F7BC0"/>
    <w:rsid w:val="00705226"/>
    <w:rsid w:val="007064F2"/>
    <w:rsid w:val="0071146A"/>
    <w:rsid w:val="00711CBD"/>
    <w:rsid w:val="00711EEF"/>
    <w:rsid w:val="00712E23"/>
    <w:rsid w:val="00713471"/>
    <w:rsid w:val="007238DD"/>
    <w:rsid w:val="007302F8"/>
    <w:rsid w:val="007326F8"/>
    <w:rsid w:val="007341A3"/>
    <w:rsid w:val="00746E33"/>
    <w:rsid w:val="00756319"/>
    <w:rsid w:val="007629B5"/>
    <w:rsid w:val="007728FB"/>
    <w:rsid w:val="00776FC0"/>
    <w:rsid w:val="00777E62"/>
    <w:rsid w:val="00780495"/>
    <w:rsid w:val="00781AEC"/>
    <w:rsid w:val="007917A6"/>
    <w:rsid w:val="00794040"/>
    <w:rsid w:val="00797044"/>
    <w:rsid w:val="007A1317"/>
    <w:rsid w:val="007A2760"/>
    <w:rsid w:val="007A5E9D"/>
    <w:rsid w:val="007B0B4F"/>
    <w:rsid w:val="007B2A58"/>
    <w:rsid w:val="007B58E5"/>
    <w:rsid w:val="007B6AF0"/>
    <w:rsid w:val="007D09CC"/>
    <w:rsid w:val="007D3506"/>
    <w:rsid w:val="007E30E8"/>
    <w:rsid w:val="007E3144"/>
    <w:rsid w:val="007E5ABC"/>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3FC4"/>
    <w:rsid w:val="00884106"/>
    <w:rsid w:val="00885373"/>
    <w:rsid w:val="008A463B"/>
    <w:rsid w:val="008A499A"/>
    <w:rsid w:val="008B55E3"/>
    <w:rsid w:val="008C0738"/>
    <w:rsid w:val="008C1B37"/>
    <w:rsid w:val="008C263F"/>
    <w:rsid w:val="008C419C"/>
    <w:rsid w:val="008E71B2"/>
    <w:rsid w:val="008F6620"/>
    <w:rsid w:val="008F687E"/>
    <w:rsid w:val="0090557F"/>
    <w:rsid w:val="00905D48"/>
    <w:rsid w:val="00906468"/>
    <w:rsid w:val="00915436"/>
    <w:rsid w:val="00921754"/>
    <w:rsid w:val="009254E9"/>
    <w:rsid w:val="009257E6"/>
    <w:rsid w:val="00925BD1"/>
    <w:rsid w:val="009375EB"/>
    <w:rsid w:val="00941A72"/>
    <w:rsid w:val="009429D8"/>
    <w:rsid w:val="00943A6B"/>
    <w:rsid w:val="00954CE1"/>
    <w:rsid w:val="009617B4"/>
    <w:rsid w:val="00961CC9"/>
    <w:rsid w:val="00965FAB"/>
    <w:rsid w:val="00972098"/>
    <w:rsid w:val="00973AED"/>
    <w:rsid w:val="009A6AD2"/>
    <w:rsid w:val="009B3C20"/>
    <w:rsid w:val="009B6D02"/>
    <w:rsid w:val="009C3260"/>
    <w:rsid w:val="009C7756"/>
    <w:rsid w:val="009D4E51"/>
    <w:rsid w:val="009D71BF"/>
    <w:rsid w:val="009E43B6"/>
    <w:rsid w:val="009E4E82"/>
    <w:rsid w:val="009F2903"/>
    <w:rsid w:val="00A02E0D"/>
    <w:rsid w:val="00A06E95"/>
    <w:rsid w:val="00A137BD"/>
    <w:rsid w:val="00A22DCF"/>
    <w:rsid w:val="00A37BB3"/>
    <w:rsid w:val="00A44EA0"/>
    <w:rsid w:val="00A468EC"/>
    <w:rsid w:val="00A47778"/>
    <w:rsid w:val="00A47BF4"/>
    <w:rsid w:val="00A51828"/>
    <w:rsid w:val="00A51DA5"/>
    <w:rsid w:val="00A62084"/>
    <w:rsid w:val="00A65F07"/>
    <w:rsid w:val="00A84916"/>
    <w:rsid w:val="00A9571B"/>
    <w:rsid w:val="00AA0F9F"/>
    <w:rsid w:val="00AA28A4"/>
    <w:rsid w:val="00AA488D"/>
    <w:rsid w:val="00AA6FA2"/>
    <w:rsid w:val="00AB475F"/>
    <w:rsid w:val="00AC146B"/>
    <w:rsid w:val="00AC5132"/>
    <w:rsid w:val="00AD49D2"/>
    <w:rsid w:val="00AE1646"/>
    <w:rsid w:val="00AF069C"/>
    <w:rsid w:val="00B03541"/>
    <w:rsid w:val="00B06D5C"/>
    <w:rsid w:val="00B15FD3"/>
    <w:rsid w:val="00B163C5"/>
    <w:rsid w:val="00B27C4D"/>
    <w:rsid w:val="00B32365"/>
    <w:rsid w:val="00B32563"/>
    <w:rsid w:val="00B33474"/>
    <w:rsid w:val="00B522AD"/>
    <w:rsid w:val="00B61106"/>
    <w:rsid w:val="00B71CEF"/>
    <w:rsid w:val="00B730C5"/>
    <w:rsid w:val="00B73F35"/>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15D6"/>
    <w:rsid w:val="00BE3F29"/>
    <w:rsid w:val="00BF0005"/>
    <w:rsid w:val="00BF1F3F"/>
    <w:rsid w:val="00BF3F82"/>
    <w:rsid w:val="00C01D43"/>
    <w:rsid w:val="00C04875"/>
    <w:rsid w:val="00C07695"/>
    <w:rsid w:val="00C12071"/>
    <w:rsid w:val="00C15D4B"/>
    <w:rsid w:val="00C15F27"/>
    <w:rsid w:val="00C33E2A"/>
    <w:rsid w:val="00C36246"/>
    <w:rsid w:val="00C36719"/>
    <w:rsid w:val="00C47D7D"/>
    <w:rsid w:val="00C54C0E"/>
    <w:rsid w:val="00C737AB"/>
    <w:rsid w:val="00C7430C"/>
    <w:rsid w:val="00C77438"/>
    <w:rsid w:val="00C77903"/>
    <w:rsid w:val="00C77B3D"/>
    <w:rsid w:val="00C8503C"/>
    <w:rsid w:val="00C87476"/>
    <w:rsid w:val="00C942FC"/>
    <w:rsid w:val="00C9656B"/>
    <w:rsid w:val="00CA331F"/>
    <w:rsid w:val="00CA6781"/>
    <w:rsid w:val="00CB69B3"/>
    <w:rsid w:val="00CB6C2D"/>
    <w:rsid w:val="00CC40D2"/>
    <w:rsid w:val="00CC49F0"/>
    <w:rsid w:val="00CC70C1"/>
    <w:rsid w:val="00CD0905"/>
    <w:rsid w:val="00CD2696"/>
    <w:rsid w:val="00CE0232"/>
    <w:rsid w:val="00CE3F01"/>
    <w:rsid w:val="00D07399"/>
    <w:rsid w:val="00D14754"/>
    <w:rsid w:val="00D2344A"/>
    <w:rsid w:val="00D24351"/>
    <w:rsid w:val="00D30FAD"/>
    <w:rsid w:val="00D46D3E"/>
    <w:rsid w:val="00D51C25"/>
    <w:rsid w:val="00D52B45"/>
    <w:rsid w:val="00D62AD1"/>
    <w:rsid w:val="00D642BB"/>
    <w:rsid w:val="00D70A04"/>
    <w:rsid w:val="00D74E9A"/>
    <w:rsid w:val="00D7712F"/>
    <w:rsid w:val="00D8247D"/>
    <w:rsid w:val="00D8338F"/>
    <w:rsid w:val="00D95546"/>
    <w:rsid w:val="00D97C22"/>
    <w:rsid w:val="00DA25ED"/>
    <w:rsid w:val="00DB3071"/>
    <w:rsid w:val="00DB5170"/>
    <w:rsid w:val="00DB561C"/>
    <w:rsid w:val="00DB7AFA"/>
    <w:rsid w:val="00DD239E"/>
    <w:rsid w:val="00DD400E"/>
    <w:rsid w:val="00DE0298"/>
    <w:rsid w:val="00E05965"/>
    <w:rsid w:val="00E0781B"/>
    <w:rsid w:val="00E11CBD"/>
    <w:rsid w:val="00E1302B"/>
    <w:rsid w:val="00E21741"/>
    <w:rsid w:val="00E261FD"/>
    <w:rsid w:val="00E27AD4"/>
    <w:rsid w:val="00E31C06"/>
    <w:rsid w:val="00E41AE7"/>
    <w:rsid w:val="00E54303"/>
    <w:rsid w:val="00E55900"/>
    <w:rsid w:val="00E57F34"/>
    <w:rsid w:val="00E912CB"/>
    <w:rsid w:val="00E9275F"/>
    <w:rsid w:val="00EA5D3B"/>
    <w:rsid w:val="00EA74CD"/>
    <w:rsid w:val="00EC0D10"/>
    <w:rsid w:val="00EC0FB0"/>
    <w:rsid w:val="00EC6E8A"/>
    <w:rsid w:val="00ED0B50"/>
    <w:rsid w:val="00ED2A2C"/>
    <w:rsid w:val="00ED74EC"/>
    <w:rsid w:val="00F00165"/>
    <w:rsid w:val="00F044AC"/>
    <w:rsid w:val="00F047DD"/>
    <w:rsid w:val="00F2292F"/>
    <w:rsid w:val="00F3211B"/>
    <w:rsid w:val="00F32223"/>
    <w:rsid w:val="00F33AC3"/>
    <w:rsid w:val="00F352BA"/>
    <w:rsid w:val="00F4087F"/>
    <w:rsid w:val="00F42ADD"/>
    <w:rsid w:val="00F44664"/>
    <w:rsid w:val="00F466B1"/>
    <w:rsid w:val="00F54680"/>
    <w:rsid w:val="00F634A4"/>
    <w:rsid w:val="00F70CFB"/>
    <w:rsid w:val="00F86454"/>
    <w:rsid w:val="00F931C7"/>
    <w:rsid w:val="00F96E08"/>
    <w:rsid w:val="00FA32F4"/>
    <w:rsid w:val="00FB3658"/>
    <w:rsid w:val="00FB45BF"/>
    <w:rsid w:val="00FB4B46"/>
    <w:rsid w:val="00FB4EB1"/>
    <w:rsid w:val="00FB7B48"/>
    <w:rsid w:val="00FC4640"/>
    <w:rsid w:val="00FE0456"/>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link w:val="AkapitzlistZnak"/>
    <w:uiPriority w:val="99"/>
    <w:rsid w:val="007302F8"/>
    <w:pPr>
      <w:spacing w:before="120" w:after="200" w:line="276" w:lineRule="auto"/>
      <w:jc w:val="both"/>
    </w:pPr>
    <w:rPr>
      <w:rFonts w:ascii="Calibri" w:eastAsia="Calibri" w:hAnsi="Calibri"/>
      <w:sz w:val="22"/>
      <w:szCs w:val="22"/>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
    <w:name w:val="Bez odstępów"/>
    <w:uiPriority w:val="99"/>
    <w:rsid w:val="00AC146B"/>
    <w:rPr>
      <w:rFonts w:eastAsia="Times New Roman"/>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
    <w:uiPriority w:val="99"/>
    <w:locked/>
    <w:rsid w:val="00AC146B"/>
    <w:rPr>
      <w:rFonts w:ascii="Calibri" w:hAnsi="Calibri"/>
      <w:sz w:val="22"/>
      <w:lang w:val="pl-PL" w:eastAsia="pl-PL"/>
    </w:rPr>
  </w:style>
  <w:style w:type="numbering" w:customStyle="1" w:styleId="Styl11">
    <w:name w:val="Styl11"/>
    <w:rsid w:val="009C3444"/>
    <w:pPr>
      <w:numPr>
        <w:numId w:val="1"/>
      </w:numPr>
    </w:pPr>
  </w:style>
</w:styles>
</file>

<file path=word/webSettings.xml><?xml version="1.0" encoding="utf-8"?>
<w:webSettings xmlns:r="http://schemas.openxmlformats.org/officeDocument/2006/relationships" xmlns:w="http://schemas.openxmlformats.org/wordprocessingml/2006/main">
  <w:divs>
    <w:div w:id="1461220597">
      <w:marLeft w:val="0"/>
      <w:marRight w:val="0"/>
      <w:marTop w:val="0"/>
      <w:marBottom w:val="0"/>
      <w:divBdr>
        <w:top w:val="none" w:sz="0" w:space="0" w:color="auto"/>
        <w:left w:val="none" w:sz="0" w:space="0" w:color="auto"/>
        <w:bottom w:val="none" w:sz="0" w:space="0" w:color="auto"/>
        <w:right w:val="none" w:sz="0" w:space="0" w:color="auto"/>
      </w:divBdr>
    </w:div>
    <w:div w:id="1461220601">
      <w:marLeft w:val="0"/>
      <w:marRight w:val="0"/>
      <w:marTop w:val="0"/>
      <w:marBottom w:val="0"/>
      <w:divBdr>
        <w:top w:val="none" w:sz="0" w:space="0" w:color="auto"/>
        <w:left w:val="none" w:sz="0" w:space="0" w:color="auto"/>
        <w:bottom w:val="none" w:sz="0" w:space="0" w:color="auto"/>
        <w:right w:val="none" w:sz="0" w:space="0" w:color="auto"/>
      </w:divBdr>
    </w:div>
    <w:div w:id="1461220603">
      <w:marLeft w:val="0"/>
      <w:marRight w:val="0"/>
      <w:marTop w:val="0"/>
      <w:marBottom w:val="0"/>
      <w:divBdr>
        <w:top w:val="none" w:sz="0" w:space="0" w:color="auto"/>
        <w:left w:val="none" w:sz="0" w:space="0" w:color="auto"/>
        <w:bottom w:val="none" w:sz="0" w:space="0" w:color="auto"/>
        <w:right w:val="none" w:sz="0" w:space="0" w:color="auto"/>
      </w:divBdr>
      <w:divsChild>
        <w:div w:id="1461220652">
          <w:marLeft w:val="0"/>
          <w:marRight w:val="0"/>
          <w:marTop w:val="0"/>
          <w:marBottom w:val="0"/>
          <w:divBdr>
            <w:top w:val="none" w:sz="0" w:space="0" w:color="auto"/>
            <w:left w:val="none" w:sz="0" w:space="0" w:color="auto"/>
            <w:bottom w:val="none" w:sz="0" w:space="0" w:color="auto"/>
            <w:right w:val="none" w:sz="0" w:space="0" w:color="auto"/>
          </w:divBdr>
          <w:divsChild>
            <w:div w:id="1461220622">
              <w:marLeft w:val="0"/>
              <w:marRight w:val="0"/>
              <w:marTop w:val="0"/>
              <w:marBottom w:val="0"/>
              <w:divBdr>
                <w:top w:val="none" w:sz="0" w:space="0" w:color="auto"/>
                <w:left w:val="none" w:sz="0" w:space="0" w:color="auto"/>
                <w:bottom w:val="none" w:sz="0" w:space="0" w:color="auto"/>
                <w:right w:val="none" w:sz="0" w:space="0" w:color="auto"/>
              </w:divBdr>
            </w:div>
          </w:divsChild>
        </w:div>
        <w:div w:id="1461220654">
          <w:marLeft w:val="0"/>
          <w:marRight w:val="0"/>
          <w:marTop w:val="0"/>
          <w:marBottom w:val="0"/>
          <w:divBdr>
            <w:top w:val="none" w:sz="0" w:space="0" w:color="auto"/>
            <w:left w:val="none" w:sz="0" w:space="0" w:color="auto"/>
            <w:bottom w:val="none" w:sz="0" w:space="0" w:color="auto"/>
            <w:right w:val="none" w:sz="0" w:space="0" w:color="auto"/>
          </w:divBdr>
          <w:divsChild>
            <w:div w:id="1461220611">
              <w:marLeft w:val="0"/>
              <w:marRight w:val="0"/>
              <w:marTop w:val="0"/>
              <w:marBottom w:val="0"/>
              <w:divBdr>
                <w:top w:val="none" w:sz="0" w:space="0" w:color="auto"/>
                <w:left w:val="none" w:sz="0" w:space="0" w:color="auto"/>
                <w:bottom w:val="none" w:sz="0" w:space="0" w:color="auto"/>
                <w:right w:val="none" w:sz="0" w:space="0" w:color="auto"/>
              </w:divBdr>
              <w:divsChild>
                <w:div w:id="1461220609">
                  <w:marLeft w:val="0"/>
                  <w:marRight w:val="0"/>
                  <w:marTop w:val="0"/>
                  <w:marBottom w:val="0"/>
                  <w:divBdr>
                    <w:top w:val="none" w:sz="0" w:space="0" w:color="auto"/>
                    <w:left w:val="none" w:sz="0" w:space="0" w:color="auto"/>
                    <w:bottom w:val="none" w:sz="0" w:space="0" w:color="auto"/>
                    <w:right w:val="none" w:sz="0" w:space="0" w:color="auto"/>
                  </w:divBdr>
                  <w:divsChild>
                    <w:div w:id="1461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28">
              <w:marLeft w:val="0"/>
              <w:marRight w:val="0"/>
              <w:marTop w:val="0"/>
              <w:marBottom w:val="0"/>
              <w:divBdr>
                <w:top w:val="none" w:sz="0" w:space="0" w:color="auto"/>
                <w:left w:val="none" w:sz="0" w:space="0" w:color="auto"/>
                <w:bottom w:val="none" w:sz="0" w:space="0" w:color="auto"/>
                <w:right w:val="none" w:sz="0" w:space="0" w:color="auto"/>
              </w:divBdr>
              <w:divsChild>
                <w:div w:id="1461220658">
                  <w:marLeft w:val="0"/>
                  <w:marRight w:val="0"/>
                  <w:marTop w:val="0"/>
                  <w:marBottom w:val="0"/>
                  <w:divBdr>
                    <w:top w:val="none" w:sz="0" w:space="0" w:color="auto"/>
                    <w:left w:val="none" w:sz="0" w:space="0" w:color="auto"/>
                    <w:bottom w:val="none" w:sz="0" w:space="0" w:color="auto"/>
                    <w:right w:val="none" w:sz="0" w:space="0" w:color="auto"/>
                  </w:divBdr>
                  <w:divsChild>
                    <w:div w:id="14612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32">
              <w:marLeft w:val="0"/>
              <w:marRight w:val="0"/>
              <w:marTop w:val="0"/>
              <w:marBottom w:val="0"/>
              <w:divBdr>
                <w:top w:val="none" w:sz="0" w:space="0" w:color="auto"/>
                <w:left w:val="none" w:sz="0" w:space="0" w:color="auto"/>
                <w:bottom w:val="none" w:sz="0" w:space="0" w:color="auto"/>
                <w:right w:val="none" w:sz="0" w:space="0" w:color="auto"/>
              </w:divBdr>
              <w:divsChild>
                <w:div w:id="1461220629">
                  <w:marLeft w:val="0"/>
                  <w:marRight w:val="0"/>
                  <w:marTop w:val="0"/>
                  <w:marBottom w:val="0"/>
                  <w:divBdr>
                    <w:top w:val="none" w:sz="0" w:space="0" w:color="auto"/>
                    <w:left w:val="none" w:sz="0" w:space="0" w:color="auto"/>
                    <w:bottom w:val="none" w:sz="0" w:space="0" w:color="auto"/>
                    <w:right w:val="none" w:sz="0" w:space="0" w:color="auto"/>
                  </w:divBdr>
                  <w:divsChild>
                    <w:div w:id="14612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38">
              <w:marLeft w:val="0"/>
              <w:marRight w:val="0"/>
              <w:marTop w:val="0"/>
              <w:marBottom w:val="0"/>
              <w:divBdr>
                <w:top w:val="none" w:sz="0" w:space="0" w:color="auto"/>
                <w:left w:val="none" w:sz="0" w:space="0" w:color="auto"/>
                <w:bottom w:val="none" w:sz="0" w:space="0" w:color="auto"/>
                <w:right w:val="none" w:sz="0" w:space="0" w:color="auto"/>
              </w:divBdr>
              <w:divsChild>
                <w:div w:id="1461220672">
                  <w:marLeft w:val="0"/>
                  <w:marRight w:val="0"/>
                  <w:marTop w:val="0"/>
                  <w:marBottom w:val="0"/>
                  <w:divBdr>
                    <w:top w:val="none" w:sz="0" w:space="0" w:color="auto"/>
                    <w:left w:val="none" w:sz="0" w:space="0" w:color="auto"/>
                    <w:bottom w:val="none" w:sz="0" w:space="0" w:color="auto"/>
                    <w:right w:val="none" w:sz="0" w:space="0" w:color="auto"/>
                  </w:divBdr>
                  <w:divsChild>
                    <w:div w:id="14612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47">
              <w:marLeft w:val="0"/>
              <w:marRight w:val="0"/>
              <w:marTop w:val="0"/>
              <w:marBottom w:val="0"/>
              <w:divBdr>
                <w:top w:val="none" w:sz="0" w:space="0" w:color="auto"/>
                <w:left w:val="none" w:sz="0" w:space="0" w:color="auto"/>
                <w:bottom w:val="none" w:sz="0" w:space="0" w:color="auto"/>
                <w:right w:val="none" w:sz="0" w:space="0" w:color="auto"/>
              </w:divBdr>
              <w:divsChild>
                <w:div w:id="1461220668">
                  <w:marLeft w:val="0"/>
                  <w:marRight w:val="0"/>
                  <w:marTop w:val="0"/>
                  <w:marBottom w:val="0"/>
                  <w:divBdr>
                    <w:top w:val="none" w:sz="0" w:space="0" w:color="auto"/>
                    <w:left w:val="none" w:sz="0" w:space="0" w:color="auto"/>
                    <w:bottom w:val="none" w:sz="0" w:space="0" w:color="auto"/>
                    <w:right w:val="none" w:sz="0" w:space="0" w:color="auto"/>
                  </w:divBdr>
                  <w:divsChild>
                    <w:div w:id="14612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55">
              <w:marLeft w:val="0"/>
              <w:marRight w:val="0"/>
              <w:marTop w:val="0"/>
              <w:marBottom w:val="0"/>
              <w:divBdr>
                <w:top w:val="none" w:sz="0" w:space="0" w:color="auto"/>
                <w:left w:val="none" w:sz="0" w:space="0" w:color="auto"/>
                <w:bottom w:val="none" w:sz="0" w:space="0" w:color="auto"/>
                <w:right w:val="none" w:sz="0" w:space="0" w:color="auto"/>
              </w:divBdr>
              <w:divsChild>
                <w:div w:id="1461220598">
                  <w:marLeft w:val="0"/>
                  <w:marRight w:val="0"/>
                  <w:marTop w:val="0"/>
                  <w:marBottom w:val="0"/>
                  <w:divBdr>
                    <w:top w:val="none" w:sz="0" w:space="0" w:color="auto"/>
                    <w:left w:val="none" w:sz="0" w:space="0" w:color="auto"/>
                    <w:bottom w:val="none" w:sz="0" w:space="0" w:color="auto"/>
                    <w:right w:val="none" w:sz="0" w:space="0" w:color="auto"/>
                  </w:divBdr>
                  <w:divsChild>
                    <w:div w:id="1461220610">
                      <w:marLeft w:val="0"/>
                      <w:marRight w:val="0"/>
                      <w:marTop w:val="0"/>
                      <w:marBottom w:val="0"/>
                      <w:divBdr>
                        <w:top w:val="none" w:sz="0" w:space="0" w:color="auto"/>
                        <w:left w:val="none" w:sz="0" w:space="0" w:color="auto"/>
                        <w:bottom w:val="none" w:sz="0" w:space="0" w:color="auto"/>
                        <w:right w:val="none" w:sz="0" w:space="0" w:color="auto"/>
                      </w:divBdr>
                      <w:divsChild>
                        <w:div w:id="1461220627">
                          <w:marLeft w:val="0"/>
                          <w:marRight w:val="0"/>
                          <w:marTop w:val="0"/>
                          <w:marBottom w:val="0"/>
                          <w:divBdr>
                            <w:top w:val="none" w:sz="0" w:space="0" w:color="auto"/>
                            <w:left w:val="none" w:sz="0" w:space="0" w:color="auto"/>
                            <w:bottom w:val="none" w:sz="0" w:space="0" w:color="auto"/>
                            <w:right w:val="none" w:sz="0" w:space="0" w:color="auto"/>
                          </w:divBdr>
                        </w:div>
                      </w:divsChild>
                    </w:div>
                    <w:div w:id="1461220631">
                      <w:marLeft w:val="0"/>
                      <w:marRight w:val="0"/>
                      <w:marTop w:val="0"/>
                      <w:marBottom w:val="0"/>
                      <w:divBdr>
                        <w:top w:val="none" w:sz="0" w:space="0" w:color="auto"/>
                        <w:left w:val="none" w:sz="0" w:space="0" w:color="auto"/>
                        <w:bottom w:val="none" w:sz="0" w:space="0" w:color="auto"/>
                        <w:right w:val="none" w:sz="0" w:space="0" w:color="auto"/>
                      </w:divBdr>
                      <w:divsChild>
                        <w:div w:id="1461220602">
                          <w:marLeft w:val="0"/>
                          <w:marRight w:val="0"/>
                          <w:marTop w:val="0"/>
                          <w:marBottom w:val="0"/>
                          <w:divBdr>
                            <w:top w:val="none" w:sz="0" w:space="0" w:color="auto"/>
                            <w:left w:val="none" w:sz="0" w:space="0" w:color="auto"/>
                            <w:bottom w:val="none" w:sz="0" w:space="0" w:color="auto"/>
                            <w:right w:val="none" w:sz="0" w:space="0" w:color="auto"/>
                          </w:divBdr>
                        </w:div>
                      </w:divsChild>
                    </w:div>
                    <w:div w:id="1461220641">
                      <w:marLeft w:val="0"/>
                      <w:marRight w:val="0"/>
                      <w:marTop w:val="0"/>
                      <w:marBottom w:val="0"/>
                      <w:divBdr>
                        <w:top w:val="none" w:sz="0" w:space="0" w:color="auto"/>
                        <w:left w:val="none" w:sz="0" w:space="0" w:color="auto"/>
                        <w:bottom w:val="none" w:sz="0" w:space="0" w:color="auto"/>
                        <w:right w:val="none" w:sz="0" w:space="0" w:color="auto"/>
                      </w:divBdr>
                      <w:divsChild>
                        <w:div w:id="1461220599">
                          <w:marLeft w:val="0"/>
                          <w:marRight w:val="0"/>
                          <w:marTop w:val="0"/>
                          <w:marBottom w:val="0"/>
                          <w:divBdr>
                            <w:top w:val="none" w:sz="0" w:space="0" w:color="auto"/>
                            <w:left w:val="none" w:sz="0" w:space="0" w:color="auto"/>
                            <w:bottom w:val="none" w:sz="0" w:space="0" w:color="auto"/>
                            <w:right w:val="none" w:sz="0" w:space="0" w:color="auto"/>
                          </w:divBdr>
                        </w:div>
                      </w:divsChild>
                    </w:div>
                    <w:div w:id="1461220644">
                      <w:marLeft w:val="0"/>
                      <w:marRight w:val="0"/>
                      <w:marTop w:val="0"/>
                      <w:marBottom w:val="0"/>
                      <w:divBdr>
                        <w:top w:val="none" w:sz="0" w:space="0" w:color="auto"/>
                        <w:left w:val="none" w:sz="0" w:space="0" w:color="auto"/>
                        <w:bottom w:val="none" w:sz="0" w:space="0" w:color="auto"/>
                        <w:right w:val="none" w:sz="0" w:space="0" w:color="auto"/>
                      </w:divBdr>
                      <w:divsChild>
                        <w:div w:id="1461220673">
                          <w:marLeft w:val="0"/>
                          <w:marRight w:val="0"/>
                          <w:marTop w:val="0"/>
                          <w:marBottom w:val="0"/>
                          <w:divBdr>
                            <w:top w:val="none" w:sz="0" w:space="0" w:color="auto"/>
                            <w:left w:val="none" w:sz="0" w:space="0" w:color="auto"/>
                            <w:bottom w:val="none" w:sz="0" w:space="0" w:color="auto"/>
                            <w:right w:val="none" w:sz="0" w:space="0" w:color="auto"/>
                          </w:divBdr>
                        </w:div>
                      </w:divsChild>
                    </w:div>
                    <w:div w:id="1461220651">
                      <w:marLeft w:val="0"/>
                      <w:marRight w:val="0"/>
                      <w:marTop w:val="0"/>
                      <w:marBottom w:val="0"/>
                      <w:divBdr>
                        <w:top w:val="none" w:sz="0" w:space="0" w:color="auto"/>
                        <w:left w:val="none" w:sz="0" w:space="0" w:color="auto"/>
                        <w:bottom w:val="none" w:sz="0" w:space="0" w:color="auto"/>
                        <w:right w:val="none" w:sz="0" w:space="0" w:color="auto"/>
                      </w:divBdr>
                      <w:divsChild>
                        <w:div w:id="1461220635">
                          <w:marLeft w:val="0"/>
                          <w:marRight w:val="0"/>
                          <w:marTop w:val="0"/>
                          <w:marBottom w:val="0"/>
                          <w:divBdr>
                            <w:top w:val="none" w:sz="0" w:space="0" w:color="auto"/>
                            <w:left w:val="none" w:sz="0" w:space="0" w:color="auto"/>
                            <w:bottom w:val="none" w:sz="0" w:space="0" w:color="auto"/>
                            <w:right w:val="none" w:sz="0" w:space="0" w:color="auto"/>
                          </w:divBdr>
                        </w:div>
                      </w:divsChild>
                    </w:div>
                    <w:div w:id="1461220653">
                      <w:marLeft w:val="0"/>
                      <w:marRight w:val="0"/>
                      <w:marTop w:val="0"/>
                      <w:marBottom w:val="0"/>
                      <w:divBdr>
                        <w:top w:val="none" w:sz="0" w:space="0" w:color="auto"/>
                        <w:left w:val="none" w:sz="0" w:space="0" w:color="auto"/>
                        <w:bottom w:val="none" w:sz="0" w:space="0" w:color="auto"/>
                        <w:right w:val="none" w:sz="0" w:space="0" w:color="auto"/>
                      </w:divBdr>
                      <w:divsChild>
                        <w:div w:id="1461220634">
                          <w:marLeft w:val="0"/>
                          <w:marRight w:val="0"/>
                          <w:marTop w:val="0"/>
                          <w:marBottom w:val="0"/>
                          <w:divBdr>
                            <w:top w:val="none" w:sz="0" w:space="0" w:color="auto"/>
                            <w:left w:val="none" w:sz="0" w:space="0" w:color="auto"/>
                            <w:bottom w:val="none" w:sz="0" w:space="0" w:color="auto"/>
                            <w:right w:val="none" w:sz="0" w:space="0" w:color="auto"/>
                          </w:divBdr>
                        </w:div>
                      </w:divsChild>
                    </w:div>
                    <w:div w:id="1461220657">
                      <w:marLeft w:val="0"/>
                      <w:marRight w:val="0"/>
                      <w:marTop w:val="0"/>
                      <w:marBottom w:val="0"/>
                      <w:divBdr>
                        <w:top w:val="none" w:sz="0" w:space="0" w:color="auto"/>
                        <w:left w:val="none" w:sz="0" w:space="0" w:color="auto"/>
                        <w:bottom w:val="none" w:sz="0" w:space="0" w:color="auto"/>
                        <w:right w:val="none" w:sz="0" w:space="0" w:color="auto"/>
                      </w:divBdr>
                      <w:divsChild>
                        <w:div w:id="1461220663">
                          <w:marLeft w:val="0"/>
                          <w:marRight w:val="0"/>
                          <w:marTop w:val="0"/>
                          <w:marBottom w:val="0"/>
                          <w:divBdr>
                            <w:top w:val="none" w:sz="0" w:space="0" w:color="auto"/>
                            <w:left w:val="none" w:sz="0" w:space="0" w:color="auto"/>
                            <w:bottom w:val="none" w:sz="0" w:space="0" w:color="auto"/>
                            <w:right w:val="none" w:sz="0" w:space="0" w:color="auto"/>
                          </w:divBdr>
                        </w:div>
                      </w:divsChild>
                    </w:div>
                    <w:div w:id="1461220671">
                      <w:marLeft w:val="0"/>
                      <w:marRight w:val="0"/>
                      <w:marTop w:val="0"/>
                      <w:marBottom w:val="0"/>
                      <w:divBdr>
                        <w:top w:val="none" w:sz="0" w:space="0" w:color="auto"/>
                        <w:left w:val="none" w:sz="0" w:space="0" w:color="auto"/>
                        <w:bottom w:val="none" w:sz="0" w:space="0" w:color="auto"/>
                        <w:right w:val="none" w:sz="0" w:space="0" w:color="auto"/>
                      </w:divBdr>
                      <w:divsChild>
                        <w:div w:id="14612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220608">
      <w:marLeft w:val="0"/>
      <w:marRight w:val="0"/>
      <w:marTop w:val="0"/>
      <w:marBottom w:val="0"/>
      <w:divBdr>
        <w:top w:val="none" w:sz="0" w:space="0" w:color="auto"/>
        <w:left w:val="none" w:sz="0" w:space="0" w:color="auto"/>
        <w:bottom w:val="none" w:sz="0" w:space="0" w:color="auto"/>
        <w:right w:val="none" w:sz="0" w:space="0" w:color="auto"/>
      </w:divBdr>
      <w:divsChild>
        <w:div w:id="1461220612">
          <w:marLeft w:val="0"/>
          <w:marRight w:val="0"/>
          <w:marTop w:val="0"/>
          <w:marBottom w:val="0"/>
          <w:divBdr>
            <w:top w:val="none" w:sz="0" w:space="0" w:color="auto"/>
            <w:left w:val="none" w:sz="0" w:space="0" w:color="auto"/>
            <w:bottom w:val="none" w:sz="0" w:space="0" w:color="auto"/>
            <w:right w:val="none" w:sz="0" w:space="0" w:color="auto"/>
          </w:divBdr>
        </w:div>
        <w:div w:id="1461220660">
          <w:marLeft w:val="0"/>
          <w:marRight w:val="0"/>
          <w:marTop w:val="0"/>
          <w:marBottom w:val="0"/>
          <w:divBdr>
            <w:top w:val="none" w:sz="0" w:space="0" w:color="auto"/>
            <w:left w:val="none" w:sz="0" w:space="0" w:color="auto"/>
            <w:bottom w:val="none" w:sz="0" w:space="0" w:color="auto"/>
            <w:right w:val="none" w:sz="0" w:space="0" w:color="auto"/>
          </w:divBdr>
          <w:divsChild>
            <w:div w:id="1461220649">
              <w:marLeft w:val="0"/>
              <w:marRight w:val="0"/>
              <w:marTop w:val="0"/>
              <w:marBottom w:val="0"/>
              <w:divBdr>
                <w:top w:val="none" w:sz="0" w:space="0" w:color="auto"/>
                <w:left w:val="none" w:sz="0" w:space="0" w:color="auto"/>
                <w:bottom w:val="none" w:sz="0" w:space="0" w:color="auto"/>
                <w:right w:val="none" w:sz="0" w:space="0" w:color="auto"/>
              </w:divBdr>
              <w:divsChild>
                <w:div w:id="14612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0613">
      <w:marLeft w:val="0"/>
      <w:marRight w:val="0"/>
      <w:marTop w:val="0"/>
      <w:marBottom w:val="0"/>
      <w:divBdr>
        <w:top w:val="none" w:sz="0" w:space="0" w:color="auto"/>
        <w:left w:val="none" w:sz="0" w:space="0" w:color="auto"/>
        <w:bottom w:val="none" w:sz="0" w:space="0" w:color="auto"/>
        <w:right w:val="none" w:sz="0" w:space="0" w:color="auto"/>
      </w:divBdr>
    </w:div>
    <w:div w:id="1461220616">
      <w:marLeft w:val="0"/>
      <w:marRight w:val="0"/>
      <w:marTop w:val="0"/>
      <w:marBottom w:val="0"/>
      <w:divBdr>
        <w:top w:val="none" w:sz="0" w:space="0" w:color="auto"/>
        <w:left w:val="none" w:sz="0" w:space="0" w:color="auto"/>
        <w:bottom w:val="none" w:sz="0" w:space="0" w:color="auto"/>
        <w:right w:val="none" w:sz="0" w:space="0" w:color="auto"/>
      </w:divBdr>
      <w:divsChild>
        <w:div w:id="1461220636">
          <w:marLeft w:val="0"/>
          <w:marRight w:val="0"/>
          <w:marTop w:val="0"/>
          <w:marBottom w:val="0"/>
          <w:divBdr>
            <w:top w:val="none" w:sz="0" w:space="0" w:color="auto"/>
            <w:left w:val="none" w:sz="0" w:space="0" w:color="auto"/>
            <w:bottom w:val="none" w:sz="0" w:space="0" w:color="auto"/>
            <w:right w:val="none" w:sz="0" w:space="0" w:color="auto"/>
          </w:divBdr>
          <w:divsChild>
            <w:div w:id="1461220596">
              <w:marLeft w:val="0"/>
              <w:marRight w:val="0"/>
              <w:marTop w:val="0"/>
              <w:marBottom w:val="0"/>
              <w:divBdr>
                <w:top w:val="none" w:sz="0" w:space="0" w:color="auto"/>
                <w:left w:val="none" w:sz="0" w:space="0" w:color="auto"/>
                <w:bottom w:val="none" w:sz="0" w:space="0" w:color="auto"/>
                <w:right w:val="none" w:sz="0" w:space="0" w:color="auto"/>
              </w:divBdr>
            </w:div>
          </w:divsChild>
        </w:div>
        <w:div w:id="1461220669">
          <w:marLeft w:val="0"/>
          <w:marRight w:val="0"/>
          <w:marTop w:val="0"/>
          <w:marBottom w:val="0"/>
          <w:divBdr>
            <w:top w:val="none" w:sz="0" w:space="0" w:color="auto"/>
            <w:left w:val="none" w:sz="0" w:space="0" w:color="auto"/>
            <w:bottom w:val="none" w:sz="0" w:space="0" w:color="auto"/>
            <w:right w:val="none" w:sz="0" w:space="0" w:color="auto"/>
          </w:divBdr>
          <w:divsChild>
            <w:div w:id="14612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18">
      <w:marLeft w:val="0"/>
      <w:marRight w:val="0"/>
      <w:marTop w:val="0"/>
      <w:marBottom w:val="0"/>
      <w:divBdr>
        <w:top w:val="none" w:sz="0" w:space="0" w:color="auto"/>
        <w:left w:val="none" w:sz="0" w:space="0" w:color="auto"/>
        <w:bottom w:val="none" w:sz="0" w:space="0" w:color="auto"/>
        <w:right w:val="none" w:sz="0" w:space="0" w:color="auto"/>
      </w:divBdr>
      <w:divsChild>
        <w:div w:id="1461220595">
          <w:marLeft w:val="0"/>
          <w:marRight w:val="0"/>
          <w:marTop w:val="0"/>
          <w:marBottom w:val="0"/>
          <w:divBdr>
            <w:top w:val="none" w:sz="0" w:space="0" w:color="auto"/>
            <w:left w:val="none" w:sz="0" w:space="0" w:color="auto"/>
            <w:bottom w:val="none" w:sz="0" w:space="0" w:color="auto"/>
            <w:right w:val="none" w:sz="0" w:space="0" w:color="auto"/>
          </w:divBdr>
          <w:divsChild>
            <w:div w:id="1461220670">
              <w:marLeft w:val="0"/>
              <w:marRight w:val="0"/>
              <w:marTop w:val="0"/>
              <w:marBottom w:val="0"/>
              <w:divBdr>
                <w:top w:val="none" w:sz="0" w:space="0" w:color="auto"/>
                <w:left w:val="none" w:sz="0" w:space="0" w:color="auto"/>
                <w:bottom w:val="none" w:sz="0" w:space="0" w:color="auto"/>
                <w:right w:val="none" w:sz="0" w:space="0" w:color="auto"/>
              </w:divBdr>
            </w:div>
          </w:divsChild>
        </w:div>
        <w:div w:id="1461220606">
          <w:marLeft w:val="0"/>
          <w:marRight w:val="0"/>
          <w:marTop w:val="0"/>
          <w:marBottom w:val="0"/>
          <w:divBdr>
            <w:top w:val="none" w:sz="0" w:space="0" w:color="auto"/>
            <w:left w:val="none" w:sz="0" w:space="0" w:color="auto"/>
            <w:bottom w:val="none" w:sz="0" w:space="0" w:color="auto"/>
            <w:right w:val="none" w:sz="0" w:space="0" w:color="auto"/>
          </w:divBdr>
          <w:divsChild>
            <w:div w:id="1461220617">
              <w:marLeft w:val="0"/>
              <w:marRight w:val="0"/>
              <w:marTop w:val="0"/>
              <w:marBottom w:val="0"/>
              <w:divBdr>
                <w:top w:val="none" w:sz="0" w:space="0" w:color="auto"/>
                <w:left w:val="none" w:sz="0" w:space="0" w:color="auto"/>
                <w:bottom w:val="none" w:sz="0" w:space="0" w:color="auto"/>
                <w:right w:val="none" w:sz="0" w:space="0" w:color="auto"/>
              </w:divBdr>
              <w:divsChild>
                <w:div w:id="1461220676">
                  <w:marLeft w:val="0"/>
                  <w:marRight w:val="0"/>
                  <w:marTop w:val="0"/>
                  <w:marBottom w:val="0"/>
                  <w:divBdr>
                    <w:top w:val="none" w:sz="0" w:space="0" w:color="auto"/>
                    <w:left w:val="none" w:sz="0" w:space="0" w:color="auto"/>
                    <w:bottom w:val="none" w:sz="0" w:space="0" w:color="auto"/>
                    <w:right w:val="none" w:sz="0" w:space="0" w:color="auto"/>
                  </w:divBdr>
                  <w:divsChild>
                    <w:div w:id="14612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20">
              <w:marLeft w:val="0"/>
              <w:marRight w:val="0"/>
              <w:marTop w:val="0"/>
              <w:marBottom w:val="0"/>
              <w:divBdr>
                <w:top w:val="none" w:sz="0" w:space="0" w:color="auto"/>
                <w:left w:val="none" w:sz="0" w:space="0" w:color="auto"/>
                <w:bottom w:val="none" w:sz="0" w:space="0" w:color="auto"/>
                <w:right w:val="none" w:sz="0" w:space="0" w:color="auto"/>
              </w:divBdr>
              <w:divsChild>
                <w:div w:id="1461220646">
                  <w:marLeft w:val="0"/>
                  <w:marRight w:val="0"/>
                  <w:marTop w:val="0"/>
                  <w:marBottom w:val="0"/>
                  <w:divBdr>
                    <w:top w:val="none" w:sz="0" w:space="0" w:color="auto"/>
                    <w:left w:val="none" w:sz="0" w:space="0" w:color="auto"/>
                    <w:bottom w:val="none" w:sz="0" w:space="0" w:color="auto"/>
                    <w:right w:val="none" w:sz="0" w:space="0" w:color="auto"/>
                  </w:divBdr>
                  <w:divsChild>
                    <w:div w:id="14612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37">
              <w:marLeft w:val="0"/>
              <w:marRight w:val="0"/>
              <w:marTop w:val="0"/>
              <w:marBottom w:val="0"/>
              <w:divBdr>
                <w:top w:val="none" w:sz="0" w:space="0" w:color="auto"/>
                <w:left w:val="none" w:sz="0" w:space="0" w:color="auto"/>
                <w:bottom w:val="none" w:sz="0" w:space="0" w:color="auto"/>
                <w:right w:val="none" w:sz="0" w:space="0" w:color="auto"/>
              </w:divBdr>
            </w:div>
            <w:div w:id="1461220664">
              <w:marLeft w:val="0"/>
              <w:marRight w:val="0"/>
              <w:marTop w:val="0"/>
              <w:marBottom w:val="0"/>
              <w:divBdr>
                <w:top w:val="none" w:sz="0" w:space="0" w:color="auto"/>
                <w:left w:val="none" w:sz="0" w:space="0" w:color="auto"/>
                <w:bottom w:val="none" w:sz="0" w:space="0" w:color="auto"/>
                <w:right w:val="none" w:sz="0" w:space="0" w:color="auto"/>
              </w:divBdr>
              <w:divsChild>
                <w:div w:id="1461220640">
                  <w:marLeft w:val="0"/>
                  <w:marRight w:val="0"/>
                  <w:marTop w:val="0"/>
                  <w:marBottom w:val="0"/>
                  <w:divBdr>
                    <w:top w:val="none" w:sz="0" w:space="0" w:color="auto"/>
                    <w:left w:val="none" w:sz="0" w:space="0" w:color="auto"/>
                    <w:bottom w:val="none" w:sz="0" w:space="0" w:color="auto"/>
                    <w:right w:val="none" w:sz="0" w:space="0" w:color="auto"/>
                  </w:divBdr>
                  <w:divsChild>
                    <w:div w:id="1461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0607">
          <w:marLeft w:val="0"/>
          <w:marRight w:val="0"/>
          <w:marTop w:val="0"/>
          <w:marBottom w:val="0"/>
          <w:divBdr>
            <w:top w:val="none" w:sz="0" w:space="0" w:color="auto"/>
            <w:left w:val="none" w:sz="0" w:space="0" w:color="auto"/>
            <w:bottom w:val="none" w:sz="0" w:space="0" w:color="auto"/>
            <w:right w:val="none" w:sz="0" w:space="0" w:color="auto"/>
          </w:divBdr>
          <w:divsChild>
            <w:div w:id="1461220600">
              <w:marLeft w:val="0"/>
              <w:marRight w:val="0"/>
              <w:marTop w:val="0"/>
              <w:marBottom w:val="0"/>
              <w:divBdr>
                <w:top w:val="none" w:sz="0" w:space="0" w:color="auto"/>
                <w:left w:val="none" w:sz="0" w:space="0" w:color="auto"/>
                <w:bottom w:val="none" w:sz="0" w:space="0" w:color="auto"/>
                <w:right w:val="none" w:sz="0" w:space="0" w:color="auto"/>
              </w:divBdr>
            </w:div>
          </w:divsChild>
        </w:div>
        <w:div w:id="1461220642">
          <w:marLeft w:val="0"/>
          <w:marRight w:val="0"/>
          <w:marTop w:val="0"/>
          <w:marBottom w:val="0"/>
          <w:divBdr>
            <w:top w:val="none" w:sz="0" w:space="0" w:color="auto"/>
            <w:left w:val="none" w:sz="0" w:space="0" w:color="auto"/>
            <w:bottom w:val="none" w:sz="0" w:space="0" w:color="auto"/>
            <w:right w:val="none" w:sz="0" w:space="0" w:color="auto"/>
          </w:divBdr>
          <w:divsChild>
            <w:div w:id="14612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621">
      <w:marLeft w:val="0"/>
      <w:marRight w:val="0"/>
      <w:marTop w:val="0"/>
      <w:marBottom w:val="0"/>
      <w:divBdr>
        <w:top w:val="none" w:sz="0" w:space="0" w:color="auto"/>
        <w:left w:val="none" w:sz="0" w:space="0" w:color="auto"/>
        <w:bottom w:val="none" w:sz="0" w:space="0" w:color="auto"/>
        <w:right w:val="none" w:sz="0" w:space="0" w:color="auto"/>
      </w:divBdr>
    </w:div>
    <w:div w:id="1461220623">
      <w:marLeft w:val="0"/>
      <w:marRight w:val="0"/>
      <w:marTop w:val="0"/>
      <w:marBottom w:val="0"/>
      <w:divBdr>
        <w:top w:val="none" w:sz="0" w:space="0" w:color="auto"/>
        <w:left w:val="none" w:sz="0" w:space="0" w:color="auto"/>
        <w:bottom w:val="none" w:sz="0" w:space="0" w:color="auto"/>
        <w:right w:val="none" w:sz="0" w:space="0" w:color="auto"/>
      </w:divBdr>
    </w:div>
    <w:div w:id="1461220624">
      <w:marLeft w:val="0"/>
      <w:marRight w:val="0"/>
      <w:marTop w:val="0"/>
      <w:marBottom w:val="0"/>
      <w:divBdr>
        <w:top w:val="none" w:sz="0" w:space="0" w:color="auto"/>
        <w:left w:val="none" w:sz="0" w:space="0" w:color="auto"/>
        <w:bottom w:val="none" w:sz="0" w:space="0" w:color="auto"/>
        <w:right w:val="none" w:sz="0" w:space="0" w:color="auto"/>
      </w:divBdr>
    </w:div>
    <w:div w:id="1461220633">
      <w:marLeft w:val="0"/>
      <w:marRight w:val="0"/>
      <w:marTop w:val="0"/>
      <w:marBottom w:val="0"/>
      <w:divBdr>
        <w:top w:val="none" w:sz="0" w:space="0" w:color="auto"/>
        <w:left w:val="none" w:sz="0" w:space="0" w:color="auto"/>
        <w:bottom w:val="none" w:sz="0" w:space="0" w:color="auto"/>
        <w:right w:val="none" w:sz="0" w:space="0" w:color="auto"/>
      </w:divBdr>
    </w:div>
    <w:div w:id="1461220639">
      <w:marLeft w:val="0"/>
      <w:marRight w:val="0"/>
      <w:marTop w:val="0"/>
      <w:marBottom w:val="0"/>
      <w:divBdr>
        <w:top w:val="none" w:sz="0" w:space="0" w:color="auto"/>
        <w:left w:val="none" w:sz="0" w:space="0" w:color="auto"/>
        <w:bottom w:val="none" w:sz="0" w:space="0" w:color="auto"/>
        <w:right w:val="none" w:sz="0" w:space="0" w:color="auto"/>
      </w:divBdr>
    </w:div>
    <w:div w:id="1461220648">
      <w:marLeft w:val="0"/>
      <w:marRight w:val="0"/>
      <w:marTop w:val="0"/>
      <w:marBottom w:val="0"/>
      <w:divBdr>
        <w:top w:val="none" w:sz="0" w:space="0" w:color="auto"/>
        <w:left w:val="none" w:sz="0" w:space="0" w:color="auto"/>
        <w:bottom w:val="none" w:sz="0" w:space="0" w:color="auto"/>
        <w:right w:val="none" w:sz="0" w:space="0" w:color="auto"/>
      </w:divBdr>
    </w:div>
    <w:div w:id="1461220650">
      <w:marLeft w:val="0"/>
      <w:marRight w:val="0"/>
      <w:marTop w:val="0"/>
      <w:marBottom w:val="0"/>
      <w:divBdr>
        <w:top w:val="none" w:sz="0" w:space="0" w:color="auto"/>
        <w:left w:val="none" w:sz="0" w:space="0" w:color="auto"/>
        <w:bottom w:val="none" w:sz="0" w:space="0" w:color="auto"/>
        <w:right w:val="none" w:sz="0" w:space="0" w:color="auto"/>
      </w:divBdr>
    </w:div>
    <w:div w:id="1461220656">
      <w:marLeft w:val="0"/>
      <w:marRight w:val="0"/>
      <w:marTop w:val="0"/>
      <w:marBottom w:val="0"/>
      <w:divBdr>
        <w:top w:val="none" w:sz="0" w:space="0" w:color="auto"/>
        <w:left w:val="none" w:sz="0" w:space="0" w:color="auto"/>
        <w:bottom w:val="none" w:sz="0" w:space="0" w:color="auto"/>
        <w:right w:val="none" w:sz="0" w:space="0" w:color="auto"/>
      </w:divBdr>
    </w:div>
    <w:div w:id="1461220662">
      <w:marLeft w:val="0"/>
      <w:marRight w:val="0"/>
      <w:marTop w:val="0"/>
      <w:marBottom w:val="0"/>
      <w:divBdr>
        <w:top w:val="none" w:sz="0" w:space="0" w:color="auto"/>
        <w:left w:val="none" w:sz="0" w:space="0" w:color="auto"/>
        <w:bottom w:val="none" w:sz="0" w:space="0" w:color="auto"/>
        <w:right w:val="none" w:sz="0" w:space="0" w:color="auto"/>
      </w:divBdr>
    </w:div>
    <w:div w:id="1461220665">
      <w:marLeft w:val="0"/>
      <w:marRight w:val="0"/>
      <w:marTop w:val="0"/>
      <w:marBottom w:val="0"/>
      <w:divBdr>
        <w:top w:val="none" w:sz="0" w:space="0" w:color="auto"/>
        <w:left w:val="none" w:sz="0" w:space="0" w:color="auto"/>
        <w:bottom w:val="none" w:sz="0" w:space="0" w:color="auto"/>
        <w:right w:val="none" w:sz="0" w:space="0" w:color="auto"/>
      </w:divBdr>
      <w:divsChild>
        <w:div w:id="1461220619">
          <w:marLeft w:val="450"/>
          <w:marRight w:val="0"/>
          <w:marTop w:val="0"/>
          <w:marBottom w:val="0"/>
          <w:divBdr>
            <w:top w:val="none" w:sz="0" w:space="0" w:color="auto"/>
            <w:left w:val="none" w:sz="0" w:space="0" w:color="auto"/>
            <w:bottom w:val="none" w:sz="0" w:space="0" w:color="auto"/>
            <w:right w:val="none" w:sz="0" w:space="0" w:color="auto"/>
          </w:divBdr>
        </w:div>
        <w:div w:id="1461220625">
          <w:marLeft w:val="450"/>
          <w:marRight w:val="0"/>
          <w:marTop w:val="0"/>
          <w:marBottom w:val="0"/>
          <w:divBdr>
            <w:top w:val="none" w:sz="0" w:space="0" w:color="auto"/>
            <w:left w:val="none" w:sz="0" w:space="0" w:color="auto"/>
            <w:bottom w:val="none" w:sz="0" w:space="0" w:color="auto"/>
            <w:right w:val="none" w:sz="0" w:space="0" w:color="auto"/>
          </w:divBdr>
        </w:div>
        <w:div w:id="1461220645">
          <w:marLeft w:val="0"/>
          <w:marRight w:val="0"/>
          <w:marTop w:val="0"/>
          <w:marBottom w:val="0"/>
          <w:divBdr>
            <w:top w:val="none" w:sz="0" w:space="0" w:color="auto"/>
            <w:left w:val="none" w:sz="0" w:space="0" w:color="auto"/>
            <w:bottom w:val="none" w:sz="0" w:space="0" w:color="auto"/>
            <w:right w:val="none" w:sz="0" w:space="0" w:color="auto"/>
          </w:divBdr>
        </w:div>
        <w:div w:id="1461220667">
          <w:marLeft w:val="0"/>
          <w:marRight w:val="0"/>
          <w:marTop w:val="0"/>
          <w:marBottom w:val="0"/>
          <w:divBdr>
            <w:top w:val="none" w:sz="0" w:space="0" w:color="auto"/>
            <w:left w:val="none" w:sz="0" w:space="0" w:color="auto"/>
            <w:bottom w:val="none" w:sz="0" w:space="0" w:color="auto"/>
            <w:right w:val="none" w:sz="0" w:space="0" w:color="auto"/>
          </w:divBdr>
        </w:div>
        <w:div w:id="1461220678">
          <w:marLeft w:val="450"/>
          <w:marRight w:val="0"/>
          <w:marTop w:val="0"/>
          <w:marBottom w:val="0"/>
          <w:divBdr>
            <w:top w:val="none" w:sz="0" w:space="0" w:color="auto"/>
            <w:left w:val="none" w:sz="0" w:space="0" w:color="auto"/>
            <w:bottom w:val="none" w:sz="0" w:space="0" w:color="auto"/>
            <w:right w:val="none" w:sz="0" w:space="0" w:color="auto"/>
          </w:divBdr>
        </w:div>
      </w:divsChild>
    </w:div>
    <w:div w:id="1461220674">
      <w:marLeft w:val="0"/>
      <w:marRight w:val="0"/>
      <w:marTop w:val="0"/>
      <w:marBottom w:val="0"/>
      <w:divBdr>
        <w:top w:val="none" w:sz="0" w:space="0" w:color="auto"/>
        <w:left w:val="none" w:sz="0" w:space="0" w:color="auto"/>
        <w:bottom w:val="none" w:sz="0" w:space="0" w:color="auto"/>
        <w:right w:val="none" w:sz="0" w:space="0" w:color="auto"/>
      </w:divBdr>
    </w:div>
    <w:div w:id="1461220677">
      <w:marLeft w:val="0"/>
      <w:marRight w:val="0"/>
      <w:marTop w:val="0"/>
      <w:marBottom w:val="0"/>
      <w:divBdr>
        <w:top w:val="none" w:sz="0" w:space="0" w:color="auto"/>
        <w:left w:val="none" w:sz="0" w:space="0" w:color="auto"/>
        <w:bottom w:val="none" w:sz="0" w:space="0" w:color="auto"/>
        <w:right w:val="none" w:sz="0" w:space="0" w:color="auto"/>
      </w:divBdr>
    </w:div>
    <w:div w:id="1461220679">
      <w:marLeft w:val="0"/>
      <w:marRight w:val="0"/>
      <w:marTop w:val="0"/>
      <w:marBottom w:val="0"/>
      <w:divBdr>
        <w:top w:val="none" w:sz="0" w:space="0" w:color="auto"/>
        <w:left w:val="none" w:sz="0" w:space="0" w:color="auto"/>
        <w:bottom w:val="none" w:sz="0" w:space="0" w:color="auto"/>
        <w:right w:val="none" w:sz="0" w:space="0" w:color="auto"/>
      </w:divBdr>
    </w:div>
    <w:div w:id="1461220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23" Type="http://schemas.openxmlformats.org/officeDocument/2006/relationships/theme" Target="theme/theme1.xml"/><Relationship Id="rId10" Type="http://schemas.openxmlformats.org/officeDocument/2006/relationships/hyperlink" Target="http://umkonskie.bipgmina.p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2139</TotalTime>
  <Pages>30</Pages>
  <Words>9841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61</cp:revision>
  <cp:lastPrinted>2021-04-08T12:06:00Z</cp:lastPrinted>
  <dcterms:created xsi:type="dcterms:W3CDTF">2021-02-15T12:15:00Z</dcterms:created>
  <dcterms:modified xsi:type="dcterms:W3CDTF">2021-04-08T13:05:00Z</dcterms:modified>
</cp:coreProperties>
</file>