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75" w:rsidRPr="00CB0FC9" w:rsidRDefault="00A56475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0FC9">
        <w:rPr>
          <w:rFonts w:ascii="Times New Roman" w:hAnsi="Times New Roman"/>
          <w:sz w:val="24"/>
          <w:szCs w:val="24"/>
          <w:lang w:eastAsia="pl-PL"/>
        </w:rPr>
        <w:t xml:space="preserve">ZP.271.1.11.2021.DS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22.04.2021</w:t>
      </w:r>
      <w:r w:rsidRPr="00CB0FC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A56475" w:rsidRPr="00CB0FC9" w:rsidRDefault="00A56475" w:rsidP="00CB0FC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56475" w:rsidRPr="00CB0FC9" w:rsidRDefault="00A56475" w:rsidP="00CB0F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56475" w:rsidRPr="00CB0FC9" w:rsidRDefault="00A56475" w:rsidP="00CB0F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B0FC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A56475" w:rsidRPr="00CB0FC9" w:rsidRDefault="00A56475" w:rsidP="00CB0F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B0FC9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A56475" w:rsidRPr="00CB0FC9" w:rsidRDefault="00A56475" w:rsidP="00CB0FC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6475" w:rsidRPr="00CB0FC9" w:rsidRDefault="00A56475" w:rsidP="00CB0FC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B0FC9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CB0FC9">
        <w:rPr>
          <w:rFonts w:ascii="Times New Roman" w:hAnsi="Times New Roman"/>
          <w:sz w:val="24"/>
          <w:szCs w:val="24"/>
        </w:rPr>
        <w:t xml:space="preserve"> </w:t>
      </w:r>
      <w:r w:rsidRPr="00CB0FC9">
        <w:rPr>
          <w:rFonts w:ascii="Times New Roman" w:hAnsi="Times New Roman"/>
          <w:b/>
          <w:sz w:val="24"/>
          <w:szCs w:val="24"/>
        </w:rPr>
        <w:t>Budowa ulicy Hutniczej w miejscowości Kornica i Końskie.</w:t>
      </w:r>
    </w:p>
    <w:p w:rsidR="00A56475" w:rsidRPr="00CB0FC9" w:rsidRDefault="00A56475" w:rsidP="00CB0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475" w:rsidRPr="00CB0FC9" w:rsidRDefault="00A56475" w:rsidP="00CB0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A56475" w:rsidRPr="00CB0FC9" w:rsidRDefault="00A56475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475" w:rsidRPr="00F550A7" w:rsidRDefault="00A56475" w:rsidP="00F550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0A7">
        <w:rPr>
          <w:rFonts w:ascii="Times New Roman" w:hAnsi="Times New Roman"/>
          <w:b/>
          <w:sz w:val="24"/>
          <w:szCs w:val="24"/>
        </w:rPr>
        <w:t>Pytanie 1.</w:t>
      </w:r>
    </w:p>
    <w:p w:rsidR="00A56475" w:rsidRPr="00F550A7" w:rsidRDefault="00A56475" w:rsidP="00F550A7">
      <w:pPr>
        <w:spacing w:after="0" w:line="240" w:lineRule="auto"/>
        <w:jc w:val="both"/>
        <w:rPr>
          <w:rFonts w:ascii="Times New Roman" w:hAnsi="Times New Roman" w:cs="Calibri"/>
          <w:sz w:val="24"/>
        </w:rPr>
      </w:pPr>
      <w:r w:rsidRPr="00F550A7">
        <w:rPr>
          <w:rFonts w:ascii="Times New Roman" w:hAnsi="Times New Roman" w:cs="Calibri"/>
          <w:sz w:val="24"/>
        </w:rPr>
        <w:t>Proszę wyjaśnić czy Zamawiający na spełnienie warunku udziału w postępowaniu tj. wykaże, że w okresie ostatnich pięciu lat przed upływem terminu składania ofert, a jeżeli okres prowadzenia działalności jest krótszy - w tym okresie, wykonał co najmniej jedną robotę polegającą na: budowie drogi z uzbrojeniem w kanalizację deszczową, sanitarną oraz oświetleniem drogowym  o  wartości min 2 500 000,00 zł brutto, uzna za spełnienie warunku jeżeli Wykonawca przedstawi</w:t>
      </w:r>
    </w:p>
    <w:p w:rsidR="00A56475" w:rsidRPr="00F550A7" w:rsidRDefault="00A56475" w:rsidP="00F550A7">
      <w:pPr>
        <w:spacing w:after="0" w:line="240" w:lineRule="auto"/>
        <w:jc w:val="both"/>
        <w:rPr>
          <w:rFonts w:ascii="Times New Roman" w:hAnsi="Times New Roman" w:cs="Calibri"/>
          <w:sz w:val="24"/>
        </w:rPr>
      </w:pPr>
      <w:r w:rsidRPr="00F550A7">
        <w:rPr>
          <w:rFonts w:ascii="Times New Roman" w:hAnsi="Times New Roman" w:cs="Calibri"/>
          <w:sz w:val="24"/>
        </w:rPr>
        <w:t xml:space="preserve">co najmniej jedną robotę polegającą na: </w:t>
      </w:r>
      <w:r w:rsidRPr="00F550A7">
        <w:rPr>
          <w:rFonts w:ascii="Times New Roman" w:hAnsi="Times New Roman" w:cs="Calibri"/>
          <w:b/>
          <w:bCs/>
          <w:sz w:val="24"/>
        </w:rPr>
        <w:t>budowie lub przebudowie drogi</w:t>
      </w:r>
      <w:r w:rsidRPr="00F550A7">
        <w:rPr>
          <w:rFonts w:ascii="Times New Roman" w:hAnsi="Times New Roman" w:cs="Calibri"/>
          <w:sz w:val="24"/>
        </w:rPr>
        <w:t xml:space="preserve"> z uzbrojeniem </w:t>
      </w:r>
      <w:r>
        <w:rPr>
          <w:rFonts w:ascii="Times New Roman" w:hAnsi="Times New Roman" w:cs="Calibri"/>
          <w:sz w:val="24"/>
        </w:rPr>
        <w:br/>
      </w:r>
      <w:r w:rsidRPr="00F550A7">
        <w:rPr>
          <w:rFonts w:ascii="Times New Roman" w:hAnsi="Times New Roman" w:cs="Calibri"/>
          <w:sz w:val="24"/>
        </w:rPr>
        <w:t>w kanalizację deszczową, sanitarną oraz oświetleniem drogowym  o  wartości min 2 500 000,00 zł brutto? Wnosimy o zmianę warunku udziału w postępowaniu w/w celem zwiększenia ilości Wykonawców, którzy mogą startować do przetargu.</w:t>
      </w:r>
    </w:p>
    <w:p w:rsidR="00A56475" w:rsidRDefault="00A56475" w:rsidP="00AB1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Odp.</w:t>
      </w:r>
    </w:p>
    <w:p w:rsidR="00A56475" w:rsidRPr="0063351B" w:rsidRDefault="00A56475" w:rsidP="00F55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podtrzymuje zapisy SWZ tj. </w:t>
      </w:r>
      <w:r w:rsidRPr="0063351B">
        <w:rPr>
          <w:rFonts w:ascii="Times New Roman" w:hAnsi="Times New Roman"/>
          <w:sz w:val="24"/>
          <w:szCs w:val="24"/>
        </w:rPr>
        <w:t>Warunek zostanie spełniony, jeśli wykonawca:</w:t>
      </w:r>
    </w:p>
    <w:p w:rsidR="00A56475" w:rsidRPr="0063351B" w:rsidRDefault="00A56475" w:rsidP="00F550A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351B">
        <w:rPr>
          <w:rFonts w:ascii="Times New Roman" w:hAnsi="Times New Roman"/>
          <w:bCs/>
          <w:sz w:val="24"/>
          <w:szCs w:val="24"/>
        </w:rPr>
        <w:t xml:space="preserve"> wykaże, że w okresie ostatnich pięciu lat przed upływem terminu składania ofert, a jeżeli okres prowadzenia działalności jest krótszy - </w:t>
      </w:r>
      <w:r w:rsidRPr="0063351B">
        <w:rPr>
          <w:rFonts w:ascii="Times New Roman" w:hAnsi="Times New Roman"/>
          <w:sz w:val="24"/>
          <w:szCs w:val="24"/>
        </w:rPr>
        <w:t xml:space="preserve">w tym okresie, </w:t>
      </w:r>
      <w:r w:rsidRPr="0063351B">
        <w:rPr>
          <w:rFonts w:ascii="Times New Roman" w:hAnsi="Times New Roman"/>
          <w:bCs/>
          <w:sz w:val="24"/>
          <w:szCs w:val="24"/>
        </w:rPr>
        <w:t xml:space="preserve">wykonał </w:t>
      </w:r>
      <w:r w:rsidRPr="0063351B">
        <w:rPr>
          <w:rFonts w:ascii="Times New Roman" w:hAnsi="Times New Roman"/>
          <w:sz w:val="24"/>
          <w:szCs w:val="24"/>
        </w:rPr>
        <w:t>co najmniej jedną robotę polegającą na:</w:t>
      </w:r>
      <w:r w:rsidRPr="006335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51B">
        <w:rPr>
          <w:rFonts w:ascii="Times New Roman" w:hAnsi="Times New Roman"/>
          <w:bCs/>
          <w:sz w:val="24"/>
          <w:szCs w:val="24"/>
        </w:rPr>
        <w:t xml:space="preserve">budowie drogi z uzbrojeniem </w:t>
      </w:r>
      <w:r w:rsidRPr="0063351B">
        <w:rPr>
          <w:rFonts w:ascii="Times New Roman" w:hAnsi="Times New Roman"/>
          <w:b/>
          <w:bCs/>
          <w:sz w:val="24"/>
          <w:szCs w:val="24"/>
        </w:rPr>
        <w:t>w kanalizację deszczową lub sanitarną</w:t>
      </w:r>
      <w:r w:rsidRPr="0063351B">
        <w:rPr>
          <w:rFonts w:ascii="Times New Roman" w:hAnsi="Times New Roman"/>
          <w:bCs/>
          <w:sz w:val="24"/>
          <w:szCs w:val="24"/>
        </w:rPr>
        <w:t xml:space="preserve"> oraz oświetleniem drogowym  o </w:t>
      </w:r>
      <w:r w:rsidRPr="0063351B">
        <w:rPr>
          <w:rFonts w:ascii="Times New Roman" w:hAnsi="Times New Roman"/>
          <w:sz w:val="24"/>
          <w:szCs w:val="24"/>
        </w:rPr>
        <w:t xml:space="preserve"> wartości min 2 500 000,00 zł brutto.</w:t>
      </w:r>
    </w:p>
    <w:p w:rsidR="00A56475" w:rsidRPr="00F36A9B" w:rsidRDefault="00A56475" w:rsidP="00AB1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56475" w:rsidRPr="00F36A9B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1AC"/>
    <w:multiLevelType w:val="hybridMultilevel"/>
    <w:tmpl w:val="5C5E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F508E"/>
    <w:multiLevelType w:val="hybridMultilevel"/>
    <w:tmpl w:val="44C0041C"/>
    <w:lvl w:ilvl="0" w:tplc="48068846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45946"/>
    <w:multiLevelType w:val="hybridMultilevel"/>
    <w:tmpl w:val="F9CA621A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FA49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33E79"/>
    <w:multiLevelType w:val="hybridMultilevel"/>
    <w:tmpl w:val="D7C40CAE"/>
    <w:lvl w:ilvl="0" w:tplc="ED9885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985026"/>
    <w:multiLevelType w:val="multilevel"/>
    <w:tmpl w:val="1B6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614E5"/>
    <w:rsid w:val="0006200F"/>
    <w:rsid w:val="00081BC1"/>
    <w:rsid w:val="00095A57"/>
    <w:rsid w:val="000A3021"/>
    <w:rsid w:val="000B6E80"/>
    <w:rsid w:val="000B6F8B"/>
    <w:rsid w:val="00115951"/>
    <w:rsid w:val="00124B30"/>
    <w:rsid w:val="0013719B"/>
    <w:rsid w:val="0017177D"/>
    <w:rsid w:val="00195A38"/>
    <w:rsid w:val="001C7481"/>
    <w:rsid w:val="001D59AF"/>
    <w:rsid w:val="00207F96"/>
    <w:rsid w:val="00210024"/>
    <w:rsid w:val="00221FF3"/>
    <w:rsid w:val="00233B1A"/>
    <w:rsid w:val="002534A4"/>
    <w:rsid w:val="00255C3B"/>
    <w:rsid w:val="0026676F"/>
    <w:rsid w:val="002A2FCB"/>
    <w:rsid w:val="002C0E14"/>
    <w:rsid w:val="002F20FF"/>
    <w:rsid w:val="003131E8"/>
    <w:rsid w:val="00341A83"/>
    <w:rsid w:val="003568E5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0A0F"/>
    <w:rsid w:val="00451276"/>
    <w:rsid w:val="00493E32"/>
    <w:rsid w:val="004E3A94"/>
    <w:rsid w:val="004E730B"/>
    <w:rsid w:val="004E798B"/>
    <w:rsid w:val="00523C95"/>
    <w:rsid w:val="00543072"/>
    <w:rsid w:val="00544FB6"/>
    <w:rsid w:val="005502FE"/>
    <w:rsid w:val="0055427D"/>
    <w:rsid w:val="00561851"/>
    <w:rsid w:val="005663FC"/>
    <w:rsid w:val="005A09C1"/>
    <w:rsid w:val="005C0D4A"/>
    <w:rsid w:val="005F3480"/>
    <w:rsid w:val="00606EAE"/>
    <w:rsid w:val="00614DDD"/>
    <w:rsid w:val="00621BAF"/>
    <w:rsid w:val="0063351B"/>
    <w:rsid w:val="00647186"/>
    <w:rsid w:val="006612B6"/>
    <w:rsid w:val="00671786"/>
    <w:rsid w:val="00671840"/>
    <w:rsid w:val="00676419"/>
    <w:rsid w:val="00682A31"/>
    <w:rsid w:val="006B60D1"/>
    <w:rsid w:val="006C135C"/>
    <w:rsid w:val="006C5177"/>
    <w:rsid w:val="006E454A"/>
    <w:rsid w:val="006F2C6F"/>
    <w:rsid w:val="00701197"/>
    <w:rsid w:val="00712DEC"/>
    <w:rsid w:val="00723B19"/>
    <w:rsid w:val="007A4CBD"/>
    <w:rsid w:val="007B34AA"/>
    <w:rsid w:val="007D4D51"/>
    <w:rsid w:val="007E1943"/>
    <w:rsid w:val="007F30A6"/>
    <w:rsid w:val="0081114E"/>
    <w:rsid w:val="00817285"/>
    <w:rsid w:val="00824172"/>
    <w:rsid w:val="00856AB7"/>
    <w:rsid w:val="00870636"/>
    <w:rsid w:val="00876567"/>
    <w:rsid w:val="008821A8"/>
    <w:rsid w:val="008A6C2E"/>
    <w:rsid w:val="008B28D9"/>
    <w:rsid w:val="008F097C"/>
    <w:rsid w:val="0090168F"/>
    <w:rsid w:val="00912BD8"/>
    <w:rsid w:val="00933BE6"/>
    <w:rsid w:val="009402C8"/>
    <w:rsid w:val="00982882"/>
    <w:rsid w:val="00982FAF"/>
    <w:rsid w:val="009850AC"/>
    <w:rsid w:val="009A61E7"/>
    <w:rsid w:val="00A122D3"/>
    <w:rsid w:val="00A13D1C"/>
    <w:rsid w:val="00A26AC0"/>
    <w:rsid w:val="00A56475"/>
    <w:rsid w:val="00A6109B"/>
    <w:rsid w:val="00A9585B"/>
    <w:rsid w:val="00A95BEA"/>
    <w:rsid w:val="00AB1DA2"/>
    <w:rsid w:val="00AB7992"/>
    <w:rsid w:val="00AC250E"/>
    <w:rsid w:val="00AC335F"/>
    <w:rsid w:val="00AF1224"/>
    <w:rsid w:val="00AF6219"/>
    <w:rsid w:val="00B10C26"/>
    <w:rsid w:val="00B15D99"/>
    <w:rsid w:val="00B20BEF"/>
    <w:rsid w:val="00B22922"/>
    <w:rsid w:val="00B33CDD"/>
    <w:rsid w:val="00B42417"/>
    <w:rsid w:val="00B42D7A"/>
    <w:rsid w:val="00B42EF4"/>
    <w:rsid w:val="00B51528"/>
    <w:rsid w:val="00B663EC"/>
    <w:rsid w:val="00B818A8"/>
    <w:rsid w:val="00B84FD9"/>
    <w:rsid w:val="00BC085D"/>
    <w:rsid w:val="00BF302D"/>
    <w:rsid w:val="00C020EC"/>
    <w:rsid w:val="00C24283"/>
    <w:rsid w:val="00C352DB"/>
    <w:rsid w:val="00C365F8"/>
    <w:rsid w:val="00C47C62"/>
    <w:rsid w:val="00C545DE"/>
    <w:rsid w:val="00C60DCB"/>
    <w:rsid w:val="00C92445"/>
    <w:rsid w:val="00CA28E6"/>
    <w:rsid w:val="00CB0FC9"/>
    <w:rsid w:val="00CB42E2"/>
    <w:rsid w:val="00CF24B5"/>
    <w:rsid w:val="00CF402E"/>
    <w:rsid w:val="00D11274"/>
    <w:rsid w:val="00D23485"/>
    <w:rsid w:val="00D36CBA"/>
    <w:rsid w:val="00D46CC0"/>
    <w:rsid w:val="00D530B3"/>
    <w:rsid w:val="00DA5E55"/>
    <w:rsid w:val="00DF0E23"/>
    <w:rsid w:val="00E037C8"/>
    <w:rsid w:val="00E05DC4"/>
    <w:rsid w:val="00E063CB"/>
    <w:rsid w:val="00E457AD"/>
    <w:rsid w:val="00E56582"/>
    <w:rsid w:val="00EB36AB"/>
    <w:rsid w:val="00EB6D9F"/>
    <w:rsid w:val="00ED57CB"/>
    <w:rsid w:val="00ED5AFB"/>
    <w:rsid w:val="00EE691C"/>
    <w:rsid w:val="00F06CC2"/>
    <w:rsid w:val="00F20D13"/>
    <w:rsid w:val="00F2761D"/>
    <w:rsid w:val="00F36A9B"/>
    <w:rsid w:val="00F527F4"/>
    <w:rsid w:val="00F550A7"/>
    <w:rsid w:val="00F56C6B"/>
    <w:rsid w:val="00F74A61"/>
    <w:rsid w:val="00F761BB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msolistparagraph0">
    <w:name w:val="msolistparagraph"/>
    <w:basedOn w:val="Normal"/>
    <w:uiPriority w:val="99"/>
    <w:rsid w:val="00E06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7F30A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CB0F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242</Words>
  <Characters>1456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Mateusz Pieróg</dc:creator>
  <cp:keywords/>
  <dc:description/>
  <cp:lastModifiedBy>Dorota Sęga</cp:lastModifiedBy>
  <cp:revision>2</cp:revision>
  <cp:lastPrinted>2021-04-21T12:28:00Z</cp:lastPrinted>
  <dcterms:created xsi:type="dcterms:W3CDTF">2021-04-22T11:23:00Z</dcterms:created>
  <dcterms:modified xsi:type="dcterms:W3CDTF">2021-04-22T11:23:00Z</dcterms:modified>
</cp:coreProperties>
</file>