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3351B">
        <w:rPr>
          <w:rFonts w:ascii="Times New Roman" w:hAnsi="Times New Roman"/>
          <w:sz w:val="24"/>
          <w:szCs w:val="24"/>
          <w:lang w:eastAsia="pl-PL"/>
        </w:rPr>
        <w:t>ZP.271.1.11.2021.DS                                                                     Końskie, dn. 16.04.2020 r.</w:t>
      </w:r>
    </w:p>
    <w:p w:rsidR="00F761BB" w:rsidRPr="0063351B" w:rsidRDefault="00F761BB" w:rsidP="0063351B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761BB" w:rsidRDefault="00F761BB" w:rsidP="0063351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761BB" w:rsidRPr="0063351B" w:rsidRDefault="00F761BB" w:rsidP="0063351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63351B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F761BB" w:rsidRPr="0063351B" w:rsidRDefault="00F761BB" w:rsidP="0063351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63351B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F761BB" w:rsidRPr="0063351B" w:rsidRDefault="00F761BB" w:rsidP="0063351B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761BB" w:rsidRPr="0063351B" w:rsidRDefault="00F761BB" w:rsidP="0063351B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3351B">
        <w:rPr>
          <w:rFonts w:ascii="Times New Roman" w:hAnsi="Times New Roman"/>
          <w:b/>
          <w:sz w:val="24"/>
          <w:szCs w:val="24"/>
        </w:rPr>
        <w:t>Dotyczy postępowania o udzielenie zamówienia publicznego na:</w:t>
      </w:r>
      <w:r w:rsidRPr="0063351B">
        <w:rPr>
          <w:rFonts w:ascii="Times New Roman" w:hAnsi="Times New Roman"/>
          <w:sz w:val="24"/>
          <w:szCs w:val="24"/>
        </w:rPr>
        <w:t xml:space="preserve"> </w:t>
      </w:r>
      <w:r w:rsidRPr="0063351B">
        <w:rPr>
          <w:rFonts w:ascii="Times New Roman" w:hAnsi="Times New Roman"/>
          <w:b/>
          <w:sz w:val="24"/>
          <w:szCs w:val="24"/>
        </w:rPr>
        <w:t>Budowa ulicy Hutniczej w miejscowości Kornica i Końskie.</w:t>
      </w:r>
    </w:p>
    <w:p w:rsidR="00F761BB" w:rsidRPr="0063351B" w:rsidRDefault="00F761BB" w:rsidP="006335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761BB" w:rsidRPr="0063351B" w:rsidRDefault="00F761BB" w:rsidP="006335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351B">
        <w:rPr>
          <w:rFonts w:ascii="Times New Roman" w:hAnsi="Times New Roman"/>
          <w:sz w:val="24"/>
          <w:szCs w:val="24"/>
        </w:rPr>
        <w:t>Zamawiający na podstawie art. 284 ust. 6 ustawy z dnia 11 września 2019 r. Prawo zamówień publicznych (Dz. U. z 2019 r. poz. 2019 ze zm.) udziela odpowiedzi na zadane pytania:</w:t>
      </w: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351B">
        <w:rPr>
          <w:rFonts w:ascii="Times New Roman" w:hAnsi="Times New Roman"/>
          <w:b/>
          <w:sz w:val="24"/>
          <w:szCs w:val="24"/>
        </w:rPr>
        <w:t>Pytanie 1.</w:t>
      </w: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3351B">
        <w:rPr>
          <w:rFonts w:ascii="Times New Roman" w:hAnsi="Times New Roman"/>
          <w:b/>
          <w:bCs/>
          <w:sz w:val="24"/>
          <w:szCs w:val="24"/>
        </w:rPr>
        <w:t>Czy zakres robót obejmuje tylko ul. Hutniczą (tak jaz zapisy pkt. 3.2 SWZ), czy jest poszerzony o budowę ul. Rzemieślniczej i Żeliwnej jak w dołączonych kosztorysach?</w:t>
      </w: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3351B">
        <w:rPr>
          <w:rFonts w:ascii="Times New Roman" w:hAnsi="Times New Roman"/>
          <w:b/>
          <w:sz w:val="24"/>
          <w:szCs w:val="24"/>
          <w:lang w:eastAsia="pl-PL"/>
        </w:rPr>
        <w:t>Odp.</w:t>
      </w: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51B">
        <w:rPr>
          <w:rFonts w:ascii="Times New Roman" w:hAnsi="Times New Roman"/>
          <w:sz w:val="24"/>
          <w:szCs w:val="24"/>
        </w:rPr>
        <w:t>W zakres zamówienia wch</w:t>
      </w:r>
      <w:r>
        <w:rPr>
          <w:rFonts w:ascii="Times New Roman" w:hAnsi="Times New Roman"/>
          <w:sz w:val="24"/>
          <w:szCs w:val="24"/>
        </w:rPr>
        <w:t>odzi tylko budowa ul. Hutniczej</w:t>
      </w:r>
      <w:r w:rsidRPr="0063351B">
        <w:rPr>
          <w:rFonts w:ascii="Times New Roman" w:hAnsi="Times New Roman"/>
          <w:sz w:val="24"/>
          <w:szCs w:val="24"/>
        </w:rPr>
        <w:t>.</w:t>
      </w: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3351B">
        <w:rPr>
          <w:rFonts w:ascii="Times New Roman" w:hAnsi="Times New Roman"/>
          <w:b/>
          <w:sz w:val="24"/>
          <w:szCs w:val="24"/>
          <w:lang w:eastAsia="pl-PL"/>
        </w:rPr>
        <w:t>Pytanie 2.</w:t>
      </w:r>
    </w:p>
    <w:p w:rsidR="00F761BB" w:rsidRPr="0063351B" w:rsidRDefault="00F761BB" w:rsidP="0063351B">
      <w:pPr>
        <w:pStyle w:val="msolistparagraph0"/>
        <w:spacing w:before="0" w:beforeAutospacing="0" w:after="0" w:afterAutospacing="0"/>
        <w:jc w:val="both"/>
        <w:rPr>
          <w:b/>
          <w:bCs/>
        </w:rPr>
      </w:pPr>
      <w:r w:rsidRPr="0063351B">
        <w:t xml:space="preserve">Projekt przewiduje wykonanie przepustów rurowych pod zjazdami z rur HDPE o sztywności SN10 o średnicy </w:t>
      </w:r>
      <w:smartTag w:uri="urn:schemas-microsoft-com:office:smarttags" w:element="metricconverter">
        <w:smartTagPr>
          <w:attr w:name="ProductID" w:val="50 cm"/>
        </w:smartTagPr>
        <w:r w:rsidRPr="0063351B">
          <w:t>50 cm</w:t>
        </w:r>
      </w:smartTag>
      <w:r w:rsidRPr="0063351B">
        <w:t>? Czy Zamawiający dopusz</w:t>
      </w:r>
      <w:r>
        <w:t xml:space="preserve">cza zastosowanie wykonanie  </w:t>
      </w:r>
      <w:r w:rsidRPr="0063351B">
        <w:t xml:space="preserve">przepustów rurowych pod zjazdami z rur żelbetowych o średnicy </w:t>
      </w:r>
      <w:smartTag w:uri="urn:schemas-microsoft-com:office:smarttags" w:element="metricconverter">
        <w:smartTagPr>
          <w:attr w:name="ProductID" w:val="50 cm"/>
        </w:smartTagPr>
        <w:r w:rsidRPr="0063351B">
          <w:t>50 cm</w:t>
        </w:r>
      </w:smartTag>
      <w:r w:rsidRPr="0063351B">
        <w:t>?</w:t>
      </w:r>
      <w:r w:rsidRPr="0063351B">
        <w:rPr>
          <w:b/>
          <w:bCs/>
        </w:rPr>
        <w:t xml:space="preserve"> </w:t>
      </w:r>
    </w:p>
    <w:p w:rsidR="00F761BB" w:rsidRPr="0063351B" w:rsidRDefault="00F761BB" w:rsidP="0063351B">
      <w:pPr>
        <w:pStyle w:val="msolistparagraph0"/>
        <w:spacing w:before="0" w:beforeAutospacing="0" w:after="0" w:afterAutospacing="0"/>
        <w:jc w:val="both"/>
        <w:rPr>
          <w:b/>
          <w:bCs/>
        </w:rPr>
      </w:pPr>
      <w:r w:rsidRPr="0063351B">
        <w:rPr>
          <w:b/>
          <w:bCs/>
        </w:rPr>
        <w:t>Odp.</w:t>
      </w:r>
    </w:p>
    <w:p w:rsidR="00F761BB" w:rsidRPr="0063351B" w:rsidRDefault="00F761BB" w:rsidP="0063351B">
      <w:pPr>
        <w:pStyle w:val="msolistparagraph0"/>
        <w:spacing w:before="0" w:beforeAutospacing="0" w:after="0" w:afterAutospacing="0"/>
        <w:jc w:val="both"/>
        <w:rPr>
          <w:bCs/>
        </w:rPr>
      </w:pPr>
      <w:r w:rsidRPr="0063351B">
        <w:rPr>
          <w:bCs/>
        </w:rPr>
        <w:t>Nie.</w:t>
      </w:r>
    </w:p>
    <w:p w:rsidR="00F761BB" w:rsidRDefault="00F761BB" w:rsidP="0063351B">
      <w:pPr>
        <w:pStyle w:val="msolistparagraph0"/>
        <w:spacing w:before="0" w:beforeAutospacing="0" w:after="0" w:afterAutospacing="0"/>
        <w:jc w:val="both"/>
        <w:rPr>
          <w:b/>
          <w:bCs/>
        </w:rPr>
      </w:pPr>
    </w:p>
    <w:p w:rsidR="00F761BB" w:rsidRPr="0063351B" w:rsidRDefault="00F761BB" w:rsidP="0063351B">
      <w:pPr>
        <w:pStyle w:val="msolistparagraph0"/>
        <w:spacing w:before="0" w:beforeAutospacing="0" w:after="0" w:afterAutospacing="0"/>
        <w:jc w:val="both"/>
        <w:rPr>
          <w:b/>
          <w:bCs/>
        </w:rPr>
      </w:pPr>
      <w:r w:rsidRPr="0063351B">
        <w:rPr>
          <w:b/>
          <w:bCs/>
        </w:rPr>
        <w:t xml:space="preserve">Pytanie 3. </w:t>
      </w:r>
    </w:p>
    <w:p w:rsidR="00F761BB" w:rsidRPr="0063351B" w:rsidRDefault="00F761BB" w:rsidP="0063351B">
      <w:pPr>
        <w:pStyle w:val="msolistparagraph0"/>
        <w:spacing w:before="0" w:beforeAutospacing="0" w:after="0" w:afterAutospacing="0"/>
        <w:jc w:val="both"/>
      </w:pPr>
      <w:r w:rsidRPr="0063351B">
        <w:t>Zgodnie ze Specyfikacją Techniczną SST</w:t>
      </w:r>
      <w:r>
        <w:t>-D-08.05.01 dotyczącą ścieków z </w:t>
      </w:r>
      <w:r w:rsidRPr="0063351B">
        <w:t>prefabrykowanych elementów betonowych ich nasiąkliwość nie powinna przekraczać 4%. W związku z bardzo trudną dostępnością materiałów o stawianych wymaganiach, Wykonawca zwraca się z prośbą o zmianę wymaganej nasiąkliwości do 5%.</w:t>
      </w:r>
    </w:p>
    <w:p w:rsidR="00F761BB" w:rsidRPr="0063351B" w:rsidRDefault="00F761BB" w:rsidP="0063351B">
      <w:pPr>
        <w:pStyle w:val="msolistparagraph0"/>
        <w:spacing w:before="0" w:beforeAutospacing="0" w:after="0" w:afterAutospacing="0"/>
        <w:jc w:val="both"/>
        <w:rPr>
          <w:b/>
        </w:rPr>
      </w:pPr>
      <w:r w:rsidRPr="0063351B">
        <w:rPr>
          <w:b/>
        </w:rPr>
        <w:t>Odp.</w:t>
      </w:r>
    </w:p>
    <w:p w:rsidR="00F761BB" w:rsidRPr="0063351B" w:rsidRDefault="00F761BB" w:rsidP="0063351B">
      <w:pPr>
        <w:pStyle w:val="msolistparagraph0"/>
        <w:spacing w:before="0" w:beforeAutospacing="0" w:after="0" w:afterAutospacing="0"/>
        <w:jc w:val="both"/>
      </w:pPr>
      <w:r w:rsidRPr="0063351B">
        <w:rPr>
          <w:bCs/>
        </w:rPr>
        <w:t>Zamawiający wyraża zgodę na zmianę nasiąkliwości do 5%.</w:t>
      </w: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3351B">
        <w:rPr>
          <w:rFonts w:ascii="Times New Roman" w:hAnsi="Times New Roman"/>
          <w:b/>
          <w:sz w:val="24"/>
          <w:szCs w:val="24"/>
          <w:lang w:eastAsia="pl-PL"/>
        </w:rPr>
        <w:t>Pytanie 4.</w:t>
      </w:r>
    </w:p>
    <w:p w:rsidR="00F761BB" w:rsidRPr="0063351B" w:rsidRDefault="00F761BB" w:rsidP="0063351B">
      <w:pPr>
        <w:tabs>
          <w:tab w:val="left" w:pos="8929"/>
        </w:tabs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  <w:r w:rsidRPr="0063351B">
        <w:rPr>
          <w:rFonts w:ascii="Times New Roman" w:hAnsi="Times New Roman"/>
          <w:sz w:val="24"/>
          <w:szCs w:val="24"/>
        </w:rPr>
        <w:t>W związku z ogłoszoną w środę 11 marca 2020 przez Światową Organizację Zdrowia pandemią choroby COVID-19 nastąpiło wejście w życie regulacji prawnych wprowadzających szczególne środki na czas pandemii, tj. Ro</w:t>
      </w:r>
      <w:r>
        <w:rPr>
          <w:rFonts w:ascii="Times New Roman" w:hAnsi="Times New Roman"/>
          <w:sz w:val="24"/>
          <w:szCs w:val="24"/>
        </w:rPr>
        <w:t>zporządzenie Ministra Zdrowia z </w:t>
      </w:r>
      <w:r w:rsidRPr="0063351B">
        <w:rPr>
          <w:rFonts w:ascii="Times New Roman" w:hAnsi="Times New Roman"/>
          <w:sz w:val="24"/>
          <w:szCs w:val="24"/>
        </w:rPr>
        <w:t>dnia 20 marca 2020 r. w sprawie ogłoszenia na obszarze Rzeczpospolitej Polskiej stanu epidemii (Dz. U. 2020 poz. 491), zmienionego następnie Rozporządzeniem Ministra Zdrowia z dnia 24 marca 2020 r. zmieniającym rozporządzenie w sprawie ogłoszenia na obszarze Rzeczpospolitej Polskiej stanu epidemii (Dz. U. 2020 poz. 522) oraz Rozporządzeniem Ministra Zdrowia z dnia 25 marca 2020 r. zmieniającym rozporządzenie w sprawie ogłoszenia na obszarze Rzeczpospolitej Polskiej stanu epidemii (Dz</w:t>
      </w:r>
      <w:r>
        <w:rPr>
          <w:rFonts w:ascii="Times New Roman" w:hAnsi="Times New Roman"/>
          <w:sz w:val="24"/>
          <w:szCs w:val="24"/>
        </w:rPr>
        <w:t>. U. 2020 poz. 531) w związku z </w:t>
      </w:r>
      <w:r w:rsidRPr="0063351B">
        <w:rPr>
          <w:rFonts w:ascii="Times New Roman" w:hAnsi="Times New Roman"/>
          <w:sz w:val="24"/>
          <w:szCs w:val="24"/>
        </w:rPr>
        <w:t>pandemią wirusa COVID-19. Ponadto dniu 25 marca 2020 r. weszły w życie Rozporządzenia Ministra Edukacji Narodowej z dnia 20 marca 2020 r. w sprawie:</w:t>
      </w:r>
    </w:p>
    <w:p w:rsidR="00F761BB" w:rsidRPr="0063351B" w:rsidRDefault="00F761BB" w:rsidP="0063351B">
      <w:pPr>
        <w:tabs>
          <w:tab w:val="left" w:pos="8929"/>
        </w:tabs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  <w:r w:rsidRPr="0063351B">
        <w:rPr>
          <w:rFonts w:ascii="Times New Roman" w:hAnsi="Times New Roman"/>
          <w:sz w:val="24"/>
          <w:szCs w:val="24"/>
        </w:rPr>
        <w:t xml:space="preserve">-  szczególnych rozwiązań w okresie czasowego ograniczenia funkcjonowania jednostek systemu oświaty w związku z zapobieganiem, przeciwdziałaniem i zwalczaniem COVID-19, </w:t>
      </w:r>
    </w:p>
    <w:p w:rsidR="00F761BB" w:rsidRPr="0063351B" w:rsidRDefault="00F761BB" w:rsidP="0063351B">
      <w:pPr>
        <w:tabs>
          <w:tab w:val="left" w:pos="8929"/>
        </w:tabs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  <w:r w:rsidRPr="0063351B">
        <w:rPr>
          <w:rFonts w:ascii="Times New Roman" w:hAnsi="Times New Roman"/>
          <w:sz w:val="24"/>
          <w:szCs w:val="24"/>
        </w:rPr>
        <w:t xml:space="preserve">- zmieniające rozporządzenie w sprawie czasowego ograniczenia funkcjonowania jednostek systemu oświaty w związku z zapobieganiem, przeciwdziałaniem i zwalczaniem COVID-19, które zawiesza funkcjonowanie placówek oświatowych w okresie do 10 kwietnia 2020 r. z możliwością jego przedłużenia. </w:t>
      </w:r>
    </w:p>
    <w:p w:rsidR="00F761BB" w:rsidRPr="0063351B" w:rsidRDefault="00F761BB" w:rsidP="0063351B">
      <w:pPr>
        <w:tabs>
          <w:tab w:val="left" w:pos="8929"/>
        </w:tabs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  <w:r w:rsidRPr="0063351B">
        <w:rPr>
          <w:rFonts w:ascii="Times New Roman" w:hAnsi="Times New Roman"/>
          <w:sz w:val="24"/>
          <w:szCs w:val="24"/>
        </w:rPr>
        <w:t>Jednocześnie stały wzrost przypadków zachorowań na COVID-19 wprowadza konieczność stałego monitorowania i dostosowywania się do środków zapobiegawczych wprowadzanych przez Rząd Rzeczypospolitej Polskiej, co w najbliższym czasie może mieć bezpośredni wpływ na funkcjonowanie przedsiębiorstw, w tym naszej spółki.  W związku z rozprzestrzenianiem się wirusa SARS-CoV-2 na terenach zagrożonych mogą zostać zastosowane takie działania jak: blokady komunikacyjne i ograniczenia transportu, zamykanie całych miast, stref gospodarczych czy zakładów przemysłowych. Nie można wykluczyć, że podobne działania będą miały miejsce na terytorium Polski. To z kolei może wpłynąć negatywnie na współpracę z podwykonawcami, dostawcami, projektantami itp. Wykonawca wskazuje, że powyższa sytuacja w dalszej perspektywie – której ramy czasowe na dzień składania oferty pozostają nieznane - może spowodować istotne problemy z wykonaniem umowy oraz jej ewentualnych terminów pośrednich w t</w:t>
      </w:r>
      <w:r>
        <w:rPr>
          <w:rFonts w:ascii="Times New Roman" w:hAnsi="Times New Roman"/>
          <w:sz w:val="24"/>
          <w:szCs w:val="24"/>
        </w:rPr>
        <w:t>erminach określonych umownie. W </w:t>
      </w:r>
      <w:r w:rsidRPr="0063351B">
        <w:rPr>
          <w:rFonts w:ascii="Times New Roman" w:hAnsi="Times New Roman"/>
          <w:sz w:val="24"/>
          <w:szCs w:val="24"/>
        </w:rPr>
        <w:t>związku z powyższym Wykonawca zapytuje, czy Zamawiający przewiduje możliwość wydłużenia czasu na ukończenie wykonania umowy, jak również wydłużenie czasu na wykonanie terminów pośrednich w przypadku wykaza</w:t>
      </w:r>
      <w:r>
        <w:rPr>
          <w:rFonts w:ascii="Times New Roman" w:hAnsi="Times New Roman"/>
          <w:sz w:val="24"/>
          <w:szCs w:val="24"/>
        </w:rPr>
        <w:t>nia przez Wykonawcę przeszkód w </w:t>
      </w:r>
      <w:r w:rsidRPr="0063351B">
        <w:rPr>
          <w:rFonts w:ascii="Times New Roman" w:hAnsi="Times New Roman"/>
          <w:sz w:val="24"/>
          <w:szCs w:val="24"/>
        </w:rPr>
        <w:t>realizacji Umowy związanych z pandemią COVID-19? Jakich dowodów będzie oczekiwał Zamawiający w celu wykazania powyższych okoliczności?</w:t>
      </w:r>
    </w:p>
    <w:p w:rsidR="00F761BB" w:rsidRPr="0063351B" w:rsidRDefault="00F761BB" w:rsidP="0063351B">
      <w:pPr>
        <w:spacing w:after="0" w:line="240" w:lineRule="auto"/>
        <w:ind w:right="1134"/>
        <w:jc w:val="both"/>
        <w:rPr>
          <w:rFonts w:ascii="Times New Roman" w:hAnsi="Times New Roman"/>
          <w:b/>
          <w:sz w:val="24"/>
          <w:szCs w:val="24"/>
        </w:rPr>
      </w:pPr>
      <w:r w:rsidRPr="0063351B">
        <w:rPr>
          <w:rFonts w:ascii="Times New Roman" w:hAnsi="Times New Roman"/>
          <w:b/>
          <w:sz w:val="24"/>
          <w:szCs w:val="24"/>
        </w:rPr>
        <w:t>Odp.</w:t>
      </w:r>
    </w:p>
    <w:p w:rsidR="00F761BB" w:rsidRPr="0063351B" w:rsidRDefault="00F761BB" w:rsidP="0063351B">
      <w:pPr>
        <w:spacing w:after="0" w:line="240" w:lineRule="auto"/>
        <w:ind w:right="-31"/>
        <w:jc w:val="both"/>
        <w:rPr>
          <w:rFonts w:ascii="Times New Roman" w:hAnsi="Times New Roman"/>
          <w:b/>
          <w:i/>
          <w:sz w:val="24"/>
          <w:szCs w:val="24"/>
        </w:rPr>
      </w:pPr>
      <w:r w:rsidRPr="0063351B">
        <w:rPr>
          <w:rFonts w:ascii="Times New Roman" w:hAnsi="Times New Roman"/>
          <w:sz w:val="24"/>
          <w:szCs w:val="24"/>
        </w:rPr>
        <w:t>W przypadku wystąpienia przeszkód w realizacji Umowy związanych z pandemią COVID-19, Zamawiający będzie postępował zgodnie z ustawą z dnia 2 marca 2020 r o</w:t>
      </w:r>
      <w:r w:rsidRPr="0063351B">
        <w:rPr>
          <w:rFonts w:ascii="Times New Roman" w:hAnsi="Times New Roman"/>
          <w:i/>
          <w:sz w:val="24"/>
          <w:szCs w:val="24"/>
        </w:rPr>
        <w:t xml:space="preserve"> </w:t>
      </w:r>
      <w:r w:rsidRPr="0063351B">
        <w:rPr>
          <w:rStyle w:val="Emphasis"/>
          <w:rFonts w:ascii="Times New Roman" w:hAnsi="Times New Roman"/>
          <w:i w:val="0"/>
          <w:sz w:val="24"/>
          <w:szCs w:val="24"/>
        </w:rPr>
        <w:t>szczególnych rozwiązaniach związanych z zapobieganiem, przeciwdziałaniem i zwalczaniem COVID-19, innych chorób zakaźnych oraz wywołanych nimi sytuacji kryzysowych (j.t. Dz. U. z 2020r., poz. 1842 ze zm.)</w:t>
      </w:r>
    </w:p>
    <w:p w:rsidR="00F761BB" w:rsidRPr="0063351B" w:rsidRDefault="00F761BB" w:rsidP="0063351B">
      <w:pPr>
        <w:spacing w:after="0" w:line="240" w:lineRule="auto"/>
        <w:ind w:right="1134"/>
        <w:jc w:val="both"/>
        <w:rPr>
          <w:rFonts w:ascii="Times New Roman" w:hAnsi="Times New Roman"/>
          <w:b/>
          <w:sz w:val="24"/>
          <w:szCs w:val="24"/>
        </w:rPr>
      </w:pPr>
    </w:p>
    <w:p w:rsidR="00F761BB" w:rsidRPr="0063351B" w:rsidRDefault="00F761BB" w:rsidP="0063351B">
      <w:pPr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  <w:r w:rsidRPr="0063351B">
        <w:rPr>
          <w:rFonts w:ascii="Times New Roman" w:hAnsi="Times New Roman"/>
          <w:b/>
          <w:sz w:val="24"/>
          <w:szCs w:val="24"/>
        </w:rPr>
        <w:t>Pytanie 5.</w:t>
      </w:r>
    </w:p>
    <w:p w:rsidR="00F761BB" w:rsidRPr="0063351B" w:rsidRDefault="00F761BB" w:rsidP="0063351B">
      <w:pPr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  <w:r w:rsidRPr="0063351B">
        <w:rPr>
          <w:rFonts w:ascii="Times New Roman" w:hAnsi="Times New Roman"/>
          <w:sz w:val="24"/>
          <w:szCs w:val="24"/>
        </w:rPr>
        <w:t>W związku z ogłoszoną w środę 11 marca 2020 przez Światową Organizację Zdrowia pandemią choroby COVID-19 nastąpiło wejście w życie regulacji prawnych wprowadzających szczególne środki na czas pandemii, tj. Ro</w:t>
      </w:r>
      <w:r>
        <w:rPr>
          <w:rFonts w:ascii="Times New Roman" w:hAnsi="Times New Roman"/>
          <w:sz w:val="24"/>
          <w:szCs w:val="24"/>
        </w:rPr>
        <w:t>zporządzenie Ministra Zdrowia z </w:t>
      </w:r>
      <w:r w:rsidRPr="0063351B">
        <w:rPr>
          <w:rFonts w:ascii="Times New Roman" w:hAnsi="Times New Roman"/>
          <w:sz w:val="24"/>
          <w:szCs w:val="24"/>
        </w:rPr>
        <w:t>dnia 20 marca 2020 r. w sprawie ogłoszenia na obszarze Rzeczpospolitej Polskiej stanu epidemii (Dz. U. 2020 poz. 491), zmienionego następnie Rozporządzeniem Ministra Zdrowia z dnia 24 marca 2020 r. zmieniającym rozporządzenie w sprawie ogłoszenia na obszarze Rzeczpospolitej Polskiej stanu epidemii (Dz. U. 2020 poz. 522) oraz Rozporządzeniem Ministra Zdrowia z dnia 25 marca 2020 r. zmieniającym rozporządzenie w sprawie ogłoszenia na obszarze Rzeczpospolitej Polskiej stanu epidemii (Dz</w:t>
      </w:r>
      <w:r>
        <w:rPr>
          <w:rFonts w:ascii="Times New Roman" w:hAnsi="Times New Roman"/>
          <w:sz w:val="24"/>
          <w:szCs w:val="24"/>
        </w:rPr>
        <w:t>. U. 2020 poz. 531) w związku z </w:t>
      </w:r>
      <w:r w:rsidRPr="0063351B">
        <w:rPr>
          <w:rFonts w:ascii="Times New Roman" w:hAnsi="Times New Roman"/>
          <w:sz w:val="24"/>
          <w:szCs w:val="24"/>
        </w:rPr>
        <w:t>pandemią wirusa COVID-19. Ponadto dniu 25 marca 2020 r. weszły w życie Rozporządzenia Ministra Edukacji Narodowej z dnia 20 marca 2020 r. w sprawie:</w:t>
      </w:r>
    </w:p>
    <w:p w:rsidR="00F761BB" w:rsidRPr="0063351B" w:rsidRDefault="00F761BB" w:rsidP="0063351B">
      <w:pPr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  <w:r w:rsidRPr="0063351B">
        <w:rPr>
          <w:rFonts w:ascii="Times New Roman" w:hAnsi="Times New Roman"/>
          <w:sz w:val="24"/>
          <w:szCs w:val="24"/>
        </w:rPr>
        <w:t xml:space="preserve">-  szczególnych rozwiązań w okresie czasowego ograniczenia funkcjonowania jednostek systemu oświaty w związku z zapobieganiem, przeciwdziałaniem i zwalczaniem COVID-19, </w:t>
      </w:r>
    </w:p>
    <w:p w:rsidR="00F761BB" w:rsidRPr="0063351B" w:rsidRDefault="00F761BB" w:rsidP="0063351B">
      <w:pPr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  <w:r w:rsidRPr="0063351B">
        <w:rPr>
          <w:rFonts w:ascii="Times New Roman" w:hAnsi="Times New Roman"/>
          <w:sz w:val="24"/>
          <w:szCs w:val="24"/>
        </w:rPr>
        <w:t xml:space="preserve">- zmieniające rozporządzenie w sprawie czasowego ograniczenia funkcjonowania jednostek systemu oświaty w związku z zapobieganiem, przeciwdziałaniem i zwalczaniem COVID-19, które zawiesza funkcjonowanie placówek oświatowych w okresie do 10 kwietnia 2020 r. z możliwością jego przedłużenia. </w:t>
      </w:r>
    </w:p>
    <w:p w:rsidR="00F761BB" w:rsidRPr="0063351B" w:rsidRDefault="00F761BB" w:rsidP="0063351B">
      <w:pPr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  <w:r w:rsidRPr="0063351B">
        <w:rPr>
          <w:rFonts w:ascii="Times New Roman" w:hAnsi="Times New Roman"/>
          <w:sz w:val="24"/>
          <w:szCs w:val="24"/>
        </w:rPr>
        <w:t>Jednocześnie stały wzrost przypadków zachorowań na COVID-19 wprowadza konieczność stałego monitorowania i dostosowywania się do środków zapobiegawczych wprowadzanych przez Rząd Rzeczypospolitej Polskiej, co w najbliższym czasie może mieć bezpośredni wpływ na funkcjonowanie przedsiębiorstw, w tym naszej Spółki. W związku z rozprzestrzenianiem się wirusa SARS-CoV-2 na terenach zagrożonych mogą zostać zastosowane takie działania jak: blokady komunikacyjne i ograniczenia transportu, zamykanie całych miast, stref gospodarczych czy zakładów przemysłowych. Nie można wykluczyć, że podobne działania będą miały miejsce na terytorium Polski. To z kolei może wpłynąć negatywnie na współpracę z podwykonawcami, dostawcami, projektantami itp., a także wzrost cen produktów, usług i kosztów siły roboczej, którego rozmiarów nie sposób przewidzieć w momencie składania oferty. Wykonawca wskazuje, że powyższa sytuacja w dalszej perspektywie może spowodować istotne i nadzwyczajny wzrost kosztów wykonania umowy, co może narazić Wykonawcę na istotne straty. W związku z powyższym Wykonawca zapytuje, czy Zamawiający przewiduje możliwość podwyższenia wynagrodzenia z tytułu wykonania Umowy i w jakim zakresie w przypadku wykazania przez Wykonawcę istotnego wzrostu kosztów realizacji Umowy związanych z pandemią COVID-19? Jakich dowodów będzie oczekiwał Zamawiający w celu wykazania powyższych okoliczności?</w:t>
      </w: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351B">
        <w:rPr>
          <w:rFonts w:ascii="Times New Roman" w:hAnsi="Times New Roman"/>
          <w:b/>
          <w:sz w:val="24"/>
          <w:szCs w:val="24"/>
        </w:rPr>
        <w:t>Odp.</w:t>
      </w:r>
    </w:p>
    <w:p w:rsidR="00F761BB" w:rsidRPr="0063351B" w:rsidRDefault="00F761BB" w:rsidP="0063351B">
      <w:pPr>
        <w:spacing w:after="0" w:line="240" w:lineRule="auto"/>
        <w:ind w:right="-31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63351B">
        <w:rPr>
          <w:rFonts w:ascii="Times New Roman" w:hAnsi="Times New Roman"/>
          <w:sz w:val="24"/>
          <w:szCs w:val="24"/>
        </w:rPr>
        <w:t>W przypadku wystąpienia istotnego wzrostu kosztów realizacji Umowy związanych z pandemią COVID-19, Zamawiający będzie postępował zgodnie z ustawą z dnia 2 marca 2020 r o</w:t>
      </w:r>
      <w:r w:rsidRPr="0063351B">
        <w:rPr>
          <w:rFonts w:ascii="Times New Roman" w:hAnsi="Times New Roman"/>
          <w:i/>
          <w:sz w:val="24"/>
          <w:szCs w:val="24"/>
        </w:rPr>
        <w:t xml:space="preserve"> </w:t>
      </w:r>
      <w:r w:rsidRPr="0063351B">
        <w:rPr>
          <w:rStyle w:val="Emphasis"/>
          <w:rFonts w:ascii="Times New Roman" w:hAnsi="Times New Roman"/>
          <w:i w:val="0"/>
          <w:sz w:val="24"/>
          <w:szCs w:val="24"/>
        </w:rPr>
        <w:t>szczególnych rozwiązaniach związanych z zapobieganiem, przeciwdziałaniem i zwalczaniem COVID-19, innych chorób zakaźnych oraz wywołanych nimi sytuacji kryzysowych (j.t. Dz. U. z 2020r., poz. 1842 ze zm.)</w:t>
      </w:r>
    </w:p>
    <w:p w:rsidR="00F761BB" w:rsidRDefault="00F761BB" w:rsidP="0063351B">
      <w:pPr>
        <w:spacing w:after="0" w:line="240" w:lineRule="auto"/>
        <w:ind w:right="-31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</w:p>
    <w:p w:rsidR="00F761BB" w:rsidRPr="0063351B" w:rsidRDefault="00F761BB" w:rsidP="0063351B">
      <w:pPr>
        <w:spacing w:after="0" w:line="240" w:lineRule="auto"/>
        <w:ind w:right="-31"/>
        <w:jc w:val="both"/>
        <w:rPr>
          <w:rStyle w:val="Emphasis"/>
          <w:rFonts w:ascii="Times New Roman" w:hAnsi="Times New Roman"/>
          <w:b/>
          <w:i w:val="0"/>
          <w:sz w:val="24"/>
          <w:szCs w:val="24"/>
        </w:rPr>
      </w:pPr>
      <w:r w:rsidRPr="0063351B">
        <w:rPr>
          <w:rStyle w:val="Emphasis"/>
          <w:rFonts w:ascii="Times New Roman" w:hAnsi="Times New Roman"/>
          <w:b/>
          <w:i w:val="0"/>
          <w:sz w:val="24"/>
          <w:szCs w:val="24"/>
        </w:rPr>
        <w:t>Pytanie 6.</w:t>
      </w: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51B">
        <w:rPr>
          <w:rFonts w:ascii="Times New Roman" w:hAnsi="Times New Roman"/>
          <w:sz w:val="24"/>
          <w:szCs w:val="24"/>
          <w:lang w:eastAsia="ar-SA"/>
        </w:rPr>
        <w:t>Proszę o jasne określenie jaki zakres ulic należy przyjąć do wyceny.</w:t>
      </w:r>
      <w:r w:rsidRPr="0063351B">
        <w:rPr>
          <w:rFonts w:ascii="Times New Roman" w:hAnsi="Times New Roman"/>
          <w:sz w:val="24"/>
          <w:szCs w:val="24"/>
        </w:rPr>
        <w:t xml:space="preserve"> </w:t>
      </w: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3351B">
        <w:rPr>
          <w:rFonts w:ascii="Times New Roman" w:hAnsi="Times New Roman"/>
          <w:b/>
          <w:sz w:val="24"/>
          <w:szCs w:val="24"/>
        </w:rPr>
        <w:t>Odp.</w:t>
      </w:r>
    </w:p>
    <w:p w:rsidR="00F761BB" w:rsidRDefault="00F761BB" w:rsidP="006335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3351B">
        <w:rPr>
          <w:rFonts w:ascii="Times New Roman" w:hAnsi="Times New Roman"/>
          <w:bCs/>
          <w:sz w:val="24"/>
          <w:szCs w:val="24"/>
          <w:lang w:eastAsia="ar-SA"/>
        </w:rPr>
        <w:t>W zakres zamówienia wchodzi tylko budowa ul. Hutniczej wraz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z kompletnym uzbrojeniem ulicy</w:t>
      </w:r>
      <w:r w:rsidRPr="0063351B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3351B">
        <w:rPr>
          <w:rFonts w:ascii="Times New Roman" w:hAnsi="Times New Roman"/>
          <w:b/>
          <w:bCs/>
          <w:sz w:val="24"/>
          <w:szCs w:val="24"/>
          <w:lang w:eastAsia="ar-SA"/>
        </w:rPr>
        <w:t>Pytanie 7.</w:t>
      </w: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51B">
        <w:rPr>
          <w:rFonts w:ascii="Times New Roman" w:hAnsi="Times New Roman"/>
          <w:sz w:val="24"/>
          <w:szCs w:val="24"/>
          <w:lang w:eastAsia="ar-SA"/>
        </w:rPr>
        <w:t>Poz. 23 przedmiaru drogowego opisuje konieczność wykonania przepustów  PEHD SN 10 proszę o informacje czy można zastosować rury PP lub PEHD SN 8. Czy Zmawiający wymaga stosowania tylko SN 10 .</w:t>
      </w:r>
      <w:r w:rsidRPr="0063351B">
        <w:rPr>
          <w:rFonts w:ascii="Times New Roman" w:hAnsi="Times New Roman"/>
          <w:sz w:val="24"/>
          <w:szCs w:val="24"/>
        </w:rPr>
        <w:t xml:space="preserve"> </w:t>
      </w: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3351B">
        <w:rPr>
          <w:rFonts w:ascii="Times New Roman" w:hAnsi="Times New Roman"/>
          <w:b/>
          <w:sz w:val="24"/>
          <w:szCs w:val="24"/>
        </w:rPr>
        <w:t>Odp.</w:t>
      </w: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63351B">
        <w:rPr>
          <w:rFonts w:ascii="Times New Roman" w:hAnsi="Times New Roman"/>
          <w:bCs/>
          <w:sz w:val="24"/>
          <w:szCs w:val="24"/>
          <w:lang w:eastAsia="pl-PL"/>
        </w:rPr>
        <w:t xml:space="preserve">Dopuszcza się rury PP lub w innej technologii o SN10 (przepusty pod zjazdami przeznaczonymi pod ruch ciężki, przykrycie &lt;0,5m) </w:t>
      </w: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3351B">
        <w:rPr>
          <w:rFonts w:ascii="Times New Roman" w:hAnsi="Times New Roman"/>
          <w:b/>
          <w:bCs/>
          <w:sz w:val="24"/>
          <w:szCs w:val="24"/>
          <w:lang w:eastAsia="pl-PL"/>
        </w:rPr>
        <w:t>Pytanie 8.</w:t>
      </w: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351B">
        <w:rPr>
          <w:rFonts w:ascii="Times New Roman" w:hAnsi="Times New Roman"/>
          <w:sz w:val="24"/>
          <w:szCs w:val="24"/>
          <w:lang w:eastAsia="ar-SA"/>
        </w:rPr>
        <w:t>Pozd.38 przedmiaru drogowego proszę o zamieszczenie szczegółowego rysunku przepustu lub określenie klasy na jaki ma być obciążony.</w:t>
      </w: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3351B">
        <w:rPr>
          <w:rFonts w:ascii="Times New Roman" w:hAnsi="Times New Roman"/>
          <w:b/>
          <w:sz w:val="24"/>
          <w:szCs w:val="24"/>
          <w:lang w:eastAsia="ar-SA"/>
        </w:rPr>
        <w:t>Odp.</w:t>
      </w:r>
      <w:r w:rsidRPr="0063351B">
        <w:rPr>
          <w:rFonts w:ascii="Times New Roman" w:hAnsi="Times New Roman"/>
          <w:b/>
          <w:sz w:val="24"/>
          <w:szCs w:val="24"/>
        </w:rPr>
        <w:t xml:space="preserve"> </w:t>
      </w: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63351B">
        <w:rPr>
          <w:rFonts w:ascii="Times New Roman" w:hAnsi="Times New Roman"/>
          <w:sz w:val="24"/>
          <w:szCs w:val="24"/>
          <w:lang w:eastAsia="pl-PL"/>
        </w:rPr>
        <w:t>S</w:t>
      </w:r>
      <w:r w:rsidRPr="0063351B">
        <w:rPr>
          <w:rFonts w:ascii="Times New Roman" w:hAnsi="Times New Roman"/>
          <w:bCs/>
          <w:sz w:val="24"/>
          <w:szCs w:val="24"/>
          <w:lang w:eastAsia="pl-PL"/>
        </w:rPr>
        <w:t>zczegóły przepustu znajdują się na rys. D-3.2, dopuszcza się zastosowanie innego rozwiązania o nie mniejszym przekroju w świetle przepustu i klasie obciążenia min. B</w:t>
      </w: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3351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Pytanie 9. </w:t>
      </w: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51B">
        <w:rPr>
          <w:rFonts w:ascii="Times New Roman" w:hAnsi="Times New Roman"/>
          <w:sz w:val="24"/>
          <w:szCs w:val="24"/>
          <w:lang w:eastAsia="ar-SA"/>
        </w:rPr>
        <w:t>Proszę o potwierdzenie iż  w pozycji 49 przedmiar drogowy należy wykonać stylizacje C1,5/2 z dowozu.</w:t>
      </w:r>
      <w:r w:rsidRPr="0063351B">
        <w:rPr>
          <w:rFonts w:ascii="Times New Roman" w:hAnsi="Times New Roman"/>
          <w:sz w:val="24"/>
          <w:szCs w:val="24"/>
        </w:rPr>
        <w:t xml:space="preserve"> </w:t>
      </w: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3351B">
        <w:rPr>
          <w:rFonts w:ascii="Times New Roman" w:hAnsi="Times New Roman"/>
          <w:b/>
          <w:sz w:val="24"/>
          <w:szCs w:val="24"/>
        </w:rPr>
        <w:t>Odp.</w:t>
      </w:r>
    </w:p>
    <w:p w:rsidR="00F761BB" w:rsidRDefault="00F761BB" w:rsidP="006335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63351B">
        <w:rPr>
          <w:rFonts w:ascii="Times New Roman" w:hAnsi="Times New Roman"/>
          <w:bCs/>
          <w:sz w:val="24"/>
          <w:szCs w:val="24"/>
          <w:lang w:eastAsia="pl-PL"/>
        </w:rPr>
        <w:t xml:space="preserve">Wszystkie mieszanki kruszywa stabilizowanego hydraulicznie należy wykonać jako z dowozu. </w:t>
      </w: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F761BB" w:rsidRDefault="00F761BB" w:rsidP="006335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761BB" w:rsidRDefault="00F761BB" w:rsidP="006335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3351B">
        <w:rPr>
          <w:rFonts w:ascii="Times New Roman" w:hAnsi="Times New Roman"/>
          <w:b/>
          <w:bCs/>
          <w:sz w:val="24"/>
          <w:szCs w:val="24"/>
          <w:lang w:eastAsia="pl-PL"/>
        </w:rPr>
        <w:t>Pytanie 10.</w:t>
      </w: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51B">
        <w:rPr>
          <w:rFonts w:ascii="Times New Roman" w:hAnsi="Times New Roman"/>
          <w:sz w:val="24"/>
          <w:szCs w:val="24"/>
          <w:lang w:eastAsia="ar-SA"/>
        </w:rPr>
        <w:t xml:space="preserve">W punkcie 3.2 </w:t>
      </w:r>
      <w:r w:rsidRPr="0063351B">
        <w:rPr>
          <w:rFonts w:ascii="Times New Roman" w:hAnsi="Times New Roman"/>
          <w:b/>
          <w:bCs/>
          <w:sz w:val="24"/>
          <w:szCs w:val="24"/>
        </w:rPr>
        <w:t>SPECYFIKACJA WARUNKÓW ZAMÓWIENIA  </w:t>
      </w:r>
      <w:r w:rsidRPr="0063351B">
        <w:rPr>
          <w:rFonts w:ascii="Times New Roman" w:hAnsi="Times New Roman"/>
          <w:sz w:val="24"/>
          <w:szCs w:val="24"/>
        </w:rPr>
        <w:t>jest zapis,,</w:t>
      </w:r>
      <w:r w:rsidRPr="006335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351B">
        <w:rPr>
          <w:rFonts w:ascii="Times New Roman" w:hAnsi="Times New Roman"/>
          <w:sz w:val="24"/>
          <w:szCs w:val="24"/>
          <w:lang w:eastAsia="ar-SA"/>
        </w:rPr>
        <w:t>  </w:t>
      </w:r>
      <w:r w:rsidRPr="0063351B">
        <w:rPr>
          <w:rFonts w:ascii="Times New Roman" w:hAnsi="Times New Roman"/>
          <w:b/>
          <w:bCs/>
          <w:sz w:val="24"/>
          <w:szCs w:val="24"/>
        </w:rPr>
        <w:t>Wykonawca zobowiązany jest do uzyskania, zgody na zajęcie pasa drogowego w celu prowadzenia robót w pasie drogi powiatowej oraz innych zgód i zezwoleń wynikających z dokumentacji.”  </w:t>
      </w:r>
      <w:r w:rsidRPr="0063351B">
        <w:rPr>
          <w:rFonts w:ascii="Times New Roman" w:hAnsi="Times New Roman"/>
          <w:sz w:val="24"/>
          <w:szCs w:val="24"/>
        </w:rPr>
        <w:t xml:space="preserve">Proszę  o potwierdzenie iż Zamawiający dysponuje terenem pod realizacje prac. </w:t>
      </w: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3351B">
        <w:rPr>
          <w:rFonts w:ascii="Times New Roman" w:hAnsi="Times New Roman"/>
          <w:b/>
          <w:sz w:val="24"/>
          <w:szCs w:val="24"/>
        </w:rPr>
        <w:t>Odp.</w:t>
      </w: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3351B">
        <w:rPr>
          <w:rFonts w:ascii="Times New Roman" w:hAnsi="Times New Roman"/>
          <w:bCs/>
          <w:sz w:val="24"/>
          <w:szCs w:val="24"/>
          <w:lang w:eastAsia="ar-SA"/>
        </w:rPr>
        <w:t>Zamawiający dysponuje terenem  pod realizację robót. W za</w:t>
      </w:r>
      <w:r>
        <w:rPr>
          <w:rFonts w:ascii="Times New Roman" w:hAnsi="Times New Roman"/>
          <w:bCs/>
          <w:sz w:val="24"/>
          <w:szCs w:val="24"/>
          <w:lang w:eastAsia="ar-SA"/>
        </w:rPr>
        <w:t>łączeniu pozwolenie na budowę z </w:t>
      </w:r>
      <w:r w:rsidRPr="0063351B">
        <w:rPr>
          <w:rFonts w:ascii="Times New Roman" w:hAnsi="Times New Roman"/>
          <w:bCs/>
          <w:sz w:val="24"/>
          <w:szCs w:val="24"/>
          <w:lang w:eastAsia="ar-SA"/>
        </w:rPr>
        <w:t xml:space="preserve">dnia 28 kwietnia 2020 r. </w:t>
      </w: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761BB" w:rsidRPr="0063351B" w:rsidRDefault="00F761BB" w:rsidP="006335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351B">
        <w:rPr>
          <w:rFonts w:ascii="Times New Roman" w:hAnsi="Times New Roman"/>
          <w:sz w:val="24"/>
          <w:szCs w:val="24"/>
        </w:rPr>
        <w:t>Zamawiający na podstawie art. 286 ust. 1 ustawy z dnia 11 września 2019 r. Prawo zamówień publicznych (Dz. U. z 2019 r. poz. 2019 ze zm.) zmienia treść Specyfikacji Warunków zamówienia (SWZ) w następujący sposób:</w:t>
      </w:r>
    </w:p>
    <w:p w:rsidR="00F761BB" w:rsidRPr="0063351B" w:rsidRDefault="00F761BB" w:rsidP="006335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51B">
        <w:rPr>
          <w:rFonts w:ascii="Times New Roman" w:hAnsi="Times New Roman"/>
          <w:sz w:val="24"/>
          <w:szCs w:val="24"/>
        </w:rPr>
        <w:t>Zmiany w SWZ (IDW):</w:t>
      </w:r>
    </w:p>
    <w:p w:rsidR="00F761BB" w:rsidRPr="0063351B" w:rsidRDefault="00F761BB" w:rsidP="0063351B">
      <w:p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vertAlign w:val="superscript"/>
          <w:lang w:eastAsia="pl-PL"/>
        </w:rPr>
      </w:pPr>
    </w:p>
    <w:p w:rsidR="00F761BB" w:rsidRPr="0063351B" w:rsidRDefault="00F761BB" w:rsidP="0063351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3351B">
        <w:rPr>
          <w:rFonts w:ascii="Times New Roman" w:hAnsi="Times New Roman"/>
          <w:sz w:val="24"/>
          <w:szCs w:val="24"/>
        </w:rPr>
        <w:t>W pkt 13.1. pakt 4 lit a):</w:t>
      </w:r>
      <w:r w:rsidRPr="0063351B">
        <w:rPr>
          <w:rFonts w:ascii="Times New Roman" w:hAnsi="Times New Roman"/>
          <w:b/>
          <w:sz w:val="24"/>
          <w:szCs w:val="24"/>
        </w:rPr>
        <w:tab/>
      </w:r>
      <w:r w:rsidRPr="0063351B">
        <w:rPr>
          <w:rFonts w:ascii="Times New Roman" w:hAnsi="Times New Roman"/>
          <w:b/>
          <w:sz w:val="24"/>
          <w:szCs w:val="24"/>
        </w:rPr>
        <w:br/>
        <w:t>zamiast zapisu:</w:t>
      </w:r>
    </w:p>
    <w:p w:rsidR="00F761BB" w:rsidRPr="0063351B" w:rsidRDefault="00F761BB" w:rsidP="0063351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3351B">
        <w:rPr>
          <w:rFonts w:ascii="Times New Roman" w:hAnsi="Times New Roman"/>
          <w:sz w:val="24"/>
          <w:szCs w:val="24"/>
        </w:rPr>
        <w:t>Warunek zostanie spełniony, jeśli wykonawca:</w:t>
      </w:r>
    </w:p>
    <w:p w:rsidR="00F761BB" w:rsidRPr="0063351B" w:rsidRDefault="00F761BB" w:rsidP="0063351B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3351B">
        <w:rPr>
          <w:rFonts w:ascii="Times New Roman" w:hAnsi="Times New Roman"/>
          <w:bCs/>
          <w:sz w:val="24"/>
          <w:szCs w:val="24"/>
        </w:rPr>
        <w:t xml:space="preserve"> wykaże, że w okresie ostatnich pięciu lat przed upływem terminu składania ofert, a jeżeli okres prowadzenia działalności jest krótszy - </w:t>
      </w:r>
      <w:r w:rsidRPr="0063351B">
        <w:rPr>
          <w:rFonts w:ascii="Times New Roman" w:hAnsi="Times New Roman"/>
          <w:sz w:val="24"/>
          <w:szCs w:val="24"/>
        </w:rPr>
        <w:t xml:space="preserve">w tym okresie, </w:t>
      </w:r>
      <w:r w:rsidRPr="0063351B">
        <w:rPr>
          <w:rFonts w:ascii="Times New Roman" w:hAnsi="Times New Roman"/>
          <w:bCs/>
          <w:sz w:val="24"/>
          <w:szCs w:val="24"/>
        </w:rPr>
        <w:t xml:space="preserve">wykonał </w:t>
      </w:r>
      <w:r w:rsidRPr="0063351B">
        <w:rPr>
          <w:rFonts w:ascii="Times New Roman" w:hAnsi="Times New Roman"/>
          <w:sz w:val="24"/>
          <w:szCs w:val="24"/>
        </w:rPr>
        <w:t>co najmniej jedną robotę polegającą na:</w:t>
      </w:r>
      <w:r w:rsidRPr="006335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351B">
        <w:rPr>
          <w:rFonts w:ascii="Times New Roman" w:hAnsi="Times New Roman"/>
          <w:bCs/>
          <w:sz w:val="24"/>
          <w:szCs w:val="24"/>
        </w:rPr>
        <w:t xml:space="preserve">budowie drogi z uzbrojeniem </w:t>
      </w:r>
      <w:r w:rsidRPr="0063351B">
        <w:rPr>
          <w:rFonts w:ascii="Times New Roman" w:hAnsi="Times New Roman"/>
          <w:b/>
          <w:bCs/>
          <w:sz w:val="24"/>
          <w:szCs w:val="24"/>
        </w:rPr>
        <w:t>w kanalizację deszczową, sanitarną</w:t>
      </w:r>
      <w:r w:rsidRPr="0063351B">
        <w:rPr>
          <w:rFonts w:ascii="Times New Roman" w:hAnsi="Times New Roman"/>
          <w:bCs/>
          <w:sz w:val="24"/>
          <w:szCs w:val="24"/>
        </w:rPr>
        <w:t xml:space="preserve"> oraz oświetleniem drogowym  o </w:t>
      </w:r>
      <w:r w:rsidRPr="0063351B">
        <w:rPr>
          <w:rFonts w:ascii="Times New Roman" w:hAnsi="Times New Roman"/>
          <w:sz w:val="24"/>
          <w:szCs w:val="24"/>
        </w:rPr>
        <w:t xml:space="preserve"> wartości min 2 500 000,00 zł brutto.</w:t>
      </w:r>
    </w:p>
    <w:p w:rsidR="00F761BB" w:rsidRPr="0063351B" w:rsidRDefault="00F761BB" w:rsidP="0063351B">
      <w:pPr>
        <w:shd w:val="clear" w:color="auto" w:fill="FFFFFF"/>
        <w:spacing w:after="0" w:line="240" w:lineRule="auto"/>
        <w:ind w:left="360" w:right="22"/>
        <w:jc w:val="both"/>
        <w:rPr>
          <w:rFonts w:ascii="Times New Roman" w:hAnsi="Times New Roman"/>
          <w:b/>
          <w:sz w:val="24"/>
          <w:szCs w:val="24"/>
        </w:rPr>
      </w:pPr>
    </w:p>
    <w:p w:rsidR="00F761BB" w:rsidRPr="0063351B" w:rsidRDefault="00F761BB" w:rsidP="0063351B">
      <w:pPr>
        <w:shd w:val="clear" w:color="auto" w:fill="FFFFFF"/>
        <w:spacing w:after="0" w:line="240" w:lineRule="auto"/>
        <w:ind w:left="360" w:right="22"/>
        <w:jc w:val="both"/>
        <w:rPr>
          <w:rFonts w:ascii="Times New Roman" w:hAnsi="Times New Roman"/>
          <w:b/>
          <w:sz w:val="24"/>
          <w:szCs w:val="24"/>
        </w:rPr>
      </w:pPr>
      <w:r w:rsidRPr="0063351B">
        <w:rPr>
          <w:rFonts w:ascii="Times New Roman" w:hAnsi="Times New Roman"/>
          <w:b/>
          <w:sz w:val="24"/>
          <w:szCs w:val="24"/>
        </w:rPr>
        <w:t>wprowadza się zapis:</w:t>
      </w:r>
    </w:p>
    <w:p w:rsidR="00F761BB" w:rsidRPr="0063351B" w:rsidRDefault="00F761BB" w:rsidP="0063351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3351B">
        <w:rPr>
          <w:rFonts w:ascii="Times New Roman" w:hAnsi="Times New Roman"/>
          <w:sz w:val="24"/>
          <w:szCs w:val="24"/>
        </w:rPr>
        <w:t>Warunek zostanie spełniony, jeśli wykonawca:</w:t>
      </w:r>
    </w:p>
    <w:p w:rsidR="00F761BB" w:rsidRPr="0063351B" w:rsidRDefault="00F761BB" w:rsidP="0063351B">
      <w:pPr>
        <w:numPr>
          <w:ilvl w:val="2"/>
          <w:numId w:val="1"/>
        </w:numPr>
        <w:tabs>
          <w:tab w:val="clear" w:pos="234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3351B">
        <w:rPr>
          <w:rFonts w:ascii="Times New Roman" w:hAnsi="Times New Roman"/>
          <w:bCs/>
          <w:sz w:val="24"/>
          <w:szCs w:val="24"/>
        </w:rPr>
        <w:t xml:space="preserve"> wykaże, że w okresie ostatnich pięciu lat przed upływem terminu składania ofert, a jeżeli okres prowadzenia działalności jest krótszy - </w:t>
      </w:r>
      <w:r w:rsidRPr="0063351B">
        <w:rPr>
          <w:rFonts w:ascii="Times New Roman" w:hAnsi="Times New Roman"/>
          <w:sz w:val="24"/>
          <w:szCs w:val="24"/>
        </w:rPr>
        <w:t xml:space="preserve">w tym okresie, </w:t>
      </w:r>
      <w:r w:rsidRPr="0063351B">
        <w:rPr>
          <w:rFonts w:ascii="Times New Roman" w:hAnsi="Times New Roman"/>
          <w:bCs/>
          <w:sz w:val="24"/>
          <w:szCs w:val="24"/>
        </w:rPr>
        <w:t xml:space="preserve">wykonał </w:t>
      </w:r>
      <w:r w:rsidRPr="0063351B">
        <w:rPr>
          <w:rFonts w:ascii="Times New Roman" w:hAnsi="Times New Roman"/>
          <w:sz w:val="24"/>
          <w:szCs w:val="24"/>
        </w:rPr>
        <w:t>co najmniej jedną robotę polegającą na:</w:t>
      </w:r>
      <w:r w:rsidRPr="006335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351B">
        <w:rPr>
          <w:rFonts w:ascii="Times New Roman" w:hAnsi="Times New Roman"/>
          <w:bCs/>
          <w:sz w:val="24"/>
          <w:szCs w:val="24"/>
        </w:rPr>
        <w:t xml:space="preserve">budowie drogi z uzbrojeniem </w:t>
      </w:r>
      <w:r w:rsidRPr="0063351B">
        <w:rPr>
          <w:rFonts w:ascii="Times New Roman" w:hAnsi="Times New Roman"/>
          <w:b/>
          <w:bCs/>
          <w:sz w:val="24"/>
          <w:szCs w:val="24"/>
        </w:rPr>
        <w:t>w kanalizację deszczową lub sanitarną</w:t>
      </w:r>
      <w:r w:rsidRPr="0063351B">
        <w:rPr>
          <w:rFonts w:ascii="Times New Roman" w:hAnsi="Times New Roman"/>
          <w:bCs/>
          <w:sz w:val="24"/>
          <w:szCs w:val="24"/>
        </w:rPr>
        <w:t xml:space="preserve"> oraz oświetleniem drogowym  o </w:t>
      </w:r>
      <w:r w:rsidRPr="0063351B">
        <w:rPr>
          <w:rFonts w:ascii="Times New Roman" w:hAnsi="Times New Roman"/>
          <w:sz w:val="24"/>
          <w:szCs w:val="24"/>
        </w:rPr>
        <w:t xml:space="preserve"> wartości min 2 500 000,00 zł brutto.</w:t>
      </w:r>
    </w:p>
    <w:p w:rsidR="00F761BB" w:rsidRPr="0063351B" w:rsidRDefault="00F761BB" w:rsidP="0063351B">
      <w:pPr>
        <w:shd w:val="clear" w:color="auto" w:fill="FFFFFF"/>
        <w:spacing w:after="0" w:line="240" w:lineRule="auto"/>
        <w:ind w:left="360" w:right="22"/>
        <w:jc w:val="both"/>
        <w:rPr>
          <w:rFonts w:ascii="Times New Roman" w:hAnsi="Times New Roman"/>
          <w:b/>
          <w:sz w:val="24"/>
          <w:szCs w:val="24"/>
        </w:rPr>
      </w:pPr>
    </w:p>
    <w:p w:rsidR="00F761BB" w:rsidRPr="0063351B" w:rsidRDefault="00F761BB" w:rsidP="0063351B">
      <w:pPr>
        <w:shd w:val="clear" w:color="auto" w:fill="FFFFFF"/>
        <w:spacing w:after="0" w:line="240" w:lineRule="auto"/>
        <w:ind w:left="360" w:right="22"/>
        <w:jc w:val="both"/>
        <w:rPr>
          <w:rFonts w:ascii="Times New Roman" w:hAnsi="Times New Roman"/>
          <w:b/>
          <w:sz w:val="24"/>
          <w:szCs w:val="24"/>
        </w:rPr>
      </w:pPr>
    </w:p>
    <w:p w:rsidR="00F761BB" w:rsidRPr="0063351B" w:rsidRDefault="00F761BB" w:rsidP="006335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F761BB" w:rsidRPr="0063351B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71AC"/>
    <w:multiLevelType w:val="hybridMultilevel"/>
    <w:tmpl w:val="5C5EF5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F45946"/>
    <w:multiLevelType w:val="hybridMultilevel"/>
    <w:tmpl w:val="F9CA621A"/>
    <w:lvl w:ilvl="0" w:tplc="2B420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FA49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B33E79"/>
    <w:multiLevelType w:val="hybridMultilevel"/>
    <w:tmpl w:val="D7C40CAE"/>
    <w:lvl w:ilvl="0" w:tplc="ED98851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985026"/>
    <w:multiLevelType w:val="multilevel"/>
    <w:tmpl w:val="1B62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E55"/>
    <w:rsid w:val="00015E07"/>
    <w:rsid w:val="00045521"/>
    <w:rsid w:val="000614E5"/>
    <w:rsid w:val="0006200F"/>
    <w:rsid w:val="00081BC1"/>
    <w:rsid w:val="00095A57"/>
    <w:rsid w:val="000A3021"/>
    <w:rsid w:val="000B6E80"/>
    <w:rsid w:val="000B6F8B"/>
    <w:rsid w:val="00115951"/>
    <w:rsid w:val="00124B30"/>
    <w:rsid w:val="0013719B"/>
    <w:rsid w:val="0017177D"/>
    <w:rsid w:val="00195A38"/>
    <w:rsid w:val="001C7481"/>
    <w:rsid w:val="001D59AF"/>
    <w:rsid w:val="00207F96"/>
    <w:rsid w:val="00210024"/>
    <w:rsid w:val="00221FF3"/>
    <w:rsid w:val="00233B1A"/>
    <w:rsid w:val="002534A4"/>
    <w:rsid w:val="00255C3B"/>
    <w:rsid w:val="0026676F"/>
    <w:rsid w:val="002A2FCB"/>
    <w:rsid w:val="002C0E14"/>
    <w:rsid w:val="002F20FF"/>
    <w:rsid w:val="003131E8"/>
    <w:rsid w:val="00341A83"/>
    <w:rsid w:val="00370BB6"/>
    <w:rsid w:val="00373408"/>
    <w:rsid w:val="003B7216"/>
    <w:rsid w:val="00400975"/>
    <w:rsid w:val="00405315"/>
    <w:rsid w:val="00416295"/>
    <w:rsid w:val="00420955"/>
    <w:rsid w:val="004232F8"/>
    <w:rsid w:val="004348B6"/>
    <w:rsid w:val="00437920"/>
    <w:rsid w:val="004442B8"/>
    <w:rsid w:val="00450A0F"/>
    <w:rsid w:val="00451276"/>
    <w:rsid w:val="00493E32"/>
    <w:rsid w:val="004E3A94"/>
    <w:rsid w:val="004E730B"/>
    <w:rsid w:val="004E798B"/>
    <w:rsid w:val="00543072"/>
    <w:rsid w:val="00544FB6"/>
    <w:rsid w:val="005502FE"/>
    <w:rsid w:val="0055427D"/>
    <w:rsid w:val="00561851"/>
    <w:rsid w:val="005663FC"/>
    <w:rsid w:val="005A09C1"/>
    <w:rsid w:val="005C0D4A"/>
    <w:rsid w:val="005F3480"/>
    <w:rsid w:val="00606EAE"/>
    <w:rsid w:val="00614DDD"/>
    <w:rsid w:val="00621BAF"/>
    <w:rsid w:val="0063351B"/>
    <w:rsid w:val="00647186"/>
    <w:rsid w:val="006612B6"/>
    <w:rsid w:val="00671786"/>
    <w:rsid w:val="00671840"/>
    <w:rsid w:val="00676419"/>
    <w:rsid w:val="00682A31"/>
    <w:rsid w:val="006B60D1"/>
    <w:rsid w:val="006C135C"/>
    <w:rsid w:val="006C5177"/>
    <w:rsid w:val="006E454A"/>
    <w:rsid w:val="006F2C6F"/>
    <w:rsid w:val="00701197"/>
    <w:rsid w:val="00712DEC"/>
    <w:rsid w:val="00723B19"/>
    <w:rsid w:val="007B34AA"/>
    <w:rsid w:val="007D4D51"/>
    <w:rsid w:val="007F30A6"/>
    <w:rsid w:val="0081114E"/>
    <w:rsid w:val="00817285"/>
    <w:rsid w:val="00824172"/>
    <w:rsid w:val="00856AB7"/>
    <w:rsid w:val="00870636"/>
    <w:rsid w:val="00876567"/>
    <w:rsid w:val="008821A8"/>
    <w:rsid w:val="008A6C2E"/>
    <w:rsid w:val="008B28D9"/>
    <w:rsid w:val="0090168F"/>
    <w:rsid w:val="00912BD8"/>
    <w:rsid w:val="00933BE6"/>
    <w:rsid w:val="009402C8"/>
    <w:rsid w:val="00982882"/>
    <w:rsid w:val="00982FAF"/>
    <w:rsid w:val="009850AC"/>
    <w:rsid w:val="009A61E7"/>
    <w:rsid w:val="00A122D3"/>
    <w:rsid w:val="00A13D1C"/>
    <w:rsid w:val="00A26AC0"/>
    <w:rsid w:val="00A6109B"/>
    <w:rsid w:val="00A9585B"/>
    <w:rsid w:val="00A95BEA"/>
    <w:rsid w:val="00AB7992"/>
    <w:rsid w:val="00AC250E"/>
    <w:rsid w:val="00AC335F"/>
    <w:rsid w:val="00AF1224"/>
    <w:rsid w:val="00AF6219"/>
    <w:rsid w:val="00B10C26"/>
    <w:rsid w:val="00B15D99"/>
    <w:rsid w:val="00B20BEF"/>
    <w:rsid w:val="00B22922"/>
    <w:rsid w:val="00B33CDD"/>
    <w:rsid w:val="00B42417"/>
    <w:rsid w:val="00B42D7A"/>
    <w:rsid w:val="00B42EF4"/>
    <w:rsid w:val="00B51528"/>
    <w:rsid w:val="00B663EC"/>
    <w:rsid w:val="00B818A8"/>
    <w:rsid w:val="00B84FD9"/>
    <w:rsid w:val="00BC085D"/>
    <w:rsid w:val="00BF302D"/>
    <w:rsid w:val="00C020EC"/>
    <w:rsid w:val="00C24283"/>
    <w:rsid w:val="00C352DB"/>
    <w:rsid w:val="00C365F8"/>
    <w:rsid w:val="00C47C62"/>
    <w:rsid w:val="00C545DE"/>
    <w:rsid w:val="00C60DCB"/>
    <w:rsid w:val="00C92445"/>
    <w:rsid w:val="00CA28E6"/>
    <w:rsid w:val="00CB42E2"/>
    <w:rsid w:val="00CF24B5"/>
    <w:rsid w:val="00CF402E"/>
    <w:rsid w:val="00D11274"/>
    <w:rsid w:val="00D23485"/>
    <w:rsid w:val="00D36CBA"/>
    <w:rsid w:val="00D46CC0"/>
    <w:rsid w:val="00D530B3"/>
    <w:rsid w:val="00DA5E55"/>
    <w:rsid w:val="00DF0E23"/>
    <w:rsid w:val="00E05DC4"/>
    <w:rsid w:val="00E063CB"/>
    <w:rsid w:val="00E457AD"/>
    <w:rsid w:val="00EB36AB"/>
    <w:rsid w:val="00EB6D9F"/>
    <w:rsid w:val="00ED57CB"/>
    <w:rsid w:val="00ED5AFB"/>
    <w:rsid w:val="00EE691C"/>
    <w:rsid w:val="00F06CC2"/>
    <w:rsid w:val="00F20D13"/>
    <w:rsid w:val="00F2761D"/>
    <w:rsid w:val="00F527F4"/>
    <w:rsid w:val="00F74A61"/>
    <w:rsid w:val="00F761BB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5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6AB"/>
    <w:pPr>
      <w:ind w:left="720"/>
      <w:contextualSpacing/>
    </w:pPr>
  </w:style>
  <w:style w:type="paragraph" w:customStyle="1" w:styleId="Zal-text">
    <w:name w:val="Zal-text"/>
    <w:basedOn w:val="Normal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PlainText">
    <w:name w:val="Plain Text"/>
    <w:basedOn w:val="Normal"/>
    <w:link w:val="PlainTextChar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paragraph" w:customStyle="1" w:styleId="msolistparagraph0">
    <w:name w:val="msolistparagraph"/>
    <w:basedOn w:val="Normal"/>
    <w:uiPriority w:val="99"/>
    <w:rsid w:val="00E063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Emphasis">
    <w:name w:val="Emphasis"/>
    <w:basedOn w:val="DefaultParagraphFont"/>
    <w:uiPriority w:val="99"/>
    <w:qFormat/>
    <w:locked/>
    <w:rsid w:val="007F30A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6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6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969</TotalTime>
  <Pages>4</Pages>
  <Words>1455</Words>
  <Characters>8731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Pieróg</dc:creator>
  <cp:keywords/>
  <dc:description/>
  <cp:lastModifiedBy>Dorota Sęga</cp:lastModifiedBy>
  <cp:revision>27</cp:revision>
  <cp:lastPrinted>2021-04-16T11:25:00Z</cp:lastPrinted>
  <dcterms:created xsi:type="dcterms:W3CDTF">2019-03-19T12:59:00Z</dcterms:created>
  <dcterms:modified xsi:type="dcterms:W3CDTF">2021-04-16T11:25:00Z</dcterms:modified>
</cp:coreProperties>
</file>