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FE" w:rsidRPr="00081BC1" w:rsidRDefault="005502FE" w:rsidP="00081B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ZP.271.1.7.2021</w:t>
      </w:r>
      <w:r w:rsidRPr="00081BC1">
        <w:rPr>
          <w:rFonts w:ascii="Times New Roman" w:hAnsi="Times New Roman"/>
          <w:sz w:val="24"/>
          <w:szCs w:val="24"/>
          <w:lang w:eastAsia="pl-PL"/>
        </w:rPr>
        <w:t xml:space="preserve">.DS                                           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Końskie, dn. 07.04.2020</w:t>
      </w:r>
      <w:r w:rsidRPr="00081BC1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:rsidR="005502FE" w:rsidRPr="00081BC1" w:rsidRDefault="005502FE" w:rsidP="00B33CDD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5502FE" w:rsidRPr="00081BC1" w:rsidRDefault="005502FE" w:rsidP="00081BC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081BC1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5502FE" w:rsidRPr="00081BC1" w:rsidRDefault="005502FE" w:rsidP="00081BC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081BC1">
        <w:rPr>
          <w:rFonts w:ascii="Times New Roman" w:hAnsi="Times New Roman"/>
          <w:b/>
          <w:bCs/>
          <w:kern w:val="36"/>
          <w:sz w:val="24"/>
          <w:szCs w:val="24"/>
        </w:rPr>
        <w:t>o udzielenie zamówienia publicznego</w:t>
      </w:r>
    </w:p>
    <w:p w:rsidR="005502FE" w:rsidRDefault="005502FE" w:rsidP="00081BC1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5502FE" w:rsidRPr="00081BC1" w:rsidRDefault="005502FE" w:rsidP="00081BC1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5502FE" w:rsidRPr="00F527F4" w:rsidRDefault="005502FE" w:rsidP="00F527F4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F527F4">
        <w:rPr>
          <w:rFonts w:ascii="Times New Roman" w:hAnsi="Times New Roman"/>
          <w:b/>
          <w:sz w:val="24"/>
          <w:szCs w:val="24"/>
        </w:rPr>
        <w:t>Dotyczy postępowania o udzielenie zamówienia publicznego na:</w:t>
      </w:r>
      <w:r w:rsidRPr="00F527F4">
        <w:rPr>
          <w:rFonts w:ascii="Times New Roman" w:hAnsi="Times New Roman"/>
          <w:sz w:val="24"/>
          <w:szCs w:val="24"/>
        </w:rPr>
        <w:t xml:space="preserve"> </w:t>
      </w:r>
      <w:r w:rsidRPr="00F527F4">
        <w:rPr>
          <w:rFonts w:ascii="Times New Roman" w:hAnsi="Times New Roman"/>
          <w:b/>
          <w:sz w:val="24"/>
          <w:szCs w:val="24"/>
          <w:lang w:eastAsia="ar-SA"/>
        </w:rPr>
        <w:t>„</w:t>
      </w:r>
      <w:r>
        <w:rPr>
          <w:rFonts w:ascii="Times New Roman" w:hAnsi="Times New Roman"/>
          <w:b/>
          <w:sz w:val="24"/>
          <w:szCs w:val="24"/>
        </w:rPr>
        <w:t>Budowa przedszkola w </w:t>
      </w:r>
      <w:r w:rsidRPr="00F527F4">
        <w:rPr>
          <w:rFonts w:ascii="Times New Roman" w:hAnsi="Times New Roman"/>
          <w:b/>
          <w:sz w:val="24"/>
          <w:szCs w:val="24"/>
        </w:rPr>
        <w:t>Kopaninach</w:t>
      </w:r>
      <w:r w:rsidRPr="00F527F4">
        <w:rPr>
          <w:rFonts w:ascii="Times New Roman" w:hAnsi="Times New Roman"/>
          <w:b/>
          <w:sz w:val="24"/>
          <w:szCs w:val="24"/>
          <w:lang w:eastAsia="ar-SA"/>
        </w:rPr>
        <w:t>”</w:t>
      </w:r>
    </w:p>
    <w:p w:rsidR="005502FE" w:rsidRDefault="005502FE" w:rsidP="00450A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02FE" w:rsidRPr="006F2C6F" w:rsidRDefault="005502FE" w:rsidP="00F527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2C6F">
        <w:rPr>
          <w:rFonts w:ascii="Times New Roman" w:hAnsi="Times New Roman"/>
          <w:sz w:val="24"/>
          <w:szCs w:val="24"/>
        </w:rPr>
        <w:t>Zamawiający na podstawie art. 284 ust. 6 ustawy z dnia 11 września 2019 r. Prawo zamówień publicznych (Dz. U. z 2019 r. poz. 2019 ze zm.) udziela odpowiedzi na zadane pytania:</w:t>
      </w:r>
    </w:p>
    <w:p w:rsidR="005502FE" w:rsidRDefault="005502FE" w:rsidP="00F527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2FE" w:rsidRDefault="005502FE" w:rsidP="00F527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2C6F">
        <w:rPr>
          <w:rFonts w:ascii="Times New Roman" w:hAnsi="Times New Roman"/>
          <w:b/>
          <w:sz w:val="24"/>
          <w:szCs w:val="24"/>
        </w:rPr>
        <w:t>Pytanie 1.</w:t>
      </w:r>
    </w:p>
    <w:p w:rsidR="005502FE" w:rsidRDefault="005502FE" w:rsidP="00F527F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527F4">
        <w:rPr>
          <w:rFonts w:ascii="Times New Roman" w:hAnsi="Times New Roman"/>
          <w:sz w:val="24"/>
          <w:szCs w:val="24"/>
          <w:lang w:eastAsia="pl-PL"/>
        </w:rPr>
        <w:t>Czy można zamienić pustaki H+H na pustaki ceramiczne"Owczary"</w:t>
      </w:r>
    </w:p>
    <w:p w:rsidR="005502FE" w:rsidRPr="00F527F4" w:rsidRDefault="005502FE" w:rsidP="00F527F4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F527F4">
        <w:rPr>
          <w:rFonts w:ascii="Times New Roman" w:hAnsi="Times New Roman"/>
          <w:b/>
          <w:sz w:val="24"/>
          <w:szCs w:val="24"/>
          <w:lang w:eastAsia="pl-PL"/>
        </w:rPr>
        <w:t>Odp.</w:t>
      </w:r>
    </w:p>
    <w:p w:rsidR="005502FE" w:rsidRDefault="005502FE" w:rsidP="00F527F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Tak.</w:t>
      </w:r>
    </w:p>
    <w:p w:rsidR="005502FE" w:rsidRDefault="005502FE" w:rsidP="00F527F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502FE" w:rsidRPr="00F527F4" w:rsidRDefault="005502FE" w:rsidP="00F527F4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F527F4">
        <w:rPr>
          <w:rFonts w:ascii="Times New Roman" w:hAnsi="Times New Roman"/>
          <w:b/>
          <w:sz w:val="24"/>
          <w:szCs w:val="24"/>
          <w:lang w:eastAsia="pl-PL"/>
        </w:rPr>
        <w:t>Pytanie 2.</w:t>
      </w:r>
    </w:p>
    <w:p w:rsidR="005502FE" w:rsidRDefault="005502FE" w:rsidP="00F527F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527F4">
        <w:rPr>
          <w:rFonts w:ascii="Times New Roman" w:hAnsi="Times New Roman"/>
          <w:sz w:val="24"/>
          <w:szCs w:val="24"/>
          <w:lang w:eastAsia="pl-PL"/>
        </w:rPr>
        <w:t>Zamiana tynków na gipsowe.</w:t>
      </w:r>
    </w:p>
    <w:p w:rsidR="005502FE" w:rsidRPr="00F527F4" w:rsidRDefault="005502FE" w:rsidP="00F527F4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F527F4">
        <w:rPr>
          <w:rFonts w:ascii="Times New Roman" w:hAnsi="Times New Roman"/>
          <w:b/>
          <w:sz w:val="24"/>
          <w:szCs w:val="24"/>
          <w:lang w:eastAsia="pl-PL"/>
        </w:rPr>
        <w:t>Odp.</w:t>
      </w:r>
    </w:p>
    <w:p w:rsidR="005502FE" w:rsidRDefault="005502FE" w:rsidP="00F527F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Nie.</w:t>
      </w:r>
    </w:p>
    <w:p w:rsidR="005502FE" w:rsidRDefault="005502FE" w:rsidP="00F527F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502FE" w:rsidRPr="0006200F" w:rsidRDefault="005502FE" w:rsidP="000620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06200F">
        <w:rPr>
          <w:rFonts w:ascii="Times New Roman" w:hAnsi="Times New Roman"/>
          <w:b/>
          <w:sz w:val="24"/>
          <w:szCs w:val="24"/>
          <w:lang w:eastAsia="pl-PL"/>
        </w:rPr>
        <w:t>Pytanie 3.</w:t>
      </w:r>
    </w:p>
    <w:p w:rsidR="005502FE" w:rsidRPr="0006200F" w:rsidRDefault="005502FE" w:rsidP="00062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200F">
        <w:rPr>
          <w:rFonts w:ascii="Times New Roman" w:hAnsi="Times New Roman"/>
          <w:sz w:val="24"/>
          <w:szCs w:val="24"/>
          <w:lang w:eastAsia="pl-PL"/>
        </w:rPr>
        <w:t>Przedłużenie terminu do 30.10.2021r.</w:t>
      </w:r>
    </w:p>
    <w:p w:rsidR="005502FE" w:rsidRPr="0006200F" w:rsidRDefault="005502FE" w:rsidP="000620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06200F">
        <w:rPr>
          <w:rFonts w:ascii="Times New Roman" w:hAnsi="Times New Roman"/>
          <w:b/>
          <w:sz w:val="24"/>
          <w:szCs w:val="24"/>
          <w:lang w:eastAsia="pl-PL"/>
        </w:rPr>
        <w:t>Odp.</w:t>
      </w:r>
    </w:p>
    <w:p w:rsidR="005502FE" w:rsidRPr="0006200F" w:rsidRDefault="005502FE" w:rsidP="00062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200F">
        <w:rPr>
          <w:rFonts w:ascii="Times New Roman" w:hAnsi="Times New Roman"/>
          <w:sz w:val="24"/>
          <w:szCs w:val="24"/>
          <w:lang w:eastAsia="pl-PL"/>
        </w:rPr>
        <w:t>Zamawiający zmienia termin realizacji zadania na 5 miesięcy od daty podpisania umowy.</w:t>
      </w:r>
    </w:p>
    <w:p w:rsidR="005502FE" w:rsidRPr="0006200F" w:rsidRDefault="005502FE" w:rsidP="000620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02FE" w:rsidRPr="0006200F" w:rsidRDefault="005502FE" w:rsidP="000620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200F">
        <w:rPr>
          <w:rFonts w:ascii="Times New Roman" w:hAnsi="Times New Roman"/>
          <w:b/>
          <w:sz w:val="24"/>
          <w:szCs w:val="24"/>
        </w:rPr>
        <w:t>Pytanie 4.</w:t>
      </w:r>
    </w:p>
    <w:p w:rsidR="005502FE" w:rsidRPr="0006200F" w:rsidRDefault="005502FE" w:rsidP="00062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200F">
        <w:rPr>
          <w:rFonts w:ascii="Times New Roman" w:hAnsi="Times New Roman"/>
          <w:sz w:val="24"/>
          <w:szCs w:val="24"/>
          <w:lang w:eastAsia="pl-PL"/>
        </w:rPr>
        <w:t>Proszę o wyłączenie z opisu przedmiotu zamówienia 3.3.1.</w:t>
      </w:r>
    </w:p>
    <w:p w:rsidR="005502FE" w:rsidRPr="0006200F" w:rsidRDefault="005502FE" w:rsidP="00062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200F">
        <w:rPr>
          <w:rFonts w:ascii="Times New Roman" w:hAnsi="Times New Roman"/>
          <w:sz w:val="24"/>
          <w:szCs w:val="24"/>
          <w:lang w:eastAsia="pl-PL"/>
        </w:rPr>
        <w:t>- pkt.18,19,20</w:t>
      </w:r>
    </w:p>
    <w:p w:rsidR="005502FE" w:rsidRPr="0006200F" w:rsidRDefault="005502FE" w:rsidP="00062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200F">
        <w:rPr>
          <w:rFonts w:ascii="Times New Roman" w:hAnsi="Times New Roman"/>
          <w:sz w:val="24"/>
          <w:szCs w:val="24"/>
          <w:lang w:eastAsia="pl-PL"/>
        </w:rPr>
        <w:t>Ze względu na budowę hali sportowej roboty ujęte w w/w punktach ulegną zniszczeniu.</w:t>
      </w:r>
    </w:p>
    <w:p w:rsidR="005502FE" w:rsidRPr="0006200F" w:rsidRDefault="005502FE" w:rsidP="000620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200F">
        <w:rPr>
          <w:rFonts w:ascii="Times New Roman" w:hAnsi="Times New Roman"/>
          <w:b/>
          <w:sz w:val="24"/>
          <w:szCs w:val="24"/>
        </w:rPr>
        <w:t>Odp.</w:t>
      </w:r>
    </w:p>
    <w:p w:rsidR="005502FE" w:rsidRPr="0006200F" w:rsidRDefault="005502FE" w:rsidP="000620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00F">
        <w:rPr>
          <w:rFonts w:ascii="Times New Roman" w:hAnsi="Times New Roman"/>
          <w:sz w:val="24"/>
          <w:szCs w:val="24"/>
        </w:rPr>
        <w:t>Zamawiający wyłącza z opisu przedmiotu zamówienia w pkt 3.1. następujący zakres:</w:t>
      </w:r>
    </w:p>
    <w:p w:rsidR="005502FE" w:rsidRPr="0006200F" w:rsidRDefault="005502FE" w:rsidP="0006200F">
      <w:p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200F">
        <w:rPr>
          <w:rFonts w:ascii="Times New Roman" w:hAnsi="Times New Roman"/>
          <w:sz w:val="24"/>
          <w:szCs w:val="24"/>
          <w:lang w:eastAsia="pl-PL"/>
        </w:rPr>
        <w:t xml:space="preserve">18) wykonanie nawierzchni asfaltowej na podbudowie z kruszywa łamanego </w:t>
      </w:r>
      <w:smartTag w:uri="urn:schemas-microsoft-com:office:smarttags" w:element="metricconverter">
        <w:smartTagPr>
          <w:attr w:name="ProductID" w:val="1 225 m2"/>
        </w:smartTagPr>
        <w:r w:rsidRPr="0006200F">
          <w:rPr>
            <w:rFonts w:ascii="Times New Roman" w:hAnsi="Times New Roman"/>
            <w:sz w:val="24"/>
            <w:szCs w:val="24"/>
            <w:lang w:eastAsia="pl-PL"/>
          </w:rPr>
          <w:t>1 225 m</w:t>
        </w:r>
        <w:r w:rsidRPr="0006200F">
          <w:rPr>
            <w:rFonts w:ascii="Times New Roman" w:hAnsi="Times New Roman"/>
            <w:sz w:val="24"/>
            <w:szCs w:val="24"/>
            <w:vertAlign w:val="superscript"/>
            <w:lang w:eastAsia="pl-PL"/>
          </w:rPr>
          <w:t>2</w:t>
        </w:r>
      </w:smartTag>
      <w:r w:rsidRPr="0006200F">
        <w:rPr>
          <w:rFonts w:ascii="Times New Roman" w:hAnsi="Times New Roman"/>
          <w:sz w:val="24"/>
          <w:szCs w:val="24"/>
          <w:lang w:eastAsia="pl-PL"/>
        </w:rPr>
        <w:t>,</w:t>
      </w:r>
    </w:p>
    <w:p w:rsidR="005502FE" w:rsidRPr="0006200F" w:rsidRDefault="005502FE" w:rsidP="0006200F">
      <w:p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vertAlign w:val="superscript"/>
          <w:lang w:eastAsia="pl-PL"/>
        </w:rPr>
      </w:pPr>
      <w:r w:rsidRPr="0006200F">
        <w:rPr>
          <w:rFonts w:ascii="Times New Roman" w:hAnsi="Times New Roman"/>
          <w:sz w:val="24"/>
          <w:szCs w:val="24"/>
          <w:lang w:eastAsia="pl-PL"/>
        </w:rPr>
        <w:t xml:space="preserve">19) wykonanie chodnika z kostki betonowej gr. </w:t>
      </w:r>
      <w:smartTag w:uri="urn:schemas-microsoft-com:office:smarttags" w:element="metricconverter">
        <w:smartTagPr>
          <w:attr w:name="ProductID" w:val="8 cm"/>
        </w:smartTagPr>
        <w:r w:rsidRPr="0006200F">
          <w:rPr>
            <w:rFonts w:ascii="Times New Roman" w:hAnsi="Times New Roman"/>
            <w:sz w:val="24"/>
            <w:szCs w:val="24"/>
            <w:lang w:eastAsia="pl-PL"/>
          </w:rPr>
          <w:t>8 cm</w:t>
        </w:r>
      </w:smartTag>
      <w:r w:rsidRPr="0006200F">
        <w:rPr>
          <w:rFonts w:ascii="Times New Roman" w:hAnsi="Times New Roman"/>
          <w:sz w:val="24"/>
          <w:szCs w:val="24"/>
          <w:lang w:eastAsia="pl-PL"/>
        </w:rPr>
        <w:t xml:space="preserve"> – </w:t>
      </w:r>
      <w:smartTag w:uri="urn:schemas-microsoft-com:office:smarttags" w:element="metricconverter">
        <w:smartTagPr>
          <w:attr w:name="ProductID" w:val="58 m2"/>
        </w:smartTagPr>
        <w:r w:rsidRPr="0006200F">
          <w:rPr>
            <w:rFonts w:ascii="Times New Roman" w:hAnsi="Times New Roman"/>
            <w:sz w:val="24"/>
            <w:szCs w:val="24"/>
            <w:lang w:eastAsia="pl-PL"/>
          </w:rPr>
          <w:t>58 m</w:t>
        </w:r>
        <w:r w:rsidRPr="0006200F">
          <w:rPr>
            <w:rFonts w:ascii="Times New Roman" w:hAnsi="Times New Roman"/>
            <w:sz w:val="24"/>
            <w:szCs w:val="24"/>
            <w:vertAlign w:val="superscript"/>
            <w:lang w:eastAsia="pl-PL"/>
          </w:rPr>
          <w:t>2</w:t>
        </w:r>
      </w:smartTag>
    </w:p>
    <w:p w:rsidR="005502FE" w:rsidRPr="0006200F" w:rsidRDefault="005502FE" w:rsidP="0006200F">
      <w:p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vertAlign w:val="superscript"/>
          <w:lang w:eastAsia="pl-PL"/>
        </w:rPr>
      </w:pPr>
      <w:r w:rsidRPr="0006200F">
        <w:rPr>
          <w:rFonts w:ascii="Times New Roman" w:hAnsi="Times New Roman"/>
          <w:sz w:val="24"/>
          <w:szCs w:val="24"/>
          <w:lang w:eastAsia="pl-PL"/>
        </w:rPr>
        <w:t xml:space="preserve">20) wykonie drogi technicznej z kruszywa łamanego – </w:t>
      </w:r>
      <w:smartTag w:uri="urn:schemas-microsoft-com:office:smarttags" w:element="metricconverter">
        <w:smartTagPr>
          <w:attr w:name="ProductID" w:val="44 m3"/>
        </w:smartTagPr>
        <w:r w:rsidRPr="0006200F">
          <w:rPr>
            <w:rFonts w:ascii="Times New Roman" w:hAnsi="Times New Roman"/>
            <w:sz w:val="24"/>
            <w:szCs w:val="24"/>
            <w:lang w:eastAsia="pl-PL"/>
          </w:rPr>
          <w:t>44 m</w:t>
        </w:r>
        <w:r w:rsidRPr="0006200F">
          <w:rPr>
            <w:rFonts w:ascii="Times New Roman" w:hAnsi="Times New Roman"/>
            <w:sz w:val="24"/>
            <w:szCs w:val="24"/>
            <w:vertAlign w:val="superscript"/>
            <w:lang w:eastAsia="pl-PL"/>
          </w:rPr>
          <w:t>3</w:t>
        </w:r>
      </w:smartTag>
    </w:p>
    <w:p w:rsidR="005502FE" w:rsidRPr="0006200F" w:rsidRDefault="005502FE" w:rsidP="00062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200F">
        <w:rPr>
          <w:rFonts w:ascii="Times New Roman" w:hAnsi="Times New Roman"/>
          <w:sz w:val="24"/>
          <w:szCs w:val="24"/>
          <w:lang w:eastAsia="pl-PL"/>
        </w:rPr>
        <w:t> </w:t>
      </w:r>
    </w:p>
    <w:p w:rsidR="005502FE" w:rsidRPr="0006200F" w:rsidRDefault="005502FE" w:rsidP="000620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200F">
        <w:rPr>
          <w:rFonts w:ascii="Times New Roman" w:hAnsi="Times New Roman"/>
          <w:sz w:val="24"/>
          <w:szCs w:val="24"/>
        </w:rPr>
        <w:t>Zamawiający na podstawie art. 286 ust. 1 ustawy z dnia 11 września 2019 r. Prawo zamówień publicznych (Dz. U. z 2019 r. poz. 2019 ze zm.) zmienia treść Specyfikacji Warunków zamówienia (SWZ) w następujący sposób:</w:t>
      </w:r>
    </w:p>
    <w:p w:rsidR="005502FE" w:rsidRPr="0006200F" w:rsidRDefault="005502FE" w:rsidP="000620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00F">
        <w:rPr>
          <w:rFonts w:ascii="Times New Roman" w:hAnsi="Times New Roman"/>
          <w:sz w:val="24"/>
          <w:szCs w:val="24"/>
        </w:rPr>
        <w:t>Zmiany w SWZ (IDW):</w:t>
      </w:r>
    </w:p>
    <w:p w:rsidR="005502FE" w:rsidRPr="0006200F" w:rsidRDefault="005502FE" w:rsidP="00C020EC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200F">
        <w:rPr>
          <w:rFonts w:ascii="Times New Roman" w:hAnsi="Times New Roman"/>
          <w:sz w:val="24"/>
          <w:szCs w:val="24"/>
        </w:rPr>
        <w:t>W pkt 3 ppkt 3.1. Opisu przedmiotu zamówienia wyłącza się następujący zakres prac:</w:t>
      </w:r>
      <w:r w:rsidRPr="0006200F">
        <w:rPr>
          <w:rFonts w:ascii="Times New Roman" w:hAnsi="Times New Roman"/>
          <w:sz w:val="24"/>
          <w:szCs w:val="24"/>
        </w:rPr>
        <w:br/>
      </w:r>
      <w:r w:rsidRPr="0006200F">
        <w:rPr>
          <w:rFonts w:ascii="Times New Roman" w:hAnsi="Times New Roman"/>
          <w:sz w:val="24"/>
          <w:szCs w:val="24"/>
          <w:lang w:eastAsia="pl-PL"/>
        </w:rPr>
        <w:t xml:space="preserve">18) wykonanie nawierzchni asfaltowej na podbudowie z kruszywa łamanego </w:t>
      </w:r>
      <w:smartTag w:uri="urn:schemas-microsoft-com:office:smarttags" w:element="metricconverter">
        <w:smartTagPr>
          <w:attr w:name="ProductID" w:val="1 225 m2"/>
        </w:smartTagPr>
        <w:r w:rsidRPr="0006200F">
          <w:rPr>
            <w:rFonts w:ascii="Times New Roman" w:hAnsi="Times New Roman"/>
            <w:sz w:val="24"/>
            <w:szCs w:val="24"/>
            <w:lang w:eastAsia="pl-PL"/>
          </w:rPr>
          <w:t>1 225 m</w:t>
        </w:r>
        <w:r w:rsidRPr="0006200F">
          <w:rPr>
            <w:rFonts w:ascii="Times New Roman" w:hAnsi="Times New Roman"/>
            <w:sz w:val="24"/>
            <w:szCs w:val="24"/>
            <w:vertAlign w:val="superscript"/>
            <w:lang w:eastAsia="pl-PL"/>
          </w:rPr>
          <w:t>2</w:t>
        </w:r>
      </w:smartTag>
      <w:r w:rsidRPr="0006200F">
        <w:rPr>
          <w:rFonts w:ascii="Times New Roman" w:hAnsi="Times New Roman"/>
          <w:sz w:val="24"/>
          <w:szCs w:val="24"/>
          <w:lang w:eastAsia="pl-PL"/>
        </w:rPr>
        <w:t>,</w:t>
      </w:r>
    </w:p>
    <w:p w:rsidR="005502FE" w:rsidRPr="0006200F" w:rsidRDefault="005502FE" w:rsidP="0006200F">
      <w:p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vertAlign w:val="superscript"/>
          <w:lang w:eastAsia="pl-PL"/>
        </w:rPr>
      </w:pPr>
      <w:r w:rsidRPr="0006200F">
        <w:rPr>
          <w:rFonts w:ascii="Times New Roman" w:hAnsi="Times New Roman"/>
          <w:sz w:val="24"/>
          <w:szCs w:val="24"/>
          <w:lang w:eastAsia="pl-PL"/>
        </w:rPr>
        <w:t xml:space="preserve">19) wykonanie chodnika z kostki betonowej gr. </w:t>
      </w:r>
      <w:smartTag w:uri="urn:schemas-microsoft-com:office:smarttags" w:element="metricconverter">
        <w:smartTagPr>
          <w:attr w:name="ProductID" w:val="8 cm"/>
        </w:smartTagPr>
        <w:r w:rsidRPr="0006200F">
          <w:rPr>
            <w:rFonts w:ascii="Times New Roman" w:hAnsi="Times New Roman"/>
            <w:sz w:val="24"/>
            <w:szCs w:val="24"/>
            <w:lang w:eastAsia="pl-PL"/>
          </w:rPr>
          <w:t>8 cm</w:t>
        </w:r>
      </w:smartTag>
      <w:r w:rsidRPr="0006200F">
        <w:rPr>
          <w:rFonts w:ascii="Times New Roman" w:hAnsi="Times New Roman"/>
          <w:sz w:val="24"/>
          <w:szCs w:val="24"/>
          <w:lang w:eastAsia="pl-PL"/>
        </w:rPr>
        <w:t xml:space="preserve"> – </w:t>
      </w:r>
      <w:smartTag w:uri="urn:schemas-microsoft-com:office:smarttags" w:element="metricconverter">
        <w:smartTagPr>
          <w:attr w:name="ProductID" w:val="58 m2"/>
        </w:smartTagPr>
        <w:r w:rsidRPr="0006200F">
          <w:rPr>
            <w:rFonts w:ascii="Times New Roman" w:hAnsi="Times New Roman"/>
            <w:sz w:val="24"/>
            <w:szCs w:val="24"/>
            <w:lang w:eastAsia="pl-PL"/>
          </w:rPr>
          <w:t>58 m</w:t>
        </w:r>
        <w:r w:rsidRPr="0006200F">
          <w:rPr>
            <w:rFonts w:ascii="Times New Roman" w:hAnsi="Times New Roman"/>
            <w:sz w:val="24"/>
            <w:szCs w:val="24"/>
            <w:vertAlign w:val="superscript"/>
            <w:lang w:eastAsia="pl-PL"/>
          </w:rPr>
          <w:t>2</w:t>
        </w:r>
      </w:smartTag>
    </w:p>
    <w:p w:rsidR="005502FE" w:rsidRDefault="005502FE" w:rsidP="0006200F">
      <w:p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vertAlign w:val="superscript"/>
          <w:lang w:eastAsia="pl-PL"/>
        </w:rPr>
      </w:pPr>
      <w:r w:rsidRPr="0006200F">
        <w:rPr>
          <w:rFonts w:ascii="Times New Roman" w:hAnsi="Times New Roman"/>
          <w:sz w:val="24"/>
          <w:szCs w:val="24"/>
          <w:lang w:eastAsia="pl-PL"/>
        </w:rPr>
        <w:t xml:space="preserve">20) wykonie drogi technicznej z kruszywa łamanego – </w:t>
      </w:r>
      <w:smartTag w:uri="urn:schemas-microsoft-com:office:smarttags" w:element="metricconverter">
        <w:smartTagPr>
          <w:attr w:name="ProductID" w:val="44 m3"/>
        </w:smartTagPr>
        <w:r w:rsidRPr="0006200F">
          <w:rPr>
            <w:rFonts w:ascii="Times New Roman" w:hAnsi="Times New Roman"/>
            <w:sz w:val="24"/>
            <w:szCs w:val="24"/>
            <w:lang w:eastAsia="pl-PL"/>
          </w:rPr>
          <w:t>44 m</w:t>
        </w:r>
        <w:r w:rsidRPr="0006200F">
          <w:rPr>
            <w:rFonts w:ascii="Times New Roman" w:hAnsi="Times New Roman"/>
            <w:sz w:val="24"/>
            <w:szCs w:val="24"/>
            <w:vertAlign w:val="superscript"/>
            <w:lang w:eastAsia="pl-PL"/>
          </w:rPr>
          <w:t>3</w:t>
        </w:r>
      </w:smartTag>
    </w:p>
    <w:p w:rsidR="005502FE" w:rsidRPr="0006200F" w:rsidRDefault="005502FE" w:rsidP="0006200F">
      <w:p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vertAlign w:val="superscript"/>
          <w:lang w:eastAsia="pl-PL"/>
        </w:rPr>
      </w:pPr>
    </w:p>
    <w:p w:rsidR="005502FE" w:rsidRPr="0006200F" w:rsidRDefault="005502FE" w:rsidP="00C020E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6200F">
        <w:rPr>
          <w:rFonts w:ascii="Times New Roman" w:hAnsi="Times New Roman"/>
          <w:sz w:val="24"/>
          <w:szCs w:val="24"/>
        </w:rPr>
        <w:t>W pkt 4 Termin wykonania zamówienia:</w:t>
      </w:r>
      <w:r w:rsidRPr="0006200F">
        <w:rPr>
          <w:rFonts w:ascii="Times New Roman" w:hAnsi="Times New Roman"/>
          <w:b/>
          <w:sz w:val="24"/>
          <w:szCs w:val="24"/>
        </w:rPr>
        <w:tab/>
      </w:r>
      <w:r w:rsidRPr="0006200F">
        <w:rPr>
          <w:rFonts w:ascii="Times New Roman" w:hAnsi="Times New Roman"/>
          <w:b/>
          <w:sz w:val="24"/>
          <w:szCs w:val="24"/>
        </w:rPr>
        <w:br/>
        <w:t>zamiast zapisu:</w:t>
      </w:r>
    </w:p>
    <w:p w:rsidR="005502FE" w:rsidRPr="0006200F" w:rsidRDefault="005502FE" w:rsidP="0006200F">
      <w:pPr>
        <w:shd w:val="clear" w:color="auto" w:fill="FFFFFF"/>
        <w:spacing w:after="0" w:line="240" w:lineRule="auto"/>
        <w:ind w:left="360" w:right="22"/>
        <w:jc w:val="both"/>
        <w:rPr>
          <w:rFonts w:ascii="Times New Roman" w:hAnsi="Times New Roman"/>
          <w:b/>
          <w:sz w:val="24"/>
          <w:szCs w:val="24"/>
        </w:rPr>
      </w:pPr>
      <w:r w:rsidRPr="0006200F">
        <w:rPr>
          <w:rFonts w:ascii="Times New Roman" w:hAnsi="Times New Roman"/>
          <w:sz w:val="24"/>
          <w:szCs w:val="24"/>
        </w:rPr>
        <w:t xml:space="preserve">Wykonawca zobowiązany jest zrealizować przedmiot zamówienia do dnia </w:t>
      </w:r>
      <w:r w:rsidRPr="0006200F">
        <w:rPr>
          <w:rFonts w:ascii="Times New Roman" w:hAnsi="Times New Roman"/>
          <w:b/>
          <w:sz w:val="24"/>
          <w:szCs w:val="24"/>
        </w:rPr>
        <w:t>15.08.2021 r.</w:t>
      </w:r>
    </w:p>
    <w:p w:rsidR="005502FE" w:rsidRPr="0006200F" w:rsidRDefault="005502FE" w:rsidP="0006200F">
      <w:pPr>
        <w:shd w:val="clear" w:color="auto" w:fill="FFFFFF"/>
        <w:spacing w:after="0" w:line="240" w:lineRule="auto"/>
        <w:ind w:left="360" w:right="22"/>
        <w:jc w:val="both"/>
        <w:rPr>
          <w:rFonts w:ascii="Times New Roman" w:hAnsi="Times New Roman"/>
          <w:sz w:val="24"/>
          <w:szCs w:val="24"/>
        </w:rPr>
      </w:pPr>
      <w:r w:rsidRPr="0006200F">
        <w:rPr>
          <w:rFonts w:ascii="Times New Roman" w:hAnsi="Times New Roman"/>
          <w:b/>
          <w:sz w:val="24"/>
          <w:szCs w:val="24"/>
        </w:rPr>
        <w:t>wprowadza się zapis:</w:t>
      </w:r>
    </w:p>
    <w:p w:rsidR="005502FE" w:rsidRDefault="005502FE" w:rsidP="0006200F">
      <w:pPr>
        <w:shd w:val="clear" w:color="auto" w:fill="FFFFFF"/>
        <w:spacing w:after="0" w:line="240" w:lineRule="auto"/>
        <w:ind w:left="360" w:right="22"/>
        <w:jc w:val="both"/>
        <w:rPr>
          <w:rFonts w:ascii="Times New Roman" w:hAnsi="Times New Roman"/>
          <w:sz w:val="24"/>
          <w:szCs w:val="24"/>
        </w:rPr>
      </w:pPr>
      <w:r w:rsidRPr="0006200F">
        <w:rPr>
          <w:rFonts w:ascii="Times New Roman" w:hAnsi="Times New Roman"/>
          <w:sz w:val="24"/>
          <w:szCs w:val="24"/>
        </w:rPr>
        <w:t>Wykonawca zobowiązany jest zrealizować przedmiot zamówienia w terminie 5 miesięcy od daty podpisania umowy.</w:t>
      </w:r>
    </w:p>
    <w:p w:rsidR="005502FE" w:rsidRPr="0006200F" w:rsidRDefault="005502FE" w:rsidP="0006200F">
      <w:pPr>
        <w:shd w:val="clear" w:color="auto" w:fill="FFFFFF"/>
        <w:spacing w:after="0" w:line="240" w:lineRule="auto"/>
        <w:ind w:left="360" w:right="22"/>
        <w:jc w:val="both"/>
        <w:rPr>
          <w:rFonts w:ascii="Times New Roman" w:hAnsi="Times New Roman"/>
          <w:b/>
          <w:sz w:val="24"/>
          <w:szCs w:val="24"/>
        </w:rPr>
      </w:pPr>
    </w:p>
    <w:p w:rsidR="005502FE" w:rsidRPr="0006200F" w:rsidRDefault="005502FE" w:rsidP="00C020E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6200F">
        <w:rPr>
          <w:rFonts w:ascii="Times New Roman" w:hAnsi="Times New Roman"/>
          <w:sz w:val="24"/>
          <w:szCs w:val="24"/>
        </w:rPr>
        <w:t>W pkt 8 ppkt 8.1.</w:t>
      </w:r>
      <w:r w:rsidRPr="0006200F">
        <w:rPr>
          <w:rFonts w:ascii="Times New Roman" w:hAnsi="Times New Roman"/>
          <w:color w:val="000000"/>
          <w:sz w:val="24"/>
          <w:szCs w:val="24"/>
        </w:rPr>
        <w:t>Termin związania ofertą.</w:t>
      </w:r>
    </w:p>
    <w:p w:rsidR="005502FE" w:rsidRPr="0006200F" w:rsidRDefault="005502FE" w:rsidP="0006200F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6200F">
        <w:rPr>
          <w:rFonts w:ascii="Times New Roman" w:hAnsi="Times New Roman"/>
          <w:b/>
          <w:sz w:val="24"/>
          <w:szCs w:val="24"/>
        </w:rPr>
        <w:t>zamiast zapisu:</w:t>
      </w:r>
    </w:p>
    <w:p w:rsidR="005502FE" w:rsidRPr="0006200F" w:rsidRDefault="005502FE" w:rsidP="0006200F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200F">
        <w:rPr>
          <w:rFonts w:ascii="Times New Roman" w:hAnsi="Times New Roman"/>
          <w:color w:val="000000"/>
          <w:sz w:val="24"/>
          <w:szCs w:val="24"/>
        </w:rPr>
        <w:t xml:space="preserve">Wykonawca jest </w:t>
      </w:r>
      <w:r w:rsidRPr="0006200F">
        <w:rPr>
          <w:rFonts w:ascii="Times New Roman" w:hAnsi="Times New Roman"/>
          <w:b/>
          <w:color w:val="000000"/>
          <w:sz w:val="24"/>
          <w:szCs w:val="24"/>
        </w:rPr>
        <w:t>związany ofertą</w:t>
      </w:r>
      <w:r w:rsidRPr="0006200F">
        <w:rPr>
          <w:rFonts w:ascii="Times New Roman" w:hAnsi="Times New Roman"/>
          <w:color w:val="000000"/>
          <w:sz w:val="24"/>
          <w:szCs w:val="24"/>
        </w:rPr>
        <w:t xml:space="preserve"> od dnia upływu terminu składania ofert do dnia: </w:t>
      </w:r>
      <w:r w:rsidRPr="0006200F">
        <w:rPr>
          <w:rFonts w:ascii="Times New Roman" w:hAnsi="Times New Roman"/>
          <w:b/>
          <w:sz w:val="24"/>
          <w:szCs w:val="24"/>
        </w:rPr>
        <w:t>11.05.2021 r.</w:t>
      </w:r>
    </w:p>
    <w:p w:rsidR="005502FE" w:rsidRPr="0006200F" w:rsidRDefault="005502FE" w:rsidP="0006200F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6200F">
        <w:rPr>
          <w:rFonts w:ascii="Times New Roman" w:hAnsi="Times New Roman"/>
          <w:b/>
          <w:sz w:val="24"/>
          <w:szCs w:val="24"/>
        </w:rPr>
        <w:t>wprowadza się zapis:</w:t>
      </w:r>
    </w:p>
    <w:p w:rsidR="005502FE" w:rsidRPr="0006200F" w:rsidRDefault="005502FE" w:rsidP="0006200F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200F">
        <w:rPr>
          <w:rFonts w:ascii="Times New Roman" w:hAnsi="Times New Roman"/>
          <w:color w:val="000000"/>
          <w:sz w:val="24"/>
          <w:szCs w:val="24"/>
        </w:rPr>
        <w:t xml:space="preserve">Wykonawca jest </w:t>
      </w:r>
      <w:r w:rsidRPr="0006200F">
        <w:rPr>
          <w:rFonts w:ascii="Times New Roman" w:hAnsi="Times New Roman"/>
          <w:b/>
          <w:color w:val="000000"/>
          <w:sz w:val="24"/>
          <w:szCs w:val="24"/>
        </w:rPr>
        <w:t>związany ofertą</w:t>
      </w:r>
      <w:r w:rsidRPr="0006200F">
        <w:rPr>
          <w:rFonts w:ascii="Times New Roman" w:hAnsi="Times New Roman"/>
          <w:color w:val="000000"/>
          <w:sz w:val="24"/>
          <w:szCs w:val="24"/>
        </w:rPr>
        <w:t xml:space="preserve"> od dnia upływu terminu składania ofert do dnia: </w:t>
      </w:r>
      <w:r w:rsidRPr="0006200F">
        <w:rPr>
          <w:rFonts w:ascii="Times New Roman" w:hAnsi="Times New Roman"/>
          <w:b/>
          <w:sz w:val="24"/>
          <w:szCs w:val="24"/>
        </w:rPr>
        <w:t>14.05.2021 r.</w:t>
      </w:r>
    </w:p>
    <w:p w:rsidR="005502FE" w:rsidRDefault="005502FE" w:rsidP="00450A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02FE" w:rsidRDefault="005502FE" w:rsidP="00450A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02FE" w:rsidRDefault="005502FE" w:rsidP="00450A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2C6F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amawiający na podstawie art. 286 ust. 3 </w:t>
      </w:r>
      <w:r w:rsidRPr="006F2C6F">
        <w:rPr>
          <w:rFonts w:ascii="Times New Roman" w:hAnsi="Times New Roman"/>
          <w:sz w:val="24"/>
          <w:szCs w:val="24"/>
        </w:rPr>
        <w:t>ustawy z dnia 11 września 2019 r. Prawo zamówień publicznych (Dz. U. z 2019 r. poz. 2019 ze zm.)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502FE" w:rsidRPr="0006200F" w:rsidRDefault="005502FE" w:rsidP="00062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200F">
        <w:rPr>
          <w:rFonts w:ascii="Times New Roman" w:hAnsi="Times New Roman"/>
          <w:b/>
          <w:sz w:val="28"/>
          <w:szCs w:val="28"/>
        </w:rPr>
        <w:t>przedłuża termin składania ofert do dnia 15.04.2021 r. godz. 09:00</w:t>
      </w:r>
    </w:p>
    <w:p w:rsidR="005502FE" w:rsidRPr="0006200F" w:rsidRDefault="005502FE" w:rsidP="00450A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6200F">
        <w:rPr>
          <w:rFonts w:ascii="Times New Roman" w:hAnsi="Times New Roman"/>
          <w:b/>
          <w:sz w:val="28"/>
          <w:szCs w:val="28"/>
        </w:rPr>
        <w:t>Termin otwarcia ofert:15.04.2021 r. godz. 10:00</w:t>
      </w:r>
    </w:p>
    <w:p w:rsidR="005502FE" w:rsidRPr="0006200F" w:rsidRDefault="005502FE" w:rsidP="00450A0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502FE" w:rsidRDefault="005502FE" w:rsidP="00450A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5502FE" w:rsidSect="00BC0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45946"/>
    <w:multiLevelType w:val="hybridMultilevel"/>
    <w:tmpl w:val="4EC8BC52"/>
    <w:lvl w:ilvl="0" w:tplc="2B420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E55"/>
    <w:rsid w:val="00015E07"/>
    <w:rsid w:val="00045521"/>
    <w:rsid w:val="0006200F"/>
    <w:rsid w:val="00081BC1"/>
    <w:rsid w:val="00095A57"/>
    <w:rsid w:val="000A3021"/>
    <w:rsid w:val="000B6F8B"/>
    <w:rsid w:val="00115951"/>
    <w:rsid w:val="00124B30"/>
    <w:rsid w:val="0013719B"/>
    <w:rsid w:val="0017177D"/>
    <w:rsid w:val="00195A38"/>
    <w:rsid w:val="001C7481"/>
    <w:rsid w:val="001D59AF"/>
    <w:rsid w:val="00207F96"/>
    <w:rsid w:val="00210024"/>
    <w:rsid w:val="00221FF3"/>
    <w:rsid w:val="00233B1A"/>
    <w:rsid w:val="002534A4"/>
    <w:rsid w:val="00255C3B"/>
    <w:rsid w:val="0026676F"/>
    <w:rsid w:val="002A2FCB"/>
    <w:rsid w:val="002C0E14"/>
    <w:rsid w:val="002F20FF"/>
    <w:rsid w:val="003131E8"/>
    <w:rsid w:val="00341A83"/>
    <w:rsid w:val="00370BB6"/>
    <w:rsid w:val="00373408"/>
    <w:rsid w:val="003B7216"/>
    <w:rsid w:val="00400975"/>
    <w:rsid w:val="00405315"/>
    <w:rsid w:val="00416295"/>
    <w:rsid w:val="00420955"/>
    <w:rsid w:val="004232F8"/>
    <w:rsid w:val="004348B6"/>
    <w:rsid w:val="00437920"/>
    <w:rsid w:val="004442B8"/>
    <w:rsid w:val="00450A0F"/>
    <w:rsid w:val="00451276"/>
    <w:rsid w:val="00493E32"/>
    <w:rsid w:val="004E3A94"/>
    <w:rsid w:val="004E730B"/>
    <w:rsid w:val="004E798B"/>
    <w:rsid w:val="00543072"/>
    <w:rsid w:val="00544FB6"/>
    <w:rsid w:val="005502FE"/>
    <w:rsid w:val="0055427D"/>
    <w:rsid w:val="00561851"/>
    <w:rsid w:val="005663FC"/>
    <w:rsid w:val="005A09C1"/>
    <w:rsid w:val="005C0D4A"/>
    <w:rsid w:val="005F3480"/>
    <w:rsid w:val="00606EAE"/>
    <w:rsid w:val="00614DDD"/>
    <w:rsid w:val="00621BAF"/>
    <w:rsid w:val="00647186"/>
    <w:rsid w:val="006612B6"/>
    <w:rsid w:val="00671786"/>
    <w:rsid w:val="00671840"/>
    <w:rsid w:val="00676419"/>
    <w:rsid w:val="00682A31"/>
    <w:rsid w:val="006B60D1"/>
    <w:rsid w:val="006C135C"/>
    <w:rsid w:val="006C5177"/>
    <w:rsid w:val="006E454A"/>
    <w:rsid w:val="006F2C6F"/>
    <w:rsid w:val="00701197"/>
    <w:rsid w:val="00712DEC"/>
    <w:rsid w:val="00723B19"/>
    <w:rsid w:val="007B34AA"/>
    <w:rsid w:val="007D4D51"/>
    <w:rsid w:val="0081114E"/>
    <w:rsid w:val="00817285"/>
    <w:rsid w:val="00824172"/>
    <w:rsid w:val="00856AB7"/>
    <w:rsid w:val="00870636"/>
    <w:rsid w:val="00876567"/>
    <w:rsid w:val="008821A8"/>
    <w:rsid w:val="008A6C2E"/>
    <w:rsid w:val="008B28D9"/>
    <w:rsid w:val="0090168F"/>
    <w:rsid w:val="00912BD8"/>
    <w:rsid w:val="00933BE6"/>
    <w:rsid w:val="009402C8"/>
    <w:rsid w:val="00982882"/>
    <w:rsid w:val="00982FAF"/>
    <w:rsid w:val="009850AC"/>
    <w:rsid w:val="009A61E7"/>
    <w:rsid w:val="00A122D3"/>
    <w:rsid w:val="00A13D1C"/>
    <w:rsid w:val="00A26AC0"/>
    <w:rsid w:val="00A6109B"/>
    <w:rsid w:val="00A9585B"/>
    <w:rsid w:val="00A95BEA"/>
    <w:rsid w:val="00AB7992"/>
    <w:rsid w:val="00AC250E"/>
    <w:rsid w:val="00AC335F"/>
    <w:rsid w:val="00AF1224"/>
    <w:rsid w:val="00AF6219"/>
    <w:rsid w:val="00B10C26"/>
    <w:rsid w:val="00B15D99"/>
    <w:rsid w:val="00B20BEF"/>
    <w:rsid w:val="00B22922"/>
    <w:rsid w:val="00B33CDD"/>
    <w:rsid w:val="00B42417"/>
    <w:rsid w:val="00B42D7A"/>
    <w:rsid w:val="00B42EF4"/>
    <w:rsid w:val="00B51528"/>
    <w:rsid w:val="00B663EC"/>
    <w:rsid w:val="00B818A8"/>
    <w:rsid w:val="00B84FD9"/>
    <w:rsid w:val="00BC085D"/>
    <w:rsid w:val="00BF302D"/>
    <w:rsid w:val="00C020EC"/>
    <w:rsid w:val="00C24283"/>
    <w:rsid w:val="00C352DB"/>
    <w:rsid w:val="00C365F8"/>
    <w:rsid w:val="00C47C62"/>
    <w:rsid w:val="00C545DE"/>
    <w:rsid w:val="00C60DCB"/>
    <w:rsid w:val="00C92445"/>
    <w:rsid w:val="00CA28E6"/>
    <w:rsid w:val="00CB42E2"/>
    <w:rsid w:val="00CF24B5"/>
    <w:rsid w:val="00CF402E"/>
    <w:rsid w:val="00D11274"/>
    <w:rsid w:val="00D23485"/>
    <w:rsid w:val="00D36CBA"/>
    <w:rsid w:val="00D46CC0"/>
    <w:rsid w:val="00D530B3"/>
    <w:rsid w:val="00DA5E55"/>
    <w:rsid w:val="00DF0E23"/>
    <w:rsid w:val="00E05DC4"/>
    <w:rsid w:val="00E457AD"/>
    <w:rsid w:val="00EB36AB"/>
    <w:rsid w:val="00EB6D9F"/>
    <w:rsid w:val="00ED57CB"/>
    <w:rsid w:val="00ED5AFB"/>
    <w:rsid w:val="00EE691C"/>
    <w:rsid w:val="00F06CC2"/>
    <w:rsid w:val="00F20D13"/>
    <w:rsid w:val="00F2761D"/>
    <w:rsid w:val="00F527F4"/>
    <w:rsid w:val="00F74A61"/>
    <w:rsid w:val="00F872BA"/>
    <w:rsid w:val="00FC50DC"/>
    <w:rsid w:val="00FD541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5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36AB"/>
    <w:pPr>
      <w:ind w:left="720"/>
      <w:contextualSpacing/>
    </w:pPr>
  </w:style>
  <w:style w:type="paragraph" w:customStyle="1" w:styleId="Zal-text">
    <w:name w:val="Zal-text"/>
    <w:basedOn w:val="Normal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PlainText">
    <w:name w:val="Plain Text"/>
    <w:basedOn w:val="Normal"/>
    <w:link w:val="PlainTextChar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  <w:szCs w:val="20"/>
    </w:rPr>
  </w:style>
  <w:style w:type="paragraph" w:customStyle="1" w:styleId="Normalny1">
    <w:name w:val="Normalny1"/>
    <w:basedOn w:val="Normal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0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0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0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943</TotalTime>
  <Pages>2</Pages>
  <Words>355</Words>
  <Characters>2135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Pieróg</dc:creator>
  <cp:keywords/>
  <dc:description/>
  <cp:lastModifiedBy>Dorota Sęga</cp:lastModifiedBy>
  <cp:revision>26</cp:revision>
  <cp:lastPrinted>2021-04-07T06:58:00Z</cp:lastPrinted>
  <dcterms:created xsi:type="dcterms:W3CDTF">2019-03-19T12:59:00Z</dcterms:created>
  <dcterms:modified xsi:type="dcterms:W3CDTF">2021-04-07T08:56:00Z</dcterms:modified>
</cp:coreProperties>
</file>