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0" w:rsidRPr="00CC6664" w:rsidRDefault="00A76480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08.04.202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A76480" w:rsidRPr="00CC6664" w:rsidRDefault="00A7648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A76480" w:rsidRPr="00CC6664" w:rsidRDefault="00A7648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A76480" w:rsidRPr="00CC6664" w:rsidRDefault="00A7648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A76480" w:rsidRPr="00CC6664" w:rsidRDefault="00A7648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A76480" w:rsidRPr="00CC6664" w:rsidRDefault="00A76480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76480" w:rsidRPr="00CC6664" w:rsidRDefault="00A76480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A76480" w:rsidRPr="001D4805" w:rsidRDefault="00A76480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D480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zamówienia </w:t>
      </w:r>
    </w:p>
    <w:p w:rsidR="00A76480" w:rsidRPr="001D4805" w:rsidRDefault="00A76480" w:rsidP="00CC666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480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r w:rsidRPr="001D4805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1D4805">
        <w:rPr>
          <w:rFonts w:ascii="Times New Roman" w:hAnsi="Times New Roman"/>
          <w:b/>
          <w:sz w:val="24"/>
          <w:szCs w:val="24"/>
        </w:rPr>
        <w:t>Budowa sali gimnastycznej przy SP w Kopaninach</w:t>
      </w:r>
      <w:r w:rsidRPr="001D4805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bookmarkEnd w:id="0"/>
    <w:p w:rsidR="00A76480" w:rsidRPr="00CC6664" w:rsidRDefault="00A76480" w:rsidP="00CC666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A76480" w:rsidRPr="00CC6664" w:rsidRDefault="00A76480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zamówienia zamierza przeznaczyć </w:t>
      </w:r>
      <w:r w:rsidRPr="001D4805">
        <w:rPr>
          <w:rFonts w:ascii="Times New Roman" w:hAnsi="Times New Roman"/>
          <w:sz w:val="24"/>
          <w:szCs w:val="24"/>
        </w:rPr>
        <w:t xml:space="preserve">kwotę </w:t>
      </w:r>
      <w:r w:rsidRPr="001D4805">
        <w:rPr>
          <w:rFonts w:ascii="Times New Roman" w:hAnsi="Times New Roman"/>
          <w:b/>
          <w:bCs/>
          <w:sz w:val="24"/>
          <w:szCs w:val="24"/>
        </w:rPr>
        <w:t xml:space="preserve">2 624 600,00 </w:t>
      </w:r>
      <w:r w:rsidRPr="001D480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zł</w:t>
      </w:r>
      <w:r w:rsidRPr="001D48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D4805">
        <w:rPr>
          <w:rFonts w:ascii="Times New Roman" w:hAnsi="Times New Roman"/>
          <w:sz w:val="24"/>
          <w:szCs w:val="24"/>
        </w:rPr>
        <w:t>(brutto).</w:t>
      </w:r>
    </w:p>
    <w:p w:rsidR="00A76480" w:rsidRPr="00CC6664" w:rsidRDefault="00A76480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480" w:rsidRPr="00CC6664" w:rsidRDefault="00A76480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480" w:rsidRPr="0020799D" w:rsidRDefault="00A76480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A76480" w:rsidRDefault="00A76480"/>
    <w:sectPr w:rsidR="00A76480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B6D36"/>
    <w:rsid w:val="001D4805"/>
    <w:rsid w:val="0020799D"/>
    <w:rsid w:val="002B3769"/>
    <w:rsid w:val="002D0A95"/>
    <w:rsid w:val="00573E28"/>
    <w:rsid w:val="006F2B8B"/>
    <w:rsid w:val="0072176A"/>
    <w:rsid w:val="007F3A56"/>
    <w:rsid w:val="00936943"/>
    <w:rsid w:val="00A76480"/>
    <w:rsid w:val="00AB0A66"/>
    <w:rsid w:val="00AD543C"/>
    <w:rsid w:val="00C3227B"/>
    <w:rsid w:val="00C7100B"/>
    <w:rsid w:val="00CC6664"/>
    <w:rsid w:val="00E137BA"/>
    <w:rsid w:val="00EE67FE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65</Words>
  <Characters>396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6</cp:revision>
  <cp:lastPrinted>2021-04-08T07:07:00Z</cp:lastPrinted>
  <dcterms:created xsi:type="dcterms:W3CDTF">2021-01-25T14:13:00Z</dcterms:created>
  <dcterms:modified xsi:type="dcterms:W3CDTF">2021-04-08T07:07:00Z</dcterms:modified>
</cp:coreProperties>
</file>