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8B" w:rsidRPr="00CC6664" w:rsidRDefault="006F2B8B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07.04.202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6F2B8B" w:rsidRPr="00CC6664" w:rsidRDefault="006F2B8B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6F2B8B" w:rsidRPr="00CC6664" w:rsidRDefault="006F2B8B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6F2B8B" w:rsidRPr="00CC6664" w:rsidRDefault="006F2B8B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6F2B8B" w:rsidRPr="00CC6664" w:rsidRDefault="006F2B8B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6F2B8B" w:rsidRPr="00CC6664" w:rsidRDefault="006F2B8B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F2B8B" w:rsidRPr="00CC6664" w:rsidRDefault="006F2B8B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6F2B8B" w:rsidRPr="00CC6664" w:rsidRDefault="006F2B8B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zamówienia </w:t>
      </w:r>
    </w:p>
    <w:p w:rsidR="006F2B8B" w:rsidRPr="00CC6664" w:rsidRDefault="006F2B8B" w:rsidP="00CC666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r w:rsidRPr="00CC6664">
        <w:rPr>
          <w:rFonts w:ascii="Times New Roman" w:hAnsi="Times New Roman"/>
          <w:b/>
          <w:bCs/>
          <w:color w:val="000000"/>
          <w:sz w:val="24"/>
          <w:szCs w:val="24"/>
        </w:rPr>
        <w:t>„Przebudowa sali gimnastycznej przy SP w Dziebałtowie na potrzeby przedszkola”</w:t>
      </w:r>
    </w:p>
    <w:bookmarkEnd w:id="0"/>
    <w:p w:rsidR="006F2B8B" w:rsidRPr="00CC6664" w:rsidRDefault="006F2B8B" w:rsidP="00CC666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6F2B8B" w:rsidRPr="00CC6664" w:rsidRDefault="006F2B8B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zamówienia zamierza przeznaczyć kwotę </w:t>
      </w:r>
      <w:r w:rsidRPr="00CC6664">
        <w:rPr>
          <w:rFonts w:ascii="Times New Roman" w:hAnsi="Times New Roman"/>
          <w:b/>
          <w:bCs/>
          <w:sz w:val="24"/>
          <w:szCs w:val="24"/>
          <w:lang w:eastAsia="ar-SA"/>
        </w:rPr>
        <w:t>195 000,00 zł</w:t>
      </w:r>
      <w:r w:rsidRPr="00CC66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(brutto).</w:t>
      </w:r>
    </w:p>
    <w:p w:rsidR="006F2B8B" w:rsidRPr="00CC6664" w:rsidRDefault="006F2B8B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2B8B" w:rsidRPr="00CC6664" w:rsidRDefault="006F2B8B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2B8B" w:rsidRPr="0020799D" w:rsidRDefault="006F2B8B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6F2B8B" w:rsidRDefault="006F2B8B"/>
    <w:sectPr w:rsidR="006F2B8B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B6D36"/>
    <w:rsid w:val="0020799D"/>
    <w:rsid w:val="002B3769"/>
    <w:rsid w:val="002D0A95"/>
    <w:rsid w:val="00573E28"/>
    <w:rsid w:val="006F2B8B"/>
    <w:rsid w:val="0072176A"/>
    <w:rsid w:val="00936943"/>
    <w:rsid w:val="00AD543C"/>
    <w:rsid w:val="00C3227B"/>
    <w:rsid w:val="00C7100B"/>
    <w:rsid w:val="00CC6664"/>
    <w:rsid w:val="00E137BA"/>
    <w:rsid w:val="00EE67FE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9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69</Words>
  <Characters>419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5</cp:revision>
  <cp:lastPrinted>2021-04-07T06:25:00Z</cp:lastPrinted>
  <dcterms:created xsi:type="dcterms:W3CDTF">2021-01-25T14:13:00Z</dcterms:created>
  <dcterms:modified xsi:type="dcterms:W3CDTF">2021-04-07T06:25:00Z</dcterms:modified>
</cp:coreProperties>
</file>