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CB" w:rsidRPr="00081BC1" w:rsidRDefault="00ED57CB" w:rsidP="00081B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ZP.271.1.4.2021</w:t>
      </w:r>
      <w:r w:rsidRPr="00081BC1">
        <w:rPr>
          <w:rFonts w:ascii="Times New Roman" w:hAnsi="Times New Roman"/>
          <w:sz w:val="24"/>
          <w:szCs w:val="24"/>
          <w:lang w:eastAsia="pl-PL"/>
        </w:rPr>
        <w:t xml:space="preserve">.DS                                           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Końskie, dn. 16.03.2020</w:t>
      </w:r>
      <w:r w:rsidRPr="00081BC1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:rsidR="00ED57CB" w:rsidRDefault="00ED57CB" w:rsidP="00B33CDD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ED57CB" w:rsidRDefault="00ED57CB" w:rsidP="00B33CDD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ED57CB" w:rsidRPr="00081BC1" w:rsidRDefault="00ED57CB" w:rsidP="00B33CDD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ED57CB" w:rsidRPr="00081BC1" w:rsidRDefault="00ED57CB" w:rsidP="00081BC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081BC1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ED57CB" w:rsidRPr="00081BC1" w:rsidRDefault="00ED57CB" w:rsidP="00081BC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081BC1">
        <w:rPr>
          <w:rFonts w:ascii="Times New Roman" w:hAnsi="Times New Roman"/>
          <w:b/>
          <w:bCs/>
          <w:kern w:val="36"/>
          <w:sz w:val="24"/>
          <w:szCs w:val="24"/>
        </w:rPr>
        <w:t>o udzielenie zamówienia publicznego</w:t>
      </w:r>
    </w:p>
    <w:p w:rsidR="00ED57CB" w:rsidRDefault="00ED57CB" w:rsidP="00081BC1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ED57CB" w:rsidRPr="00081BC1" w:rsidRDefault="00ED57CB" w:rsidP="00081BC1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ED57CB" w:rsidRPr="00AF1224" w:rsidRDefault="00ED57CB" w:rsidP="00AF12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1224">
        <w:rPr>
          <w:rFonts w:ascii="Times New Roman" w:hAnsi="Times New Roman"/>
          <w:b/>
          <w:sz w:val="24"/>
          <w:szCs w:val="24"/>
        </w:rPr>
        <w:t>Dotyczy postępowania o udzielenie zamówienia publicznego na:</w:t>
      </w:r>
      <w:r w:rsidRPr="00AF1224">
        <w:rPr>
          <w:rFonts w:ascii="Times New Roman" w:hAnsi="Times New Roman"/>
          <w:sz w:val="24"/>
          <w:szCs w:val="24"/>
        </w:rPr>
        <w:t xml:space="preserve"> </w:t>
      </w:r>
      <w:r w:rsidRPr="00AF1224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Przebudowa ul. </w:t>
      </w:r>
      <w:r w:rsidRPr="00AF1224">
        <w:rPr>
          <w:rFonts w:ascii="Times New Roman" w:hAnsi="Times New Roman"/>
          <w:b/>
          <w:sz w:val="24"/>
          <w:szCs w:val="24"/>
        </w:rPr>
        <w:t>Spółdzielczej i Dorzecznej w Sielpi”</w:t>
      </w:r>
    </w:p>
    <w:p w:rsidR="00ED57CB" w:rsidRDefault="00ED57CB" w:rsidP="005618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CB" w:rsidRPr="00682A31" w:rsidRDefault="00ED57CB" w:rsidP="00682A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2A31">
        <w:rPr>
          <w:rFonts w:ascii="Times New Roman" w:hAnsi="Times New Roman"/>
          <w:sz w:val="24"/>
          <w:szCs w:val="24"/>
        </w:rPr>
        <w:t>Zamawia</w:t>
      </w:r>
      <w:r>
        <w:rPr>
          <w:rFonts w:ascii="Times New Roman" w:hAnsi="Times New Roman"/>
          <w:sz w:val="24"/>
          <w:szCs w:val="24"/>
        </w:rPr>
        <w:t>jący na podstawie art. 137 ust. 1 ustawy z dnia 11 września 2019</w:t>
      </w:r>
      <w:r w:rsidRPr="00682A31">
        <w:rPr>
          <w:rFonts w:ascii="Times New Roman" w:hAnsi="Times New Roman"/>
          <w:sz w:val="24"/>
          <w:szCs w:val="24"/>
        </w:rPr>
        <w:t xml:space="preserve"> r. Prawo zamówień publicznych (Dz. U. z 20</w:t>
      </w:r>
      <w:r>
        <w:rPr>
          <w:rFonts w:ascii="Times New Roman" w:hAnsi="Times New Roman"/>
          <w:sz w:val="24"/>
          <w:szCs w:val="24"/>
        </w:rPr>
        <w:t>19 r. poz. 2019 ze zm</w:t>
      </w:r>
      <w:r w:rsidRPr="00682A31">
        <w:rPr>
          <w:rFonts w:ascii="Times New Roman" w:hAnsi="Times New Roman"/>
          <w:sz w:val="24"/>
          <w:szCs w:val="24"/>
        </w:rPr>
        <w:t>.) zmie</w:t>
      </w:r>
      <w:r>
        <w:rPr>
          <w:rFonts w:ascii="Times New Roman" w:hAnsi="Times New Roman"/>
          <w:sz w:val="24"/>
          <w:szCs w:val="24"/>
        </w:rPr>
        <w:t>nia treść Specyfikacji Warunków zamówienia (SWZ)</w:t>
      </w:r>
      <w:r w:rsidRPr="00682A31">
        <w:rPr>
          <w:rFonts w:ascii="Times New Roman" w:hAnsi="Times New Roman"/>
          <w:sz w:val="24"/>
          <w:szCs w:val="24"/>
        </w:rPr>
        <w:t xml:space="preserve"> w następujący sposób:</w:t>
      </w:r>
    </w:p>
    <w:p w:rsidR="00ED57CB" w:rsidRDefault="00ED57CB" w:rsidP="00682A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CB" w:rsidRPr="00682A31" w:rsidRDefault="00ED57CB" w:rsidP="00682A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zamieszcza dodatkowo przedmiary robót dla przebudowy ul. Spółdzielczej i ul. Dorzecznej w Sieli.</w:t>
      </w:r>
    </w:p>
    <w:sectPr w:rsidR="00ED57CB" w:rsidRPr="00682A31" w:rsidSect="00BC0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4456C6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A4477A0"/>
    <w:multiLevelType w:val="hybridMultilevel"/>
    <w:tmpl w:val="04DAA2EA"/>
    <w:lvl w:ilvl="0" w:tplc="33CC8A30">
      <w:start w:val="36"/>
      <w:numFmt w:val="decimal"/>
      <w:lvlText w:val="%1."/>
      <w:lvlJc w:val="left"/>
      <w:pPr>
        <w:tabs>
          <w:tab w:val="num" w:pos="-3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061DEA"/>
    <w:multiLevelType w:val="hybridMultilevel"/>
    <w:tmpl w:val="7D1C3AC0"/>
    <w:lvl w:ilvl="0" w:tplc="21EA56D6">
      <w:start w:val="45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4772AB"/>
    <w:multiLevelType w:val="multilevel"/>
    <w:tmpl w:val="EB3285BE"/>
    <w:lvl w:ilvl="0">
      <w:start w:val="1"/>
      <w:numFmt w:val="none"/>
      <w:lvlText w:val="29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130765"/>
    <w:multiLevelType w:val="multilevel"/>
    <w:tmpl w:val="8FDEC40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7">
    <w:nsid w:val="2DFA19D8"/>
    <w:multiLevelType w:val="hybridMultilevel"/>
    <w:tmpl w:val="2202EA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9">
    <w:nsid w:val="385C707B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3D4D75AF"/>
    <w:multiLevelType w:val="hybridMultilevel"/>
    <w:tmpl w:val="8FDEC40C"/>
    <w:lvl w:ilvl="0" w:tplc="FE7EEC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1">
    <w:nsid w:val="419B09C1"/>
    <w:multiLevelType w:val="hybridMultilevel"/>
    <w:tmpl w:val="B0A6658A"/>
    <w:lvl w:ilvl="0" w:tplc="7782483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2">
    <w:nsid w:val="4A8D5931"/>
    <w:multiLevelType w:val="hybridMultilevel"/>
    <w:tmpl w:val="B29C82D8"/>
    <w:lvl w:ilvl="0" w:tplc="822E9B6E">
      <w:start w:val="2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9BE1EEE"/>
    <w:multiLevelType w:val="hybridMultilevel"/>
    <w:tmpl w:val="C25CFEC8"/>
    <w:lvl w:ilvl="0" w:tplc="088C3A6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ADB4DDF"/>
    <w:multiLevelType w:val="hybridMultilevel"/>
    <w:tmpl w:val="AFFE32D8"/>
    <w:lvl w:ilvl="0" w:tplc="916C6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BC54DE5"/>
    <w:multiLevelType w:val="multilevel"/>
    <w:tmpl w:val="AFFE3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49E4DC4"/>
    <w:multiLevelType w:val="hybridMultilevel"/>
    <w:tmpl w:val="5516A130"/>
    <w:lvl w:ilvl="0" w:tplc="CA2CB3C6">
      <w:start w:val="2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C3F0C81"/>
    <w:multiLevelType w:val="hybridMultilevel"/>
    <w:tmpl w:val="5B46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CB22625"/>
    <w:multiLevelType w:val="multilevel"/>
    <w:tmpl w:val="B0A6658A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9">
    <w:nsid w:val="70314D82"/>
    <w:multiLevelType w:val="multilevel"/>
    <w:tmpl w:val="6CC077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71563DBA"/>
    <w:multiLevelType w:val="multilevel"/>
    <w:tmpl w:val="5B46D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1C96E9F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35F54E7"/>
    <w:multiLevelType w:val="hybridMultilevel"/>
    <w:tmpl w:val="248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4B7713B"/>
    <w:multiLevelType w:val="hybridMultilevel"/>
    <w:tmpl w:val="6DC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>
    <w:nsid w:val="7A3C261D"/>
    <w:multiLevelType w:val="hybridMultilevel"/>
    <w:tmpl w:val="4D205A26"/>
    <w:lvl w:ilvl="0" w:tplc="C7C0CD5E">
      <w:start w:val="2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6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Times New Roman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F954B53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22"/>
  </w:num>
  <w:num w:numId="4">
    <w:abstractNumId w:val="10"/>
  </w:num>
  <w:num w:numId="5">
    <w:abstractNumId w:val="26"/>
  </w:num>
  <w:num w:numId="6">
    <w:abstractNumId w:val="21"/>
  </w:num>
  <w:num w:numId="7">
    <w:abstractNumId w:val="0"/>
  </w:num>
  <w:num w:numId="8">
    <w:abstractNumId w:val="27"/>
  </w:num>
  <w:num w:numId="9">
    <w:abstractNumId w:val="11"/>
  </w:num>
  <w:num w:numId="10">
    <w:abstractNumId w:val="24"/>
  </w:num>
  <w:num w:numId="11">
    <w:abstractNumId w:val="7"/>
  </w:num>
  <w:num w:numId="12">
    <w:abstractNumId w:val="17"/>
  </w:num>
  <w:num w:numId="13">
    <w:abstractNumId w:val="14"/>
  </w:num>
  <w:num w:numId="14">
    <w:abstractNumId w:val="13"/>
  </w:num>
  <w:num w:numId="15">
    <w:abstractNumId w:val="25"/>
  </w:num>
  <w:num w:numId="16">
    <w:abstractNumId w:val="6"/>
  </w:num>
  <w:num w:numId="17">
    <w:abstractNumId w:val="16"/>
  </w:num>
  <w:num w:numId="18">
    <w:abstractNumId w:val="20"/>
  </w:num>
  <w:num w:numId="19">
    <w:abstractNumId w:val="12"/>
  </w:num>
  <w:num w:numId="20">
    <w:abstractNumId w:val="5"/>
  </w:num>
  <w:num w:numId="21">
    <w:abstractNumId w:val="15"/>
  </w:num>
  <w:num w:numId="22">
    <w:abstractNumId w:val="2"/>
  </w:num>
  <w:num w:numId="23">
    <w:abstractNumId w:val="18"/>
  </w:num>
  <w:num w:numId="24">
    <w:abstractNumId w:val="3"/>
  </w:num>
  <w:num w:numId="25">
    <w:abstractNumId w:val="1"/>
  </w:num>
  <w:num w:numId="26">
    <w:abstractNumId w:val="9"/>
  </w:num>
  <w:num w:numId="27">
    <w:abstractNumId w:val="23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E55"/>
    <w:rsid w:val="00015E07"/>
    <w:rsid w:val="00045521"/>
    <w:rsid w:val="00081BC1"/>
    <w:rsid w:val="00095A57"/>
    <w:rsid w:val="000A3021"/>
    <w:rsid w:val="000B6F8B"/>
    <w:rsid w:val="00115951"/>
    <w:rsid w:val="0013719B"/>
    <w:rsid w:val="0017177D"/>
    <w:rsid w:val="00195A38"/>
    <w:rsid w:val="001C7481"/>
    <w:rsid w:val="001D59AF"/>
    <w:rsid w:val="00207F96"/>
    <w:rsid w:val="00210024"/>
    <w:rsid w:val="00255C3B"/>
    <w:rsid w:val="0026676F"/>
    <w:rsid w:val="002A2FCB"/>
    <w:rsid w:val="002C0E14"/>
    <w:rsid w:val="002F20FF"/>
    <w:rsid w:val="003131E8"/>
    <w:rsid w:val="00341A83"/>
    <w:rsid w:val="00370BB6"/>
    <w:rsid w:val="00373408"/>
    <w:rsid w:val="003B7216"/>
    <w:rsid w:val="00400975"/>
    <w:rsid w:val="00405315"/>
    <w:rsid w:val="00416295"/>
    <w:rsid w:val="00420955"/>
    <w:rsid w:val="004232F8"/>
    <w:rsid w:val="004348B6"/>
    <w:rsid w:val="00437920"/>
    <w:rsid w:val="004442B8"/>
    <w:rsid w:val="00451276"/>
    <w:rsid w:val="00493E32"/>
    <w:rsid w:val="004E3A94"/>
    <w:rsid w:val="004E730B"/>
    <w:rsid w:val="004E798B"/>
    <w:rsid w:val="00543072"/>
    <w:rsid w:val="00544FB6"/>
    <w:rsid w:val="0055427D"/>
    <w:rsid w:val="00561851"/>
    <w:rsid w:val="005A09C1"/>
    <w:rsid w:val="005C0D4A"/>
    <w:rsid w:val="005F3480"/>
    <w:rsid w:val="00606EAE"/>
    <w:rsid w:val="00614DDD"/>
    <w:rsid w:val="00621BAF"/>
    <w:rsid w:val="00647186"/>
    <w:rsid w:val="006612B6"/>
    <w:rsid w:val="00671786"/>
    <w:rsid w:val="00671840"/>
    <w:rsid w:val="00676419"/>
    <w:rsid w:val="00682A31"/>
    <w:rsid w:val="006C135C"/>
    <w:rsid w:val="006C5177"/>
    <w:rsid w:val="006E454A"/>
    <w:rsid w:val="00701197"/>
    <w:rsid w:val="00723B19"/>
    <w:rsid w:val="007B34AA"/>
    <w:rsid w:val="007D4D51"/>
    <w:rsid w:val="0081114E"/>
    <w:rsid w:val="00817285"/>
    <w:rsid w:val="00824172"/>
    <w:rsid w:val="00870636"/>
    <w:rsid w:val="00876567"/>
    <w:rsid w:val="008A6C2E"/>
    <w:rsid w:val="008B28D9"/>
    <w:rsid w:val="0090168F"/>
    <w:rsid w:val="00912BD8"/>
    <w:rsid w:val="00933BE6"/>
    <w:rsid w:val="009402C8"/>
    <w:rsid w:val="00982882"/>
    <w:rsid w:val="009A61E7"/>
    <w:rsid w:val="00A122D3"/>
    <w:rsid w:val="00A13D1C"/>
    <w:rsid w:val="00A26AC0"/>
    <w:rsid w:val="00A6109B"/>
    <w:rsid w:val="00A9585B"/>
    <w:rsid w:val="00A95BEA"/>
    <w:rsid w:val="00AB7992"/>
    <w:rsid w:val="00AC250E"/>
    <w:rsid w:val="00AF1224"/>
    <w:rsid w:val="00AF6219"/>
    <w:rsid w:val="00B10C26"/>
    <w:rsid w:val="00B15D99"/>
    <w:rsid w:val="00B20BEF"/>
    <w:rsid w:val="00B33CDD"/>
    <w:rsid w:val="00B42417"/>
    <w:rsid w:val="00B42D7A"/>
    <w:rsid w:val="00B51528"/>
    <w:rsid w:val="00B818A8"/>
    <w:rsid w:val="00B84FD9"/>
    <w:rsid w:val="00BC085D"/>
    <w:rsid w:val="00BF302D"/>
    <w:rsid w:val="00C24283"/>
    <w:rsid w:val="00C365F8"/>
    <w:rsid w:val="00C47C62"/>
    <w:rsid w:val="00C545DE"/>
    <w:rsid w:val="00C60DCB"/>
    <w:rsid w:val="00C92445"/>
    <w:rsid w:val="00CA28E6"/>
    <w:rsid w:val="00CB42E2"/>
    <w:rsid w:val="00CF24B5"/>
    <w:rsid w:val="00CF402E"/>
    <w:rsid w:val="00D11274"/>
    <w:rsid w:val="00D23485"/>
    <w:rsid w:val="00D36CBA"/>
    <w:rsid w:val="00D46CC0"/>
    <w:rsid w:val="00DA5E55"/>
    <w:rsid w:val="00DF0E23"/>
    <w:rsid w:val="00E05DC4"/>
    <w:rsid w:val="00E457AD"/>
    <w:rsid w:val="00EB36AB"/>
    <w:rsid w:val="00EB6D9F"/>
    <w:rsid w:val="00ED57CB"/>
    <w:rsid w:val="00ED5AFB"/>
    <w:rsid w:val="00EE691C"/>
    <w:rsid w:val="00F06CC2"/>
    <w:rsid w:val="00F20D13"/>
    <w:rsid w:val="00F2761D"/>
    <w:rsid w:val="00F74A61"/>
    <w:rsid w:val="00F872BA"/>
    <w:rsid w:val="00FC50DC"/>
    <w:rsid w:val="00FD541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5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36AB"/>
    <w:pPr>
      <w:ind w:left="720"/>
      <w:contextualSpacing/>
    </w:pPr>
  </w:style>
  <w:style w:type="paragraph" w:customStyle="1" w:styleId="Zal-text">
    <w:name w:val="Zal-text"/>
    <w:basedOn w:val="Normal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PlainText">
    <w:name w:val="Plain Text"/>
    <w:basedOn w:val="Normal"/>
    <w:link w:val="PlainTextChar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  <w:szCs w:val="20"/>
    </w:rPr>
  </w:style>
  <w:style w:type="paragraph" w:customStyle="1" w:styleId="Normalny1">
    <w:name w:val="Normalny1"/>
    <w:basedOn w:val="Normal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4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777</TotalTime>
  <Pages>1</Pages>
  <Words>89</Words>
  <Characters>538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Pieróg</dc:creator>
  <cp:keywords/>
  <dc:description/>
  <cp:lastModifiedBy>Dorota Sęga</cp:lastModifiedBy>
  <cp:revision>22</cp:revision>
  <cp:lastPrinted>2021-03-16T10:56:00Z</cp:lastPrinted>
  <dcterms:created xsi:type="dcterms:W3CDTF">2019-03-19T12:59:00Z</dcterms:created>
  <dcterms:modified xsi:type="dcterms:W3CDTF">2021-03-16T10:57:00Z</dcterms:modified>
</cp:coreProperties>
</file>