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623" w:rsidRPr="00CC6664" w:rsidRDefault="00FC1623" w:rsidP="00CC6664">
      <w:pPr>
        <w:widowControl w:val="0"/>
        <w:spacing w:after="0" w:line="360" w:lineRule="auto"/>
        <w:ind w:left="-284"/>
        <w:jc w:val="right"/>
        <w:rPr>
          <w:rFonts w:ascii="Times New Roman" w:hAnsi="Times New Roman"/>
          <w:sz w:val="24"/>
          <w:szCs w:val="24"/>
          <w:lang w:eastAsia="pl-PL"/>
        </w:rPr>
      </w:pPr>
      <w:r w:rsidRPr="00CC6664">
        <w:rPr>
          <w:rFonts w:ascii="Times New Roman" w:hAnsi="Times New Roman"/>
          <w:snapToGrid w:val="0"/>
          <w:sz w:val="24"/>
          <w:szCs w:val="24"/>
          <w:lang w:eastAsia="pl-PL"/>
        </w:rPr>
        <w:t>Końskie,</w:t>
      </w:r>
      <w:r>
        <w:rPr>
          <w:rFonts w:ascii="Times New Roman" w:hAnsi="Times New Roman"/>
          <w:snapToGrid w:val="0"/>
          <w:sz w:val="24"/>
          <w:szCs w:val="24"/>
          <w:lang w:eastAsia="pl-PL"/>
        </w:rPr>
        <w:t xml:space="preserve"> 23.03.202</w:t>
      </w:r>
      <w:r w:rsidRPr="00CC6664">
        <w:rPr>
          <w:rFonts w:ascii="Times New Roman" w:hAnsi="Times New Roman"/>
          <w:snapToGrid w:val="0"/>
          <w:sz w:val="24"/>
          <w:szCs w:val="24"/>
          <w:lang w:eastAsia="pl-PL"/>
        </w:rPr>
        <w:t>1 r.</w:t>
      </w:r>
    </w:p>
    <w:p w:rsidR="00FC1623" w:rsidRPr="00CC6664" w:rsidRDefault="00FC1623" w:rsidP="00CC6664">
      <w:pPr>
        <w:spacing w:after="0" w:line="36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CC6664">
        <w:rPr>
          <w:rFonts w:ascii="Times New Roman" w:hAnsi="Times New Roman"/>
          <w:b/>
          <w:snapToGrid w:val="0"/>
          <w:sz w:val="24"/>
          <w:szCs w:val="24"/>
          <w:lang w:eastAsia="pl-PL"/>
        </w:rPr>
        <w:t>Zamawiający:</w:t>
      </w:r>
    </w:p>
    <w:p w:rsidR="00FC1623" w:rsidRPr="00CC6664" w:rsidRDefault="00FC1623" w:rsidP="00CC6664">
      <w:pPr>
        <w:spacing w:after="0" w:line="36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CC6664">
        <w:rPr>
          <w:rFonts w:ascii="Times New Roman" w:hAnsi="Times New Roman"/>
          <w:b/>
          <w:snapToGrid w:val="0"/>
          <w:sz w:val="24"/>
          <w:szCs w:val="24"/>
          <w:lang w:eastAsia="pl-PL"/>
        </w:rPr>
        <w:t>Gmina Końskie</w:t>
      </w:r>
    </w:p>
    <w:p w:rsidR="00FC1623" w:rsidRPr="00CC6664" w:rsidRDefault="00FC1623" w:rsidP="00CC6664">
      <w:pPr>
        <w:spacing w:after="0" w:line="36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CC6664">
        <w:rPr>
          <w:rFonts w:ascii="Times New Roman" w:hAnsi="Times New Roman"/>
          <w:b/>
          <w:snapToGrid w:val="0"/>
          <w:sz w:val="24"/>
          <w:szCs w:val="24"/>
          <w:lang w:eastAsia="pl-PL"/>
        </w:rPr>
        <w:t>ul. Partyzantów 1</w:t>
      </w:r>
    </w:p>
    <w:p w:rsidR="00FC1623" w:rsidRPr="00CC6664" w:rsidRDefault="00FC1623" w:rsidP="00CC6664">
      <w:pPr>
        <w:spacing w:after="0" w:line="36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CC6664">
        <w:rPr>
          <w:rFonts w:ascii="Times New Roman" w:hAnsi="Times New Roman"/>
          <w:b/>
          <w:snapToGrid w:val="0"/>
          <w:sz w:val="24"/>
          <w:szCs w:val="24"/>
          <w:lang w:eastAsia="pl-PL"/>
        </w:rPr>
        <w:t>26-200 Końskie</w:t>
      </w:r>
    </w:p>
    <w:p w:rsidR="00FC1623" w:rsidRPr="00CC6664" w:rsidRDefault="00FC1623" w:rsidP="00CC6664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FC1623" w:rsidRPr="00CC6664" w:rsidRDefault="00FC1623" w:rsidP="00CC666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bookmarkStart w:id="0" w:name="_Hlk62479922"/>
      <w:r w:rsidRPr="00CC6664">
        <w:rPr>
          <w:rFonts w:ascii="Times New Roman" w:hAnsi="Times New Roman"/>
          <w:b/>
          <w:bCs/>
          <w:sz w:val="24"/>
          <w:szCs w:val="24"/>
          <w:lang w:eastAsia="pl-PL"/>
        </w:rPr>
        <w:t>Informacja o kwocie,</w:t>
      </w:r>
    </w:p>
    <w:p w:rsidR="00FC1623" w:rsidRPr="00CC6664" w:rsidRDefault="00FC1623" w:rsidP="00CC666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CC6664">
        <w:rPr>
          <w:rFonts w:ascii="Times New Roman" w:hAnsi="Times New Roman"/>
          <w:b/>
          <w:bCs/>
          <w:sz w:val="24"/>
          <w:szCs w:val="24"/>
          <w:lang w:eastAsia="pl-PL"/>
        </w:rPr>
        <w:t xml:space="preserve">jaką zamawiający zamierza przeznaczyć na realizację zamówienia </w:t>
      </w:r>
    </w:p>
    <w:p w:rsidR="00FC1623" w:rsidRPr="003B11F4" w:rsidRDefault="00FC1623" w:rsidP="003B11F4">
      <w:pPr>
        <w:tabs>
          <w:tab w:val="left" w:pos="708"/>
        </w:tabs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B11F4">
        <w:rPr>
          <w:rFonts w:ascii="Times New Roman" w:hAnsi="Times New Roman"/>
          <w:b/>
          <w:bCs/>
          <w:sz w:val="24"/>
          <w:szCs w:val="24"/>
          <w:lang w:eastAsia="pl-PL"/>
        </w:rPr>
        <w:t xml:space="preserve">pn. </w:t>
      </w:r>
      <w:r w:rsidRPr="003B11F4">
        <w:rPr>
          <w:rFonts w:ascii="Times New Roman" w:hAnsi="Times New Roman"/>
          <w:b/>
          <w:bCs/>
          <w:color w:val="000000"/>
          <w:sz w:val="24"/>
          <w:szCs w:val="24"/>
        </w:rPr>
        <w:t>„</w:t>
      </w:r>
      <w:r w:rsidRPr="003B11F4">
        <w:rPr>
          <w:rFonts w:ascii="Times New Roman" w:hAnsi="Times New Roman"/>
          <w:sz w:val="24"/>
          <w:szCs w:val="24"/>
        </w:rPr>
        <w:t xml:space="preserve">Budowa sieci kanalizacji deszczowej w ciągu drogi gminnej  ul.  Szkolnej w Nowych Sierosławicach w ramach zadania inwestycyjnego pn. </w:t>
      </w:r>
      <w:r w:rsidRPr="003B11F4">
        <w:rPr>
          <w:rFonts w:ascii="Times New Roman" w:hAnsi="Times New Roman"/>
          <w:b/>
          <w:color w:val="000000"/>
          <w:sz w:val="24"/>
          <w:szCs w:val="24"/>
        </w:rPr>
        <w:t xml:space="preserve">Wykonanie odwodnienia terenu sołectwa </w:t>
      </w:r>
      <w:r>
        <w:rPr>
          <w:rFonts w:ascii="Times New Roman" w:hAnsi="Times New Roman"/>
          <w:b/>
          <w:color w:val="000000"/>
          <w:sz w:val="24"/>
          <w:szCs w:val="24"/>
        </w:rPr>
        <w:t>Sierosławie”</w:t>
      </w:r>
    </w:p>
    <w:bookmarkEnd w:id="0"/>
    <w:p w:rsidR="00FC1623" w:rsidRPr="003B11F4" w:rsidRDefault="00FC1623" w:rsidP="003B11F4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C1623" w:rsidRPr="00CC6664" w:rsidRDefault="00FC1623" w:rsidP="00CC6664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CC6664">
        <w:rPr>
          <w:rFonts w:ascii="Times New Roman" w:hAnsi="Times New Roman"/>
          <w:sz w:val="24"/>
          <w:szCs w:val="24"/>
        </w:rPr>
        <w:t xml:space="preserve">Działając na podstawie art. 222 ust. 4 ustawy z dnia 11 września 2019 r. – Prawo zamówień publicznych (Dz. U. poz. 2019 ze zm.), zamawiający informuje, że na realizację zamówienia zamierza przeznaczyć kwotę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49 800,00 </w:t>
      </w:r>
      <w:r w:rsidRPr="00CC6664">
        <w:rPr>
          <w:rFonts w:ascii="Times New Roman" w:hAnsi="Times New Roman"/>
          <w:b/>
          <w:bCs/>
          <w:sz w:val="24"/>
          <w:szCs w:val="24"/>
          <w:lang w:eastAsia="ar-SA"/>
        </w:rPr>
        <w:t>zł</w:t>
      </w:r>
      <w:r w:rsidRPr="00CC666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CC6664">
        <w:rPr>
          <w:rFonts w:ascii="Times New Roman" w:hAnsi="Times New Roman"/>
          <w:sz w:val="24"/>
          <w:szCs w:val="24"/>
        </w:rPr>
        <w:t>(brutto).</w:t>
      </w:r>
    </w:p>
    <w:p w:rsidR="00FC1623" w:rsidRPr="00CC6664" w:rsidRDefault="00FC1623" w:rsidP="00CC666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C1623" w:rsidRPr="00CC6664" w:rsidRDefault="00FC1623" w:rsidP="00CC666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C1623" w:rsidRPr="0020799D" w:rsidRDefault="00FC1623" w:rsidP="0020799D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:rsidR="00FC1623" w:rsidRDefault="00FC1623"/>
    <w:sectPr w:rsidR="00FC1623" w:rsidSect="00573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0A95"/>
    <w:rsid w:val="000D7DF1"/>
    <w:rsid w:val="0020799D"/>
    <w:rsid w:val="002B3769"/>
    <w:rsid w:val="002D0A95"/>
    <w:rsid w:val="003B11F4"/>
    <w:rsid w:val="00573E28"/>
    <w:rsid w:val="0072176A"/>
    <w:rsid w:val="00936943"/>
    <w:rsid w:val="00AD543C"/>
    <w:rsid w:val="00B6513B"/>
    <w:rsid w:val="00C3227B"/>
    <w:rsid w:val="00C7100B"/>
    <w:rsid w:val="00CC6664"/>
    <w:rsid w:val="00E137BA"/>
    <w:rsid w:val="00E47DC0"/>
    <w:rsid w:val="00FB250F"/>
    <w:rsid w:val="00FC1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E2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12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23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2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23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23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</Pages>
  <Words>84</Words>
  <Characters>510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Dorota Sęga</cp:lastModifiedBy>
  <cp:revision>5</cp:revision>
  <cp:lastPrinted>2021-03-23T08:04:00Z</cp:lastPrinted>
  <dcterms:created xsi:type="dcterms:W3CDTF">2021-01-25T14:13:00Z</dcterms:created>
  <dcterms:modified xsi:type="dcterms:W3CDTF">2021-03-23T08:11:00Z</dcterms:modified>
</cp:coreProperties>
</file>