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302DE7" w:rsidRDefault="002B43A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ZP.271.1.1.2021</w:t>
      </w:r>
      <w:r w:rsidRPr="00302DE7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Końskie, dn. 11.03.2021</w:t>
      </w:r>
      <w:r w:rsidRPr="00302DE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2B43A4" w:rsidRPr="00302DE7" w:rsidRDefault="002B43A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B43A4" w:rsidRPr="00302DE7" w:rsidRDefault="002B43A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B43A4" w:rsidRPr="00302DE7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302DE7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2B43A4" w:rsidRPr="00302DE7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2B43A4" w:rsidRPr="00321047" w:rsidRDefault="002B43A4" w:rsidP="00302DE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047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321047">
        <w:rPr>
          <w:rFonts w:ascii="Times New Roman" w:hAnsi="Times New Roman"/>
          <w:sz w:val="24"/>
          <w:szCs w:val="24"/>
        </w:rPr>
        <w:t xml:space="preserve"> </w:t>
      </w:r>
      <w:r w:rsidRPr="00321047">
        <w:rPr>
          <w:rFonts w:ascii="Times New Roman" w:hAnsi="Times New Roman"/>
          <w:b/>
          <w:bCs/>
          <w:color w:val="000000"/>
          <w:sz w:val="24"/>
          <w:szCs w:val="24"/>
        </w:rPr>
        <w:t>„Przebudowa sali gimnastycznej przy SP w Dziebałtowie na potrzeby przedszkola.”</w:t>
      </w:r>
    </w:p>
    <w:p w:rsidR="002B43A4" w:rsidRPr="00302DE7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302DE7" w:rsidRDefault="002B43A4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DE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na podstawie art. 284 </w:t>
      </w:r>
      <w:r w:rsidRPr="00302DE7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 ustawy z dnia 11 września 2019</w:t>
      </w:r>
      <w:r w:rsidRPr="00302DE7">
        <w:rPr>
          <w:rFonts w:ascii="Times New Roman" w:hAnsi="Times New Roman"/>
          <w:sz w:val="24"/>
          <w:szCs w:val="24"/>
        </w:rPr>
        <w:t xml:space="preserve"> r. Prawo zamówień publiczny</w:t>
      </w:r>
      <w:r>
        <w:rPr>
          <w:rFonts w:ascii="Times New Roman" w:hAnsi="Times New Roman"/>
          <w:sz w:val="24"/>
          <w:szCs w:val="24"/>
        </w:rPr>
        <w:t>ch (Dz. U. z 2019 poz. 2019 ze zm.</w:t>
      </w:r>
      <w:r w:rsidRPr="00302DE7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otrzymanymi  pytaniami:</w:t>
      </w:r>
    </w:p>
    <w:p w:rsidR="002B43A4" w:rsidRPr="00302DE7" w:rsidRDefault="002B43A4" w:rsidP="009818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B43A4" w:rsidRPr="00302DE7" w:rsidRDefault="002B43A4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2B43A4" w:rsidRPr="00321047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1047">
        <w:rPr>
          <w:rFonts w:ascii="Times New Roman" w:hAnsi="Times New Roman"/>
          <w:sz w:val="24"/>
          <w:szCs w:val="24"/>
          <w:lang w:eastAsia="pl-PL"/>
        </w:rPr>
        <w:t xml:space="preserve">W SWZ  pkt. 3 Opis przedmiotu zamówienia jest zapis: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Wykonawca wyposaży  szatnię w </w:t>
      </w:r>
      <w:r w:rsidRPr="00321047">
        <w:rPr>
          <w:rFonts w:ascii="Times New Roman" w:hAnsi="Times New Roman"/>
          <w:sz w:val="24"/>
          <w:szCs w:val="24"/>
          <w:u w:val="single"/>
          <w:lang w:eastAsia="pl-PL"/>
        </w:rPr>
        <w:t>regały przedszkolne dla 45 dzieci zgodnie z projektem?</w:t>
      </w:r>
    </w:p>
    <w:p w:rsidR="002B43A4" w:rsidRPr="00321047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1047">
        <w:rPr>
          <w:rFonts w:ascii="Times New Roman" w:hAnsi="Times New Roman"/>
          <w:sz w:val="24"/>
          <w:szCs w:val="24"/>
          <w:lang w:eastAsia="pl-PL"/>
        </w:rPr>
        <w:t>Proszę o udzielenie odpowiedzi, czy należy wycenić całe wyposażenie wymienione  na rzucie parteru technologia T-01, czy tylko wyposażyć  szatnię w regały przedszkolne dla 45 dzieci.</w:t>
      </w:r>
    </w:p>
    <w:p w:rsidR="002B43A4" w:rsidRPr="00321047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1047">
        <w:rPr>
          <w:rFonts w:ascii="Times New Roman" w:hAnsi="Times New Roman"/>
          <w:sz w:val="24"/>
          <w:szCs w:val="24"/>
          <w:lang w:eastAsia="pl-PL"/>
        </w:rPr>
        <w:t>Jest to ważące na wycenę całej oferty.</w:t>
      </w:r>
    </w:p>
    <w:p w:rsidR="002B43A4" w:rsidRDefault="002B43A4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p w:rsidR="002B43A4" w:rsidRDefault="002B43A4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302DE7">
        <w:rPr>
          <w:b/>
          <w:color w:val="auto"/>
        </w:rPr>
        <w:t>Odp.</w:t>
      </w:r>
    </w:p>
    <w:p w:rsidR="002B43A4" w:rsidRPr="00321047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047">
        <w:rPr>
          <w:rFonts w:ascii="Times New Roman" w:hAnsi="Times New Roman"/>
          <w:sz w:val="24"/>
          <w:szCs w:val="24"/>
        </w:rPr>
        <w:t>Zgodnie z przedmiotem zamówienia  wyposażenie przedszkola dotyczy jedynie zakupu regałów przedszkolnych dla 45 dzieci.  Rodzaj i wygląd regałów określa projekt techniczny.</w:t>
      </w:r>
    </w:p>
    <w:p w:rsidR="002B43A4" w:rsidRPr="00321047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43A4" w:rsidRPr="0032104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0D2C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B43A4"/>
    <w:rsid w:val="002C0E14"/>
    <w:rsid w:val="003021E1"/>
    <w:rsid w:val="00302DE7"/>
    <w:rsid w:val="003131E8"/>
    <w:rsid w:val="00321047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B1241"/>
    <w:rsid w:val="00DD2234"/>
    <w:rsid w:val="00DF0E23"/>
    <w:rsid w:val="00E05DC4"/>
    <w:rsid w:val="00E457AD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Web">
    <w:name w:val="Normal (Web)"/>
    <w:basedOn w:val="Normal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0">
    <w:name w:val="normal"/>
    <w:basedOn w:val="Normal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25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948</TotalTime>
  <Pages>1</Pages>
  <Words>160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31</cp:revision>
  <cp:lastPrinted>2021-03-11T13:58:00Z</cp:lastPrinted>
  <dcterms:created xsi:type="dcterms:W3CDTF">2019-03-19T12:59:00Z</dcterms:created>
  <dcterms:modified xsi:type="dcterms:W3CDTF">2021-03-11T13:59:00Z</dcterms:modified>
</cp:coreProperties>
</file>