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0B" w:rsidRPr="00CC6664" w:rsidRDefault="00C7100B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16.03.202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C7100B" w:rsidRPr="00CC6664" w:rsidRDefault="00C7100B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C7100B" w:rsidRPr="00CC6664" w:rsidRDefault="00C7100B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C7100B" w:rsidRPr="00CC6664" w:rsidRDefault="00C7100B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C7100B" w:rsidRPr="00CC6664" w:rsidRDefault="00C7100B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C7100B" w:rsidRPr="00CC6664" w:rsidRDefault="00C7100B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7100B" w:rsidRPr="00CC6664" w:rsidRDefault="00C7100B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C7100B" w:rsidRPr="00CC6664" w:rsidRDefault="00C7100B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zamówienia </w:t>
      </w:r>
    </w:p>
    <w:p w:rsidR="00C7100B" w:rsidRPr="00CC6664" w:rsidRDefault="00C7100B" w:rsidP="00CC666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pn. </w:t>
      </w:r>
      <w:r w:rsidRPr="00CC6664">
        <w:rPr>
          <w:rFonts w:ascii="Times New Roman" w:hAnsi="Times New Roman"/>
          <w:b/>
          <w:bCs/>
          <w:color w:val="000000"/>
          <w:sz w:val="24"/>
          <w:szCs w:val="24"/>
        </w:rPr>
        <w:t>„Przebudowa sali gimnastycznej przy SP w Dziebałtowie na potrzeby przedszkola”</w:t>
      </w:r>
    </w:p>
    <w:bookmarkEnd w:id="0"/>
    <w:p w:rsidR="00C7100B" w:rsidRPr="00CC6664" w:rsidRDefault="00C7100B" w:rsidP="00CC666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</w:p>
    <w:p w:rsidR="00C7100B" w:rsidRPr="00CC6664" w:rsidRDefault="00C7100B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 xml:space="preserve">Działając na podstawie art. 222 ust. 4 ustawy z dnia 11 września 2019 r. – Prawo zamówień publicznych (Dz. U. poz. 2019 ze zm.), zamawiający informuje, że na realizację zamówienia zamierza przeznaczyć kwotę </w:t>
      </w:r>
      <w:r w:rsidRPr="00CC6664">
        <w:rPr>
          <w:rFonts w:ascii="Times New Roman" w:hAnsi="Times New Roman"/>
          <w:b/>
          <w:bCs/>
          <w:sz w:val="24"/>
          <w:szCs w:val="24"/>
          <w:lang w:eastAsia="ar-SA"/>
        </w:rPr>
        <w:t>195 000,00 zł</w:t>
      </w:r>
      <w:r w:rsidRPr="00CC666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C6664">
        <w:rPr>
          <w:rFonts w:ascii="Times New Roman" w:hAnsi="Times New Roman"/>
          <w:sz w:val="24"/>
          <w:szCs w:val="24"/>
        </w:rPr>
        <w:t>(brutto).</w:t>
      </w:r>
    </w:p>
    <w:p w:rsidR="00C7100B" w:rsidRPr="00CC6664" w:rsidRDefault="00C7100B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100B" w:rsidRPr="00CC6664" w:rsidRDefault="00C7100B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100B" w:rsidRPr="0020799D" w:rsidRDefault="00C7100B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C7100B" w:rsidRDefault="00C7100B"/>
    <w:sectPr w:rsidR="00C7100B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D7DF1"/>
    <w:rsid w:val="0020799D"/>
    <w:rsid w:val="002B3769"/>
    <w:rsid w:val="002D0A95"/>
    <w:rsid w:val="00573E28"/>
    <w:rsid w:val="0072176A"/>
    <w:rsid w:val="00936943"/>
    <w:rsid w:val="00AD543C"/>
    <w:rsid w:val="00C3227B"/>
    <w:rsid w:val="00C7100B"/>
    <w:rsid w:val="00CC6664"/>
    <w:rsid w:val="00E137BA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9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9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9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69</Words>
  <Characters>419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4</cp:revision>
  <cp:lastPrinted>2021-03-16T08:12:00Z</cp:lastPrinted>
  <dcterms:created xsi:type="dcterms:W3CDTF">2021-01-25T14:13:00Z</dcterms:created>
  <dcterms:modified xsi:type="dcterms:W3CDTF">2021-03-16T08:12:00Z</dcterms:modified>
</cp:coreProperties>
</file>